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c.JH334088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MÍSTO DODÁNÍ: CENTRÁLNÍ SKLAD (384 376 357)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43003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pružné krepové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28311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Tampon stáčený z gázy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5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20x20 cm,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8" w:space="23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spinální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9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90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28002+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44002029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Strumektomie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37702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prošívaný 45x45 cm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RTG, bal.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81 665,09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09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 (384 376 357)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13:01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09" Type="http://schemas.openxmlformats.org/officeDocument/2006/relationships/hyperlink" TargetMode="External" Target="mailto:fakturace@nemjh.cz"/><Relationship Id="rId14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2026-01-20T12:38:24Z</dcterms:created>
  <dcterms:modified xsi:type="dcterms:W3CDTF">2026-01-20T12:38:24Z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