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c.JH334093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CH22,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 :18060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19190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19190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19190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19190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19190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19190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19190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19190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19190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19190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19190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19190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19190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19190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19190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19190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19190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19190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19190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19190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19190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53" w:line="200" w:lineRule="exact"/>
              <w:ind w:left="12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53" w:line="200" w:lineRule="exact"/>
              <w:ind w:left="12" w:right="-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bioptické jednorázové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JUMBO, bez trnu,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s gumičkou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na rukávech, netkaná textilie,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30g/m2, nesterilní, mo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Strojek holící elektrický (sada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nabíječkou)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842035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manžety, velikost 3,5 mm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668024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UROSID katetr močový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cestný s balonkem CH 24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s gumičkou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na rukávech, netkaná textilie,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30g/m2, nesterilní, mo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551106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Silikonový kapilární drén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CH06, 50 cm,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s gumičkou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 rukávech, netkaná textilie,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30g/m2, nesterilní, mo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N17690-M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zelený,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13:05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197 151,47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2215255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2215255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2215255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2215255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2215255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2215255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2215255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2215255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2215255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2215255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2215255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2215255</wp:posOffset>
            </wp:positionV>
            <wp:extent cx="75524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2215255</wp:posOffset>
            </wp:positionV>
            <wp:extent cx="75524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2215255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2215255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2215255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2215255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2215255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2215255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2215255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7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37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2026-01-20T12:38:36Z</dcterms:created>
  <dcterms:modified xsi:type="dcterms:W3CDTF">2026-01-20T12:38:36Z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