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c.JH334100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20ml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 cm x 9.14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621301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čepice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PHILIP,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99200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99200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99200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99200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99200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99200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99200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99200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99200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99200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99200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99200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99200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99200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99200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99200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99200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99200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99200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99200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99200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59" w:space="4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Granudacyn gel 100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CM5-200R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CurosTips 3 m dezinf.uzávěr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 konektoty L-L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50ml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60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 cm x 9.14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1681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Tegaderm Advanced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bezpečnostní i.v. krytí 7 cm x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Tubifast,10,75 x 10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tubulár.fixace krytí žlut.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R1540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Steristrip - náplasťový steh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mm x 75 mm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 100 ml, lavážní, Luer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adapter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5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42022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COMFORT MISS,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5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COMFORT MISS,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4231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ústenka Special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(typII), modrá, tkanice, proti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zamlžení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3" w:space="249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STANDARD (Typ II)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Květovaná, tkanice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5218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Vak na tekutiny s výpustí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50x60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PHILIP,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3343E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bariérový film - sterilní tampón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ml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1" w:space="229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79 278,93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13:19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18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2026-01-20T12:38:45Z</dcterms:created>
  <dcterms:modified xsi:type="dcterms:W3CDTF">2026-01-20T12:38:45Z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