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c.JH334094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odbyt@promedica-praha.cz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46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14-01694-14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Chirurgické nůžky hrotnato-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tupé rovné 14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16-04382-14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Peán anatomický rovný 14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G22x25 mm s portem,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5/8, 0,50 x 16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26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0,5, 0,45 x 13 mm, hnědá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CSUBH01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močových sáčků,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plastový kart=500ks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81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OPSITE Post-Op Visible 25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bal=20ks min=20ks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22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1,25, 0,70 x 32 mm,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19-06342-14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Jehelec Mayo-Hegar rovný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19-06342-14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Jehelec Mayo-Hegar rovný 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4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ZMCSC10B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přerušovačem CH10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G22x25 mm bez portu,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5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ZMCSC08A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 10x8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CSUBH01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močových sáčků,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plastový kart=500ks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6" w:space="54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21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0,8 x 25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PM100120007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inzulínová U100 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jehla 8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0865LB105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Obuv na sál EziKlog V2 světle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modrá, vel.45 (bal=pár)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kart=20bal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0865LB11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na sál EziKlog V2 světle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modrá, vel.46 (bal=pár)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kart=20bal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7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330048085.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8.5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5110494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5412592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5588816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5916089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5966438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6419585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6545459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3010486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lavážní JANETTE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ALFA sterilní 150 ml bal=25ks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kar=200ks min=25ks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340006070.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bez 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Non-Latex 7 bal=50pár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0" w:space="242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60 l 60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65 461,55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13:08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@promedica-praha.cz"/><Relationship Id="rId109" Type="http://schemas.openxmlformats.org/officeDocument/2006/relationships/hyperlink" TargetMode="External" Target="mailto:fakturace@nemjh.cz"/><Relationship Id="rId33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2026-01-20T12:38:52Z</dcterms:created>
  <dcterms:modified xsi:type="dcterms:W3CDTF">2026-01-20T12:38:52Z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