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c.JH333902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30099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28956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Beckman Coulter Česká republika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Radiová 1122/1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10200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1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10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22" w:right="40" w:firstLine="0"/>
        <w:jc w:val="right"/>
      </w:pPr>
      <w:r>
        <w:drawing>
          <wp:anchor simplePos="0" relativeHeight="25165829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28233492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CZ28233492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316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cas.cz@beckman.com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628017_JH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FP,DXH DILUENT,10 l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628020_JH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FP,DXH DIFF PACK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628021_JH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FP,DXH RETIC PACK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628022_JH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FP,DXH CLEANER, 5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6933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109 747,00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2026-01-20 10:08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2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5387417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cas.cz@beckman.com"/><Relationship Id="rId110" Type="http://schemas.openxmlformats.org/officeDocument/2006/relationships/hyperlink" TargetMode="External" Target="mailto:fakturace@nemjh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2026-01-20T09:37:44Z</dcterms:created>
  <dcterms:modified xsi:type="dcterms:W3CDTF">2026-01-20T09:37:44Z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