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257B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0869F1EA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BD6BEFE" w14:textId="6F192BD7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F61417">
              <w:rPr>
                <w:b/>
                <w:noProof/>
                <w:sz w:val="28"/>
              </w:rPr>
              <w:t>244/1/25/1</w:t>
            </w:r>
          </w:p>
        </w:tc>
      </w:tr>
      <w:tr w:rsidR="004F26E0" w:rsidRPr="004F26E0" w14:paraId="78B208F0" w14:textId="77777777" w:rsidTr="00E07B76">
        <w:tc>
          <w:tcPr>
            <w:tcW w:w="9062" w:type="dxa"/>
            <w:gridSpan w:val="2"/>
            <w:shd w:val="clear" w:color="auto" w:fill="auto"/>
          </w:tcPr>
          <w:p w14:paraId="6372571A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34846A05" w14:textId="12D8971A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</w:t>
            </w:r>
            <w:proofErr w:type="gramStart"/>
            <w:r w:rsidRPr="004F26E0">
              <w:rPr>
                <w:rFonts w:ascii="Belleza" w:hAnsi="Belleza"/>
              </w:rPr>
              <w:t xml:space="preserve">):  </w:t>
            </w:r>
            <w:r w:rsidRPr="004F26E0">
              <w:rPr>
                <w:rFonts w:ascii="Belleza" w:hAnsi="Belleza"/>
                <w:b/>
              </w:rPr>
              <w:t xml:space="preserve"> </w:t>
            </w:r>
            <w:proofErr w:type="gramEnd"/>
            <w:r w:rsidRPr="004F26E0">
              <w:rPr>
                <w:rFonts w:ascii="Belleza" w:hAnsi="Belleza"/>
                <w:b/>
              </w:rPr>
              <w:t xml:space="preserve">                                        </w:t>
            </w:r>
            <w:r w:rsidR="00F61417">
              <w:rPr>
                <w:b/>
                <w:noProof/>
                <w:sz w:val="24"/>
              </w:rPr>
              <w:t>DOM - ZO 13, s.r.o.</w:t>
            </w:r>
          </w:p>
          <w:p w14:paraId="56E41908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07A1323C" w14:textId="786580AF" w:rsidR="004F26E0" w:rsidRPr="004F26E0" w:rsidRDefault="004F26E0" w:rsidP="00E07B76">
            <w:pPr>
              <w:spacing w:after="0"/>
            </w:pPr>
            <w:proofErr w:type="gramStart"/>
            <w:r w:rsidRPr="004F26E0">
              <w:rPr>
                <w:rFonts w:ascii="Belleza" w:hAnsi="Belleza"/>
              </w:rPr>
              <w:t xml:space="preserve">IČ:   </w:t>
            </w:r>
            <w:proofErr w:type="gramEnd"/>
            <w:r w:rsidRPr="004F26E0">
              <w:rPr>
                <w:rFonts w:ascii="Belleza" w:hAnsi="Belleza"/>
              </w:rPr>
              <w:t xml:space="preserve">  </w:t>
            </w:r>
            <w:r w:rsidR="00F61417">
              <w:rPr>
                <w:bCs/>
                <w:noProof/>
                <w:sz w:val="24"/>
              </w:rPr>
              <w:t>25261908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F61417">
              <w:rPr>
                <w:bCs/>
                <w:noProof/>
                <w:sz w:val="24"/>
              </w:rPr>
              <w:t>Litomyšlská 560</w:t>
            </w:r>
          </w:p>
          <w:p w14:paraId="4E10D19B" w14:textId="40378E74" w:rsidR="004F26E0" w:rsidRPr="004F26E0" w:rsidRDefault="004F26E0" w:rsidP="00E07B76">
            <w:pPr>
              <w:spacing w:after="0"/>
            </w:pPr>
            <w:proofErr w:type="gramStart"/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F61417">
              <w:rPr>
                <w:bCs/>
                <w:noProof/>
                <w:sz w:val="24"/>
              </w:rPr>
              <w:t>25261908</w:t>
            </w:r>
            <w:proofErr w:type="gramEnd"/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F61417">
              <w:rPr>
                <w:bCs/>
                <w:noProof/>
                <w:sz w:val="24"/>
              </w:rPr>
              <w:t>560 02</w:t>
            </w:r>
            <w:r w:rsidRPr="004F26E0">
              <w:rPr>
                <w:bCs/>
                <w:sz w:val="24"/>
              </w:rPr>
              <w:t xml:space="preserve">  </w:t>
            </w:r>
            <w:r w:rsidR="00F61417">
              <w:rPr>
                <w:bCs/>
                <w:noProof/>
                <w:sz w:val="24"/>
              </w:rPr>
              <w:t>Česká Třebová</w:t>
            </w:r>
          </w:p>
          <w:p w14:paraId="76460EC8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7BB12F81" w14:textId="77777777" w:rsidTr="00E07B76">
        <w:tc>
          <w:tcPr>
            <w:tcW w:w="9062" w:type="dxa"/>
            <w:gridSpan w:val="2"/>
            <w:shd w:val="clear" w:color="auto" w:fill="auto"/>
          </w:tcPr>
          <w:p w14:paraId="610DC9CF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6903F652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</w:t>
            </w:r>
            <w:proofErr w:type="gramStart"/>
            <w:r w:rsidRPr="004F26E0">
              <w:rPr>
                <w:rFonts w:ascii="Belleza" w:hAnsi="Belleza"/>
              </w:rPr>
              <w:t xml:space="preserve">):  </w:t>
            </w:r>
            <w:r w:rsidRPr="004F26E0">
              <w:rPr>
                <w:rFonts w:ascii="Belleza" w:hAnsi="Belleza"/>
                <w:b/>
              </w:rPr>
              <w:t xml:space="preserve"> </w:t>
            </w:r>
            <w:proofErr w:type="gramEnd"/>
            <w:r w:rsidRPr="004F26E0">
              <w:rPr>
                <w:rFonts w:ascii="Belleza" w:hAnsi="Belleza"/>
                <w:b/>
              </w:rPr>
              <w:t xml:space="preserve">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580D85BF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19D0E80D" w14:textId="28913400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proofErr w:type="gramStart"/>
            <w:r w:rsidRPr="004F26E0">
              <w:rPr>
                <w:rFonts w:ascii="Belleza" w:hAnsi="Belleza"/>
              </w:rPr>
              <w:t xml:space="preserve">IČ:   </w:t>
            </w:r>
            <w:proofErr w:type="gramEnd"/>
            <w:r w:rsidRPr="004F26E0">
              <w:rPr>
                <w:rFonts w:ascii="Belleza" w:hAnsi="Belleza"/>
              </w:rPr>
              <w:t xml:space="preserve">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F61417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F61417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F61417">
              <w:rPr>
                <w:noProof/>
                <w:sz w:val="24"/>
              </w:rPr>
              <w:t>86</w:t>
            </w:r>
          </w:p>
          <w:p w14:paraId="7E62F144" w14:textId="2B970AC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proofErr w:type="gramStart"/>
            <w:r w:rsidRPr="004F26E0">
              <w:rPr>
                <w:rFonts w:ascii="Belleza" w:hAnsi="Belleza"/>
              </w:rPr>
              <w:t xml:space="preserve">DIČ:  </w:t>
            </w:r>
            <w:r w:rsidR="00F61417">
              <w:rPr>
                <w:bCs/>
                <w:noProof/>
                <w:sz w:val="24"/>
              </w:rPr>
              <w:t>CZ</w:t>
            </w:r>
            <w:proofErr w:type="gramEnd"/>
            <w:r w:rsidR="00F61417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F61417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F61417">
              <w:rPr>
                <w:noProof/>
                <w:sz w:val="24"/>
              </w:rPr>
              <w:t>382 41</w:t>
            </w:r>
          </w:p>
          <w:p w14:paraId="34CEC6E6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7E201D6B" w14:textId="77777777" w:rsidTr="00E07B76">
        <w:tc>
          <w:tcPr>
            <w:tcW w:w="9062" w:type="dxa"/>
            <w:gridSpan w:val="2"/>
            <w:shd w:val="clear" w:color="auto" w:fill="auto"/>
          </w:tcPr>
          <w:p w14:paraId="577872C7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42D83381" w14:textId="0C58E40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proofErr w:type="gramStart"/>
            <w:r w:rsidRPr="004F26E0">
              <w:rPr>
                <w:rFonts w:ascii="Belleza" w:hAnsi="Belleza"/>
              </w:rPr>
              <w:t xml:space="preserve">Vystaveno:   </w:t>
            </w:r>
            <w:proofErr w:type="gramEnd"/>
            <w:r w:rsidRPr="004F26E0">
              <w:rPr>
                <w:rFonts w:ascii="Belleza" w:hAnsi="Belleza"/>
              </w:rPr>
              <w:t xml:space="preserve">                    </w:t>
            </w:r>
            <w:r w:rsidR="00F61417">
              <w:rPr>
                <w:noProof/>
                <w:sz w:val="24"/>
              </w:rPr>
              <w:t>30. 12. 2025</w:t>
            </w:r>
          </w:p>
          <w:p w14:paraId="7B3CB553" w14:textId="4BA2D4A6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63052CB5" w14:textId="57747AF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589109D3" w14:textId="33B3D356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4F32B6F9" w14:textId="14BF6A61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67A247B2" w14:textId="0E60C071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57A55E51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21612DCB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1158377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6C4F716E" w14:textId="77777777" w:rsidTr="00E07B76">
        <w:tc>
          <w:tcPr>
            <w:tcW w:w="9062" w:type="dxa"/>
            <w:gridSpan w:val="2"/>
            <w:shd w:val="clear" w:color="auto" w:fill="auto"/>
          </w:tcPr>
          <w:p w14:paraId="28269C1D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6C3FD66E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</w:p>
          <w:p w14:paraId="68122841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1B9F2DD7" w14:textId="39BB834B" w:rsidR="004F26E0" w:rsidRPr="004F26E0" w:rsidRDefault="00F61417" w:rsidP="00E07B76">
            <w:pPr>
              <w:spacing w:after="0"/>
              <w:rPr>
                <w:rFonts w:ascii="Belleza" w:hAnsi="Belleza"/>
              </w:rPr>
            </w:pPr>
            <w:r>
              <w:rPr>
                <w:noProof/>
                <w:sz w:val="24"/>
              </w:rPr>
              <w:t>mezinárodní svářečský kurz pro technologa IWT/EWT</w:t>
            </w:r>
            <w:r w:rsidR="00EB5621">
              <w:rPr>
                <w:sz w:val="24"/>
              </w:rPr>
              <w:t xml:space="preserve">                                                                                                         </w:t>
            </w:r>
          </w:p>
          <w:p w14:paraId="44AE5DFB" w14:textId="033D40EF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F61417">
              <w:rPr>
                <w:noProof/>
                <w:sz w:val="24"/>
              </w:rPr>
              <w:t>117 370,00</w:t>
            </w:r>
            <w:r w:rsidRPr="004F26E0">
              <w:rPr>
                <w:rFonts w:ascii="Belleza" w:hAnsi="Belleza"/>
              </w:rPr>
              <w:t xml:space="preserve">    </w:t>
            </w:r>
            <w:r w:rsidR="00E113FA">
              <w:rPr>
                <w:rFonts w:ascii="Belleza" w:hAnsi="Belleza"/>
              </w:rPr>
              <w:t>Kč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70584DF5" w14:textId="5273E90B" w:rsidR="004F26E0" w:rsidRPr="00EB5621" w:rsidRDefault="00F61417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06B39FCD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34062F4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0EE24675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3EBF783B" w14:textId="77777777" w:rsidR="004F26E0" w:rsidRPr="004F26E0" w:rsidRDefault="004F26E0" w:rsidP="00E07B76">
            <w:pPr>
              <w:spacing w:after="0"/>
            </w:pPr>
          </w:p>
          <w:p w14:paraId="52743F3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50AAA56E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3D99557D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3E715ECC" w14:textId="58D6205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F61417">
              <w:rPr>
                <w:noProof/>
                <w:sz w:val="24"/>
              </w:rPr>
              <w:t>30. 12. 2025</w:t>
            </w:r>
          </w:p>
          <w:p w14:paraId="1E4E8F67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46E02D5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21387B63" w14:textId="40C4C2DD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169233BA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19B5A08B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67DCA426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34A3B82B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01D72BF5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36BE112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5A23BB4B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07DD154D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4786EFF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1EB15530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141DE696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27D50BEE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1B10" w14:textId="77777777" w:rsidR="0026088A" w:rsidRDefault="0026088A" w:rsidP="007D1DF6">
      <w:pPr>
        <w:spacing w:after="0"/>
      </w:pPr>
      <w:r>
        <w:separator/>
      </w:r>
    </w:p>
  </w:endnote>
  <w:endnote w:type="continuationSeparator" w:id="0">
    <w:p w14:paraId="2AD80309" w14:textId="77777777" w:rsidR="0026088A" w:rsidRDefault="0026088A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B707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991A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6FBB5D33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01F356CE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proofErr w:type="spellStart"/>
    <w:r w:rsidRPr="007811CC">
      <w:rPr>
        <w:sz w:val="16"/>
        <w:szCs w:val="16"/>
      </w:rPr>
      <w:t>jiwgnnd</w:t>
    </w:r>
    <w:proofErr w:type="spellEnd"/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6F55D840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2373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A6CD" w14:textId="77777777" w:rsidR="0026088A" w:rsidRDefault="0026088A" w:rsidP="007D1DF6">
      <w:pPr>
        <w:spacing w:after="0"/>
      </w:pPr>
      <w:r>
        <w:separator/>
      </w:r>
    </w:p>
  </w:footnote>
  <w:footnote w:type="continuationSeparator" w:id="0">
    <w:p w14:paraId="2F4EB161" w14:textId="77777777" w:rsidR="0026088A" w:rsidRDefault="0026088A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9AED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1E94" w14:textId="134ABF88" w:rsidR="007D1DF6" w:rsidRPr="00711506" w:rsidRDefault="00F61417" w:rsidP="00711506">
    <w:pPr>
      <w:pStyle w:val="Zhlav"/>
    </w:pPr>
    <w:r w:rsidRPr="00611FD1">
      <w:rPr>
        <w:noProof/>
      </w:rPr>
      <w:drawing>
        <wp:inline distT="0" distB="0" distL="0" distR="0" wp14:anchorId="245FDAC1" wp14:editId="2FACCD3F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1B2D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027425">
    <w:abstractNumId w:val="1"/>
  </w:num>
  <w:num w:numId="2" w16cid:durableId="194157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17"/>
    <w:rsid w:val="000421DE"/>
    <w:rsid w:val="00053E88"/>
    <w:rsid w:val="00061FDB"/>
    <w:rsid w:val="00062D90"/>
    <w:rsid w:val="00076DB0"/>
    <w:rsid w:val="000F5312"/>
    <w:rsid w:val="001214AC"/>
    <w:rsid w:val="00122ED0"/>
    <w:rsid w:val="001C3C7C"/>
    <w:rsid w:val="001E43A2"/>
    <w:rsid w:val="00246B40"/>
    <w:rsid w:val="0026088A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3298D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7141B"/>
    <w:rsid w:val="00A833D9"/>
    <w:rsid w:val="00A9775D"/>
    <w:rsid w:val="00AC1DE2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E664A"/>
    <w:rsid w:val="00DF1FB1"/>
    <w:rsid w:val="00E019D5"/>
    <w:rsid w:val="00E07B76"/>
    <w:rsid w:val="00E113FA"/>
    <w:rsid w:val="00E4617D"/>
    <w:rsid w:val="00EB2F32"/>
    <w:rsid w:val="00EB5621"/>
    <w:rsid w:val="00F17A63"/>
    <w:rsid w:val="00F61417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49CE2"/>
  <w15:docId w15:val="{697F50FD-4808-4E27-BFF4-32DA1C8A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1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1885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2</cp:revision>
  <cp:lastPrinted>2026-01-20T09:43:00Z</cp:lastPrinted>
  <dcterms:created xsi:type="dcterms:W3CDTF">2026-01-20T09:41:00Z</dcterms:created>
  <dcterms:modified xsi:type="dcterms:W3CDTF">2026-01-20T09:44:00Z</dcterms:modified>
</cp:coreProperties>
</file>