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5745" w14:textId="33F2A88E" w:rsidR="00883F2C" w:rsidRPr="00B131B5" w:rsidRDefault="00883F2C" w:rsidP="009648E2">
      <w:pPr>
        <w:pStyle w:val="Body0"/>
        <w:keepLines/>
        <w:jc w:val="center"/>
        <w:rPr>
          <w:rFonts w:ascii="Arial" w:hAnsi="Arial" w:cs="Arial"/>
          <w:b/>
          <w:bCs/>
        </w:rPr>
      </w:pPr>
      <w:r w:rsidRPr="00B131B5">
        <w:rPr>
          <w:rFonts w:ascii="Arial" w:hAnsi="Arial" w:cs="Arial"/>
          <w:b/>
          <w:bCs/>
        </w:rPr>
        <w:t>NÁJEMNÍ SMLOUVA</w:t>
      </w:r>
    </w:p>
    <w:p w14:paraId="3A3DE492" w14:textId="562FF623" w:rsidR="007A0165" w:rsidRPr="00B131B5" w:rsidRDefault="009146F9" w:rsidP="009648E2">
      <w:pPr>
        <w:pStyle w:val="Body0"/>
        <w:keepLines/>
        <w:rPr>
          <w:rFonts w:ascii="Arial" w:hAnsi="Arial" w:cs="Arial"/>
        </w:rPr>
      </w:pPr>
      <w:r w:rsidRPr="00B131B5">
        <w:rPr>
          <w:rFonts w:ascii="Arial" w:hAnsi="Arial" w:cs="Arial"/>
        </w:rPr>
        <w:t xml:space="preserve">Tato </w:t>
      </w:r>
      <w:r w:rsidR="00F95976" w:rsidRPr="00B131B5">
        <w:rPr>
          <w:rFonts w:ascii="Arial" w:hAnsi="Arial" w:cs="Arial"/>
        </w:rPr>
        <w:t xml:space="preserve">nájemní smlouva </w:t>
      </w:r>
      <w:r w:rsidRPr="00B131B5">
        <w:rPr>
          <w:rFonts w:ascii="Arial" w:hAnsi="Arial" w:cs="Arial"/>
        </w:rPr>
        <w:t>(dále jen “</w:t>
      </w:r>
      <w:r w:rsidRPr="00B131B5">
        <w:rPr>
          <w:rFonts w:ascii="Arial" w:hAnsi="Arial" w:cs="Arial"/>
          <w:b/>
          <w:bCs/>
        </w:rPr>
        <w:t>Smlouva</w:t>
      </w:r>
      <w:r w:rsidRPr="00B131B5">
        <w:rPr>
          <w:rFonts w:ascii="Arial" w:hAnsi="Arial" w:cs="Arial"/>
        </w:rPr>
        <w:t>”) byla uzavřena dle § 2201 a násl. zákona č. 89/2012 Sb., občanský zákoník, ve znění pozdějších předpisů (dále jen „</w:t>
      </w:r>
      <w:r w:rsidR="00911977" w:rsidRPr="00B131B5">
        <w:rPr>
          <w:rFonts w:ascii="Arial" w:hAnsi="Arial" w:cs="Arial"/>
          <w:b/>
          <w:bCs/>
        </w:rPr>
        <w:t>Občanský zákoník</w:t>
      </w:r>
      <w:r w:rsidRPr="00B131B5">
        <w:rPr>
          <w:rFonts w:ascii="Arial" w:hAnsi="Arial" w:cs="Arial"/>
        </w:rPr>
        <w:t>“), níže uvedeného dne, měsíce a roku mezi:</w:t>
      </w:r>
    </w:p>
    <w:p w14:paraId="73767806" w14:textId="0E651438" w:rsidR="007A0165" w:rsidRPr="00B131B5" w:rsidRDefault="00A07665" w:rsidP="009648E2">
      <w:pPr>
        <w:pStyle w:val="Parties"/>
        <w:keepNext/>
        <w:keepLines/>
        <w:rPr>
          <w:rFonts w:ascii="Arial" w:hAnsi="Arial" w:cs="Arial"/>
          <w:bCs/>
          <w:szCs w:val="20"/>
        </w:rPr>
      </w:pPr>
      <w:r>
        <w:rPr>
          <w:rStyle w:val="platne1"/>
          <w:rFonts w:ascii="Arial" w:hAnsi="Arial" w:cs="Arial"/>
          <w:b w:val="0"/>
          <w:bCs/>
          <w:szCs w:val="20"/>
        </w:rPr>
        <w:t xml:space="preserve">Pan </w:t>
      </w:r>
      <w:r w:rsidRPr="00806DBD">
        <w:rPr>
          <w:rStyle w:val="platne1"/>
          <w:rFonts w:ascii="Arial" w:hAnsi="Arial" w:cs="Arial"/>
          <w:szCs w:val="20"/>
        </w:rPr>
        <w:t>Ing. Janík</w:t>
      </w:r>
      <w:r w:rsidR="005557ED" w:rsidRPr="00806DBD">
        <w:rPr>
          <w:rStyle w:val="platne1"/>
          <w:rFonts w:ascii="Arial" w:hAnsi="Arial" w:cs="Arial"/>
          <w:szCs w:val="20"/>
        </w:rPr>
        <w:t xml:space="preserve"> Martin</w:t>
      </w:r>
      <w:r>
        <w:rPr>
          <w:rStyle w:val="platne1"/>
          <w:rFonts w:ascii="Arial" w:hAnsi="Arial" w:cs="Arial"/>
          <w:b w:val="0"/>
          <w:bCs/>
          <w:szCs w:val="20"/>
        </w:rPr>
        <w:t xml:space="preserve">, narozený </w:t>
      </w:r>
      <w:proofErr w:type="spellStart"/>
      <w:r w:rsidR="0079048E">
        <w:rPr>
          <w:rStyle w:val="platne1"/>
          <w:rFonts w:ascii="Arial" w:hAnsi="Arial" w:cs="Arial"/>
          <w:b w:val="0"/>
          <w:bCs/>
          <w:szCs w:val="20"/>
        </w:rPr>
        <w:t>xx</w:t>
      </w:r>
      <w:r w:rsidR="005557ED">
        <w:rPr>
          <w:rStyle w:val="platne1"/>
          <w:rFonts w:ascii="Arial" w:hAnsi="Arial" w:cs="Arial"/>
          <w:b w:val="0"/>
          <w:bCs/>
          <w:szCs w:val="20"/>
        </w:rPr>
        <w:t>.</w:t>
      </w:r>
      <w:r w:rsidR="0079048E">
        <w:rPr>
          <w:rStyle w:val="platne1"/>
          <w:rFonts w:ascii="Arial" w:hAnsi="Arial" w:cs="Arial"/>
          <w:b w:val="0"/>
          <w:bCs/>
          <w:szCs w:val="20"/>
        </w:rPr>
        <w:t>xx</w:t>
      </w:r>
      <w:r w:rsidR="005557ED">
        <w:rPr>
          <w:rStyle w:val="platne1"/>
          <w:rFonts w:ascii="Arial" w:hAnsi="Arial" w:cs="Arial"/>
          <w:b w:val="0"/>
          <w:bCs/>
          <w:szCs w:val="20"/>
        </w:rPr>
        <w:t>.</w:t>
      </w:r>
      <w:r w:rsidR="0079048E">
        <w:rPr>
          <w:rStyle w:val="platne1"/>
          <w:rFonts w:ascii="Arial" w:hAnsi="Arial" w:cs="Arial"/>
          <w:b w:val="0"/>
          <w:bCs/>
          <w:szCs w:val="20"/>
        </w:rPr>
        <w:t>xxx</w:t>
      </w:r>
      <w:proofErr w:type="spellEnd"/>
      <w:r w:rsidR="005557ED">
        <w:rPr>
          <w:rStyle w:val="platne1"/>
          <w:rFonts w:ascii="Arial" w:hAnsi="Arial" w:cs="Arial"/>
          <w:b w:val="0"/>
          <w:bCs/>
          <w:szCs w:val="20"/>
        </w:rPr>
        <w:t xml:space="preserve">, bydlištěm: </w:t>
      </w:r>
      <w:r w:rsidR="0079048E">
        <w:rPr>
          <w:rStyle w:val="platne1"/>
          <w:rFonts w:ascii="Arial" w:hAnsi="Arial" w:cs="Arial"/>
          <w:b w:val="0"/>
          <w:bCs/>
          <w:szCs w:val="20"/>
        </w:rPr>
        <w:t>xxx</w:t>
      </w:r>
      <w:r w:rsidR="005E079E" w:rsidRPr="00B131B5">
        <w:rPr>
          <w:rStyle w:val="platne1"/>
          <w:rFonts w:ascii="Arial" w:hAnsi="Arial" w:cs="Arial"/>
          <w:b w:val="0"/>
          <w:bCs/>
          <w:szCs w:val="20"/>
        </w:rPr>
        <w:t xml:space="preserve">, </w:t>
      </w:r>
      <w:r w:rsidR="009146F9" w:rsidRPr="00B131B5">
        <w:rPr>
          <w:rFonts w:ascii="Arial" w:hAnsi="Arial" w:cs="Arial"/>
          <w:b w:val="0"/>
          <w:szCs w:val="20"/>
        </w:rPr>
        <w:t>dále jen „</w:t>
      </w:r>
      <w:r w:rsidR="009146F9" w:rsidRPr="00B131B5">
        <w:rPr>
          <w:rFonts w:ascii="Arial" w:hAnsi="Arial" w:cs="Arial"/>
          <w:bCs/>
          <w:szCs w:val="20"/>
        </w:rPr>
        <w:t>Pronajímatel</w:t>
      </w:r>
      <w:r w:rsidR="009146F9" w:rsidRPr="00B131B5">
        <w:rPr>
          <w:rFonts w:ascii="Arial" w:hAnsi="Arial" w:cs="Arial"/>
          <w:b w:val="0"/>
          <w:szCs w:val="20"/>
        </w:rPr>
        <w:t>“); a</w:t>
      </w:r>
    </w:p>
    <w:p w14:paraId="22E766DB" w14:textId="216F4C2D" w:rsidR="007A0165" w:rsidRPr="00B131B5" w:rsidRDefault="00FB14BA" w:rsidP="009648E2">
      <w:pPr>
        <w:pStyle w:val="Parties"/>
        <w:keepNext/>
        <w:keepLines/>
        <w:rPr>
          <w:rFonts w:ascii="Arial" w:hAnsi="Arial" w:cs="Arial"/>
          <w:b w:val="0"/>
          <w:bCs/>
          <w:szCs w:val="20"/>
        </w:rPr>
      </w:pPr>
      <w:r w:rsidRPr="00B131B5">
        <w:rPr>
          <w:rFonts w:ascii="Arial" w:hAnsi="Arial" w:cs="Arial"/>
          <w:bCs/>
          <w:szCs w:val="20"/>
        </w:rPr>
        <w:t xml:space="preserve">Domov pro seniory </w:t>
      </w:r>
      <w:proofErr w:type="spellStart"/>
      <w:r w:rsidRPr="00B131B5">
        <w:rPr>
          <w:rFonts w:ascii="Arial" w:hAnsi="Arial" w:cs="Arial"/>
          <w:bCs/>
          <w:szCs w:val="20"/>
        </w:rPr>
        <w:t>Burešov</w:t>
      </w:r>
      <w:proofErr w:type="spellEnd"/>
      <w:r w:rsidRPr="00B131B5">
        <w:rPr>
          <w:rFonts w:ascii="Arial" w:hAnsi="Arial" w:cs="Arial"/>
          <w:bCs/>
          <w:szCs w:val="20"/>
        </w:rPr>
        <w:t>, příspěvková organizace</w:t>
      </w:r>
      <w:r w:rsidRPr="00B131B5">
        <w:rPr>
          <w:rFonts w:ascii="Arial" w:hAnsi="Arial" w:cs="Arial"/>
          <w:b w:val="0"/>
          <w:szCs w:val="20"/>
        </w:rPr>
        <w:t>,</w:t>
      </w:r>
      <w:r w:rsidR="009146F9" w:rsidRPr="00B131B5">
        <w:rPr>
          <w:rFonts w:ascii="Arial" w:hAnsi="Arial" w:cs="Arial"/>
          <w:b w:val="0"/>
          <w:szCs w:val="20"/>
        </w:rPr>
        <w:t xml:space="preserve"> se sídlem </w:t>
      </w:r>
      <w:proofErr w:type="spellStart"/>
      <w:r w:rsidRPr="00B131B5">
        <w:rPr>
          <w:rFonts w:ascii="Arial" w:hAnsi="Arial" w:cs="Arial"/>
          <w:b w:val="0"/>
          <w:szCs w:val="20"/>
        </w:rPr>
        <w:t>Burešov</w:t>
      </w:r>
      <w:proofErr w:type="spellEnd"/>
      <w:r w:rsidRPr="00B131B5">
        <w:rPr>
          <w:rFonts w:ascii="Arial" w:hAnsi="Arial" w:cs="Arial"/>
          <w:b w:val="0"/>
          <w:szCs w:val="20"/>
        </w:rPr>
        <w:t xml:space="preserve"> 4884, 760 01 Zlín,</w:t>
      </w:r>
      <w:r w:rsidR="009146F9" w:rsidRPr="00B131B5">
        <w:rPr>
          <w:rFonts w:ascii="Arial" w:hAnsi="Arial" w:cs="Arial"/>
          <w:b w:val="0"/>
          <w:szCs w:val="20"/>
        </w:rPr>
        <w:t xml:space="preserve"> IČO </w:t>
      </w:r>
      <w:r w:rsidRPr="00B131B5">
        <w:rPr>
          <w:rFonts w:ascii="Arial" w:hAnsi="Arial" w:cs="Arial"/>
          <w:b w:val="0"/>
          <w:szCs w:val="20"/>
        </w:rPr>
        <w:t xml:space="preserve">708 510 42, zapsaný u Krajského soudu v Brně pod </w:t>
      </w:r>
      <w:proofErr w:type="spellStart"/>
      <w:r w:rsidRPr="00B131B5">
        <w:rPr>
          <w:rFonts w:ascii="Arial" w:hAnsi="Arial" w:cs="Arial"/>
          <w:b w:val="0"/>
          <w:szCs w:val="20"/>
        </w:rPr>
        <w:t>sp</w:t>
      </w:r>
      <w:proofErr w:type="spellEnd"/>
      <w:r w:rsidRPr="00B131B5">
        <w:rPr>
          <w:rFonts w:ascii="Arial" w:hAnsi="Arial" w:cs="Arial"/>
          <w:b w:val="0"/>
          <w:szCs w:val="20"/>
        </w:rPr>
        <w:t xml:space="preserve">. zn. </w:t>
      </w:r>
      <w:proofErr w:type="spellStart"/>
      <w:r w:rsidRPr="00B131B5">
        <w:rPr>
          <w:rFonts w:ascii="Arial" w:hAnsi="Arial" w:cs="Arial"/>
          <w:b w:val="0"/>
          <w:szCs w:val="20"/>
        </w:rPr>
        <w:t>Pr</w:t>
      </w:r>
      <w:proofErr w:type="spellEnd"/>
      <w:r w:rsidRPr="00B131B5">
        <w:rPr>
          <w:rFonts w:ascii="Arial" w:hAnsi="Arial" w:cs="Arial"/>
          <w:b w:val="0"/>
          <w:szCs w:val="20"/>
        </w:rPr>
        <w:t xml:space="preserve"> 1309</w:t>
      </w:r>
      <w:r w:rsidR="009146F9" w:rsidRPr="00B131B5">
        <w:rPr>
          <w:rFonts w:ascii="Arial" w:hAnsi="Arial" w:cs="Arial"/>
          <w:b w:val="0"/>
          <w:szCs w:val="20"/>
        </w:rPr>
        <w:t xml:space="preserve"> </w:t>
      </w:r>
      <w:r w:rsidR="009146F9" w:rsidRPr="00B131B5">
        <w:rPr>
          <w:rFonts w:ascii="Arial" w:hAnsi="Arial" w:cs="Arial"/>
          <w:b w:val="0"/>
          <w:bCs/>
          <w:szCs w:val="20"/>
        </w:rPr>
        <w:t>(dále jen „</w:t>
      </w:r>
      <w:r w:rsidR="009146F9" w:rsidRPr="00B131B5">
        <w:rPr>
          <w:rFonts w:ascii="Arial" w:hAnsi="Arial" w:cs="Arial"/>
          <w:szCs w:val="20"/>
        </w:rPr>
        <w:t>Nájemce</w:t>
      </w:r>
      <w:r w:rsidR="009146F9" w:rsidRPr="00B131B5">
        <w:rPr>
          <w:rFonts w:ascii="Arial" w:hAnsi="Arial" w:cs="Arial"/>
          <w:b w:val="0"/>
          <w:bCs/>
          <w:szCs w:val="20"/>
        </w:rPr>
        <w:t>“</w:t>
      </w:r>
      <w:r w:rsidR="00D23A7E" w:rsidRPr="00B131B5">
        <w:rPr>
          <w:rFonts w:ascii="Arial" w:hAnsi="Arial" w:cs="Arial"/>
          <w:b w:val="0"/>
          <w:bCs/>
          <w:szCs w:val="20"/>
        </w:rPr>
        <w:t>; Pronajímatel a Nájemce společně jako „</w:t>
      </w:r>
      <w:r w:rsidR="00D23A7E" w:rsidRPr="00B131B5">
        <w:rPr>
          <w:rFonts w:ascii="Arial" w:hAnsi="Arial" w:cs="Arial"/>
          <w:szCs w:val="20"/>
        </w:rPr>
        <w:t>S</w:t>
      </w:r>
      <w:r w:rsidR="006831A4" w:rsidRPr="00B131B5">
        <w:rPr>
          <w:rFonts w:ascii="Arial" w:hAnsi="Arial" w:cs="Arial"/>
          <w:szCs w:val="20"/>
        </w:rPr>
        <w:t>mluvní s</w:t>
      </w:r>
      <w:r w:rsidR="00D23A7E" w:rsidRPr="00B131B5">
        <w:rPr>
          <w:rFonts w:ascii="Arial" w:hAnsi="Arial" w:cs="Arial"/>
          <w:szCs w:val="20"/>
        </w:rPr>
        <w:t>trany</w:t>
      </w:r>
      <w:r w:rsidR="00D23A7E" w:rsidRPr="00B131B5">
        <w:rPr>
          <w:rFonts w:ascii="Arial" w:hAnsi="Arial" w:cs="Arial"/>
          <w:b w:val="0"/>
          <w:bCs/>
          <w:szCs w:val="20"/>
        </w:rPr>
        <w:t>“</w:t>
      </w:r>
      <w:r w:rsidR="009146F9" w:rsidRPr="00B131B5">
        <w:rPr>
          <w:rFonts w:ascii="Arial" w:hAnsi="Arial" w:cs="Arial"/>
          <w:b w:val="0"/>
          <w:bCs/>
          <w:szCs w:val="20"/>
        </w:rPr>
        <w:t>)</w:t>
      </w:r>
      <w:r w:rsidR="00D23A7E" w:rsidRPr="00B131B5">
        <w:rPr>
          <w:rFonts w:ascii="Arial" w:hAnsi="Arial" w:cs="Arial"/>
          <w:b w:val="0"/>
          <w:bCs/>
          <w:szCs w:val="20"/>
        </w:rPr>
        <w:t>.</w:t>
      </w:r>
    </w:p>
    <w:p w14:paraId="521628E4" w14:textId="536270C1" w:rsidR="007A0165" w:rsidRPr="00B131B5" w:rsidRDefault="00911977" w:rsidP="009648E2">
      <w:pPr>
        <w:pStyle w:val="Body0"/>
        <w:keepLines/>
        <w:rPr>
          <w:rFonts w:ascii="Arial" w:hAnsi="Arial" w:cs="Arial"/>
          <w:b/>
          <w:bCs/>
        </w:rPr>
      </w:pPr>
      <w:r w:rsidRPr="00B131B5">
        <w:rPr>
          <w:rFonts w:ascii="Arial" w:hAnsi="Arial" w:cs="Arial"/>
          <w:b/>
          <w:bCs/>
        </w:rPr>
        <w:t>V</w:t>
      </w:r>
      <w:r w:rsidR="00D23A7E" w:rsidRPr="00B131B5">
        <w:rPr>
          <w:rFonts w:ascii="Arial" w:hAnsi="Arial" w:cs="Arial"/>
          <w:b/>
          <w:bCs/>
        </w:rPr>
        <w:t>zhledem k tomu, že:</w:t>
      </w:r>
    </w:p>
    <w:p w14:paraId="2EFC8319" w14:textId="2E53DBAA" w:rsidR="00D23A7E" w:rsidRPr="00B131B5" w:rsidRDefault="009146F9" w:rsidP="009648E2">
      <w:pPr>
        <w:pStyle w:val="RecitalsCtrlShiftRE"/>
        <w:keepNext/>
        <w:keepLines/>
        <w:tabs>
          <w:tab w:val="clear" w:pos="360"/>
          <w:tab w:val="num" w:pos="567"/>
        </w:tabs>
        <w:spacing w:before="120" w:after="120" w:line="24" w:lineRule="atLeast"/>
        <w:ind w:left="567" w:hanging="567"/>
        <w:rPr>
          <w:rFonts w:ascii="Arial" w:hAnsi="Arial" w:cs="Arial"/>
          <w:sz w:val="20"/>
          <w:szCs w:val="20"/>
          <w:lang w:val="cs-CZ"/>
        </w:rPr>
      </w:pPr>
      <w:r w:rsidRPr="00B131B5">
        <w:rPr>
          <w:rFonts w:ascii="Arial" w:hAnsi="Arial" w:cs="Arial"/>
          <w:sz w:val="20"/>
          <w:szCs w:val="20"/>
          <w:lang w:val="cs-CZ"/>
        </w:rPr>
        <w:t xml:space="preserve">Pronajímatel je výlučným vlastníkem </w:t>
      </w:r>
      <w:r w:rsidR="00D454E2">
        <w:rPr>
          <w:rFonts w:ascii="Arial" w:hAnsi="Arial" w:cs="Arial"/>
          <w:sz w:val="20"/>
          <w:szCs w:val="20"/>
          <w:lang w:val="cs-CZ"/>
        </w:rPr>
        <w:t>velké skladové haly</w:t>
      </w:r>
      <w:r w:rsidR="00F74F1D" w:rsidRPr="00B131B5">
        <w:rPr>
          <w:rFonts w:ascii="Arial" w:hAnsi="Arial" w:cs="Arial"/>
          <w:sz w:val="20"/>
          <w:szCs w:val="20"/>
          <w:lang w:val="cs-CZ"/>
        </w:rPr>
        <w:t xml:space="preserve">, nacházející se na adrese </w:t>
      </w:r>
      <w:r w:rsidR="001C1114">
        <w:rPr>
          <w:rFonts w:ascii="Arial" w:hAnsi="Arial" w:cs="Arial"/>
          <w:sz w:val="20"/>
          <w:szCs w:val="20"/>
          <w:lang w:val="cs-CZ"/>
        </w:rPr>
        <w:t xml:space="preserve">obec </w:t>
      </w:r>
      <w:r w:rsidR="004B7C1E">
        <w:rPr>
          <w:rStyle w:val="Zvyraznenibila"/>
          <w:rFonts w:ascii="Arial" w:hAnsi="Arial" w:cs="Arial"/>
          <w:sz w:val="20"/>
          <w:szCs w:val="20"/>
        </w:rPr>
        <w:t>Sazovice</w:t>
      </w:r>
      <w:r w:rsidR="001C1114" w:rsidRPr="00A403CF">
        <w:rPr>
          <w:rFonts w:ascii="Arial" w:hAnsi="Arial" w:cs="Arial"/>
          <w:sz w:val="20"/>
          <w:szCs w:val="20"/>
          <w:lang w:val="cs-CZ"/>
        </w:rPr>
        <w:t xml:space="preserve">, </w:t>
      </w:r>
      <w:r w:rsidR="006732D4" w:rsidRPr="00A403CF">
        <w:rPr>
          <w:rFonts w:ascii="Arial" w:hAnsi="Arial" w:cs="Arial"/>
          <w:sz w:val="20"/>
          <w:szCs w:val="20"/>
          <w:lang w:val="cs-CZ"/>
        </w:rPr>
        <w:t>parcelní číslo 725</w:t>
      </w:r>
      <w:r w:rsidRPr="00A403CF">
        <w:rPr>
          <w:rFonts w:ascii="Arial" w:hAnsi="Arial" w:cs="Arial"/>
          <w:sz w:val="20"/>
          <w:szCs w:val="20"/>
          <w:lang w:val="cs-CZ"/>
        </w:rPr>
        <w:t>, v</w:t>
      </w:r>
      <w:r w:rsidRPr="00B131B5">
        <w:rPr>
          <w:rFonts w:ascii="Arial" w:hAnsi="Arial" w:cs="Arial"/>
          <w:sz w:val="20"/>
          <w:szCs w:val="20"/>
          <w:lang w:val="cs-CZ"/>
        </w:rPr>
        <w:t xml:space="preserve"> katastrálním území</w:t>
      </w:r>
      <w:r w:rsidR="004865CB">
        <w:rPr>
          <w:rFonts w:ascii="Arial" w:hAnsi="Arial" w:cs="Arial"/>
          <w:sz w:val="20"/>
          <w:szCs w:val="20"/>
          <w:lang w:val="cs-CZ"/>
        </w:rPr>
        <w:t xml:space="preserve"> </w:t>
      </w:r>
      <w:r w:rsidR="00274792">
        <w:rPr>
          <w:rFonts w:ascii="Arial" w:hAnsi="Arial" w:cs="Arial"/>
          <w:sz w:val="20"/>
          <w:szCs w:val="20"/>
          <w:lang w:val="cs-CZ"/>
        </w:rPr>
        <w:t>746</w:t>
      </w:r>
      <w:r w:rsidR="001C1114">
        <w:rPr>
          <w:rFonts w:ascii="Arial" w:hAnsi="Arial" w:cs="Arial"/>
          <w:sz w:val="20"/>
          <w:szCs w:val="20"/>
          <w:lang w:val="cs-CZ"/>
        </w:rPr>
        <w:t xml:space="preserve"> 304 </w:t>
      </w:r>
      <w:r w:rsidR="004865CB">
        <w:rPr>
          <w:rFonts w:ascii="Arial" w:hAnsi="Arial" w:cs="Arial"/>
          <w:sz w:val="20"/>
          <w:szCs w:val="20"/>
          <w:lang w:val="cs-CZ"/>
        </w:rPr>
        <w:t>obec Sazovice</w:t>
      </w:r>
      <w:r w:rsidR="00E83A48" w:rsidRPr="00B131B5">
        <w:rPr>
          <w:rFonts w:ascii="Arial" w:hAnsi="Arial" w:cs="Arial"/>
          <w:sz w:val="20"/>
          <w:szCs w:val="20"/>
          <w:lang w:val="cs-CZ"/>
        </w:rPr>
        <w:t xml:space="preserve"> </w:t>
      </w:r>
      <w:r w:rsidRPr="00B131B5">
        <w:rPr>
          <w:rFonts w:ascii="Arial" w:hAnsi="Arial" w:cs="Arial"/>
          <w:sz w:val="20"/>
          <w:szCs w:val="20"/>
          <w:lang w:val="cs-CZ"/>
        </w:rPr>
        <w:t>(dále jen „</w:t>
      </w:r>
      <w:r w:rsidRPr="00B131B5">
        <w:rPr>
          <w:rFonts w:ascii="Arial" w:hAnsi="Arial" w:cs="Arial"/>
          <w:b/>
          <w:bCs/>
          <w:sz w:val="20"/>
          <w:szCs w:val="20"/>
          <w:lang w:val="cs-CZ"/>
        </w:rPr>
        <w:t>Budova</w:t>
      </w:r>
      <w:r w:rsidRPr="00B131B5">
        <w:rPr>
          <w:rFonts w:ascii="Arial" w:hAnsi="Arial" w:cs="Arial"/>
          <w:sz w:val="20"/>
          <w:szCs w:val="20"/>
          <w:lang w:val="cs-CZ"/>
        </w:rPr>
        <w:t>“)</w:t>
      </w:r>
      <w:r w:rsidR="00D23A7E" w:rsidRPr="00B131B5">
        <w:rPr>
          <w:rFonts w:ascii="Arial" w:hAnsi="Arial" w:cs="Arial"/>
          <w:sz w:val="20"/>
          <w:szCs w:val="20"/>
          <w:lang w:val="cs-CZ"/>
        </w:rPr>
        <w:t>;</w:t>
      </w:r>
    </w:p>
    <w:p w14:paraId="7F288D22" w14:textId="251E5D4A" w:rsidR="001C3A89" w:rsidRPr="00B131B5" w:rsidRDefault="00D23A7E" w:rsidP="009648E2">
      <w:pPr>
        <w:pStyle w:val="RecitalsCtrlShiftRE"/>
        <w:keepNext/>
        <w:keepLines/>
        <w:tabs>
          <w:tab w:val="clear" w:pos="360"/>
          <w:tab w:val="num" w:pos="567"/>
        </w:tabs>
        <w:spacing w:before="120" w:after="120" w:line="24" w:lineRule="atLeast"/>
        <w:ind w:left="567" w:hanging="567"/>
        <w:rPr>
          <w:rFonts w:ascii="Arial" w:hAnsi="Arial" w:cs="Arial"/>
          <w:sz w:val="20"/>
          <w:szCs w:val="20"/>
          <w:lang w:val="cs-CZ"/>
        </w:rPr>
      </w:pPr>
      <w:r w:rsidRPr="00B131B5">
        <w:rPr>
          <w:rFonts w:ascii="Arial" w:hAnsi="Arial" w:cs="Arial"/>
          <w:sz w:val="20"/>
          <w:szCs w:val="20"/>
          <w:lang w:val="cs-CZ"/>
        </w:rPr>
        <w:t>Pronajímatel si přeje přenechat Nájemci k dočasnému užívání prostory nacházející se v</w:t>
      </w:r>
      <w:r w:rsidR="000670A9">
        <w:rPr>
          <w:rFonts w:ascii="Arial" w:hAnsi="Arial" w:cs="Arial"/>
          <w:sz w:val="20"/>
          <w:szCs w:val="20"/>
          <w:lang w:val="cs-CZ"/>
        </w:rPr>
        <w:t>e velké skladové hale</w:t>
      </w:r>
      <w:r w:rsidRPr="00B131B5">
        <w:rPr>
          <w:rFonts w:ascii="Arial" w:hAnsi="Arial" w:cs="Arial"/>
          <w:sz w:val="20"/>
          <w:szCs w:val="20"/>
          <w:lang w:val="cs-CZ"/>
        </w:rPr>
        <w:t>, tak jak je vše vyznačeno na situačním plánku, který tvoří přílohu č. 1 této Smlouvy (dále jen „</w:t>
      </w:r>
      <w:r w:rsidRPr="00B131B5">
        <w:rPr>
          <w:rFonts w:ascii="Arial" w:hAnsi="Arial" w:cs="Arial"/>
          <w:b/>
          <w:bCs/>
          <w:sz w:val="20"/>
          <w:szCs w:val="20"/>
          <w:lang w:val="cs-CZ"/>
        </w:rPr>
        <w:t>Předmět nájmu</w:t>
      </w:r>
      <w:r w:rsidRPr="00B131B5">
        <w:rPr>
          <w:rFonts w:ascii="Arial" w:hAnsi="Arial" w:cs="Arial"/>
          <w:sz w:val="20"/>
          <w:szCs w:val="20"/>
          <w:lang w:val="cs-CZ"/>
        </w:rPr>
        <w:t xml:space="preserve">“) a Nájemce se zavazuje platit za to </w:t>
      </w:r>
      <w:r w:rsidR="00911977" w:rsidRPr="00B131B5">
        <w:rPr>
          <w:rFonts w:ascii="Arial" w:hAnsi="Arial" w:cs="Arial"/>
          <w:sz w:val="20"/>
          <w:szCs w:val="20"/>
          <w:lang w:val="cs-CZ"/>
        </w:rPr>
        <w:t>P</w:t>
      </w:r>
      <w:r w:rsidRPr="00B131B5">
        <w:rPr>
          <w:rFonts w:ascii="Arial" w:hAnsi="Arial" w:cs="Arial"/>
          <w:sz w:val="20"/>
          <w:szCs w:val="20"/>
          <w:lang w:val="cs-CZ"/>
        </w:rPr>
        <w:t>ronajímateli nájemné;</w:t>
      </w:r>
    </w:p>
    <w:p w14:paraId="41C440F2" w14:textId="1789696A" w:rsidR="001C3A89" w:rsidRPr="00B131B5" w:rsidRDefault="00D23A7E" w:rsidP="009648E2">
      <w:pPr>
        <w:pStyle w:val="Body0"/>
        <w:keepLines/>
        <w:rPr>
          <w:rFonts w:ascii="Arial" w:hAnsi="Arial" w:cs="Arial"/>
          <w:b/>
          <w:bCs/>
        </w:rPr>
      </w:pPr>
      <w:r w:rsidRPr="00B131B5">
        <w:rPr>
          <w:rFonts w:ascii="Arial" w:hAnsi="Arial" w:cs="Arial"/>
          <w:b/>
          <w:bCs/>
        </w:rPr>
        <w:t>se S</w:t>
      </w:r>
      <w:r w:rsidR="006831A4" w:rsidRPr="00B131B5">
        <w:rPr>
          <w:rFonts w:ascii="Arial" w:hAnsi="Arial" w:cs="Arial"/>
          <w:b/>
          <w:bCs/>
        </w:rPr>
        <w:t>mluvní s</w:t>
      </w:r>
      <w:r w:rsidRPr="00B131B5">
        <w:rPr>
          <w:rFonts w:ascii="Arial" w:hAnsi="Arial" w:cs="Arial"/>
          <w:b/>
          <w:bCs/>
        </w:rPr>
        <w:t>trany dohodly následovně:</w:t>
      </w:r>
    </w:p>
    <w:p w14:paraId="551AD6EA" w14:textId="369D9371" w:rsidR="007A0165" w:rsidRPr="00B131B5" w:rsidRDefault="00D23A7E" w:rsidP="009648E2">
      <w:pPr>
        <w:pStyle w:val="Level1"/>
        <w:keepNext/>
        <w:keepLines/>
        <w:rPr>
          <w:rFonts w:ascii="Arial" w:hAnsi="Arial"/>
        </w:rPr>
      </w:pPr>
      <w:r w:rsidRPr="00B131B5">
        <w:rPr>
          <w:rFonts w:ascii="Arial" w:hAnsi="Arial"/>
        </w:rPr>
        <w:t xml:space="preserve">Předmět a účel nájmu </w:t>
      </w:r>
    </w:p>
    <w:p w14:paraId="1218E9F7" w14:textId="3B975FB1" w:rsidR="00594CBD" w:rsidRPr="00B131B5" w:rsidRDefault="00594CBD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>Pronajímatel pronajímá Nájemci a Nájemce si od Pronajímatele najímá za Nájemné uvedené v článku 4 této Smlouvy Předmět nájmu.</w:t>
      </w:r>
    </w:p>
    <w:p w14:paraId="60D46A71" w14:textId="393ED6C7" w:rsidR="00594CBD" w:rsidRPr="00B131B5" w:rsidRDefault="00594CBD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>Spolu s Předmětem nájmu je Nájemce oprávněn užívat rovněž společné prostory v Budově vyznačené na situačním plánku, který tvoří Přílohu č. 1 této Smlouvy, a to zejména za účelem přístupu, naskladnění a vyskladnění movitých věcí.</w:t>
      </w:r>
    </w:p>
    <w:p w14:paraId="5004565A" w14:textId="54DA89EC" w:rsidR="00594CBD" w:rsidRPr="00B131B5" w:rsidRDefault="00594CBD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>Pronajímatel přenechává Nájemci Předmět nájmu k účelu uskladnění gastro vybavení a jiného movitého majetku Nájemce po dobu rekonstrukce jeho provozovny.</w:t>
      </w:r>
    </w:p>
    <w:p w14:paraId="234CC114" w14:textId="77823DD2" w:rsidR="00594CBD" w:rsidRPr="00B131B5" w:rsidRDefault="00594CBD" w:rsidP="009648E2">
      <w:pPr>
        <w:pStyle w:val="Level1"/>
        <w:keepNext/>
        <w:keepLines/>
        <w:rPr>
          <w:rFonts w:ascii="Arial" w:hAnsi="Arial"/>
        </w:rPr>
      </w:pPr>
      <w:r w:rsidRPr="00B131B5">
        <w:rPr>
          <w:rFonts w:ascii="Arial" w:hAnsi="Arial"/>
        </w:rPr>
        <w:t>Předání předmětu nájmu</w:t>
      </w:r>
    </w:p>
    <w:p w14:paraId="5297E64B" w14:textId="5A8AA9CF" w:rsidR="00594CBD" w:rsidRPr="00B131B5" w:rsidRDefault="00594CBD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>Předání Předmětu nájmu Nájemci se uskuteční nejpozději ke Dni počátku nájmu (jak je definováno níže) (dále jen „</w:t>
      </w:r>
      <w:r w:rsidRPr="00B131B5">
        <w:rPr>
          <w:rFonts w:ascii="Arial" w:hAnsi="Arial"/>
          <w:b/>
          <w:bCs/>
        </w:rPr>
        <w:t>Den předání</w:t>
      </w:r>
      <w:r w:rsidRPr="00B131B5">
        <w:rPr>
          <w:rFonts w:ascii="Arial" w:hAnsi="Arial"/>
        </w:rPr>
        <w:t>“).</w:t>
      </w:r>
    </w:p>
    <w:p w14:paraId="286AB6C5" w14:textId="14A1423E" w:rsidR="00594CBD" w:rsidRPr="00B131B5" w:rsidRDefault="00594CBD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>V Den předání předá Pronajímatel Nájemci a Nájemce převezme od Pronajímatele Předmět nájmu ve stavu způsobilém ke smluvenému účelu užívání. O předání Předmětu nájmu bude Smluvními stranami sepsán písemný předávací protokol (dále jen „</w:t>
      </w:r>
      <w:r w:rsidRPr="00B131B5">
        <w:rPr>
          <w:rFonts w:ascii="Arial" w:hAnsi="Arial"/>
          <w:b/>
          <w:bCs/>
        </w:rPr>
        <w:t>Předávací protokol</w:t>
      </w:r>
      <w:r w:rsidRPr="00B131B5">
        <w:rPr>
          <w:rFonts w:ascii="Arial" w:hAnsi="Arial"/>
        </w:rPr>
        <w:t>“).</w:t>
      </w:r>
    </w:p>
    <w:p w14:paraId="07EE2BDA" w14:textId="5A203342" w:rsidR="00594CBD" w:rsidRPr="00B131B5" w:rsidRDefault="00594CBD" w:rsidP="009648E2">
      <w:pPr>
        <w:pStyle w:val="Level1"/>
        <w:keepNext/>
        <w:keepLines/>
        <w:rPr>
          <w:rFonts w:ascii="Arial" w:hAnsi="Arial"/>
        </w:rPr>
      </w:pPr>
      <w:r w:rsidRPr="00B131B5">
        <w:rPr>
          <w:rFonts w:ascii="Arial" w:hAnsi="Arial"/>
        </w:rPr>
        <w:t>Začátek a konec nájemního vztahu</w:t>
      </w:r>
    </w:p>
    <w:p w14:paraId="5714EC10" w14:textId="69180D14" w:rsidR="00594CBD" w:rsidRPr="00B131B5" w:rsidRDefault="00594CBD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 xml:space="preserve">Nájemní vztah podle této Smlouvy počíná dne </w:t>
      </w:r>
      <w:r w:rsidR="00771F68" w:rsidRPr="00B045D3">
        <w:rPr>
          <w:rStyle w:val="Zvyraznenibila"/>
          <w:rFonts w:ascii="Arial" w:hAnsi="Arial"/>
          <w:b/>
          <w:bCs/>
        </w:rPr>
        <w:t>20.1.2026</w:t>
      </w:r>
      <w:r w:rsidR="000931B8" w:rsidRPr="00B131B5">
        <w:rPr>
          <w:rStyle w:val="Zvyraznenibila"/>
          <w:rFonts w:ascii="Arial" w:hAnsi="Arial"/>
        </w:rPr>
        <w:t xml:space="preserve"> </w:t>
      </w:r>
      <w:r w:rsidRPr="00B131B5">
        <w:rPr>
          <w:rFonts w:ascii="Arial" w:hAnsi="Arial"/>
        </w:rPr>
        <w:t>(dále jen „</w:t>
      </w:r>
      <w:r w:rsidRPr="00B131B5">
        <w:rPr>
          <w:rFonts w:ascii="Arial" w:hAnsi="Arial"/>
          <w:b/>
          <w:bCs/>
        </w:rPr>
        <w:t>Den počátku nájmu</w:t>
      </w:r>
      <w:r w:rsidRPr="00B131B5">
        <w:rPr>
          <w:rFonts w:ascii="Arial" w:hAnsi="Arial"/>
        </w:rPr>
        <w:t xml:space="preserve">“) a sjednává se na dobu určitou do </w:t>
      </w:r>
      <w:r w:rsidRPr="009932A0">
        <w:rPr>
          <w:rFonts w:ascii="Arial" w:hAnsi="Arial"/>
          <w:b/>
          <w:bCs/>
        </w:rPr>
        <w:t xml:space="preserve">30. 9. 2026 </w:t>
      </w:r>
      <w:r w:rsidRPr="00B131B5">
        <w:rPr>
          <w:rFonts w:ascii="Arial" w:hAnsi="Arial"/>
        </w:rPr>
        <w:t>(dále jen „</w:t>
      </w:r>
      <w:r w:rsidRPr="00B131B5">
        <w:rPr>
          <w:rFonts w:ascii="Arial" w:hAnsi="Arial"/>
          <w:b/>
          <w:bCs/>
        </w:rPr>
        <w:t>Nájemní doba</w:t>
      </w:r>
      <w:r w:rsidRPr="00B131B5">
        <w:rPr>
          <w:rFonts w:ascii="Arial" w:hAnsi="Arial"/>
        </w:rPr>
        <w:t>“).</w:t>
      </w:r>
    </w:p>
    <w:p w14:paraId="58B0FF8C" w14:textId="2F14A376" w:rsidR="00594CBD" w:rsidRPr="00B131B5" w:rsidRDefault="00594CBD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 xml:space="preserve">Nájemce je oprávněn jednostranně prodloužit Nájemní dobu o 1 kalendářní měsíc, a to i opakovaně. Toto právo uplatní Nájemce doručením písemného oznámení Pronajímateli nejpozději </w:t>
      </w:r>
      <w:r w:rsidR="00411574" w:rsidRPr="00B131B5">
        <w:rPr>
          <w:rFonts w:ascii="Arial" w:hAnsi="Arial"/>
        </w:rPr>
        <w:t>1</w:t>
      </w:r>
      <w:r w:rsidR="00810A59">
        <w:rPr>
          <w:rFonts w:ascii="Arial" w:hAnsi="Arial"/>
        </w:rPr>
        <w:t>4</w:t>
      </w:r>
      <w:r w:rsidR="00411574" w:rsidRPr="00B131B5">
        <w:rPr>
          <w:rFonts w:ascii="Arial" w:hAnsi="Arial"/>
        </w:rPr>
        <w:t xml:space="preserve"> dnů </w:t>
      </w:r>
      <w:r w:rsidRPr="00B131B5">
        <w:rPr>
          <w:rFonts w:ascii="Arial" w:hAnsi="Arial"/>
        </w:rPr>
        <w:t>před uplynutím aktuálně sjednané Nájemní doby. Maximálně lze tímto postupem prodloužit nájem do 31. 12. 2026.</w:t>
      </w:r>
    </w:p>
    <w:p w14:paraId="1948809E" w14:textId="2116BEC6" w:rsidR="00594CBD" w:rsidRPr="00B131B5" w:rsidRDefault="00594CBD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>Nájemce je oprávněn vypovědět tuto Smlouvu i před uplynutím sjednané doby bez uvedení důvodu. Výpovědní doba činí 2 měsíce a počíná běžet prvním dnem kalendářního měsíce následujícího po měsíci, ve kterém byla výpověď doručena Pronajímateli.</w:t>
      </w:r>
    </w:p>
    <w:p w14:paraId="6940CE75" w14:textId="6AF7E872" w:rsidR="00DD70E6" w:rsidRPr="00B131B5" w:rsidRDefault="00DD70E6" w:rsidP="009648E2">
      <w:pPr>
        <w:pStyle w:val="Level1"/>
        <w:keepNext/>
        <w:keepLines/>
        <w:rPr>
          <w:rFonts w:ascii="Arial" w:hAnsi="Arial"/>
        </w:rPr>
      </w:pPr>
      <w:r w:rsidRPr="00B131B5">
        <w:rPr>
          <w:rFonts w:ascii="Arial" w:hAnsi="Arial"/>
        </w:rPr>
        <w:t>Nájemné a úhrada služeb</w:t>
      </w:r>
    </w:p>
    <w:p w14:paraId="293C5063" w14:textId="543E7C5B" w:rsidR="00DD70E6" w:rsidRPr="00B131B5" w:rsidRDefault="00DD70E6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lastRenderedPageBreak/>
        <w:t xml:space="preserve">Smluvní strany sjednávají, že podlahová plocha Předmětu nájmu činí celkem </w:t>
      </w:r>
      <w:r w:rsidR="00BC672F" w:rsidRPr="00AE05B5">
        <w:rPr>
          <w:rStyle w:val="Zvyraznenibila"/>
          <w:rFonts w:ascii="Arial" w:hAnsi="Arial"/>
          <w:b/>
          <w:bCs/>
        </w:rPr>
        <w:t>70</w:t>
      </w:r>
      <w:r w:rsidRPr="00AE05B5">
        <w:rPr>
          <w:rStyle w:val="Zvyraznenibila"/>
          <w:rFonts w:ascii="Arial" w:hAnsi="Arial"/>
          <w:b/>
          <w:bCs/>
        </w:rPr>
        <w:t xml:space="preserve"> </w:t>
      </w:r>
      <w:r w:rsidRPr="00AE05B5">
        <w:rPr>
          <w:rFonts w:ascii="Arial" w:hAnsi="Arial"/>
          <w:b/>
          <w:bCs/>
        </w:rPr>
        <w:t>m².</w:t>
      </w:r>
      <w:r w:rsidRPr="00B131B5">
        <w:rPr>
          <w:rFonts w:ascii="Arial" w:hAnsi="Arial"/>
        </w:rPr>
        <w:t xml:space="preserve"> Nájemné je stanoveno dohodou ve výši</w:t>
      </w:r>
      <w:r w:rsidR="00BC672F">
        <w:rPr>
          <w:rStyle w:val="Zvyraznenibila"/>
          <w:rFonts w:ascii="Arial" w:hAnsi="Arial"/>
        </w:rPr>
        <w:t xml:space="preserve"> </w:t>
      </w:r>
      <w:r w:rsidR="00BC672F" w:rsidRPr="00AE05B5">
        <w:rPr>
          <w:rStyle w:val="Zvyraznenibila"/>
          <w:rFonts w:ascii="Arial" w:hAnsi="Arial"/>
          <w:b/>
          <w:bCs/>
        </w:rPr>
        <w:t>100</w:t>
      </w:r>
      <w:r w:rsidR="00FE70F0" w:rsidRPr="00AE05B5">
        <w:rPr>
          <w:rStyle w:val="Zvyraznenibila"/>
          <w:rFonts w:ascii="Arial" w:hAnsi="Arial"/>
          <w:b/>
          <w:bCs/>
        </w:rPr>
        <w:t>,-</w:t>
      </w:r>
      <w:r w:rsidR="00BC672F" w:rsidRPr="00AE05B5">
        <w:rPr>
          <w:rStyle w:val="Zvyraznenibila"/>
          <w:rFonts w:ascii="Arial" w:hAnsi="Arial"/>
          <w:b/>
          <w:bCs/>
        </w:rPr>
        <w:t xml:space="preserve"> </w:t>
      </w:r>
      <w:r w:rsidRPr="00AE05B5">
        <w:rPr>
          <w:rFonts w:ascii="Arial" w:hAnsi="Arial"/>
          <w:b/>
          <w:bCs/>
        </w:rPr>
        <w:t>Kč za 1 m²</w:t>
      </w:r>
      <w:r w:rsidRPr="00B131B5">
        <w:rPr>
          <w:rFonts w:ascii="Arial" w:hAnsi="Arial"/>
        </w:rPr>
        <w:t xml:space="preserve"> měsíčně, tj. celkem </w:t>
      </w:r>
      <w:r w:rsidR="00FE70F0" w:rsidRPr="00AE05B5">
        <w:rPr>
          <w:rStyle w:val="Zvyraznenibila"/>
          <w:rFonts w:ascii="Arial" w:hAnsi="Arial"/>
          <w:b/>
          <w:bCs/>
        </w:rPr>
        <w:t xml:space="preserve">7000,- </w:t>
      </w:r>
      <w:r w:rsidRPr="00AE05B5">
        <w:rPr>
          <w:rStyle w:val="Zvyraznenibila"/>
          <w:rFonts w:ascii="Arial" w:hAnsi="Arial"/>
          <w:b/>
          <w:bCs/>
        </w:rPr>
        <w:t>Kč m</w:t>
      </w:r>
      <w:r w:rsidR="00432690" w:rsidRPr="00AE05B5">
        <w:rPr>
          <w:rStyle w:val="Zvyraznenibila"/>
          <w:rFonts w:ascii="Arial" w:hAnsi="Arial"/>
          <w:b/>
          <w:bCs/>
        </w:rPr>
        <w:t>ěsíčně.</w:t>
      </w:r>
    </w:p>
    <w:p w14:paraId="69A5E0A3" w14:textId="4704F8B6" w:rsidR="006E7C4B" w:rsidRPr="006E7C4B" w:rsidRDefault="00DD70E6" w:rsidP="006E7C4B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 xml:space="preserve">Nájemné je splatné měsíčně, vždy do </w:t>
      </w:r>
      <w:r w:rsidRPr="00AE05B5">
        <w:rPr>
          <w:rFonts w:ascii="Arial" w:hAnsi="Arial"/>
          <w:b/>
          <w:bCs/>
        </w:rPr>
        <w:t>15. dne</w:t>
      </w:r>
      <w:r w:rsidRPr="00B131B5">
        <w:rPr>
          <w:rFonts w:ascii="Arial" w:hAnsi="Arial"/>
        </w:rPr>
        <w:t xml:space="preserve"> </w:t>
      </w:r>
      <w:r w:rsidR="00D9712F" w:rsidRPr="00B131B5">
        <w:rPr>
          <w:rFonts w:ascii="Arial" w:hAnsi="Arial"/>
        </w:rPr>
        <w:t xml:space="preserve">příslušného </w:t>
      </w:r>
      <w:r w:rsidRPr="00B131B5">
        <w:rPr>
          <w:rFonts w:ascii="Arial" w:hAnsi="Arial"/>
        </w:rPr>
        <w:t xml:space="preserve">kalendářního měsíce na bankovní účet </w:t>
      </w:r>
      <w:r w:rsidR="00890365">
        <w:rPr>
          <w:rFonts w:ascii="Arial" w:hAnsi="Arial"/>
        </w:rPr>
        <w:t>č.</w:t>
      </w:r>
      <w:r w:rsidR="006E7C4B">
        <w:rPr>
          <w:rFonts w:ascii="Arial" w:hAnsi="Arial"/>
        </w:rPr>
        <w:t xml:space="preserve"> </w:t>
      </w:r>
      <w:r w:rsidR="006E7C4B" w:rsidRPr="00AE05B5">
        <w:rPr>
          <w:rFonts w:ascii="Arial" w:hAnsi="Arial"/>
          <w:b/>
          <w:bCs/>
        </w:rPr>
        <w:t>86-2063400297/0100</w:t>
      </w:r>
      <w:r w:rsidR="00890365">
        <w:rPr>
          <w:rFonts w:ascii="Arial" w:hAnsi="Arial"/>
        </w:rPr>
        <w:t xml:space="preserve"> </w:t>
      </w:r>
      <w:r w:rsidR="00890365" w:rsidRPr="00B131B5">
        <w:rPr>
          <w:rFonts w:ascii="Arial" w:hAnsi="Arial"/>
        </w:rPr>
        <w:t>Pronajímatel</w:t>
      </w:r>
      <w:r w:rsidR="00890365">
        <w:rPr>
          <w:rFonts w:ascii="Arial" w:hAnsi="Arial"/>
        </w:rPr>
        <w:t>e.</w:t>
      </w:r>
    </w:p>
    <w:p w14:paraId="09E4B52B" w14:textId="0A978F45" w:rsidR="00DD70E6" w:rsidRPr="00B131B5" w:rsidRDefault="00D9712F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 xml:space="preserve">Nájemné za </w:t>
      </w:r>
      <w:r w:rsidR="00595D66" w:rsidRPr="00B131B5">
        <w:rPr>
          <w:rFonts w:ascii="Arial" w:hAnsi="Arial"/>
        </w:rPr>
        <w:t xml:space="preserve">leden 2026 (respektive část tohoto kalendářního měsíce) </w:t>
      </w:r>
      <w:r w:rsidRPr="00B131B5">
        <w:rPr>
          <w:rFonts w:ascii="Arial" w:hAnsi="Arial"/>
        </w:rPr>
        <w:t xml:space="preserve">bude uhrazena do </w:t>
      </w:r>
      <w:r w:rsidR="00595D66" w:rsidRPr="00B131B5">
        <w:rPr>
          <w:rFonts w:ascii="Arial" w:hAnsi="Arial"/>
        </w:rPr>
        <w:t>25. 1. 2026.</w:t>
      </w:r>
    </w:p>
    <w:p w14:paraId="2606E5E0" w14:textId="3473D2DD" w:rsidR="00DD70E6" w:rsidRPr="00B131B5" w:rsidRDefault="00DD70E6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 xml:space="preserve">Za </w:t>
      </w:r>
      <w:r w:rsidR="000D6706" w:rsidRPr="00B131B5">
        <w:rPr>
          <w:rFonts w:ascii="Arial" w:hAnsi="Arial"/>
        </w:rPr>
        <w:t xml:space="preserve">první kalendářní měsíc trvání </w:t>
      </w:r>
      <w:r w:rsidRPr="00B131B5">
        <w:rPr>
          <w:rFonts w:ascii="Arial" w:hAnsi="Arial"/>
        </w:rPr>
        <w:t xml:space="preserve">(leden 2026) uhradí Nájemce poměrnou část nájemného </w:t>
      </w:r>
      <w:r w:rsidR="000D6706" w:rsidRPr="00B131B5">
        <w:rPr>
          <w:rFonts w:ascii="Arial" w:hAnsi="Arial"/>
        </w:rPr>
        <w:t xml:space="preserve">ve výši </w:t>
      </w:r>
      <w:r w:rsidR="00714AA1">
        <w:rPr>
          <w:rStyle w:val="Zvyraznenibila"/>
          <w:rFonts w:ascii="Arial" w:hAnsi="Arial"/>
        </w:rPr>
        <w:t>2 710,-</w:t>
      </w:r>
      <w:r w:rsidR="000D6706" w:rsidRPr="00B131B5">
        <w:rPr>
          <w:rStyle w:val="Zvyraznenibila"/>
          <w:rFonts w:ascii="Arial" w:hAnsi="Arial"/>
        </w:rPr>
        <w:t xml:space="preserve"> Kč</w:t>
      </w:r>
      <w:r w:rsidRPr="00B131B5">
        <w:rPr>
          <w:rFonts w:ascii="Arial" w:hAnsi="Arial"/>
        </w:rPr>
        <w:t>.</w:t>
      </w:r>
      <w:r w:rsidR="000D6706" w:rsidRPr="00B131B5">
        <w:rPr>
          <w:rFonts w:ascii="Arial" w:hAnsi="Arial"/>
        </w:rPr>
        <w:t xml:space="preserve"> </w:t>
      </w:r>
    </w:p>
    <w:p w14:paraId="71AD7F24" w14:textId="1506911B" w:rsidR="00DD70E6" w:rsidRPr="00B131B5" w:rsidRDefault="00DD70E6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>Není-li dohodnuto jinak, jsou náklady na běžné osvětlení a temperování prostor zahrnuty v Nájemném.</w:t>
      </w:r>
    </w:p>
    <w:p w14:paraId="064D71BF" w14:textId="5A023EAA" w:rsidR="00DD70E6" w:rsidRPr="00B131B5" w:rsidRDefault="00DD70E6" w:rsidP="009648E2">
      <w:pPr>
        <w:pStyle w:val="Level1"/>
        <w:keepNext/>
        <w:keepLines/>
        <w:rPr>
          <w:rFonts w:ascii="Arial" w:hAnsi="Arial"/>
        </w:rPr>
      </w:pPr>
      <w:r w:rsidRPr="00B131B5">
        <w:rPr>
          <w:rFonts w:ascii="Arial" w:hAnsi="Arial"/>
        </w:rPr>
        <w:t>Práva a povinnosti stran</w:t>
      </w:r>
    </w:p>
    <w:p w14:paraId="64116136" w14:textId="2B243E57" w:rsidR="00DD70E6" w:rsidRPr="00936B0E" w:rsidRDefault="00DD70E6" w:rsidP="009648E2">
      <w:pPr>
        <w:pStyle w:val="Level2"/>
        <w:keepLines/>
        <w:rPr>
          <w:rFonts w:ascii="Arial" w:hAnsi="Arial"/>
        </w:rPr>
      </w:pPr>
      <w:r w:rsidRPr="00936B0E">
        <w:rPr>
          <w:rFonts w:ascii="Arial" w:hAnsi="Arial"/>
        </w:rPr>
        <w:t>Nájemce</w:t>
      </w:r>
      <w:r w:rsidR="00936B0E" w:rsidRPr="00936B0E">
        <w:rPr>
          <w:rFonts w:ascii="Arial" w:hAnsi="Arial"/>
        </w:rPr>
        <w:t xml:space="preserve"> </w:t>
      </w:r>
      <w:r w:rsidRPr="00936B0E">
        <w:rPr>
          <w:rFonts w:ascii="Arial" w:hAnsi="Arial"/>
        </w:rPr>
        <w:t xml:space="preserve">je oprávněn vstupovat do Předmětu nájmu </w:t>
      </w:r>
      <w:r w:rsidR="00EC6591" w:rsidRPr="00936B0E">
        <w:rPr>
          <w:rFonts w:ascii="Arial" w:hAnsi="Arial"/>
        </w:rPr>
        <w:t>po předešlé domluvě s Pronajímatelem a za jeho přítomnosti</w:t>
      </w:r>
      <w:r w:rsidRPr="00936B0E">
        <w:rPr>
          <w:rFonts w:ascii="Arial" w:hAnsi="Arial"/>
        </w:rPr>
        <w:t xml:space="preserve">. </w:t>
      </w:r>
    </w:p>
    <w:p w14:paraId="53156C6D" w14:textId="4F7D3AB8" w:rsidR="00DD70E6" w:rsidRPr="00B131B5" w:rsidRDefault="00DD70E6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>Povinnosti Nájemce:</w:t>
      </w:r>
    </w:p>
    <w:p w14:paraId="77ED6690" w14:textId="12428820" w:rsidR="00DD70E6" w:rsidRPr="00B131B5" w:rsidRDefault="00DD70E6" w:rsidP="009648E2">
      <w:pPr>
        <w:pStyle w:val="Level3"/>
        <w:keepNext/>
        <w:keepLines/>
        <w:rPr>
          <w:rFonts w:ascii="Arial" w:hAnsi="Arial" w:cs="Arial"/>
          <w:szCs w:val="20"/>
        </w:rPr>
      </w:pPr>
      <w:r w:rsidRPr="00B131B5">
        <w:rPr>
          <w:rFonts w:ascii="Arial" w:hAnsi="Arial" w:cs="Arial"/>
          <w:szCs w:val="20"/>
        </w:rPr>
        <w:t>Užívat Předmět nájmu řádně a v souladu s účelem nájmu;</w:t>
      </w:r>
    </w:p>
    <w:p w14:paraId="6984A1C3" w14:textId="1D6D00F4" w:rsidR="00DD70E6" w:rsidRPr="00B131B5" w:rsidRDefault="00DD70E6" w:rsidP="009648E2">
      <w:pPr>
        <w:pStyle w:val="Level3"/>
        <w:keepNext/>
        <w:keepLines/>
        <w:rPr>
          <w:rFonts w:ascii="Arial" w:hAnsi="Arial" w:cs="Arial"/>
          <w:szCs w:val="20"/>
        </w:rPr>
      </w:pPr>
      <w:r w:rsidRPr="00B131B5">
        <w:rPr>
          <w:rFonts w:ascii="Arial" w:hAnsi="Arial" w:cs="Arial"/>
          <w:szCs w:val="20"/>
        </w:rPr>
        <w:t>Dodržovat v prostorách Budovy předpisy požární ochrany (PO) a bezpečnosti práce (BOZP), s ohledem na charakter uskladněných věcí;</w:t>
      </w:r>
    </w:p>
    <w:p w14:paraId="203EB4FF" w14:textId="79CA557F" w:rsidR="00DD70E6" w:rsidRPr="00B131B5" w:rsidRDefault="00DD70E6" w:rsidP="009648E2">
      <w:pPr>
        <w:pStyle w:val="Level3"/>
        <w:keepNext/>
        <w:keepLines/>
        <w:rPr>
          <w:rFonts w:ascii="Arial" w:hAnsi="Arial" w:cs="Arial"/>
          <w:szCs w:val="20"/>
        </w:rPr>
      </w:pPr>
      <w:r w:rsidRPr="00B131B5">
        <w:rPr>
          <w:rFonts w:ascii="Arial" w:hAnsi="Arial" w:cs="Arial"/>
          <w:szCs w:val="20"/>
        </w:rPr>
        <w:t>Bezodkladně oznamovat Pronajímateli potřebu oprav, které má provést Pronajímatel, a umožnit mu jejich provedení;</w:t>
      </w:r>
    </w:p>
    <w:p w14:paraId="20B2577B" w14:textId="623EE691" w:rsidR="00DD70E6" w:rsidRPr="00B131B5" w:rsidRDefault="00DD70E6" w:rsidP="009648E2">
      <w:pPr>
        <w:pStyle w:val="Level3"/>
        <w:keepNext/>
        <w:keepLines/>
        <w:rPr>
          <w:rFonts w:ascii="Arial" w:hAnsi="Arial" w:cs="Arial"/>
          <w:szCs w:val="20"/>
        </w:rPr>
      </w:pPr>
      <w:r w:rsidRPr="00B131B5">
        <w:rPr>
          <w:rFonts w:ascii="Arial" w:hAnsi="Arial" w:cs="Arial"/>
          <w:szCs w:val="20"/>
        </w:rPr>
        <w:t>Neprovádět v Předmětu nájmu žádné stavební úpravy bez předchozího písemného souhlasu Pronajímatele.</w:t>
      </w:r>
    </w:p>
    <w:p w14:paraId="74D2D00A" w14:textId="22202537" w:rsidR="00DD70E6" w:rsidRPr="00B131B5" w:rsidRDefault="00DD70E6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>Povinnosti Pronajímatele:</w:t>
      </w:r>
    </w:p>
    <w:p w14:paraId="5683FEFA" w14:textId="46406EF8" w:rsidR="00DD70E6" w:rsidRPr="00B131B5" w:rsidRDefault="00DD70E6" w:rsidP="009648E2">
      <w:pPr>
        <w:pStyle w:val="Level3"/>
        <w:keepNext/>
        <w:keepLines/>
        <w:rPr>
          <w:rFonts w:ascii="Arial" w:hAnsi="Arial" w:cs="Arial"/>
          <w:szCs w:val="20"/>
        </w:rPr>
      </w:pPr>
      <w:r w:rsidRPr="00B131B5">
        <w:rPr>
          <w:rFonts w:ascii="Arial" w:hAnsi="Arial" w:cs="Arial"/>
          <w:szCs w:val="20"/>
        </w:rPr>
        <w:t>Předat Předmět nájmu ve stavu způsobilém ke smluvenému užívání a v tomto stavu jej (s výjimkou běžné údržby zajišťované Nájemcem) udržovat;</w:t>
      </w:r>
    </w:p>
    <w:p w14:paraId="20D993AA" w14:textId="30EDFE94" w:rsidR="00DD70E6" w:rsidRPr="00B131B5" w:rsidRDefault="00DD70E6" w:rsidP="009648E2">
      <w:pPr>
        <w:pStyle w:val="Level3"/>
        <w:keepNext/>
        <w:keepLines/>
        <w:rPr>
          <w:rFonts w:ascii="Arial" w:hAnsi="Arial" w:cs="Arial"/>
          <w:szCs w:val="20"/>
        </w:rPr>
      </w:pPr>
      <w:r w:rsidRPr="00B131B5">
        <w:rPr>
          <w:rFonts w:ascii="Arial" w:hAnsi="Arial" w:cs="Arial"/>
          <w:szCs w:val="20"/>
        </w:rPr>
        <w:t>Zajistit Nájemci plný a nerušený výkon práv spojených s užíváním Předmětu nájmu;</w:t>
      </w:r>
    </w:p>
    <w:p w14:paraId="5602A83D" w14:textId="354C4F7B" w:rsidR="00DD70E6" w:rsidRPr="00093913" w:rsidRDefault="00DD70E6" w:rsidP="009648E2">
      <w:pPr>
        <w:pStyle w:val="Level3"/>
        <w:keepNext/>
        <w:keepLines/>
        <w:rPr>
          <w:rFonts w:ascii="Arial" w:hAnsi="Arial" w:cs="Arial"/>
          <w:szCs w:val="20"/>
        </w:rPr>
      </w:pPr>
      <w:r w:rsidRPr="00093913">
        <w:rPr>
          <w:rFonts w:ascii="Arial" w:hAnsi="Arial" w:cs="Arial"/>
          <w:szCs w:val="20"/>
        </w:rPr>
        <w:t>Pojistit Budovu proti živelným pohromám. (Pojištění vlastních uskladněných věcí si zajišťuje Nájemce).</w:t>
      </w:r>
    </w:p>
    <w:p w14:paraId="0D7FACCB" w14:textId="1C608109" w:rsidR="00DD70E6" w:rsidRPr="00B131B5" w:rsidRDefault="00DD70E6" w:rsidP="009648E2">
      <w:pPr>
        <w:pStyle w:val="Level1"/>
        <w:keepNext/>
        <w:keepLines/>
        <w:rPr>
          <w:rFonts w:ascii="Arial" w:hAnsi="Arial"/>
        </w:rPr>
      </w:pPr>
      <w:r w:rsidRPr="00B131B5">
        <w:rPr>
          <w:rFonts w:ascii="Arial" w:hAnsi="Arial"/>
        </w:rPr>
        <w:t>Skončení nájmu a vrácení prostor</w:t>
      </w:r>
    </w:p>
    <w:p w14:paraId="7614A6E8" w14:textId="3D4305B2" w:rsidR="00DD70E6" w:rsidRPr="00B131B5" w:rsidRDefault="00DD70E6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>Nájem končí uplynutím sjednané doby, dohodou smluvních stran nebo výpovědí.</w:t>
      </w:r>
    </w:p>
    <w:p w14:paraId="11541735" w14:textId="4F3E45D2" w:rsidR="00DD70E6" w:rsidRPr="00B131B5" w:rsidRDefault="00DD70E6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>Ke dni skončení nájmu je Nájemce povinen Předmět nájmu vyklidit a předat jej Pronajímateli v uklizeném stavu, s přihlédnutím k obvyklému opotřebení při řádném užívání.</w:t>
      </w:r>
    </w:p>
    <w:p w14:paraId="620B08B8" w14:textId="2309600F" w:rsidR="00DD70E6" w:rsidRPr="00B131B5" w:rsidRDefault="00DD70E6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>O vrácení Předmětu nájmu sepíší smluvní strany písemný protokol, ve kterém potvrdí odevzdání klíčů a stav prostor.</w:t>
      </w:r>
    </w:p>
    <w:p w14:paraId="5C5A6B16" w14:textId="39B6DFF7" w:rsidR="00DD70E6" w:rsidRPr="00B131B5" w:rsidRDefault="00DD70E6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>Pokud Nájemce nevyklidí prostory řádně a včas, je povinen uhradit Pronajímateli náhradu za užívání ve výši dosavadního nájemného až do doby faktického vyklizení.</w:t>
      </w:r>
    </w:p>
    <w:p w14:paraId="6F14EA95" w14:textId="4E1AC036" w:rsidR="00DD70E6" w:rsidRPr="00B131B5" w:rsidRDefault="00DD70E6" w:rsidP="009648E2">
      <w:pPr>
        <w:pStyle w:val="Level1"/>
        <w:keepNext/>
        <w:keepLines/>
        <w:rPr>
          <w:rFonts w:ascii="Arial" w:hAnsi="Arial"/>
        </w:rPr>
      </w:pPr>
      <w:r w:rsidRPr="00B131B5">
        <w:rPr>
          <w:rFonts w:ascii="Arial" w:hAnsi="Arial"/>
        </w:rPr>
        <w:t>Závěrečná ustanovení</w:t>
      </w:r>
    </w:p>
    <w:p w14:paraId="107847A6" w14:textId="5F74905B" w:rsidR="00DD70E6" w:rsidRPr="00B131B5" w:rsidRDefault="00DD70E6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lastRenderedPageBreak/>
        <w:t xml:space="preserve">Smluvní strany berou na vědomí, že Nájemce je povinným subjektem dle zákona č. 340/2015 Sb., o registru smluv. Pokud výše hodnoty předmětu plnění této Smlouvy (nájemné za celou dobu trvání + služby) převýší </w:t>
      </w:r>
      <w:proofErr w:type="gramStart"/>
      <w:r w:rsidRPr="00B131B5">
        <w:rPr>
          <w:rFonts w:ascii="Arial" w:hAnsi="Arial"/>
        </w:rPr>
        <w:t>50.000,-</w:t>
      </w:r>
      <w:proofErr w:type="gramEnd"/>
      <w:r w:rsidRPr="00B131B5">
        <w:rPr>
          <w:rFonts w:ascii="Arial" w:hAnsi="Arial"/>
        </w:rPr>
        <w:t xml:space="preserve"> Kč bez DPH, nabývá tato Smlouva účinnosti dnem jejího uveřejnění v registru smluv. Uveřejnění zajistí Nájemce.</w:t>
      </w:r>
    </w:p>
    <w:p w14:paraId="5A5EC3F1" w14:textId="734CAC22" w:rsidR="00214120" w:rsidRPr="00B131B5" w:rsidRDefault="00DD70E6" w:rsidP="009648E2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>Tato Smlouva se vyhotovuje ve dvou stejnopisech, z nichž každá strana obdrží po jednom.</w:t>
      </w:r>
    </w:p>
    <w:p w14:paraId="3B6CBC60" w14:textId="087FE23E" w:rsidR="006831A4" w:rsidRPr="00B131B5" w:rsidRDefault="00B131B5" w:rsidP="00E057A0">
      <w:pPr>
        <w:pStyle w:val="Level2"/>
        <w:keepLines/>
        <w:rPr>
          <w:rFonts w:ascii="Arial" w:hAnsi="Arial"/>
        </w:rPr>
      </w:pPr>
      <w:r w:rsidRPr="00B131B5">
        <w:rPr>
          <w:rFonts w:ascii="Arial" w:hAnsi="Arial"/>
        </w:rPr>
        <w:t xml:space="preserve">Nedílnou součástí této Smlouvy je </w:t>
      </w:r>
      <w:r w:rsidR="006831A4" w:rsidRPr="00B131B5">
        <w:rPr>
          <w:rFonts w:ascii="Arial" w:hAnsi="Arial"/>
        </w:rPr>
        <w:t xml:space="preserve">Příloha </w:t>
      </w:r>
      <w:r w:rsidR="00B86DBD" w:rsidRPr="00B131B5">
        <w:rPr>
          <w:rFonts w:ascii="Arial" w:hAnsi="Arial"/>
        </w:rPr>
        <w:t>1 – Situační</w:t>
      </w:r>
      <w:r w:rsidR="006831A4" w:rsidRPr="00B131B5">
        <w:rPr>
          <w:rFonts w:ascii="Arial" w:hAnsi="Arial"/>
        </w:rPr>
        <w:t xml:space="preserve"> plánek Předmětu nájmu</w:t>
      </w:r>
      <w:r>
        <w:rPr>
          <w:rFonts w:ascii="Arial" w:hAnsi="Arial"/>
        </w:rPr>
        <w:t>.</w:t>
      </w:r>
    </w:p>
    <w:p w14:paraId="0E357DC6" w14:textId="77777777" w:rsidR="00637523" w:rsidRDefault="00637523" w:rsidP="00FA7DA7">
      <w:pPr>
        <w:pStyle w:val="Body0"/>
        <w:keepLines/>
        <w:jc w:val="left"/>
        <w:rPr>
          <w:rFonts w:ascii="Arial" w:hAnsi="Arial" w:cs="Arial"/>
          <w:b/>
          <w:bCs/>
        </w:rPr>
      </w:pPr>
    </w:p>
    <w:p w14:paraId="4698D7D3" w14:textId="77777777" w:rsidR="00637523" w:rsidRPr="00311E94" w:rsidRDefault="00637523" w:rsidP="00FA7DA7">
      <w:pPr>
        <w:pStyle w:val="Body0"/>
        <w:keepLines/>
        <w:jc w:val="left"/>
        <w:rPr>
          <w:rFonts w:ascii="Arial" w:hAnsi="Arial" w:cs="Arial"/>
        </w:rPr>
      </w:pPr>
    </w:p>
    <w:p w14:paraId="41EA1969" w14:textId="77220399" w:rsidR="00637523" w:rsidRPr="00311E94" w:rsidRDefault="00637523" w:rsidP="00FA7DA7">
      <w:pPr>
        <w:pStyle w:val="Body0"/>
        <w:keepLines/>
        <w:jc w:val="left"/>
        <w:rPr>
          <w:rFonts w:ascii="Arial" w:hAnsi="Arial" w:cs="Arial"/>
        </w:rPr>
      </w:pPr>
      <w:r w:rsidRPr="00311E94">
        <w:rPr>
          <w:rFonts w:ascii="Arial" w:hAnsi="Arial" w:cs="Arial"/>
        </w:rPr>
        <w:t>Ve Zlíně dne 19.1.206</w:t>
      </w:r>
    </w:p>
    <w:p w14:paraId="3014DBF9" w14:textId="77777777" w:rsidR="00637523" w:rsidRDefault="00637523" w:rsidP="00FA7DA7">
      <w:pPr>
        <w:pStyle w:val="Body0"/>
        <w:keepLines/>
        <w:jc w:val="left"/>
        <w:rPr>
          <w:rFonts w:ascii="Arial" w:hAnsi="Arial" w:cs="Arial"/>
          <w:b/>
          <w:bCs/>
        </w:rPr>
      </w:pPr>
    </w:p>
    <w:p w14:paraId="78D8F312" w14:textId="77777777" w:rsidR="00637523" w:rsidRDefault="00637523" w:rsidP="00FA7DA7">
      <w:pPr>
        <w:pStyle w:val="Body0"/>
        <w:keepLines/>
        <w:jc w:val="left"/>
        <w:rPr>
          <w:rFonts w:ascii="Arial" w:hAnsi="Arial" w:cs="Arial"/>
          <w:b/>
          <w:bCs/>
        </w:rPr>
      </w:pPr>
    </w:p>
    <w:p w14:paraId="20B5EC60" w14:textId="77777777" w:rsidR="00637523" w:rsidRDefault="00637523" w:rsidP="00FA7DA7">
      <w:pPr>
        <w:pStyle w:val="Body0"/>
        <w:keepLines/>
        <w:jc w:val="left"/>
        <w:rPr>
          <w:rFonts w:ascii="Arial" w:hAnsi="Arial" w:cs="Arial"/>
          <w:b/>
          <w:bCs/>
        </w:rPr>
      </w:pPr>
    </w:p>
    <w:p w14:paraId="0B9AF49F" w14:textId="15FA3826" w:rsidR="00637523" w:rsidRPr="00311E94" w:rsidRDefault="00637523" w:rsidP="00FA7DA7">
      <w:pPr>
        <w:pStyle w:val="Body0"/>
        <w:keepLines/>
        <w:jc w:val="left"/>
        <w:rPr>
          <w:rFonts w:ascii="Arial" w:hAnsi="Arial" w:cs="Arial"/>
        </w:rPr>
      </w:pPr>
      <w:r w:rsidRPr="00311E94">
        <w:rPr>
          <w:rFonts w:ascii="Arial" w:hAnsi="Arial" w:cs="Arial"/>
        </w:rPr>
        <w:t>-----------------------------------------                                     --------------------------------------------------</w:t>
      </w:r>
    </w:p>
    <w:p w14:paraId="2A61E0C9" w14:textId="75AD7455" w:rsidR="00637523" w:rsidRPr="00311E94" w:rsidRDefault="00637523" w:rsidP="00FA7DA7">
      <w:pPr>
        <w:pStyle w:val="Body0"/>
        <w:keepLines/>
        <w:jc w:val="left"/>
        <w:rPr>
          <w:rFonts w:ascii="Arial" w:hAnsi="Arial" w:cs="Arial"/>
        </w:rPr>
      </w:pPr>
      <w:r w:rsidRPr="00311E94">
        <w:rPr>
          <w:rFonts w:ascii="Arial" w:hAnsi="Arial" w:cs="Arial"/>
        </w:rPr>
        <w:t>Ing. Martin Janík</w:t>
      </w:r>
      <w:r w:rsidRPr="00311E94">
        <w:rPr>
          <w:rFonts w:ascii="Arial" w:hAnsi="Arial" w:cs="Arial"/>
        </w:rPr>
        <w:tab/>
      </w:r>
      <w:r w:rsidRPr="00311E94">
        <w:rPr>
          <w:rFonts w:ascii="Arial" w:hAnsi="Arial" w:cs="Arial"/>
        </w:rPr>
        <w:tab/>
      </w:r>
      <w:r w:rsidRPr="00311E94">
        <w:rPr>
          <w:rFonts w:ascii="Arial" w:hAnsi="Arial" w:cs="Arial"/>
        </w:rPr>
        <w:tab/>
      </w:r>
      <w:r w:rsidRPr="00311E94">
        <w:rPr>
          <w:rFonts w:ascii="Arial" w:hAnsi="Arial" w:cs="Arial"/>
        </w:rPr>
        <w:tab/>
      </w:r>
      <w:r w:rsidRPr="00311E94">
        <w:rPr>
          <w:rFonts w:ascii="Arial" w:hAnsi="Arial" w:cs="Arial"/>
        </w:rPr>
        <w:tab/>
        <w:t>Ing. Helena Nováková</w:t>
      </w:r>
    </w:p>
    <w:p w14:paraId="5469CED6" w14:textId="6F286E58" w:rsidR="00637523" w:rsidRPr="00311E94" w:rsidRDefault="00637523" w:rsidP="00FA7DA7">
      <w:pPr>
        <w:pStyle w:val="Body0"/>
        <w:keepLines/>
        <w:jc w:val="left"/>
        <w:rPr>
          <w:rFonts w:ascii="Arial" w:hAnsi="Arial" w:cs="Arial"/>
        </w:rPr>
      </w:pPr>
      <w:r w:rsidRPr="00311E94">
        <w:rPr>
          <w:rFonts w:ascii="Arial" w:hAnsi="Arial" w:cs="Arial"/>
        </w:rPr>
        <w:t>Pronajímatel</w:t>
      </w:r>
      <w:r w:rsidRPr="00311E94">
        <w:rPr>
          <w:rFonts w:ascii="Arial" w:hAnsi="Arial" w:cs="Arial"/>
        </w:rPr>
        <w:tab/>
      </w:r>
      <w:r w:rsidRPr="00311E94">
        <w:rPr>
          <w:rFonts w:ascii="Arial" w:hAnsi="Arial" w:cs="Arial"/>
        </w:rPr>
        <w:tab/>
      </w:r>
      <w:r w:rsidRPr="00311E94">
        <w:rPr>
          <w:rFonts w:ascii="Arial" w:hAnsi="Arial" w:cs="Arial"/>
        </w:rPr>
        <w:tab/>
      </w:r>
      <w:r w:rsidRPr="00311E94">
        <w:rPr>
          <w:rFonts w:ascii="Arial" w:hAnsi="Arial" w:cs="Arial"/>
        </w:rPr>
        <w:tab/>
      </w:r>
      <w:r w:rsidRPr="00311E94">
        <w:rPr>
          <w:rFonts w:ascii="Arial" w:hAnsi="Arial" w:cs="Arial"/>
        </w:rPr>
        <w:tab/>
      </w:r>
      <w:r w:rsidRPr="00311E94">
        <w:rPr>
          <w:rFonts w:ascii="Arial" w:hAnsi="Arial" w:cs="Arial"/>
        </w:rPr>
        <w:tab/>
      </w:r>
      <w:r w:rsidR="00311E94" w:rsidRPr="00311E94">
        <w:rPr>
          <w:rFonts w:ascii="Arial" w:hAnsi="Arial" w:cs="Arial"/>
        </w:rPr>
        <w:t xml:space="preserve">ředitelka Domova pro seniory </w:t>
      </w:r>
      <w:proofErr w:type="spellStart"/>
      <w:r w:rsidR="00311E94" w:rsidRPr="00311E94">
        <w:rPr>
          <w:rFonts w:ascii="Arial" w:hAnsi="Arial" w:cs="Arial"/>
        </w:rPr>
        <w:t>Burešov</w:t>
      </w:r>
      <w:proofErr w:type="spellEnd"/>
    </w:p>
    <w:p w14:paraId="0826FDAF" w14:textId="1361ECE4" w:rsidR="00311E94" w:rsidRPr="00311E94" w:rsidRDefault="00311E94" w:rsidP="00FA7DA7">
      <w:pPr>
        <w:pStyle w:val="Body0"/>
        <w:keepLines/>
        <w:jc w:val="left"/>
        <w:rPr>
          <w:rFonts w:ascii="Arial" w:hAnsi="Arial" w:cs="Arial"/>
        </w:rPr>
      </w:pPr>
      <w:r w:rsidRPr="00311E94">
        <w:rPr>
          <w:rFonts w:ascii="Arial" w:hAnsi="Arial" w:cs="Arial"/>
        </w:rPr>
        <w:tab/>
      </w:r>
      <w:r w:rsidRPr="00311E94">
        <w:rPr>
          <w:rFonts w:ascii="Arial" w:hAnsi="Arial" w:cs="Arial"/>
        </w:rPr>
        <w:tab/>
      </w:r>
      <w:r w:rsidRPr="00311E94">
        <w:rPr>
          <w:rFonts w:ascii="Arial" w:hAnsi="Arial" w:cs="Arial"/>
        </w:rPr>
        <w:tab/>
      </w:r>
      <w:r w:rsidRPr="00311E94">
        <w:rPr>
          <w:rFonts w:ascii="Arial" w:hAnsi="Arial" w:cs="Arial"/>
        </w:rPr>
        <w:tab/>
      </w:r>
      <w:r w:rsidRPr="00311E94">
        <w:rPr>
          <w:rFonts w:ascii="Arial" w:hAnsi="Arial" w:cs="Arial"/>
        </w:rPr>
        <w:tab/>
      </w:r>
      <w:r w:rsidRPr="00311E94">
        <w:rPr>
          <w:rFonts w:ascii="Arial" w:hAnsi="Arial" w:cs="Arial"/>
        </w:rPr>
        <w:tab/>
      </w:r>
      <w:r w:rsidRPr="00311E94">
        <w:rPr>
          <w:rFonts w:ascii="Arial" w:hAnsi="Arial" w:cs="Arial"/>
        </w:rPr>
        <w:tab/>
        <w:t>nájemce</w:t>
      </w:r>
    </w:p>
    <w:p w14:paraId="00466A77" w14:textId="77777777" w:rsidR="00637523" w:rsidRDefault="00637523" w:rsidP="00FA7DA7">
      <w:pPr>
        <w:pStyle w:val="Body0"/>
        <w:keepLines/>
        <w:jc w:val="left"/>
        <w:rPr>
          <w:rFonts w:ascii="Arial" w:hAnsi="Arial" w:cs="Arial"/>
          <w:b/>
          <w:bCs/>
        </w:rPr>
      </w:pPr>
    </w:p>
    <w:p w14:paraId="1017ADCD" w14:textId="07F9412F" w:rsidR="00FA7DA7" w:rsidRDefault="00FA7DA7" w:rsidP="00FA7DA7">
      <w:pPr>
        <w:pStyle w:val="Body0"/>
        <w:keepLines/>
        <w:jc w:val="left"/>
        <w:rPr>
          <w:rFonts w:ascii="Arial" w:hAnsi="Arial" w:cs="Arial"/>
          <w:b/>
          <w:bCs/>
        </w:rPr>
      </w:pPr>
      <w:r w:rsidRPr="00B131B5">
        <w:rPr>
          <w:rFonts w:ascii="Arial" w:hAnsi="Arial" w:cs="Arial"/>
          <w:b/>
          <w:bCs/>
        </w:rPr>
        <w:t>PŘÍLOHA 1 – SITUAČNÍM PLÁNEK PŘEDMĚTU NÁJMU</w:t>
      </w:r>
    </w:p>
    <w:p w14:paraId="1D44BAEE" w14:textId="47257474" w:rsidR="00FA7DA7" w:rsidRPr="00B131B5" w:rsidRDefault="00FA7DA7" w:rsidP="00FA7DA7">
      <w:pPr>
        <w:pStyle w:val="Body0"/>
        <w:keepLines/>
        <w:rPr>
          <w:rFonts w:ascii="Arial" w:hAnsi="Arial" w:cs="Arial"/>
          <w:b/>
          <w:bCs/>
        </w:rPr>
      </w:pPr>
      <w:r w:rsidRPr="00B131B5">
        <w:rPr>
          <w:rFonts w:ascii="Arial" w:hAnsi="Arial" w:cs="Arial"/>
          <w:b/>
          <w:bCs/>
        </w:rPr>
        <w:t xml:space="preserve">PŘÍLOHA </w:t>
      </w:r>
      <w:r>
        <w:rPr>
          <w:rFonts w:ascii="Arial" w:hAnsi="Arial" w:cs="Arial"/>
          <w:b/>
          <w:bCs/>
        </w:rPr>
        <w:t>2</w:t>
      </w:r>
      <w:r w:rsidRPr="00B131B5">
        <w:rPr>
          <w:rFonts w:ascii="Arial" w:hAnsi="Arial" w:cs="Arial"/>
          <w:b/>
          <w:bCs/>
        </w:rPr>
        <w:t xml:space="preserve"> – </w:t>
      </w:r>
      <w:r w:rsidR="00B646AD">
        <w:rPr>
          <w:rFonts w:ascii="Arial" w:hAnsi="Arial" w:cs="Arial"/>
          <w:b/>
          <w:bCs/>
        </w:rPr>
        <w:t>SOUPIS USLADNĚNÝCH GASTRO VYBAVENÍ</w:t>
      </w:r>
    </w:p>
    <w:p w14:paraId="4E8346EC" w14:textId="77777777" w:rsidR="00FA7DA7" w:rsidRPr="00B131B5" w:rsidRDefault="00FA7DA7" w:rsidP="00FA7DA7">
      <w:pPr>
        <w:pStyle w:val="Body0"/>
        <w:keepLines/>
        <w:jc w:val="left"/>
        <w:rPr>
          <w:rFonts w:ascii="Arial" w:hAnsi="Arial" w:cs="Arial"/>
          <w:b/>
          <w:bCs/>
        </w:rPr>
      </w:pPr>
    </w:p>
    <w:p w14:paraId="0FD774A9" w14:textId="77777777" w:rsidR="00B86DBD" w:rsidRPr="00B131B5" w:rsidRDefault="00B86DBD" w:rsidP="009648E2">
      <w:pPr>
        <w:keepNext/>
        <w:keepLines/>
        <w:spacing w:after="160"/>
        <w:jc w:val="left"/>
        <w:rPr>
          <w:rFonts w:ascii="Arial" w:eastAsia="Times New Roman" w:hAnsi="Arial" w:cs="Arial"/>
          <w:kern w:val="20"/>
          <w:sz w:val="20"/>
          <w:szCs w:val="20"/>
        </w:rPr>
      </w:pPr>
      <w:r w:rsidRPr="00B131B5">
        <w:rPr>
          <w:rFonts w:ascii="Arial" w:hAnsi="Arial" w:cs="Arial"/>
          <w:sz w:val="20"/>
          <w:szCs w:val="20"/>
        </w:rPr>
        <w:br w:type="page"/>
      </w:r>
    </w:p>
    <w:p w14:paraId="22149505" w14:textId="6A6B8F45" w:rsidR="00B86DBD" w:rsidRPr="00B131B5" w:rsidRDefault="00B86DBD" w:rsidP="009648E2">
      <w:pPr>
        <w:pStyle w:val="Body0"/>
        <w:keepLines/>
        <w:jc w:val="center"/>
        <w:rPr>
          <w:rFonts w:ascii="Arial" w:hAnsi="Arial" w:cs="Arial"/>
          <w:b/>
          <w:bCs/>
        </w:rPr>
      </w:pPr>
      <w:r w:rsidRPr="00B131B5">
        <w:rPr>
          <w:rFonts w:ascii="Arial" w:hAnsi="Arial" w:cs="Arial"/>
          <w:b/>
          <w:bCs/>
        </w:rPr>
        <w:lastRenderedPageBreak/>
        <w:t>PŘÍLOHA 1 – SITUAČNÍM PLÁNEK PŘEDMĚTU NÁJMU</w:t>
      </w:r>
    </w:p>
    <w:p w14:paraId="41AC3DDB" w14:textId="0D622514" w:rsidR="006603A5" w:rsidRPr="00B131B5" w:rsidRDefault="006603A5" w:rsidP="009648E2">
      <w:pPr>
        <w:keepNext/>
        <w:keepLines/>
        <w:spacing w:after="160"/>
        <w:jc w:val="left"/>
        <w:rPr>
          <w:rFonts w:ascii="Arial" w:eastAsia="Times New Roman" w:hAnsi="Arial" w:cs="Arial"/>
          <w:b/>
          <w:bCs/>
          <w:kern w:val="20"/>
          <w:sz w:val="20"/>
          <w:szCs w:val="20"/>
        </w:rPr>
      </w:pPr>
    </w:p>
    <w:sectPr w:rsidR="006603A5" w:rsidRPr="00B131B5" w:rsidSect="00150C33">
      <w:footerReference w:type="default" r:id="rId11"/>
      <w:footnotePr>
        <w:pos w:val="beneathText"/>
      </w:footnotePr>
      <w:pgSz w:w="11905" w:h="16837" w:code="9"/>
      <w:pgMar w:top="1440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82CC" w14:textId="77777777" w:rsidR="00E85F7D" w:rsidRDefault="00E85F7D">
      <w:r>
        <w:separator/>
      </w:r>
    </w:p>
  </w:endnote>
  <w:endnote w:type="continuationSeparator" w:id="0">
    <w:p w14:paraId="060C28D1" w14:textId="77777777" w:rsidR="00E85F7D" w:rsidRDefault="00E8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6925353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936DF06" w14:textId="457E5E01" w:rsidR="00347875" w:rsidRPr="00A06C66" w:rsidRDefault="00347875" w:rsidP="00A06C66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A06C66">
          <w:rPr>
            <w:rFonts w:ascii="Arial" w:hAnsi="Arial" w:cs="Arial"/>
            <w:sz w:val="20"/>
            <w:szCs w:val="20"/>
          </w:rPr>
          <w:fldChar w:fldCharType="begin"/>
        </w:r>
        <w:r w:rsidRPr="00A06C6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06C66">
          <w:rPr>
            <w:rFonts w:ascii="Arial" w:hAnsi="Arial" w:cs="Arial"/>
            <w:sz w:val="20"/>
            <w:szCs w:val="20"/>
          </w:rPr>
          <w:fldChar w:fldCharType="separate"/>
        </w:r>
        <w:r w:rsidRPr="00A06C66">
          <w:rPr>
            <w:rFonts w:ascii="Arial" w:hAnsi="Arial" w:cs="Arial"/>
            <w:noProof/>
            <w:sz w:val="20"/>
            <w:szCs w:val="20"/>
          </w:rPr>
          <w:t>2</w:t>
        </w:r>
        <w:r w:rsidRPr="00A06C6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C9B3" w14:textId="77777777" w:rsidR="00E85F7D" w:rsidRDefault="00E85F7D">
      <w:r>
        <w:separator/>
      </w:r>
    </w:p>
  </w:footnote>
  <w:footnote w:type="continuationSeparator" w:id="0">
    <w:p w14:paraId="3CF421EA" w14:textId="77777777" w:rsidR="00E85F7D" w:rsidRDefault="00E85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9160E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E66A1"/>
    <w:multiLevelType w:val="hybridMultilevel"/>
    <w:tmpl w:val="7F4C059C"/>
    <w:lvl w:ilvl="0" w:tplc="7D022532">
      <w:start w:val="1"/>
      <w:numFmt w:val="upperLetter"/>
      <w:pStyle w:val="AlphaCapital1"/>
      <w:lvlText w:val="(%1)"/>
      <w:lvlJc w:val="left"/>
      <w:pPr>
        <w:tabs>
          <w:tab w:val="num" w:pos="567"/>
        </w:tabs>
        <w:ind w:left="567" w:hanging="567"/>
      </w:pPr>
      <w:rPr>
        <w:rFonts w:ascii="Roboto" w:hAnsi="Roboto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2" w15:restartNumberingAfterBreak="0">
    <w:nsid w:val="03395931"/>
    <w:multiLevelType w:val="multilevel"/>
    <w:tmpl w:val="DC8C94CA"/>
    <w:styleLink w:val="WSLevel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i w:val="0"/>
        <w:color w:val="auto"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 w:val="0"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 w15:restartNumberingAfterBreak="0">
    <w:nsid w:val="09B0552F"/>
    <w:multiLevelType w:val="hybridMultilevel"/>
    <w:tmpl w:val="68E6BAD0"/>
    <w:lvl w:ilvl="0" w:tplc="D138F422">
      <w:start w:val="1"/>
      <w:numFmt w:val="upperRoman"/>
      <w:pStyle w:val="RomanCapital4"/>
      <w:lvlText w:val="%1."/>
      <w:lvlJc w:val="left"/>
      <w:pPr>
        <w:tabs>
          <w:tab w:val="num" w:pos="2721"/>
        </w:tabs>
        <w:ind w:left="2721" w:hanging="680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4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5" w15:restartNumberingAfterBreak="0">
    <w:nsid w:val="0C48645C"/>
    <w:multiLevelType w:val="hybridMultilevel"/>
    <w:tmpl w:val="520052EA"/>
    <w:lvl w:ilvl="0" w:tplc="75085874">
      <w:start w:val="1"/>
      <w:numFmt w:val="decimal"/>
      <w:pStyle w:val="PartiesCtrlShiftPA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6B7A43"/>
    <w:multiLevelType w:val="multilevel"/>
    <w:tmpl w:val="E410C816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20"/>
        <w:szCs w:val="20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720"/>
        </w:tabs>
        <w:ind w:left="567" w:hanging="567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7" w15:restartNumberingAfterBreak="0">
    <w:nsid w:val="123E7C0C"/>
    <w:multiLevelType w:val="hybridMultilevel"/>
    <w:tmpl w:val="87B4635E"/>
    <w:lvl w:ilvl="0" w:tplc="7AE88BE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626AC"/>
    <w:multiLevelType w:val="hybridMultilevel"/>
    <w:tmpl w:val="DC46EDD2"/>
    <w:lvl w:ilvl="0" w:tplc="A6AEE9E6">
      <w:start w:val="1"/>
      <w:numFmt w:val="decimal"/>
      <w:pStyle w:val="ListNumbersTabulka"/>
      <w:lvlText w:val="%1."/>
      <w:lvlJc w:val="left"/>
      <w:pPr>
        <w:tabs>
          <w:tab w:val="num" w:pos="567"/>
        </w:tabs>
        <w:ind w:left="284" w:hanging="284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9" w15:restartNumberingAfterBreak="0">
    <w:nsid w:val="167B127B"/>
    <w:multiLevelType w:val="hybridMultilevel"/>
    <w:tmpl w:val="64487374"/>
    <w:lvl w:ilvl="0" w:tplc="97366F22">
      <w:start w:val="1"/>
      <w:numFmt w:val="bullet"/>
      <w:pStyle w:val="Bullet6CtrlShiftU6"/>
      <w:lvlText w:val="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574CD"/>
    <w:multiLevelType w:val="singleLevel"/>
    <w:tmpl w:val="1198367A"/>
    <w:lvl w:ilvl="0">
      <w:start w:val="1"/>
      <w:numFmt w:val="lowerLetter"/>
      <w:pStyle w:val="Alpha4CtrlShiftA4"/>
      <w:lvlText w:val="(%1)"/>
      <w:lvlJc w:val="left"/>
      <w:pPr>
        <w:tabs>
          <w:tab w:val="num" w:pos="2722"/>
        </w:tabs>
        <w:ind w:left="2722" w:hanging="68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1" w15:restartNumberingAfterBreak="0">
    <w:nsid w:val="1DA6211D"/>
    <w:multiLevelType w:val="multilevel"/>
    <w:tmpl w:val="399A232E"/>
    <w:styleLink w:val="List1"/>
    <w:lvl w:ilvl="0">
      <w:start w:val="2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05"/>
        </w:tabs>
        <w:ind w:left="605" w:hanging="605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605"/>
        </w:tabs>
        <w:ind w:left="605" w:hanging="605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605"/>
        </w:tabs>
        <w:ind w:left="605" w:hanging="605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908"/>
        </w:tabs>
        <w:ind w:left="908" w:hanging="908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908"/>
        </w:tabs>
        <w:ind w:left="908" w:hanging="908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210"/>
        </w:tabs>
        <w:ind w:left="1210" w:hanging="121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210"/>
        </w:tabs>
        <w:ind w:left="1210" w:hanging="121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513"/>
        </w:tabs>
        <w:ind w:left="1513" w:hanging="1513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</w:abstractNum>
  <w:abstractNum w:abstractNumId="12" w15:restartNumberingAfterBreak="0">
    <w:nsid w:val="1EF42800"/>
    <w:multiLevelType w:val="hybridMultilevel"/>
    <w:tmpl w:val="98B04874"/>
    <w:lvl w:ilvl="0" w:tplc="03181190">
      <w:start w:val="1"/>
      <w:numFmt w:val="bullet"/>
      <w:pStyle w:val="Bullet2CtrlShiftU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A7E08"/>
    <w:multiLevelType w:val="multilevel"/>
    <w:tmpl w:val="3CE0C45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22F708B8"/>
    <w:multiLevelType w:val="hybridMultilevel"/>
    <w:tmpl w:val="2C0C5658"/>
    <w:lvl w:ilvl="0" w:tplc="457C1A24">
      <w:start w:val="1"/>
      <w:numFmt w:val="upperRoman"/>
      <w:pStyle w:val="RomanCapital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15" w15:restartNumberingAfterBreak="0">
    <w:nsid w:val="23971282"/>
    <w:multiLevelType w:val="hybridMultilevel"/>
    <w:tmpl w:val="54AEEF24"/>
    <w:lvl w:ilvl="0" w:tplc="A9549952">
      <w:start w:val="1"/>
      <w:numFmt w:val="upperLetter"/>
      <w:pStyle w:val="AlphaCapital4"/>
      <w:lvlText w:val="(%1)"/>
      <w:lvlJc w:val="left"/>
      <w:pPr>
        <w:tabs>
          <w:tab w:val="num" w:pos="2721"/>
        </w:tabs>
        <w:ind w:left="2721" w:hanging="680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16" w15:restartNumberingAfterBreak="0">
    <w:nsid w:val="23A81370"/>
    <w:multiLevelType w:val="multilevel"/>
    <w:tmpl w:val="3F6C8B02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9"/>
        <w:szCs w:val="19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17" w15:restartNumberingAfterBreak="0">
    <w:nsid w:val="25E6172F"/>
    <w:multiLevelType w:val="singleLevel"/>
    <w:tmpl w:val="2B4EC768"/>
    <w:lvl w:ilvl="0">
      <w:start w:val="1"/>
      <w:numFmt w:val="lowerLetter"/>
      <w:pStyle w:val="Tablealpha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</w:abstractNum>
  <w:abstractNum w:abstractNumId="18" w15:restartNumberingAfterBreak="0">
    <w:nsid w:val="26F41407"/>
    <w:multiLevelType w:val="multilevel"/>
    <w:tmpl w:val="28AE13FE"/>
    <w:styleLink w:val="List31"/>
    <w:lvl w:ilvl="0">
      <w:numFmt w:val="bullet"/>
      <w:lvlText w:val="•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907"/>
        </w:tabs>
        <w:ind w:left="1907" w:hanging="303"/>
      </w:pPr>
      <w:rPr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7"/>
        </w:tabs>
        <w:ind w:left="2627" w:hanging="303"/>
      </w:pPr>
      <w:rPr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47"/>
        </w:tabs>
        <w:ind w:left="3347" w:hanging="303"/>
      </w:pPr>
      <w:rPr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4067"/>
        </w:tabs>
        <w:ind w:left="4067" w:hanging="303"/>
      </w:pPr>
      <w:rPr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787"/>
        </w:tabs>
        <w:ind w:left="4787" w:hanging="303"/>
      </w:pPr>
      <w:rPr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507"/>
        </w:tabs>
        <w:ind w:left="5507" w:hanging="303"/>
      </w:pPr>
      <w:rPr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6227"/>
        </w:tabs>
        <w:ind w:left="6227" w:hanging="303"/>
      </w:pPr>
      <w:rPr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947"/>
        </w:tabs>
        <w:ind w:left="6947" w:hanging="303"/>
      </w:pPr>
      <w:rPr>
        <w:position w:val="0"/>
        <w:sz w:val="22"/>
        <w:szCs w:val="22"/>
      </w:rPr>
    </w:lvl>
  </w:abstractNum>
  <w:abstractNum w:abstractNumId="19" w15:restartNumberingAfterBreak="0">
    <w:nsid w:val="2C76606E"/>
    <w:multiLevelType w:val="hybridMultilevel"/>
    <w:tmpl w:val="3118E9C8"/>
    <w:lvl w:ilvl="0" w:tplc="367227B2">
      <w:start w:val="1"/>
      <w:numFmt w:val="bullet"/>
      <w:pStyle w:val="Prosttex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Level2cz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4E373D"/>
    <w:multiLevelType w:val="multilevel"/>
    <w:tmpl w:val="E14E29E0"/>
    <w:styleLink w:val="List7"/>
    <w:lvl w:ilvl="0">
      <w:start w:val="8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660"/>
        </w:tabs>
        <w:ind w:left="660" w:hanging="6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660"/>
        </w:tabs>
        <w:ind w:left="660" w:hanging="6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990"/>
        </w:tabs>
        <w:ind w:left="990" w:hanging="99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990"/>
        </w:tabs>
        <w:ind w:left="990" w:hanging="99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320"/>
        </w:tabs>
        <w:ind w:left="1320" w:hanging="132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320"/>
        </w:tabs>
        <w:ind w:left="1320" w:hanging="132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650"/>
        </w:tabs>
        <w:ind w:left="1650" w:hanging="165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</w:abstractNum>
  <w:abstractNum w:abstractNumId="21" w15:restartNumberingAfterBreak="0">
    <w:nsid w:val="32035360"/>
    <w:multiLevelType w:val="hybridMultilevel"/>
    <w:tmpl w:val="9ED61A3C"/>
    <w:lvl w:ilvl="0" w:tplc="D6A65F0A">
      <w:start w:val="1"/>
      <w:numFmt w:val="upperLetter"/>
      <w:pStyle w:val="AlphaCapital5"/>
      <w:lvlText w:val="(%1)"/>
      <w:lvlJc w:val="left"/>
      <w:pPr>
        <w:tabs>
          <w:tab w:val="num" w:pos="1927"/>
        </w:tabs>
        <w:ind w:left="1927" w:hanging="680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22" w15:restartNumberingAfterBreak="0">
    <w:nsid w:val="32244F10"/>
    <w:multiLevelType w:val="multilevel"/>
    <w:tmpl w:val="C2A02212"/>
    <w:numStyleLink w:val="List-Contract"/>
  </w:abstractNum>
  <w:abstractNum w:abstractNumId="23" w15:restartNumberingAfterBreak="0">
    <w:nsid w:val="34705D16"/>
    <w:multiLevelType w:val="singleLevel"/>
    <w:tmpl w:val="78FE2844"/>
    <w:lvl w:ilvl="0">
      <w:start w:val="1"/>
      <w:numFmt w:val="lowerLetter"/>
      <w:pStyle w:val="Alpha3CtrlShiftA3"/>
      <w:lvlText w:val="(%1)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</w:abstractNum>
  <w:abstractNum w:abstractNumId="24" w15:restartNumberingAfterBreak="0">
    <w:nsid w:val="34A5631E"/>
    <w:multiLevelType w:val="hybridMultilevel"/>
    <w:tmpl w:val="6A70A490"/>
    <w:lvl w:ilvl="0" w:tplc="A9C8CA3E">
      <w:start w:val="1"/>
      <w:numFmt w:val="upperLetter"/>
      <w:pStyle w:val="AlphaCapital2"/>
      <w:lvlText w:val="(%1)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25" w15:restartNumberingAfterBreak="0">
    <w:nsid w:val="386006ED"/>
    <w:multiLevelType w:val="singleLevel"/>
    <w:tmpl w:val="B8169922"/>
    <w:lvl w:ilvl="0">
      <w:start w:val="1"/>
      <w:numFmt w:val="lowerLetter"/>
      <w:pStyle w:val="Alpha6CtrlShiftA6"/>
      <w:lvlText w:val="(%1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</w:abstractNum>
  <w:abstractNum w:abstractNumId="26" w15:restartNumberingAfterBreak="0">
    <w:nsid w:val="3C1E0FE7"/>
    <w:multiLevelType w:val="hybridMultilevel"/>
    <w:tmpl w:val="6BA29550"/>
    <w:lvl w:ilvl="0" w:tplc="B0567EDA">
      <w:start w:val="1"/>
      <w:numFmt w:val="lowerLetter"/>
      <w:pStyle w:val="R-alpha1"/>
      <w:lvlText w:val="(%1)"/>
      <w:lvlJc w:val="left"/>
      <w:pPr>
        <w:tabs>
          <w:tab w:val="num" w:pos="2041"/>
        </w:tabs>
        <w:ind w:left="2041" w:hanging="794"/>
      </w:pPr>
      <w:rPr>
        <w:rFonts w:ascii="Roboto" w:hAnsi="Roboto" w:hint="default"/>
        <w:b w:val="0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143F13"/>
    <w:multiLevelType w:val="multilevel"/>
    <w:tmpl w:val="9AE00D96"/>
    <w:lvl w:ilvl="0">
      <w:start w:val="1"/>
      <w:numFmt w:val="none"/>
      <w:pStyle w:val="CMSHeadL1"/>
      <w:suff w:val="nothing"/>
      <w:lvlText w:val="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28" w15:restartNumberingAfterBreak="0">
    <w:nsid w:val="3FBC403A"/>
    <w:multiLevelType w:val="hybridMultilevel"/>
    <w:tmpl w:val="2684F256"/>
    <w:lvl w:ilvl="0" w:tplc="604EFFDC">
      <w:start w:val="1"/>
      <w:numFmt w:val="upperRoman"/>
      <w:pStyle w:val="RomanCapital5"/>
      <w:lvlText w:val="%1."/>
      <w:lvlJc w:val="left"/>
      <w:pPr>
        <w:tabs>
          <w:tab w:val="num" w:pos="3402"/>
        </w:tabs>
        <w:ind w:left="3402" w:hanging="680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29" w15:restartNumberingAfterBreak="0">
    <w:nsid w:val="40CD3E2C"/>
    <w:multiLevelType w:val="hybridMultilevel"/>
    <w:tmpl w:val="9DE04448"/>
    <w:lvl w:ilvl="0" w:tplc="013A8D44">
      <w:start w:val="1"/>
      <w:numFmt w:val="bullet"/>
      <w:pStyle w:val="Dashbullet4CtrlShiftD4"/>
      <w:lvlText w:val=""/>
      <w:lvlJc w:val="left"/>
      <w:pPr>
        <w:tabs>
          <w:tab w:val="num" w:pos="2722"/>
        </w:tabs>
        <w:ind w:left="2722" w:hanging="681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6F0931"/>
    <w:multiLevelType w:val="hybridMultilevel"/>
    <w:tmpl w:val="8090A0DC"/>
    <w:lvl w:ilvl="0" w:tplc="A918A136">
      <w:start w:val="1"/>
      <w:numFmt w:val="decimal"/>
      <w:pStyle w:val="SeznamL2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BB4956"/>
    <w:multiLevelType w:val="hybridMultilevel"/>
    <w:tmpl w:val="5E72BBCC"/>
    <w:lvl w:ilvl="0" w:tplc="956E24C8">
      <w:start w:val="1"/>
      <w:numFmt w:val="upperRoman"/>
      <w:pStyle w:val="TableListNumbering2"/>
      <w:lvlText w:val="(%1)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6"/>
        <w:szCs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32" w15:restartNumberingAfterBreak="0">
    <w:nsid w:val="4A0C056B"/>
    <w:multiLevelType w:val="hybridMultilevel"/>
    <w:tmpl w:val="F7ECB0C6"/>
    <w:lvl w:ilvl="0" w:tplc="FAC870B2">
      <w:start w:val="1"/>
      <w:numFmt w:val="upperRoman"/>
      <w:pStyle w:val="RomanCapital3"/>
      <w:lvlText w:val="%1."/>
      <w:lvlJc w:val="left"/>
      <w:pPr>
        <w:tabs>
          <w:tab w:val="num" w:pos="1927"/>
        </w:tabs>
        <w:ind w:left="1927" w:hanging="680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33" w15:restartNumberingAfterBreak="0">
    <w:nsid w:val="4DAE3FBA"/>
    <w:multiLevelType w:val="hybridMultilevel"/>
    <w:tmpl w:val="F2DA279A"/>
    <w:lvl w:ilvl="0" w:tplc="78EC611A">
      <w:start w:val="1"/>
      <w:numFmt w:val="bullet"/>
      <w:pStyle w:val="Bullet3CtrlShiftU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32167B"/>
    <w:multiLevelType w:val="hybridMultilevel"/>
    <w:tmpl w:val="3C260C58"/>
    <w:name w:val="WW8Num18222222"/>
    <w:lvl w:ilvl="0" w:tplc="A738C0A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6D7BFA"/>
    <w:multiLevelType w:val="singleLevel"/>
    <w:tmpl w:val="0AEAF5E4"/>
    <w:lvl w:ilvl="0">
      <w:start w:val="1"/>
      <w:numFmt w:val="lowerLetter"/>
      <w:pStyle w:val="Alpha5CtrlShiftA5"/>
      <w:lvlText w:val="(%1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</w:abstractNum>
  <w:abstractNum w:abstractNumId="36" w15:restartNumberingAfterBreak="0">
    <w:nsid w:val="4F2B67C7"/>
    <w:multiLevelType w:val="hybridMultilevel"/>
    <w:tmpl w:val="08109F04"/>
    <w:lvl w:ilvl="0" w:tplc="5212E5E8">
      <w:start w:val="1"/>
      <w:numFmt w:val="upperLetter"/>
      <w:pStyle w:val="AlphaCapital6"/>
      <w:lvlText w:val="(%1)"/>
      <w:lvlJc w:val="left"/>
      <w:pPr>
        <w:tabs>
          <w:tab w:val="num" w:pos="4536"/>
        </w:tabs>
        <w:ind w:left="4536" w:hanging="567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37" w15:restartNumberingAfterBreak="0">
    <w:nsid w:val="4FCB61CB"/>
    <w:multiLevelType w:val="hybridMultilevel"/>
    <w:tmpl w:val="D66C964A"/>
    <w:lvl w:ilvl="0" w:tplc="27EA9D70">
      <w:start w:val="1"/>
      <w:numFmt w:val="bullet"/>
      <w:pStyle w:val="Bullet5CtrlShiftU5"/>
      <w:lvlText w:val="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2A7C3C"/>
    <w:multiLevelType w:val="singleLevel"/>
    <w:tmpl w:val="69E018FE"/>
    <w:lvl w:ilvl="0">
      <w:start w:val="1"/>
      <w:numFmt w:val="lowerLetter"/>
      <w:pStyle w:val="Alpha1CtrlShiftA1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</w:abstractNum>
  <w:abstractNum w:abstractNumId="39" w15:restartNumberingAfterBreak="0">
    <w:nsid w:val="55A9058A"/>
    <w:multiLevelType w:val="hybridMultilevel"/>
    <w:tmpl w:val="5F7A5C52"/>
    <w:lvl w:ilvl="0" w:tplc="655E52DA">
      <w:start w:val="1"/>
      <w:numFmt w:val="bullet"/>
      <w:pStyle w:val="Bullet4CtrlShiftU4"/>
      <w:lvlText w:val=""/>
      <w:lvlJc w:val="left"/>
      <w:pPr>
        <w:tabs>
          <w:tab w:val="num" w:pos="2722"/>
        </w:tabs>
        <w:ind w:left="2722" w:hanging="681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F728E2"/>
    <w:multiLevelType w:val="hybridMultilevel"/>
    <w:tmpl w:val="F140B600"/>
    <w:lvl w:ilvl="0" w:tplc="3404CDB4">
      <w:start w:val="1"/>
      <w:numFmt w:val="upperRoman"/>
      <w:pStyle w:val="RomanCapital2"/>
      <w:lvlText w:val="%1.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41" w15:restartNumberingAfterBreak="0">
    <w:nsid w:val="56E26FEF"/>
    <w:multiLevelType w:val="singleLevel"/>
    <w:tmpl w:val="D14E3C64"/>
    <w:lvl w:ilvl="0">
      <w:start w:val="1"/>
      <w:numFmt w:val="lowerRoman"/>
      <w:pStyle w:val="Roman4CtrlShiftR4"/>
      <w:lvlText w:val="(%1)"/>
      <w:lvlJc w:val="left"/>
      <w:pPr>
        <w:tabs>
          <w:tab w:val="num" w:pos="2722"/>
        </w:tabs>
        <w:ind w:left="2722" w:hanging="68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42" w15:restartNumberingAfterBreak="0">
    <w:nsid w:val="5AF711EC"/>
    <w:multiLevelType w:val="singleLevel"/>
    <w:tmpl w:val="3D1CC7CC"/>
    <w:lvl w:ilvl="0">
      <w:start w:val="1"/>
      <w:numFmt w:val="lowerRoman"/>
      <w:pStyle w:val="slo1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43" w15:restartNumberingAfterBreak="0">
    <w:nsid w:val="5BBC0B7A"/>
    <w:multiLevelType w:val="hybridMultilevel"/>
    <w:tmpl w:val="833E5284"/>
    <w:lvl w:ilvl="0" w:tplc="03589806">
      <w:start w:val="1"/>
      <w:numFmt w:val="bullet"/>
      <w:pStyle w:val="Dashbullet3CtrlShiftD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E24751"/>
    <w:multiLevelType w:val="hybridMultilevel"/>
    <w:tmpl w:val="900CABFE"/>
    <w:lvl w:ilvl="0" w:tplc="281AF6C2">
      <w:start w:val="1"/>
      <w:numFmt w:val="bullet"/>
      <w:pStyle w:val="WSTable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CB4379"/>
    <w:multiLevelType w:val="hybridMultilevel"/>
    <w:tmpl w:val="F326A242"/>
    <w:lvl w:ilvl="0" w:tplc="54F01050">
      <w:start w:val="1"/>
      <w:numFmt w:val="upperLetter"/>
      <w:pStyle w:val="RecitalsCtrlShiftRE"/>
      <w:lvlText w:val="(%1)"/>
      <w:lvlJc w:val="left"/>
      <w:pPr>
        <w:tabs>
          <w:tab w:val="num" w:pos="567"/>
        </w:tabs>
        <w:ind w:left="567" w:hanging="567"/>
      </w:pPr>
      <w:rPr>
        <w:rFonts w:ascii="Roboto" w:hAnsi="Roboto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2215270"/>
    <w:multiLevelType w:val="singleLevel"/>
    <w:tmpl w:val="9C08654E"/>
    <w:lvl w:ilvl="0">
      <w:start w:val="1"/>
      <w:numFmt w:val="lowerRoman"/>
      <w:pStyle w:val="Roman3CtrlShiftR3"/>
      <w:lvlText w:val="(%1)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47" w15:restartNumberingAfterBreak="0">
    <w:nsid w:val="629B1F81"/>
    <w:multiLevelType w:val="multilevel"/>
    <w:tmpl w:val="8EE2DDC0"/>
    <w:styleLink w:val="List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2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3">
      <w:start w:val="1"/>
      <w:numFmt w:val="decimal"/>
      <w:lvlText w:val="%1."/>
      <w:lvlJc w:val="left"/>
      <w:pPr>
        <w:tabs>
          <w:tab w:val="num" w:pos="252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4">
      <w:start w:val="1"/>
      <w:numFmt w:val="decimal"/>
      <w:lvlText w:val="%1."/>
      <w:lvlJc w:val="left"/>
      <w:pPr>
        <w:tabs>
          <w:tab w:val="num" w:pos="3240"/>
        </w:tabs>
        <w:ind w:left="1800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5">
      <w:start w:val="1"/>
      <w:numFmt w:val="decimal"/>
      <w:lvlText w:val="%1."/>
      <w:lvlJc w:val="left"/>
      <w:pPr>
        <w:tabs>
          <w:tab w:val="num" w:pos="39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6">
      <w:start w:val="1"/>
      <w:numFmt w:val="decimal"/>
      <w:lvlText w:val="%1."/>
      <w:lvlJc w:val="left"/>
      <w:pPr>
        <w:tabs>
          <w:tab w:val="num" w:pos="4680"/>
        </w:tabs>
        <w:ind w:left="2520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7">
      <w:start w:val="1"/>
      <w:numFmt w:val="decimal"/>
      <w:lvlText w:val="%1."/>
      <w:lvlJc w:val="left"/>
      <w:pPr>
        <w:tabs>
          <w:tab w:val="num" w:pos="540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8">
      <w:start w:val="1"/>
      <w:numFmt w:val="decimal"/>
      <w:lvlText w:val="%1."/>
      <w:lvlJc w:val="left"/>
      <w:pPr>
        <w:tabs>
          <w:tab w:val="num" w:pos="6120"/>
        </w:tabs>
        <w:ind w:left="3240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</w:abstractNum>
  <w:abstractNum w:abstractNumId="48" w15:restartNumberingAfterBreak="0">
    <w:nsid w:val="62B20D33"/>
    <w:multiLevelType w:val="multilevel"/>
    <w:tmpl w:val="379CDE56"/>
    <w:styleLink w:val="List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05"/>
        </w:tabs>
        <w:ind w:left="605" w:hanging="605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605"/>
        </w:tabs>
        <w:ind w:left="605" w:hanging="605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605"/>
        </w:tabs>
        <w:ind w:left="605" w:hanging="605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908"/>
        </w:tabs>
        <w:ind w:left="908" w:hanging="908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908"/>
        </w:tabs>
        <w:ind w:left="908" w:hanging="908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210"/>
        </w:tabs>
        <w:ind w:left="1210" w:hanging="121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210"/>
        </w:tabs>
        <w:ind w:left="1210" w:hanging="121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513"/>
        </w:tabs>
        <w:ind w:left="1513" w:hanging="1513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</w:abstractNum>
  <w:abstractNum w:abstractNumId="49" w15:restartNumberingAfterBreak="0">
    <w:nsid w:val="644B5618"/>
    <w:multiLevelType w:val="multilevel"/>
    <w:tmpl w:val="4FE0D86A"/>
    <w:lvl w:ilvl="0">
      <w:start w:val="1"/>
      <w:numFmt w:val="decimal"/>
      <w:pStyle w:val="Level1CtrlShiftL1"/>
      <w:lvlText w:val="%1"/>
      <w:lvlJc w:val="left"/>
      <w:pPr>
        <w:tabs>
          <w:tab w:val="num" w:pos="567"/>
        </w:tabs>
        <w:ind w:left="567" w:hanging="567"/>
      </w:pPr>
      <w:rPr>
        <w:rFonts w:ascii="Roboto" w:hAnsi="Roboto" w:cs="Arial" w:hint="default"/>
        <w:b/>
        <w:i w:val="0"/>
        <w:sz w:val="20"/>
        <w:szCs w:val="20"/>
        <w:lang w:val="cs-CZ"/>
      </w:rPr>
    </w:lvl>
    <w:lvl w:ilvl="1">
      <w:start w:val="1"/>
      <w:numFmt w:val="decimal"/>
      <w:pStyle w:val="Level2CtrlShiftL2"/>
      <w:lvlText w:val="%1.%2"/>
      <w:lvlJc w:val="left"/>
      <w:pPr>
        <w:tabs>
          <w:tab w:val="num" w:pos="1247"/>
        </w:tabs>
        <w:ind w:left="1247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evel3CtrlShift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Level4CtrlShiftL4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pStyle w:val="Level6CtrlShiftL6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0" w15:restartNumberingAfterBreak="0">
    <w:nsid w:val="64C47EA1"/>
    <w:multiLevelType w:val="singleLevel"/>
    <w:tmpl w:val="AF62B4A6"/>
    <w:lvl w:ilvl="0">
      <w:start w:val="1"/>
      <w:numFmt w:val="lowerRoman"/>
      <w:pStyle w:val="Tableroman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</w:abstractNum>
  <w:abstractNum w:abstractNumId="51" w15:restartNumberingAfterBreak="0">
    <w:nsid w:val="6A7F67AA"/>
    <w:multiLevelType w:val="hybridMultilevel"/>
    <w:tmpl w:val="8E420326"/>
    <w:lvl w:ilvl="0" w:tplc="D6366F18">
      <w:start w:val="1"/>
      <w:numFmt w:val="upperLetter"/>
      <w:pStyle w:val="WSAlphaCapital3"/>
      <w:lvlText w:val="(%1)"/>
      <w:lvlJc w:val="left"/>
      <w:pPr>
        <w:tabs>
          <w:tab w:val="num" w:pos="1927"/>
        </w:tabs>
        <w:ind w:left="1927" w:hanging="680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BEA4D3C"/>
    <w:multiLevelType w:val="hybridMultilevel"/>
    <w:tmpl w:val="A5D2EC88"/>
    <w:lvl w:ilvl="0" w:tplc="0840D276">
      <w:start w:val="1"/>
      <w:numFmt w:val="upperRoman"/>
      <w:pStyle w:val="RomanCapital6"/>
      <w:lvlText w:val="%1.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53" w15:restartNumberingAfterBreak="0">
    <w:nsid w:val="6C5255B9"/>
    <w:multiLevelType w:val="singleLevel"/>
    <w:tmpl w:val="3892BEC8"/>
    <w:lvl w:ilvl="0">
      <w:start w:val="1"/>
      <w:numFmt w:val="lowerRoman"/>
      <w:pStyle w:val="Roman6CtrlShiftR6"/>
      <w:lvlText w:val="(%1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</w:abstractNum>
  <w:abstractNum w:abstractNumId="54" w15:restartNumberingAfterBreak="0">
    <w:nsid w:val="6F9B4DD5"/>
    <w:multiLevelType w:val="hybridMultilevel"/>
    <w:tmpl w:val="B2EA2E2A"/>
    <w:lvl w:ilvl="0" w:tplc="9CA4B33C">
      <w:start w:val="1"/>
      <w:numFmt w:val="bullet"/>
      <w:pStyle w:val="Dashbullet6CtrlShiftD6"/>
      <w:lvlText w:val="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69173D"/>
    <w:multiLevelType w:val="singleLevel"/>
    <w:tmpl w:val="7F3A3CCC"/>
    <w:lvl w:ilvl="0">
      <w:start w:val="1"/>
      <w:numFmt w:val="lowerLetter"/>
      <w:pStyle w:val="Alpha2CtrlShiftA2"/>
      <w:lvlText w:val="(%1)"/>
      <w:lvlJc w:val="left"/>
      <w:pPr>
        <w:tabs>
          <w:tab w:val="num" w:pos="1247"/>
        </w:tabs>
        <w:ind w:left="1247" w:hanging="680"/>
      </w:pPr>
      <w:rPr>
        <w:rFonts w:ascii="Roboto" w:hAnsi="Roboto" w:cs="Arial" w:hint="default"/>
        <w:b w:val="0"/>
        <w:i w:val="0"/>
        <w:sz w:val="20"/>
        <w:szCs w:val="20"/>
        <w:lang w:val="en-GB"/>
      </w:rPr>
    </w:lvl>
  </w:abstractNum>
  <w:abstractNum w:abstractNumId="56" w15:restartNumberingAfterBreak="0">
    <w:nsid w:val="71B16C43"/>
    <w:multiLevelType w:val="multilevel"/>
    <w:tmpl w:val="2E2842B2"/>
    <w:styleLink w:val="List8"/>
    <w:lvl w:ilvl="0">
      <w:start w:val="1"/>
      <w:numFmt w:val="lowerLetter"/>
      <w:lvlText w:val="%1)"/>
      <w:lvlJc w:val="left"/>
      <w:pPr>
        <w:tabs>
          <w:tab w:val="num" w:pos="753"/>
        </w:tabs>
        <w:ind w:left="753" w:hanging="393"/>
      </w:pPr>
      <w:rPr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</w:rPr>
    </w:lvl>
  </w:abstractNum>
  <w:abstractNum w:abstractNumId="57" w15:restartNumberingAfterBreak="0">
    <w:nsid w:val="73455C00"/>
    <w:multiLevelType w:val="singleLevel"/>
    <w:tmpl w:val="9EB63FD6"/>
    <w:lvl w:ilvl="0">
      <w:start w:val="1"/>
      <w:numFmt w:val="lowerRoman"/>
      <w:pStyle w:val="Roman5CtrlShiftR5"/>
      <w:lvlText w:val="(%1)"/>
      <w:lvlJc w:val="left"/>
      <w:pPr>
        <w:tabs>
          <w:tab w:val="num" w:pos="3442"/>
        </w:tabs>
        <w:ind w:left="3289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58" w15:restartNumberingAfterBreak="0">
    <w:nsid w:val="73F00501"/>
    <w:multiLevelType w:val="multilevel"/>
    <w:tmpl w:val="CBB0DAC2"/>
    <w:lvl w:ilvl="0">
      <w:start w:val="2"/>
      <w:numFmt w:val="decimal"/>
      <w:pStyle w:val="Numm1"/>
      <w:suff w:val="nothing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vertAlign w:val="superscript"/>
      </w:r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75A623FA"/>
    <w:multiLevelType w:val="hybridMultilevel"/>
    <w:tmpl w:val="75A0E8D0"/>
    <w:lvl w:ilvl="0" w:tplc="20641E04">
      <w:start w:val="1"/>
      <w:numFmt w:val="bullet"/>
      <w:pStyle w:val="Dashbullet1CtrlShiftD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EE6978"/>
    <w:multiLevelType w:val="multilevel"/>
    <w:tmpl w:val="CC2068E4"/>
    <w:styleLink w:val="List10"/>
    <w:lvl w:ilvl="0">
      <w:start w:val="11"/>
      <w:numFmt w:val="decimal"/>
      <w:lvlText w:val="%1."/>
      <w:lvlJc w:val="left"/>
      <w:pPr>
        <w:tabs>
          <w:tab w:val="num" w:pos="556"/>
        </w:tabs>
        <w:ind w:left="556" w:hanging="556"/>
      </w:pPr>
      <w:rPr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05"/>
        </w:tabs>
        <w:ind w:left="605" w:hanging="605"/>
      </w:pPr>
      <w:rPr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605"/>
        </w:tabs>
        <w:ind w:left="605" w:hanging="605"/>
      </w:pPr>
      <w:rPr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95"/>
        </w:tabs>
        <w:ind w:left="0" w:firstLine="0"/>
      </w:pPr>
      <w:rPr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95"/>
        </w:tabs>
        <w:ind w:left="0" w:firstLine="0"/>
      </w:pPr>
      <w:rPr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95"/>
        </w:tabs>
        <w:ind w:left="0" w:firstLine="0"/>
      </w:pPr>
      <w:rPr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95"/>
        </w:tabs>
        <w:ind w:left="0" w:firstLine="0"/>
      </w:pPr>
      <w:rPr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95"/>
        </w:tabs>
        <w:ind w:left="0" w:firstLine="0"/>
      </w:pPr>
      <w:rPr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95"/>
        </w:tabs>
        <w:ind w:left="0" w:firstLine="0"/>
      </w:pPr>
      <w:rPr>
        <w:position w:val="0"/>
        <w:sz w:val="22"/>
        <w:szCs w:val="22"/>
      </w:rPr>
    </w:lvl>
  </w:abstractNum>
  <w:abstractNum w:abstractNumId="61" w15:restartNumberingAfterBreak="0">
    <w:nsid w:val="78187F41"/>
    <w:multiLevelType w:val="multilevel"/>
    <w:tmpl w:val="8004B2E0"/>
    <w:styleLink w:val="List9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556"/>
      </w:pPr>
      <w:rPr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05"/>
        </w:tabs>
        <w:ind w:left="605" w:hanging="605"/>
      </w:pPr>
      <w:rPr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605"/>
        </w:tabs>
        <w:ind w:left="605" w:hanging="605"/>
      </w:pPr>
      <w:rPr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908"/>
        </w:tabs>
        <w:ind w:left="908" w:hanging="908"/>
      </w:pPr>
      <w:rPr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908"/>
        </w:tabs>
        <w:ind w:left="908" w:hanging="908"/>
      </w:pPr>
      <w:rPr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210"/>
        </w:tabs>
        <w:ind w:left="1210" w:hanging="1210"/>
      </w:pPr>
      <w:rPr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210"/>
        </w:tabs>
        <w:ind w:left="1210" w:hanging="1210"/>
      </w:pPr>
      <w:rPr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513"/>
        </w:tabs>
        <w:ind w:left="1513" w:hanging="1513"/>
      </w:pPr>
      <w:rPr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513"/>
        </w:tabs>
        <w:ind w:left="1513" w:hanging="1513"/>
      </w:pPr>
      <w:rPr>
        <w:position w:val="0"/>
        <w:sz w:val="22"/>
        <w:szCs w:val="22"/>
      </w:rPr>
    </w:lvl>
  </w:abstractNum>
  <w:abstractNum w:abstractNumId="62" w15:restartNumberingAfterBreak="0">
    <w:nsid w:val="78257A82"/>
    <w:multiLevelType w:val="hybridMultilevel"/>
    <w:tmpl w:val="2832851C"/>
    <w:lvl w:ilvl="0" w:tplc="504838BC">
      <w:start w:val="1"/>
      <w:numFmt w:val="bullet"/>
      <w:pStyle w:val="Bullet1CtrlShiftU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5A5B88"/>
    <w:multiLevelType w:val="singleLevel"/>
    <w:tmpl w:val="1EECB150"/>
    <w:lvl w:ilvl="0">
      <w:start w:val="1"/>
      <w:numFmt w:val="lowerRoman"/>
      <w:pStyle w:val="Roman2CtrlShiftR2"/>
      <w:lvlText w:val="(%1)"/>
      <w:lvlJc w:val="left"/>
      <w:pPr>
        <w:tabs>
          <w:tab w:val="num" w:pos="1247"/>
        </w:tabs>
        <w:ind w:left="1247" w:hanging="6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64" w15:restartNumberingAfterBreak="0">
    <w:nsid w:val="7D075381"/>
    <w:multiLevelType w:val="hybridMultilevel"/>
    <w:tmpl w:val="70640ED2"/>
    <w:lvl w:ilvl="0" w:tplc="DED2D3F4">
      <w:start w:val="1"/>
      <w:numFmt w:val="bullet"/>
      <w:pStyle w:val="Dashbullet2CtrlShiftD2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667A9B"/>
    <w:multiLevelType w:val="hybridMultilevel"/>
    <w:tmpl w:val="3F5CFCA8"/>
    <w:lvl w:ilvl="0" w:tplc="E6E2F5B2">
      <w:start w:val="1"/>
      <w:numFmt w:val="bullet"/>
      <w:pStyle w:val="Dashbullet5CtrlShiftD5"/>
      <w:lvlText w:val="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D04878"/>
    <w:multiLevelType w:val="hybridMultilevel"/>
    <w:tmpl w:val="1ADA76A6"/>
    <w:lvl w:ilvl="0" w:tplc="9E3E25F8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num w:numId="1" w16cid:durableId="492716999">
    <w:abstractNumId w:val="49"/>
  </w:num>
  <w:num w:numId="2" w16cid:durableId="1036661797">
    <w:abstractNumId w:val="5"/>
  </w:num>
  <w:num w:numId="3" w16cid:durableId="1976400913">
    <w:abstractNumId w:val="42"/>
  </w:num>
  <w:num w:numId="4" w16cid:durableId="808782802">
    <w:abstractNumId w:val="46"/>
  </w:num>
  <w:num w:numId="5" w16cid:durableId="690181877">
    <w:abstractNumId w:val="55"/>
  </w:num>
  <w:num w:numId="6" w16cid:durableId="760301436">
    <w:abstractNumId w:val="10"/>
  </w:num>
  <w:num w:numId="7" w16cid:durableId="263416091">
    <w:abstractNumId w:val="41"/>
  </w:num>
  <w:num w:numId="8" w16cid:durableId="1414620794">
    <w:abstractNumId w:val="57"/>
  </w:num>
  <w:num w:numId="9" w16cid:durableId="1666275879">
    <w:abstractNumId w:val="63"/>
  </w:num>
  <w:num w:numId="10" w16cid:durableId="54278597">
    <w:abstractNumId w:val="19"/>
  </w:num>
  <w:num w:numId="11" w16cid:durableId="121314342">
    <w:abstractNumId w:val="30"/>
  </w:num>
  <w:num w:numId="12" w16cid:durableId="160003094">
    <w:abstractNumId w:val="7"/>
  </w:num>
  <w:num w:numId="13" w16cid:durableId="950092170">
    <w:abstractNumId w:val="4"/>
  </w:num>
  <w:num w:numId="14" w16cid:durableId="1898127210">
    <w:abstractNumId w:val="2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5" w16cid:durableId="866480176">
    <w:abstractNumId w:val="0"/>
  </w:num>
  <w:num w:numId="16" w16cid:durableId="258828919">
    <w:abstractNumId w:val="51"/>
  </w:num>
  <w:num w:numId="17" w16cid:durableId="1773040951">
    <w:abstractNumId w:val="44"/>
  </w:num>
  <w:num w:numId="18" w16cid:durableId="1756391071">
    <w:abstractNumId w:val="48"/>
  </w:num>
  <w:num w:numId="19" w16cid:durableId="996031896">
    <w:abstractNumId w:val="11"/>
  </w:num>
  <w:num w:numId="20" w16cid:durableId="769855350">
    <w:abstractNumId w:val="18"/>
  </w:num>
  <w:num w:numId="21" w16cid:durableId="1008488141">
    <w:abstractNumId w:val="47"/>
  </w:num>
  <w:num w:numId="22" w16cid:durableId="188572762">
    <w:abstractNumId w:val="20"/>
  </w:num>
  <w:num w:numId="23" w16cid:durableId="333262603">
    <w:abstractNumId w:val="56"/>
  </w:num>
  <w:num w:numId="24" w16cid:durableId="197357228">
    <w:abstractNumId w:val="61"/>
  </w:num>
  <w:num w:numId="25" w16cid:durableId="73673867">
    <w:abstractNumId w:val="60"/>
  </w:num>
  <w:num w:numId="26" w16cid:durableId="730541285">
    <w:abstractNumId w:val="58"/>
  </w:num>
  <w:num w:numId="27" w16cid:durableId="144396353">
    <w:abstractNumId w:val="45"/>
  </w:num>
  <w:num w:numId="28" w16cid:durableId="2026130226">
    <w:abstractNumId w:val="27"/>
  </w:num>
  <w:num w:numId="29" w16cid:durableId="20207789">
    <w:abstractNumId w:val="38"/>
  </w:num>
  <w:num w:numId="30" w16cid:durableId="2037078388">
    <w:abstractNumId w:val="23"/>
  </w:num>
  <w:num w:numId="31" w16cid:durableId="1397779063">
    <w:abstractNumId w:val="35"/>
  </w:num>
  <w:num w:numId="32" w16cid:durableId="583799944">
    <w:abstractNumId w:val="25"/>
  </w:num>
  <w:num w:numId="33" w16cid:durableId="2081903904">
    <w:abstractNumId w:val="62"/>
  </w:num>
  <w:num w:numId="34" w16cid:durableId="1817911894">
    <w:abstractNumId w:val="12"/>
  </w:num>
  <w:num w:numId="35" w16cid:durableId="1276718092">
    <w:abstractNumId w:val="33"/>
  </w:num>
  <w:num w:numId="36" w16cid:durableId="1915814940">
    <w:abstractNumId w:val="39"/>
  </w:num>
  <w:num w:numId="37" w16cid:durableId="679235635">
    <w:abstractNumId w:val="37"/>
  </w:num>
  <w:num w:numId="38" w16cid:durableId="354693670">
    <w:abstractNumId w:val="9"/>
  </w:num>
  <w:num w:numId="39" w16cid:durableId="1775401210">
    <w:abstractNumId w:val="59"/>
  </w:num>
  <w:num w:numId="40" w16cid:durableId="1112089978">
    <w:abstractNumId w:val="64"/>
  </w:num>
  <w:num w:numId="41" w16cid:durableId="1843664666">
    <w:abstractNumId w:val="43"/>
  </w:num>
  <w:num w:numId="42" w16cid:durableId="295337653">
    <w:abstractNumId w:val="29"/>
  </w:num>
  <w:num w:numId="43" w16cid:durableId="1356998075">
    <w:abstractNumId w:val="65"/>
  </w:num>
  <w:num w:numId="44" w16cid:durableId="546986253">
    <w:abstractNumId w:val="54"/>
  </w:num>
  <w:num w:numId="45" w16cid:durableId="1078985424">
    <w:abstractNumId w:val="66"/>
  </w:num>
  <w:num w:numId="46" w16cid:durableId="864320726">
    <w:abstractNumId w:val="53"/>
  </w:num>
  <w:num w:numId="47" w16cid:durableId="1289898893">
    <w:abstractNumId w:val="6"/>
  </w:num>
  <w:num w:numId="48" w16cid:durableId="1216970005">
    <w:abstractNumId w:val="17"/>
  </w:num>
  <w:num w:numId="49" w16cid:durableId="410931274">
    <w:abstractNumId w:val="50"/>
  </w:num>
  <w:num w:numId="50" w16cid:durableId="600795110">
    <w:abstractNumId w:val="1"/>
  </w:num>
  <w:num w:numId="51" w16cid:durableId="1858541102">
    <w:abstractNumId w:val="24"/>
  </w:num>
  <w:num w:numId="52" w16cid:durableId="1828861519">
    <w:abstractNumId w:val="15"/>
  </w:num>
  <w:num w:numId="53" w16cid:durableId="1935742162">
    <w:abstractNumId w:val="28"/>
  </w:num>
  <w:num w:numId="54" w16cid:durableId="607392896">
    <w:abstractNumId w:val="52"/>
  </w:num>
  <w:num w:numId="55" w16cid:durableId="766199336">
    <w:abstractNumId w:val="14"/>
  </w:num>
  <w:num w:numId="56" w16cid:durableId="535193663">
    <w:abstractNumId w:val="40"/>
  </w:num>
  <w:num w:numId="57" w16cid:durableId="994260504">
    <w:abstractNumId w:val="8"/>
  </w:num>
  <w:num w:numId="58" w16cid:durableId="1351104162">
    <w:abstractNumId w:val="32"/>
  </w:num>
  <w:num w:numId="59" w16cid:durableId="1298491964">
    <w:abstractNumId w:val="3"/>
  </w:num>
  <w:num w:numId="60" w16cid:durableId="2003729629">
    <w:abstractNumId w:val="21"/>
  </w:num>
  <w:num w:numId="61" w16cid:durableId="1215047175">
    <w:abstractNumId w:val="36"/>
  </w:num>
  <w:num w:numId="62" w16cid:durableId="526607063">
    <w:abstractNumId w:val="16"/>
  </w:num>
  <w:num w:numId="63" w16cid:durableId="1794861369">
    <w:abstractNumId w:val="31"/>
  </w:num>
  <w:num w:numId="64" w16cid:durableId="1112287379">
    <w:abstractNumId w:val="2"/>
  </w:num>
  <w:num w:numId="65" w16cid:durableId="15341462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26904262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875388074">
    <w:abstractNumId w:val="55"/>
    <w:lvlOverride w:ilvl="0">
      <w:startOverride w:val="1"/>
    </w:lvlOverride>
  </w:num>
  <w:num w:numId="68" w16cid:durableId="161090056">
    <w:abstractNumId w:val="55"/>
    <w:lvlOverride w:ilvl="0">
      <w:startOverride w:val="1"/>
    </w:lvlOverride>
  </w:num>
  <w:num w:numId="69" w16cid:durableId="705758978">
    <w:abstractNumId w:val="55"/>
    <w:lvlOverride w:ilvl="0">
      <w:startOverride w:val="1"/>
    </w:lvlOverride>
  </w:num>
  <w:num w:numId="70" w16cid:durableId="897130774">
    <w:abstractNumId w:val="55"/>
    <w:lvlOverride w:ilvl="0">
      <w:startOverride w:val="1"/>
    </w:lvlOverride>
  </w:num>
  <w:num w:numId="71" w16cid:durableId="1544904861">
    <w:abstractNumId w:val="55"/>
    <w:lvlOverride w:ilvl="0">
      <w:startOverride w:val="1"/>
    </w:lvlOverride>
  </w:num>
  <w:num w:numId="72" w16cid:durableId="2076274567">
    <w:abstractNumId w:val="55"/>
    <w:lvlOverride w:ilvl="0">
      <w:startOverride w:val="1"/>
    </w:lvlOverride>
  </w:num>
  <w:num w:numId="73" w16cid:durableId="187110973">
    <w:abstractNumId w:val="55"/>
    <w:lvlOverride w:ilvl="0">
      <w:startOverride w:val="1"/>
    </w:lvlOverride>
  </w:num>
  <w:num w:numId="74" w16cid:durableId="1237009449">
    <w:abstractNumId w:val="42"/>
    <w:lvlOverride w:ilvl="0">
      <w:startOverride w:val="1"/>
    </w:lvlOverride>
  </w:num>
  <w:num w:numId="75" w16cid:durableId="1701320772">
    <w:abstractNumId w:val="26"/>
  </w:num>
  <w:num w:numId="76" w16cid:durableId="898901632">
    <w:abstractNumId w:val="26"/>
    <w:lvlOverride w:ilvl="0">
      <w:startOverride w:val="1"/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BB"/>
    <w:rsid w:val="00006963"/>
    <w:rsid w:val="00024BE5"/>
    <w:rsid w:val="00026111"/>
    <w:rsid w:val="00031204"/>
    <w:rsid w:val="00032DC2"/>
    <w:rsid w:val="000404E3"/>
    <w:rsid w:val="00041AE2"/>
    <w:rsid w:val="00044AD8"/>
    <w:rsid w:val="000504E1"/>
    <w:rsid w:val="000509B4"/>
    <w:rsid w:val="00051F4F"/>
    <w:rsid w:val="000561AD"/>
    <w:rsid w:val="0006115E"/>
    <w:rsid w:val="00064366"/>
    <w:rsid w:val="000670A9"/>
    <w:rsid w:val="00072423"/>
    <w:rsid w:val="00074D81"/>
    <w:rsid w:val="00075A20"/>
    <w:rsid w:val="00080105"/>
    <w:rsid w:val="0008034A"/>
    <w:rsid w:val="000806AE"/>
    <w:rsid w:val="000806C6"/>
    <w:rsid w:val="00082833"/>
    <w:rsid w:val="00083702"/>
    <w:rsid w:val="00085DA2"/>
    <w:rsid w:val="00087A63"/>
    <w:rsid w:val="000931B8"/>
    <w:rsid w:val="00093913"/>
    <w:rsid w:val="00094074"/>
    <w:rsid w:val="000A3280"/>
    <w:rsid w:val="000A435A"/>
    <w:rsid w:val="000B2A52"/>
    <w:rsid w:val="000B6483"/>
    <w:rsid w:val="000C3C41"/>
    <w:rsid w:val="000C6591"/>
    <w:rsid w:val="000D2EE4"/>
    <w:rsid w:val="000D6706"/>
    <w:rsid w:val="000E3A2C"/>
    <w:rsid w:val="000E7D3A"/>
    <w:rsid w:val="000F25B4"/>
    <w:rsid w:val="001046F4"/>
    <w:rsid w:val="00116516"/>
    <w:rsid w:val="00116536"/>
    <w:rsid w:val="001165EE"/>
    <w:rsid w:val="00125128"/>
    <w:rsid w:val="00130CAB"/>
    <w:rsid w:val="0013514F"/>
    <w:rsid w:val="00135632"/>
    <w:rsid w:val="00135AF2"/>
    <w:rsid w:val="00150C33"/>
    <w:rsid w:val="00151C07"/>
    <w:rsid w:val="00185234"/>
    <w:rsid w:val="0019667B"/>
    <w:rsid w:val="001A3AF4"/>
    <w:rsid w:val="001A4561"/>
    <w:rsid w:val="001A6372"/>
    <w:rsid w:val="001B44DA"/>
    <w:rsid w:val="001B54C0"/>
    <w:rsid w:val="001B5EE3"/>
    <w:rsid w:val="001C1114"/>
    <w:rsid w:val="001C3A89"/>
    <w:rsid w:val="001C701B"/>
    <w:rsid w:val="001D44F6"/>
    <w:rsid w:val="001D56DE"/>
    <w:rsid w:val="001E069C"/>
    <w:rsid w:val="001E1F11"/>
    <w:rsid w:val="001E34ED"/>
    <w:rsid w:val="001E6194"/>
    <w:rsid w:val="001F390E"/>
    <w:rsid w:val="00214120"/>
    <w:rsid w:val="002148E3"/>
    <w:rsid w:val="00217659"/>
    <w:rsid w:val="00225D56"/>
    <w:rsid w:val="00226A7D"/>
    <w:rsid w:val="00226B00"/>
    <w:rsid w:val="00227521"/>
    <w:rsid w:val="00234D46"/>
    <w:rsid w:val="0023521F"/>
    <w:rsid w:val="002447BB"/>
    <w:rsid w:val="00246785"/>
    <w:rsid w:val="00246933"/>
    <w:rsid w:val="00253CFD"/>
    <w:rsid w:val="00261E8A"/>
    <w:rsid w:val="0026446A"/>
    <w:rsid w:val="00266631"/>
    <w:rsid w:val="00271091"/>
    <w:rsid w:val="00274792"/>
    <w:rsid w:val="0027778A"/>
    <w:rsid w:val="002C006C"/>
    <w:rsid w:val="002C115D"/>
    <w:rsid w:val="002D306A"/>
    <w:rsid w:val="002E2FA9"/>
    <w:rsid w:val="002F59B6"/>
    <w:rsid w:val="00304367"/>
    <w:rsid w:val="00311E94"/>
    <w:rsid w:val="00312459"/>
    <w:rsid w:val="0032088D"/>
    <w:rsid w:val="00323B46"/>
    <w:rsid w:val="003360A6"/>
    <w:rsid w:val="003420E1"/>
    <w:rsid w:val="00342D22"/>
    <w:rsid w:val="003451CD"/>
    <w:rsid w:val="00347875"/>
    <w:rsid w:val="003516B8"/>
    <w:rsid w:val="00353D05"/>
    <w:rsid w:val="0036019C"/>
    <w:rsid w:val="00367641"/>
    <w:rsid w:val="0037058F"/>
    <w:rsid w:val="0038359F"/>
    <w:rsid w:val="00391E22"/>
    <w:rsid w:val="003A4782"/>
    <w:rsid w:val="003D1669"/>
    <w:rsid w:val="003D61F8"/>
    <w:rsid w:val="003E2FB2"/>
    <w:rsid w:val="003E762F"/>
    <w:rsid w:val="003F422E"/>
    <w:rsid w:val="003F5992"/>
    <w:rsid w:val="00400C7E"/>
    <w:rsid w:val="00406FFE"/>
    <w:rsid w:val="00411574"/>
    <w:rsid w:val="004157AA"/>
    <w:rsid w:val="004160B9"/>
    <w:rsid w:val="00425DFE"/>
    <w:rsid w:val="00427E56"/>
    <w:rsid w:val="00432690"/>
    <w:rsid w:val="00437D8E"/>
    <w:rsid w:val="00455212"/>
    <w:rsid w:val="00455840"/>
    <w:rsid w:val="004617D0"/>
    <w:rsid w:val="0046356B"/>
    <w:rsid w:val="0047205D"/>
    <w:rsid w:val="00472E66"/>
    <w:rsid w:val="00475C60"/>
    <w:rsid w:val="004834A3"/>
    <w:rsid w:val="00483675"/>
    <w:rsid w:val="004865CB"/>
    <w:rsid w:val="0049002F"/>
    <w:rsid w:val="004921DA"/>
    <w:rsid w:val="00492A63"/>
    <w:rsid w:val="0049797E"/>
    <w:rsid w:val="004A2111"/>
    <w:rsid w:val="004A2AE7"/>
    <w:rsid w:val="004A5D08"/>
    <w:rsid w:val="004A79AE"/>
    <w:rsid w:val="004B7C1E"/>
    <w:rsid w:val="004D018F"/>
    <w:rsid w:val="004D03DE"/>
    <w:rsid w:val="004D0DBD"/>
    <w:rsid w:val="004D19DF"/>
    <w:rsid w:val="004F3E64"/>
    <w:rsid w:val="00506E9E"/>
    <w:rsid w:val="0051378D"/>
    <w:rsid w:val="00520B5E"/>
    <w:rsid w:val="005220AD"/>
    <w:rsid w:val="00526581"/>
    <w:rsid w:val="00530487"/>
    <w:rsid w:val="00535A5F"/>
    <w:rsid w:val="005402C5"/>
    <w:rsid w:val="00543309"/>
    <w:rsid w:val="0054551F"/>
    <w:rsid w:val="005557ED"/>
    <w:rsid w:val="0055666C"/>
    <w:rsid w:val="005671E8"/>
    <w:rsid w:val="00567A87"/>
    <w:rsid w:val="00571D01"/>
    <w:rsid w:val="0057256C"/>
    <w:rsid w:val="0057264A"/>
    <w:rsid w:val="005759D9"/>
    <w:rsid w:val="005771A9"/>
    <w:rsid w:val="0058589F"/>
    <w:rsid w:val="00585C67"/>
    <w:rsid w:val="00590CBD"/>
    <w:rsid w:val="00591BDC"/>
    <w:rsid w:val="005927F2"/>
    <w:rsid w:val="00594CBD"/>
    <w:rsid w:val="00595D66"/>
    <w:rsid w:val="005B07C1"/>
    <w:rsid w:val="005B4244"/>
    <w:rsid w:val="005B5808"/>
    <w:rsid w:val="005C3EC9"/>
    <w:rsid w:val="005C5EC6"/>
    <w:rsid w:val="005D1A32"/>
    <w:rsid w:val="005D5224"/>
    <w:rsid w:val="005E079E"/>
    <w:rsid w:val="005E1801"/>
    <w:rsid w:val="005E5818"/>
    <w:rsid w:val="005E641E"/>
    <w:rsid w:val="005E77BA"/>
    <w:rsid w:val="00600CD4"/>
    <w:rsid w:val="00602869"/>
    <w:rsid w:val="00607CDC"/>
    <w:rsid w:val="00612AE2"/>
    <w:rsid w:val="0062118F"/>
    <w:rsid w:val="00621D35"/>
    <w:rsid w:val="00630855"/>
    <w:rsid w:val="00637523"/>
    <w:rsid w:val="00641118"/>
    <w:rsid w:val="006412A9"/>
    <w:rsid w:val="00644FBF"/>
    <w:rsid w:val="006452EE"/>
    <w:rsid w:val="00655846"/>
    <w:rsid w:val="006603A5"/>
    <w:rsid w:val="00660CA6"/>
    <w:rsid w:val="006705D0"/>
    <w:rsid w:val="0067126F"/>
    <w:rsid w:val="00672E82"/>
    <w:rsid w:val="006732D4"/>
    <w:rsid w:val="006831A4"/>
    <w:rsid w:val="0068363B"/>
    <w:rsid w:val="006911A6"/>
    <w:rsid w:val="006B6340"/>
    <w:rsid w:val="006B7409"/>
    <w:rsid w:val="006C41B3"/>
    <w:rsid w:val="006E0FAB"/>
    <w:rsid w:val="006E48A4"/>
    <w:rsid w:val="006E7C4B"/>
    <w:rsid w:val="006F7FDC"/>
    <w:rsid w:val="00700232"/>
    <w:rsid w:val="00700377"/>
    <w:rsid w:val="00700995"/>
    <w:rsid w:val="00700DBC"/>
    <w:rsid w:val="007022EC"/>
    <w:rsid w:val="00702D55"/>
    <w:rsid w:val="00714AA1"/>
    <w:rsid w:val="00721915"/>
    <w:rsid w:val="00736879"/>
    <w:rsid w:val="00752002"/>
    <w:rsid w:val="0075256A"/>
    <w:rsid w:val="007613BB"/>
    <w:rsid w:val="00771F68"/>
    <w:rsid w:val="00772A5F"/>
    <w:rsid w:val="0077413A"/>
    <w:rsid w:val="00782280"/>
    <w:rsid w:val="0079048E"/>
    <w:rsid w:val="007925D8"/>
    <w:rsid w:val="0079367A"/>
    <w:rsid w:val="007956C0"/>
    <w:rsid w:val="007974BB"/>
    <w:rsid w:val="007A0165"/>
    <w:rsid w:val="007A2132"/>
    <w:rsid w:val="007A3FDF"/>
    <w:rsid w:val="007A7048"/>
    <w:rsid w:val="007B7332"/>
    <w:rsid w:val="007C2EB8"/>
    <w:rsid w:val="007C56A7"/>
    <w:rsid w:val="007C739C"/>
    <w:rsid w:val="007D3F15"/>
    <w:rsid w:val="007E2091"/>
    <w:rsid w:val="007E2BE9"/>
    <w:rsid w:val="007E47BD"/>
    <w:rsid w:val="007E4D88"/>
    <w:rsid w:val="007E5003"/>
    <w:rsid w:val="007F2371"/>
    <w:rsid w:val="007F3A9A"/>
    <w:rsid w:val="007F6308"/>
    <w:rsid w:val="00806DBD"/>
    <w:rsid w:val="00810A59"/>
    <w:rsid w:val="008142B4"/>
    <w:rsid w:val="00815E79"/>
    <w:rsid w:val="00825D28"/>
    <w:rsid w:val="008348F4"/>
    <w:rsid w:val="00843E4E"/>
    <w:rsid w:val="0084550F"/>
    <w:rsid w:val="00847F5A"/>
    <w:rsid w:val="00855C09"/>
    <w:rsid w:val="008600C4"/>
    <w:rsid w:val="008655D8"/>
    <w:rsid w:val="00883ED0"/>
    <w:rsid w:val="00883F2C"/>
    <w:rsid w:val="00884269"/>
    <w:rsid w:val="008843AF"/>
    <w:rsid w:val="00884BD2"/>
    <w:rsid w:val="008879E9"/>
    <w:rsid w:val="00890365"/>
    <w:rsid w:val="00890E65"/>
    <w:rsid w:val="00893C24"/>
    <w:rsid w:val="008A459F"/>
    <w:rsid w:val="008B0FE1"/>
    <w:rsid w:val="008B4B85"/>
    <w:rsid w:val="008B752D"/>
    <w:rsid w:val="008D295B"/>
    <w:rsid w:val="008F00DD"/>
    <w:rsid w:val="008F4456"/>
    <w:rsid w:val="008F62B4"/>
    <w:rsid w:val="009016C9"/>
    <w:rsid w:val="009017CE"/>
    <w:rsid w:val="00902B21"/>
    <w:rsid w:val="00904F97"/>
    <w:rsid w:val="0090699F"/>
    <w:rsid w:val="00911164"/>
    <w:rsid w:val="00911977"/>
    <w:rsid w:val="009129BA"/>
    <w:rsid w:val="009146F9"/>
    <w:rsid w:val="00922371"/>
    <w:rsid w:val="00922558"/>
    <w:rsid w:val="00922A36"/>
    <w:rsid w:val="0093062A"/>
    <w:rsid w:val="00936B0E"/>
    <w:rsid w:val="009406A2"/>
    <w:rsid w:val="00944103"/>
    <w:rsid w:val="009517B2"/>
    <w:rsid w:val="00957417"/>
    <w:rsid w:val="009648E2"/>
    <w:rsid w:val="009656AA"/>
    <w:rsid w:val="00971359"/>
    <w:rsid w:val="00972845"/>
    <w:rsid w:val="009737FD"/>
    <w:rsid w:val="009839DE"/>
    <w:rsid w:val="00984DE4"/>
    <w:rsid w:val="00987122"/>
    <w:rsid w:val="009922F9"/>
    <w:rsid w:val="009932A0"/>
    <w:rsid w:val="00993F66"/>
    <w:rsid w:val="00996734"/>
    <w:rsid w:val="009A6524"/>
    <w:rsid w:val="009B414C"/>
    <w:rsid w:val="009B6317"/>
    <w:rsid w:val="009B6C6E"/>
    <w:rsid w:val="009D2582"/>
    <w:rsid w:val="009D7745"/>
    <w:rsid w:val="009E4A73"/>
    <w:rsid w:val="009E591C"/>
    <w:rsid w:val="009F64B4"/>
    <w:rsid w:val="00A00758"/>
    <w:rsid w:val="00A0426F"/>
    <w:rsid w:val="00A06C66"/>
    <w:rsid w:val="00A07665"/>
    <w:rsid w:val="00A10E7A"/>
    <w:rsid w:val="00A140A0"/>
    <w:rsid w:val="00A1416B"/>
    <w:rsid w:val="00A15142"/>
    <w:rsid w:val="00A1544C"/>
    <w:rsid w:val="00A21398"/>
    <w:rsid w:val="00A244E5"/>
    <w:rsid w:val="00A25318"/>
    <w:rsid w:val="00A3377E"/>
    <w:rsid w:val="00A34B40"/>
    <w:rsid w:val="00A37B07"/>
    <w:rsid w:val="00A403CF"/>
    <w:rsid w:val="00A41D35"/>
    <w:rsid w:val="00A44360"/>
    <w:rsid w:val="00A5101C"/>
    <w:rsid w:val="00A51593"/>
    <w:rsid w:val="00A525B2"/>
    <w:rsid w:val="00A628E3"/>
    <w:rsid w:val="00A67BCF"/>
    <w:rsid w:val="00A74633"/>
    <w:rsid w:val="00A81EEC"/>
    <w:rsid w:val="00A836BB"/>
    <w:rsid w:val="00A841EE"/>
    <w:rsid w:val="00A8664F"/>
    <w:rsid w:val="00A9530B"/>
    <w:rsid w:val="00AA2DF1"/>
    <w:rsid w:val="00AA44C5"/>
    <w:rsid w:val="00AA5460"/>
    <w:rsid w:val="00AA6C7E"/>
    <w:rsid w:val="00AB1B0E"/>
    <w:rsid w:val="00AB4A99"/>
    <w:rsid w:val="00AB6937"/>
    <w:rsid w:val="00AC183A"/>
    <w:rsid w:val="00AC2D6B"/>
    <w:rsid w:val="00AD6157"/>
    <w:rsid w:val="00AE05B5"/>
    <w:rsid w:val="00AE3990"/>
    <w:rsid w:val="00AE5203"/>
    <w:rsid w:val="00AE61A2"/>
    <w:rsid w:val="00AE7FBD"/>
    <w:rsid w:val="00AF0532"/>
    <w:rsid w:val="00AF3D10"/>
    <w:rsid w:val="00B045D3"/>
    <w:rsid w:val="00B05750"/>
    <w:rsid w:val="00B131B5"/>
    <w:rsid w:val="00B14991"/>
    <w:rsid w:val="00B178CF"/>
    <w:rsid w:val="00B20577"/>
    <w:rsid w:val="00B21FDD"/>
    <w:rsid w:val="00B407FB"/>
    <w:rsid w:val="00B43327"/>
    <w:rsid w:val="00B46157"/>
    <w:rsid w:val="00B46B33"/>
    <w:rsid w:val="00B55A8E"/>
    <w:rsid w:val="00B56E73"/>
    <w:rsid w:val="00B6097B"/>
    <w:rsid w:val="00B63C5F"/>
    <w:rsid w:val="00B646AD"/>
    <w:rsid w:val="00B665AE"/>
    <w:rsid w:val="00B75077"/>
    <w:rsid w:val="00B83C54"/>
    <w:rsid w:val="00B841B4"/>
    <w:rsid w:val="00B86DBD"/>
    <w:rsid w:val="00B94CF8"/>
    <w:rsid w:val="00B95DD2"/>
    <w:rsid w:val="00BB3218"/>
    <w:rsid w:val="00BB7A82"/>
    <w:rsid w:val="00BC672F"/>
    <w:rsid w:val="00BC7E30"/>
    <w:rsid w:val="00BD1AFD"/>
    <w:rsid w:val="00BD1FD7"/>
    <w:rsid w:val="00BE1CA2"/>
    <w:rsid w:val="00BF0092"/>
    <w:rsid w:val="00BF13FE"/>
    <w:rsid w:val="00BF348A"/>
    <w:rsid w:val="00C0625F"/>
    <w:rsid w:val="00C11BB3"/>
    <w:rsid w:val="00C11C21"/>
    <w:rsid w:val="00C23C5E"/>
    <w:rsid w:val="00C36DB3"/>
    <w:rsid w:val="00C377AF"/>
    <w:rsid w:val="00C42285"/>
    <w:rsid w:val="00C4460C"/>
    <w:rsid w:val="00C44B85"/>
    <w:rsid w:val="00C643CA"/>
    <w:rsid w:val="00C648AF"/>
    <w:rsid w:val="00C6615F"/>
    <w:rsid w:val="00C728D2"/>
    <w:rsid w:val="00C74D6F"/>
    <w:rsid w:val="00C76B72"/>
    <w:rsid w:val="00C843D9"/>
    <w:rsid w:val="00C9011E"/>
    <w:rsid w:val="00CA24B7"/>
    <w:rsid w:val="00CA4E84"/>
    <w:rsid w:val="00CA6CF1"/>
    <w:rsid w:val="00CB638D"/>
    <w:rsid w:val="00CC038D"/>
    <w:rsid w:val="00CC5D28"/>
    <w:rsid w:val="00CC745F"/>
    <w:rsid w:val="00CC7CBC"/>
    <w:rsid w:val="00CD540A"/>
    <w:rsid w:val="00CD561A"/>
    <w:rsid w:val="00CE6276"/>
    <w:rsid w:val="00CF0E32"/>
    <w:rsid w:val="00CF10B0"/>
    <w:rsid w:val="00D000F9"/>
    <w:rsid w:val="00D032B0"/>
    <w:rsid w:val="00D03C9C"/>
    <w:rsid w:val="00D0515D"/>
    <w:rsid w:val="00D10668"/>
    <w:rsid w:val="00D16A53"/>
    <w:rsid w:val="00D23A7E"/>
    <w:rsid w:val="00D25AF6"/>
    <w:rsid w:val="00D266A6"/>
    <w:rsid w:val="00D323B2"/>
    <w:rsid w:val="00D4049C"/>
    <w:rsid w:val="00D41376"/>
    <w:rsid w:val="00D4137B"/>
    <w:rsid w:val="00D454E2"/>
    <w:rsid w:val="00D509F7"/>
    <w:rsid w:val="00D676C0"/>
    <w:rsid w:val="00D7114C"/>
    <w:rsid w:val="00D75D89"/>
    <w:rsid w:val="00D76992"/>
    <w:rsid w:val="00D80565"/>
    <w:rsid w:val="00D805B5"/>
    <w:rsid w:val="00D86053"/>
    <w:rsid w:val="00D931F4"/>
    <w:rsid w:val="00D9623A"/>
    <w:rsid w:val="00D96C68"/>
    <w:rsid w:val="00D9712F"/>
    <w:rsid w:val="00DA1B3A"/>
    <w:rsid w:val="00DA3B33"/>
    <w:rsid w:val="00DD24B0"/>
    <w:rsid w:val="00DD33ED"/>
    <w:rsid w:val="00DD4ABF"/>
    <w:rsid w:val="00DD70E6"/>
    <w:rsid w:val="00DD756D"/>
    <w:rsid w:val="00DE42FD"/>
    <w:rsid w:val="00E05A11"/>
    <w:rsid w:val="00E06114"/>
    <w:rsid w:val="00E12695"/>
    <w:rsid w:val="00E217DA"/>
    <w:rsid w:val="00E277D5"/>
    <w:rsid w:val="00E32A13"/>
    <w:rsid w:val="00E33014"/>
    <w:rsid w:val="00E33B1D"/>
    <w:rsid w:val="00E47240"/>
    <w:rsid w:val="00E52DBA"/>
    <w:rsid w:val="00E556C4"/>
    <w:rsid w:val="00E6210B"/>
    <w:rsid w:val="00E63196"/>
    <w:rsid w:val="00E71BD8"/>
    <w:rsid w:val="00E76D8B"/>
    <w:rsid w:val="00E76E3A"/>
    <w:rsid w:val="00E803D5"/>
    <w:rsid w:val="00E83A48"/>
    <w:rsid w:val="00E85F7D"/>
    <w:rsid w:val="00E94A4A"/>
    <w:rsid w:val="00EB0C08"/>
    <w:rsid w:val="00EB297B"/>
    <w:rsid w:val="00EB3641"/>
    <w:rsid w:val="00EB5B61"/>
    <w:rsid w:val="00EB60C7"/>
    <w:rsid w:val="00EC6591"/>
    <w:rsid w:val="00ED15D2"/>
    <w:rsid w:val="00EF42F1"/>
    <w:rsid w:val="00F01EE2"/>
    <w:rsid w:val="00F110AA"/>
    <w:rsid w:val="00F14064"/>
    <w:rsid w:val="00F33F73"/>
    <w:rsid w:val="00F34F69"/>
    <w:rsid w:val="00F54B34"/>
    <w:rsid w:val="00F64881"/>
    <w:rsid w:val="00F66D64"/>
    <w:rsid w:val="00F66E3A"/>
    <w:rsid w:val="00F74F1D"/>
    <w:rsid w:val="00F7508C"/>
    <w:rsid w:val="00F93626"/>
    <w:rsid w:val="00F95976"/>
    <w:rsid w:val="00F96423"/>
    <w:rsid w:val="00FA1370"/>
    <w:rsid w:val="00FA3044"/>
    <w:rsid w:val="00FA7445"/>
    <w:rsid w:val="00FA7DA7"/>
    <w:rsid w:val="00FB08E6"/>
    <w:rsid w:val="00FB14BA"/>
    <w:rsid w:val="00FC0D5C"/>
    <w:rsid w:val="00FC5BC6"/>
    <w:rsid w:val="00FC5F7E"/>
    <w:rsid w:val="00FC7B1B"/>
    <w:rsid w:val="00FD361B"/>
    <w:rsid w:val="00FD4DEF"/>
    <w:rsid w:val="00FE0F0A"/>
    <w:rsid w:val="00FE3890"/>
    <w:rsid w:val="00F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6337"/>
  <w15:chartTrackingRefBased/>
  <w15:docId w15:val="{AF3F11B9-F32C-4E5D-8331-4538093E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47" w:unhideWhenUsed="1"/>
    <w:lsdException w:name="Smart Link" w:semiHidden="1" w:unhideWhenUsed="1"/>
  </w:latentStyles>
  <w:style w:type="paragraph" w:default="1" w:styleId="Normln">
    <w:name w:val="Normal"/>
    <w:rsid w:val="00BB3218"/>
    <w:pPr>
      <w:spacing w:after="140"/>
      <w:jc w:val="both"/>
    </w:pPr>
    <w:rPr>
      <w:rFonts w:ascii="Verdana" w:eastAsiaTheme="minorHAnsi" w:hAnsi="Verdana" w:cstheme="minorBidi"/>
      <w:sz w:val="18"/>
      <w:szCs w:val="18"/>
      <w:lang w:eastAsia="en-US"/>
    </w:rPr>
  </w:style>
  <w:style w:type="paragraph" w:styleId="Nadpis1">
    <w:name w:val="heading 1"/>
    <w:aliases w:val="N2,1_Nadpis 1,Section,Section Heading,SECTION,Chapter,Hoofdstukkop,BM Heading1,Section Header,H1-Heading 1,1,h1,Header 1,l1,Legal Line 1,head 1,Heading No. L1,list 1,II+,I,H1,(I.),H2,Heading X,Lev 1,Niveau 1"/>
    <w:basedOn w:val="Odstavecseseznamem"/>
    <w:next w:val="Normln"/>
    <w:link w:val="Nadpis1Char"/>
    <w:rsid w:val="00085DA2"/>
    <w:pPr>
      <w:numPr>
        <w:numId w:val="12"/>
      </w:numPr>
      <w:tabs>
        <w:tab w:val="left" w:pos="284"/>
      </w:tabs>
      <w:spacing w:before="120" w:after="120"/>
      <w:contextualSpacing w:val="0"/>
      <w:outlineLvl w:val="0"/>
    </w:pPr>
  </w:style>
  <w:style w:type="paragraph" w:styleId="Nadpis2">
    <w:name w:val="heading 2"/>
    <w:aliases w:val="Paragraafkop,Lev 2,Reset numbering,Major,Clause,Niveau 1 1,h2"/>
    <w:basedOn w:val="Normln"/>
    <w:next w:val="Normln"/>
    <w:link w:val="Nadpis2Char"/>
    <w:unhideWhenUsed/>
    <w:rsid w:val="00B46B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Subparagraafkop,Lev 3,Level 1 - 1,Minor,H3,(a),Niveau 1 1 1"/>
    <w:basedOn w:val="Normln"/>
    <w:next w:val="Normln"/>
    <w:link w:val="Nadpis3Char"/>
    <w:rsid w:val="00B46B33"/>
    <w:pPr>
      <w:keepNext/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val="en-US" w:eastAsia="cs-CZ"/>
    </w:rPr>
  </w:style>
  <w:style w:type="paragraph" w:styleId="Nadpis4">
    <w:name w:val="heading 4"/>
    <w:aliases w:val="Lev 4,Level 2 - a,Sub-Minor,H,H4,(i),h4"/>
    <w:basedOn w:val="Normln"/>
    <w:next w:val="Normln"/>
    <w:link w:val="Nadpis4Char"/>
    <w:rsid w:val="00C11BB3"/>
    <w:pPr>
      <w:spacing w:after="0" w:line="240" w:lineRule="auto"/>
      <w:jc w:val="left"/>
      <w:outlineLvl w:val="3"/>
    </w:pPr>
    <w:rPr>
      <w:rFonts w:ascii="Arial" w:eastAsia="Times New Roman" w:hAnsi="Arial" w:cs="Arial"/>
      <w:snapToGrid w:val="0"/>
      <w:sz w:val="20"/>
      <w:szCs w:val="20"/>
      <w:lang w:eastAsia="cs-CZ"/>
    </w:rPr>
  </w:style>
  <w:style w:type="paragraph" w:styleId="Nadpis5">
    <w:name w:val="heading 5"/>
    <w:aliases w:val="Lev 5,Level 3 - i,H5,(1),h5"/>
    <w:basedOn w:val="Normln"/>
    <w:next w:val="Normln"/>
    <w:link w:val="Nadpis5Char"/>
    <w:rsid w:val="00C11BB3"/>
    <w:pPr>
      <w:spacing w:after="0" w:line="240" w:lineRule="auto"/>
      <w:jc w:val="left"/>
      <w:outlineLvl w:val="4"/>
    </w:pPr>
    <w:rPr>
      <w:rFonts w:ascii="Arial" w:eastAsia="Times New Roman" w:hAnsi="Arial" w:cs="Arial"/>
      <w:snapToGrid w:val="0"/>
      <w:sz w:val="20"/>
      <w:szCs w:val="20"/>
      <w:lang w:eastAsia="cs-CZ"/>
    </w:rPr>
  </w:style>
  <w:style w:type="paragraph" w:styleId="Nadpis6">
    <w:name w:val="heading 6"/>
    <w:aliases w:val="Lev 6,Legal Level 1.,H6,(A)"/>
    <w:basedOn w:val="Normln"/>
    <w:next w:val="Normln"/>
    <w:link w:val="Nadpis6Char"/>
    <w:rsid w:val="00C11BB3"/>
    <w:pPr>
      <w:spacing w:after="0" w:line="240" w:lineRule="auto"/>
      <w:jc w:val="left"/>
      <w:outlineLvl w:val="5"/>
    </w:pPr>
    <w:rPr>
      <w:rFonts w:ascii="Arial" w:eastAsia="Times New Roman" w:hAnsi="Arial" w:cs="Arial"/>
      <w:snapToGrid w:val="0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rsid w:val="00C11BB3"/>
    <w:pPr>
      <w:spacing w:after="0" w:line="240" w:lineRule="auto"/>
      <w:jc w:val="left"/>
      <w:outlineLvl w:val="6"/>
    </w:pPr>
    <w:rPr>
      <w:rFonts w:ascii="Arial" w:eastAsia="Times New Roman" w:hAnsi="Arial" w:cs="Arial"/>
      <w:snapToGrid w:val="0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rsid w:val="00C11BB3"/>
    <w:pPr>
      <w:spacing w:after="0" w:line="240" w:lineRule="auto"/>
      <w:jc w:val="left"/>
      <w:outlineLvl w:val="7"/>
    </w:pPr>
    <w:rPr>
      <w:rFonts w:ascii="Arial" w:eastAsia="Times New Roman" w:hAnsi="Arial" w:cs="Arial"/>
      <w:snapToGrid w:val="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rsid w:val="00C11BB3"/>
    <w:pPr>
      <w:spacing w:after="0" w:line="240" w:lineRule="auto"/>
      <w:jc w:val="left"/>
      <w:outlineLvl w:val="8"/>
    </w:pPr>
    <w:rPr>
      <w:rFonts w:ascii="Arial" w:eastAsia="Times New Roman" w:hAnsi="Arial" w:cs="Arial"/>
      <w:b/>
      <w:snapToGrid w:val="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evel1CtrlShiftL1">
    <w:name w:val="Level 1 (CtrlShift L+1)"/>
    <w:basedOn w:val="Normln"/>
    <w:next w:val="Normln"/>
    <w:link w:val="Level1CtrlShiftL1Char"/>
    <w:rsid w:val="00A5101C"/>
    <w:pPr>
      <w:keepNext/>
      <w:numPr>
        <w:numId w:val="1"/>
      </w:numPr>
      <w:spacing w:before="60" w:line="290" w:lineRule="auto"/>
    </w:pPr>
    <w:rPr>
      <w:rFonts w:eastAsia="Calibri"/>
      <w:b/>
      <w:kern w:val="20"/>
      <w:sz w:val="21"/>
      <w:szCs w:val="28"/>
      <w:lang w:val="en-US" w:bidi="en-US"/>
    </w:rPr>
  </w:style>
  <w:style w:type="paragraph" w:customStyle="1" w:styleId="Level2CtrlShiftL2">
    <w:name w:val="Level 2 (CtrlShift L+2)"/>
    <w:basedOn w:val="Normln"/>
    <w:link w:val="Level2CtrlShiftL2Char"/>
    <w:rsid w:val="00A5101C"/>
    <w:pPr>
      <w:numPr>
        <w:ilvl w:val="1"/>
        <w:numId w:val="1"/>
      </w:numPr>
      <w:spacing w:line="290" w:lineRule="auto"/>
    </w:pPr>
    <w:rPr>
      <w:rFonts w:eastAsia="Calibri"/>
      <w:kern w:val="20"/>
      <w:szCs w:val="28"/>
      <w:lang w:val="en-US" w:bidi="en-US"/>
    </w:rPr>
  </w:style>
  <w:style w:type="paragraph" w:customStyle="1" w:styleId="Level3CtrlShiftL3">
    <w:name w:val="Level 3 (CtrlShift L+3)"/>
    <w:basedOn w:val="Normln"/>
    <w:link w:val="Level3CtrlShiftL3Char"/>
    <w:rsid w:val="00A5101C"/>
    <w:pPr>
      <w:numPr>
        <w:ilvl w:val="2"/>
        <w:numId w:val="1"/>
      </w:numPr>
      <w:spacing w:line="290" w:lineRule="auto"/>
    </w:pPr>
    <w:rPr>
      <w:rFonts w:eastAsia="Calibri"/>
      <w:kern w:val="20"/>
      <w:szCs w:val="28"/>
      <w:lang w:val="en-US" w:bidi="en-US"/>
    </w:rPr>
  </w:style>
  <w:style w:type="paragraph" w:customStyle="1" w:styleId="Level4CtrlShiftL4">
    <w:name w:val="Level 4 (CtrlShift L+4)"/>
    <w:basedOn w:val="Normln"/>
    <w:link w:val="Level4CtrlShiftL4Char"/>
    <w:rsid w:val="00A5101C"/>
    <w:pPr>
      <w:numPr>
        <w:ilvl w:val="3"/>
        <w:numId w:val="1"/>
      </w:numPr>
      <w:tabs>
        <w:tab w:val="clear" w:pos="2722"/>
        <w:tab w:val="num" w:pos="2880"/>
      </w:tabs>
      <w:spacing w:line="290" w:lineRule="auto"/>
      <w:ind w:left="2880" w:hanging="360"/>
    </w:pPr>
    <w:rPr>
      <w:rFonts w:eastAsia="Calibri"/>
      <w:kern w:val="20"/>
      <w:lang w:val="en-US" w:bidi="en-US"/>
    </w:rPr>
  </w:style>
  <w:style w:type="paragraph" w:customStyle="1" w:styleId="Level5CtrlShiftL5">
    <w:name w:val="Level 5 (CtrlShift L+5)"/>
    <w:basedOn w:val="Normln"/>
    <w:rsid w:val="00A5101C"/>
    <w:pPr>
      <w:numPr>
        <w:ilvl w:val="4"/>
        <w:numId w:val="1"/>
      </w:numPr>
      <w:spacing w:line="290" w:lineRule="auto"/>
    </w:pPr>
    <w:rPr>
      <w:rFonts w:eastAsia="Calibri"/>
      <w:kern w:val="20"/>
      <w:lang w:val="en-US" w:bidi="en-US"/>
    </w:rPr>
  </w:style>
  <w:style w:type="paragraph" w:customStyle="1" w:styleId="Level6CtrlShiftL6">
    <w:name w:val="Level 6 (CtrlShift L+6)"/>
    <w:basedOn w:val="Normln"/>
    <w:rsid w:val="00A5101C"/>
    <w:pPr>
      <w:numPr>
        <w:ilvl w:val="5"/>
        <w:numId w:val="1"/>
      </w:numPr>
      <w:spacing w:line="290" w:lineRule="auto"/>
    </w:pPr>
    <w:rPr>
      <w:rFonts w:eastAsia="Calibri"/>
      <w:kern w:val="20"/>
      <w:lang w:val="en-US" w:bidi="en-US"/>
    </w:rPr>
  </w:style>
  <w:style w:type="character" w:customStyle="1" w:styleId="Level1CtrlShiftL1Char">
    <w:name w:val="Level 1 (CtrlShift L+1) Char"/>
    <w:link w:val="Level1CtrlShiftL1"/>
    <w:rsid w:val="00A5101C"/>
    <w:rPr>
      <w:rFonts w:ascii="Verdana" w:eastAsia="Calibri" w:hAnsi="Verdana" w:cstheme="minorBidi"/>
      <w:b/>
      <w:kern w:val="20"/>
      <w:sz w:val="21"/>
      <w:szCs w:val="28"/>
      <w:lang w:val="en-US" w:eastAsia="en-US" w:bidi="en-US"/>
    </w:rPr>
  </w:style>
  <w:style w:type="character" w:customStyle="1" w:styleId="Level2CtrlShiftL2Char">
    <w:name w:val="Level 2 (CtrlShift L+2) Char"/>
    <w:link w:val="Level2CtrlShiftL2"/>
    <w:rsid w:val="00A5101C"/>
    <w:rPr>
      <w:rFonts w:ascii="Verdana" w:eastAsia="Calibri" w:hAnsi="Verdana" w:cstheme="minorBidi"/>
      <w:kern w:val="20"/>
      <w:sz w:val="18"/>
      <w:szCs w:val="28"/>
      <w:lang w:val="en-US" w:eastAsia="en-US" w:bidi="en-US"/>
    </w:rPr>
  </w:style>
  <w:style w:type="paragraph" w:customStyle="1" w:styleId="Level1">
    <w:name w:val="Level 1"/>
    <w:basedOn w:val="Level1CtrlShiftL1"/>
    <w:link w:val="Level1Char"/>
    <w:qFormat/>
    <w:rsid w:val="00D23A7E"/>
    <w:pPr>
      <w:keepNext w:val="0"/>
      <w:outlineLvl w:val="0"/>
    </w:pPr>
    <w:rPr>
      <w:rFonts w:ascii="Roboto" w:eastAsia="Arial" w:hAnsi="Roboto" w:cs="Arial"/>
      <w:sz w:val="20"/>
      <w:szCs w:val="20"/>
      <w:lang w:val="cs-CZ"/>
    </w:rPr>
  </w:style>
  <w:style w:type="paragraph" w:customStyle="1" w:styleId="Level2">
    <w:name w:val="Level 2"/>
    <w:basedOn w:val="Level2CtrlShiftL2"/>
    <w:link w:val="Level2Char"/>
    <w:qFormat/>
    <w:rsid w:val="00D23A7E"/>
    <w:pPr>
      <w:keepNext/>
      <w:tabs>
        <w:tab w:val="clear" w:pos="1247"/>
      </w:tabs>
      <w:ind w:left="1134" w:hanging="567"/>
      <w:outlineLvl w:val="1"/>
    </w:pPr>
    <w:rPr>
      <w:rFonts w:ascii="Roboto" w:hAnsi="Roboto" w:cs="Arial"/>
      <w:sz w:val="20"/>
      <w:szCs w:val="20"/>
      <w:lang w:val="cs-CZ"/>
    </w:rPr>
  </w:style>
  <w:style w:type="character" w:customStyle="1" w:styleId="Level1Char">
    <w:name w:val="Level 1 Char"/>
    <w:basedOn w:val="Level1CtrlShiftL1Char"/>
    <w:link w:val="Level1"/>
    <w:rsid w:val="00D23A7E"/>
    <w:rPr>
      <w:rFonts w:ascii="Roboto" w:eastAsia="Arial" w:hAnsi="Roboto" w:cs="Arial"/>
      <w:b/>
      <w:kern w:val="20"/>
      <w:sz w:val="20"/>
      <w:szCs w:val="20"/>
      <w:lang w:val="en-US" w:eastAsia="en-US" w:bidi="en-US"/>
    </w:rPr>
  </w:style>
  <w:style w:type="paragraph" w:customStyle="1" w:styleId="Body1">
    <w:name w:val="Body 1"/>
    <w:basedOn w:val="Body2"/>
    <w:link w:val="Body1Char"/>
    <w:qFormat/>
    <w:rsid w:val="00C643CA"/>
    <w:pPr>
      <w:ind w:left="567"/>
    </w:pPr>
    <w:rPr>
      <w:snapToGrid w:val="0"/>
    </w:rPr>
  </w:style>
  <w:style w:type="character" w:customStyle="1" w:styleId="Level2Char">
    <w:name w:val="Level 2 Char"/>
    <w:basedOn w:val="Level2CtrlShiftL2Char"/>
    <w:link w:val="Level2"/>
    <w:rsid w:val="00D23A7E"/>
    <w:rPr>
      <w:rFonts w:ascii="Roboto" w:eastAsia="Calibri" w:hAnsi="Roboto" w:cs="Arial"/>
      <w:kern w:val="20"/>
      <w:sz w:val="20"/>
      <w:szCs w:val="20"/>
      <w:lang w:val="en-US" w:eastAsia="en-US" w:bidi="en-US"/>
    </w:rPr>
  </w:style>
  <w:style w:type="paragraph" w:customStyle="1" w:styleId="Body2">
    <w:name w:val="Body 2"/>
    <w:basedOn w:val="Roman3CtrlShiftR3"/>
    <w:link w:val="Body2Char"/>
    <w:qFormat/>
    <w:rsid w:val="00C643CA"/>
    <w:pPr>
      <w:numPr>
        <w:numId w:val="0"/>
      </w:numPr>
      <w:ind w:left="1134"/>
    </w:pPr>
    <w:rPr>
      <w:rFonts w:ascii="Roboto" w:hAnsi="Roboto"/>
      <w:sz w:val="20"/>
      <w:lang w:val="cs-CZ"/>
    </w:rPr>
  </w:style>
  <w:style w:type="character" w:customStyle="1" w:styleId="Body1Char">
    <w:name w:val="Body 1 Char"/>
    <w:basedOn w:val="Level1Char"/>
    <w:link w:val="Body1"/>
    <w:rsid w:val="00C643CA"/>
    <w:rPr>
      <w:rFonts w:ascii="Roboto" w:eastAsia="Arial" w:hAnsi="Roboto" w:cs="Arial"/>
      <w:b w:val="0"/>
      <w:snapToGrid w:val="0"/>
      <w:kern w:val="20"/>
      <w:sz w:val="20"/>
      <w:szCs w:val="20"/>
      <w:lang w:val="en-GB" w:eastAsia="en-US" w:bidi="en-US"/>
    </w:rPr>
  </w:style>
  <w:style w:type="paragraph" w:customStyle="1" w:styleId="TitleHead0CtrlShiftTH">
    <w:name w:val="TitleHead 0 (CtrlShift T+H)"/>
    <w:basedOn w:val="Normln"/>
    <w:next w:val="Normln"/>
    <w:link w:val="TitleHead0CtrlShiftTHChar"/>
    <w:rsid w:val="00A5101C"/>
    <w:pPr>
      <w:keepNext/>
      <w:spacing w:after="200" w:line="290" w:lineRule="auto"/>
    </w:pPr>
    <w:rPr>
      <w:b/>
      <w:kern w:val="23"/>
      <w:lang w:val="en-US" w:bidi="en-US"/>
    </w:rPr>
  </w:style>
  <w:style w:type="character" w:customStyle="1" w:styleId="Body2Char">
    <w:name w:val="Body 2 Char"/>
    <w:basedOn w:val="Level2Char"/>
    <w:link w:val="Body2"/>
    <w:rsid w:val="00C643CA"/>
    <w:rPr>
      <w:rFonts w:ascii="Roboto" w:eastAsia="Calibri" w:hAnsi="Roboto" w:cs="Arial"/>
      <w:kern w:val="20"/>
      <w:sz w:val="20"/>
      <w:szCs w:val="20"/>
      <w:lang w:val="en-US" w:eastAsia="en-US" w:bidi="en-US"/>
    </w:rPr>
  </w:style>
  <w:style w:type="paragraph" w:customStyle="1" w:styleId="TitleHead">
    <w:name w:val="Title Head"/>
    <w:basedOn w:val="TitleHead0CtrlShiftTH"/>
    <w:link w:val="TitleHeadChar"/>
    <w:rsid w:val="00075A20"/>
    <w:pPr>
      <w:jc w:val="center"/>
    </w:pPr>
    <w:rPr>
      <w:rFonts w:ascii="Roboto" w:hAnsi="Roboto"/>
      <w:caps/>
      <w:sz w:val="22"/>
      <w:szCs w:val="22"/>
      <w:lang w:val="cs-CZ"/>
    </w:rPr>
  </w:style>
  <w:style w:type="paragraph" w:customStyle="1" w:styleId="PartiesCtrlShiftPA">
    <w:name w:val="Parties (CtrlShift P+A)"/>
    <w:basedOn w:val="Normln"/>
    <w:link w:val="PartiesCtrlShiftPAChar"/>
    <w:rsid w:val="00A5101C"/>
    <w:pPr>
      <w:numPr>
        <w:numId w:val="2"/>
      </w:numPr>
      <w:spacing w:line="290" w:lineRule="auto"/>
    </w:pPr>
    <w:rPr>
      <w:kern w:val="20"/>
    </w:rPr>
  </w:style>
  <w:style w:type="character" w:customStyle="1" w:styleId="TitleHead0CtrlShiftTHChar">
    <w:name w:val="TitleHead 0 (CtrlShift T+H) Char"/>
    <w:basedOn w:val="Standardnpsmoodstavce"/>
    <w:link w:val="TitleHead0CtrlShiftTH"/>
    <w:rsid w:val="00A5101C"/>
    <w:rPr>
      <w:b/>
      <w:kern w:val="23"/>
      <w:szCs w:val="24"/>
      <w:lang w:val="en-US" w:bidi="en-US"/>
    </w:rPr>
  </w:style>
  <w:style w:type="character" w:customStyle="1" w:styleId="TitleHeadChar">
    <w:name w:val="Title Head Char"/>
    <w:basedOn w:val="TitleHead0CtrlShiftTHChar"/>
    <w:link w:val="TitleHead"/>
    <w:rsid w:val="00075A20"/>
    <w:rPr>
      <w:rFonts w:ascii="Roboto" w:eastAsiaTheme="minorHAnsi" w:hAnsi="Roboto" w:cstheme="minorBidi"/>
      <w:b/>
      <w:caps/>
      <w:kern w:val="23"/>
      <w:szCs w:val="24"/>
      <w:lang w:val="en-US" w:eastAsia="en-US" w:bidi="en-US"/>
    </w:rPr>
  </w:style>
  <w:style w:type="paragraph" w:customStyle="1" w:styleId="Parties">
    <w:name w:val="Parties"/>
    <w:basedOn w:val="PartiesCtrlShiftPA"/>
    <w:link w:val="PartiesChar"/>
    <w:qFormat/>
    <w:rsid w:val="004157AA"/>
    <w:rPr>
      <w:rFonts w:ascii="Roboto" w:hAnsi="Roboto"/>
      <w:b/>
      <w:sz w:val="20"/>
    </w:rPr>
  </w:style>
  <w:style w:type="character" w:customStyle="1" w:styleId="PartiesCtrlShiftPAChar">
    <w:name w:val="Parties (CtrlShift P+A) Char"/>
    <w:basedOn w:val="Standardnpsmoodstavce"/>
    <w:link w:val="PartiesCtrlShiftPA"/>
    <w:rsid w:val="00A5101C"/>
    <w:rPr>
      <w:rFonts w:ascii="Verdana" w:eastAsiaTheme="minorHAnsi" w:hAnsi="Verdana" w:cstheme="minorBidi"/>
      <w:kern w:val="20"/>
      <w:sz w:val="18"/>
      <w:szCs w:val="18"/>
      <w:lang w:eastAsia="en-US"/>
    </w:rPr>
  </w:style>
  <w:style w:type="character" w:customStyle="1" w:styleId="PartiesChar">
    <w:name w:val="Parties Char"/>
    <w:basedOn w:val="PartiesCtrlShiftPAChar"/>
    <w:link w:val="Parties"/>
    <w:rsid w:val="004157AA"/>
    <w:rPr>
      <w:rFonts w:ascii="Roboto" w:eastAsiaTheme="minorHAnsi" w:hAnsi="Roboto" w:cstheme="minorBidi"/>
      <w:b/>
      <w:kern w:val="20"/>
      <w:sz w:val="20"/>
      <w:szCs w:val="18"/>
      <w:lang w:eastAsia="en-US"/>
    </w:rPr>
  </w:style>
  <w:style w:type="paragraph" w:customStyle="1" w:styleId="Roman1CtrlShiftR1">
    <w:name w:val="Roman 1 (CtrlShift R+1)"/>
    <w:link w:val="Roman1CtrlShiftR1Char"/>
    <w:rsid w:val="00AB4A99"/>
    <w:pPr>
      <w:tabs>
        <w:tab w:val="left" w:pos="567"/>
        <w:tab w:val="num" w:pos="720"/>
      </w:tabs>
      <w:spacing w:after="140" w:line="290" w:lineRule="auto"/>
      <w:ind w:left="567" w:hanging="567"/>
      <w:jc w:val="both"/>
    </w:pPr>
    <w:rPr>
      <w:rFonts w:ascii="Verdana" w:hAnsi="Verdana"/>
      <w:kern w:val="20"/>
      <w:sz w:val="18"/>
      <w:szCs w:val="20"/>
      <w:lang w:val="en-GB" w:eastAsia="en-US"/>
    </w:rPr>
  </w:style>
  <w:style w:type="character" w:customStyle="1" w:styleId="Roman1CtrlShiftR1Char">
    <w:name w:val="Roman 1 (CtrlShift R+1) Char"/>
    <w:link w:val="Roman1CtrlShiftR1"/>
    <w:rsid w:val="00AB4A99"/>
    <w:rPr>
      <w:rFonts w:ascii="Verdana" w:hAnsi="Verdana"/>
      <w:kern w:val="20"/>
      <w:sz w:val="18"/>
      <w:szCs w:val="20"/>
      <w:lang w:val="en-GB" w:eastAsia="en-US"/>
    </w:rPr>
  </w:style>
  <w:style w:type="paragraph" w:customStyle="1" w:styleId="slo1">
    <w:name w:val="Číslo 1"/>
    <w:basedOn w:val="Roman1CtrlShiftR1"/>
    <w:link w:val="slo1Char"/>
    <w:qFormat/>
    <w:rsid w:val="00C643CA"/>
    <w:pPr>
      <w:widowControl w:val="0"/>
      <w:numPr>
        <w:numId w:val="3"/>
      </w:numPr>
      <w:tabs>
        <w:tab w:val="clear" w:pos="567"/>
        <w:tab w:val="clear" w:pos="720"/>
      </w:tabs>
      <w:suppressAutoHyphens/>
      <w:spacing w:line="288" w:lineRule="auto"/>
    </w:pPr>
    <w:rPr>
      <w:rFonts w:ascii="Roboto" w:hAnsi="Roboto"/>
      <w:sz w:val="20"/>
      <w:szCs w:val="18"/>
      <w:lang w:val="cs-CZ"/>
    </w:rPr>
  </w:style>
  <w:style w:type="paragraph" w:customStyle="1" w:styleId="Roman3CtrlShiftR3">
    <w:name w:val="Roman 3 (CtrlShift R+3)"/>
    <w:link w:val="Roman3CtrlShiftR3Char"/>
    <w:rsid w:val="00AB4A99"/>
    <w:pPr>
      <w:numPr>
        <w:numId w:val="4"/>
      </w:numPr>
      <w:spacing w:after="140" w:line="290" w:lineRule="auto"/>
      <w:jc w:val="both"/>
    </w:pPr>
    <w:rPr>
      <w:rFonts w:ascii="Verdana" w:hAnsi="Verdana"/>
      <w:kern w:val="20"/>
      <w:sz w:val="18"/>
      <w:szCs w:val="20"/>
      <w:lang w:val="en-GB" w:eastAsia="en-US"/>
    </w:rPr>
  </w:style>
  <w:style w:type="character" w:customStyle="1" w:styleId="slo1Char">
    <w:name w:val="Číslo 1 Char"/>
    <w:basedOn w:val="Roman1CtrlShiftR1Char"/>
    <w:link w:val="slo1"/>
    <w:rsid w:val="00C643CA"/>
    <w:rPr>
      <w:rFonts w:ascii="Roboto" w:hAnsi="Roboto"/>
      <w:kern w:val="20"/>
      <w:sz w:val="20"/>
      <w:szCs w:val="18"/>
      <w:lang w:val="en-GB" w:eastAsia="en-US"/>
    </w:rPr>
  </w:style>
  <w:style w:type="paragraph" w:customStyle="1" w:styleId="Alpha2CtrlShiftA2">
    <w:name w:val="Alpha 2 (CtrlShift A+2)"/>
    <w:link w:val="Alpha2CtrlShiftA2Char"/>
    <w:rsid w:val="00AB4A99"/>
    <w:pPr>
      <w:numPr>
        <w:numId w:val="5"/>
      </w:numPr>
      <w:spacing w:after="140" w:line="290" w:lineRule="auto"/>
      <w:jc w:val="both"/>
    </w:pPr>
    <w:rPr>
      <w:rFonts w:ascii="Verdana" w:hAnsi="Verdana"/>
      <w:kern w:val="20"/>
      <w:sz w:val="18"/>
      <w:szCs w:val="20"/>
      <w:lang w:val="en-GB" w:eastAsia="en-US"/>
    </w:rPr>
  </w:style>
  <w:style w:type="paragraph" w:customStyle="1" w:styleId="Body2CtrlShiftB2">
    <w:name w:val="Body 2 (CtrlShift B+2)"/>
    <w:link w:val="Body2CtrlShiftB2Char"/>
    <w:rsid w:val="00AB4A99"/>
    <w:pPr>
      <w:spacing w:after="140" w:line="290" w:lineRule="auto"/>
      <w:ind w:left="1247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Body2CtrlShiftB2Char">
    <w:name w:val="Body 2 (CtrlShift B+2) Char"/>
    <w:link w:val="Body2CtrlShiftB2"/>
    <w:rsid w:val="00AB4A99"/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Psmeno2">
    <w:name w:val="Písmeno 2"/>
    <w:basedOn w:val="Alpha2CtrlShiftA2"/>
    <w:link w:val="Psmeno2Char"/>
    <w:qFormat/>
    <w:rsid w:val="00075A20"/>
    <w:pPr>
      <w:widowControl w:val="0"/>
      <w:tabs>
        <w:tab w:val="clear" w:pos="1247"/>
      </w:tabs>
      <w:suppressAutoHyphens/>
      <w:ind w:left="1134" w:hanging="567"/>
    </w:pPr>
    <w:rPr>
      <w:rFonts w:ascii="Roboto" w:hAnsi="Roboto"/>
      <w:sz w:val="20"/>
    </w:rPr>
  </w:style>
  <w:style w:type="paragraph" w:customStyle="1" w:styleId="slo3">
    <w:name w:val="Číslo 3"/>
    <w:basedOn w:val="slo1"/>
    <w:link w:val="slo3Char"/>
    <w:qFormat/>
    <w:rsid w:val="00261E8A"/>
    <w:pPr>
      <w:ind w:left="1843" w:hanging="709"/>
    </w:pPr>
  </w:style>
  <w:style w:type="character" w:customStyle="1" w:styleId="Alpha2CtrlShiftA2Char">
    <w:name w:val="Alpha 2 (CtrlShift A+2) Char"/>
    <w:basedOn w:val="Standardnpsmoodstavce"/>
    <w:link w:val="Alpha2CtrlShiftA2"/>
    <w:rsid w:val="00AB4A99"/>
    <w:rPr>
      <w:rFonts w:ascii="Verdana" w:hAnsi="Verdana"/>
      <w:kern w:val="20"/>
      <w:sz w:val="18"/>
      <w:szCs w:val="20"/>
      <w:lang w:val="en-GB" w:eastAsia="en-US"/>
    </w:rPr>
  </w:style>
  <w:style w:type="character" w:customStyle="1" w:styleId="Psmeno2Char">
    <w:name w:val="Písmeno 2 Char"/>
    <w:basedOn w:val="Alpha2CtrlShiftA2Char"/>
    <w:link w:val="Psmeno2"/>
    <w:rsid w:val="00075A20"/>
    <w:rPr>
      <w:rFonts w:ascii="Roboto" w:hAnsi="Roboto"/>
      <w:kern w:val="20"/>
      <w:sz w:val="20"/>
      <w:szCs w:val="20"/>
      <w:lang w:val="en-GB" w:eastAsia="en-US"/>
    </w:rPr>
  </w:style>
  <w:style w:type="character" w:customStyle="1" w:styleId="Level3CtrlShiftL3Char">
    <w:name w:val="Level 3 (CtrlShift L+3) Char"/>
    <w:link w:val="Level3CtrlShiftL3"/>
    <w:rsid w:val="00AB4A99"/>
    <w:rPr>
      <w:rFonts w:ascii="Verdana" w:eastAsia="Calibri" w:hAnsi="Verdana" w:cstheme="minorBidi"/>
      <w:kern w:val="20"/>
      <w:sz w:val="18"/>
      <w:szCs w:val="28"/>
      <w:lang w:val="en-US" w:eastAsia="en-US" w:bidi="en-US"/>
    </w:rPr>
  </w:style>
  <w:style w:type="character" w:customStyle="1" w:styleId="Roman3CtrlShiftR3Char">
    <w:name w:val="Roman 3 (CtrlShift R+3) Char"/>
    <w:basedOn w:val="Standardnpsmoodstavce"/>
    <w:link w:val="Roman3CtrlShiftR3"/>
    <w:rsid w:val="00AB4A99"/>
    <w:rPr>
      <w:rFonts w:ascii="Verdana" w:hAnsi="Verdana"/>
      <w:kern w:val="20"/>
      <w:sz w:val="18"/>
      <w:szCs w:val="20"/>
      <w:lang w:val="en-GB" w:eastAsia="en-US"/>
    </w:rPr>
  </w:style>
  <w:style w:type="character" w:customStyle="1" w:styleId="slo3Char">
    <w:name w:val="Číslo 3 Char"/>
    <w:basedOn w:val="Roman3CtrlShiftR3Char"/>
    <w:link w:val="slo3"/>
    <w:rsid w:val="00261E8A"/>
    <w:rPr>
      <w:rFonts w:ascii="Roboto" w:hAnsi="Roboto"/>
      <w:kern w:val="20"/>
      <w:sz w:val="20"/>
      <w:szCs w:val="18"/>
      <w:lang w:val="en-GB" w:eastAsia="en-US"/>
    </w:rPr>
  </w:style>
  <w:style w:type="paragraph" w:customStyle="1" w:styleId="Level3">
    <w:name w:val="Level 3"/>
    <w:basedOn w:val="Level3CtrlShiftL3"/>
    <w:link w:val="Level3Char"/>
    <w:qFormat/>
    <w:rsid w:val="00590CBD"/>
    <w:pPr>
      <w:tabs>
        <w:tab w:val="clear" w:pos="2041"/>
      </w:tabs>
      <w:ind w:left="1843" w:hanging="709"/>
    </w:pPr>
    <w:rPr>
      <w:rFonts w:ascii="Roboto" w:hAnsi="Roboto"/>
      <w:sz w:val="20"/>
      <w:szCs w:val="32"/>
      <w:lang w:val="cs-CZ"/>
    </w:rPr>
  </w:style>
  <w:style w:type="paragraph" w:customStyle="1" w:styleId="Alpha4CtrlShiftA4">
    <w:name w:val="Alpha 4 (CtrlShift A+4)"/>
    <w:link w:val="Alpha4CtrlShiftA4Char"/>
    <w:rsid w:val="00AB4A99"/>
    <w:pPr>
      <w:numPr>
        <w:numId w:val="6"/>
      </w:numPr>
      <w:spacing w:after="140" w:line="290" w:lineRule="auto"/>
      <w:jc w:val="both"/>
    </w:pPr>
    <w:rPr>
      <w:rFonts w:ascii="Verdana" w:hAnsi="Verdana"/>
      <w:kern w:val="20"/>
      <w:sz w:val="18"/>
      <w:szCs w:val="20"/>
      <w:lang w:val="en-GB" w:eastAsia="en-US"/>
    </w:rPr>
  </w:style>
  <w:style w:type="character" w:customStyle="1" w:styleId="Level3Char">
    <w:name w:val="Level 3 Char"/>
    <w:basedOn w:val="Level3CtrlShiftL3Char"/>
    <w:link w:val="Level3"/>
    <w:rsid w:val="00590CBD"/>
    <w:rPr>
      <w:rFonts w:ascii="Roboto" w:eastAsia="Calibri" w:hAnsi="Roboto" w:cstheme="minorBidi"/>
      <w:kern w:val="20"/>
      <w:sz w:val="20"/>
      <w:szCs w:val="32"/>
      <w:lang w:val="en-US" w:eastAsia="en-US" w:bidi="en-US"/>
    </w:rPr>
  </w:style>
  <w:style w:type="character" w:customStyle="1" w:styleId="Alpha4CtrlShiftA4Char">
    <w:name w:val="Alpha 4 (CtrlShift A+4) Char"/>
    <w:link w:val="Alpha4CtrlShiftA4"/>
    <w:rsid w:val="00AB4A99"/>
    <w:rPr>
      <w:rFonts w:ascii="Verdana" w:hAnsi="Verdana"/>
      <w:kern w:val="20"/>
      <w:sz w:val="18"/>
      <w:szCs w:val="20"/>
      <w:lang w:val="en-GB" w:eastAsia="en-US"/>
    </w:rPr>
  </w:style>
  <w:style w:type="paragraph" w:customStyle="1" w:styleId="Psmeno4">
    <w:name w:val="Písmeno 4"/>
    <w:basedOn w:val="Alpha4CtrlShiftA4"/>
    <w:link w:val="Psmeno4Char"/>
    <w:qFormat/>
    <w:rsid w:val="00075A20"/>
    <w:pPr>
      <w:keepNext/>
      <w:tabs>
        <w:tab w:val="clear" w:pos="2722"/>
      </w:tabs>
      <w:ind w:left="2552" w:hanging="709"/>
    </w:pPr>
    <w:rPr>
      <w:rFonts w:ascii="Roboto" w:hAnsi="Roboto" w:cs="Arial"/>
      <w:sz w:val="20"/>
      <w:lang w:val="cs-CZ"/>
    </w:rPr>
  </w:style>
  <w:style w:type="paragraph" w:customStyle="1" w:styleId="Roman4CtrlShiftR4">
    <w:name w:val="Roman 4 (CtrlShift R+4)"/>
    <w:link w:val="Roman4CtrlShiftR4Char"/>
    <w:rsid w:val="00AB4A99"/>
    <w:pPr>
      <w:numPr>
        <w:numId w:val="7"/>
      </w:numPr>
      <w:spacing w:after="140" w:line="290" w:lineRule="auto"/>
      <w:jc w:val="both"/>
    </w:pPr>
    <w:rPr>
      <w:rFonts w:ascii="Verdana" w:hAnsi="Verdana"/>
      <w:kern w:val="20"/>
      <w:sz w:val="18"/>
      <w:szCs w:val="20"/>
      <w:lang w:val="en-GB" w:eastAsia="en-US"/>
    </w:rPr>
  </w:style>
  <w:style w:type="character" w:customStyle="1" w:styleId="Psmeno4Char">
    <w:name w:val="Písmeno 4 Char"/>
    <w:basedOn w:val="Alpha4CtrlShiftA4Char"/>
    <w:link w:val="Psmeno4"/>
    <w:rsid w:val="00075A20"/>
    <w:rPr>
      <w:rFonts w:ascii="Roboto" w:hAnsi="Roboto" w:cs="Arial"/>
      <w:kern w:val="20"/>
      <w:sz w:val="20"/>
      <w:szCs w:val="20"/>
      <w:lang w:val="en-GB" w:eastAsia="en-US"/>
    </w:rPr>
  </w:style>
  <w:style w:type="character" w:customStyle="1" w:styleId="Roman4CtrlShiftR4Char">
    <w:name w:val="Roman 4 (CtrlShift R+4) Char"/>
    <w:link w:val="Roman4CtrlShiftR4"/>
    <w:rsid w:val="00AB4A99"/>
    <w:rPr>
      <w:rFonts w:ascii="Verdana" w:hAnsi="Verdana"/>
      <w:kern w:val="20"/>
      <w:sz w:val="18"/>
      <w:szCs w:val="20"/>
      <w:lang w:val="en-GB" w:eastAsia="en-US"/>
    </w:rPr>
  </w:style>
  <w:style w:type="paragraph" w:customStyle="1" w:styleId="slo4">
    <w:name w:val="číslo 4"/>
    <w:basedOn w:val="Roman4CtrlShiftR4"/>
    <w:link w:val="slo4Char"/>
    <w:qFormat/>
    <w:rsid w:val="00075A20"/>
    <w:pPr>
      <w:tabs>
        <w:tab w:val="clear" w:pos="2722"/>
      </w:tabs>
      <w:ind w:left="2552" w:hanging="709"/>
    </w:pPr>
    <w:rPr>
      <w:rFonts w:ascii="Roboto" w:hAnsi="Roboto"/>
      <w:sz w:val="20"/>
      <w:lang w:val="cs-CZ"/>
    </w:rPr>
  </w:style>
  <w:style w:type="paragraph" w:customStyle="1" w:styleId="Body4">
    <w:name w:val="Body 4"/>
    <w:basedOn w:val="Body4CtrlShiftB4"/>
    <w:link w:val="Body4Char"/>
    <w:qFormat/>
    <w:rsid w:val="00075A20"/>
    <w:pPr>
      <w:ind w:left="2552"/>
    </w:pPr>
    <w:rPr>
      <w:rFonts w:ascii="Roboto" w:hAnsi="Roboto"/>
      <w:sz w:val="20"/>
      <w:szCs w:val="18"/>
      <w:lang w:val="cs-CZ"/>
    </w:rPr>
  </w:style>
  <w:style w:type="character" w:customStyle="1" w:styleId="slo4Char">
    <w:name w:val="číslo 4 Char"/>
    <w:basedOn w:val="Roman4CtrlShiftR4Char"/>
    <w:link w:val="slo4"/>
    <w:rsid w:val="00075A20"/>
    <w:rPr>
      <w:rFonts w:ascii="Roboto" w:hAnsi="Roboto"/>
      <w:kern w:val="20"/>
      <w:sz w:val="20"/>
      <w:szCs w:val="20"/>
      <w:lang w:val="en-GB" w:eastAsia="en-US"/>
    </w:rPr>
  </w:style>
  <w:style w:type="paragraph" w:customStyle="1" w:styleId="Body4CtrlShiftB4">
    <w:name w:val="Body 4 (CtrlShift B+4)"/>
    <w:link w:val="Body4CtrlShiftB4Char"/>
    <w:rsid w:val="00AB4A99"/>
    <w:pPr>
      <w:spacing w:after="140" w:line="290" w:lineRule="auto"/>
      <w:ind w:left="2722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Body4Char">
    <w:name w:val="Body 4 Char"/>
    <w:basedOn w:val="Level3Char"/>
    <w:link w:val="Body4"/>
    <w:rsid w:val="00075A20"/>
    <w:rPr>
      <w:rFonts w:ascii="Roboto" w:eastAsia="Calibri" w:hAnsi="Roboto" w:cstheme="minorBidi"/>
      <w:kern w:val="20"/>
      <w:sz w:val="20"/>
      <w:szCs w:val="18"/>
      <w:lang w:val="en-US" w:eastAsia="en-US" w:bidi="en-US"/>
    </w:rPr>
  </w:style>
  <w:style w:type="character" w:customStyle="1" w:styleId="Body4CtrlShiftB4Char">
    <w:name w:val="Body 4 (CtrlShift B+4) Char"/>
    <w:link w:val="Body4CtrlShiftB4"/>
    <w:rsid w:val="00AB4A99"/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Body5">
    <w:name w:val="Body 5"/>
    <w:basedOn w:val="Body4CtrlShiftB4"/>
    <w:link w:val="Body5Char"/>
    <w:rsid w:val="00AB4A99"/>
    <w:rPr>
      <w:lang w:val="cs-CZ"/>
    </w:rPr>
  </w:style>
  <w:style w:type="paragraph" w:customStyle="1" w:styleId="Body3CtrlShiftB3">
    <w:name w:val="Body 3 (CtrlShift B+3)"/>
    <w:link w:val="Body3CtrlShiftB3Char"/>
    <w:rsid w:val="00AB4A99"/>
    <w:pPr>
      <w:spacing w:after="140" w:line="290" w:lineRule="auto"/>
      <w:ind w:left="2041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Body5Char">
    <w:name w:val="Body 5 Char"/>
    <w:basedOn w:val="Body4CtrlShiftB4Char"/>
    <w:link w:val="Body5"/>
    <w:rsid w:val="00AB4A99"/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Body3CtrlShiftB3Char">
    <w:name w:val="Body 3 (CtrlShift B+3) Char"/>
    <w:link w:val="Body3CtrlShiftB3"/>
    <w:locked/>
    <w:rsid w:val="00AB4A99"/>
    <w:rPr>
      <w:rFonts w:ascii="Verdana" w:hAnsi="Verdana"/>
      <w:kern w:val="20"/>
      <w:sz w:val="18"/>
      <w:szCs w:val="24"/>
      <w:lang w:eastAsia="en-US"/>
    </w:rPr>
  </w:style>
  <w:style w:type="paragraph" w:customStyle="1" w:styleId="Body3">
    <w:name w:val="Body 3"/>
    <w:basedOn w:val="Body3CtrlShiftB3"/>
    <w:link w:val="Body3Char"/>
    <w:qFormat/>
    <w:rsid w:val="00075A20"/>
    <w:pPr>
      <w:ind w:left="1843"/>
    </w:pPr>
    <w:rPr>
      <w:rFonts w:ascii="Roboto" w:hAnsi="Roboto"/>
      <w:sz w:val="20"/>
      <w:szCs w:val="20"/>
      <w:lang w:val="en-GB"/>
    </w:rPr>
  </w:style>
  <w:style w:type="character" w:customStyle="1" w:styleId="Body3Char">
    <w:name w:val="Body 3 Char"/>
    <w:basedOn w:val="Body3CtrlShiftB3Char"/>
    <w:link w:val="Body3"/>
    <w:rsid w:val="00075A20"/>
    <w:rPr>
      <w:rFonts w:ascii="Roboto" w:hAnsi="Roboto"/>
      <w:kern w:val="20"/>
      <w:sz w:val="20"/>
      <w:szCs w:val="20"/>
      <w:lang w:val="en-GB" w:eastAsia="en-US"/>
    </w:rPr>
  </w:style>
  <w:style w:type="paragraph" w:customStyle="1" w:styleId="slo2">
    <w:name w:val="Číslo 2"/>
    <w:basedOn w:val="Roman2CtrlShiftR2"/>
    <w:link w:val="slo2Char"/>
    <w:rsid w:val="007A3FDF"/>
    <w:rPr>
      <w:lang w:val="cs-CZ"/>
    </w:rPr>
  </w:style>
  <w:style w:type="character" w:customStyle="1" w:styleId="slo2Char">
    <w:name w:val="Číslo 2 Char"/>
    <w:basedOn w:val="Roman3CtrlShiftR3Char"/>
    <w:link w:val="slo2"/>
    <w:rsid w:val="007A3FDF"/>
    <w:rPr>
      <w:rFonts w:ascii="Verdana" w:eastAsia="Calibri" w:hAnsi="Verdana" w:cstheme="minorBidi"/>
      <w:kern w:val="20"/>
      <w:sz w:val="18"/>
      <w:szCs w:val="18"/>
      <w:lang w:val="en-GB" w:eastAsia="en-US" w:bidi="en-US"/>
    </w:rPr>
  </w:style>
  <w:style w:type="character" w:customStyle="1" w:styleId="Level4CtrlShiftL4Char">
    <w:name w:val="Level 4 (CtrlShift L+4) Char"/>
    <w:link w:val="Level4CtrlShiftL4"/>
    <w:rsid w:val="00051F4F"/>
    <w:rPr>
      <w:rFonts w:ascii="Verdana" w:eastAsia="Calibri" w:hAnsi="Verdana" w:cstheme="minorBidi"/>
      <w:kern w:val="20"/>
      <w:sz w:val="18"/>
      <w:szCs w:val="18"/>
      <w:lang w:val="en-US" w:eastAsia="en-US" w:bidi="en-US"/>
    </w:rPr>
  </w:style>
  <w:style w:type="paragraph" w:customStyle="1" w:styleId="Roman5CtrlShiftR5">
    <w:name w:val="Roman 5 (CtrlShift R+5)"/>
    <w:link w:val="Roman5CtrlShiftR5Char"/>
    <w:rsid w:val="00051F4F"/>
    <w:pPr>
      <w:numPr>
        <w:numId w:val="8"/>
      </w:numPr>
      <w:tabs>
        <w:tab w:val="left" w:pos="3289"/>
      </w:tabs>
      <w:spacing w:after="140" w:line="290" w:lineRule="auto"/>
      <w:jc w:val="both"/>
    </w:pPr>
    <w:rPr>
      <w:rFonts w:ascii="Verdana" w:hAnsi="Verdana"/>
      <w:kern w:val="20"/>
      <w:sz w:val="18"/>
      <w:szCs w:val="20"/>
      <w:lang w:val="en-GB" w:eastAsia="en-US"/>
    </w:rPr>
  </w:style>
  <w:style w:type="paragraph" w:customStyle="1" w:styleId="slo5">
    <w:name w:val="Číslo 5"/>
    <w:basedOn w:val="Roman5CtrlShiftR5"/>
    <w:link w:val="slo5Char"/>
    <w:qFormat/>
    <w:rsid w:val="00075A20"/>
    <w:pPr>
      <w:tabs>
        <w:tab w:val="clear" w:pos="3289"/>
        <w:tab w:val="clear" w:pos="3442"/>
      </w:tabs>
      <w:ind w:left="3261" w:hanging="709"/>
    </w:pPr>
    <w:rPr>
      <w:rFonts w:ascii="Roboto" w:hAnsi="Roboto"/>
      <w:sz w:val="20"/>
      <w:szCs w:val="23"/>
      <w:lang w:val="cs-CZ"/>
    </w:rPr>
  </w:style>
  <w:style w:type="paragraph" w:customStyle="1" w:styleId="Roman2CtrlShiftR2">
    <w:name w:val="Roman 2 (CtrlShift R+2)"/>
    <w:basedOn w:val="Normln"/>
    <w:rsid w:val="008600C4"/>
    <w:pPr>
      <w:numPr>
        <w:numId w:val="9"/>
      </w:numPr>
      <w:spacing w:line="290" w:lineRule="auto"/>
    </w:pPr>
    <w:rPr>
      <w:rFonts w:eastAsia="Calibri"/>
      <w:kern w:val="20"/>
      <w:lang w:val="en-US" w:bidi="en-US"/>
    </w:rPr>
  </w:style>
  <w:style w:type="character" w:customStyle="1" w:styleId="Roman5CtrlShiftR5Char">
    <w:name w:val="Roman 5 (CtrlShift R+5) Char"/>
    <w:basedOn w:val="Standardnpsmoodstavce"/>
    <w:link w:val="Roman5CtrlShiftR5"/>
    <w:rsid w:val="00051F4F"/>
    <w:rPr>
      <w:rFonts w:ascii="Verdana" w:hAnsi="Verdana"/>
      <w:kern w:val="20"/>
      <w:sz w:val="18"/>
      <w:szCs w:val="20"/>
      <w:lang w:val="en-GB" w:eastAsia="en-US"/>
    </w:rPr>
  </w:style>
  <w:style w:type="character" w:customStyle="1" w:styleId="slo5Char">
    <w:name w:val="Číslo 5 Char"/>
    <w:basedOn w:val="Roman5CtrlShiftR5Char"/>
    <w:link w:val="slo5"/>
    <w:rsid w:val="00075A20"/>
    <w:rPr>
      <w:rFonts w:ascii="Roboto" w:hAnsi="Roboto"/>
      <w:kern w:val="20"/>
      <w:sz w:val="20"/>
      <w:szCs w:val="23"/>
      <w:lang w:val="en-GB" w:eastAsia="en-US"/>
    </w:rPr>
  </w:style>
  <w:style w:type="paragraph" w:customStyle="1" w:styleId="Zkladntextodsazen1">
    <w:name w:val="Základní text odsazený1"/>
    <w:link w:val="Zkladntextodsazen1Char"/>
    <w:autoRedefine/>
    <w:rsid w:val="00CC745F"/>
    <w:pPr>
      <w:suppressAutoHyphens/>
      <w:spacing w:after="0" w:line="240" w:lineRule="auto"/>
      <w:jc w:val="center"/>
    </w:pPr>
    <w:rPr>
      <w:rFonts w:ascii="Times New Roman" w:eastAsia="ヒラギノ角ゴ Pro W3"/>
      <w:color w:val="000000"/>
      <w:sz w:val="20"/>
      <w:szCs w:val="20"/>
    </w:rPr>
  </w:style>
  <w:style w:type="paragraph" w:customStyle="1" w:styleId="Prosttext1">
    <w:name w:val="Prostý text1"/>
    <w:autoRedefine/>
    <w:rsid w:val="00CC745F"/>
    <w:pPr>
      <w:numPr>
        <w:numId w:val="10"/>
      </w:numPr>
      <w:spacing w:after="0" w:line="240" w:lineRule="auto"/>
    </w:pPr>
    <w:rPr>
      <w:rFonts w:ascii="Lucida Grande" w:eastAsia="ヒラギノ角ゴ Pro W3" w:hAnsi="Lucida Grande"/>
      <w:color w:val="000000"/>
      <w:sz w:val="21"/>
      <w:szCs w:val="20"/>
      <w:lang w:val="en-US"/>
    </w:rPr>
  </w:style>
  <w:style w:type="paragraph" w:customStyle="1" w:styleId="SeznamL1">
    <w:name w:val="Seznam L 1"/>
    <w:basedOn w:val="Zkladntextodsazen1"/>
    <w:link w:val="SeznamL1Char"/>
    <w:rsid w:val="00A140A0"/>
    <w:pPr>
      <w:outlineLvl w:val="0"/>
    </w:pPr>
    <w:rPr>
      <w:rFonts w:ascii="Garamond" w:hAnsi="Garamond"/>
      <w:b/>
      <w:sz w:val="23"/>
      <w:szCs w:val="23"/>
    </w:rPr>
  </w:style>
  <w:style w:type="paragraph" w:customStyle="1" w:styleId="SeznamL2">
    <w:name w:val="Seznam L 2"/>
    <w:basedOn w:val="Zkladntextodsazen1"/>
    <w:link w:val="SeznamL2Char"/>
    <w:rsid w:val="00A140A0"/>
    <w:pPr>
      <w:numPr>
        <w:numId w:val="11"/>
      </w:numPr>
      <w:jc w:val="both"/>
    </w:pPr>
    <w:rPr>
      <w:rFonts w:ascii="Garamond" w:hAnsi="Garamond"/>
      <w:sz w:val="23"/>
      <w:szCs w:val="23"/>
    </w:rPr>
  </w:style>
  <w:style w:type="character" w:customStyle="1" w:styleId="Zkladntextodsazen1Char">
    <w:name w:val="Základní text odsazený1 Char"/>
    <w:basedOn w:val="Standardnpsmoodstavce"/>
    <w:link w:val="Zkladntextodsazen1"/>
    <w:rsid w:val="00CC745F"/>
    <w:rPr>
      <w:rFonts w:ascii="Times New Roman" w:eastAsia="ヒラギノ角ゴ Pro W3"/>
      <w:color w:val="000000"/>
      <w:sz w:val="20"/>
      <w:szCs w:val="20"/>
    </w:rPr>
  </w:style>
  <w:style w:type="character" w:customStyle="1" w:styleId="SeznamL1Char">
    <w:name w:val="Seznam L 1 Char"/>
    <w:basedOn w:val="Zkladntextodsazen1Char"/>
    <w:link w:val="SeznamL1"/>
    <w:rsid w:val="00A140A0"/>
    <w:rPr>
      <w:rFonts w:ascii="Garamond" w:eastAsia="ヒラギノ角ゴ Pro W3" w:hAnsi="Garamond"/>
      <w:b/>
      <w:color w:val="000000"/>
      <w:sz w:val="23"/>
      <w:szCs w:val="23"/>
    </w:rPr>
  </w:style>
  <w:style w:type="character" w:customStyle="1" w:styleId="SeznamL2Char">
    <w:name w:val="Seznam L 2 Char"/>
    <w:basedOn w:val="Zkladntextodsazen1Char"/>
    <w:link w:val="SeznamL2"/>
    <w:rsid w:val="00A140A0"/>
    <w:rPr>
      <w:rFonts w:ascii="Garamond" w:eastAsia="ヒラギノ角ゴ Pro W3" w:hAnsi="Garamond"/>
      <w:color w:val="000000"/>
      <w:sz w:val="23"/>
      <w:szCs w:val="23"/>
    </w:rPr>
  </w:style>
  <w:style w:type="paragraph" w:customStyle="1" w:styleId="Body0CtrlShiftB0">
    <w:name w:val="Body 0 (CtrlShift B+0)"/>
    <w:link w:val="Body0CtrlShiftB0Char"/>
    <w:rsid w:val="000404E3"/>
    <w:p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platne1">
    <w:name w:val="platne1"/>
    <w:basedOn w:val="Standardnpsmoodstavce"/>
    <w:rsid w:val="000404E3"/>
  </w:style>
  <w:style w:type="paragraph" w:customStyle="1" w:styleId="Body0">
    <w:name w:val="Body 0"/>
    <w:basedOn w:val="Body0CtrlShiftB0"/>
    <w:link w:val="Body0Char"/>
    <w:qFormat/>
    <w:rsid w:val="009146F9"/>
    <w:pPr>
      <w:keepNext/>
    </w:pPr>
    <w:rPr>
      <w:rFonts w:ascii="Roboto" w:hAnsi="Roboto"/>
      <w:sz w:val="20"/>
      <w:szCs w:val="20"/>
      <w:lang w:val="cs-CZ"/>
    </w:rPr>
  </w:style>
  <w:style w:type="character" w:customStyle="1" w:styleId="Body0CtrlShiftB0Char">
    <w:name w:val="Body 0 (CtrlShift B+0) Char"/>
    <w:basedOn w:val="Standardnpsmoodstavce"/>
    <w:link w:val="Body0CtrlShiftB0"/>
    <w:rsid w:val="000404E3"/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Body0Char">
    <w:name w:val="Body 0 Char"/>
    <w:basedOn w:val="Body0CtrlShiftB0Char"/>
    <w:link w:val="Body0"/>
    <w:rsid w:val="009146F9"/>
    <w:rPr>
      <w:rFonts w:ascii="Roboto" w:hAnsi="Roboto"/>
      <w:kern w:val="20"/>
      <w:sz w:val="20"/>
      <w:szCs w:val="20"/>
      <w:lang w:val="en-GB" w:eastAsia="en-US"/>
    </w:rPr>
  </w:style>
  <w:style w:type="paragraph" w:customStyle="1" w:styleId="StylLetterAddresseeDetails">
    <w:name w:val="Styl Letter_AddresseeDetails"/>
    <w:basedOn w:val="Normln"/>
    <w:rsid w:val="00A140A0"/>
    <w:pPr>
      <w:spacing w:line="288" w:lineRule="auto"/>
      <w:ind w:right="-448"/>
    </w:pPr>
    <w:rPr>
      <w:rFonts w:eastAsia="Calibri"/>
      <w:szCs w:val="20"/>
      <w:lang w:val="en-US" w:bidi="en-US"/>
    </w:rPr>
  </w:style>
  <w:style w:type="paragraph" w:customStyle="1" w:styleId="LetterSalutation">
    <w:name w:val="Letter_Salutation"/>
    <w:basedOn w:val="Normln"/>
    <w:next w:val="Normln"/>
    <w:rsid w:val="00A140A0"/>
    <w:pPr>
      <w:spacing w:before="480" w:line="300" w:lineRule="exact"/>
    </w:pPr>
    <w:rPr>
      <w:rFonts w:eastAsia="Calibri"/>
      <w:kern w:val="20"/>
      <w:lang w:bidi="en-US"/>
    </w:rPr>
  </w:style>
  <w:style w:type="paragraph" w:styleId="Zhlav">
    <w:name w:val="header"/>
    <w:basedOn w:val="Normln"/>
    <w:link w:val="ZhlavChar"/>
    <w:unhideWhenUsed/>
    <w:rsid w:val="00085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85DA2"/>
    <w:rPr>
      <w:rFonts w:ascii="Arial" w:hAnsi="Arial" w:cs="Arial"/>
      <w:sz w:val="20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85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5DA2"/>
    <w:rPr>
      <w:rFonts w:ascii="Arial" w:hAnsi="Arial" w:cs="Arial"/>
      <w:sz w:val="20"/>
      <w:szCs w:val="24"/>
      <w:lang w:eastAsia="ar-SA"/>
    </w:rPr>
  </w:style>
  <w:style w:type="character" w:customStyle="1" w:styleId="Nadpis1Char">
    <w:name w:val="Nadpis 1 Char"/>
    <w:aliases w:val="N2 Char,1_Nadpis 1 Char,Section Char,Section Heading Char,SECTION Char,Chapter Char,Hoofdstukkop Char,BM Heading1 Char,Section Header Char,H1-Heading 1 Char,1 Char,h1 Char,Header 1 Char,l1 Char,Legal Line 1 Char,head 1 Char,list 1 Char"/>
    <w:basedOn w:val="Standardnpsmoodstavce"/>
    <w:link w:val="Nadpis1"/>
    <w:rsid w:val="00085DA2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SubjectSpecification-ContractCzechRadio">
    <w:name w:val="Subject Specification - Contract (Czech Radio)"/>
    <w:basedOn w:val="Normln"/>
    <w:uiPriority w:val="9"/>
    <w:rsid w:val="00085DA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eastAsia="Calibri"/>
      <w:color w:val="000F37"/>
      <w:szCs w:val="22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085DA2"/>
    <w:rPr>
      <w:b/>
    </w:rPr>
  </w:style>
  <w:style w:type="paragraph" w:customStyle="1" w:styleId="ListNumber-ContractCzechRadio">
    <w:name w:val="List Number - Contract (Czech Radio)"/>
    <w:basedOn w:val="Normln"/>
    <w:uiPriority w:val="13"/>
    <w:rsid w:val="00085DA2"/>
    <w:pPr>
      <w:numPr>
        <w:ilvl w:val="1"/>
        <w:numId w:val="14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eastAsia="Calibri"/>
      <w:szCs w:val="22"/>
    </w:rPr>
  </w:style>
  <w:style w:type="paragraph" w:customStyle="1" w:styleId="ListLetter-ContractCzechRadio">
    <w:name w:val="List Letter - Contract (Czech Radio)"/>
    <w:basedOn w:val="Normln"/>
    <w:uiPriority w:val="15"/>
    <w:rsid w:val="00085DA2"/>
    <w:pPr>
      <w:numPr>
        <w:ilvl w:val="2"/>
        <w:numId w:val="14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eastAsia="Calibri"/>
      <w:szCs w:val="22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rsid w:val="00085DA2"/>
    <w:pPr>
      <w:keepNext/>
      <w:keepLines/>
      <w:numPr>
        <w:numId w:val="14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b/>
      <w:color w:val="000F37"/>
      <w:szCs w:val="26"/>
    </w:rPr>
  </w:style>
  <w:style w:type="numbering" w:customStyle="1" w:styleId="List-Contract">
    <w:name w:val="List - Contract"/>
    <w:uiPriority w:val="99"/>
    <w:rsid w:val="00085DA2"/>
    <w:pPr>
      <w:numPr>
        <w:numId w:val="13"/>
      </w:numPr>
    </w:pPr>
  </w:style>
  <w:style w:type="paragraph" w:styleId="Odstavecseseznamem">
    <w:name w:val="List Paragraph"/>
    <w:basedOn w:val="Normln"/>
    <w:uiPriority w:val="34"/>
    <w:rsid w:val="00085DA2"/>
    <w:pPr>
      <w:ind w:left="720"/>
      <w:contextualSpacing/>
    </w:pPr>
  </w:style>
  <w:style w:type="paragraph" w:styleId="Zvr">
    <w:name w:val="Closing"/>
    <w:aliases w:val="Closing (Czech Radio)"/>
    <w:basedOn w:val="Normln"/>
    <w:link w:val="ZvrChar"/>
    <w:uiPriority w:val="4"/>
    <w:rsid w:val="00A525B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750" w:line="250" w:lineRule="exact"/>
    </w:pPr>
    <w:rPr>
      <w:rFonts w:eastAsia="Calibri"/>
      <w:szCs w:val="22"/>
    </w:r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A525B2"/>
    <w:rPr>
      <w:rFonts w:ascii="Arial" w:eastAsia="Calibri" w:hAnsi="Arial"/>
      <w:sz w:val="20"/>
      <w:lang w:eastAsia="en-US"/>
    </w:rPr>
  </w:style>
  <w:style w:type="character" w:styleId="Siln">
    <w:name w:val="Strong"/>
    <w:aliases w:val="Strong (Czech Radio)"/>
    <w:rsid w:val="00A525B2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D323B2"/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3B2"/>
    <w:rPr>
      <w:rFonts w:ascii="Segoe UI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nhideWhenUsed/>
    <w:rsid w:val="004834A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834A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34A3"/>
    <w:rPr>
      <w:rFonts w:ascii="Arial" w:hAnsi="Arial" w:cs="Arial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834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834A3"/>
    <w:rPr>
      <w:rFonts w:ascii="Arial" w:hAnsi="Arial" w:cs="Arial"/>
      <w:b/>
      <w:bCs/>
      <w:sz w:val="20"/>
      <w:szCs w:val="20"/>
      <w:lang w:eastAsia="ar-SA"/>
    </w:rPr>
  </w:style>
  <w:style w:type="paragraph" w:styleId="Seznamsodrkami">
    <w:name w:val="List Bullet"/>
    <w:basedOn w:val="Normln"/>
    <w:uiPriority w:val="99"/>
    <w:unhideWhenUsed/>
    <w:rsid w:val="00D266A6"/>
    <w:pPr>
      <w:numPr>
        <w:numId w:val="15"/>
      </w:numPr>
      <w:contextualSpacing/>
    </w:pPr>
  </w:style>
  <w:style w:type="character" w:styleId="Hypertextovodkaz">
    <w:name w:val="Hyperlink"/>
    <w:basedOn w:val="Standardnpsmoodstavce"/>
    <w:unhideWhenUsed/>
    <w:rsid w:val="00F110AA"/>
    <w:rPr>
      <w:color w:val="0563C1" w:themeColor="hyperlink"/>
      <w:u w:val="single"/>
    </w:rPr>
  </w:style>
  <w:style w:type="character" w:customStyle="1" w:styleId="Mention1">
    <w:name w:val="Mention1"/>
    <w:basedOn w:val="Standardnpsmoodstavce"/>
    <w:uiPriority w:val="99"/>
    <w:semiHidden/>
    <w:unhideWhenUsed/>
    <w:rsid w:val="00F110AA"/>
    <w:rPr>
      <w:color w:val="2B579A"/>
      <w:shd w:val="clear" w:color="auto" w:fill="E6E6E6"/>
    </w:rPr>
  </w:style>
  <w:style w:type="paragraph" w:customStyle="1" w:styleId="Psmeno1">
    <w:name w:val="Písmeno 1"/>
    <w:basedOn w:val="Psmeno2"/>
    <w:link w:val="Psmeno1Char"/>
    <w:qFormat/>
    <w:rsid w:val="00075A20"/>
    <w:pPr>
      <w:tabs>
        <w:tab w:val="num" w:pos="567"/>
      </w:tabs>
      <w:ind w:left="567"/>
    </w:pPr>
    <w:rPr>
      <w:rFonts w:cs="Arial"/>
      <w:lang w:val="cs-CZ"/>
    </w:rPr>
  </w:style>
  <w:style w:type="character" w:customStyle="1" w:styleId="Psmeno1Char">
    <w:name w:val="Písmeno 1 Char"/>
    <w:basedOn w:val="Psmeno2Char"/>
    <w:link w:val="Psmeno1"/>
    <w:rsid w:val="00075A20"/>
    <w:rPr>
      <w:rFonts w:ascii="Roboto" w:hAnsi="Roboto" w:cs="Arial"/>
      <w:kern w:val="20"/>
      <w:sz w:val="20"/>
      <w:szCs w:val="20"/>
      <w:lang w:val="en-GB" w:eastAsia="en-US"/>
    </w:rPr>
  </w:style>
  <w:style w:type="paragraph" w:customStyle="1" w:styleId="WSAlphaCapital3">
    <w:name w:val="WS Alpha Capital 3"/>
    <w:basedOn w:val="Normln"/>
    <w:rsid w:val="00BB3218"/>
    <w:pPr>
      <w:numPr>
        <w:numId w:val="16"/>
      </w:numPr>
      <w:tabs>
        <w:tab w:val="clear" w:pos="1927"/>
      </w:tabs>
      <w:ind w:left="0" w:firstLine="0"/>
    </w:pPr>
  </w:style>
  <w:style w:type="paragraph" w:customStyle="1" w:styleId="WSBody0">
    <w:name w:val="WS Body 0"/>
    <w:basedOn w:val="Normln"/>
    <w:rsid w:val="00BB3218"/>
    <w:pPr>
      <w:spacing w:line="290" w:lineRule="auto"/>
    </w:pPr>
    <w:rPr>
      <w:kern w:val="20"/>
      <w:szCs w:val="24"/>
      <w:lang w:bidi="en-US"/>
    </w:rPr>
  </w:style>
  <w:style w:type="paragraph" w:customStyle="1" w:styleId="WSBody1">
    <w:name w:val="WS Body 1"/>
    <w:basedOn w:val="WSBody0"/>
    <w:rsid w:val="00BB3218"/>
    <w:pPr>
      <w:ind w:left="567"/>
    </w:pPr>
  </w:style>
  <w:style w:type="paragraph" w:customStyle="1" w:styleId="WSCellBody">
    <w:name w:val="WS Cell Body"/>
    <w:basedOn w:val="Normln"/>
    <w:rsid w:val="00BB3218"/>
    <w:pPr>
      <w:spacing w:before="60" w:after="60" w:line="290" w:lineRule="auto"/>
    </w:pPr>
    <w:rPr>
      <w:kern w:val="20"/>
      <w:sz w:val="16"/>
      <w:lang w:bidi="en-US"/>
    </w:rPr>
  </w:style>
  <w:style w:type="paragraph" w:customStyle="1" w:styleId="WSCellHead">
    <w:name w:val="WS Cell Head"/>
    <w:basedOn w:val="WSCellBody"/>
    <w:rsid w:val="00BB3218"/>
    <w:pPr>
      <w:keepNext/>
    </w:pPr>
    <w:rPr>
      <w:b/>
      <w:szCs w:val="24"/>
    </w:rPr>
  </w:style>
  <w:style w:type="paragraph" w:customStyle="1" w:styleId="WSHead0">
    <w:name w:val="WS Head 0"/>
    <w:basedOn w:val="Normln"/>
    <w:next w:val="WSBody0"/>
    <w:rsid w:val="00BB3218"/>
    <w:pPr>
      <w:keepNext/>
      <w:spacing w:before="60" w:line="290" w:lineRule="auto"/>
      <w:outlineLvl w:val="0"/>
    </w:pPr>
    <w:rPr>
      <w:b/>
      <w:kern w:val="22"/>
      <w:sz w:val="21"/>
      <w:szCs w:val="24"/>
      <w:lang w:bidi="en-US"/>
    </w:rPr>
  </w:style>
  <w:style w:type="paragraph" w:customStyle="1" w:styleId="WSLevel1">
    <w:name w:val="WS Level 1"/>
    <w:basedOn w:val="Normln"/>
    <w:next w:val="WSBody1"/>
    <w:rsid w:val="00BB3218"/>
    <w:pPr>
      <w:keepNext/>
      <w:tabs>
        <w:tab w:val="num" w:pos="567"/>
      </w:tabs>
      <w:spacing w:before="60" w:line="290" w:lineRule="auto"/>
      <w:ind w:left="567" w:hanging="567"/>
      <w:outlineLvl w:val="0"/>
    </w:pPr>
    <w:rPr>
      <w:b/>
      <w:kern w:val="20"/>
      <w:sz w:val="21"/>
      <w:szCs w:val="28"/>
      <w:lang w:bidi="en-US"/>
    </w:rPr>
  </w:style>
  <w:style w:type="paragraph" w:customStyle="1" w:styleId="WSLevel2">
    <w:name w:val="WS Level 2"/>
    <w:basedOn w:val="WSLevel1"/>
    <w:rsid w:val="00BB3218"/>
    <w:pPr>
      <w:tabs>
        <w:tab w:val="clear" w:pos="567"/>
        <w:tab w:val="num" w:pos="1247"/>
      </w:tabs>
      <w:ind w:left="1247" w:hanging="680"/>
      <w:outlineLvl w:val="1"/>
    </w:pPr>
  </w:style>
  <w:style w:type="paragraph" w:customStyle="1" w:styleId="WSLevel3">
    <w:name w:val="WS Level 3"/>
    <w:basedOn w:val="WSLevel2"/>
    <w:rsid w:val="00BB3218"/>
    <w:pPr>
      <w:tabs>
        <w:tab w:val="clear" w:pos="1247"/>
        <w:tab w:val="num" w:pos="2041"/>
      </w:tabs>
      <w:ind w:left="2041" w:hanging="794"/>
      <w:outlineLvl w:val="2"/>
    </w:pPr>
  </w:style>
  <w:style w:type="paragraph" w:customStyle="1" w:styleId="WSLevel4">
    <w:name w:val="WS Level 4"/>
    <w:basedOn w:val="WSLevel3"/>
    <w:rsid w:val="00BB3218"/>
    <w:pPr>
      <w:tabs>
        <w:tab w:val="clear" w:pos="2041"/>
        <w:tab w:val="num" w:pos="2722"/>
      </w:tabs>
      <w:ind w:left="2722" w:hanging="681"/>
      <w:outlineLvl w:val="3"/>
    </w:pPr>
    <w:rPr>
      <w:szCs w:val="24"/>
    </w:rPr>
  </w:style>
  <w:style w:type="paragraph" w:customStyle="1" w:styleId="WSLevel5">
    <w:name w:val="WS Level 5"/>
    <w:basedOn w:val="WSLevel4"/>
    <w:rsid w:val="00BB3218"/>
    <w:pPr>
      <w:tabs>
        <w:tab w:val="clear" w:pos="2722"/>
        <w:tab w:val="num" w:pos="3289"/>
      </w:tabs>
      <w:ind w:left="3289" w:hanging="567"/>
      <w:outlineLvl w:val="4"/>
    </w:pPr>
  </w:style>
  <w:style w:type="paragraph" w:customStyle="1" w:styleId="WSLevel6">
    <w:name w:val="WS Level 6"/>
    <w:basedOn w:val="WSLevel5"/>
    <w:rsid w:val="00BB3218"/>
    <w:pPr>
      <w:tabs>
        <w:tab w:val="clear" w:pos="3289"/>
        <w:tab w:val="num" w:pos="3969"/>
      </w:tabs>
      <w:ind w:left="3969" w:hanging="680"/>
      <w:outlineLvl w:val="5"/>
    </w:pPr>
  </w:style>
  <w:style w:type="paragraph" w:customStyle="1" w:styleId="WSParties">
    <w:name w:val="WS Parties"/>
    <w:basedOn w:val="Normln"/>
    <w:rsid w:val="00BB3218"/>
    <w:pPr>
      <w:tabs>
        <w:tab w:val="num" w:pos="567"/>
      </w:tabs>
      <w:spacing w:line="290" w:lineRule="auto"/>
      <w:ind w:left="567" w:hanging="567"/>
    </w:pPr>
    <w:rPr>
      <w:kern w:val="20"/>
      <w:szCs w:val="24"/>
      <w:lang w:bidi="en-US"/>
    </w:rPr>
  </w:style>
  <w:style w:type="paragraph" w:customStyle="1" w:styleId="WSRoman3">
    <w:name w:val="WS Roman 3"/>
    <w:basedOn w:val="Normln"/>
    <w:rsid w:val="00BB3218"/>
    <w:pPr>
      <w:tabs>
        <w:tab w:val="left" w:pos="567"/>
        <w:tab w:val="num" w:pos="2041"/>
      </w:tabs>
      <w:spacing w:line="290" w:lineRule="auto"/>
      <w:ind w:left="2041" w:hanging="794"/>
    </w:pPr>
    <w:rPr>
      <w:kern w:val="20"/>
      <w:lang w:val="en-US" w:bidi="en-US"/>
    </w:rPr>
  </w:style>
  <w:style w:type="paragraph" w:customStyle="1" w:styleId="WSTitleHead0">
    <w:name w:val="WS TitleHead 0"/>
    <w:basedOn w:val="Normln"/>
    <w:next w:val="WSBody0"/>
    <w:rsid w:val="00BB3218"/>
    <w:pPr>
      <w:keepNext/>
      <w:spacing w:after="200" w:line="290" w:lineRule="auto"/>
      <w:outlineLvl w:val="0"/>
    </w:pPr>
    <w:rPr>
      <w:b/>
      <w:kern w:val="23"/>
      <w:sz w:val="22"/>
      <w:szCs w:val="24"/>
      <w:lang w:bidi="en-US"/>
    </w:rPr>
  </w:style>
  <w:style w:type="paragraph" w:customStyle="1" w:styleId="WSSignatureCompany">
    <w:name w:val="WS Signature Company"/>
    <w:basedOn w:val="Normln"/>
    <w:next w:val="Normln"/>
    <w:rsid w:val="00BB3218"/>
    <w:pPr>
      <w:keepNext/>
      <w:spacing w:before="400" w:after="60" w:line="240" w:lineRule="auto"/>
    </w:pPr>
    <w:rPr>
      <w:rFonts w:eastAsia="Calibri" w:cs="Times New Roman"/>
      <w:b/>
      <w:lang w:bidi="en-US"/>
    </w:rPr>
  </w:style>
  <w:style w:type="paragraph" w:customStyle="1" w:styleId="WSSignatureLine">
    <w:name w:val="WS Signature Line"/>
    <w:basedOn w:val="Normln"/>
    <w:next w:val="WSSignatureNameandPosition"/>
    <w:rsid w:val="00BB3218"/>
    <w:pPr>
      <w:spacing w:before="800" w:after="0" w:line="290" w:lineRule="auto"/>
    </w:pPr>
    <w:rPr>
      <w:rFonts w:eastAsia="Times New Roman" w:cs="Times New Roman"/>
      <w:kern w:val="20"/>
      <w:szCs w:val="24"/>
    </w:rPr>
  </w:style>
  <w:style w:type="paragraph" w:customStyle="1" w:styleId="WSSignatureNameandPosition">
    <w:name w:val="WS Signature Name and Position"/>
    <w:basedOn w:val="Normln"/>
    <w:rsid w:val="00BB3218"/>
    <w:pPr>
      <w:keepNext/>
      <w:spacing w:after="60" w:line="240" w:lineRule="auto"/>
    </w:pPr>
    <w:rPr>
      <w:rFonts w:eastAsia="Calibri" w:cs="Times New Roman"/>
      <w:lang w:bidi="en-US"/>
    </w:rPr>
  </w:style>
  <w:style w:type="paragraph" w:customStyle="1" w:styleId="WSTableBullet1">
    <w:name w:val="WS Table Bullet 1"/>
    <w:basedOn w:val="Normln"/>
    <w:rsid w:val="00BB3218"/>
    <w:pPr>
      <w:numPr>
        <w:numId w:val="17"/>
      </w:numPr>
      <w:tabs>
        <w:tab w:val="clear" w:pos="567"/>
      </w:tabs>
      <w:spacing w:before="60" w:after="60" w:line="290" w:lineRule="auto"/>
    </w:pPr>
    <w:rPr>
      <w:kern w:val="20"/>
      <w:sz w:val="16"/>
      <w:lang w:bidi="en-US"/>
    </w:rPr>
  </w:style>
  <w:style w:type="table" w:styleId="Mkatabulky">
    <w:name w:val="Table Grid"/>
    <w:basedOn w:val="Normlntabulka"/>
    <w:rsid w:val="00BB3218"/>
    <w:pPr>
      <w:spacing w:after="0" w:line="240" w:lineRule="auto"/>
    </w:pPr>
    <w:rPr>
      <w:rFonts w:ascii="Verdana" w:eastAsiaTheme="minorHAnsi" w:hAnsi="Verdana" w:cstheme="minorBidi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70023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00232"/>
    <w:rPr>
      <w:rFonts w:ascii="Verdana" w:eastAsiaTheme="minorHAnsi" w:hAnsi="Verdana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semiHidden/>
    <w:unhideWhenUsed/>
    <w:rsid w:val="00700232"/>
    <w:rPr>
      <w:vertAlign w:val="superscript"/>
    </w:rPr>
  </w:style>
  <w:style w:type="paragraph" w:styleId="Zkladntext">
    <w:name w:val="Body Text"/>
    <w:link w:val="ZkladntextChar"/>
    <w:unhideWhenUsed/>
    <w:rsid w:val="00E47240"/>
    <w:pPr>
      <w:spacing w:before="60" w:after="60" w:line="260" w:lineRule="atLeast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E47240"/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Zkladntext2">
    <w:name w:val="Body Text 2"/>
    <w:link w:val="Zkladntext2Char"/>
    <w:unhideWhenUsed/>
    <w:rsid w:val="00E47240"/>
    <w:pPr>
      <w:spacing w:before="60" w:after="60" w:line="260" w:lineRule="atLeast"/>
      <w:jc w:val="both"/>
    </w:pPr>
    <w:rPr>
      <w:rFonts w:ascii="Times New Roman"/>
      <w:color w:val="000000"/>
      <w:sz w:val="24"/>
      <w:szCs w:val="24"/>
      <w:u w:color="000000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47240"/>
    <w:rPr>
      <w:rFonts w:ascii="Times New Roman"/>
      <w:color w:val="000000"/>
      <w:sz w:val="24"/>
      <w:szCs w:val="24"/>
      <w:u w:color="000000"/>
      <w:lang w:val="en-US" w:eastAsia="en-US"/>
    </w:rPr>
  </w:style>
  <w:style w:type="paragraph" w:styleId="Zkladntext3">
    <w:name w:val="Body Text 3"/>
    <w:link w:val="Zkladntext3Char"/>
    <w:unhideWhenUsed/>
    <w:rsid w:val="00E47240"/>
    <w:pPr>
      <w:spacing w:before="60" w:after="60" w:line="260" w:lineRule="atLeast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character" w:customStyle="1" w:styleId="Zkladntext3Char">
    <w:name w:val="Základní text 3 Char"/>
    <w:basedOn w:val="Standardnpsmoodstavce"/>
    <w:link w:val="Zkladntext3"/>
    <w:rsid w:val="00E47240"/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Body">
    <w:name w:val="Body"/>
    <w:rsid w:val="00E47240"/>
    <w:pPr>
      <w:spacing w:before="60" w:after="60" w:line="260" w:lineRule="atLeast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Default">
    <w:name w:val="Default"/>
    <w:rsid w:val="00E47240"/>
    <w:pPr>
      <w:spacing w:before="60" w:after="60" w:line="260" w:lineRule="atLeast"/>
      <w:jc w:val="both"/>
    </w:pPr>
    <w:rPr>
      <w:rFonts w:ascii="Helvetica" w:eastAsia="Arial Unicode MS" w:hAnsi="Arial Unicode MS" w:cs="Arial Unicode MS"/>
      <w:color w:val="000000"/>
      <w:u w:color="000000"/>
      <w:lang w:val="en-US" w:eastAsia="en-US"/>
    </w:rPr>
  </w:style>
  <w:style w:type="paragraph" w:customStyle="1" w:styleId="Style11ptJustifiedBefore5ptAfter5ptLinespacing">
    <w:name w:val="Style 11 pt Justified Before:  5 pt After:  5 pt Line spacing: ..."/>
    <w:rsid w:val="00E47240"/>
    <w:pPr>
      <w:spacing w:before="100" w:after="100" w:line="260" w:lineRule="atLeast"/>
      <w:jc w:val="both"/>
    </w:pPr>
    <w:rPr>
      <w:rFonts w:ascii="Verdana" w:eastAsia="Arial Unicode MS" w:hAnsi="Arial Unicode MS" w:cs="Arial Unicode MS"/>
      <w:color w:val="000000"/>
      <w:sz w:val="17"/>
      <w:szCs w:val="17"/>
      <w:u w:color="000000"/>
      <w:lang w:val="en-US" w:eastAsia="en-US"/>
    </w:rPr>
  </w:style>
  <w:style w:type="numbering" w:customStyle="1" w:styleId="List0">
    <w:name w:val="List 0"/>
    <w:rsid w:val="00E47240"/>
    <w:pPr>
      <w:numPr>
        <w:numId w:val="18"/>
      </w:numPr>
    </w:pPr>
  </w:style>
  <w:style w:type="numbering" w:customStyle="1" w:styleId="List1">
    <w:name w:val="List 1"/>
    <w:rsid w:val="00E47240"/>
    <w:pPr>
      <w:numPr>
        <w:numId w:val="19"/>
      </w:numPr>
    </w:pPr>
  </w:style>
  <w:style w:type="numbering" w:customStyle="1" w:styleId="List31">
    <w:name w:val="List 31"/>
    <w:rsid w:val="00E47240"/>
    <w:pPr>
      <w:numPr>
        <w:numId w:val="20"/>
      </w:numPr>
    </w:pPr>
  </w:style>
  <w:style w:type="numbering" w:customStyle="1" w:styleId="List6">
    <w:name w:val="List 6"/>
    <w:rsid w:val="00E47240"/>
    <w:pPr>
      <w:numPr>
        <w:numId w:val="21"/>
      </w:numPr>
    </w:pPr>
  </w:style>
  <w:style w:type="numbering" w:customStyle="1" w:styleId="List7">
    <w:name w:val="List 7"/>
    <w:rsid w:val="00E47240"/>
    <w:pPr>
      <w:numPr>
        <w:numId w:val="22"/>
      </w:numPr>
    </w:pPr>
  </w:style>
  <w:style w:type="numbering" w:customStyle="1" w:styleId="List8">
    <w:name w:val="List 8"/>
    <w:rsid w:val="00E47240"/>
    <w:pPr>
      <w:numPr>
        <w:numId w:val="23"/>
      </w:numPr>
    </w:pPr>
  </w:style>
  <w:style w:type="numbering" w:customStyle="1" w:styleId="List9">
    <w:name w:val="List 9"/>
    <w:rsid w:val="00E47240"/>
    <w:pPr>
      <w:numPr>
        <w:numId w:val="24"/>
      </w:numPr>
    </w:pPr>
  </w:style>
  <w:style w:type="numbering" w:customStyle="1" w:styleId="List10">
    <w:name w:val="List 10"/>
    <w:rsid w:val="00E47240"/>
    <w:pPr>
      <w:numPr>
        <w:numId w:val="25"/>
      </w:numPr>
    </w:pPr>
  </w:style>
  <w:style w:type="paragraph" w:customStyle="1" w:styleId="AgreementDateCoverPage">
    <w:name w:val="Agreement_DateCoverPage"/>
    <w:rsid w:val="00FA3044"/>
    <w:pPr>
      <w:spacing w:after="0" w:line="240" w:lineRule="auto"/>
      <w:jc w:val="center"/>
    </w:pPr>
    <w:rPr>
      <w:rFonts w:ascii="Verdana" w:hAnsi="Verdana"/>
      <w:kern w:val="20"/>
      <w:sz w:val="18"/>
      <w:szCs w:val="24"/>
      <w:lang w:eastAsia="en-US"/>
    </w:rPr>
  </w:style>
  <w:style w:type="paragraph" w:customStyle="1" w:styleId="AgreementParties1">
    <w:name w:val="Agreement_Parties1"/>
    <w:next w:val="AgreementParties2"/>
    <w:rsid w:val="00FA3044"/>
    <w:pPr>
      <w:spacing w:before="140" w:after="140" w:line="290" w:lineRule="auto"/>
      <w:jc w:val="center"/>
    </w:pPr>
    <w:rPr>
      <w:rFonts w:ascii="Verdana" w:hAnsi="Verdana"/>
      <w:kern w:val="24"/>
      <w:szCs w:val="24"/>
      <w:lang w:eastAsia="en-US"/>
    </w:rPr>
  </w:style>
  <w:style w:type="paragraph" w:customStyle="1" w:styleId="AgreementParties2">
    <w:name w:val="Agreement_Parties2"/>
    <w:next w:val="AgreementParties1"/>
    <w:rsid w:val="00FA3044"/>
    <w:pPr>
      <w:spacing w:after="0" w:line="240" w:lineRule="auto"/>
      <w:jc w:val="center"/>
    </w:pPr>
    <w:rPr>
      <w:rFonts w:ascii="Verdana" w:hAnsi="Verdana"/>
      <w:kern w:val="24"/>
      <w:sz w:val="18"/>
      <w:szCs w:val="24"/>
      <w:lang w:eastAsia="en-US"/>
    </w:rPr>
  </w:style>
  <w:style w:type="paragraph" w:customStyle="1" w:styleId="AgreementNarrative">
    <w:name w:val="Agreement_Narrative"/>
    <w:rsid w:val="00FA3044"/>
    <w:pPr>
      <w:spacing w:after="0" w:line="240" w:lineRule="auto"/>
      <w:jc w:val="center"/>
    </w:pPr>
    <w:rPr>
      <w:rFonts w:ascii="Verdana" w:hAnsi="Verdana"/>
      <w:kern w:val="24"/>
      <w:szCs w:val="24"/>
      <w:lang w:eastAsia="en-US"/>
    </w:rPr>
  </w:style>
  <w:style w:type="paragraph" w:customStyle="1" w:styleId="Numm1">
    <w:name w:val="Numm§ 1"/>
    <w:basedOn w:val="Normln"/>
    <w:next w:val="Normln"/>
    <w:rsid w:val="00883ED0"/>
    <w:pPr>
      <w:numPr>
        <w:numId w:val="26"/>
      </w:num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umm2">
    <w:name w:val="Numm§ 2"/>
    <w:basedOn w:val="Normln"/>
    <w:next w:val="Normln"/>
    <w:rsid w:val="00883ED0"/>
    <w:pPr>
      <w:numPr>
        <w:ilvl w:val="1"/>
        <w:numId w:val="26"/>
      </w:num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paragraph" w:customStyle="1" w:styleId="Numm3">
    <w:name w:val="Numm§ 3"/>
    <w:basedOn w:val="Normln"/>
    <w:next w:val="Normln"/>
    <w:rsid w:val="00883ED0"/>
    <w:pPr>
      <w:numPr>
        <w:ilvl w:val="2"/>
        <w:numId w:val="26"/>
      </w:num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character" w:customStyle="1" w:styleId="Nadpis2Char">
    <w:name w:val="Nadpis 2 Char"/>
    <w:aliases w:val="Paragraafkop Char,Lev 2 Char,Reset numbering Char,Major Char,Clause Char,Niveau 1 1 Char,h2 Char"/>
    <w:basedOn w:val="Standardnpsmoodstavce"/>
    <w:link w:val="Nadpis2"/>
    <w:rsid w:val="00B46B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dpis3Char">
    <w:name w:val="Nadpis 3 Char"/>
    <w:aliases w:val="Subparagraafkop Char,Lev 3 Char,Level 1 - 1 Char,Minor Char,H3 Char,(a) Char,Niveau 1 1 1 Char"/>
    <w:basedOn w:val="Standardnpsmoodstavce"/>
    <w:link w:val="Nadpis3"/>
    <w:rsid w:val="00B46B33"/>
    <w:rPr>
      <w:rFonts w:ascii="Arial" w:hAnsi="Arial" w:cs="Arial"/>
      <w:b/>
      <w:bCs/>
      <w:sz w:val="26"/>
      <w:szCs w:val="26"/>
      <w:lang w:val="en-US"/>
    </w:rPr>
  </w:style>
  <w:style w:type="paragraph" w:customStyle="1" w:styleId="Normal1">
    <w:name w:val="Normal1"/>
    <w:basedOn w:val="Normln"/>
    <w:rsid w:val="00B46B33"/>
    <w:pPr>
      <w:suppressAutoHyphens/>
      <w:overflowPunct w:val="0"/>
      <w:autoSpaceDE w:val="0"/>
      <w:autoSpaceDN w:val="0"/>
      <w:adjustRightInd w:val="0"/>
      <w:spacing w:before="60" w:after="60" w:line="228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next w:val="Zkladntext"/>
    <w:link w:val="PodnadpisChar"/>
    <w:uiPriority w:val="19"/>
    <w:rsid w:val="00B46B33"/>
    <w:pPr>
      <w:spacing w:after="240" w:line="240" w:lineRule="auto"/>
      <w:ind w:left="624"/>
      <w:jc w:val="center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PodnadpisChar">
    <w:name w:val="Podnadpis Char"/>
    <w:basedOn w:val="Standardnpsmoodstavce"/>
    <w:link w:val="Podnadpis"/>
    <w:uiPriority w:val="19"/>
    <w:rsid w:val="00B46B33"/>
    <w:rPr>
      <w:rFonts w:ascii="Times New Roman" w:eastAsia="SimSun"/>
      <w:sz w:val="24"/>
      <w:szCs w:val="24"/>
      <w:lang w:eastAsia="zh-CN" w:bidi="ar-AE"/>
    </w:rPr>
  </w:style>
  <w:style w:type="paragraph" w:customStyle="1" w:styleId="NormalRight">
    <w:name w:val="NormalRight"/>
    <w:basedOn w:val="Normln"/>
    <w:uiPriority w:val="99"/>
    <w:semiHidden/>
    <w:qFormat/>
    <w:rsid w:val="00B46B33"/>
    <w:pPr>
      <w:spacing w:after="0" w:line="240" w:lineRule="auto"/>
      <w:ind w:left="1418"/>
      <w:jc w:val="right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NormalBold">
    <w:name w:val="NormalBold"/>
    <w:basedOn w:val="Normln"/>
    <w:uiPriority w:val="59"/>
    <w:semiHidden/>
    <w:rsid w:val="00B46B33"/>
    <w:pPr>
      <w:spacing w:after="0" w:line="240" w:lineRule="auto"/>
      <w:ind w:left="1418"/>
      <w:jc w:val="left"/>
    </w:pPr>
    <w:rPr>
      <w:rFonts w:ascii="Times New Roman" w:eastAsia="Times New Roman" w:hAnsi="Times New Roman" w:cs="Times New Roman"/>
      <w:b/>
      <w:sz w:val="22"/>
      <w:szCs w:val="24"/>
    </w:rPr>
  </w:style>
  <w:style w:type="paragraph" w:customStyle="1" w:styleId="NormalSingleLine">
    <w:name w:val="Normal Single Line"/>
    <w:basedOn w:val="Normln"/>
    <w:uiPriority w:val="59"/>
    <w:semiHidden/>
    <w:rsid w:val="00B46B33"/>
    <w:pPr>
      <w:spacing w:after="0" w:line="240" w:lineRule="auto"/>
      <w:ind w:left="1418"/>
      <w:jc w:val="left"/>
    </w:pPr>
    <w:rPr>
      <w:rFonts w:ascii="Times New Roman" w:eastAsia="Times New Roman" w:hAnsi="Times New Roman" w:cs="Times New Roman"/>
      <w:sz w:val="22"/>
      <w:szCs w:val="24"/>
    </w:rPr>
  </w:style>
  <w:style w:type="paragraph" w:styleId="Nadpisobsahu">
    <w:name w:val="TOC Heading"/>
    <w:basedOn w:val="Nadpis1"/>
    <w:next w:val="Normln"/>
    <w:uiPriority w:val="39"/>
    <w:unhideWhenUsed/>
    <w:rsid w:val="007A3FDF"/>
    <w:pPr>
      <w:keepNext/>
      <w:keepLines/>
      <w:numPr>
        <w:numId w:val="0"/>
      </w:numPr>
      <w:tabs>
        <w:tab w:val="clear" w:pos="284"/>
      </w:tabs>
      <w:spacing w:before="240" w:after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Obsah1">
    <w:name w:val="toc 1"/>
    <w:basedOn w:val="Normln"/>
    <w:next w:val="Normln"/>
    <w:autoRedefine/>
    <w:unhideWhenUsed/>
    <w:rsid w:val="007A3FDF"/>
    <w:pPr>
      <w:spacing w:after="100"/>
    </w:pPr>
  </w:style>
  <w:style w:type="paragraph" w:styleId="Obsah2">
    <w:name w:val="toc 2"/>
    <w:basedOn w:val="Normln"/>
    <w:next w:val="Normln"/>
    <w:autoRedefine/>
    <w:unhideWhenUsed/>
    <w:rsid w:val="007A3FDF"/>
    <w:pPr>
      <w:spacing w:after="100"/>
      <w:ind w:left="180"/>
    </w:pPr>
  </w:style>
  <w:style w:type="paragraph" w:customStyle="1" w:styleId="sl2">
    <w:name w:val="Čísl 2"/>
    <w:basedOn w:val="slo1"/>
    <w:link w:val="sl2Char"/>
    <w:qFormat/>
    <w:rsid w:val="00C643CA"/>
    <w:pPr>
      <w:ind w:left="1134"/>
    </w:pPr>
  </w:style>
  <w:style w:type="paragraph" w:customStyle="1" w:styleId="Psmeno3">
    <w:name w:val="Písmeno 3"/>
    <w:basedOn w:val="Psmeno2"/>
    <w:link w:val="Psmeno3Char"/>
    <w:qFormat/>
    <w:rsid w:val="00225D56"/>
    <w:pPr>
      <w:ind w:left="1843" w:hanging="709"/>
    </w:pPr>
  </w:style>
  <w:style w:type="character" w:customStyle="1" w:styleId="sl2Char">
    <w:name w:val="Čísl 2 Char"/>
    <w:basedOn w:val="slo1Char"/>
    <w:link w:val="sl2"/>
    <w:rsid w:val="00C643CA"/>
    <w:rPr>
      <w:rFonts w:ascii="Roboto" w:hAnsi="Roboto"/>
      <w:kern w:val="20"/>
      <w:sz w:val="20"/>
      <w:szCs w:val="18"/>
      <w:lang w:val="en-GB" w:eastAsia="en-US"/>
    </w:rPr>
  </w:style>
  <w:style w:type="character" w:customStyle="1" w:styleId="Psmeno3Char">
    <w:name w:val="Písmeno 3 Char"/>
    <w:basedOn w:val="Psmeno2Char"/>
    <w:link w:val="Psmeno3"/>
    <w:rsid w:val="00225D56"/>
    <w:rPr>
      <w:rFonts w:ascii="Roboto" w:hAnsi="Roboto"/>
      <w:kern w:val="20"/>
      <w:sz w:val="20"/>
      <w:szCs w:val="20"/>
      <w:lang w:val="en-GB" w:eastAsia="en-US"/>
    </w:rPr>
  </w:style>
  <w:style w:type="paragraph" w:customStyle="1" w:styleId="sl1">
    <w:name w:val="Čísl 1"/>
    <w:basedOn w:val="Roman1CtrlShiftR1"/>
    <w:link w:val="sl1Char"/>
    <w:rsid w:val="00400C7E"/>
    <w:pPr>
      <w:widowControl w:val="0"/>
      <w:tabs>
        <w:tab w:val="clear" w:pos="567"/>
        <w:tab w:val="clear" w:pos="720"/>
      </w:tabs>
      <w:suppressAutoHyphens/>
      <w:spacing w:line="288" w:lineRule="auto"/>
    </w:pPr>
    <w:rPr>
      <w:rFonts w:ascii="Roboto" w:hAnsi="Roboto"/>
      <w:sz w:val="20"/>
      <w:szCs w:val="18"/>
      <w:lang w:val="cs-CZ"/>
    </w:rPr>
  </w:style>
  <w:style w:type="character" w:customStyle="1" w:styleId="sl1Char">
    <w:name w:val="Čísl 1 Char"/>
    <w:link w:val="sl1"/>
    <w:rsid w:val="00400C7E"/>
    <w:rPr>
      <w:rFonts w:ascii="Roboto" w:hAnsi="Roboto"/>
      <w:kern w:val="20"/>
      <w:sz w:val="20"/>
      <w:szCs w:val="18"/>
      <w:lang w:eastAsia="en-US"/>
    </w:rPr>
  </w:style>
  <w:style w:type="paragraph" w:customStyle="1" w:styleId="sl3">
    <w:name w:val="Čísl 3"/>
    <w:basedOn w:val="sl1"/>
    <w:link w:val="sl3Char"/>
    <w:rsid w:val="00400C7E"/>
    <w:pPr>
      <w:ind w:left="1843" w:hanging="709"/>
    </w:pPr>
  </w:style>
  <w:style w:type="character" w:customStyle="1" w:styleId="sl3Char">
    <w:name w:val="Čísl 3 Char"/>
    <w:basedOn w:val="sl1Char"/>
    <w:link w:val="sl3"/>
    <w:rsid w:val="00400C7E"/>
    <w:rPr>
      <w:rFonts w:ascii="Roboto" w:hAnsi="Roboto"/>
      <w:kern w:val="20"/>
      <w:sz w:val="20"/>
      <w:szCs w:val="18"/>
      <w:lang w:eastAsia="en-US"/>
    </w:rPr>
  </w:style>
  <w:style w:type="paragraph" w:customStyle="1" w:styleId="AgreementSignatureCompany">
    <w:name w:val="Agreement_SignatureCompany"/>
    <w:basedOn w:val="Normln"/>
    <w:rsid w:val="00400C7E"/>
    <w:pPr>
      <w:keepNext/>
      <w:spacing w:before="400" w:after="60" w:line="290" w:lineRule="auto"/>
      <w:jc w:val="left"/>
    </w:pPr>
    <w:rPr>
      <w:rFonts w:eastAsia="Times New Roman" w:cs="Times New Roman"/>
      <w:b/>
      <w:kern w:val="20"/>
      <w:szCs w:val="20"/>
    </w:rPr>
  </w:style>
  <w:style w:type="paragraph" w:customStyle="1" w:styleId="AgreementSignatureLine">
    <w:name w:val="Agreement_SignatureLine"/>
    <w:next w:val="Normln"/>
    <w:rsid w:val="00400C7E"/>
    <w:pPr>
      <w:spacing w:before="800" w:after="0" w:line="290" w:lineRule="auto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AgreementSignaturePosition">
    <w:name w:val="Agreement_SignaturePosition"/>
    <w:basedOn w:val="Normln"/>
    <w:next w:val="Normln"/>
    <w:rsid w:val="00400C7E"/>
    <w:pPr>
      <w:spacing w:after="0" w:line="290" w:lineRule="auto"/>
      <w:jc w:val="left"/>
    </w:pPr>
    <w:rPr>
      <w:rFonts w:eastAsia="Times New Roman" w:cs="Times New Roman"/>
      <w:kern w:val="20"/>
      <w:szCs w:val="24"/>
      <w:lang w:val="en-GB"/>
    </w:rPr>
  </w:style>
  <w:style w:type="paragraph" w:customStyle="1" w:styleId="RecitalsCtrlShiftRE">
    <w:name w:val="Recitals (CtrlShift R+E)"/>
    <w:basedOn w:val="Normln"/>
    <w:rsid w:val="00400C7E"/>
    <w:pPr>
      <w:numPr>
        <w:numId w:val="27"/>
      </w:numPr>
      <w:tabs>
        <w:tab w:val="clear" w:pos="567"/>
        <w:tab w:val="num" w:pos="360"/>
      </w:tabs>
      <w:spacing w:line="290" w:lineRule="auto"/>
      <w:ind w:left="0" w:firstLine="0"/>
    </w:pPr>
    <w:rPr>
      <w:rFonts w:eastAsia="Calibri" w:cs="Times New Roman"/>
      <w:kern w:val="20"/>
      <w:szCs w:val="24"/>
      <w:lang w:val="en-US" w:bidi="en-US"/>
    </w:rPr>
  </w:style>
  <w:style w:type="paragraph" w:customStyle="1" w:styleId="Barevnseznamzvraznn11">
    <w:name w:val="Barevný seznam – zvýraznění 11"/>
    <w:basedOn w:val="Normln"/>
    <w:uiPriority w:val="34"/>
    <w:rsid w:val="0027778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Nadpis4Char">
    <w:name w:val="Nadpis 4 Char"/>
    <w:aliases w:val="Lev 4 Char,Level 2 - a Char,Sub-Minor Char,H Char,H4 Char,(i) Char,h4 Char"/>
    <w:basedOn w:val="Standardnpsmoodstavce"/>
    <w:link w:val="Nadpis4"/>
    <w:rsid w:val="00C11BB3"/>
    <w:rPr>
      <w:rFonts w:ascii="Arial" w:hAnsi="Arial" w:cs="Arial"/>
      <w:snapToGrid w:val="0"/>
      <w:sz w:val="20"/>
      <w:szCs w:val="20"/>
    </w:rPr>
  </w:style>
  <w:style w:type="character" w:customStyle="1" w:styleId="Nadpis5Char">
    <w:name w:val="Nadpis 5 Char"/>
    <w:aliases w:val="Lev 5 Char,Level 3 - i Char,H5 Char,(1) Char,h5 Char"/>
    <w:basedOn w:val="Standardnpsmoodstavce"/>
    <w:link w:val="Nadpis5"/>
    <w:rsid w:val="00C11BB3"/>
    <w:rPr>
      <w:rFonts w:ascii="Arial" w:hAnsi="Arial" w:cs="Arial"/>
      <w:snapToGrid w:val="0"/>
      <w:sz w:val="20"/>
      <w:szCs w:val="20"/>
    </w:rPr>
  </w:style>
  <w:style w:type="character" w:customStyle="1" w:styleId="Nadpis6Char">
    <w:name w:val="Nadpis 6 Char"/>
    <w:aliases w:val="Lev 6 Char,Legal Level 1. Char,H6 Char,(A) Char"/>
    <w:basedOn w:val="Standardnpsmoodstavce"/>
    <w:link w:val="Nadpis6"/>
    <w:rsid w:val="00C11BB3"/>
    <w:rPr>
      <w:rFonts w:ascii="Arial" w:hAnsi="Arial" w:cs="Arial"/>
      <w:snapToGrid w:val="0"/>
      <w:sz w:val="20"/>
      <w:szCs w:val="20"/>
    </w:rPr>
  </w:style>
  <w:style w:type="character" w:customStyle="1" w:styleId="Nadpis7Char">
    <w:name w:val="Nadpis 7 Char"/>
    <w:basedOn w:val="Standardnpsmoodstavce"/>
    <w:link w:val="Nadpis7"/>
    <w:rsid w:val="00C11BB3"/>
    <w:rPr>
      <w:rFonts w:ascii="Arial" w:hAnsi="Arial" w:cs="Arial"/>
      <w:snapToGrid w:val="0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C11BB3"/>
    <w:rPr>
      <w:rFonts w:ascii="Arial" w:hAnsi="Arial" w:cs="Arial"/>
      <w:snapToGrid w:val="0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C11BB3"/>
    <w:rPr>
      <w:rFonts w:ascii="Arial" w:hAnsi="Arial" w:cs="Arial"/>
      <w:b/>
      <w:snapToGrid w:val="0"/>
      <w:sz w:val="20"/>
      <w:szCs w:val="20"/>
    </w:rPr>
  </w:style>
  <w:style w:type="paragraph" w:customStyle="1" w:styleId="Tekstdymka">
    <w:name w:val="Tekst dymka"/>
    <w:basedOn w:val="Normln"/>
    <w:semiHidden/>
    <w:rsid w:val="00C11BB3"/>
    <w:pPr>
      <w:spacing w:after="0" w:line="240" w:lineRule="auto"/>
      <w:jc w:val="left"/>
    </w:pPr>
    <w:rPr>
      <w:rFonts w:ascii="Times New Roman" w:eastAsia="Times New Roman" w:hAnsi="Times New Roman" w:cs="Times New Roman"/>
      <w:snapToGrid w:val="0"/>
      <w:sz w:val="16"/>
      <w:szCs w:val="16"/>
      <w:lang w:eastAsia="cs-CZ"/>
    </w:rPr>
  </w:style>
  <w:style w:type="paragraph" w:styleId="Nzev">
    <w:name w:val="Title"/>
    <w:basedOn w:val="Normln"/>
    <w:next w:val="Normln"/>
    <w:link w:val="NzevChar"/>
    <w:rsid w:val="00C11BB3"/>
    <w:pPr>
      <w:keepNext/>
      <w:spacing w:after="240" w:line="290" w:lineRule="auto"/>
    </w:pPr>
    <w:rPr>
      <w:rFonts w:ascii="Arial" w:eastAsia="Times New Roman" w:hAnsi="Arial" w:cs="Arial"/>
      <w:b/>
      <w:bCs/>
      <w:snapToGrid w:val="0"/>
      <w:kern w:val="28"/>
      <w:sz w:val="25"/>
      <w:szCs w:val="25"/>
      <w:lang w:eastAsia="cs-CZ"/>
    </w:rPr>
  </w:style>
  <w:style w:type="character" w:customStyle="1" w:styleId="NzevChar">
    <w:name w:val="Název Char"/>
    <w:basedOn w:val="Standardnpsmoodstavce"/>
    <w:link w:val="Nzev"/>
    <w:rsid w:val="00C11BB3"/>
    <w:rPr>
      <w:rFonts w:ascii="Arial" w:hAnsi="Arial" w:cs="Arial"/>
      <w:b/>
      <w:bCs/>
      <w:snapToGrid w:val="0"/>
      <w:kern w:val="28"/>
      <w:sz w:val="25"/>
      <w:szCs w:val="25"/>
    </w:rPr>
  </w:style>
  <w:style w:type="paragraph" w:styleId="Zkladntextodsazen">
    <w:name w:val="Body Text Indent"/>
    <w:basedOn w:val="Normln"/>
    <w:link w:val="ZkladntextodsazenChar"/>
    <w:rsid w:val="00C11BB3"/>
    <w:pPr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0"/>
      <w:szCs w:val="20"/>
      <w:lang w:val="en-US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11BB3"/>
    <w:rPr>
      <w:rFonts w:ascii="Times New Roman"/>
      <w:snapToGrid w:val="0"/>
      <w:sz w:val="20"/>
      <w:szCs w:val="20"/>
      <w:lang w:val="en-US"/>
    </w:rPr>
  </w:style>
  <w:style w:type="paragraph" w:styleId="Zkladntextodsazen2">
    <w:name w:val="Body Text Indent 2"/>
    <w:basedOn w:val="Normln"/>
    <w:link w:val="Zkladntextodsazen2Char"/>
    <w:uiPriority w:val="99"/>
    <w:rsid w:val="00C11BB3"/>
    <w:pPr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0"/>
      <w:szCs w:val="20"/>
      <w:lang w:val="en-US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11BB3"/>
    <w:rPr>
      <w:rFonts w:ascii="Times New Roman"/>
      <w:snapToGrid w:val="0"/>
      <w:sz w:val="20"/>
      <w:szCs w:val="20"/>
      <w:lang w:val="en-US"/>
    </w:rPr>
  </w:style>
  <w:style w:type="paragraph" w:customStyle="1" w:styleId="CMSHeadL1">
    <w:name w:val="CMS Head L1"/>
    <w:basedOn w:val="Normln"/>
    <w:next w:val="CMSHeadL2"/>
    <w:rsid w:val="00C11BB3"/>
    <w:pPr>
      <w:pageBreakBefore/>
      <w:numPr>
        <w:numId w:val="28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napToGrid w:val="0"/>
      <w:sz w:val="28"/>
      <w:szCs w:val="28"/>
      <w:lang w:val="en-GB" w:eastAsia="cs-CZ"/>
    </w:rPr>
  </w:style>
  <w:style w:type="paragraph" w:customStyle="1" w:styleId="CMSHeadL2">
    <w:name w:val="CMS Head L2"/>
    <w:basedOn w:val="Normln"/>
    <w:next w:val="CMSHeadL3"/>
    <w:rsid w:val="00C11BB3"/>
    <w:pPr>
      <w:keepNext/>
      <w:keepLines/>
      <w:numPr>
        <w:ilvl w:val="1"/>
        <w:numId w:val="28"/>
      </w:numPr>
      <w:spacing w:before="240" w:after="240" w:line="240" w:lineRule="auto"/>
      <w:ind w:left="851" w:hanging="851"/>
      <w:jc w:val="left"/>
      <w:outlineLvl w:val="1"/>
    </w:pPr>
    <w:rPr>
      <w:rFonts w:ascii="Times New Roman" w:eastAsia="Times New Roman" w:hAnsi="Times New Roman" w:cs="Times New Roman"/>
      <w:b/>
      <w:bCs/>
      <w:snapToGrid w:val="0"/>
      <w:sz w:val="20"/>
      <w:szCs w:val="20"/>
      <w:lang w:val="en-GB" w:eastAsia="cs-CZ"/>
    </w:rPr>
  </w:style>
  <w:style w:type="paragraph" w:customStyle="1" w:styleId="CMSHeadL3">
    <w:name w:val="CMS Head L3"/>
    <w:basedOn w:val="Normln"/>
    <w:rsid w:val="00C11BB3"/>
    <w:pPr>
      <w:numPr>
        <w:ilvl w:val="2"/>
        <w:numId w:val="28"/>
      </w:numPr>
      <w:spacing w:after="240" w:line="240" w:lineRule="auto"/>
      <w:jc w:val="left"/>
      <w:outlineLvl w:val="2"/>
    </w:pPr>
    <w:rPr>
      <w:rFonts w:ascii="Times New Roman" w:eastAsia="Times New Roman" w:hAnsi="Times New Roman" w:cs="Times New Roman"/>
      <w:snapToGrid w:val="0"/>
      <w:sz w:val="20"/>
      <w:szCs w:val="20"/>
      <w:lang w:val="en-GB" w:eastAsia="cs-CZ"/>
    </w:rPr>
  </w:style>
  <w:style w:type="paragraph" w:customStyle="1" w:styleId="CMSHeadL4">
    <w:name w:val="CMS Head L4"/>
    <w:basedOn w:val="Normln"/>
    <w:rsid w:val="00C11BB3"/>
    <w:pPr>
      <w:numPr>
        <w:ilvl w:val="3"/>
        <w:numId w:val="28"/>
      </w:numPr>
      <w:spacing w:after="240" w:line="240" w:lineRule="auto"/>
      <w:jc w:val="left"/>
      <w:outlineLvl w:val="3"/>
    </w:pPr>
    <w:rPr>
      <w:rFonts w:ascii="Times New Roman" w:eastAsia="Times New Roman" w:hAnsi="Times New Roman" w:cs="Times New Roman"/>
      <w:snapToGrid w:val="0"/>
      <w:sz w:val="20"/>
      <w:szCs w:val="20"/>
      <w:lang w:val="en-GB" w:eastAsia="cs-CZ"/>
    </w:rPr>
  </w:style>
  <w:style w:type="paragraph" w:customStyle="1" w:styleId="CMSHeadL5">
    <w:name w:val="CMS Head L5"/>
    <w:basedOn w:val="Normln"/>
    <w:rsid w:val="00C11BB3"/>
    <w:pPr>
      <w:numPr>
        <w:ilvl w:val="4"/>
        <w:numId w:val="28"/>
      </w:numPr>
      <w:spacing w:after="240" w:line="240" w:lineRule="auto"/>
      <w:ind w:left="2552" w:hanging="851"/>
      <w:jc w:val="left"/>
      <w:outlineLvl w:val="4"/>
    </w:pPr>
    <w:rPr>
      <w:rFonts w:ascii="Times New Roman" w:eastAsia="Times New Roman" w:hAnsi="Times New Roman" w:cs="Times New Roman"/>
      <w:snapToGrid w:val="0"/>
      <w:sz w:val="20"/>
      <w:szCs w:val="20"/>
      <w:lang w:val="en-GB" w:eastAsia="cs-CZ"/>
    </w:rPr>
  </w:style>
  <w:style w:type="paragraph" w:customStyle="1" w:styleId="CMSHeadL6">
    <w:name w:val="CMS Head L6"/>
    <w:basedOn w:val="Normln"/>
    <w:rsid w:val="00C11BB3"/>
    <w:pPr>
      <w:numPr>
        <w:ilvl w:val="5"/>
        <w:numId w:val="28"/>
      </w:numPr>
      <w:spacing w:after="240" w:line="240" w:lineRule="auto"/>
      <w:ind w:left="3403"/>
      <w:jc w:val="left"/>
      <w:outlineLvl w:val="5"/>
    </w:pPr>
    <w:rPr>
      <w:rFonts w:ascii="Times New Roman" w:eastAsia="Times New Roman" w:hAnsi="Times New Roman" w:cs="Times New Roman"/>
      <w:snapToGrid w:val="0"/>
      <w:sz w:val="20"/>
      <w:szCs w:val="20"/>
      <w:lang w:val="en-GB" w:eastAsia="cs-CZ"/>
    </w:rPr>
  </w:style>
  <w:style w:type="paragraph" w:customStyle="1" w:styleId="CMSHeadL7">
    <w:name w:val="CMS Head L7"/>
    <w:basedOn w:val="Normln"/>
    <w:rsid w:val="00C11BB3"/>
    <w:pPr>
      <w:numPr>
        <w:ilvl w:val="6"/>
        <w:numId w:val="28"/>
      </w:numPr>
      <w:spacing w:after="240" w:line="240" w:lineRule="auto"/>
      <w:jc w:val="left"/>
      <w:outlineLvl w:val="6"/>
    </w:pPr>
    <w:rPr>
      <w:rFonts w:ascii="Times New Roman" w:eastAsia="Times New Roman" w:hAnsi="Times New Roman" w:cs="Times New Roman"/>
      <w:snapToGrid w:val="0"/>
      <w:sz w:val="20"/>
      <w:szCs w:val="20"/>
      <w:lang w:val="en-GB" w:eastAsia="cs-CZ"/>
    </w:rPr>
  </w:style>
  <w:style w:type="paragraph" w:customStyle="1" w:styleId="CMSHeadL8">
    <w:name w:val="CMS Head L8"/>
    <w:basedOn w:val="Normln"/>
    <w:rsid w:val="00C11BB3"/>
    <w:pPr>
      <w:numPr>
        <w:ilvl w:val="7"/>
        <w:numId w:val="28"/>
      </w:numPr>
      <w:spacing w:after="240" w:line="240" w:lineRule="auto"/>
      <w:ind w:left="1702" w:hanging="851"/>
      <w:jc w:val="left"/>
      <w:outlineLvl w:val="7"/>
    </w:pPr>
    <w:rPr>
      <w:rFonts w:ascii="Times New Roman" w:eastAsia="Times New Roman" w:hAnsi="Times New Roman" w:cs="Times New Roman"/>
      <w:snapToGrid w:val="0"/>
      <w:sz w:val="20"/>
      <w:szCs w:val="20"/>
      <w:lang w:val="en-GB" w:eastAsia="cs-CZ"/>
    </w:rPr>
  </w:style>
  <w:style w:type="paragraph" w:customStyle="1" w:styleId="CMSHeadL9">
    <w:name w:val="CMS Head L9"/>
    <w:basedOn w:val="Normln"/>
    <w:rsid w:val="00C11BB3"/>
    <w:pPr>
      <w:numPr>
        <w:ilvl w:val="8"/>
        <w:numId w:val="28"/>
      </w:numPr>
      <w:spacing w:after="240" w:line="240" w:lineRule="auto"/>
      <w:jc w:val="left"/>
      <w:outlineLvl w:val="8"/>
    </w:pPr>
    <w:rPr>
      <w:rFonts w:ascii="Times New Roman" w:eastAsia="Times New Roman" w:hAnsi="Times New Roman" w:cs="Times New Roman"/>
      <w:snapToGrid w:val="0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C11BB3"/>
    <w:pPr>
      <w:spacing w:after="0" w:line="240" w:lineRule="auto"/>
      <w:ind w:left="720" w:hanging="720"/>
      <w:jc w:val="left"/>
    </w:pPr>
    <w:rPr>
      <w:rFonts w:ascii="Times New Roman" w:eastAsia="Times New Roman" w:hAnsi="Times New Roman" w:cs="Times New Roman"/>
      <w:snapToGrid w:val="0"/>
      <w:sz w:val="20"/>
      <w:szCs w:val="20"/>
      <w:lang w:val="en-US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C11BB3"/>
    <w:rPr>
      <w:rFonts w:ascii="Times New Roman"/>
      <w:snapToGrid w:val="0"/>
      <w:sz w:val="20"/>
      <w:szCs w:val="20"/>
      <w:lang w:val="en-US"/>
    </w:rPr>
  </w:style>
  <w:style w:type="paragraph" w:customStyle="1" w:styleId="CMSIndentL3">
    <w:name w:val="CMS Indent L3"/>
    <w:basedOn w:val="Normln"/>
    <w:rsid w:val="00C11BB3"/>
    <w:pPr>
      <w:spacing w:after="240" w:line="240" w:lineRule="auto"/>
      <w:ind w:left="851"/>
      <w:jc w:val="left"/>
    </w:pPr>
    <w:rPr>
      <w:rFonts w:ascii="Times New Roman" w:eastAsia="Times New Roman" w:hAnsi="Times New Roman" w:cs="Times New Roman"/>
      <w:snapToGrid w:val="0"/>
      <w:sz w:val="20"/>
      <w:szCs w:val="20"/>
      <w:lang w:val="en-GB" w:eastAsia="cs-CZ"/>
    </w:rPr>
  </w:style>
  <w:style w:type="paragraph" w:customStyle="1" w:styleId="SectionTitle">
    <w:name w:val="Section Title"/>
    <w:basedOn w:val="Normln"/>
    <w:rsid w:val="00C11BB3"/>
    <w:pPr>
      <w:keepNext/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bCs/>
      <w:snapToGrid w:val="0"/>
      <w:sz w:val="20"/>
      <w:szCs w:val="20"/>
      <w:lang w:val="en-US" w:eastAsia="cs-CZ"/>
    </w:rPr>
  </w:style>
  <w:style w:type="paragraph" w:customStyle="1" w:styleId="ListNumbersTabulka">
    <w:name w:val="ListNumbersTabulka"/>
    <w:rsid w:val="00C11BB3"/>
    <w:pPr>
      <w:numPr>
        <w:numId w:val="57"/>
      </w:numPr>
      <w:spacing w:before="60" w:after="60" w:line="290" w:lineRule="auto"/>
      <w:jc w:val="both"/>
      <w:outlineLvl w:val="0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Alpha1CtrlShiftA1">
    <w:name w:val="Alpha 1 (CtrlShift A+1)"/>
    <w:rsid w:val="00C11BB3"/>
    <w:pPr>
      <w:numPr>
        <w:numId w:val="29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Alpha3CtrlShiftA3">
    <w:name w:val="Alpha 3 (CtrlShift A+3)"/>
    <w:rsid w:val="00C11BB3"/>
    <w:pPr>
      <w:numPr>
        <w:numId w:val="30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Alpha5CtrlShiftA5">
    <w:name w:val="Alpha 5 (CtrlShift A+5)"/>
    <w:rsid w:val="00C11BB3"/>
    <w:pPr>
      <w:numPr>
        <w:numId w:val="31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Alpha6CtrlShiftA6">
    <w:name w:val="Alpha 6 (CtrlShift A+6)"/>
    <w:rsid w:val="00C11BB3"/>
    <w:pPr>
      <w:numPr>
        <w:numId w:val="32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Body1CtrlShiftB1">
    <w:name w:val="Body 1 (CtrlShift B+1)"/>
    <w:rsid w:val="00C11BB3"/>
    <w:pPr>
      <w:spacing w:after="140" w:line="290" w:lineRule="auto"/>
      <w:ind w:left="567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Body5CtrlShiftB5">
    <w:name w:val="Body 5 (CtrlShift B+5)"/>
    <w:rsid w:val="00C11BB3"/>
    <w:pPr>
      <w:spacing w:after="140" w:line="290" w:lineRule="auto"/>
      <w:ind w:left="3289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Body6CtrlShiftB6">
    <w:name w:val="Body 6 (CtrlShift B+6)"/>
    <w:rsid w:val="00C11BB3"/>
    <w:pPr>
      <w:spacing w:after="140" w:line="290" w:lineRule="auto"/>
      <w:ind w:left="3969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Bullet1CtrlShiftU1">
    <w:name w:val="Bullet 1 (CtrlShift U+1)"/>
    <w:rsid w:val="00C11BB3"/>
    <w:pPr>
      <w:numPr>
        <w:numId w:val="33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Bullet2CtrlShiftU2">
    <w:name w:val="Bullet 2 (CtrlShift U+2)"/>
    <w:rsid w:val="00C11BB3"/>
    <w:pPr>
      <w:numPr>
        <w:numId w:val="34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Bullet3CtrlShiftU3">
    <w:name w:val="Bullet 3 (CtrlShift U+3)"/>
    <w:rsid w:val="00C11BB3"/>
    <w:pPr>
      <w:numPr>
        <w:numId w:val="35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Bullet4CtrlShiftU4">
    <w:name w:val="Bullet 4 (CtrlShift U+4)"/>
    <w:rsid w:val="00C11BB3"/>
    <w:pPr>
      <w:numPr>
        <w:numId w:val="36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Bullet5CtrlShiftU5">
    <w:name w:val="Bullet 5 (CtrlShift U+5)"/>
    <w:rsid w:val="00C11BB3"/>
    <w:pPr>
      <w:numPr>
        <w:numId w:val="37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Bullet6CtrlShiftU6">
    <w:name w:val="Bullet 6 (CtrlShift U+6)"/>
    <w:rsid w:val="00C11BB3"/>
    <w:pPr>
      <w:numPr>
        <w:numId w:val="38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CellBodyCtrlShiftCB">
    <w:name w:val="CellBody (CtrlShift C+B)"/>
    <w:basedOn w:val="Normln"/>
    <w:rsid w:val="00C11BB3"/>
    <w:pPr>
      <w:spacing w:before="60" w:after="60" w:line="290" w:lineRule="auto"/>
      <w:jc w:val="left"/>
    </w:pPr>
    <w:rPr>
      <w:rFonts w:eastAsia="Times New Roman" w:cs="Verdana"/>
      <w:snapToGrid w:val="0"/>
      <w:kern w:val="20"/>
      <w:lang w:eastAsia="cs-CZ"/>
    </w:rPr>
  </w:style>
  <w:style w:type="paragraph" w:customStyle="1" w:styleId="CellHeadCtrlShiftCH">
    <w:name w:val="CellHead (CtrlShift C+H)"/>
    <w:rsid w:val="00C11BB3"/>
    <w:pPr>
      <w:keepNext/>
      <w:spacing w:before="60" w:after="60"/>
    </w:pPr>
    <w:rPr>
      <w:rFonts w:ascii="Verdana" w:hAnsi="Verdana" w:cs="Verdana"/>
      <w:b/>
      <w:bCs/>
      <w:snapToGrid w:val="0"/>
      <w:kern w:val="20"/>
      <w:sz w:val="18"/>
      <w:szCs w:val="18"/>
      <w:lang w:val="en-GB"/>
    </w:rPr>
  </w:style>
  <w:style w:type="paragraph" w:customStyle="1" w:styleId="Dashbullet1CtrlShiftD1">
    <w:name w:val="Dash bullet 1 (CtrlShift D+1)"/>
    <w:rsid w:val="00C11BB3"/>
    <w:pPr>
      <w:numPr>
        <w:numId w:val="39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Dashbullet2CtrlShiftD2">
    <w:name w:val="Dash bullet 2 (CtrlShift D+2)"/>
    <w:rsid w:val="00C11BB3"/>
    <w:pPr>
      <w:numPr>
        <w:numId w:val="40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Dashbullet3CtrlShiftD3">
    <w:name w:val="Dash bullet 3 (CtrlShift D+3)"/>
    <w:basedOn w:val="Normln"/>
    <w:rsid w:val="00C11BB3"/>
    <w:pPr>
      <w:numPr>
        <w:numId w:val="41"/>
      </w:numPr>
      <w:tabs>
        <w:tab w:val="clear" w:pos="2041"/>
        <w:tab w:val="num" w:pos="360"/>
      </w:tabs>
      <w:spacing w:line="290" w:lineRule="auto"/>
      <w:ind w:left="0" w:firstLine="0"/>
    </w:pPr>
    <w:rPr>
      <w:rFonts w:eastAsia="Times New Roman" w:cs="Verdana"/>
      <w:snapToGrid w:val="0"/>
      <w:kern w:val="20"/>
      <w:lang w:eastAsia="cs-CZ"/>
    </w:rPr>
  </w:style>
  <w:style w:type="paragraph" w:customStyle="1" w:styleId="Dashbullet4CtrlShiftD4">
    <w:name w:val="Dash bullet 4 (CtrlShift D+4)"/>
    <w:rsid w:val="00C11BB3"/>
    <w:pPr>
      <w:numPr>
        <w:numId w:val="42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Dashbullet5CtrlShiftD5">
    <w:name w:val="Dash bullet 5 (CtrlShift D+5)"/>
    <w:rsid w:val="00C11BB3"/>
    <w:pPr>
      <w:numPr>
        <w:numId w:val="43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Dashbullet6CtrlShiftD6">
    <w:name w:val="Dash bullet 6 (CtrlShift D+6)"/>
    <w:rsid w:val="00C11BB3"/>
    <w:pPr>
      <w:numPr>
        <w:numId w:val="44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Head0CtrlShiftH0">
    <w:name w:val="Head 0 (CtrlShift H+0)"/>
    <w:next w:val="Body0CtrlShiftB0"/>
    <w:rsid w:val="00C11BB3"/>
    <w:pPr>
      <w:keepNext/>
      <w:spacing w:before="60" w:after="140" w:line="290" w:lineRule="auto"/>
      <w:jc w:val="both"/>
    </w:pPr>
    <w:rPr>
      <w:rFonts w:ascii="Verdana" w:hAnsi="Verdana" w:cs="Verdana"/>
      <w:b/>
      <w:bCs/>
      <w:snapToGrid w:val="0"/>
      <w:kern w:val="22"/>
      <w:sz w:val="21"/>
      <w:szCs w:val="21"/>
      <w:lang w:val="en-GB"/>
    </w:rPr>
  </w:style>
  <w:style w:type="paragraph" w:customStyle="1" w:styleId="Head1CtrlShiftH1">
    <w:name w:val="Head 1 (CtrlShift H+1)"/>
    <w:next w:val="Body1CtrlShiftB1"/>
    <w:rsid w:val="00C11BB3"/>
    <w:pPr>
      <w:keepNext/>
      <w:spacing w:before="60" w:after="140" w:line="290" w:lineRule="auto"/>
      <w:ind w:left="567"/>
      <w:jc w:val="both"/>
    </w:pPr>
    <w:rPr>
      <w:rFonts w:ascii="Verdana" w:hAnsi="Verdana" w:cs="Verdana"/>
      <w:b/>
      <w:bCs/>
      <w:snapToGrid w:val="0"/>
      <w:kern w:val="22"/>
      <w:sz w:val="20"/>
      <w:szCs w:val="20"/>
      <w:lang w:val="en-GB"/>
    </w:rPr>
  </w:style>
  <w:style w:type="paragraph" w:customStyle="1" w:styleId="Head2CtrlShiftH2">
    <w:name w:val="Head 2 (CtrlShift H+2)"/>
    <w:next w:val="Body2CtrlShiftB2"/>
    <w:rsid w:val="00C11BB3"/>
    <w:pPr>
      <w:keepNext/>
      <w:spacing w:before="60" w:after="140" w:line="290" w:lineRule="auto"/>
      <w:ind w:left="1247"/>
      <w:jc w:val="both"/>
    </w:pPr>
    <w:rPr>
      <w:rFonts w:ascii="Verdana" w:hAnsi="Verdana" w:cs="Verdana"/>
      <w:b/>
      <w:bCs/>
      <w:snapToGrid w:val="0"/>
      <w:kern w:val="21"/>
      <w:sz w:val="20"/>
      <w:szCs w:val="20"/>
      <w:lang w:val="en-GB"/>
    </w:rPr>
  </w:style>
  <w:style w:type="paragraph" w:customStyle="1" w:styleId="Head3CtrlShiftH3">
    <w:name w:val="Head 3 (CtrlShift H+3)"/>
    <w:next w:val="Body3CtrlShiftB3"/>
    <w:rsid w:val="00C11BB3"/>
    <w:pPr>
      <w:spacing w:before="60" w:after="140" w:line="290" w:lineRule="auto"/>
      <w:ind w:left="2041"/>
      <w:jc w:val="both"/>
    </w:pPr>
    <w:rPr>
      <w:rFonts w:ascii="Verdana" w:hAnsi="Verdana" w:cs="Verdana"/>
      <w:b/>
      <w:bCs/>
      <w:snapToGrid w:val="0"/>
      <w:kern w:val="22"/>
      <w:sz w:val="20"/>
      <w:szCs w:val="20"/>
    </w:rPr>
  </w:style>
  <w:style w:type="paragraph" w:customStyle="1" w:styleId="Head4CtrlShiftH4">
    <w:name w:val="Head 4 (CtrlShift H+4)"/>
    <w:next w:val="Body4CtrlShiftB4"/>
    <w:rsid w:val="00C11BB3"/>
    <w:pPr>
      <w:spacing w:before="60" w:after="140" w:line="290" w:lineRule="auto"/>
      <w:ind w:left="2722"/>
      <w:jc w:val="both"/>
    </w:pPr>
    <w:rPr>
      <w:rFonts w:ascii="Verdana" w:hAnsi="Verdana" w:cs="Verdana"/>
      <w:b/>
      <w:bCs/>
      <w:snapToGrid w:val="0"/>
      <w:kern w:val="20"/>
      <w:sz w:val="20"/>
      <w:szCs w:val="20"/>
      <w:lang w:val="en-GB"/>
    </w:rPr>
  </w:style>
  <w:style w:type="paragraph" w:customStyle="1" w:styleId="Head5CtrlShiftH5">
    <w:name w:val="Head 5 (CtrlShift H+5)"/>
    <w:next w:val="Body5CtrlShiftB5"/>
    <w:rsid w:val="00C11BB3"/>
    <w:pPr>
      <w:spacing w:before="60" w:after="140" w:line="290" w:lineRule="auto"/>
      <w:ind w:left="3289"/>
      <w:jc w:val="both"/>
    </w:pPr>
    <w:rPr>
      <w:rFonts w:ascii="Verdana" w:hAnsi="Verdana" w:cs="Verdana"/>
      <w:b/>
      <w:bCs/>
      <w:snapToGrid w:val="0"/>
      <w:kern w:val="20"/>
      <w:sz w:val="20"/>
      <w:szCs w:val="20"/>
    </w:rPr>
  </w:style>
  <w:style w:type="paragraph" w:customStyle="1" w:styleId="Head6CtrlShiftH6">
    <w:name w:val="Head 6 (CtrlShift H+6)"/>
    <w:next w:val="Body6CtrlShiftB6"/>
    <w:rsid w:val="00C11BB3"/>
    <w:pPr>
      <w:spacing w:before="60" w:after="140" w:line="290" w:lineRule="auto"/>
      <w:ind w:left="3969"/>
      <w:jc w:val="both"/>
    </w:pPr>
    <w:rPr>
      <w:rFonts w:ascii="Verdana" w:hAnsi="Verdana" w:cs="Verdana"/>
      <w:b/>
      <w:bCs/>
      <w:snapToGrid w:val="0"/>
      <w:kern w:val="20"/>
      <w:sz w:val="20"/>
      <w:szCs w:val="20"/>
    </w:rPr>
  </w:style>
  <w:style w:type="paragraph" w:customStyle="1" w:styleId="ListNumbers">
    <w:name w:val="List Numbers"/>
    <w:basedOn w:val="Normln"/>
    <w:rsid w:val="00C11BB3"/>
    <w:pPr>
      <w:numPr>
        <w:numId w:val="45"/>
      </w:numPr>
      <w:spacing w:line="290" w:lineRule="auto"/>
      <w:outlineLvl w:val="0"/>
    </w:pPr>
    <w:rPr>
      <w:rFonts w:eastAsia="Times New Roman" w:cs="Verdana"/>
      <w:snapToGrid w:val="0"/>
      <w:kern w:val="20"/>
      <w:sz w:val="20"/>
      <w:szCs w:val="20"/>
      <w:lang w:eastAsia="cs-CZ"/>
    </w:rPr>
  </w:style>
  <w:style w:type="paragraph" w:styleId="Obsah3">
    <w:name w:val="toc 3"/>
    <w:basedOn w:val="Normln"/>
    <w:next w:val="Body0CtrlShiftB0"/>
    <w:autoRedefine/>
    <w:semiHidden/>
    <w:rsid w:val="00C11BB3"/>
    <w:pPr>
      <w:spacing w:before="280" w:line="290" w:lineRule="auto"/>
      <w:ind w:left="2041" w:hanging="794"/>
      <w:jc w:val="left"/>
    </w:pPr>
    <w:rPr>
      <w:rFonts w:ascii="Arial" w:eastAsia="Times New Roman" w:hAnsi="Arial" w:cs="Arial"/>
      <w:snapToGrid w:val="0"/>
      <w:kern w:val="20"/>
      <w:sz w:val="20"/>
      <w:szCs w:val="20"/>
      <w:lang w:eastAsia="cs-CZ"/>
    </w:rPr>
  </w:style>
  <w:style w:type="paragraph" w:styleId="Obsah4">
    <w:name w:val="toc 4"/>
    <w:basedOn w:val="Normln"/>
    <w:next w:val="Body0CtrlShiftB0"/>
    <w:autoRedefine/>
    <w:semiHidden/>
    <w:rsid w:val="00C11BB3"/>
    <w:pPr>
      <w:spacing w:before="280" w:line="290" w:lineRule="auto"/>
      <w:ind w:left="2041" w:hanging="794"/>
      <w:jc w:val="left"/>
    </w:pPr>
    <w:rPr>
      <w:rFonts w:ascii="Arial" w:eastAsia="Times New Roman" w:hAnsi="Arial" w:cs="Arial"/>
      <w:snapToGrid w:val="0"/>
      <w:kern w:val="20"/>
      <w:sz w:val="20"/>
      <w:szCs w:val="20"/>
      <w:lang w:eastAsia="cs-CZ"/>
    </w:rPr>
  </w:style>
  <w:style w:type="paragraph" w:styleId="Obsah5">
    <w:name w:val="toc 5"/>
    <w:basedOn w:val="Normln"/>
    <w:next w:val="Body0CtrlShiftB0"/>
    <w:autoRedefine/>
    <w:semiHidden/>
    <w:rsid w:val="00C11BB3"/>
    <w:pPr>
      <w:spacing w:after="0" w:line="240" w:lineRule="auto"/>
      <w:jc w:val="left"/>
    </w:pPr>
    <w:rPr>
      <w:rFonts w:ascii="Arial" w:eastAsia="Times New Roman" w:hAnsi="Arial" w:cs="Arial"/>
      <w:snapToGrid w:val="0"/>
      <w:sz w:val="20"/>
      <w:szCs w:val="20"/>
      <w:lang w:eastAsia="cs-CZ"/>
    </w:rPr>
  </w:style>
  <w:style w:type="paragraph" w:styleId="Obsah6">
    <w:name w:val="toc 6"/>
    <w:basedOn w:val="Normln"/>
    <w:next w:val="Body0CtrlShiftB0"/>
    <w:autoRedefine/>
    <w:semiHidden/>
    <w:rsid w:val="00C11BB3"/>
    <w:pPr>
      <w:spacing w:after="0" w:line="240" w:lineRule="auto"/>
      <w:jc w:val="left"/>
    </w:pPr>
    <w:rPr>
      <w:rFonts w:ascii="Arial" w:eastAsia="Times New Roman" w:hAnsi="Arial" w:cs="Arial"/>
      <w:snapToGrid w:val="0"/>
      <w:sz w:val="20"/>
      <w:szCs w:val="20"/>
      <w:lang w:eastAsia="cs-CZ"/>
    </w:rPr>
  </w:style>
  <w:style w:type="paragraph" w:styleId="Obsah7">
    <w:name w:val="toc 7"/>
    <w:basedOn w:val="Normln"/>
    <w:next w:val="Body0CtrlShiftB0"/>
    <w:autoRedefine/>
    <w:semiHidden/>
    <w:rsid w:val="00C11BB3"/>
    <w:pPr>
      <w:spacing w:after="0" w:line="240" w:lineRule="auto"/>
      <w:jc w:val="left"/>
    </w:pPr>
    <w:rPr>
      <w:rFonts w:ascii="Arial" w:eastAsia="Times New Roman" w:hAnsi="Arial" w:cs="Arial"/>
      <w:snapToGrid w:val="0"/>
      <w:sz w:val="20"/>
      <w:szCs w:val="20"/>
      <w:lang w:eastAsia="cs-CZ"/>
    </w:rPr>
  </w:style>
  <w:style w:type="paragraph" w:styleId="Obsah8">
    <w:name w:val="toc 8"/>
    <w:basedOn w:val="Normln"/>
    <w:next w:val="Body0CtrlShiftB0"/>
    <w:autoRedefine/>
    <w:semiHidden/>
    <w:rsid w:val="00C11BB3"/>
    <w:pPr>
      <w:spacing w:after="0" w:line="240" w:lineRule="auto"/>
      <w:jc w:val="left"/>
    </w:pPr>
    <w:rPr>
      <w:rFonts w:ascii="Arial" w:eastAsia="Times New Roman" w:hAnsi="Arial" w:cs="Arial"/>
      <w:snapToGrid w:val="0"/>
      <w:sz w:val="20"/>
      <w:szCs w:val="20"/>
      <w:lang w:eastAsia="cs-CZ"/>
    </w:rPr>
  </w:style>
  <w:style w:type="paragraph" w:styleId="Obsah9">
    <w:name w:val="toc 9"/>
    <w:basedOn w:val="Normln"/>
    <w:next w:val="Body0CtrlShiftB0"/>
    <w:autoRedefine/>
    <w:semiHidden/>
    <w:rsid w:val="00C11BB3"/>
    <w:pPr>
      <w:spacing w:after="0" w:line="240" w:lineRule="auto"/>
      <w:jc w:val="left"/>
    </w:pPr>
    <w:rPr>
      <w:rFonts w:ascii="Arial" w:eastAsia="Times New Roman" w:hAnsi="Arial" w:cs="Arial"/>
      <w:snapToGrid w:val="0"/>
      <w:sz w:val="20"/>
      <w:szCs w:val="20"/>
      <w:lang w:eastAsia="cs-CZ"/>
    </w:rPr>
  </w:style>
  <w:style w:type="character" w:styleId="Odkaznavysvtlivky">
    <w:name w:val="endnote reference"/>
    <w:semiHidden/>
    <w:rsid w:val="00C11BB3"/>
    <w:rPr>
      <w:rFonts w:ascii="Arial" w:hAnsi="Arial" w:cs="Arial"/>
      <w:snapToGrid w:val="0"/>
      <w:vertAlign w:val="superscript"/>
    </w:rPr>
  </w:style>
  <w:style w:type="paragraph" w:customStyle="1" w:styleId="Roman6CtrlShiftR6">
    <w:name w:val="Roman 6 (CtrlShift R+6)"/>
    <w:rsid w:val="00C11BB3"/>
    <w:pPr>
      <w:numPr>
        <w:numId w:val="46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styleId="Seznamcitac">
    <w:name w:val="table of authorities"/>
    <w:basedOn w:val="Normln"/>
    <w:next w:val="Normln"/>
    <w:semiHidden/>
    <w:rsid w:val="00C11BB3"/>
    <w:pPr>
      <w:spacing w:after="0" w:line="240" w:lineRule="auto"/>
      <w:ind w:left="200" w:hanging="200"/>
      <w:jc w:val="left"/>
    </w:pPr>
    <w:rPr>
      <w:rFonts w:ascii="Arial" w:eastAsia="Times New Roman" w:hAnsi="Arial" w:cs="Arial"/>
      <w:snapToGrid w:val="0"/>
      <w:sz w:val="20"/>
      <w:szCs w:val="20"/>
      <w:lang w:eastAsia="cs-CZ"/>
    </w:rPr>
  </w:style>
  <w:style w:type="paragraph" w:customStyle="1" w:styleId="RomanCapital3">
    <w:name w:val="Roman Capital 3"/>
    <w:rsid w:val="00C11BB3"/>
    <w:pPr>
      <w:numPr>
        <w:numId w:val="58"/>
      </w:numPr>
      <w:tabs>
        <w:tab w:val="left" w:pos="2041"/>
      </w:tabs>
      <w:spacing w:after="140" w:line="290" w:lineRule="auto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Schedule1">
    <w:name w:val="Schedule 1"/>
    <w:rsid w:val="00C11BB3"/>
    <w:pPr>
      <w:numPr>
        <w:numId w:val="62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Schedule2">
    <w:name w:val="Schedule 2"/>
    <w:rsid w:val="00C11BB3"/>
    <w:pPr>
      <w:numPr>
        <w:ilvl w:val="1"/>
        <w:numId w:val="62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Schedule3">
    <w:name w:val="Schedule 3"/>
    <w:rsid w:val="00C11BB3"/>
    <w:pPr>
      <w:numPr>
        <w:ilvl w:val="2"/>
        <w:numId w:val="62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Schedule4">
    <w:name w:val="Schedule 4"/>
    <w:rsid w:val="00C11BB3"/>
    <w:pPr>
      <w:numPr>
        <w:ilvl w:val="3"/>
        <w:numId w:val="62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Schedule5">
    <w:name w:val="Schedule 5"/>
    <w:rsid w:val="00C11BB3"/>
    <w:pPr>
      <w:numPr>
        <w:ilvl w:val="4"/>
        <w:numId w:val="62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Schedule6">
    <w:name w:val="Schedule 6"/>
    <w:rsid w:val="00C11BB3"/>
    <w:pPr>
      <w:numPr>
        <w:ilvl w:val="5"/>
        <w:numId w:val="62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character" w:styleId="Sledovanodkaz">
    <w:name w:val="FollowedHyperlink"/>
    <w:rsid w:val="00C11BB3"/>
    <w:rPr>
      <w:rFonts w:ascii="Times New Roman" w:hAnsi="Times New Roman" w:cs="Times New Roman"/>
      <w:snapToGrid w:val="0"/>
      <w:color w:val="auto"/>
      <w:u w:val="none"/>
    </w:rPr>
  </w:style>
  <w:style w:type="paragraph" w:customStyle="1" w:styleId="RomanCapital4">
    <w:name w:val="Roman Capital 4"/>
    <w:rsid w:val="00C11BB3"/>
    <w:pPr>
      <w:numPr>
        <w:numId w:val="59"/>
      </w:numPr>
      <w:spacing w:after="140" w:line="290" w:lineRule="auto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SubHead0">
    <w:name w:val="SubHead 0"/>
    <w:next w:val="Body0CtrlShiftB0"/>
    <w:rsid w:val="00C11BB3"/>
    <w:pPr>
      <w:keepNext/>
      <w:spacing w:before="120" w:after="60" w:line="290" w:lineRule="auto"/>
      <w:jc w:val="both"/>
    </w:pPr>
    <w:rPr>
      <w:rFonts w:ascii="Verdana" w:hAnsi="Verdana" w:cs="Verdana"/>
      <w:b/>
      <w:bCs/>
      <w:snapToGrid w:val="0"/>
      <w:kern w:val="21"/>
      <w:sz w:val="20"/>
      <w:szCs w:val="20"/>
      <w:lang w:val="en-GB"/>
    </w:rPr>
  </w:style>
  <w:style w:type="paragraph" w:customStyle="1" w:styleId="RomanCapital5">
    <w:name w:val="Roman Capital 5"/>
    <w:rsid w:val="00C11BB3"/>
    <w:pPr>
      <w:numPr>
        <w:numId w:val="53"/>
      </w:numPr>
      <w:spacing w:after="140" w:line="290" w:lineRule="auto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RomanCapital6">
    <w:name w:val="Roman Capital 6"/>
    <w:rsid w:val="00C11BB3"/>
    <w:pPr>
      <w:numPr>
        <w:numId w:val="54"/>
      </w:numPr>
      <w:spacing w:after="0" w:line="240" w:lineRule="auto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AgreementLogoDraftNote1">
    <w:name w:val="Agreement_LogoDraftNote1"/>
    <w:rsid w:val="00C11BB3"/>
    <w:pPr>
      <w:spacing w:after="0" w:line="240" w:lineRule="auto"/>
      <w:jc w:val="right"/>
    </w:pPr>
    <w:rPr>
      <w:rFonts w:ascii="Verdana" w:hAnsi="Verdana" w:cs="Verdana"/>
      <w:caps/>
      <w:snapToGrid w:val="0"/>
      <w:sz w:val="18"/>
      <w:szCs w:val="18"/>
    </w:rPr>
  </w:style>
  <w:style w:type="paragraph" w:customStyle="1" w:styleId="Table1">
    <w:name w:val="Table 1"/>
    <w:rsid w:val="00C11BB3"/>
    <w:pPr>
      <w:numPr>
        <w:numId w:val="47"/>
      </w:numPr>
      <w:spacing w:before="60" w:after="60" w:line="290" w:lineRule="auto"/>
      <w:outlineLvl w:val="0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Table2">
    <w:name w:val="Table 2"/>
    <w:rsid w:val="00C11BB3"/>
    <w:pPr>
      <w:numPr>
        <w:ilvl w:val="1"/>
        <w:numId w:val="47"/>
      </w:numPr>
      <w:spacing w:before="60" w:after="60" w:line="290" w:lineRule="auto"/>
      <w:outlineLvl w:val="1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Table3">
    <w:name w:val="Table 3"/>
    <w:rsid w:val="00C11BB3"/>
    <w:pPr>
      <w:numPr>
        <w:ilvl w:val="2"/>
        <w:numId w:val="47"/>
      </w:numPr>
      <w:spacing w:before="60" w:after="60" w:line="290" w:lineRule="auto"/>
      <w:outlineLvl w:val="2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Table4">
    <w:name w:val="Table 4"/>
    <w:rsid w:val="00C11BB3"/>
    <w:pPr>
      <w:numPr>
        <w:ilvl w:val="3"/>
        <w:numId w:val="47"/>
      </w:numPr>
      <w:spacing w:before="60" w:after="60" w:line="290" w:lineRule="auto"/>
      <w:outlineLvl w:val="3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Table5">
    <w:name w:val="Table 5"/>
    <w:rsid w:val="00C11BB3"/>
    <w:pPr>
      <w:numPr>
        <w:ilvl w:val="4"/>
        <w:numId w:val="47"/>
      </w:numPr>
      <w:spacing w:before="60" w:after="60" w:line="290" w:lineRule="auto"/>
      <w:outlineLvl w:val="4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Table6">
    <w:name w:val="Table 6"/>
    <w:rsid w:val="00C11BB3"/>
    <w:pPr>
      <w:numPr>
        <w:ilvl w:val="5"/>
        <w:numId w:val="47"/>
      </w:numPr>
      <w:tabs>
        <w:tab w:val="left" w:pos="567"/>
      </w:tabs>
      <w:spacing w:before="60" w:after="60" w:line="290" w:lineRule="auto"/>
      <w:outlineLvl w:val="5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Tablealpha">
    <w:name w:val="Table alpha"/>
    <w:rsid w:val="00C11BB3"/>
    <w:pPr>
      <w:numPr>
        <w:numId w:val="48"/>
      </w:numPr>
      <w:spacing w:before="60" w:after="60" w:line="290" w:lineRule="auto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Tablebullet">
    <w:name w:val="Table bullet"/>
    <w:basedOn w:val="Normln"/>
    <w:rsid w:val="00C11BB3"/>
    <w:pPr>
      <w:tabs>
        <w:tab w:val="num" w:pos="567"/>
      </w:tabs>
      <w:spacing w:before="60" w:after="60" w:line="290" w:lineRule="auto"/>
      <w:ind w:left="567" w:hanging="567"/>
      <w:jc w:val="left"/>
    </w:pPr>
    <w:rPr>
      <w:rFonts w:eastAsia="Times New Roman" w:cs="Verdana"/>
      <w:snapToGrid w:val="0"/>
      <w:kern w:val="20"/>
      <w:lang w:eastAsia="cs-CZ"/>
    </w:rPr>
  </w:style>
  <w:style w:type="paragraph" w:customStyle="1" w:styleId="Tableroman">
    <w:name w:val="Table roman"/>
    <w:rsid w:val="00C11BB3"/>
    <w:pPr>
      <w:numPr>
        <w:numId w:val="49"/>
      </w:numPr>
      <w:spacing w:before="60" w:after="60" w:line="290" w:lineRule="auto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styleId="Textvysvtlivek">
    <w:name w:val="endnote text"/>
    <w:basedOn w:val="Normln"/>
    <w:link w:val="TextvysvtlivekChar"/>
    <w:semiHidden/>
    <w:rsid w:val="00C11BB3"/>
    <w:pPr>
      <w:spacing w:after="0" w:line="240" w:lineRule="auto"/>
      <w:jc w:val="left"/>
    </w:pPr>
    <w:rPr>
      <w:rFonts w:ascii="Arial" w:eastAsia="Times New Roman" w:hAnsi="Arial" w:cs="Arial"/>
      <w:snapToGrid w:val="0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C11BB3"/>
    <w:rPr>
      <w:rFonts w:ascii="Arial" w:hAnsi="Arial" w:cs="Arial"/>
      <w:snapToGrid w:val="0"/>
      <w:sz w:val="20"/>
      <w:szCs w:val="20"/>
    </w:rPr>
  </w:style>
  <w:style w:type="paragraph" w:customStyle="1" w:styleId="AlphaCapital1">
    <w:name w:val="Alpha Capital 1"/>
    <w:rsid w:val="00C11BB3"/>
    <w:pPr>
      <w:numPr>
        <w:numId w:val="50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AlphaCapital2">
    <w:name w:val="Alpha Capital 2"/>
    <w:rsid w:val="00C11BB3"/>
    <w:pPr>
      <w:numPr>
        <w:numId w:val="51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AlphaCapital3">
    <w:name w:val="Alpha Capital 3"/>
    <w:rsid w:val="00C11BB3"/>
    <w:pPr>
      <w:tabs>
        <w:tab w:val="num" w:pos="1927"/>
        <w:tab w:val="num" w:pos="2041"/>
      </w:tabs>
      <w:spacing w:after="140" w:line="290" w:lineRule="auto"/>
      <w:ind w:left="2041" w:hanging="794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AlphaCapital4">
    <w:name w:val="Alpha Capital 4"/>
    <w:rsid w:val="00C11BB3"/>
    <w:pPr>
      <w:numPr>
        <w:numId w:val="52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AlphaCapital5">
    <w:name w:val="Alpha Capital 5"/>
    <w:rsid w:val="00C11BB3"/>
    <w:pPr>
      <w:numPr>
        <w:numId w:val="60"/>
      </w:numPr>
      <w:spacing w:after="140" w:line="290" w:lineRule="auto"/>
      <w:ind w:left="3289" w:hanging="567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AlphaCapital6">
    <w:name w:val="Alpha Capital 6"/>
    <w:rsid w:val="00C11BB3"/>
    <w:pPr>
      <w:numPr>
        <w:numId w:val="61"/>
      </w:numPr>
      <w:tabs>
        <w:tab w:val="left" w:pos="3969"/>
      </w:tabs>
      <w:spacing w:after="140" w:line="290" w:lineRule="auto"/>
      <w:ind w:left="3969" w:hanging="680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RomanCapital1">
    <w:name w:val="Roman Capital 1"/>
    <w:rsid w:val="00C11BB3"/>
    <w:pPr>
      <w:numPr>
        <w:numId w:val="55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RomanCapital2">
    <w:name w:val="Roman Capital 2"/>
    <w:rsid w:val="00C11BB3"/>
    <w:pPr>
      <w:numPr>
        <w:numId w:val="56"/>
      </w:numPr>
      <w:spacing w:after="140" w:line="290" w:lineRule="auto"/>
      <w:jc w:val="both"/>
    </w:pPr>
    <w:rPr>
      <w:rFonts w:ascii="Verdana" w:hAnsi="Verdana" w:cs="Verdana"/>
      <w:snapToGrid w:val="0"/>
      <w:kern w:val="20"/>
      <w:sz w:val="18"/>
      <w:szCs w:val="18"/>
      <w:lang w:val="en-GB"/>
    </w:rPr>
  </w:style>
  <w:style w:type="paragraph" w:customStyle="1" w:styleId="PageNumber1">
    <w:name w:val="Page Number1"/>
    <w:rsid w:val="00C11BB3"/>
    <w:pPr>
      <w:spacing w:after="0" w:line="240" w:lineRule="auto"/>
      <w:jc w:val="center"/>
    </w:pPr>
    <w:rPr>
      <w:rFonts w:ascii="Verdana" w:hAnsi="Verdana" w:cs="Verdana"/>
      <w:snapToGrid w:val="0"/>
      <w:kern w:val="17"/>
      <w:sz w:val="18"/>
      <w:szCs w:val="18"/>
      <w:lang w:val="en-GB"/>
    </w:rPr>
  </w:style>
  <w:style w:type="paragraph" w:customStyle="1" w:styleId="Documentnumber">
    <w:name w:val="Document number"/>
    <w:rsid w:val="00C11BB3"/>
    <w:pPr>
      <w:spacing w:after="0" w:line="240" w:lineRule="auto"/>
    </w:pPr>
    <w:rPr>
      <w:rFonts w:ascii="Verdana" w:hAnsi="Verdana" w:cs="Verdana"/>
      <w:snapToGrid w:val="0"/>
      <w:sz w:val="14"/>
      <w:szCs w:val="14"/>
      <w:lang w:val="en-GB"/>
    </w:rPr>
  </w:style>
  <w:style w:type="character" w:styleId="slostrnky">
    <w:name w:val="page number"/>
    <w:rsid w:val="00C11BB3"/>
    <w:rPr>
      <w:rFonts w:ascii="Verdana" w:hAnsi="Verdana" w:cs="Verdana"/>
      <w:snapToGrid w:val="0"/>
      <w:sz w:val="18"/>
      <w:szCs w:val="18"/>
    </w:rPr>
  </w:style>
  <w:style w:type="paragraph" w:customStyle="1" w:styleId="AgreementTitleOfAgreement">
    <w:name w:val="Agreement_TitleOfAgreement"/>
    <w:next w:val="AgreementNarrative"/>
    <w:rsid w:val="00C11BB3"/>
    <w:pPr>
      <w:spacing w:after="240" w:line="290" w:lineRule="auto"/>
      <w:jc w:val="center"/>
    </w:pPr>
    <w:rPr>
      <w:rFonts w:ascii="Verdana" w:hAnsi="Verdana" w:cs="Verdana"/>
      <w:caps/>
      <w:snapToGrid w:val="0"/>
      <w:kern w:val="24"/>
      <w:sz w:val="28"/>
      <w:szCs w:val="28"/>
    </w:rPr>
  </w:style>
  <w:style w:type="paragraph" w:customStyle="1" w:styleId="AgreementPlaceDate">
    <w:name w:val="Agreement_PlaceDate"/>
    <w:basedOn w:val="Body0CtrlShiftB0"/>
    <w:next w:val="AgreementSignatureCompany"/>
    <w:rsid w:val="00C11BB3"/>
    <w:pPr>
      <w:spacing w:before="240"/>
    </w:pPr>
    <w:rPr>
      <w:rFonts w:cs="Verdana"/>
      <w:snapToGrid w:val="0"/>
      <w:szCs w:val="18"/>
      <w:lang w:eastAsia="cs-CZ"/>
    </w:rPr>
  </w:style>
  <w:style w:type="paragraph" w:customStyle="1" w:styleId="AgreementSignatureName">
    <w:name w:val="Agreement_SignatureName"/>
    <w:basedOn w:val="Body0CtrlShiftB0"/>
    <w:next w:val="AgreementSignaturePosition"/>
    <w:rsid w:val="00C11BB3"/>
    <w:pPr>
      <w:keepNext/>
      <w:spacing w:after="0"/>
      <w:jc w:val="left"/>
    </w:pPr>
    <w:rPr>
      <w:rFonts w:cs="Verdana"/>
      <w:snapToGrid w:val="0"/>
      <w:szCs w:val="18"/>
      <w:lang w:eastAsia="cs-CZ"/>
    </w:rPr>
  </w:style>
  <w:style w:type="paragraph" w:styleId="Rozloendokumentu">
    <w:name w:val="Document Map"/>
    <w:basedOn w:val="Normln"/>
    <w:link w:val="RozloendokumentuChar"/>
    <w:semiHidden/>
    <w:rsid w:val="00C11BB3"/>
    <w:pPr>
      <w:shd w:val="clear" w:color="auto" w:fill="000080"/>
      <w:spacing w:after="0" w:line="240" w:lineRule="auto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11BB3"/>
    <w:rPr>
      <w:rFonts w:ascii="Times New Roman"/>
      <w:snapToGrid w:val="0"/>
      <w:sz w:val="20"/>
      <w:szCs w:val="20"/>
      <w:shd w:val="clear" w:color="auto" w:fill="000080"/>
    </w:rPr>
  </w:style>
  <w:style w:type="paragraph" w:customStyle="1" w:styleId="AgreementLogoDraftNote2">
    <w:name w:val="Agreement_LogoDraftNote2"/>
    <w:rsid w:val="00C11BB3"/>
    <w:pPr>
      <w:tabs>
        <w:tab w:val="right" w:pos="8732"/>
      </w:tabs>
      <w:spacing w:after="0" w:line="240" w:lineRule="auto"/>
    </w:pPr>
    <w:rPr>
      <w:rFonts w:ascii="Verdana" w:hAnsi="Verdana" w:cs="Verdana"/>
      <w:caps/>
      <w:snapToGrid w:val="0"/>
      <w:sz w:val="16"/>
      <w:szCs w:val="16"/>
    </w:rPr>
  </w:style>
  <w:style w:type="paragraph" w:customStyle="1" w:styleId="AgreementLogo1">
    <w:name w:val="Agreement_Logo1"/>
    <w:rsid w:val="00C11BB3"/>
    <w:pPr>
      <w:spacing w:after="0" w:line="240" w:lineRule="auto"/>
    </w:pPr>
    <w:rPr>
      <w:rFonts w:ascii="Verdana" w:hAnsi="Verdana" w:cs="Verdana"/>
      <w:snapToGrid w:val="0"/>
      <w:kern w:val="20"/>
      <w:position w:val="-4"/>
      <w:sz w:val="18"/>
      <w:szCs w:val="18"/>
    </w:rPr>
  </w:style>
  <w:style w:type="paragraph" w:customStyle="1" w:styleId="AgreementOfficeAddress">
    <w:name w:val="Agreement_OfficeAddress"/>
    <w:rsid w:val="00C11BB3"/>
    <w:pPr>
      <w:spacing w:after="0" w:line="290" w:lineRule="auto"/>
      <w:jc w:val="right"/>
    </w:pPr>
    <w:rPr>
      <w:rFonts w:ascii="Verdana" w:hAnsi="Verdana" w:cs="Verdana"/>
      <w:snapToGrid w:val="0"/>
      <w:color w:val="4D4D4D"/>
      <w:w w:val="95"/>
      <w:sz w:val="14"/>
      <w:szCs w:val="14"/>
      <w:lang w:val="en-GB"/>
    </w:rPr>
  </w:style>
  <w:style w:type="paragraph" w:customStyle="1" w:styleId="TableListNumbering2">
    <w:name w:val="Table List Numbering 2"/>
    <w:basedOn w:val="Normln"/>
    <w:rsid w:val="00C11BB3"/>
    <w:pPr>
      <w:keepNext/>
      <w:numPr>
        <w:numId w:val="63"/>
      </w:numPr>
      <w:spacing w:before="60" w:after="60" w:line="290" w:lineRule="auto"/>
      <w:outlineLvl w:val="0"/>
    </w:pPr>
    <w:rPr>
      <w:rFonts w:eastAsia="Times New Roman" w:cs="Verdana"/>
      <w:b/>
      <w:bCs/>
      <w:snapToGrid w:val="0"/>
      <w:kern w:val="20"/>
      <w:sz w:val="16"/>
      <w:szCs w:val="16"/>
      <w:lang w:val="en-GB" w:eastAsia="cs-CZ"/>
    </w:rPr>
  </w:style>
  <w:style w:type="paragraph" w:customStyle="1" w:styleId="AnnexHeading2">
    <w:name w:val="AnnexHeading2"/>
    <w:basedOn w:val="Head0CtrlShiftH0"/>
    <w:rsid w:val="00C11BB3"/>
    <w:pPr>
      <w:jc w:val="center"/>
      <w:outlineLvl w:val="0"/>
    </w:pPr>
    <w:rPr>
      <w:lang w:val="en-US"/>
    </w:rPr>
  </w:style>
  <w:style w:type="paragraph" w:styleId="Normlnweb">
    <w:name w:val="Normal (Web)"/>
    <w:basedOn w:val="Normln"/>
    <w:rsid w:val="00C11B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napToGrid w:val="0"/>
      <w:sz w:val="24"/>
      <w:szCs w:val="24"/>
      <w:lang w:eastAsia="cs-CZ"/>
    </w:rPr>
  </w:style>
  <w:style w:type="character" w:customStyle="1" w:styleId="preformatted">
    <w:name w:val="preformatted"/>
    <w:rsid w:val="00C11BB3"/>
  </w:style>
  <w:style w:type="character" w:customStyle="1" w:styleId="tw4winMark">
    <w:name w:val="tw4winMark"/>
    <w:rsid w:val="00C11BB3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C11BB3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C11BB3"/>
    <w:rPr>
      <w:color w:val="0000FF"/>
    </w:rPr>
  </w:style>
  <w:style w:type="character" w:customStyle="1" w:styleId="tw4winPopup">
    <w:name w:val="tw4winPopup"/>
    <w:rsid w:val="00C11BB3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C11BB3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C11BB3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C11BB3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C11BB3"/>
    <w:rPr>
      <w:rFonts w:ascii="Courier New" w:hAnsi="Courier New" w:cs="Courier New"/>
      <w:noProof/>
      <w:color w:val="800000"/>
    </w:rPr>
  </w:style>
  <w:style w:type="character" w:styleId="Nevyeenzmnka">
    <w:name w:val="Unresolved Mention"/>
    <w:uiPriority w:val="47"/>
    <w:rsid w:val="00C11BB3"/>
    <w:rPr>
      <w:color w:val="605E5C"/>
      <w:shd w:val="clear" w:color="auto" w:fill="E1DFDD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3420E1"/>
    <w:pPr>
      <w:spacing w:before="0" w:after="140" w:line="259" w:lineRule="auto"/>
      <w:ind w:firstLine="360"/>
    </w:pPr>
    <w:rPr>
      <w:rFonts w:ascii="Verdana" w:eastAsiaTheme="minorHAnsi" w:hAnsi="Verdana" w:cstheme="minorBidi"/>
      <w:color w:val="auto"/>
      <w:sz w:val="18"/>
      <w:szCs w:val="18"/>
      <w:lang w:val="cs-CZ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3420E1"/>
    <w:rPr>
      <w:rFonts w:ascii="Verdana" w:eastAsiaTheme="minorHAnsi" w:hAnsi="Verdana" w:cstheme="minorBidi"/>
      <w:color w:val="000000"/>
      <w:sz w:val="18"/>
      <w:szCs w:val="18"/>
      <w:u w:color="000000"/>
      <w:lang w:val="en-US" w:eastAsia="en-US"/>
    </w:rPr>
  </w:style>
  <w:style w:type="character" w:customStyle="1" w:styleId="DeltaViewDeletion">
    <w:name w:val="DeltaView Deletion"/>
    <w:rsid w:val="003420E1"/>
    <w:rPr>
      <w:strike/>
      <w:color w:val="000000"/>
    </w:rPr>
  </w:style>
  <w:style w:type="paragraph" w:customStyle="1" w:styleId="InsideAddress">
    <w:name w:val="Inside Address"/>
    <w:basedOn w:val="Normln"/>
    <w:next w:val="Zpat"/>
    <w:rsid w:val="003420E1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Level4">
    <w:name w:val="Level 4"/>
    <w:basedOn w:val="Normln"/>
    <w:rsid w:val="00427E56"/>
    <w:pPr>
      <w:tabs>
        <w:tab w:val="num" w:pos="1361"/>
      </w:tabs>
      <w:spacing w:after="120" w:line="240" w:lineRule="auto"/>
      <w:ind w:left="1361" w:hanging="737"/>
      <w:outlineLvl w:val="3"/>
    </w:pPr>
    <w:rPr>
      <w:rFonts w:eastAsia="Calibri" w:cs="Times New Roman"/>
      <w:lang w:val="en-US" w:bidi="en-US"/>
    </w:rPr>
  </w:style>
  <w:style w:type="paragraph" w:customStyle="1" w:styleId="Level5">
    <w:name w:val="Level 5"/>
    <w:basedOn w:val="Level4"/>
    <w:rsid w:val="00427E56"/>
    <w:pPr>
      <w:outlineLvl w:val="4"/>
    </w:pPr>
  </w:style>
  <w:style w:type="paragraph" w:customStyle="1" w:styleId="Level6">
    <w:name w:val="Level 6"/>
    <w:basedOn w:val="Level5"/>
    <w:rsid w:val="00427E56"/>
    <w:pPr>
      <w:tabs>
        <w:tab w:val="clear" w:pos="1361"/>
        <w:tab w:val="num" w:pos="2041"/>
      </w:tabs>
      <w:ind w:left="2041" w:hanging="680"/>
      <w:outlineLvl w:val="5"/>
    </w:pPr>
  </w:style>
  <w:style w:type="paragraph" w:customStyle="1" w:styleId="Level7">
    <w:name w:val="Level 7"/>
    <w:basedOn w:val="Normln"/>
    <w:rsid w:val="00427E56"/>
    <w:pPr>
      <w:tabs>
        <w:tab w:val="num" w:pos="2041"/>
      </w:tabs>
      <w:spacing w:after="120" w:line="240" w:lineRule="auto"/>
      <w:ind w:left="2041" w:hanging="680"/>
      <w:outlineLvl w:val="6"/>
    </w:pPr>
    <w:rPr>
      <w:rFonts w:eastAsia="Calibri" w:cs="Times New Roman"/>
      <w:lang w:val="en-US" w:bidi="en-US"/>
    </w:rPr>
  </w:style>
  <w:style w:type="paragraph" w:customStyle="1" w:styleId="Level8">
    <w:name w:val="Level 8"/>
    <w:basedOn w:val="Normln"/>
    <w:rsid w:val="00427E56"/>
    <w:pPr>
      <w:tabs>
        <w:tab w:val="num" w:pos="2722"/>
      </w:tabs>
      <w:spacing w:after="120" w:line="240" w:lineRule="auto"/>
      <w:ind w:left="2722" w:hanging="681"/>
      <w:outlineLvl w:val="7"/>
    </w:pPr>
    <w:rPr>
      <w:rFonts w:eastAsia="Calibri" w:cs="Times New Roman"/>
      <w:lang w:val="en-US" w:bidi="en-US"/>
    </w:rPr>
  </w:style>
  <w:style w:type="paragraph" w:customStyle="1" w:styleId="Level2NotBold">
    <w:name w:val="Level 2 Not Bold"/>
    <w:basedOn w:val="Level2"/>
    <w:next w:val="Body2"/>
    <w:rsid w:val="00D509F7"/>
    <w:pPr>
      <w:keepNext w:val="0"/>
      <w:tabs>
        <w:tab w:val="num" w:pos="1247"/>
      </w:tabs>
      <w:spacing w:after="137" w:line="280" w:lineRule="atLeast"/>
      <w:ind w:left="1247" w:hanging="680"/>
      <w:outlineLvl w:val="9"/>
    </w:pPr>
    <w:rPr>
      <w:rFonts w:ascii="Arial" w:eastAsia="MS Mincho" w:hAnsi="Arial" w:cs="Times New Roman"/>
      <w:lang w:val="en-GB" w:bidi="ar-SA"/>
    </w:rPr>
  </w:style>
  <w:style w:type="paragraph" w:customStyle="1" w:styleId="Level9">
    <w:name w:val="Level 9"/>
    <w:basedOn w:val="Normln"/>
    <w:rsid w:val="00D509F7"/>
    <w:pPr>
      <w:tabs>
        <w:tab w:val="num" w:pos="3969"/>
      </w:tabs>
      <w:spacing w:after="137" w:line="280" w:lineRule="atLeast"/>
      <w:ind w:left="3969" w:hanging="680"/>
      <w:outlineLvl w:val="8"/>
    </w:pPr>
    <w:rPr>
      <w:rFonts w:ascii="Arial" w:eastAsia="MS Mincho" w:hAnsi="Arial" w:cs="Times New Roman"/>
      <w:kern w:val="20"/>
      <w:sz w:val="20"/>
      <w:szCs w:val="20"/>
      <w:lang w:val="en-GB"/>
    </w:rPr>
  </w:style>
  <w:style w:type="numbering" w:customStyle="1" w:styleId="WSLevelList">
    <w:name w:val="WS Level List"/>
    <w:uiPriority w:val="99"/>
    <w:rsid w:val="00455840"/>
    <w:pPr>
      <w:numPr>
        <w:numId w:val="64"/>
      </w:numPr>
    </w:pPr>
  </w:style>
  <w:style w:type="paragraph" w:customStyle="1" w:styleId="WSBody2">
    <w:name w:val="WS Body 2"/>
    <w:basedOn w:val="WSBody1"/>
    <w:rsid w:val="00455840"/>
    <w:pPr>
      <w:ind w:left="1247"/>
    </w:pPr>
  </w:style>
  <w:style w:type="character" w:customStyle="1" w:styleId="BoldText">
    <w:name w:val="BoldText"/>
    <w:basedOn w:val="Standardnpsmoodstavce"/>
    <w:rsid w:val="00041AE2"/>
    <w:rPr>
      <w:b/>
    </w:rPr>
  </w:style>
  <w:style w:type="paragraph" w:customStyle="1" w:styleId="R-alpha1">
    <w:name w:val="R-alpha 1"/>
    <w:rsid w:val="00214120"/>
    <w:pPr>
      <w:numPr>
        <w:numId w:val="75"/>
      </w:numPr>
      <w:tabs>
        <w:tab w:val="clear" w:pos="2041"/>
        <w:tab w:val="left" w:pos="567"/>
      </w:tabs>
      <w:spacing w:before="60" w:after="60" w:line="290" w:lineRule="auto"/>
      <w:ind w:left="567" w:hanging="567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paragraph" w:customStyle="1" w:styleId="L-Table1">
    <w:name w:val="L-Table 1"/>
    <w:rsid w:val="00214120"/>
    <w:pPr>
      <w:keepNext/>
      <w:tabs>
        <w:tab w:val="num" w:pos="567"/>
      </w:tabs>
      <w:spacing w:before="60" w:after="6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L-Table2">
    <w:name w:val="L-Table 2"/>
    <w:rsid w:val="00214120"/>
    <w:pPr>
      <w:keepNext/>
      <w:tabs>
        <w:tab w:val="num" w:pos="1247"/>
      </w:tabs>
      <w:spacing w:before="60" w:after="60" w:line="290" w:lineRule="auto"/>
      <w:ind w:left="567" w:hanging="567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L-Table3">
    <w:name w:val="L-Table 3"/>
    <w:rsid w:val="00214120"/>
    <w:pPr>
      <w:keepNext/>
      <w:tabs>
        <w:tab w:val="num" w:pos="2041"/>
      </w:tabs>
      <w:spacing w:before="60" w:after="60" w:line="290" w:lineRule="auto"/>
      <w:ind w:left="567" w:hanging="567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Level2cz">
    <w:name w:val="Level_2_cz"/>
    <w:basedOn w:val="Normln"/>
    <w:link w:val="Level2czChar"/>
    <w:qFormat/>
    <w:rsid w:val="00214120"/>
    <w:pPr>
      <w:widowControl w:val="0"/>
      <w:numPr>
        <w:ilvl w:val="1"/>
        <w:numId w:val="10"/>
      </w:numPr>
      <w:tabs>
        <w:tab w:val="left" w:pos="567"/>
      </w:tabs>
      <w:suppressAutoHyphens/>
      <w:spacing w:before="60" w:after="60" w:line="290" w:lineRule="auto"/>
      <w:ind w:left="567" w:hanging="567"/>
    </w:pPr>
    <w:rPr>
      <w:rFonts w:ascii="Roboto" w:eastAsia="Times New Roman" w:hAnsi="Roboto" w:cs="Times New Roman"/>
      <w:color w:val="000000"/>
      <w:kern w:val="20"/>
      <w:sz w:val="20"/>
      <w:szCs w:val="20"/>
      <w:lang w:eastAsia="de-DE"/>
    </w:rPr>
  </w:style>
  <w:style w:type="character" w:customStyle="1" w:styleId="Level2czChar">
    <w:name w:val="Level_2_cz Char"/>
    <w:basedOn w:val="Standardnpsmoodstavce"/>
    <w:link w:val="Level2cz"/>
    <w:rsid w:val="00214120"/>
    <w:rPr>
      <w:rFonts w:ascii="Roboto" w:hAnsi="Roboto"/>
      <w:color w:val="000000"/>
      <w:kern w:val="20"/>
      <w:sz w:val="20"/>
      <w:szCs w:val="20"/>
      <w:lang w:eastAsia="de-DE"/>
    </w:rPr>
  </w:style>
  <w:style w:type="character" w:customStyle="1" w:styleId="Zvyraznenibila">
    <w:name w:val="Zvyrazneni bila"/>
    <w:basedOn w:val="Standardnpsmoodstavce"/>
    <w:uiPriority w:val="1"/>
    <w:qFormat/>
    <w:rsid w:val="00883F2C"/>
    <w:rPr>
      <w:bdr w:val="none" w:sz="0" w:space="0" w:color="auto"/>
      <w:shd w:val="clear" w:color="auto" w:fill="auto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90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28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9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emplate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4b7c81-e184-4d40-b3b3-c5a53085372d" xsi:nil="true"/>
    <lcf76f155ced4ddcb4097134ff3c332f xmlns="ff0a9c2f-3892-4563-b8c0-8961a132cd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C1706FEA55C4B9CB2FB921DBB1345" ma:contentTypeVersion="13" ma:contentTypeDescription="Create a new document." ma:contentTypeScope="" ma:versionID="ff43b1be29014b92c7a84ffa0690e6ae">
  <xsd:schema xmlns:xsd="http://www.w3.org/2001/XMLSchema" xmlns:xs="http://www.w3.org/2001/XMLSchema" xmlns:p="http://schemas.microsoft.com/office/2006/metadata/properties" xmlns:ns2="ff0a9c2f-3892-4563-b8c0-8961a132cd26" xmlns:ns3="664b7c81-e184-4d40-b3b3-c5a53085372d" targetNamespace="http://schemas.microsoft.com/office/2006/metadata/properties" ma:root="true" ma:fieldsID="843a2ac818c5e6bc9489f71f65352a03" ns2:_="" ns3:_="">
    <xsd:import namespace="ff0a9c2f-3892-4563-b8c0-8961a132cd26"/>
    <xsd:import namespace="664b7c81-e184-4d40-b3b3-c5a53085372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a9c2f-3892-4563-b8c0-8961a132cd2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7730211-041b-4d23-8585-f391e61f2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b7c81-e184-4d40-b3b3-c5a5308537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795d79-3da5-4bbd-b44a-b4ca6a8c60cd}" ma:internalName="TaxCatchAll" ma:showField="CatchAllData" ma:web="664b7c81-e184-4d40-b3b3-c5a530853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34A38-BDA3-49E0-9973-0C3D05480052}">
  <ds:schemaRefs>
    <ds:schemaRef ds:uri="http://schemas.microsoft.com/office/2006/metadata/properties"/>
    <ds:schemaRef ds:uri="http://schemas.microsoft.com/office/infopath/2007/PartnerControls"/>
    <ds:schemaRef ds:uri="664b7c81-e184-4d40-b3b3-c5a53085372d"/>
    <ds:schemaRef ds:uri="ff0a9c2f-3892-4563-b8c0-8961a132cd26"/>
  </ds:schemaRefs>
</ds:datastoreItem>
</file>

<file path=customXml/itemProps2.xml><?xml version="1.0" encoding="utf-8"?>
<ds:datastoreItem xmlns:ds="http://schemas.openxmlformats.org/officeDocument/2006/customXml" ds:itemID="{ADDDB037-2C0D-4EC2-B754-A7273017C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a9c2f-3892-4563-b8c0-8961a132cd26"/>
    <ds:schemaRef ds:uri="664b7c81-e184-4d40-b3b3-c5a530853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DD4EE3-0E46-43B1-86E2-DAB428C482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9004B4-E7E9-4F3F-8FB5-ECC9F76DB2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Template.dotm</Template>
  <TotalTime>1</TotalTime>
  <Pages>4</Pages>
  <Words>832</Words>
  <Characters>4911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Tomáš</dc:creator>
  <cp:keywords/>
  <dc:description/>
  <cp:lastModifiedBy>Eva Kašpárková</cp:lastModifiedBy>
  <cp:revision>2</cp:revision>
  <cp:lastPrinted>2026-01-16T09:21:00Z</cp:lastPrinted>
  <dcterms:created xsi:type="dcterms:W3CDTF">2026-01-19T06:18:00Z</dcterms:created>
  <dcterms:modified xsi:type="dcterms:W3CDTF">2026-01-19T06:18:00Z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0x01010097EC1706FEA55C4B9CB2FB921DBB1345</vt:lpwstr>
  </property>
  <property fmtid="{D5CDD505-2E9C-101B-9397-08002B2CF9AE}" pid="3" name="MediaServiceImageTags">
    <vt:lpwstr/>
  </property>
</Properties>
</file>