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c.JH333892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00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286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Czech Original Products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Koulova 1594/6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 6 - Dejvice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08595771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CZ08595771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+420 608 284 065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obchod@joymed.cz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JOY61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JoyTest 6v1 respirační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67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multitest SARS-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CoV-2/Influenza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A+B/RSV/Adeno/MP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70 459,20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5311881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5311881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5311881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5311881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5311881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5311881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5311881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5311881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5311881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5311881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5311881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5311881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5311881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5311881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5311881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@joymed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2026-01-20T08:44:42Z</dcterms:created>
  <dcterms:modified xsi:type="dcterms:W3CDTF">2026-01-20T08:44:42Z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