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c.JH333893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857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743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TestLine Clinical Diagnostics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Křižíkova 188/68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61200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47913240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CZ47913240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541 243 390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40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order@testlinecd.com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BD-BGL024_JH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BlueBLOT-LINE Borrelia IgG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7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37" w:space="233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BD-BML024_JH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BlueBLOT-LINE Borrelia IgM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24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BD-CAL024_JH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BlueBLOT-LINE Chlamydia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8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IgA 1 bal = 24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0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BD-CGL024_JH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BlueBLOT-LINE Chlamydia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IgG 1 bal = 24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TgE096_JH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EIA Toxoplasma IgE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96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2026-01-20 09:39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3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3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82 838,56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3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4006321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4006321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4006321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4006321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4006321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4006321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4006321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4006321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4006321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4006321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4006321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4006321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4006321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4006321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4006321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4006321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4006321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4006321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4006321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4006321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4006321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4006321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4006321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4006321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4006321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4006321</wp:posOffset>
            </wp:positionV>
            <wp:extent cx="75524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4006321</wp:posOffset>
            </wp:positionV>
            <wp:extent cx="75524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4006321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4006321</wp:posOffset>
            </wp:positionV>
            <wp:extent cx="10069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4006321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4006321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4006321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4006321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4006321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4006321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rder@testlinecd.com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2026-01-20T08:44:37Z</dcterms:created>
  <dcterms:modified xsi:type="dcterms:W3CDTF">2026-01-20T08:44:37Z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