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c.JH333885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Abbott Laboratories,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Evropská 2591/33d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25095145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CZ25095145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267 292 204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7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czobjednavky@abbott.com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4J2712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ARCHITECT HIV Ag/Ab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Combo Controls 4 x 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65" w:space="263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6C1910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ARCHITECT Toxo IgG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Controls 3x8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6C1925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ARCHITECT Toxo IgG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Reagent Kit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80" w:space="25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6C3201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ARCHITECT HBeAg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Calibrators 2x4ml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6C3325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ARCHITECT Anti-HBc IgM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Reagent Kit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4" w:space="243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6C3727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ARCHITECT Anti-HCV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Reagent Kit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6C5458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ARCHITECT Concentrate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Wash Buffer 1 Liter 4Pack 4x1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9" w:space="231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2310720</wp:posOffset>
            </wp:positionH>
            <wp:positionV relativeFrom="paragraph">
              <wp:posOffset>24482</wp:posOffset>
            </wp:positionV>
            <wp:extent cx="140512" cy="226059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10720" y="24482"/>
                      <a:ext cx="26212" cy="1117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0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7C1839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ARCHITECT Anti-HBs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Reagent Kit RF II 1 bal =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8L4410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ARCHITECT Anti-HBc II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Controls 2x8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81" w:space="26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8L4425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3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ARCHITECT Anti-HBc 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Reagent Kit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130 217,56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09:37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166120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zobjednavky@abbott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2026-01-20T08:44:48Z</dcterms:created>
  <dcterms:modified xsi:type="dcterms:W3CDTF">2026-01-20T08:44:48Z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