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c.JH333881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Siemens Healthcare,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779/3b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233032001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3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diagnostika.cz.team@siemens-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healthineers.com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10634643JH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Clinitek Novus reagenční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kazeta , bal-450 prožků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9" w:space="23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10697754JH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Clinitek Novus mycí roztok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bal = 4 x 26 ml 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11065553JH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Atellica UAS 800 kyvety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600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09:33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70 635,20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4563851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4563851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4563851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4563851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4563851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4563851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4563851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4563851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4563851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4563851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4563851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4563851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4563851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4563851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4563851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4563851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4563851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4563851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4563851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4563851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4563851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4563851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4563851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4563851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4563851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4563851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4563851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4563851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4563851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4563851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4563851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4563851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4563851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4563851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4563851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diagnostika.cz.team@siemens-healthineers.com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2026-01-20T08:36:18Z</dcterms:created>
  <dcterms:modified xsi:type="dcterms:W3CDTF">2026-01-20T08:36:18Z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