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c.JH333884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ROCHE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Sokolovská 685/136f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18600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49617052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CZ49617052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220382566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220382595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59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prague.objednavkydia@roche.com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04489225190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SMS cobas 50 ML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04522630190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ISE Diluent II Hit/cobas-c 5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05852625190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LPa Gen.2, 150Test Int/cobas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150 tests 150 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6" w:space="239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06472931190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Elecsys Anti-TPO CalSet 2x(2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x 1,5ml)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06656021190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Elecsys Estradiol III 100 testů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07713207190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Elecsys Active B12 100 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08047545190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Calibrator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b2-MICROGLOBULIN 2x1ml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9" w:space="230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08324131190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Folate G3 Elecsys cobas e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V3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08906556190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Elecsys TG G2 V2 100 testů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08946353190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Elecsys Testosterone kor.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Biotin 100 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09227261190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 801 AFP CalSet Level 1 &amp; 2,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0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 × 1 mL each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11183974216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ISE Standard low 10 x 3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11183982216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ISE Standard high 10 x 3 ml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11360981216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ISE KCl Ref. Sol. cobas-c/Hit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5 x 300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11731645322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Elecsys CEA CalSet 2x(2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1ml)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-32880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-32880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-32880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-32880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-32880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-32880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-32880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-32880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-32880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-32880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-32880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-32880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-32880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-32880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-32880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-32880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-32880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-32880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-32880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-32880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-32880</wp:posOffset>
            </wp:positionV>
            <wp:extent cx="10069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-32880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-32880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-32880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-32880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-32880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-32880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-32880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-32880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060" w:space="64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11732234122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Elecsys LH 100 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11732277122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Elecsys Diluent Universal 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16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2026-01-20 09:34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6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87 394,50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6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9088495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9088495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9088495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9088495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9088495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9088495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9088495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9088495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9088495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9088495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9088495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9088495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9088495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9088495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9088495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9088495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9088495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9088495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9088495</wp:posOffset>
            </wp:positionV>
            <wp:extent cx="2517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9088495</wp:posOffset>
            </wp:positionV>
            <wp:extent cx="50350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9088495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9088495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9088495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9088495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9088495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9088495</wp:posOffset>
            </wp:positionV>
            <wp:extent cx="7552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9088495</wp:posOffset>
            </wp:positionV>
            <wp:extent cx="10069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9088495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9088495</wp:posOffset>
            </wp:positionV>
            <wp:extent cx="7552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9088495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9088495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9088495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9088495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9088495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9088495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8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rague.objednavkydia@roche.com"/><Relationship Id="rId109" Type="http://schemas.openxmlformats.org/officeDocument/2006/relationships/hyperlink" TargetMode="External" Target="mailto:fakturace@nemjh.cz"/><Relationship Id="rId148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2026-01-20T08:36:23Z</dcterms:created>
  <dcterms:modified xsi:type="dcterms:W3CDTF">2026-01-20T08:36:23Z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