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c.JH333883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4097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295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RADIOMETER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Křenova 438/3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16200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28450817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CZ28450817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220 400 300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40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office@radiometer.cz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905-802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D513 Disposable waste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container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665" w:space="283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906-020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Clot catcher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943-906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Hypochloride solution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944-074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S7735 AutoCheck 5+, level 1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944-075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S7735 AutoCheck 5+, level 2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1" w:space="229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944-076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S7735 AutoCheck 5+, level 3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944-128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S1820 Calibration Solution 1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944-129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S1830 Calibration Solution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944-132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S4980 Rinse Solution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59 836,14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2026-01-20 09:33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5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ffice@radiometer.cz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2026-01-20T08:36:29Z</dcterms:created>
  <dcterms:modified xsi:type="dcterms:W3CDTF">2026-01-20T08:36:29Z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