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412B" w14:textId="77777777" w:rsidR="008F1CE2" w:rsidRDefault="008F1CE2" w:rsidP="008F1CE2">
      <w:pPr>
        <w:spacing w:after="0"/>
        <w:rPr>
          <w:rFonts w:ascii="Tahoma" w:hAnsi="Tahoma" w:cs="Tahoma"/>
          <w:b/>
          <w:sz w:val="16"/>
          <w:szCs w:val="16"/>
        </w:rPr>
      </w:pPr>
    </w:p>
    <w:p w14:paraId="37E6D6B5" w14:textId="77777777" w:rsidR="008F1CE2" w:rsidRDefault="00FC45E0" w:rsidP="00CC72B9">
      <w:pPr>
        <w:spacing w:after="0" w:line="220" w:lineRule="exact"/>
        <w:rPr>
          <w:rFonts w:ascii="Tahoma" w:hAnsi="Tahoma" w:cs="Tahoma"/>
          <w:b/>
          <w:sz w:val="16"/>
          <w:szCs w:val="16"/>
        </w:rPr>
      </w:pPr>
      <w:r w:rsidRPr="00FC45E0">
        <w:rPr>
          <w:rFonts w:ascii="Tahoma" w:hAnsi="Tahoma" w:cs="Tahoma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111D965" wp14:editId="04CDE9F6">
                <wp:simplePos x="0" y="0"/>
                <wp:positionH relativeFrom="leftMargin">
                  <wp:posOffset>4320540</wp:posOffset>
                </wp:positionH>
                <wp:positionV relativeFrom="topMargin">
                  <wp:posOffset>1620520</wp:posOffset>
                </wp:positionV>
                <wp:extent cx="2340000" cy="10800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000" cy="108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Tahoma" w:eastAsiaTheme="minorHAnsi" w:hAnsi="Tahoma" w:cs="Tahoma"/>
                                <w:color w:val="auto"/>
                                <w:sz w:val="22"/>
                                <w:szCs w:val="22"/>
                              </w:rPr>
                              <w:id w:val="124977663"/>
                              <w:lock w:val="sdtLocked"/>
                              <w:placeholder>
                                <w:docPart w:val="1D753C78FEA34C9DB6C95E7876EDA38B"/>
                              </w:placeholder>
                            </w:sdtPr>
                            <w:sdtContent>
                              <w:p w14:paraId="3E4EC7D2" w14:textId="33300618" w:rsidR="00281C92" w:rsidRDefault="00281C92" w:rsidP="00281C92">
                                <w:pPr>
                                  <w:pStyle w:val="Nadpis3"/>
                                  <w:spacing w:before="0" w:line="240" w:lineRule="auto"/>
                                  <w:rPr>
                                    <w:rFonts w:ascii="Tahoma" w:eastAsiaTheme="minorHAnsi" w:hAnsi="Tahoma" w:cs="Tahoma"/>
                                    <w:b/>
                                    <w:bCs/>
                                    <w:color w:val="auto"/>
                                  </w:rPr>
                                </w:pPr>
                                <w:r>
                                  <w:rPr>
                                    <w:rFonts w:ascii="Tahoma" w:eastAsiaTheme="minorHAnsi" w:hAnsi="Tahoma" w:cs="Tahoma"/>
                                    <w:b/>
                                    <w:bCs/>
                                    <w:color w:val="auto"/>
                                  </w:rPr>
                                  <w:t>Komplet keramika s.r.o.</w:t>
                                </w:r>
                              </w:p>
                              <w:p w14:paraId="7DB1FC12" w14:textId="7C1216D8" w:rsidR="00281C92" w:rsidRPr="00281C92" w:rsidRDefault="00281C92" w:rsidP="00281C92">
                                <w:pPr>
                                  <w:spacing w:after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281C92">
                                  <w:rPr>
                                    <w:sz w:val="24"/>
                                    <w:szCs w:val="24"/>
                                  </w:rPr>
                                  <w:t>Masarykova353</w:t>
                                </w:r>
                              </w:p>
                              <w:p w14:paraId="651E0332" w14:textId="7D761E3B" w:rsidR="00281C92" w:rsidRPr="00281C92" w:rsidRDefault="00281C92" w:rsidP="00281C92">
                                <w:pPr>
                                  <w:spacing w:after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281C92">
                                  <w:rPr>
                                    <w:sz w:val="24"/>
                                    <w:szCs w:val="24"/>
                                  </w:rPr>
                                  <w:t>664 61 Ra</w:t>
                                </w:r>
                                <w:r w:rsidR="000B67FD">
                                  <w:rPr>
                                    <w:sz w:val="24"/>
                                    <w:szCs w:val="24"/>
                                  </w:rPr>
                                  <w:t>j</w:t>
                                </w:r>
                                <w:r w:rsidRPr="00281C92">
                                  <w:rPr>
                                    <w:sz w:val="24"/>
                                    <w:szCs w:val="24"/>
                                  </w:rPr>
                                  <w:t>hrad</w:t>
                                </w:r>
                              </w:p>
                              <w:p w14:paraId="72248AE6" w14:textId="3B08C288" w:rsidR="007465F1" w:rsidRPr="007465F1" w:rsidRDefault="00000000" w:rsidP="007465F1">
                                <w:pPr>
                                  <w:spacing w:after="0" w:line="240" w:lineRule="auto"/>
                                  <w:rPr>
                                    <w:rFonts w:ascii="Tahoma" w:hAnsi="Tahoma" w:cs="Tahoma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1D96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40.2pt;margin-top:127.6pt;width:184.25pt;height:85.0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" filled="f">
                <v:stroke opacity="0"/>
                <v:textbox inset="0,0,0,0">
                  <w:txbxContent>
                    <w:sdt>
                      <w:sdtPr>
                        <w:rPr>
                          <w:rFonts w:ascii="Tahoma" w:eastAsiaTheme="minorHAnsi" w:hAnsi="Tahoma" w:cs="Tahoma"/>
                          <w:color w:val="auto"/>
                          <w:sz w:val="22"/>
                          <w:szCs w:val="22"/>
                        </w:rPr>
                        <w:id w:val="124977663"/>
                        <w:lock w:val="sdtLocked"/>
                        <w:placeholder>
                          <w:docPart w:val="1D753C78FEA34C9DB6C95E7876EDA38B"/>
                        </w:placeholder>
                      </w:sdtPr>
                      <w:sdtEndPr/>
                      <w:sdtContent>
                        <w:p w14:paraId="3E4EC7D2" w14:textId="33300618" w:rsidR="00281C92" w:rsidRDefault="00281C92" w:rsidP="00281C92">
                          <w:pPr>
                            <w:pStyle w:val="Nadpis3"/>
                            <w:spacing w:before="0" w:line="240" w:lineRule="auto"/>
                            <w:rPr>
                              <w:rFonts w:ascii="Tahoma" w:eastAsiaTheme="minorHAnsi" w:hAnsi="Tahoma" w:cs="Tahoma"/>
                              <w:b/>
                              <w:bCs/>
                              <w:color w:val="auto"/>
                            </w:rPr>
                          </w:pPr>
                          <w:r>
                            <w:rPr>
                              <w:rFonts w:ascii="Tahoma" w:eastAsiaTheme="minorHAnsi" w:hAnsi="Tahoma" w:cs="Tahoma"/>
                              <w:b/>
                              <w:bCs/>
                              <w:color w:val="auto"/>
                            </w:rPr>
                            <w:t>Komplet keramika s.r.o.</w:t>
                          </w:r>
                        </w:p>
                        <w:p w14:paraId="7DB1FC12" w14:textId="7C1216D8" w:rsidR="00281C92" w:rsidRPr="00281C92" w:rsidRDefault="00281C92" w:rsidP="00281C92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281C92">
                            <w:rPr>
                              <w:sz w:val="24"/>
                              <w:szCs w:val="24"/>
                            </w:rPr>
                            <w:t>Masarykova353</w:t>
                          </w:r>
                        </w:p>
                        <w:p w14:paraId="651E0332" w14:textId="7D761E3B" w:rsidR="00281C92" w:rsidRPr="00281C92" w:rsidRDefault="00281C92" w:rsidP="00281C92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281C92">
                            <w:rPr>
                              <w:sz w:val="24"/>
                              <w:szCs w:val="24"/>
                            </w:rPr>
                            <w:t>664 61 Ra</w:t>
                          </w:r>
                          <w:r w:rsidR="000B67FD">
                            <w:rPr>
                              <w:sz w:val="24"/>
                              <w:szCs w:val="24"/>
                            </w:rPr>
                            <w:t>j</w:t>
                          </w:r>
                          <w:r w:rsidRPr="00281C92">
                            <w:rPr>
                              <w:sz w:val="24"/>
                              <w:szCs w:val="24"/>
                            </w:rPr>
                            <w:t>hrad</w:t>
                          </w:r>
                        </w:p>
                        <w:p w14:paraId="72248AE6" w14:textId="3B08C288" w:rsidR="007465F1" w:rsidRPr="007465F1" w:rsidRDefault="000B67FD" w:rsidP="007465F1">
                          <w:pPr>
                            <w:spacing w:after="0" w:line="240" w:lineRule="auto"/>
                            <w:rPr>
                              <w:rFonts w:ascii="Tahoma" w:hAnsi="Tahoma" w:cs="Tahoma"/>
                            </w:rPr>
                          </w:pP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  <w:sdt>
        <w:sdtPr>
          <w:rPr>
            <w:rFonts w:ascii="Tahoma" w:hAnsi="Tahoma" w:cs="Tahoma"/>
            <w:b/>
            <w:sz w:val="16"/>
            <w:szCs w:val="16"/>
          </w:rPr>
          <w:id w:val="1199040419"/>
          <w:lock w:val="sdtLocked"/>
          <w:placeholder>
            <w:docPart w:val="88566304419F4696A9AE36BF41FC48D7"/>
          </w:placeholder>
          <w:dropDownList>
            <w:listItem w:displayText="VEDENÍ ORGANIZACE" w:value="VEDENÍ ORGANIZACE"/>
            <w:listItem w:displayText="OKRESNÍ SOUTĚŽE MŠMT" w:value="OKRESNÍ SOUTĚŽE MŠMT"/>
            <w:listItem w:displayText="EKONOMICKÝ ÚSEK" w:value="EKONOMICKÝ ÚSEK"/>
            <w:listItem w:displayText="ORGANIZAČNÍ ÚSEK" w:value="ORGANIZAČNÍ ÚSEK"/>
          </w:dropDownList>
        </w:sdtPr>
        <w:sdtContent>
          <w:r w:rsidR="007905B0">
            <w:rPr>
              <w:rFonts w:ascii="Tahoma" w:hAnsi="Tahoma" w:cs="Tahoma"/>
              <w:b/>
              <w:sz w:val="16"/>
              <w:szCs w:val="16"/>
            </w:rPr>
            <w:t>ORGANIZAČNÍ ÚSEK</w:t>
          </w:r>
        </w:sdtContent>
      </w:sdt>
    </w:p>
    <w:p w14:paraId="2DC79E32" w14:textId="77777777" w:rsidR="008F1CE2" w:rsidRDefault="008F1CE2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</w:p>
    <w:p w14:paraId="5E0C9FBB" w14:textId="0BB16790" w:rsidR="008F1CE2" w:rsidRDefault="008F1CE2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Telefon: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466656665"/>
          <w:lock w:val="sdtLocked"/>
          <w:placeholder>
            <w:docPart w:val="FC8FE741818A441B932C1FE3BC0E3C29"/>
          </w:placeholder>
        </w:sdtPr>
        <w:sdtContent>
          <w:r w:rsidR="00E96A39">
            <w:rPr>
              <w:rFonts w:ascii="Tahoma" w:hAnsi="Tahoma" w:cs="Tahoma"/>
              <w:sz w:val="16"/>
              <w:szCs w:val="16"/>
            </w:rPr>
            <w:t>558 434 525</w:t>
          </w:r>
        </w:sdtContent>
      </w:sdt>
    </w:p>
    <w:p w14:paraId="2558B249" w14:textId="45C12F95" w:rsidR="008F1CE2" w:rsidRDefault="008F1CE2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E-mail: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871495248"/>
          <w:lock w:val="sdtLocked"/>
          <w:placeholder>
            <w:docPart w:val="FC8FE741818A441B932C1FE3BC0E3C29"/>
          </w:placeholder>
        </w:sdtPr>
        <w:sdtContent>
          <w:r w:rsidR="00E96A39">
            <w:rPr>
              <w:rFonts w:ascii="Tahoma" w:hAnsi="Tahoma" w:cs="Tahoma"/>
              <w:sz w:val="16"/>
              <w:szCs w:val="16"/>
            </w:rPr>
            <w:t>barbora</w:t>
          </w:r>
          <w:r w:rsidR="007905B0">
            <w:rPr>
              <w:rFonts w:ascii="Tahoma" w:hAnsi="Tahoma" w:cs="Tahoma"/>
              <w:sz w:val="16"/>
              <w:szCs w:val="16"/>
            </w:rPr>
            <w:t>@klicfm.cz</w:t>
          </w:r>
        </w:sdtContent>
      </w:sdt>
    </w:p>
    <w:p w14:paraId="56BC5CD4" w14:textId="4833E682" w:rsidR="008F1CE2" w:rsidRDefault="008F1CE2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Datum: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226578197"/>
          <w:lock w:val="sdtLocked"/>
          <w:placeholder>
            <w:docPart w:val="4B1E598599184C08B0F0641ABF3CB64B"/>
          </w:placeholder>
          <w:date w:fullDate="2025-09-25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281C92">
            <w:rPr>
              <w:rFonts w:ascii="Tahoma" w:hAnsi="Tahoma" w:cs="Tahoma"/>
              <w:sz w:val="16"/>
              <w:szCs w:val="16"/>
            </w:rPr>
            <w:t>25. září 20</w:t>
          </w:r>
          <w:r w:rsidR="00E96A39">
            <w:rPr>
              <w:rFonts w:ascii="Tahoma" w:hAnsi="Tahoma" w:cs="Tahoma"/>
              <w:sz w:val="16"/>
              <w:szCs w:val="16"/>
            </w:rPr>
            <w:t>25</w:t>
          </w:r>
        </w:sdtContent>
      </w:sdt>
    </w:p>
    <w:p w14:paraId="134227B5" w14:textId="0068C473" w:rsidR="00C31460" w:rsidRDefault="00C31460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jednací:</w:t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276293804"/>
          <w:lock w:val="sdtLocked"/>
          <w:placeholder>
            <w:docPart w:val="FC8FE741818A441B932C1FE3BC0E3C29"/>
          </w:placeholder>
        </w:sdtPr>
        <w:sdtContent>
          <w:r w:rsidR="000C0B84">
            <w:rPr>
              <w:rFonts w:ascii="Tahoma" w:hAnsi="Tahoma" w:cs="Tahoma"/>
              <w:sz w:val="16"/>
              <w:szCs w:val="16"/>
            </w:rPr>
            <w:t>0/</w:t>
          </w:r>
          <w:r w:rsidR="00281C92">
            <w:rPr>
              <w:rFonts w:ascii="Tahoma" w:hAnsi="Tahoma" w:cs="Tahoma"/>
              <w:sz w:val="16"/>
              <w:szCs w:val="16"/>
            </w:rPr>
            <w:t>308/2025</w:t>
          </w:r>
        </w:sdtContent>
      </w:sdt>
    </w:p>
    <w:p w14:paraId="6BF9F370" w14:textId="46367C5F" w:rsidR="005473BF" w:rsidRDefault="005473BF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Vyřizuje: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554461031"/>
          <w:lock w:val="sdtLocked"/>
          <w:placeholder>
            <w:docPart w:val="FC8FE741818A441B932C1FE3BC0E3C29"/>
          </w:placeholder>
        </w:sdtPr>
        <w:sdtContent>
          <w:r w:rsidR="00281C92">
            <w:rPr>
              <w:rFonts w:ascii="Tahoma" w:hAnsi="Tahoma" w:cs="Tahoma"/>
              <w:sz w:val="16"/>
              <w:szCs w:val="16"/>
            </w:rPr>
            <w:t>Barbora Sikorová</w:t>
          </w:r>
        </w:sdtContent>
      </w:sdt>
    </w:p>
    <w:p w14:paraId="6EFD01BA" w14:textId="77777777" w:rsidR="00292ABB" w:rsidRDefault="00292ABB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</w:p>
    <w:p w14:paraId="7B382817" w14:textId="77777777" w:rsidR="00292ABB" w:rsidRDefault="00292ABB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</w:p>
    <w:p w14:paraId="3466ED5F" w14:textId="77777777" w:rsidR="00292ABB" w:rsidRDefault="00292ABB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</w:p>
    <w:p w14:paraId="6BAD2874" w14:textId="77777777" w:rsidR="00292ABB" w:rsidRDefault="00292ABB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</w:p>
    <w:p w14:paraId="6CF5ED43" w14:textId="77777777" w:rsidR="00292ABB" w:rsidRDefault="00292ABB" w:rsidP="00CC72B9">
      <w:pPr>
        <w:spacing w:after="0" w:line="220" w:lineRule="exact"/>
        <w:rPr>
          <w:rFonts w:ascii="Tahoma" w:hAnsi="Tahoma" w:cs="Tahoma"/>
          <w:sz w:val="16"/>
          <w:szCs w:val="16"/>
        </w:rPr>
      </w:pPr>
    </w:p>
    <w:p w14:paraId="319C1EBF" w14:textId="77777777" w:rsidR="00292ABB" w:rsidRDefault="00292ABB" w:rsidP="00CC72B9">
      <w:pPr>
        <w:spacing w:after="0" w:line="220" w:lineRule="exact"/>
        <w:rPr>
          <w:rFonts w:ascii="Tahoma" w:hAnsi="Tahoma" w:cs="Tahoma"/>
          <w:sz w:val="21"/>
          <w:szCs w:val="21"/>
        </w:rPr>
      </w:pPr>
    </w:p>
    <w:p w14:paraId="4D546585" w14:textId="77777777" w:rsidR="00F50069" w:rsidRDefault="00F50069" w:rsidP="00CC72B9">
      <w:pPr>
        <w:spacing w:after="0" w:line="220" w:lineRule="exact"/>
        <w:rPr>
          <w:rFonts w:ascii="Tahoma" w:hAnsi="Tahoma" w:cs="Tahoma"/>
          <w:sz w:val="21"/>
          <w:szCs w:val="21"/>
        </w:rPr>
      </w:pPr>
    </w:p>
    <w:p w14:paraId="39C77AE1" w14:textId="77777777" w:rsidR="0019175B" w:rsidRDefault="0019175B" w:rsidP="00F50069">
      <w:pPr>
        <w:spacing w:after="250" w:line="250" w:lineRule="exact"/>
        <w:jc w:val="both"/>
        <w:rPr>
          <w:rFonts w:ascii="Tahoma" w:hAnsi="Tahoma" w:cs="Tahoma"/>
          <w:sz w:val="21"/>
          <w:szCs w:val="21"/>
        </w:rPr>
      </w:pPr>
    </w:p>
    <w:p w14:paraId="2B5F2024" w14:textId="0DACA1CA" w:rsidR="00C66E26" w:rsidRDefault="00130043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  <w:r w:rsidRPr="00F50069">
        <w:rPr>
          <w:rFonts w:ascii="Tahoma" w:hAnsi="Tahoma" w:cs="Tahoma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535EA" wp14:editId="79425102">
                <wp:simplePos x="0" y="0"/>
                <wp:positionH relativeFrom="page">
                  <wp:align>center</wp:align>
                </wp:positionH>
                <wp:positionV relativeFrom="topMargin">
                  <wp:posOffset>10117455</wp:posOffset>
                </wp:positionV>
                <wp:extent cx="576000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64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121F7F" id="Přímá spojnice 4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width-relative:margin" from="0,796.65pt" to="453.55pt,7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" strokecolor="#00264a">
                <v:stroke joinstyle="miter"/>
                <w10:wrap anchorx="page" anchory="margin"/>
              </v:line>
            </w:pict>
          </mc:Fallback>
        </mc:AlternateContent>
      </w:r>
      <w:r w:rsidR="00292ABB" w:rsidRPr="00F50069">
        <w:rPr>
          <w:rFonts w:ascii="Tahoma" w:hAnsi="Tahoma" w:cs="Tahom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AB55D" wp14:editId="017C592D">
                <wp:simplePos x="0" y="0"/>
                <wp:positionH relativeFrom="page">
                  <wp:align>center</wp:align>
                </wp:positionH>
                <wp:positionV relativeFrom="topMargin">
                  <wp:posOffset>3312160</wp:posOffset>
                </wp:positionV>
                <wp:extent cx="576000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264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D5CAD1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width-relative:margin" from="0,260.8pt" to="453.55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" strokecolor="#00264a">
                <v:stroke joinstyle="miter"/>
                <w10:wrap anchorx="page" anchory="margin"/>
              </v:line>
            </w:pict>
          </mc:Fallback>
        </mc:AlternateContent>
      </w:r>
      <w:r w:rsidR="009B7334">
        <w:rPr>
          <w:rFonts w:ascii="Tahoma" w:hAnsi="Tahoma" w:cs="Tahoma"/>
          <w:sz w:val="21"/>
        </w:rPr>
        <w:t xml:space="preserve">Objednáváme u </w:t>
      </w:r>
      <w:r w:rsidR="007465F1">
        <w:rPr>
          <w:rFonts w:ascii="Tahoma" w:hAnsi="Tahoma" w:cs="Tahoma"/>
          <w:sz w:val="21"/>
        </w:rPr>
        <w:t>Vás</w:t>
      </w:r>
      <w:r w:rsidR="00281C92">
        <w:rPr>
          <w:rFonts w:ascii="Tahoma" w:hAnsi="Tahoma" w:cs="Tahoma"/>
          <w:sz w:val="21"/>
        </w:rPr>
        <w:t>:</w:t>
      </w:r>
    </w:p>
    <w:p w14:paraId="2BB04BB0" w14:textId="0A1EE817" w:rsidR="00281C92" w:rsidRDefault="00281C92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>ELEKTRICKOU POKLOPOVOU PEC TE 100 MCC+</w:t>
      </w:r>
      <w:r w:rsidR="000B67FD">
        <w:rPr>
          <w:rFonts w:ascii="Tahoma" w:hAnsi="Tahoma" w:cs="Tahoma"/>
          <w:sz w:val="21"/>
        </w:rPr>
        <w:t xml:space="preserve"> za sjednanou cenu </w:t>
      </w:r>
      <w:r w:rsidR="000B67FD" w:rsidRPr="000B67FD">
        <w:rPr>
          <w:rFonts w:ascii="Tahoma" w:hAnsi="Tahoma" w:cs="Tahoma"/>
          <w:b/>
          <w:bCs/>
          <w:sz w:val="21"/>
        </w:rPr>
        <w:t>99 800 Kč</w:t>
      </w:r>
    </w:p>
    <w:p w14:paraId="28F87C7E" w14:textId="5EBA6C2E" w:rsidR="000B67FD" w:rsidRDefault="000B67FD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</w:rPr>
        <w:t xml:space="preserve">Pálící pomůcky za sjednanou cenu </w:t>
      </w:r>
      <w:r w:rsidRPr="000B67FD">
        <w:rPr>
          <w:rFonts w:ascii="Tahoma" w:hAnsi="Tahoma" w:cs="Tahoma"/>
          <w:b/>
          <w:bCs/>
          <w:sz w:val="21"/>
        </w:rPr>
        <w:t>5 700 Kč</w:t>
      </w:r>
    </w:p>
    <w:p w14:paraId="5F0D4CC8" w14:textId="77777777" w:rsidR="007465F1" w:rsidRDefault="007465F1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</w:p>
    <w:p w14:paraId="47F2B3BB" w14:textId="77777777" w:rsidR="007465F1" w:rsidRDefault="007465F1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</w:p>
    <w:p w14:paraId="74BF3E7F" w14:textId="77777777" w:rsidR="00EC100D" w:rsidRDefault="00EC100D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</w:p>
    <w:p w14:paraId="53AF5337" w14:textId="77777777" w:rsidR="00EC100D" w:rsidRDefault="00EC100D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</w:p>
    <w:p w14:paraId="5E50DFC5" w14:textId="77777777" w:rsidR="0034403E" w:rsidRDefault="0034403E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</w:p>
    <w:p w14:paraId="667AE46D" w14:textId="77777777" w:rsidR="0034403E" w:rsidRDefault="0034403E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</w:p>
    <w:p w14:paraId="192632F8" w14:textId="77777777" w:rsidR="0034403E" w:rsidRDefault="0034403E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</w:p>
    <w:p w14:paraId="7B60DD31" w14:textId="77777777" w:rsidR="00C66E26" w:rsidRPr="00C66E26" w:rsidRDefault="00C66E26" w:rsidP="00C66E2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C66E26">
        <w:rPr>
          <w:rFonts w:ascii="Tahoma" w:hAnsi="Tahoma" w:cs="Tahoma"/>
          <w:sz w:val="21"/>
          <w:szCs w:val="21"/>
        </w:rPr>
        <w:t>Mgr. Patrik Siegelstein</w:t>
      </w:r>
    </w:p>
    <w:p w14:paraId="39788EFA" w14:textId="1D47DF75" w:rsidR="00C66E26" w:rsidRPr="00F50069" w:rsidRDefault="007216B1" w:rsidP="00F50069">
      <w:pPr>
        <w:spacing w:after="250" w:line="250" w:lineRule="exact"/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sz w:val="21"/>
          <w:szCs w:val="21"/>
        </w:rPr>
        <w:t>ředitel</w:t>
      </w:r>
    </w:p>
    <w:sectPr w:rsidR="00C66E26" w:rsidRPr="00F50069" w:rsidSect="00E16C98">
      <w:headerReference w:type="default" r:id="rId8"/>
      <w:footerReference w:type="default" r:id="rId9"/>
      <w:pgSz w:w="11906" w:h="16838"/>
      <w:pgMar w:top="851" w:right="1418" w:bottom="1134" w:left="1418" w:header="21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0AD2" w14:textId="77777777" w:rsidR="007076AE" w:rsidRDefault="007076AE" w:rsidP="00265381">
      <w:pPr>
        <w:spacing w:after="0" w:line="240" w:lineRule="auto"/>
      </w:pPr>
      <w:r>
        <w:separator/>
      </w:r>
    </w:p>
  </w:endnote>
  <w:endnote w:type="continuationSeparator" w:id="0">
    <w:p w14:paraId="0942094A" w14:textId="77777777" w:rsidR="007076AE" w:rsidRDefault="007076AE" w:rsidP="0026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3B48" w14:textId="77777777" w:rsidR="00E16C98" w:rsidRDefault="00E16C98">
    <w:pPr>
      <w:pStyle w:val="Zpat"/>
    </w:pPr>
    <w:r>
      <w:rPr>
        <w:noProof/>
      </w:rPr>
      <w:drawing>
        <wp:anchor distT="0" distB="0" distL="0" distR="0" simplePos="0" relativeHeight="251659264" behindDoc="1" locked="0" layoutInCell="1" allowOverlap="1" wp14:anchorId="458AF6FB" wp14:editId="7F31CCED">
          <wp:simplePos x="904875" y="10106025"/>
          <wp:positionH relativeFrom="page">
            <wp:align>center</wp:align>
          </wp:positionH>
          <wp:positionV relativeFrom="topMargin">
            <wp:posOffset>10333355</wp:posOffset>
          </wp:positionV>
          <wp:extent cx="5760000" cy="108000"/>
          <wp:effectExtent l="0" t="0" r="0" b="6350"/>
          <wp:wrapTight wrapText="bothSides">
            <wp:wrapPolygon edited="0">
              <wp:start x="0" y="0"/>
              <wp:lineTo x="0" y="19059"/>
              <wp:lineTo x="21505" y="19059"/>
              <wp:lineTo x="21505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tička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D48A" w14:textId="77777777" w:rsidR="007076AE" w:rsidRDefault="007076AE" w:rsidP="00265381">
      <w:pPr>
        <w:spacing w:after="0" w:line="240" w:lineRule="auto"/>
      </w:pPr>
      <w:r>
        <w:separator/>
      </w:r>
    </w:p>
  </w:footnote>
  <w:footnote w:type="continuationSeparator" w:id="0">
    <w:p w14:paraId="2F1499E3" w14:textId="77777777" w:rsidR="007076AE" w:rsidRDefault="007076AE" w:rsidP="00265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5E30" w14:textId="77777777" w:rsidR="00265381" w:rsidRDefault="00265381" w:rsidP="008F1CE2">
    <w:pPr>
      <w:pStyle w:val="Zhlav"/>
      <w:tabs>
        <w:tab w:val="clear" w:pos="4536"/>
        <w:tab w:val="clear" w:pos="9072"/>
        <w:tab w:val="left" w:pos="801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50E0378" wp14:editId="75A7E862">
          <wp:simplePos x="0" y="0"/>
          <wp:positionH relativeFrom="column">
            <wp:posOffset>4445</wp:posOffset>
          </wp:positionH>
          <wp:positionV relativeFrom="topMargin">
            <wp:posOffset>540385</wp:posOffset>
          </wp:positionV>
          <wp:extent cx="4341600" cy="820800"/>
          <wp:effectExtent l="0" t="0" r="1905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16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1C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03449"/>
    <w:multiLevelType w:val="hybridMultilevel"/>
    <w:tmpl w:val="2BA01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71D74"/>
    <w:multiLevelType w:val="multilevel"/>
    <w:tmpl w:val="DF4E4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95941989">
    <w:abstractNumId w:val="1"/>
  </w:num>
  <w:num w:numId="2" w16cid:durableId="145031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E26"/>
    <w:rsid w:val="000248D3"/>
    <w:rsid w:val="00046F78"/>
    <w:rsid w:val="0007417F"/>
    <w:rsid w:val="0007464D"/>
    <w:rsid w:val="0008270A"/>
    <w:rsid w:val="00094D8F"/>
    <w:rsid w:val="00097E3D"/>
    <w:rsid w:val="000A2D1B"/>
    <w:rsid w:val="000B67FD"/>
    <w:rsid w:val="000C0B84"/>
    <w:rsid w:val="000D2C17"/>
    <w:rsid w:val="00125266"/>
    <w:rsid w:val="00130043"/>
    <w:rsid w:val="00132C77"/>
    <w:rsid w:val="00136642"/>
    <w:rsid w:val="0019175B"/>
    <w:rsid w:val="001B3BC4"/>
    <w:rsid w:val="002025E3"/>
    <w:rsid w:val="0021454E"/>
    <w:rsid w:val="00265381"/>
    <w:rsid w:val="00281C92"/>
    <w:rsid w:val="00292ABB"/>
    <w:rsid w:val="002E37BE"/>
    <w:rsid w:val="002F246D"/>
    <w:rsid w:val="0034403E"/>
    <w:rsid w:val="00357B04"/>
    <w:rsid w:val="00362D57"/>
    <w:rsid w:val="003C2DD1"/>
    <w:rsid w:val="004501B5"/>
    <w:rsid w:val="00456B9D"/>
    <w:rsid w:val="00482D3D"/>
    <w:rsid w:val="005473BF"/>
    <w:rsid w:val="005A2175"/>
    <w:rsid w:val="007076AE"/>
    <w:rsid w:val="007216B1"/>
    <w:rsid w:val="007465F1"/>
    <w:rsid w:val="007877FF"/>
    <w:rsid w:val="007905B0"/>
    <w:rsid w:val="007D6302"/>
    <w:rsid w:val="00853935"/>
    <w:rsid w:val="00875B59"/>
    <w:rsid w:val="008F1CE2"/>
    <w:rsid w:val="009111EF"/>
    <w:rsid w:val="00912524"/>
    <w:rsid w:val="009141B0"/>
    <w:rsid w:val="009B7334"/>
    <w:rsid w:val="009D56FE"/>
    <w:rsid w:val="009E4938"/>
    <w:rsid w:val="00A12A2B"/>
    <w:rsid w:val="00B40A12"/>
    <w:rsid w:val="00C31460"/>
    <w:rsid w:val="00C66E26"/>
    <w:rsid w:val="00CC72B9"/>
    <w:rsid w:val="00CE583E"/>
    <w:rsid w:val="00D43A05"/>
    <w:rsid w:val="00E032E3"/>
    <w:rsid w:val="00E16C98"/>
    <w:rsid w:val="00E77806"/>
    <w:rsid w:val="00E96A39"/>
    <w:rsid w:val="00EB3458"/>
    <w:rsid w:val="00EC100D"/>
    <w:rsid w:val="00EC2EF5"/>
    <w:rsid w:val="00F4705F"/>
    <w:rsid w:val="00F50069"/>
    <w:rsid w:val="00FC45E0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87768"/>
  <w15:chartTrackingRefBased/>
  <w15:docId w15:val="{A17F1EA6-1609-4C53-A5D4-78EBD8E7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6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5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381"/>
  </w:style>
  <w:style w:type="paragraph" w:styleId="Zpat">
    <w:name w:val="footer"/>
    <w:basedOn w:val="Normln"/>
    <w:link w:val="ZpatChar"/>
    <w:uiPriority w:val="99"/>
    <w:unhideWhenUsed/>
    <w:rsid w:val="00265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381"/>
  </w:style>
  <w:style w:type="character" w:styleId="Hypertextovodkaz">
    <w:name w:val="Hyperlink"/>
    <w:basedOn w:val="Standardnpsmoodstavce"/>
    <w:uiPriority w:val="99"/>
    <w:unhideWhenUsed/>
    <w:rsid w:val="008F1C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1CE2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136642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rsid w:val="00046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B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zahurska\OneDrive%20-%20St&#345;edisko%20voln&#233;ho%20&#269;asu%20Kl&#237;&#269;,%20p&#345;&#237;sp&#283;vkov&#225;%20organizace\Plocha\Hlavi&#269;kov&#253;%20pap&#237;r%20-%2001%20-%20Ren&#225;t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566304419F4696A9AE36BF41FC4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A3F017-2CA5-45CE-97FA-B5FF9D5A655C}"/>
      </w:docPartPr>
      <w:docPartBody>
        <w:p w:rsidR="00AA659D" w:rsidRDefault="00034981">
          <w:pPr>
            <w:pStyle w:val="88566304419F4696A9AE36BF41FC48D7"/>
          </w:pPr>
          <w:r w:rsidRPr="00493ADF">
            <w:rPr>
              <w:rStyle w:val="Zstupntext"/>
            </w:rPr>
            <w:t>Zvolte položku.</w:t>
          </w:r>
        </w:p>
      </w:docPartBody>
    </w:docPart>
    <w:docPart>
      <w:docPartPr>
        <w:name w:val="FC8FE741818A441B932C1FE3BC0E3C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CEC09-2ADF-49F2-B50F-E37B30B781E7}"/>
      </w:docPartPr>
      <w:docPartBody>
        <w:p w:rsidR="00AA659D" w:rsidRDefault="00034981">
          <w:pPr>
            <w:pStyle w:val="FC8FE741818A441B932C1FE3BC0E3C29"/>
          </w:pPr>
          <w:r w:rsidRPr="00352F9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E598599184C08B0F0641ABF3CB6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3EB506-55DE-40AD-BD99-BFA3ED36B918}"/>
      </w:docPartPr>
      <w:docPartBody>
        <w:p w:rsidR="00AA659D" w:rsidRDefault="00034981">
          <w:pPr>
            <w:pStyle w:val="4B1E598599184C08B0F0641ABF3CB64B"/>
          </w:pPr>
          <w:r w:rsidRPr="00352F9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D753C78FEA34C9DB6C95E7876EDA3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09701-93BE-4A5D-AF4C-831516B4428A}"/>
      </w:docPartPr>
      <w:docPartBody>
        <w:p w:rsidR="00AA659D" w:rsidRDefault="00034981">
          <w:pPr>
            <w:pStyle w:val="1D753C78FEA34C9DB6C95E7876EDA38B"/>
          </w:pPr>
          <w:r w:rsidRPr="00352F9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981"/>
    <w:rsid w:val="000248D3"/>
    <w:rsid w:val="00034981"/>
    <w:rsid w:val="00062C81"/>
    <w:rsid w:val="0021454E"/>
    <w:rsid w:val="006F1B1D"/>
    <w:rsid w:val="00980AF2"/>
    <w:rsid w:val="00A12A2B"/>
    <w:rsid w:val="00AA659D"/>
    <w:rsid w:val="00B20D80"/>
    <w:rsid w:val="00B831AE"/>
    <w:rsid w:val="00C10052"/>
    <w:rsid w:val="00E52984"/>
    <w:rsid w:val="00E77806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88566304419F4696A9AE36BF41FC48D7">
    <w:name w:val="88566304419F4696A9AE36BF41FC48D7"/>
  </w:style>
  <w:style w:type="paragraph" w:customStyle="1" w:styleId="FC8FE741818A441B932C1FE3BC0E3C29">
    <w:name w:val="FC8FE741818A441B932C1FE3BC0E3C29"/>
  </w:style>
  <w:style w:type="paragraph" w:customStyle="1" w:styleId="4B1E598599184C08B0F0641ABF3CB64B">
    <w:name w:val="4B1E598599184C08B0F0641ABF3CB64B"/>
  </w:style>
  <w:style w:type="paragraph" w:customStyle="1" w:styleId="1D753C78FEA34C9DB6C95E7876EDA38B">
    <w:name w:val="1D753C78FEA34C9DB6C95E7876EDA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85DD4-4B23-4FC4-B6D2-424EDB1F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- 01 - Renátka</Template>
  <TotalTime>3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Zahurská (SVČ Klíč FM)</dc:creator>
  <cp:keywords/>
  <dc:description/>
  <cp:lastModifiedBy>Renáta Zahurská</cp:lastModifiedBy>
  <cp:revision>4</cp:revision>
  <cp:lastPrinted>2025-02-28T10:11:00Z</cp:lastPrinted>
  <dcterms:created xsi:type="dcterms:W3CDTF">2026-01-16T11:49:00Z</dcterms:created>
  <dcterms:modified xsi:type="dcterms:W3CDTF">2026-01-19T11:46:00Z</dcterms:modified>
</cp:coreProperties>
</file>