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A1B45" w14:textId="1C7BB9A8" w:rsidR="003965AD" w:rsidRDefault="00172A4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334537" wp14:editId="386CD75A">
                <wp:simplePos x="0" y="0"/>
                <wp:positionH relativeFrom="column">
                  <wp:posOffset>3001010</wp:posOffset>
                </wp:positionH>
                <wp:positionV relativeFrom="paragraph">
                  <wp:posOffset>5080</wp:posOffset>
                </wp:positionV>
                <wp:extent cx="2673985" cy="1127760"/>
                <wp:effectExtent l="0" t="0" r="12065" b="1524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95D6E" w14:textId="265FF65C" w:rsidR="00A52692" w:rsidRDefault="00A26DED" w:rsidP="00A52692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IT724</w:t>
                            </w:r>
                            <w:r w:rsidR="00EB1583">
                              <w:rPr>
                                <w:b/>
                                <w:bCs/>
                              </w:rPr>
                              <w:t xml:space="preserve"> s.r.o</w:t>
                            </w:r>
                            <w:r w:rsidR="00FB110E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54222278" w14:textId="399793C7" w:rsidR="00A52692" w:rsidRPr="00975B35" w:rsidRDefault="00E208ED" w:rsidP="00A52692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975B35">
                              <w:rPr>
                                <w:b/>
                                <w:bCs/>
                              </w:rPr>
                              <w:t>Jezerní 167</w:t>
                            </w:r>
                          </w:p>
                          <w:p w14:paraId="3C9149CF" w14:textId="66D30FE9" w:rsidR="00A52692" w:rsidRPr="00975B35" w:rsidRDefault="00FB110E" w:rsidP="00A52692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975B35">
                              <w:rPr>
                                <w:b/>
                                <w:bCs/>
                              </w:rPr>
                              <w:t xml:space="preserve">360 </w:t>
                            </w:r>
                            <w:r w:rsidR="00E208ED" w:rsidRPr="00975B35">
                              <w:rPr>
                                <w:b/>
                                <w:bCs/>
                              </w:rPr>
                              <w:t>10 Karlovy Vary</w:t>
                            </w:r>
                          </w:p>
                          <w:p w14:paraId="7474EB2B" w14:textId="47E8A7C0" w:rsidR="000D297B" w:rsidRPr="00975B35" w:rsidRDefault="000D297B" w:rsidP="000D297B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975B35">
                              <w:rPr>
                                <w:b/>
                                <w:bCs/>
                              </w:rPr>
                              <w:t>IČ:</w:t>
                            </w:r>
                            <w:r w:rsidR="00B137BD">
                              <w:rPr>
                                <w:b/>
                                <w:bCs/>
                              </w:rPr>
                              <w:t>xxxxxxxx</w:t>
                            </w:r>
                          </w:p>
                          <w:p w14:paraId="446EC7E8" w14:textId="77777777" w:rsidR="000D297B" w:rsidRPr="00975B35" w:rsidRDefault="000D297B" w:rsidP="000D297B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975B35">
                              <w:rPr>
                                <w:b/>
                                <w:bCs/>
                              </w:rPr>
                              <w:t>DIČ: CZ04989139</w:t>
                            </w:r>
                          </w:p>
                          <w:p w14:paraId="0461282D" w14:textId="66FB7726" w:rsidR="008D73EF" w:rsidRDefault="00B137BD" w:rsidP="000D297B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xxxxxxxxxxxxx</w:t>
                            </w:r>
                            <w:r w:rsidR="008D73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8D73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1E4F0524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Závodní 278</w:t>
                            </w:r>
                          </w:p>
                          <w:p w14:paraId="5884F1CB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360 18 Karlovy Vary </w:t>
                            </w:r>
                          </w:p>
                          <w:p w14:paraId="7F3CF007" w14:textId="77777777" w:rsidR="008F7395" w:rsidRPr="00C065FE" w:rsidRDefault="008F7395" w:rsidP="00C065F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345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6.3pt;margin-top:.4pt;width:210.55pt;height:88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" strokecolor="white">
                <v:textbox>
                  <w:txbxContent>
                    <w:p w14:paraId="5C195D6E" w14:textId="265FF65C" w:rsidR="00A52692" w:rsidRDefault="00A26DED" w:rsidP="00A52692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IT724</w:t>
                      </w:r>
                      <w:r w:rsidR="00EB1583">
                        <w:rPr>
                          <w:b/>
                          <w:bCs/>
                        </w:rPr>
                        <w:t xml:space="preserve"> s.r.o</w:t>
                      </w:r>
                      <w:r w:rsidR="00FB110E">
                        <w:rPr>
                          <w:b/>
                          <w:bCs/>
                        </w:rPr>
                        <w:t>.</w:t>
                      </w:r>
                    </w:p>
                    <w:p w14:paraId="54222278" w14:textId="399793C7" w:rsidR="00A52692" w:rsidRPr="00975B35" w:rsidRDefault="00E208ED" w:rsidP="00A52692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b/>
                          <w:bCs/>
                        </w:rPr>
                      </w:pPr>
                      <w:r w:rsidRPr="00975B35">
                        <w:rPr>
                          <w:b/>
                          <w:bCs/>
                        </w:rPr>
                        <w:t>Jezerní 167</w:t>
                      </w:r>
                    </w:p>
                    <w:p w14:paraId="3C9149CF" w14:textId="66D30FE9" w:rsidR="00A52692" w:rsidRPr="00975B35" w:rsidRDefault="00FB110E" w:rsidP="00A52692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b/>
                          <w:bCs/>
                        </w:rPr>
                      </w:pPr>
                      <w:r w:rsidRPr="00975B35">
                        <w:rPr>
                          <w:b/>
                          <w:bCs/>
                        </w:rPr>
                        <w:t xml:space="preserve">360 </w:t>
                      </w:r>
                      <w:r w:rsidR="00E208ED" w:rsidRPr="00975B35">
                        <w:rPr>
                          <w:b/>
                          <w:bCs/>
                        </w:rPr>
                        <w:t>10 Karlovy Vary</w:t>
                      </w:r>
                    </w:p>
                    <w:p w14:paraId="7474EB2B" w14:textId="47E8A7C0" w:rsidR="000D297B" w:rsidRPr="00975B35" w:rsidRDefault="000D297B" w:rsidP="000D297B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b/>
                          <w:bCs/>
                        </w:rPr>
                      </w:pPr>
                      <w:r w:rsidRPr="00975B35">
                        <w:rPr>
                          <w:b/>
                          <w:bCs/>
                        </w:rPr>
                        <w:t>IČ:</w:t>
                      </w:r>
                      <w:r w:rsidR="00B137BD">
                        <w:rPr>
                          <w:b/>
                          <w:bCs/>
                        </w:rPr>
                        <w:t>xxxxxxxx</w:t>
                      </w:r>
                    </w:p>
                    <w:p w14:paraId="446EC7E8" w14:textId="77777777" w:rsidR="000D297B" w:rsidRPr="00975B35" w:rsidRDefault="000D297B" w:rsidP="000D297B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b/>
                          <w:bCs/>
                        </w:rPr>
                      </w:pPr>
                      <w:r w:rsidRPr="00975B35">
                        <w:rPr>
                          <w:b/>
                          <w:bCs/>
                        </w:rPr>
                        <w:t>DIČ: CZ04989139</w:t>
                      </w:r>
                    </w:p>
                    <w:p w14:paraId="0461282D" w14:textId="66FB7726" w:rsidR="008D73EF" w:rsidRDefault="00B137BD" w:rsidP="000D297B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>xxxxxxxxxxxxx</w:t>
                      </w:r>
                      <w:r w:rsidR="008D73EF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8D73EF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1E4F0524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Závodní 278</w:t>
                      </w:r>
                    </w:p>
                    <w:p w14:paraId="5884F1CB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360 18 Karlovy Vary </w:t>
                      </w:r>
                    </w:p>
                    <w:p w14:paraId="7F3CF007" w14:textId="77777777" w:rsidR="008F7395" w:rsidRPr="00C065FE" w:rsidRDefault="008F7395" w:rsidP="00C065F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FF31017" wp14:editId="397160CF">
                <wp:simplePos x="0" y="0"/>
                <wp:positionH relativeFrom="column">
                  <wp:posOffset>2990850</wp:posOffset>
                </wp:positionH>
                <wp:positionV relativeFrom="paragraph">
                  <wp:posOffset>33655</wp:posOffset>
                </wp:positionV>
                <wp:extent cx="111760" cy="958215"/>
                <wp:effectExtent l="5080" t="5715" r="698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958215"/>
                          <a:chOff x="4500" y="53"/>
                          <a:chExt cx="175" cy="1508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00" y="143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500" y="15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8E018" id="Group 2" o:spid="_x0000_s1026" style="position:absolute;margin-left:235.5pt;margin-top:2.65pt;width:8.8pt;height:75.45pt;z-index:251658240;mso-wrap-distance-left:0;mso-wrap-distance-right:0" coordorigin="4500,53" coordsize="175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">
                <v:line id="Line 3" o:spid="_x0000_s1027" style="position:absolute;visibility:visible;mso-wrap-style:square" from="4500,53" to="4675,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" strokeweight=".26mm">
                  <v:stroke joinstyle="miter"/>
                </v:line>
                <v:line id="Line 4" o:spid="_x0000_s1028" style="position:absolute;visibility:visible;mso-wrap-style:square" from="4500,53" to="4500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" strokeweight=".26mm">
                  <v:stroke joinstyle="miter"/>
                </v:line>
                <v:line id="Line 5" o:spid="_x0000_s1029" style="position:absolute;visibility:visible;mso-wrap-style:square" from="4500,1437" to="4500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" strokeweight=".26mm">
                  <v:stroke joinstyle="miter"/>
                </v:line>
                <v:line id="Line 6" o:spid="_x0000_s1030" style="position:absolute;visibility:visible;mso-wrap-style:square" from="4500,1562" to="4675,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" strokeweight=".26mm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2ABD3CA4" wp14:editId="3B2089FD">
                <wp:simplePos x="0" y="0"/>
                <wp:positionH relativeFrom="column">
                  <wp:posOffset>5501640</wp:posOffset>
                </wp:positionH>
                <wp:positionV relativeFrom="paragraph">
                  <wp:posOffset>80010</wp:posOffset>
                </wp:positionV>
                <wp:extent cx="115570" cy="958850"/>
                <wp:effectExtent l="10795" t="13970" r="6985" b="825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958850"/>
                          <a:chOff x="8664" y="126"/>
                          <a:chExt cx="181" cy="1509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66" y="163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46" y="150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664" y="12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846" y="126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97D7D" id="Group 7" o:spid="_x0000_s1026" style="position:absolute;margin-left:433.2pt;margin-top:6.3pt;width:9.1pt;height:75.5pt;z-index:251658241;mso-wrap-distance-left:0;mso-wrap-distance-right:0" coordorigin="8664,126" coordsize="181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">
                <v:line id="Line 8" o:spid="_x0000_s1027" style="position:absolute;visibility:visible;mso-wrap-style:square" from="8666,1636" to="8841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" strokeweight=".26mm">
                  <v:stroke joinstyle="miter"/>
                </v:line>
                <v:line id="Line 9" o:spid="_x0000_s1028" style="position:absolute;flip:y;visibility:visible;mso-wrap-style:square" from="8846,1507" to="8846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" strokeweight=".26mm">
                  <v:stroke joinstyle="miter"/>
                </v:line>
                <v:line id="Line 10" o:spid="_x0000_s1029" style="position:absolute;flip:x;visibility:visible;mso-wrap-style:square" from="8664,126" to="8839,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" strokeweight=".26mm">
                  <v:stroke joinstyle="miter"/>
                </v:line>
                <v:line id="Line 11" o:spid="_x0000_s1030" style="position:absolute;visibility:visible;mso-wrap-style:square" from="8846,126" to="884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" strokeweight=".26mm">
                  <v:stroke joinstyle="miter"/>
                </v:line>
              </v:group>
            </w:pict>
          </mc:Fallback>
        </mc:AlternateContent>
      </w:r>
      <w:r w:rsidR="007825F7">
        <w:rPr>
          <w:b/>
          <w:sz w:val="22"/>
          <w:u w:val="none"/>
        </w:rPr>
        <w:t xml:space="preserve">   </w:t>
      </w:r>
    </w:p>
    <w:p w14:paraId="3F9529B7" w14:textId="77777777" w:rsidR="003965AD" w:rsidRDefault="007825F7">
      <w:r>
        <w:t xml:space="preserve"> </w:t>
      </w:r>
    </w:p>
    <w:p w14:paraId="586E30DD" w14:textId="77777777" w:rsidR="003965AD" w:rsidRDefault="003965AD">
      <w:pPr>
        <w:pStyle w:val="Nadpis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825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</w:p>
    <w:p w14:paraId="165570E5" w14:textId="77777777" w:rsidR="003965AD" w:rsidRDefault="007825F7">
      <w:r>
        <w:t xml:space="preserve"> </w:t>
      </w:r>
    </w:p>
    <w:p w14:paraId="66D8B62A" w14:textId="77777777" w:rsidR="003965AD" w:rsidRDefault="007825F7">
      <w:pPr>
        <w:pStyle w:val="Zhlav"/>
        <w:jc w:val="right"/>
      </w:pPr>
      <w:r>
        <w:t xml:space="preserve"> </w:t>
      </w:r>
    </w:p>
    <w:p w14:paraId="54759EFF" w14:textId="5499D084" w:rsidR="003965AD" w:rsidRDefault="007825F7" w:rsidP="00090300">
      <w:r>
        <w:t xml:space="preserve"> </w:t>
      </w:r>
    </w:p>
    <w:p w14:paraId="29D1D466" w14:textId="77777777" w:rsidR="00585008" w:rsidRDefault="00585008" w:rsidP="00090300"/>
    <w:tbl>
      <w:tblPr>
        <w:tblW w:w="948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61"/>
        <w:gridCol w:w="2038"/>
        <w:gridCol w:w="2938"/>
        <w:gridCol w:w="1646"/>
      </w:tblGrid>
      <w:tr w:rsidR="003965AD" w14:paraId="60799FEC" w14:textId="77777777" w:rsidTr="00054418">
        <w:trPr>
          <w:trHeight w:val="262"/>
        </w:trPr>
        <w:tc>
          <w:tcPr>
            <w:tcW w:w="2861" w:type="dxa"/>
          </w:tcPr>
          <w:p w14:paraId="3F616EAF" w14:textId="1CF8B27A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038" w:type="dxa"/>
          </w:tcPr>
          <w:p w14:paraId="17E00572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938" w:type="dxa"/>
          </w:tcPr>
          <w:p w14:paraId="083DA00A" w14:textId="77777777" w:rsidR="003965AD" w:rsidRDefault="003965AD" w:rsidP="00C87ED5">
            <w:pPr>
              <w:pStyle w:val="Nadpis5"/>
              <w:tabs>
                <w:tab w:val="clear" w:pos="0"/>
              </w:tabs>
              <w:snapToGrid w:val="0"/>
              <w:ind w:left="0" w:firstLine="0"/>
            </w:pPr>
            <w:r>
              <w:t>Vyřizuje / linka</w:t>
            </w:r>
          </w:p>
        </w:tc>
        <w:tc>
          <w:tcPr>
            <w:tcW w:w="1646" w:type="dxa"/>
          </w:tcPr>
          <w:p w14:paraId="3F3146E5" w14:textId="77777777" w:rsidR="003965AD" w:rsidRDefault="003965AD" w:rsidP="00C87ED5">
            <w:pPr>
              <w:pStyle w:val="Nadpis4"/>
              <w:tabs>
                <w:tab w:val="clear" w:pos="0"/>
              </w:tabs>
              <w:snapToGrid w:val="0"/>
              <w:ind w:left="0" w:right="-159" w:firstLine="0"/>
              <w:jc w:val="left"/>
            </w:pPr>
            <w:r>
              <w:t>Karlovy Vary</w:t>
            </w:r>
          </w:p>
        </w:tc>
      </w:tr>
      <w:tr w:rsidR="003965AD" w14:paraId="0A808CCF" w14:textId="77777777" w:rsidTr="00054418">
        <w:trPr>
          <w:trHeight w:val="281"/>
        </w:trPr>
        <w:tc>
          <w:tcPr>
            <w:tcW w:w="2861" w:type="dxa"/>
          </w:tcPr>
          <w:p w14:paraId="34F90DA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</w:tcPr>
          <w:p w14:paraId="518EAA18" w14:textId="6A1E3A0A" w:rsidR="003965AD" w:rsidRPr="00641F74" w:rsidRDefault="00054418" w:rsidP="00E534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Obj. č. </w:t>
            </w:r>
            <w:r w:rsidR="00ED5777">
              <w:rPr>
                <w:sz w:val="20"/>
                <w:szCs w:val="20"/>
              </w:rPr>
              <w:t>1</w:t>
            </w:r>
            <w:r w:rsidR="00904B22">
              <w:rPr>
                <w:sz w:val="20"/>
                <w:szCs w:val="20"/>
              </w:rPr>
              <w:t>8</w:t>
            </w:r>
            <w:r w:rsidR="0082160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/202</w:t>
            </w:r>
            <w:r w:rsidR="00BB43CB">
              <w:rPr>
                <w:sz w:val="20"/>
                <w:szCs w:val="20"/>
              </w:rPr>
              <w:t>5</w:t>
            </w:r>
          </w:p>
        </w:tc>
        <w:tc>
          <w:tcPr>
            <w:tcW w:w="2938" w:type="dxa"/>
          </w:tcPr>
          <w:p w14:paraId="69204B69" w14:textId="5FBB9258" w:rsidR="003965AD" w:rsidRPr="00641F74" w:rsidRDefault="00826AAC" w:rsidP="00EF38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Klášterková</w:t>
            </w:r>
            <w:r w:rsidR="00E47D3F">
              <w:rPr>
                <w:sz w:val="20"/>
                <w:szCs w:val="20"/>
              </w:rPr>
              <w:t xml:space="preserve"> /</w:t>
            </w:r>
            <w:r w:rsidR="00B137BD">
              <w:rPr>
                <w:sz w:val="20"/>
                <w:szCs w:val="20"/>
              </w:rPr>
              <w:t>xxxxxxxxx</w:t>
            </w:r>
          </w:p>
        </w:tc>
        <w:tc>
          <w:tcPr>
            <w:tcW w:w="1646" w:type="dxa"/>
          </w:tcPr>
          <w:p w14:paraId="16F9DC2E" w14:textId="4B3E763B" w:rsidR="003965AD" w:rsidRPr="00641F74" w:rsidRDefault="005E32B3" w:rsidP="00E534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2160D">
              <w:rPr>
                <w:sz w:val="20"/>
                <w:szCs w:val="20"/>
              </w:rPr>
              <w:t>1</w:t>
            </w:r>
            <w:r w:rsidR="00054418">
              <w:rPr>
                <w:sz w:val="20"/>
                <w:szCs w:val="20"/>
              </w:rPr>
              <w:t>.</w:t>
            </w:r>
            <w:r w:rsidR="00ED5777">
              <w:rPr>
                <w:sz w:val="20"/>
                <w:szCs w:val="20"/>
              </w:rPr>
              <w:t>1</w:t>
            </w:r>
            <w:r w:rsidR="00E72F01">
              <w:rPr>
                <w:sz w:val="20"/>
                <w:szCs w:val="20"/>
              </w:rPr>
              <w:t>2</w:t>
            </w:r>
            <w:r w:rsidR="00054418">
              <w:rPr>
                <w:sz w:val="20"/>
                <w:szCs w:val="20"/>
              </w:rPr>
              <w:t>.202</w:t>
            </w:r>
            <w:r w:rsidR="00BB43CB">
              <w:rPr>
                <w:sz w:val="20"/>
                <w:szCs w:val="20"/>
              </w:rPr>
              <w:t>5</w:t>
            </w:r>
          </w:p>
        </w:tc>
      </w:tr>
      <w:tr w:rsidR="003965AD" w14:paraId="07B2DFD6" w14:textId="77777777" w:rsidTr="00054418">
        <w:trPr>
          <w:trHeight w:val="281"/>
        </w:trPr>
        <w:tc>
          <w:tcPr>
            <w:tcW w:w="2861" w:type="dxa"/>
          </w:tcPr>
          <w:p w14:paraId="00A6883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</w:tcPr>
          <w:p w14:paraId="0FC557F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938" w:type="dxa"/>
          </w:tcPr>
          <w:p w14:paraId="20CD57DC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1646" w:type="dxa"/>
          </w:tcPr>
          <w:p w14:paraId="00B054D3" w14:textId="77777777" w:rsidR="003965AD" w:rsidRDefault="003965AD">
            <w:pPr>
              <w:tabs>
                <w:tab w:val="center" w:pos="762"/>
                <w:tab w:val="right" w:pos="1525"/>
              </w:tabs>
              <w:snapToGrid w:val="0"/>
              <w:rPr>
                <w:sz w:val="20"/>
              </w:rPr>
            </w:pPr>
          </w:p>
        </w:tc>
      </w:tr>
    </w:tbl>
    <w:p w14:paraId="7441C0E9" w14:textId="2443216E" w:rsidR="008F7395" w:rsidRPr="000C3F37" w:rsidRDefault="008D73EF" w:rsidP="00054418">
      <w:pPr>
        <w:ind w:left="-142" w:firstLine="142"/>
        <w:jc w:val="both"/>
        <w:rPr>
          <w:sz w:val="22"/>
          <w:szCs w:val="22"/>
          <w:lang w:eastAsia="en-US"/>
        </w:rPr>
      </w:pPr>
      <w:r w:rsidRPr="000C3F37">
        <w:rPr>
          <w:sz w:val="22"/>
          <w:szCs w:val="22"/>
        </w:rPr>
        <w:t>Objednáv</w:t>
      </w:r>
      <w:r w:rsidR="00BB03A7">
        <w:rPr>
          <w:sz w:val="22"/>
          <w:szCs w:val="22"/>
        </w:rPr>
        <w:t>áme u Vás:</w:t>
      </w:r>
      <w:r w:rsidRPr="000C3F37">
        <w:rPr>
          <w:sz w:val="22"/>
          <w:szCs w:val="22"/>
          <w:lang w:eastAsia="en-US"/>
        </w:rPr>
        <w:t xml:space="preserve"> </w:t>
      </w:r>
    </w:p>
    <w:p w14:paraId="3C1A2DD3" w14:textId="5AABE03C" w:rsidR="00DF1A03" w:rsidRDefault="00237C2C" w:rsidP="00026689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13,03 l</w:t>
      </w:r>
      <w:r w:rsidR="00172B30">
        <w:rPr>
          <w:sz w:val="22"/>
          <w:szCs w:val="22"/>
          <w:lang w:eastAsia="en-US"/>
        </w:rPr>
        <w:t>icenc</w:t>
      </w:r>
      <w:r>
        <w:rPr>
          <w:sz w:val="22"/>
          <w:szCs w:val="22"/>
          <w:lang w:eastAsia="en-US"/>
        </w:rPr>
        <w:t>í</w:t>
      </w:r>
      <w:r w:rsidR="00854FB5">
        <w:rPr>
          <w:sz w:val="22"/>
          <w:szCs w:val="22"/>
          <w:lang w:eastAsia="en-US"/>
        </w:rPr>
        <w:t xml:space="preserve"> </w:t>
      </w:r>
      <w:r w:rsidR="00854FB5" w:rsidRPr="00E728D9">
        <w:rPr>
          <w:b/>
          <w:bCs/>
          <w:sz w:val="22"/>
          <w:szCs w:val="22"/>
          <w:lang w:eastAsia="en-US"/>
        </w:rPr>
        <w:t xml:space="preserve">Microsoft 365 Business </w:t>
      </w:r>
      <w:r w:rsidR="0015247A" w:rsidRPr="00E728D9">
        <w:rPr>
          <w:b/>
          <w:bCs/>
          <w:sz w:val="22"/>
          <w:szCs w:val="22"/>
          <w:lang w:eastAsia="en-US"/>
        </w:rPr>
        <w:t>Standart</w:t>
      </w:r>
      <w:r w:rsidR="0015247A">
        <w:rPr>
          <w:sz w:val="22"/>
          <w:szCs w:val="22"/>
          <w:lang w:eastAsia="en-US"/>
        </w:rPr>
        <w:t xml:space="preserve"> – bez</w:t>
      </w:r>
      <w:r w:rsidR="00D52AE9">
        <w:rPr>
          <w:sz w:val="22"/>
          <w:szCs w:val="22"/>
          <w:lang w:eastAsia="en-US"/>
        </w:rPr>
        <w:t xml:space="preserve"> fixace ceny, </w:t>
      </w:r>
      <w:r w:rsidR="00D52AE9" w:rsidRPr="00877D5E">
        <w:rPr>
          <w:b/>
          <w:bCs/>
          <w:sz w:val="22"/>
          <w:szCs w:val="22"/>
          <w:lang w:eastAsia="en-US"/>
        </w:rPr>
        <w:t>měsíční</w:t>
      </w:r>
      <w:r w:rsidR="00D52AE9">
        <w:rPr>
          <w:sz w:val="22"/>
          <w:szCs w:val="22"/>
          <w:lang w:eastAsia="en-US"/>
        </w:rPr>
        <w:t xml:space="preserve"> splátka, </w:t>
      </w:r>
      <w:r w:rsidR="00327707">
        <w:rPr>
          <w:sz w:val="22"/>
          <w:szCs w:val="22"/>
          <w:lang w:eastAsia="en-US"/>
        </w:rPr>
        <w:t>na období</w:t>
      </w:r>
      <w:r w:rsidR="00854FB5">
        <w:rPr>
          <w:sz w:val="22"/>
          <w:szCs w:val="22"/>
          <w:lang w:eastAsia="en-US"/>
        </w:rPr>
        <w:t xml:space="preserve"> </w:t>
      </w:r>
      <w:r w:rsidR="00D74B26">
        <w:rPr>
          <w:sz w:val="22"/>
          <w:szCs w:val="22"/>
          <w:lang w:eastAsia="en-US"/>
        </w:rPr>
        <w:t>1.12.2025</w:t>
      </w:r>
      <w:r w:rsidR="00032E7B">
        <w:rPr>
          <w:sz w:val="22"/>
          <w:szCs w:val="22"/>
          <w:lang w:eastAsia="en-US"/>
        </w:rPr>
        <w:t xml:space="preserve"> – 31.12.2025 </w:t>
      </w:r>
    </w:p>
    <w:p w14:paraId="780B2C76" w14:textId="1F6806F4" w:rsidR="00D74B26" w:rsidRDefault="002B5BB6" w:rsidP="00026689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3 </w:t>
      </w:r>
      <w:r w:rsidR="005265CB">
        <w:rPr>
          <w:sz w:val="22"/>
          <w:szCs w:val="22"/>
          <w:lang w:eastAsia="en-US"/>
        </w:rPr>
        <w:t>l</w:t>
      </w:r>
      <w:r w:rsidRPr="002B5BB6">
        <w:rPr>
          <w:sz w:val="22"/>
          <w:szCs w:val="22"/>
          <w:lang w:eastAsia="en-US"/>
        </w:rPr>
        <w:t>icenc</w:t>
      </w:r>
      <w:r w:rsidR="005265CB">
        <w:rPr>
          <w:sz w:val="22"/>
          <w:szCs w:val="22"/>
          <w:lang w:eastAsia="en-US"/>
        </w:rPr>
        <w:t>e</w:t>
      </w:r>
      <w:r w:rsidR="00E728D9" w:rsidRPr="00877D5E">
        <w:rPr>
          <w:b/>
          <w:bCs/>
          <w:sz w:val="22"/>
          <w:szCs w:val="22"/>
          <w:lang w:eastAsia="en-US"/>
        </w:rPr>
        <w:t xml:space="preserve"> Microsoft 365 Business Standart</w:t>
      </w:r>
      <w:r w:rsidR="00E728D9">
        <w:rPr>
          <w:sz w:val="22"/>
          <w:szCs w:val="22"/>
          <w:lang w:eastAsia="en-US"/>
        </w:rPr>
        <w:t xml:space="preserve"> – roční fixace, roční splátka</w:t>
      </w:r>
      <w:r w:rsidR="00E728D9" w:rsidRPr="002B5BB6">
        <w:rPr>
          <w:sz w:val="22"/>
          <w:szCs w:val="22"/>
          <w:lang w:eastAsia="en-US"/>
        </w:rPr>
        <w:t xml:space="preserve"> </w:t>
      </w:r>
      <w:r w:rsidRPr="002B5BB6">
        <w:rPr>
          <w:sz w:val="22"/>
          <w:szCs w:val="22"/>
          <w:lang w:eastAsia="en-US"/>
        </w:rPr>
        <w:t xml:space="preserve">– bez fixace, </w:t>
      </w:r>
      <w:r w:rsidRPr="00877D5E">
        <w:rPr>
          <w:b/>
          <w:bCs/>
          <w:sz w:val="22"/>
          <w:szCs w:val="22"/>
          <w:lang w:eastAsia="en-US"/>
        </w:rPr>
        <w:t>měsíční</w:t>
      </w:r>
      <w:r w:rsidRPr="002B5BB6">
        <w:rPr>
          <w:sz w:val="22"/>
          <w:szCs w:val="22"/>
          <w:lang w:eastAsia="en-US"/>
        </w:rPr>
        <w:t xml:space="preserve"> splátka</w:t>
      </w:r>
      <w:r w:rsidR="005265CB">
        <w:rPr>
          <w:sz w:val="22"/>
          <w:szCs w:val="22"/>
          <w:lang w:eastAsia="en-US"/>
        </w:rPr>
        <w:t>, na období</w:t>
      </w:r>
      <w:r w:rsidRPr="002B5BB6">
        <w:rPr>
          <w:sz w:val="22"/>
          <w:szCs w:val="22"/>
          <w:lang w:eastAsia="en-US"/>
        </w:rPr>
        <w:t xml:space="preserve"> </w:t>
      </w:r>
      <w:r w:rsidR="00032E7B">
        <w:rPr>
          <w:sz w:val="22"/>
          <w:szCs w:val="22"/>
          <w:lang w:eastAsia="en-US"/>
        </w:rPr>
        <w:t xml:space="preserve">1.12.2025 31.12.2025 </w:t>
      </w:r>
    </w:p>
    <w:p w14:paraId="7FA328D0" w14:textId="52A745CE" w:rsidR="006C197E" w:rsidRDefault="00A21F44" w:rsidP="00B128C3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 w:rsidRPr="000A136F">
        <w:rPr>
          <w:sz w:val="22"/>
          <w:szCs w:val="22"/>
          <w:lang w:eastAsia="en-US"/>
        </w:rPr>
        <w:t>18,08</w:t>
      </w:r>
      <w:r w:rsidR="0039148F" w:rsidRPr="000A136F">
        <w:rPr>
          <w:sz w:val="22"/>
          <w:szCs w:val="22"/>
          <w:lang w:eastAsia="en-US"/>
        </w:rPr>
        <w:t xml:space="preserve"> licencí </w:t>
      </w:r>
      <w:r w:rsidR="0039148F" w:rsidRPr="00877D5E">
        <w:rPr>
          <w:b/>
          <w:bCs/>
          <w:sz w:val="22"/>
          <w:szCs w:val="22"/>
          <w:lang w:eastAsia="en-US"/>
        </w:rPr>
        <w:t>Microsoft 365 Business Standart</w:t>
      </w:r>
      <w:r w:rsidR="0039148F" w:rsidRPr="000A136F">
        <w:rPr>
          <w:sz w:val="22"/>
          <w:szCs w:val="22"/>
          <w:lang w:eastAsia="en-US"/>
        </w:rPr>
        <w:t xml:space="preserve"> – roční fixace, </w:t>
      </w:r>
      <w:r w:rsidR="0039148F" w:rsidRPr="0059591D">
        <w:rPr>
          <w:b/>
          <w:bCs/>
          <w:sz w:val="22"/>
          <w:szCs w:val="22"/>
          <w:lang w:eastAsia="en-US"/>
        </w:rPr>
        <w:t>roční</w:t>
      </w:r>
      <w:r w:rsidR="0039148F" w:rsidRPr="000A136F">
        <w:rPr>
          <w:sz w:val="22"/>
          <w:szCs w:val="22"/>
          <w:lang w:eastAsia="en-US"/>
        </w:rPr>
        <w:t xml:space="preserve"> splátka, na období </w:t>
      </w:r>
      <w:r w:rsidR="006C197E" w:rsidRPr="000A136F">
        <w:rPr>
          <w:sz w:val="22"/>
          <w:szCs w:val="22"/>
          <w:lang w:eastAsia="en-US"/>
        </w:rPr>
        <w:t xml:space="preserve">1.12.2025 31.12.2025 </w:t>
      </w:r>
    </w:p>
    <w:p w14:paraId="20558F10" w14:textId="5469BAC4" w:rsidR="00912E12" w:rsidRPr="000A136F" w:rsidRDefault="005D6C59" w:rsidP="00B128C3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Dle </w:t>
      </w:r>
      <w:r w:rsidR="00DC02CA">
        <w:rPr>
          <w:sz w:val="22"/>
          <w:szCs w:val="22"/>
          <w:lang w:eastAsia="en-US"/>
        </w:rPr>
        <w:t>ceníkových</w:t>
      </w:r>
      <w:r w:rsidR="00F72F18">
        <w:rPr>
          <w:sz w:val="22"/>
          <w:szCs w:val="22"/>
          <w:lang w:eastAsia="en-US"/>
        </w:rPr>
        <w:t xml:space="preserve"> cen Microsoft store</w:t>
      </w:r>
    </w:p>
    <w:p w14:paraId="42C2CFC5" w14:textId="2B174A9E" w:rsidR="008134CB" w:rsidRPr="00946009" w:rsidRDefault="00946009" w:rsidP="00026689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 w:rsidRPr="00946009">
        <w:rPr>
          <w:b/>
          <w:bCs/>
          <w:sz w:val="22"/>
          <w:szCs w:val="22"/>
          <w:lang w:eastAsia="en-US"/>
        </w:rPr>
        <w:t xml:space="preserve">Cena maximálně </w:t>
      </w:r>
      <w:r w:rsidR="0013039C">
        <w:rPr>
          <w:b/>
          <w:bCs/>
          <w:sz w:val="22"/>
          <w:szCs w:val="22"/>
          <w:lang w:eastAsia="en-US"/>
        </w:rPr>
        <w:t>81</w:t>
      </w:r>
      <w:r w:rsidR="000A136F">
        <w:rPr>
          <w:b/>
          <w:bCs/>
          <w:sz w:val="22"/>
          <w:szCs w:val="22"/>
          <w:lang w:eastAsia="en-US"/>
        </w:rPr>
        <w:t>100,-</w:t>
      </w:r>
      <w:r w:rsidR="00E47D3F">
        <w:rPr>
          <w:b/>
          <w:bCs/>
          <w:sz w:val="22"/>
          <w:szCs w:val="22"/>
          <w:lang w:eastAsia="en-US"/>
        </w:rPr>
        <w:t xml:space="preserve"> </w:t>
      </w:r>
      <w:r w:rsidRPr="00946009">
        <w:rPr>
          <w:b/>
          <w:bCs/>
          <w:sz w:val="22"/>
          <w:szCs w:val="22"/>
          <w:lang w:eastAsia="en-US"/>
        </w:rPr>
        <w:t>Kč s DPH</w:t>
      </w:r>
    </w:p>
    <w:p w14:paraId="18975D11" w14:textId="1EC2EC71" w:rsidR="00054418" w:rsidRPr="00054418" w:rsidRDefault="00054418" w:rsidP="004764CC">
      <w:pPr>
        <w:ind w:left="720"/>
        <w:jc w:val="both"/>
        <w:rPr>
          <w:b/>
          <w:bCs/>
          <w:lang w:eastAsia="en-US"/>
        </w:rPr>
      </w:pPr>
    </w:p>
    <w:p w14:paraId="26EF04CC" w14:textId="07F3F185" w:rsidR="00EC2D4E" w:rsidRPr="00E04CA4" w:rsidRDefault="00BB6A08" w:rsidP="00EC2D4E">
      <w:pPr>
        <w:suppressAutoHyphens w:val="0"/>
        <w:ind w:right="-2"/>
        <w:jc w:val="both"/>
        <w:rPr>
          <w:sz w:val="22"/>
          <w:szCs w:val="22"/>
        </w:rPr>
      </w:pPr>
      <w:r w:rsidRPr="00E04CA4">
        <w:rPr>
          <w:sz w:val="22"/>
          <w:szCs w:val="22"/>
        </w:rPr>
        <w:t xml:space="preserve">Prosím o vystavení faktury a její zaslání </w:t>
      </w:r>
      <w:r w:rsidR="00D4332A" w:rsidRPr="00E04CA4">
        <w:rPr>
          <w:sz w:val="22"/>
          <w:szCs w:val="22"/>
        </w:rPr>
        <w:t xml:space="preserve">buď </w:t>
      </w:r>
      <w:r w:rsidRPr="00E04CA4">
        <w:rPr>
          <w:sz w:val="22"/>
          <w:szCs w:val="22"/>
        </w:rPr>
        <w:t xml:space="preserve">e-mailem na adresu </w:t>
      </w:r>
      <w:hyperlink r:id="rId10" w:history="1">
        <w:r w:rsidR="00B137BD">
          <w:rPr>
            <w:rStyle w:val="Hypertextovodkaz"/>
            <w:b/>
            <w:sz w:val="22"/>
            <w:szCs w:val="22"/>
          </w:rPr>
          <w:t>xxxxxxxxxxx</w:t>
        </w:r>
      </w:hyperlink>
      <w:r w:rsidR="000227D7" w:rsidRPr="00E04CA4">
        <w:rPr>
          <w:b/>
          <w:sz w:val="22"/>
          <w:szCs w:val="22"/>
        </w:rPr>
        <w:t xml:space="preserve">, </w:t>
      </w:r>
      <w:r w:rsidR="000227D7" w:rsidRPr="00E04CA4">
        <w:rPr>
          <w:sz w:val="22"/>
          <w:szCs w:val="22"/>
        </w:rPr>
        <w:t>nebo na adresu</w:t>
      </w:r>
      <w:r w:rsidR="00710C67" w:rsidRPr="00E04CA4">
        <w:rPr>
          <w:sz w:val="22"/>
          <w:szCs w:val="22"/>
        </w:rPr>
        <w:t xml:space="preserve"> Krajské inovační centrum Karlovarského kraje, příspěvková organizace</w:t>
      </w:r>
      <w:r w:rsidR="000227D7" w:rsidRPr="00E04CA4">
        <w:rPr>
          <w:sz w:val="22"/>
          <w:szCs w:val="22"/>
        </w:rPr>
        <w:t>, Závodní 278, Karlovy Vary 360 18</w:t>
      </w:r>
      <w:r w:rsidRPr="00E04CA4">
        <w:rPr>
          <w:sz w:val="22"/>
          <w:szCs w:val="22"/>
        </w:rPr>
        <w:t>.</w:t>
      </w:r>
      <w:r w:rsidR="00897EFD">
        <w:rPr>
          <w:sz w:val="22"/>
          <w:szCs w:val="22"/>
        </w:rPr>
        <w:tab/>
      </w:r>
      <w:r w:rsidRPr="00E04CA4">
        <w:rPr>
          <w:sz w:val="22"/>
          <w:szCs w:val="22"/>
        </w:rPr>
        <w:t xml:space="preserve"> </w:t>
      </w:r>
      <w:r w:rsidR="00897EFD">
        <w:rPr>
          <w:sz w:val="22"/>
          <w:szCs w:val="22"/>
        </w:rPr>
        <w:br/>
      </w:r>
    </w:p>
    <w:p w14:paraId="3A97BDB6" w14:textId="1F0403F3" w:rsidR="00EC2D4E" w:rsidRPr="00872AC6" w:rsidRDefault="00BB6A08" w:rsidP="00EC2D4E">
      <w:pPr>
        <w:suppressAutoHyphens w:val="0"/>
        <w:ind w:right="-2"/>
        <w:jc w:val="both"/>
        <w:rPr>
          <w:bCs/>
          <w:sz w:val="22"/>
          <w:szCs w:val="22"/>
        </w:rPr>
      </w:pPr>
      <w:r w:rsidRPr="00E04CA4">
        <w:rPr>
          <w:sz w:val="22"/>
          <w:szCs w:val="22"/>
        </w:rPr>
        <w:t xml:space="preserve">Na faktuře musí být uveden odkaz na tuto objednávku </w:t>
      </w:r>
      <w:r w:rsidRPr="00E04CA4">
        <w:rPr>
          <w:b/>
          <w:sz w:val="22"/>
          <w:szCs w:val="22"/>
        </w:rPr>
        <w:t xml:space="preserve">č. </w:t>
      </w:r>
      <w:r w:rsidR="00B158E0" w:rsidRPr="00E04CA4">
        <w:rPr>
          <w:b/>
          <w:sz w:val="22"/>
          <w:szCs w:val="22"/>
        </w:rPr>
        <w:t>1</w:t>
      </w:r>
      <w:r w:rsidR="003A2FD2">
        <w:rPr>
          <w:b/>
          <w:sz w:val="22"/>
          <w:szCs w:val="22"/>
        </w:rPr>
        <w:t>8</w:t>
      </w:r>
      <w:r w:rsidR="0082160D">
        <w:rPr>
          <w:b/>
          <w:sz w:val="22"/>
          <w:szCs w:val="22"/>
        </w:rPr>
        <w:t>4</w:t>
      </w:r>
      <w:r w:rsidR="004B14A6" w:rsidRPr="00E04CA4">
        <w:rPr>
          <w:b/>
          <w:sz w:val="22"/>
          <w:szCs w:val="22"/>
        </w:rPr>
        <w:t>/</w:t>
      </w:r>
      <w:r w:rsidRPr="00E04CA4">
        <w:rPr>
          <w:b/>
          <w:sz w:val="22"/>
          <w:szCs w:val="22"/>
        </w:rPr>
        <w:t>20</w:t>
      </w:r>
      <w:r w:rsidR="00C01B5F" w:rsidRPr="00E04CA4">
        <w:rPr>
          <w:b/>
          <w:sz w:val="22"/>
          <w:szCs w:val="22"/>
        </w:rPr>
        <w:t>2</w:t>
      </w:r>
      <w:r w:rsidR="0031098C" w:rsidRPr="00E04CA4">
        <w:rPr>
          <w:b/>
          <w:sz w:val="22"/>
          <w:szCs w:val="22"/>
        </w:rPr>
        <w:t>5</w:t>
      </w:r>
      <w:r w:rsidR="00EF5581">
        <w:rPr>
          <w:b/>
          <w:sz w:val="22"/>
          <w:szCs w:val="22"/>
        </w:rPr>
        <w:t xml:space="preserve"> </w:t>
      </w:r>
      <w:r w:rsidR="00EF5581" w:rsidRPr="00872AC6">
        <w:rPr>
          <w:bCs/>
          <w:sz w:val="22"/>
          <w:szCs w:val="22"/>
        </w:rPr>
        <w:t xml:space="preserve">+ znění </w:t>
      </w:r>
      <w:r w:rsidR="00255E32" w:rsidRPr="00872AC6">
        <w:rPr>
          <w:bCs/>
          <w:sz w:val="22"/>
          <w:szCs w:val="22"/>
        </w:rPr>
        <w:t>předmětu</w:t>
      </w:r>
      <w:r w:rsidR="00872AC6" w:rsidRPr="00872AC6">
        <w:rPr>
          <w:bCs/>
          <w:sz w:val="22"/>
          <w:szCs w:val="22"/>
        </w:rPr>
        <w:t xml:space="preserve"> plnění objednávky</w:t>
      </w:r>
      <w:r w:rsidR="00FD609C" w:rsidRPr="00872AC6">
        <w:rPr>
          <w:bCs/>
          <w:sz w:val="22"/>
          <w:szCs w:val="22"/>
        </w:rPr>
        <w:t>.</w:t>
      </w:r>
    </w:p>
    <w:p w14:paraId="6A55B10D" w14:textId="77777777" w:rsidR="00E7568A" w:rsidRPr="00E04CA4" w:rsidRDefault="00E7568A" w:rsidP="00054418">
      <w:pPr>
        <w:rPr>
          <w:b/>
          <w:sz w:val="22"/>
          <w:szCs w:val="22"/>
          <w:u w:val="single"/>
        </w:rPr>
      </w:pPr>
    </w:p>
    <w:p w14:paraId="747639EE" w14:textId="77777777" w:rsidR="00054418" w:rsidRPr="00E04CA4" w:rsidRDefault="00054418" w:rsidP="00054418">
      <w:pPr>
        <w:rPr>
          <w:b/>
          <w:sz w:val="22"/>
          <w:szCs w:val="22"/>
          <w:u w:val="single"/>
        </w:rPr>
      </w:pPr>
      <w:r w:rsidRPr="00E04CA4">
        <w:rPr>
          <w:b/>
          <w:sz w:val="22"/>
          <w:szCs w:val="22"/>
          <w:u w:val="single"/>
        </w:rPr>
        <w:t>Objednatelem a příjemcem faktury je:</w:t>
      </w:r>
    </w:p>
    <w:p w14:paraId="7699431D" w14:textId="77777777" w:rsidR="00054418" w:rsidRPr="00E04CA4" w:rsidRDefault="00054418" w:rsidP="00054418">
      <w:pPr>
        <w:rPr>
          <w:b/>
          <w:sz w:val="22"/>
          <w:szCs w:val="22"/>
          <w:u w:val="single"/>
        </w:rPr>
      </w:pPr>
    </w:p>
    <w:p w14:paraId="70B09FDA" w14:textId="0BAF1987" w:rsidR="00054418" w:rsidRPr="00E04CA4" w:rsidRDefault="002C34F1" w:rsidP="00054418">
      <w:pPr>
        <w:rPr>
          <w:b/>
          <w:sz w:val="22"/>
          <w:szCs w:val="22"/>
        </w:rPr>
      </w:pPr>
      <w:bookmarkStart w:id="0" w:name="_Hlk213671034"/>
      <w:r w:rsidRPr="00E04CA4">
        <w:rPr>
          <w:b/>
          <w:sz w:val="22"/>
          <w:szCs w:val="22"/>
        </w:rPr>
        <w:t>Krajské inovační centrum</w:t>
      </w:r>
      <w:r w:rsidR="006F494F" w:rsidRPr="00E04CA4">
        <w:rPr>
          <w:b/>
          <w:sz w:val="22"/>
          <w:szCs w:val="22"/>
        </w:rPr>
        <w:t xml:space="preserve"> Karlovarského kraje, příspěvková organizace</w:t>
      </w:r>
    </w:p>
    <w:bookmarkEnd w:id="0"/>
    <w:p w14:paraId="42F152D3" w14:textId="2AD991C0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se sídlem: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  <w:t xml:space="preserve">Závodní 278, </w:t>
      </w:r>
      <w:r w:rsidR="008C4D93" w:rsidRPr="00E04CA4">
        <w:rPr>
          <w:sz w:val="22"/>
          <w:szCs w:val="22"/>
        </w:rPr>
        <w:t xml:space="preserve">Tašovice, </w:t>
      </w:r>
      <w:r w:rsidRPr="00E04CA4">
        <w:rPr>
          <w:sz w:val="22"/>
          <w:szCs w:val="22"/>
        </w:rPr>
        <w:t>360 18 Karlovy Vary</w:t>
      </w:r>
    </w:p>
    <w:p w14:paraId="3F034065" w14:textId="77777777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IČ: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  <w:t>72053666</w:t>
      </w:r>
    </w:p>
    <w:p w14:paraId="7ACA3110" w14:textId="77777777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DIČ: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  <w:t>CZ72053666 (nejsme plátci DPH)</w:t>
      </w:r>
    </w:p>
    <w:p w14:paraId="39C932DE" w14:textId="77777777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bankovní spojení:</w:t>
      </w:r>
      <w:r w:rsidRPr="00E04CA4">
        <w:rPr>
          <w:sz w:val="22"/>
          <w:szCs w:val="22"/>
        </w:rPr>
        <w:tab/>
        <w:t>Komerční banka, a.s., pobočka Karlovy Vary</w:t>
      </w:r>
    </w:p>
    <w:p w14:paraId="76B13275" w14:textId="3A88C6C7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číslo účtu: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</w:r>
      <w:r w:rsidR="00B137BD">
        <w:rPr>
          <w:sz w:val="22"/>
          <w:szCs w:val="22"/>
        </w:rPr>
        <w:t>xxxxxxxxxx</w:t>
      </w:r>
    </w:p>
    <w:p w14:paraId="06E99B1C" w14:textId="77777777" w:rsidR="00054418" w:rsidRPr="00E04CA4" w:rsidRDefault="00054418" w:rsidP="00EC2D4E">
      <w:pPr>
        <w:suppressAutoHyphens w:val="0"/>
        <w:ind w:right="-2"/>
        <w:jc w:val="both"/>
        <w:rPr>
          <w:sz w:val="22"/>
          <w:szCs w:val="22"/>
        </w:rPr>
      </w:pPr>
    </w:p>
    <w:p w14:paraId="79A8326D" w14:textId="3C3ADF8E" w:rsidR="00BB6A08" w:rsidRPr="00E04CA4" w:rsidRDefault="00D26184" w:rsidP="000230D9">
      <w:pPr>
        <w:rPr>
          <w:sz w:val="22"/>
          <w:szCs w:val="22"/>
        </w:rPr>
      </w:pPr>
      <w:r w:rsidRPr="00E04CA4">
        <w:rPr>
          <w:sz w:val="22"/>
          <w:szCs w:val="22"/>
        </w:rPr>
        <w:t>Děkuji za spolupráci</w:t>
      </w:r>
      <w:r w:rsidR="0015247A">
        <w:rPr>
          <w:sz w:val="22"/>
          <w:szCs w:val="22"/>
        </w:rPr>
        <w:br/>
      </w:r>
    </w:p>
    <w:p w14:paraId="499F8528" w14:textId="47FD24AD" w:rsidR="00BB6A08" w:rsidRPr="00E04CA4" w:rsidRDefault="00BB6A08">
      <w:pPr>
        <w:pStyle w:val="Zhlav"/>
        <w:rPr>
          <w:sz w:val="22"/>
          <w:szCs w:val="22"/>
        </w:rPr>
      </w:pPr>
      <w:r w:rsidRPr="00E04CA4">
        <w:rPr>
          <w:sz w:val="22"/>
          <w:szCs w:val="22"/>
        </w:rPr>
        <w:t>S pozdravem</w:t>
      </w:r>
    </w:p>
    <w:p w14:paraId="07C43AAF" w14:textId="77777777" w:rsidR="00C97359" w:rsidRPr="00E04CA4" w:rsidRDefault="00C97359">
      <w:pPr>
        <w:pStyle w:val="Zhlav"/>
        <w:rPr>
          <w:sz w:val="22"/>
          <w:szCs w:val="22"/>
        </w:rPr>
      </w:pPr>
    </w:p>
    <w:p w14:paraId="0E0BF550" w14:textId="77777777" w:rsidR="00C97359" w:rsidRPr="00E04CA4" w:rsidRDefault="00C97359">
      <w:pPr>
        <w:pStyle w:val="Zhlav"/>
        <w:rPr>
          <w:sz w:val="22"/>
          <w:szCs w:val="22"/>
        </w:rPr>
      </w:pPr>
    </w:p>
    <w:p w14:paraId="7BCEB834" w14:textId="77777777" w:rsidR="009F1DCC" w:rsidRPr="00E04CA4" w:rsidRDefault="009F1DCC">
      <w:pPr>
        <w:pStyle w:val="Zhlav"/>
        <w:rPr>
          <w:sz w:val="22"/>
          <w:szCs w:val="22"/>
        </w:rPr>
      </w:pPr>
    </w:p>
    <w:p w14:paraId="447DA14B" w14:textId="77777777" w:rsidR="00BB6A08" w:rsidRPr="00E04CA4" w:rsidRDefault="00BB6A08">
      <w:pPr>
        <w:pStyle w:val="Zhlav"/>
        <w:rPr>
          <w:sz w:val="22"/>
          <w:szCs w:val="22"/>
        </w:rPr>
      </w:pPr>
      <w:r w:rsidRPr="00E04CA4">
        <w:rPr>
          <w:sz w:val="22"/>
          <w:szCs w:val="22"/>
        </w:rPr>
        <w:t xml:space="preserve">Ing. </w:t>
      </w:r>
      <w:r w:rsidR="007D3BA4" w:rsidRPr="00E04CA4">
        <w:rPr>
          <w:sz w:val="22"/>
          <w:szCs w:val="22"/>
        </w:rPr>
        <w:t>Vlastimil Veselý</w:t>
      </w:r>
    </w:p>
    <w:p w14:paraId="22A1A492" w14:textId="77777777" w:rsidR="00BB6A08" w:rsidRPr="00E04CA4" w:rsidRDefault="00BB6A08">
      <w:pPr>
        <w:pStyle w:val="Zhlav"/>
        <w:rPr>
          <w:sz w:val="22"/>
          <w:szCs w:val="22"/>
        </w:rPr>
      </w:pPr>
      <w:r w:rsidRPr="00E04CA4">
        <w:rPr>
          <w:sz w:val="22"/>
          <w:szCs w:val="22"/>
        </w:rPr>
        <w:t>ředitel</w:t>
      </w:r>
    </w:p>
    <w:sectPr w:rsidR="00BB6A08" w:rsidRPr="00E04CA4">
      <w:footerReference w:type="default" r:id="rId11"/>
      <w:headerReference w:type="first" r:id="rId12"/>
      <w:footerReference w:type="first" r:id="rId13"/>
      <w:pgSz w:w="11906" w:h="16838"/>
      <w:pgMar w:top="2236" w:right="1418" w:bottom="1418" w:left="1418" w:header="708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B0B0" w14:textId="77777777" w:rsidR="00F7431F" w:rsidRDefault="00F7431F">
      <w:r>
        <w:separator/>
      </w:r>
    </w:p>
  </w:endnote>
  <w:endnote w:type="continuationSeparator" w:id="0">
    <w:p w14:paraId="6C53D163" w14:textId="77777777" w:rsidR="00F7431F" w:rsidRDefault="00F7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A2F0" w14:textId="60D83D79" w:rsidR="00086DE0" w:rsidRDefault="00172A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3C8AF" wp14:editId="7241C96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27331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" strokeweight=".26mm">
              <v:stroke joinstyle="miter"/>
            </v:line>
          </w:pict>
        </mc:Fallback>
      </mc:AlternateContent>
    </w:r>
  </w:p>
  <w:p w14:paraId="2F80DD14" w14:textId="77777777" w:rsidR="00086DE0" w:rsidRDefault="00086DE0">
    <w:pPr>
      <w:tabs>
        <w:tab w:val="left" w:pos="4140"/>
        <w:tab w:val="right" w:pos="918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  <w:szCs w:val="18"/>
      </w:rPr>
      <w:t xml:space="preserve">strana 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 w:rsidR="008D73EF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NUMPAGES \*Arabic </w:instrText>
    </w:r>
    <w:r>
      <w:rPr>
        <w:rStyle w:val="slostrnky"/>
        <w:sz w:val="18"/>
        <w:szCs w:val="18"/>
      </w:rPr>
      <w:fldChar w:fldCharType="separate"/>
    </w:r>
    <w:r w:rsidR="008544C8"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66B" w14:textId="77777777" w:rsidR="001F7CC4" w:rsidRDefault="001F7CC4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>______________________________________________________________________________________________</w:t>
    </w:r>
  </w:p>
  <w:p w14:paraId="7C030581" w14:textId="77777777" w:rsidR="00086DE0" w:rsidRDefault="00086DE0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 xml:space="preserve">Sídlo: </w:t>
    </w:r>
    <w:r w:rsidR="000230D9">
      <w:rPr>
        <w:b w:val="0"/>
        <w:sz w:val="18"/>
      </w:rPr>
      <w:t xml:space="preserve">Závodní </w:t>
    </w:r>
    <w:r w:rsidR="00641F74">
      <w:rPr>
        <w:b w:val="0"/>
        <w:sz w:val="18"/>
      </w:rPr>
      <w:t>278</w:t>
    </w:r>
    <w:r>
      <w:rPr>
        <w:b w:val="0"/>
        <w:sz w:val="18"/>
      </w:rPr>
      <w:t xml:space="preserve">, 360 </w:t>
    </w:r>
    <w:r w:rsidR="00641F74">
      <w:rPr>
        <w:b w:val="0"/>
        <w:sz w:val="18"/>
      </w:rPr>
      <w:t>18</w:t>
    </w:r>
    <w:r>
      <w:rPr>
        <w:b w:val="0"/>
        <w:sz w:val="18"/>
      </w:rPr>
      <w:t xml:space="preserve"> Karlovy Vary</w:t>
    </w:r>
  </w:p>
  <w:p w14:paraId="1AF70F84" w14:textId="722F46A6" w:rsidR="00086DE0" w:rsidRDefault="001F7CC4" w:rsidP="001F7CC4">
    <w:pPr>
      <w:pStyle w:val="Normln1"/>
      <w:tabs>
        <w:tab w:val="left" w:pos="4140"/>
        <w:tab w:val="right" w:pos="9180"/>
      </w:tabs>
      <w:rPr>
        <w:b w:val="0"/>
        <w:sz w:val="18"/>
        <w:szCs w:val="18"/>
      </w:rPr>
    </w:pPr>
    <w:r>
      <w:rPr>
        <w:b w:val="0"/>
        <w:sz w:val="18"/>
      </w:rPr>
      <w:t xml:space="preserve">                                                  </w:t>
    </w:r>
    <w:r w:rsidR="00086DE0">
      <w:rPr>
        <w:b w:val="0"/>
        <w:sz w:val="18"/>
      </w:rPr>
      <w:t xml:space="preserve">IČ: 72053666, DIČ: CZ72053666, </w:t>
    </w:r>
    <w:hyperlink r:id="rId1" w:history="1">
      <w:r w:rsidR="0031098C" w:rsidRPr="0055511C">
        <w:rPr>
          <w:rStyle w:val="Hypertextovodkaz"/>
          <w:b w:val="0"/>
          <w:sz w:val="18"/>
        </w:rPr>
        <w:t>http://www.kickk.cz</w:t>
      </w:r>
    </w:hyperlink>
    <w:r>
      <w:rPr>
        <w:b w:val="0"/>
        <w:sz w:val="18"/>
      </w:rPr>
      <w:t xml:space="preserve">                              strana 1</w:t>
    </w:r>
    <w:r>
      <w:rPr>
        <w:b w:val="0"/>
        <w:sz w:val="1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AE36" w14:textId="77777777" w:rsidR="00F7431F" w:rsidRDefault="00F7431F">
      <w:r>
        <w:separator/>
      </w:r>
    </w:p>
  </w:footnote>
  <w:footnote w:type="continuationSeparator" w:id="0">
    <w:p w14:paraId="6254E142" w14:textId="77777777" w:rsidR="00F7431F" w:rsidRDefault="00F7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CAD9" w14:textId="5ACABF38" w:rsidR="00086DE0" w:rsidRPr="008C4D93" w:rsidRDefault="00172A45" w:rsidP="008C4D93">
    <w:pPr>
      <w:pStyle w:val="Nadpis2"/>
      <w:numPr>
        <w:ilvl w:val="0"/>
        <w:numId w:val="0"/>
      </w:numPr>
      <w:jc w:val="left"/>
      <w:rPr>
        <w:rFonts w:ascii="Century Gothic" w:hAnsi="Century Gothic" w:cs="Microsoft Tai Le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32869FEA" wp14:editId="6B95F1B6">
              <wp:simplePos x="0" y="0"/>
              <wp:positionH relativeFrom="column">
                <wp:posOffset>-234950</wp:posOffset>
              </wp:positionH>
              <wp:positionV relativeFrom="paragraph">
                <wp:posOffset>-50165</wp:posOffset>
              </wp:positionV>
              <wp:extent cx="915035" cy="859155"/>
              <wp:effectExtent l="8255" t="8890" r="1016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E8818" w14:textId="66120025" w:rsidR="00086DE0" w:rsidRDefault="00086DE0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69F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8.5pt;margin-top:-3.95pt;width:72.05pt;height:67.6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" strokecolor="white" strokeweight=".5pt">
              <v:textbox inset="7.45pt,3.85pt,7.45pt,3.85pt">
                <w:txbxContent>
                  <w:p w14:paraId="00AE8818" w14:textId="66120025" w:rsidR="00086DE0" w:rsidRDefault="00086DE0"/>
                </w:txbxContent>
              </v:textbox>
            </v:shape>
          </w:pict>
        </mc:Fallback>
      </mc:AlternateContent>
    </w:r>
    <w:r w:rsidR="008C4D93">
      <w:rPr>
        <w:rFonts w:ascii="Century Gothic" w:hAnsi="Century Gothic" w:cs="Microsoft Tai Le"/>
        <w:b/>
        <w:noProof/>
        <w:sz w:val="28"/>
        <w:szCs w:val="28"/>
      </w:rPr>
      <w:drawing>
        <wp:inline distT="0" distB="0" distL="0" distR="0" wp14:anchorId="2F16B364" wp14:editId="673A8BF7">
          <wp:extent cx="2426769" cy="746760"/>
          <wp:effectExtent l="0" t="0" r="0" b="0"/>
          <wp:docPr id="1567834058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834058" name="Obrázek 1567834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970" cy="7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A53333D"/>
    <w:multiLevelType w:val="hybridMultilevel"/>
    <w:tmpl w:val="FA147606"/>
    <w:lvl w:ilvl="0" w:tplc="C3F876A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53BD9"/>
    <w:multiLevelType w:val="hybridMultilevel"/>
    <w:tmpl w:val="28D03382"/>
    <w:lvl w:ilvl="0" w:tplc="18082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23194">
    <w:abstractNumId w:val="0"/>
  </w:num>
  <w:num w:numId="2" w16cid:durableId="2009163787">
    <w:abstractNumId w:val="2"/>
  </w:num>
  <w:num w:numId="3" w16cid:durableId="498733785">
    <w:abstractNumId w:val="1"/>
  </w:num>
  <w:num w:numId="4" w16cid:durableId="175921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4"/>
    <w:rsid w:val="0001202A"/>
    <w:rsid w:val="00015AB7"/>
    <w:rsid w:val="000227D7"/>
    <w:rsid w:val="00022A1E"/>
    <w:rsid w:val="000230D9"/>
    <w:rsid w:val="00032E7B"/>
    <w:rsid w:val="0004386B"/>
    <w:rsid w:val="00054418"/>
    <w:rsid w:val="0005652A"/>
    <w:rsid w:val="00071AEE"/>
    <w:rsid w:val="00077607"/>
    <w:rsid w:val="000834E9"/>
    <w:rsid w:val="000865F7"/>
    <w:rsid w:val="00086DE0"/>
    <w:rsid w:val="00090300"/>
    <w:rsid w:val="000A136F"/>
    <w:rsid w:val="000A2AB3"/>
    <w:rsid w:val="000B7F23"/>
    <w:rsid w:val="000C3F37"/>
    <w:rsid w:val="000C653A"/>
    <w:rsid w:val="000D297B"/>
    <w:rsid w:val="0013039C"/>
    <w:rsid w:val="00130506"/>
    <w:rsid w:val="00132C51"/>
    <w:rsid w:val="001339A1"/>
    <w:rsid w:val="0013592F"/>
    <w:rsid w:val="00141F81"/>
    <w:rsid w:val="0015247A"/>
    <w:rsid w:val="00172A45"/>
    <w:rsid w:val="00172B30"/>
    <w:rsid w:val="00177C2B"/>
    <w:rsid w:val="00185519"/>
    <w:rsid w:val="001A060D"/>
    <w:rsid w:val="001A52CA"/>
    <w:rsid w:val="001C6AFD"/>
    <w:rsid w:val="001D41A5"/>
    <w:rsid w:val="001F40F5"/>
    <w:rsid w:val="001F7CC4"/>
    <w:rsid w:val="00200FB2"/>
    <w:rsid w:val="002153EE"/>
    <w:rsid w:val="00216355"/>
    <w:rsid w:val="00237C2C"/>
    <w:rsid w:val="002401F1"/>
    <w:rsid w:val="00255E32"/>
    <w:rsid w:val="0026335C"/>
    <w:rsid w:val="002702BF"/>
    <w:rsid w:val="00270D3C"/>
    <w:rsid w:val="0027518C"/>
    <w:rsid w:val="002841EE"/>
    <w:rsid w:val="00292D96"/>
    <w:rsid w:val="002961E4"/>
    <w:rsid w:val="002A28AF"/>
    <w:rsid w:val="002B06E8"/>
    <w:rsid w:val="002B0FCE"/>
    <w:rsid w:val="002B124D"/>
    <w:rsid w:val="002B5BB6"/>
    <w:rsid w:val="002C34F1"/>
    <w:rsid w:val="002F482B"/>
    <w:rsid w:val="002F699B"/>
    <w:rsid w:val="0031098C"/>
    <w:rsid w:val="003148EC"/>
    <w:rsid w:val="00321936"/>
    <w:rsid w:val="00327707"/>
    <w:rsid w:val="00376867"/>
    <w:rsid w:val="00381BE7"/>
    <w:rsid w:val="00383AAC"/>
    <w:rsid w:val="00383B50"/>
    <w:rsid w:val="0039148F"/>
    <w:rsid w:val="003965AD"/>
    <w:rsid w:val="00396AD5"/>
    <w:rsid w:val="003A2FD2"/>
    <w:rsid w:val="003B0409"/>
    <w:rsid w:val="003B1F99"/>
    <w:rsid w:val="003B3A75"/>
    <w:rsid w:val="003F23A2"/>
    <w:rsid w:val="00401A86"/>
    <w:rsid w:val="00405F6B"/>
    <w:rsid w:val="00414407"/>
    <w:rsid w:val="00414986"/>
    <w:rsid w:val="00435B27"/>
    <w:rsid w:val="004764CC"/>
    <w:rsid w:val="004932C6"/>
    <w:rsid w:val="004A172C"/>
    <w:rsid w:val="004A25EF"/>
    <w:rsid w:val="004A584B"/>
    <w:rsid w:val="004B14A6"/>
    <w:rsid w:val="004B5DEE"/>
    <w:rsid w:val="004D3ECB"/>
    <w:rsid w:val="004E348C"/>
    <w:rsid w:val="005265CB"/>
    <w:rsid w:val="00534122"/>
    <w:rsid w:val="005471A8"/>
    <w:rsid w:val="00557252"/>
    <w:rsid w:val="0056456B"/>
    <w:rsid w:val="0058337A"/>
    <w:rsid w:val="00585008"/>
    <w:rsid w:val="00585839"/>
    <w:rsid w:val="00586467"/>
    <w:rsid w:val="00586548"/>
    <w:rsid w:val="00590936"/>
    <w:rsid w:val="0059591D"/>
    <w:rsid w:val="005B5985"/>
    <w:rsid w:val="005C35F9"/>
    <w:rsid w:val="005D6C59"/>
    <w:rsid w:val="005D7841"/>
    <w:rsid w:val="005E32B3"/>
    <w:rsid w:val="005F759C"/>
    <w:rsid w:val="00600F4D"/>
    <w:rsid w:val="00604E49"/>
    <w:rsid w:val="0063068A"/>
    <w:rsid w:val="00630EA9"/>
    <w:rsid w:val="00631C2B"/>
    <w:rsid w:val="00641F74"/>
    <w:rsid w:val="0066549B"/>
    <w:rsid w:val="00671A95"/>
    <w:rsid w:val="00672656"/>
    <w:rsid w:val="00690D12"/>
    <w:rsid w:val="00693AD3"/>
    <w:rsid w:val="006970AD"/>
    <w:rsid w:val="006A12C9"/>
    <w:rsid w:val="006A77CE"/>
    <w:rsid w:val="006C197E"/>
    <w:rsid w:val="006C3131"/>
    <w:rsid w:val="006C5638"/>
    <w:rsid w:val="006E38EE"/>
    <w:rsid w:val="006E5F7C"/>
    <w:rsid w:val="006F494F"/>
    <w:rsid w:val="007033E8"/>
    <w:rsid w:val="00703C44"/>
    <w:rsid w:val="00703D38"/>
    <w:rsid w:val="00710C67"/>
    <w:rsid w:val="00727773"/>
    <w:rsid w:val="007361C6"/>
    <w:rsid w:val="007362DD"/>
    <w:rsid w:val="00741B1F"/>
    <w:rsid w:val="00750A34"/>
    <w:rsid w:val="0075422C"/>
    <w:rsid w:val="00772C33"/>
    <w:rsid w:val="0077310A"/>
    <w:rsid w:val="007825F7"/>
    <w:rsid w:val="00783FA1"/>
    <w:rsid w:val="00785255"/>
    <w:rsid w:val="007913A0"/>
    <w:rsid w:val="00797CBF"/>
    <w:rsid w:val="007C18D5"/>
    <w:rsid w:val="007D2FF5"/>
    <w:rsid w:val="007D3BA4"/>
    <w:rsid w:val="007E0D0E"/>
    <w:rsid w:val="007E14A3"/>
    <w:rsid w:val="007E482D"/>
    <w:rsid w:val="008004BB"/>
    <w:rsid w:val="00804A42"/>
    <w:rsid w:val="008113E1"/>
    <w:rsid w:val="008134CB"/>
    <w:rsid w:val="0082160D"/>
    <w:rsid w:val="008222A6"/>
    <w:rsid w:val="00826AAC"/>
    <w:rsid w:val="008544C8"/>
    <w:rsid w:val="00854FB5"/>
    <w:rsid w:val="00867310"/>
    <w:rsid w:val="00872AC6"/>
    <w:rsid w:val="00877D5E"/>
    <w:rsid w:val="00894D35"/>
    <w:rsid w:val="00896652"/>
    <w:rsid w:val="00897EFD"/>
    <w:rsid w:val="008A161C"/>
    <w:rsid w:val="008C4D93"/>
    <w:rsid w:val="008D73EF"/>
    <w:rsid w:val="008F62E8"/>
    <w:rsid w:val="008F7395"/>
    <w:rsid w:val="008F7B38"/>
    <w:rsid w:val="00904B22"/>
    <w:rsid w:val="00912E12"/>
    <w:rsid w:val="00916AD3"/>
    <w:rsid w:val="00931A73"/>
    <w:rsid w:val="009322E0"/>
    <w:rsid w:val="00934FCE"/>
    <w:rsid w:val="00936C9E"/>
    <w:rsid w:val="00946009"/>
    <w:rsid w:val="00961611"/>
    <w:rsid w:val="009725F6"/>
    <w:rsid w:val="00975B35"/>
    <w:rsid w:val="0099319F"/>
    <w:rsid w:val="00997566"/>
    <w:rsid w:val="009A15E9"/>
    <w:rsid w:val="009A63F5"/>
    <w:rsid w:val="009B130E"/>
    <w:rsid w:val="009B5146"/>
    <w:rsid w:val="009B59A5"/>
    <w:rsid w:val="009B7D2C"/>
    <w:rsid w:val="009C2863"/>
    <w:rsid w:val="009C5C72"/>
    <w:rsid w:val="009E1E77"/>
    <w:rsid w:val="009E2D0B"/>
    <w:rsid w:val="009F1DCC"/>
    <w:rsid w:val="009F60EE"/>
    <w:rsid w:val="00A02147"/>
    <w:rsid w:val="00A03EB4"/>
    <w:rsid w:val="00A21F44"/>
    <w:rsid w:val="00A265F7"/>
    <w:rsid w:val="00A26DED"/>
    <w:rsid w:val="00A26FBC"/>
    <w:rsid w:val="00A341F7"/>
    <w:rsid w:val="00A40121"/>
    <w:rsid w:val="00A52692"/>
    <w:rsid w:val="00A53318"/>
    <w:rsid w:val="00A621C4"/>
    <w:rsid w:val="00A64817"/>
    <w:rsid w:val="00A70E1A"/>
    <w:rsid w:val="00A710AE"/>
    <w:rsid w:val="00A72C9F"/>
    <w:rsid w:val="00A75D81"/>
    <w:rsid w:val="00A93E05"/>
    <w:rsid w:val="00AA01A1"/>
    <w:rsid w:val="00AA37B1"/>
    <w:rsid w:val="00AB5599"/>
    <w:rsid w:val="00AB6C47"/>
    <w:rsid w:val="00AC237B"/>
    <w:rsid w:val="00B00BE8"/>
    <w:rsid w:val="00B02369"/>
    <w:rsid w:val="00B137BD"/>
    <w:rsid w:val="00B15542"/>
    <w:rsid w:val="00B158E0"/>
    <w:rsid w:val="00B3372E"/>
    <w:rsid w:val="00B349A0"/>
    <w:rsid w:val="00B4232E"/>
    <w:rsid w:val="00B765C5"/>
    <w:rsid w:val="00B867DC"/>
    <w:rsid w:val="00B86FC8"/>
    <w:rsid w:val="00BA5188"/>
    <w:rsid w:val="00BB03A7"/>
    <w:rsid w:val="00BB43CB"/>
    <w:rsid w:val="00BB6A08"/>
    <w:rsid w:val="00BC199A"/>
    <w:rsid w:val="00BE521C"/>
    <w:rsid w:val="00BE6CC3"/>
    <w:rsid w:val="00BE7041"/>
    <w:rsid w:val="00BF5623"/>
    <w:rsid w:val="00C01B5F"/>
    <w:rsid w:val="00C065FE"/>
    <w:rsid w:val="00C173E9"/>
    <w:rsid w:val="00C321F8"/>
    <w:rsid w:val="00C32A4F"/>
    <w:rsid w:val="00C41CF2"/>
    <w:rsid w:val="00C575B8"/>
    <w:rsid w:val="00C62D11"/>
    <w:rsid w:val="00C67582"/>
    <w:rsid w:val="00C749D7"/>
    <w:rsid w:val="00C835DD"/>
    <w:rsid w:val="00C83D16"/>
    <w:rsid w:val="00C87ED5"/>
    <w:rsid w:val="00C9192A"/>
    <w:rsid w:val="00C92446"/>
    <w:rsid w:val="00C96003"/>
    <w:rsid w:val="00C97359"/>
    <w:rsid w:val="00CA0551"/>
    <w:rsid w:val="00CA17D9"/>
    <w:rsid w:val="00CA3E47"/>
    <w:rsid w:val="00CA66EB"/>
    <w:rsid w:val="00CB4DF3"/>
    <w:rsid w:val="00CE621C"/>
    <w:rsid w:val="00CF2BC1"/>
    <w:rsid w:val="00CF3FB3"/>
    <w:rsid w:val="00D06A53"/>
    <w:rsid w:val="00D15042"/>
    <w:rsid w:val="00D15421"/>
    <w:rsid w:val="00D26184"/>
    <w:rsid w:val="00D4332A"/>
    <w:rsid w:val="00D45FD7"/>
    <w:rsid w:val="00D52AE9"/>
    <w:rsid w:val="00D74B26"/>
    <w:rsid w:val="00D85CCD"/>
    <w:rsid w:val="00D920E1"/>
    <w:rsid w:val="00D9346A"/>
    <w:rsid w:val="00DB1E8D"/>
    <w:rsid w:val="00DB3014"/>
    <w:rsid w:val="00DC02CA"/>
    <w:rsid w:val="00DD4DC3"/>
    <w:rsid w:val="00DE38F8"/>
    <w:rsid w:val="00DE7AAC"/>
    <w:rsid w:val="00DF1A03"/>
    <w:rsid w:val="00DF66BD"/>
    <w:rsid w:val="00E009D0"/>
    <w:rsid w:val="00E04CA4"/>
    <w:rsid w:val="00E06625"/>
    <w:rsid w:val="00E13FF9"/>
    <w:rsid w:val="00E208ED"/>
    <w:rsid w:val="00E21166"/>
    <w:rsid w:val="00E25F88"/>
    <w:rsid w:val="00E416C2"/>
    <w:rsid w:val="00E47D3F"/>
    <w:rsid w:val="00E5314D"/>
    <w:rsid w:val="00E534EA"/>
    <w:rsid w:val="00E62935"/>
    <w:rsid w:val="00E728D9"/>
    <w:rsid w:val="00E72F01"/>
    <w:rsid w:val="00E7568A"/>
    <w:rsid w:val="00E82779"/>
    <w:rsid w:val="00E93353"/>
    <w:rsid w:val="00E96582"/>
    <w:rsid w:val="00EA6F0B"/>
    <w:rsid w:val="00EB1583"/>
    <w:rsid w:val="00EB3817"/>
    <w:rsid w:val="00EC2508"/>
    <w:rsid w:val="00EC2D4E"/>
    <w:rsid w:val="00EC661C"/>
    <w:rsid w:val="00ED5777"/>
    <w:rsid w:val="00EE3C2F"/>
    <w:rsid w:val="00EF38FB"/>
    <w:rsid w:val="00EF5581"/>
    <w:rsid w:val="00F20BA3"/>
    <w:rsid w:val="00F4558F"/>
    <w:rsid w:val="00F52A60"/>
    <w:rsid w:val="00F57407"/>
    <w:rsid w:val="00F6082E"/>
    <w:rsid w:val="00F67C8B"/>
    <w:rsid w:val="00F7090D"/>
    <w:rsid w:val="00F72F18"/>
    <w:rsid w:val="00F73EF4"/>
    <w:rsid w:val="00F7431F"/>
    <w:rsid w:val="00F9286C"/>
    <w:rsid w:val="00FA3FAE"/>
    <w:rsid w:val="00FB110E"/>
    <w:rsid w:val="00FB637B"/>
    <w:rsid w:val="00FC5216"/>
    <w:rsid w:val="00FC582E"/>
    <w:rsid w:val="00FC7F17"/>
    <w:rsid w:val="00FD42EF"/>
    <w:rsid w:val="00FD609C"/>
    <w:rsid w:val="00FF3416"/>
    <w:rsid w:val="00FF5BC1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284378"/>
  <w15:chartTrackingRefBased/>
  <w15:docId w15:val="{4E60F7D2-3002-411B-AA8C-9619AA35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</w:style>
  <w:style w:type="paragraph" w:styleId="Zpat">
    <w:name w:val="footer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1">
    <w:name w:val="Normální1"/>
    <w:basedOn w:val="Normln"/>
    <w:pPr>
      <w:ind w:firstLine="570"/>
    </w:pPr>
    <w:rPr>
      <w:b/>
      <w:sz w:val="22"/>
      <w:szCs w:val="22"/>
    </w:rPr>
  </w:style>
  <w:style w:type="paragraph" w:customStyle="1" w:styleId="Normal">
    <w:name w:val="[Normal]"/>
    <w:rsid w:val="000230D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8F7395"/>
    <w:rPr>
      <w:sz w:val="24"/>
      <w:szCs w:val="24"/>
      <w:lang w:eastAsia="ar-SA"/>
    </w:rPr>
  </w:style>
  <w:style w:type="character" w:styleId="Nevyeenzmnka">
    <w:name w:val="Unresolved Mention"/>
    <w:uiPriority w:val="99"/>
    <w:semiHidden/>
    <w:unhideWhenUsed/>
    <w:rsid w:val="000227D7"/>
    <w:rPr>
      <w:color w:val="808080"/>
      <w:shd w:val="clear" w:color="auto" w:fill="E6E6E6"/>
    </w:rPr>
  </w:style>
  <w:style w:type="character" w:styleId="Siln">
    <w:name w:val="Strong"/>
    <w:uiPriority w:val="22"/>
    <w:qFormat/>
    <w:rsid w:val="00DE7AAC"/>
    <w:rPr>
      <w:b/>
      <w:bCs/>
    </w:rPr>
  </w:style>
  <w:style w:type="character" w:customStyle="1" w:styleId="datalabel">
    <w:name w:val="datalabel"/>
    <w:rsid w:val="0064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na.frckova@kick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ck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53;ablony\sekretari&#225;ty\sekretari&#225;t%20-%20Ing.%20Valjentov&#225;\Vnit&#345;n&#237;%20sd&#283;len&#237;_%20sa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42E0604E60C4C8B344A77D0ED2EA2" ma:contentTypeVersion="12" ma:contentTypeDescription="Vytvoří nový dokument" ma:contentTypeScope="" ma:versionID="d513c7631b166cd1d6f0552b31c4ea0a">
  <xsd:schema xmlns:xsd="http://www.w3.org/2001/XMLSchema" xmlns:xs="http://www.w3.org/2001/XMLSchema" xmlns:p="http://schemas.microsoft.com/office/2006/metadata/properties" xmlns:ns2="4f7381f1-1a72-4374-9b05-657b30cd5efb" xmlns:ns3="92c540b9-157c-4b99-943f-1b58c6d7fe1c" targetNamespace="http://schemas.microsoft.com/office/2006/metadata/properties" ma:root="true" ma:fieldsID="5d5f3a971dd9f6093f9ba2a96737fa77" ns2:_="" ns3:_="">
    <xsd:import namespace="4f7381f1-1a72-4374-9b05-657b30cd5efb"/>
    <xsd:import namespace="92c540b9-157c-4b99-943f-1b58c6d7fe1c"/>
    <xsd:element name="properties">
      <xsd:complexType>
        <xsd:sequence>
          <xsd:element name="documentManagement">
            <xsd:complexType>
              <xsd:all>
                <xsd:element ref="ns2:Vyfakturov_x00e1_n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81f1-1a72-4374-9b05-657b30cd5efb" elementFormDefault="qualified">
    <xsd:import namespace="http://schemas.microsoft.com/office/2006/documentManagement/types"/>
    <xsd:import namespace="http://schemas.microsoft.com/office/infopath/2007/PartnerControls"/>
    <xsd:element name="Vyfakturov_x00e1_no" ma:index="1" nillable="true" ma:displayName="Fakturace" ma:default="NE" ma:format="RadioButtons" ma:internalName="Vyfakturov_x00e1_no">
      <xsd:simpleType>
        <xsd:restriction base="dms:Choice">
          <xsd:enumeration value="ANO"/>
          <xsd:enumeration value="PROFORMA"/>
          <xsd:enumeration value="ČÁSTEČNĚ"/>
          <xsd:enumeration value="NE"/>
          <xsd:enumeration value="ZRUŠE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540b9-157c-4b99-943f-1b58c6d7f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fakturov_x00e1_no xmlns="4f7381f1-1a72-4374-9b05-657b30cd5efb">ANO</Vyfakturov_x00e1_no>
  </documentManagement>
</p:properties>
</file>

<file path=customXml/itemProps1.xml><?xml version="1.0" encoding="utf-8"?>
<ds:datastoreItem xmlns:ds="http://schemas.openxmlformats.org/officeDocument/2006/customXml" ds:itemID="{1C519A2E-349F-40BB-8B3F-0A58953B1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208BC-BDBA-43CD-B5DC-10C163036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81f1-1a72-4374-9b05-657b30cd5efb"/>
    <ds:schemaRef ds:uri="92c540b9-157c-4b99-943f-1b58c6d7f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EAB0F-4E90-4738-A816-94052417BB7D}">
  <ds:schemaRefs>
    <ds:schemaRef ds:uri="http://purl.org/dc/terms/"/>
    <ds:schemaRef ds:uri="http://purl.org/dc/elements/1.1/"/>
    <ds:schemaRef ds:uri="92c540b9-157c-4b99-943f-1b58c6d7fe1c"/>
    <ds:schemaRef ds:uri="http://schemas.openxmlformats.org/package/2006/metadata/core-properties"/>
    <ds:schemaRef ds:uri="http://schemas.microsoft.com/office/2006/metadata/properties"/>
    <ds:schemaRef ds:uri="4f7381f1-1a72-4374-9b05-657b30cd5ef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Vnitřní sdělení_ sam</Template>
  <TotalTime>4</TotalTime>
  <Pages>1</Pages>
  <Words>177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HP</Company>
  <LinksUpToDate>false</LinksUpToDate>
  <CharactersWithSpaces>1314</CharactersWithSpaces>
  <SharedDoc>false</SharedDoc>
  <HLinks>
    <vt:vector size="12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mailto:anna.frckova@kickk.cz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http://www.kickk.cz/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Simona Morkesová</dc:creator>
  <cp:keywords/>
  <cp:lastModifiedBy>Vladislava Klášterková | KIC KK</cp:lastModifiedBy>
  <cp:revision>3</cp:revision>
  <cp:lastPrinted>2026-01-19T10:36:00Z</cp:lastPrinted>
  <dcterms:created xsi:type="dcterms:W3CDTF">2026-01-19T10:38:00Z</dcterms:created>
  <dcterms:modified xsi:type="dcterms:W3CDTF">2026-01-19T10:42:00Z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0x010100E7842E0604E60C4C8B344A77D0ED2EA2</vt:lpwstr>
  </property>
  <property fmtid="{D5CDD505-2E9C-101B-9397-08002B2CF9AE}" pid="3" name="GrammarlyDocumentId">
    <vt:lpwstr>aec4f766-822f-40ab-bc62-3374af24ce6c</vt:lpwstr>
  </property>
</Properties>
</file>