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679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21239D7" w14:textId="52903B0F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50B9C">
        <w:rPr>
          <w:b/>
          <w:noProof/>
          <w:sz w:val="28"/>
        </w:rPr>
        <w:t>3/1/26/1</w:t>
      </w:r>
    </w:p>
    <w:p w14:paraId="0041BE1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00F26C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526D2D8" w14:textId="77777777" w:rsidR="00B8387D" w:rsidRDefault="00B8387D">
            <w:pPr>
              <w:rPr>
                <w:b/>
                <w:sz w:val="24"/>
              </w:rPr>
            </w:pPr>
          </w:p>
          <w:p w14:paraId="6D739BC8" w14:textId="66D8DCE6" w:rsidR="00B8387D" w:rsidRDefault="00D50B9C">
            <w:r>
              <w:rPr>
                <w:b/>
                <w:noProof/>
                <w:sz w:val="24"/>
              </w:rPr>
              <w:t>D.I.M. spol. s r.o.</w:t>
            </w:r>
          </w:p>
          <w:p w14:paraId="072C44DD" w14:textId="77777777" w:rsidR="00B8387D" w:rsidRDefault="00B8387D"/>
          <w:p w14:paraId="485A99D7" w14:textId="01450EE2" w:rsidR="00B8387D" w:rsidRDefault="00D50B9C">
            <w:r>
              <w:rPr>
                <w:b/>
                <w:noProof/>
                <w:sz w:val="24"/>
              </w:rPr>
              <w:t>A. Trägera 344</w:t>
            </w:r>
          </w:p>
          <w:p w14:paraId="56CCB8DA" w14:textId="77F9093D" w:rsidR="00B8387D" w:rsidRDefault="00D50B9C">
            <w:r>
              <w:rPr>
                <w:b/>
                <w:noProof/>
                <w:sz w:val="24"/>
              </w:rPr>
              <w:t>370 10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06DC64AE" w14:textId="77777777" w:rsidR="00B8387D" w:rsidRDefault="00B8387D"/>
        </w:tc>
      </w:tr>
    </w:tbl>
    <w:p w14:paraId="704E6EC9" w14:textId="77777777" w:rsidR="00B8387D" w:rsidRDefault="00B8387D"/>
    <w:p w14:paraId="0BFD0976" w14:textId="77777777" w:rsidR="00B8387D" w:rsidRDefault="00B8387D"/>
    <w:p w14:paraId="0560B1D6" w14:textId="77777777" w:rsidR="00B8387D" w:rsidRDefault="00B8387D"/>
    <w:p w14:paraId="69931A88" w14:textId="77777777" w:rsidR="00B8387D" w:rsidRDefault="00B8387D"/>
    <w:p w14:paraId="4B6DD1A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F111CB5" w14:textId="0E3E8CB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50B9C">
        <w:rPr>
          <w:b/>
          <w:noProof/>
          <w:sz w:val="24"/>
        </w:rPr>
        <w:t>15769062</w:t>
      </w:r>
      <w:r>
        <w:rPr>
          <w:sz w:val="24"/>
        </w:rPr>
        <w:t xml:space="preserve"> , DIČ: </w:t>
      </w:r>
      <w:r w:rsidR="00D50B9C">
        <w:rPr>
          <w:b/>
          <w:noProof/>
          <w:sz w:val="24"/>
        </w:rPr>
        <w:t>CZ15769062</w:t>
      </w:r>
    </w:p>
    <w:p w14:paraId="5E871D33" w14:textId="77777777" w:rsidR="00B8387D" w:rsidRDefault="00B8387D"/>
    <w:p w14:paraId="00781861" w14:textId="77777777" w:rsidR="00B8387D" w:rsidRDefault="00B8387D">
      <w:pPr>
        <w:rPr>
          <w:rFonts w:ascii="Courier New" w:hAnsi="Courier New"/>
          <w:sz w:val="24"/>
        </w:rPr>
      </w:pPr>
    </w:p>
    <w:p w14:paraId="1A4BF577" w14:textId="4F6098ED" w:rsidR="00B8387D" w:rsidRDefault="00D50B9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3E79EB" wp14:editId="308DEA4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17275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647C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F14A0DC" w14:textId="31A08F2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50B9C">
        <w:rPr>
          <w:rFonts w:ascii="Courier New" w:hAnsi="Courier New"/>
          <w:sz w:val="24"/>
        </w:rPr>
        <w:t xml:space="preserve"> </w:t>
      </w:r>
    </w:p>
    <w:p w14:paraId="056BF9F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814A9A2" w14:textId="77777777" w:rsidTr="00D50B9C">
        <w:tblPrEx>
          <w:tblCellMar>
            <w:top w:w="0" w:type="dxa"/>
            <w:bottom w:w="0" w:type="dxa"/>
          </w:tblCellMar>
        </w:tblPrEx>
        <w:trPr>
          <w:cantSplit/>
          <w:trHeight w:hRule="exact" w:val="1067"/>
        </w:trPr>
        <w:tc>
          <w:tcPr>
            <w:tcW w:w="5103" w:type="dxa"/>
            <w:gridSpan w:val="4"/>
          </w:tcPr>
          <w:p w14:paraId="1A615977" w14:textId="576AB9A2" w:rsidR="00D9348B" w:rsidRDefault="00D50B9C">
            <w:pPr>
              <w:rPr>
                <w:sz w:val="24"/>
              </w:rPr>
            </w:pPr>
            <w:r>
              <w:rPr>
                <w:noProof/>
                <w:sz w:val="24"/>
              </w:rPr>
              <w:t>1.Oprava stoupačky pod kuchyní (materiál, instalatérské práce včetně začištění zdiva, napuštění a vypuštění systému, likvidace odpadu)</w:t>
            </w:r>
          </w:p>
        </w:tc>
        <w:tc>
          <w:tcPr>
            <w:tcW w:w="1134" w:type="dxa"/>
          </w:tcPr>
          <w:p w14:paraId="23B1F0D1" w14:textId="7667CE42" w:rsidR="00D9348B" w:rsidRDefault="00D50B9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C703972" w14:textId="0760C14D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858BB1A" w14:textId="3A3D5CB7" w:rsidR="00D9348B" w:rsidRDefault="00D50B9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362 225,60</w:t>
            </w:r>
          </w:p>
        </w:tc>
        <w:tc>
          <w:tcPr>
            <w:tcW w:w="2126" w:type="dxa"/>
          </w:tcPr>
          <w:p w14:paraId="7F0EDBD6" w14:textId="44B3BC58" w:rsidR="00D9348B" w:rsidRDefault="00D50B9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362 225,60</w:t>
            </w:r>
          </w:p>
        </w:tc>
      </w:tr>
      <w:tr w:rsidR="00D9348B" w:rsidRPr="00D50B9C" w14:paraId="5D6625C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BBCA6A9" w14:textId="77777777" w:rsidR="00D9348B" w:rsidRPr="00D50B9C" w:rsidRDefault="00D9348B">
            <w:pPr>
              <w:rPr>
                <w:b/>
                <w:bCs/>
                <w:sz w:val="24"/>
              </w:rPr>
            </w:pPr>
            <w:r w:rsidRPr="00D50B9C">
              <w:rPr>
                <w:b/>
                <w:bCs/>
                <w:sz w:val="24"/>
              </w:rPr>
              <w:t>Celkem</w:t>
            </w:r>
          </w:p>
        </w:tc>
        <w:tc>
          <w:tcPr>
            <w:tcW w:w="1134" w:type="dxa"/>
          </w:tcPr>
          <w:p w14:paraId="1F527026" w14:textId="77777777" w:rsidR="00D9348B" w:rsidRPr="00D50B9C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38A5119C" w14:textId="77777777" w:rsidR="00D9348B" w:rsidRPr="00D50B9C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2FA1632B" w14:textId="1AF06B3A" w:rsidR="00D9348B" w:rsidRPr="00D50B9C" w:rsidRDefault="00D50B9C">
            <w:pPr>
              <w:jc w:val="right"/>
              <w:rPr>
                <w:b/>
                <w:bCs/>
                <w:sz w:val="24"/>
              </w:rPr>
            </w:pPr>
            <w:r w:rsidRPr="00D50B9C">
              <w:rPr>
                <w:b/>
                <w:bCs/>
                <w:noProof/>
                <w:sz w:val="24"/>
              </w:rPr>
              <w:t>362 225,60</w:t>
            </w:r>
          </w:p>
        </w:tc>
      </w:tr>
      <w:tr w:rsidR="00D9348B" w14:paraId="3F0C0B1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2C38C1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2E16D6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D2EBA3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4ABD4B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08CB35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C11EA9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662558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578541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43DEE36" w14:textId="6C069508" w:rsidR="00D9348B" w:rsidRDefault="00D50B9C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66E865E1" w14:textId="77777777" w:rsidR="00D9348B" w:rsidRDefault="00D9348B">
            <w:pPr>
              <w:rPr>
                <w:sz w:val="24"/>
              </w:rPr>
            </w:pPr>
          </w:p>
          <w:p w14:paraId="7C9967E3" w14:textId="77777777" w:rsidR="00D9348B" w:rsidRDefault="00D9348B">
            <w:pPr>
              <w:rPr>
                <w:sz w:val="24"/>
              </w:rPr>
            </w:pPr>
          </w:p>
          <w:p w14:paraId="24337909" w14:textId="77777777" w:rsidR="00D9348B" w:rsidRDefault="00D9348B">
            <w:pPr>
              <w:rPr>
                <w:sz w:val="24"/>
              </w:rPr>
            </w:pPr>
          </w:p>
          <w:p w14:paraId="65B714A0" w14:textId="77777777" w:rsidR="00D9348B" w:rsidRDefault="00D9348B">
            <w:pPr>
              <w:rPr>
                <w:sz w:val="24"/>
              </w:rPr>
            </w:pPr>
          </w:p>
          <w:p w14:paraId="3B9F2D78" w14:textId="77777777" w:rsidR="00D9348B" w:rsidRDefault="00D9348B">
            <w:pPr>
              <w:rPr>
                <w:sz w:val="24"/>
              </w:rPr>
            </w:pPr>
          </w:p>
          <w:p w14:paraId="64A02B49" w14:textId="77777777" w:rsidR="00D9348B" w:rsidRDefault="00D9348B">
            <w:pPr>
              <w:rPr>
                <w:sz w:val="24"/>
              </w:rPr>
            </w:pPr>
          </w:p>
          <w:p w14:paraId="6FA96F6D" w14:textId="77777777" w:rsidR="00D9348B" w:rsidRDefault="00D9348B">
            <w:pPr>
              <w:rPr>
                <w:sz w:val="24"/>
              </w:rPr>
            </w:pPr>
          </w:p>
          <w:p w14:paraId="5224959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CB52FA2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0C86AB2" w14:textId="2742DB68" w:rsidR="00D9348B" w:rsidRDefault="00D50B9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7D802E9" wp14:editId="3D02960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61835318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F1E4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3B1E5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AC18ACE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DF6B61C" w14:textId="5390524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A27861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DF11D11" w14:textId="788AE026" w:rsidR="00D9348B" w:rsidRDefault="00D50B9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4F49CFA" wp14:editId="04FCFD3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94495566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0EC6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5F4C607" w14:textId="31E96189" w:rsidR="00D9348B" w:rsidRDefault="00D50B9C">
            <w:pPr>
              <w:rPr>
                <w:sz w:val="24"/>
              </w:rPr>
            </w:pPr>
            <w:r>
              <w:rPr>
                <w:noProof/>
                <w:sz w:val="24"/>
              </w:rPr>
              <w:t>19. 1. 2026</w:t>
            </w:r>
          </w:p>
        </w:tc>
        <w:tc>
          <w:tcPr>
            <w:tcW w:w="1115" w:type="dxa"/>
          </w:tcPr>
          <w:p w14:paraId="4A5DE4DE" w14:textId="77777777" w:rsidR="00D9348B" w:rsidRDefault="00D9348B">
            <w:pPr>
              <w:pStyle w:val="Nadpis7"/>
            </w:pPr>
            <w:r>
              <w:t>Vystavil:</w:t>
            </w:r>
          </w:p>
          <w:p w14:paraId="0F21E8E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2F087A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0904805" w14:textId="1B8D4BFF" w:rsidR="00D9348B" w:rsidRPr="00622316" w:rsidRDefault="00D50B9C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194FE285" w14:textId="77777777" w:rsidR="00B8387D" w:rsidRDefault="00B8387D">
      <w:pPr>
        <w:rPr>
          <w:sz w:val="24"/>
        </w:rPr>
      </w:pPr>
    </w:p>
    <w:p w14:paraId="28B1D62B" w14:textId="751EF23C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D50B9C">
        <w:rPr>
          <w:b/>
          <w:noProof/>
          <w:sz w:val="24"/>
        </w:rPr>
        <w:t>16. 2. 2026</w:t>
      </w:r>
      <w:r w:rsidR="00A60CBF">
        <w:rPr>
          <w:b/>
          <w:sz w:val="24"/>
        </w:rPr>
        <w:t xml:space="preserve"> </w:t>
      </w:r>
    </w:p>
    <w:p w14:paraId="4971FEE5" w14:textId="43543D1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50B9C">
        <w:rPr>
          <w:b/>
          <w:noProof/>
          <w:sz w:val="24"/>
        </w:rPr>
        <w:t>19. 1. 2026</w:t>
      </w:r>
    </w:p>
    <w:p w14:paraId="354C77C6" w14:textId="015ABBE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D50B9C">
        <w:rPr>
          <w:sz w:val="24"/>
        </w:rPr>
        <w:t>3/1/26/1</w:t>
      </w:r>
    </w:p>
    <w:p w14:paraId="60EB02B0" w14:textId="77777777" w:rsidR="00D50B9C" w:rsidRPr="002A446D" w:rsidRDefault="00D50B9C" w:rsidP="00D50B9C">
      <w:pPr>
        <w:rPr>
          <w:b/>
          <w:sz w:val="24"/>
        </w:rPr>
      </w:pPr>
      <w:r w:rsidRPr="002A446D">
        <w:rPr>
          <w:sz w:val="24"/>
        </w:rPr>
        <w:t>Objednavatel</w:t>
      </w:r>
      <w:r w:rsidRPr="002A446D">
        <w:rPr>
          <w:b/>
          <w:sz w:val="24"/>
        </w:rPr>
        <w:t xml:space="preserve">: </w:t>
      </w:r>
      <w:r w:rsidRPr="002A446D">
        <w:rPr>
          <w:b/>
          <w:sz w:val="24"/>
        </w:rPr>
        <w:tab/>
        <w:t>Základní škola a Mateřská škola L.Kuby 48, České Budějovice</w:t>
      </w:r>
    </w:p>
    <w:p w14:paraId="32D30A1B" w14:textId="77777777" w:rsidR="00D50B9C" w:rsidRPr="002A446D" w:rsidRDefault="00D50B9C" w:rsidP="00D50B9C">
      <w:pPr>
        <w:rPr>
          <w:sz w:val="24"/>
        </w:rPr>
      </w:pPr>
      <w:r w:rsidRPr="002A446D">
        <w:rPr>
          <w:sz w:val="24"/>
        </w:rPr>
        <w:t xml:space="preserve">IČO: </w:t>
      </w:r>
      <w:r w:rsidRPr="002A446D">
        <w:rPr>
          <w:b/>
          <w:sz w:val="24"/>
        </w:rPr>
        <w:t>60077212</w:t>
      </w:r>
      <w:r w:rsidRPr="002A446D">
        <w:rPr>
          <w:sz w:val="24"/>
        </w:rPr>
        <w:tab/>
        <w:t xml:space="preserve">DIČ  </w:t>
      </w:r>
      <w:r w:rsidRPr="002A446D">
        <w:rPr>
          <w:b/>
          <w:sz w:val="24"/>
        </w:rPr>
        <w:t>CZ60077212</w:t>
      </w:r>
      <w:r w:rsidRPr="002A446D">
        <w:rPr>
          <w:sz w:val="24"/>
        </w:rPr>
        <w:tab/>
      </w:r>
      <w:r w:rsidRPr="002A446D">
        <w:rPr>
          <w:sz w:val="24"/>
        </w:rPr>
        <w:tab/>
        <w:t xml:space="preserve">      </w:t>
      </w:r>
      <w:r w:rsidRPr="002A446D">
        <w:rPr>
          <w:sz w:val="24"/>
        </w:rPr>
        <w:tab/>
      </w:r>
    </w:p>
    <w:p w14:paraId="6537846C" w14:textId="77777777" w:rsidR="00D50B9C" w:rsidRPr="002A446D" w:rsidRDefault="00D50B9C" w:rsidP="00D50B9C">
      <w:pPr>
        <w:rPr>
          <w:sz w:val="24"/>
        </w:rPr>
      </w:pPr>
      <w:r w:rsidRPr="002A446D">
        <w:rPr>
          <w:sz w:val="24"/>
        </w:rPr>
        <w:t xml:space="preserve">Adresa objednatele: </w:t>
      </w:r>
      <w:r w:rsidRPr="002A446D">
        <w:rPr>
          <w:sz w:val="24"/>
        </w:rPr>
        <w:tab/>
        <w:t xml:space="preserve">Základní škola a Mateřská škola L.Kuby 48, České Budějovice, </w:t>
      </w:r>
    </w:p>
    <w:p w14:paraId="1DE0228A" w14:textId="77777777" w:rsidR="00D50B9C" w:rsidRPr="002A446D" w:rsidRDefault="00D50B9C" w:rsidP="00D50B9C">
      <w:pPr>
        <w:rPr>
          <w:sz w:val="24"/>
        </w:rPr>
      </w:pPr>
      <w:r w:rsidRPr="002A446D">
        <w:rPr>
          <w:sz w:val="24"/>
        </w:rPr>
        <w:t>Ludvíka Kuby 48, České Budějovice, 370 07</w:t>
      </w:r>
    </w:p>
    <w:p w14:paraId="3A99D2E9" w14:textId="77777777" w:rsidR="00D50B9C" w:rsidRPr="002A446D" w:rsidRDefault="00D50B9C" w:rsidP="00D50B9C">
      <w:pPr>
        <w:rPr>
          <w:b/>
          <w:sz w:val="24"/>
        </w:rPr>
      </w:pPr>
      <w:r w:rsidRPr="002A446D">
        <w:rPr>
          <w:b/>
          <w:sz w:val="24"/>
          <w:u w:val="single"/>
        </w:rPr>
        <w:t>Adresa dodání:</w:t>
      </w:r>
      <w:r w:rsidRPr="002A446D">
        <w:rPr>
          <w:sz w:val="24"/>
        </w:rPr>
        <w:t xml:space="preserve">       </w:t>
      </w:r>
      <w:r w:rsidRPr="002A446D">
        <w:rPr>
          <w:sz w:val="24"/>
        </w:rPr>
        <w:tab/>
      </w:r>
      <w:r w:rsidRPr="002A446D">
        <w:rPr>
          <w:b/>
          <w:sz w:val="24"/>
        </w:rPr>
        <w:t xml:space="preserve">Základní škola a Mateřská škola L.Kuby 48, České Budějovice  </w:t>
      </w:r>
    </w:p>
    <w:p w14:paraId="3A3D1920" w14:textId="77777777" w:rsidR="00D50B9C" w:rsidRPr="002A446D" w:rsidRDefault="00D50B9C" w:rsidP="00D50B9C">
      <w:pPr>
        <w:rPr>
          <w:b/>
          <w:sz w:val="24"/>
        </w:rPr>
      </w:pPr>
    </w:p>
    <w:p w14:paraId="54F9AA5A" w14:textId="77777777" w:rsidR="00D50B9C" w:rsidRPr="002A446D" w:rsidRDefault="00D50B9C" w:rsidP="00D50B9C">
      <w:pPr>
        <w:rPr>
          <w:sz w:val="24"/>
        </w:rPr>
      </w:pPr>
      <w:r w:rsidRPr="002A446D">
        <w:rPr>
          <w:sz w:val="24"/>
        </w:rPr>
        <w:t>Schválil – správce rozpočtu:    Václava Bendíková</w:t>
      </w:r>
    </w:p>
    <w:p w14:paraId="7F99B623" w14:textId="781A46AC" w:rsidR="00B8387D" w:rsidRDefault="00D50B9C" w:rsidP="00D50B9C">
      <w:pPr>
        <w:rPr>
          <w:b/>
          <w:sz w:val="24"/>
        </w:rPr>
      </w:pPr>
      <w:r w:rsidRPr="002A446D">
        <w:rPr>
          <w:sz w:val="24"/>
        </w:rPr>
        <w:t xml:space="preserve">Příkazce operace:                      Mgr. Romana Kábelová </w:t>
      </w:r>
      <w:r w:rsidR="00B63B10">
        <w:rPr>
          <w:sz w:val="24"/>
        </w:rPr>
        <w:t>299360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46ED6443" w14:textId="77777777" w:rsidR="00B8387D" w:rsidRDefault="00B8387D">
      <w:pPr>
        <w:rPr>
          <w:sz w:val="24"/>
        </w:rPr>
      </w:pPr>
    </w:p>
    <w:p w14:paraId="1C2C287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518698A" w14:textId="77777777" w:rsidR="00B8387D" w:rsidRDefault="00B8387D">
      <w:pPr>
        <w:rPr>
          <w:i/>
          <w:sz w:val="24"/>
        </w:rPr>
      </w:pPr>
    </w:p>
    <w:p w14:paraId="7495C1F3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DBDD" w14:textId="77777777" w:rsidR="00F14C6E" w:rsidRDefault="00F14C6E">
      <w:r>
        <w:separator/>
      </w:r>
    </w:p>
  </w:endnote>
  <w:endnote w:type="continuationSeparator" w:id="0">
    <w:p w14:paraId="0B0D0EF4" w14:textId="77777777" w:rsidR="00F14C6E" w:rsidRDefault="00F1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B97E" w14:textId="77777777" w:rsidR="00F14C6E" w:rsidRDefault="00F14C6E">
      <w:r>
        <w:separator/>
      </w:r>
    </w:p>
  </w:footnote>
  <w:footnote w:type="continuationSeparator" w:id="0">
    <w:p w14:paraId="62BD86B1" w14:textId="77777777" w:rsidR="00F14C6E" w:rsidRDefault="00F1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9C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63B10"/>
    <w:rsid w:val="00B8387D"/>
    <w:rsid w:val="00CC2CFC"/>
    <w:rsid w:val="00D36283"/>
    <w:rsid w:val="00D50B9C"/>
    <w:rsid w:val="00D56378"/>
    <w:rsid w:val="00D9348B"/>
    <w:rsid w:val="00DA42FC"/>
    <w:rsid w:val="00DE26F9"/>
    <w:rsid w:val="00E835F3"/>
    <w:rsid w:val="00F03EED"/>
    <w:rsid w:val="00F1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17ECA"/>
  <w15:chartTrackingRefBased/>
  <w15:docId w15:val="{179CEB50-516E-40AB-9CE4-EEB720E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2026-01-19T07:10:00Z</cp:lastPrinted>
  <dcterms:created xsi:type="dcterms:W3CDTF">2026-01-19T07:04:00Z</dcterms:created>
  <dcterms:modified xsi:type="dcterms:W3CDTF">2026-01-19T07:14:00Z</dcterms:modified>
</cp:coreProperties>
</file>