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c.JH333592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Medtronic Czechia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Prosecká 852/66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19000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64583562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Skupinove_DPH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233059111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zakaznicky.servis@medtronic.com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,j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an.nehoda@medtronic.com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666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LF1212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Nástroj LIGASURE Small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Jaw, délka 18 cm, jednoráz.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6 ks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2026-01-16 13:18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66 864,00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5407131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5407131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5407131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5407131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5407131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5407131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5407131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5407131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5407131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5407131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5407131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5407131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5407131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5407131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5407131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5407131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5407131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5407131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5407131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5407131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5407131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5407131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5407131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5407131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5407131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an.nehoda@medtronic.com"/><Relationship Id="rId110" Type="http://schemas.openxmlformats.org/officeDocument/2006/relationships/hyperlink" TargetMode="External" Target="mailto:fakturace@nemjh.cz"/><Relationship Id="rId112" Type="http://schemas.openxmlformats.org/officeDocument/2006/relationships/hyperlink" TargetMode="External" Target="mailto:zakaznicky.servis@medtronic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2026-01-16T12:54:30Z</dcterms:created>
  <dcterms:modified xsi:type="dcterms:W3CDTF">2026-01-16T12:54:30Z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