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7D51EAA6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CE55CF" w:rsidRPr="00CE55CF">
              <w:rPr>
                <w:b/>
                <w:bCs/>
              </w:rPr>
              <w:t>Základní škola Ostrava, Gen. Píky 13A, příspěvková organizace</w:t>
            </w:r>
            <w:r w:rsidR="00956B71" w:rsidRPr="00271A97">
              <w:rPr>
                <w:b/>
                <w:bCs/>
              </w:rPr>
              <w:t>,</w:t>
            </w:r>
            <w:r w:rsidR="00271A97" w:rsidRPr="00271A97">
              <w:rPr>
                <w:b/>
                <w:bCs/>
              </w:rPr>
              <w:t xml:space="preserve"> </w:t>
            </w:r>
            <w:r w:rsidR="00CE55CF" w:rsidRPr="00CE55CF">
              <w:rPr>
                <w:b/>
                <w:bCs/>
              </w:rPr>
              <w:t>Gen. Píky 2975/13a, Moravská Ostrava, 702 00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CE55CF" w:rsidRPr="00CE55CF">
              <w:rPr>
                <w:b/>
                <w:bCs/>
              </w:rPr>
              <w:t>70933928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32C72CB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EF5695">
              <w:t>26.01.2026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580E6B37" w:rsidR="008E7F36" w:rsidRPr="00CE55CF" w:rsidRDefault="00CE55CF" w:rsidP="00A14D0B">
            <w:pPr>
              <w:spacing w:before="40"/>
              <w:rPr>
                <w:szCs w:val="18"/>
              </w:rPr>
            </w:pPr>
            <w:r w:rsidRPr="00CE55CF">
              <w:rPr>
                <w:szCs w:val="18"/>
              </w:rPr>
              <w:t>6938761/0100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475FAE00" w:rsidR="008E7F36" w:rsidRPr="006110A8" w:rsidRDefault="00956B71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E55CF">
              <w:rPr>
                <w:sz w:val="16"/>
                <w:szCs w:val="16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3ED0A8BE" w:rsidR="00A14D0B" w:rsidRPr="00137FDB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38FF8CFD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68D7C724" w:rsidR="00A14D0B" w:rsidRPr="002068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4450BFB8" w:rsidR="00A14D0B" w:rsidRPr="00A14D0B" w:rsidRDefault="00A14D0B" w:rsidP="00A14D0B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695D88AA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3174D008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1E0B4578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6E1C4B4D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50230097" w14:textId="76E72E64" w:rsidR="00271A97" w:rsidRDefault="00CE55CF" w:rsidP="00917A6B">
            <w:pPr>
              <w:keepNext/>
              <w:rPr>
                <w:b/>
                <w:bCs/>
              </w:rPr>
            </w:pPr>
            <w:r w:rsidRPr="00CE55CF">
              <w:rPr>
                <w:b/>
                <w:bCs/>
              </w:rPr>
              <w:t>Základní škola Ostrava, Gen. Píky 13A, příspěvková organizace</w:t>
            </w:r>
          </w:p>
          <w:p w14:paraId="733E9EFB" w14:textId="77777777" w:rsidR="00CE55CF" w:rsidRPr="00026AB9" w:rsidRDefault="00CE55CF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4C56A76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EF5695">
              <w:rPr>
                <w:b/>
                <w:bCs/>
              </w:rPr>
              <w:t>xxxxxxxxx</w:t>
            </w:r>
          </w:p>
          <w:p w14:paraId="315A07DE" w14:textId="7A9C7FCB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  <w:r w:rsidR="00CE55CF">
              <w:rPr>
                <w:b/>
                <w:bCs/>
              </w:rPr>
              <w:t xml:space="preserve"> školy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61D72AC3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EF5695">
              <w:rPr>
                <w:b/>
                <w:bCs/>
              </w:rPr>
              <w:t>xxxxxxxxx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7ADC5CC6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EF5695">
              <w:t>26.01.2026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001744A0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EF5695">
              <w:rPr>
                <w:b/>
                <w:bCs/>
              </w:rPr>
              <w:t>xxxxxxxxx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3DE34E2E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25266">
            <w:rPr>
              <w:rFonts w:cs="Arial"/>
              <w:noProof/>
              <w:szCs w:val="8"/>
            </w:rPr>
            <w:t>15.1.2026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25266">
            <w:rPr>
              <w:rFonts w:cs="Arial"/>
              <w:noProof/>
              <w:szCs w:val="8"/>
            </w:rPr>
            <w:t>12:17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68A2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0D5E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4A61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17785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266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762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3D34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5695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3DD3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4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74ca50e6068ed81da377049b74ec7ff7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1dbe08ab1f86b6498230085109e17535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93C9B-4FF3-4BB2-A26A-9C2D559D212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86AAD6F7-67E2-468C-BE53-316A987154FC}">
  <ds:schemaRefs/>
</ds:datastoreItem>
</file>

<file path=customXml/itemProps4.xml><?xml version="1.0" encoding="utf-8"?>
<ds:datastoreItem xmlns:ds="http://schemas.openxmlformats.org/officeDocument/2006/customXml" ds:itemID="{C246C89E-8E2B-4248-8A1D-5650765566BD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E0D4FAC2-2364-4B64-922D-565A5DAB443F}">
  <ds:schemaRefs/>
</ds:datastoreItem>
</file>

<file path=customXml/itemProps7.xml><?xml version="1.0" encoding="utf-8"?>
<ds:datastoreItem xmlns:ds="http://schemas.openxmlformats.org/officeDocument/2006/customXml" ds:itemID="{7FD3A3AD-3809-42AD-878B-7D01E640C79E}"/>
</file>

<file path=customXml/itemProps8.xml><?xml version="1.0" encoding="utf-8"?>
<ds:datastoreItem xmlns:ds="http://schemas.openxmlformats.org/officeDocument/2006/customXml" ds:itemID="{48E1080E-95D1-4161-8D97-5C725A057C6B}"/>
</file>

<file path=customXml/itemProps9.xml><?xml version="1.0" encoding="utf-8"?>
<ds:datastoreItem xmlns:ds="http://schemas.openxmlformats.org/officeDocument/2006/customXml" ds:itemID="{C04CE62F-58DA-4701-AB0A-BF4234F9ABD3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1</TotalTime>
  <Pages>4</Pages>
  <Words>968</Words>
  <Characters>5715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6670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2026-01-15T11:18:00Z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2026-01-15T11:17:52Z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