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A607EF" w:rsidRPr="009F5CD8" w:rsidRDefault="00A607EF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556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lehkých novodobých stavebních materiálů s využitím lehkého kameniva na bázi odpadní skleněné moučky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4556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086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8C3671" w:rsidRDefault="00455657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C3671" w:rsidRDefault="00455657" w:rsidP="000B1AAB">
            <w:r>
              <w:t>Výběr vstupních surovina vývoj inovovaného kameniva na bázi odpadní skleněné moučky</w:t>
            </w:r>
          </w:p>
        </w:tc>
        <w:tc>
          <w:tcPr>
            <w:tcW w:w="1557" w:type="dxa"/>
          </w:tcPr>
          <w:p w:rsidR="006E7F35" w:rsidRPr="008C3671" w:rsidRDefault="00455657" w:rsidP="0067228B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6C352D" w:rsidRPr="008C3671" w:rsidRDefault="00455657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455657" w:rsidP="00FD10D9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Pr="008C3671" w:rsidRDefault="00455657" w:rsidP="006C352D">
            <w:r>
              <w:t>Vývoj lehkých betonů a omítek</w:t>
            </w:r>
          </w:p>
        </w:tc>
        <w:tc>
          <w:tcPr>
            <w:tcW w:w="1557" w:type="dxa"/>
          </w:tcPr>
          <w:p w:rsidR="006C352D" w:rsidRPr="00BE36B5" w:rsidRDefault="00455657" w:rsidP="0067228B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6C352D" w:rsidRPr="00BE36B5" w:rsidRDefault="00455657" w:rsidP="00455657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455657" w:rsidRPr="000B1AAB" w:rsidTr="00BE36B5">
        <w:tc>
          <w:tcPr>
            <w:tcW w:w="1067" w:type="dxa"/>
          </w:tcPr>
          <w:p w:rsidR="00455657" w:rsidRPr="008C3671" w:rsidRDefault="00455657" w:rsidP="00455657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455657" w:rsidRPr="008C3671" w:rsidRDefault="00455657" w:rsidP="00455657">
            <w:r>
              <w:t>Výběr vstupních surovina vývoj inovovaného kameniva na bázi odpadní skleněné moučky</w:t>
            </w:r>
          </w:p>
        </w:tc>
        <w:tc>
          <w:tcPr>
            <w:tcW w:w="1557" w:type="dxa"/>
          </w:tcPr>
          <w:p w:rsidR="00455657" w:rsidRPr="008C3671" w:rsidRDefault="00455657" w:rsidP="00455657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455657" w:rsidRPr="008C3671" w:rsidRDefault="00455657" w:rsidP="00455657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455657" w:rsidRPr="000B1AAB" w:rsidTr="00BE36B5">
        <w:tc>
          <w:tcPr>
            <w:tcW w:w="1067" w:type="dxa"/>
          </w:tcPr>
          <w:p w:rsidR="00455657" w:rsidRPr="008C3671" w:rsidRDefault="00455657" w:rsidP="00455657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455657" w:rsidRPr="008C3671" w:rsidRDefault="00455657" w:rsidP="00455657">
            <w:r>
              <w:t>Vývoj lehkých betonů a omítek</w:t>
            </w:r>
          </w:p>
        </w:tc>
        <w:tc>
          <w:tcPr>
            <w:tcW w:w="1557" w:type="dxa"/>
          </w:tcPr>
          <w:p w:rsidR="00455657" w:rsidRPr="00BE36B5" w:rsidRDefault="00455657" w:rsidP="00455657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455657" w:rsidRPr="00BE36B5" w:rsidRDefault="00455657" w:rsidP="00455657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455657" w:rsidRPr="000B1AAB" w:rsidTr="00BE36B5">
        <w:tc>
          <w:tcPr>
            <w:tcW w:w="1067" w:type="dxa"/>
          </w:tcPr>
          <w:p w:rsidR="00455657" w:rsidRPr="008C3671" w:rsidRDefault="00455657" w:rsidP="00455657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455657" w:rsidRPr="008C3671" w:rsidRDefault="00455657" w:rsidP="00455657">
            <w:r>
              <w:t>Vývoj deskových izolantů z lehkého kameniva</w:t>
            </w:r>
          </w:p>
        </w:tc>
        <w:tc>
          <w:tcPr>
            <w:tcW w:w="1557" w:type="dxa"/>
          </w:tcPr>
          <w:p w:rsidR="00455657" w:rsidRPr="008C3671" w:rsidRDefault="00A607EF" w:rsidP="00455657">
            <w:pPr>
              <w:jc w:val="center"/>
              <w:rPr>
                <w:b/>
              </w:rPr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Default="00A607EF" w:rsidP="00455657">
            <w:pPr>
              <w:ind w:left="506" w:hanging="506"/>
              <w:jc w:val="center"/>
            </w:pPr>
            <w:r>
              <w:t xml:space="preserve">Přechází do </w:t>
            </w:r>
          </w:p>
          <w:p w:rsidR="00455657" w:rsidRPr="008C3671" w:rsidRDefault="00A607EF" w:rsidP="00455657">
            <w:pPr>
              <w:ind w:left="506" w:hanging="506"/>
              <w:jc w:val="center"/>
            </w:pPr>
            <w:r>
              <w:t>r. 2019</w:t>
            </w:r>
          </w:p>
        </w:tc>
      </w:tr>
      <w:tr w:rsidR="00A607EF" w:rsidRPr="000B1AAB" w:rsidTr="00BE36B5">
        <w:tc>
          <w:tcPr>
            <w:tcW w:w="1067" w:type="dxa"/>
          </w:tcPr>
          <w:p w:rsidR="00A607EF" w:rsidRDefault="00A607EF" w:rsidP="00455657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A607EF" w:rsidRDefault="00A607EF" w:rsidP="00455657">
            <w:r>
              <w:t>Návrh využití vyvinutých materiálů a výrobků ve stavebních konstrukcích a studium jejich chování</w:t>
            </w:r>
          </w:p>
        </w:tc>
        <w:tc>
          <w:tcPr>
            <w:tcW w:w="1557" w:type="dxa"/>
          </w:tcPr>
          <w:p w:rsidR="00A607EF" w:rsidRDefault="00A607EF" w:rsidP="00455657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Default="00A607EF" w:rsidP="00455657">
            <w:pPr>
              <w:ind w:left="506" w:hanging="506"/>
              <w:jc w:val="center"/>
            </w:pPr>
            <w:r>
              <w:t xml:space="preserve">Přechází do </w:t>
            </w:r>
          </w:p>
          <w:p w:rsidR="00A607EF" w:rsidRDefault="00A607EF" w:rsidP="00455657">
            <w:pPr>
              <w:ind w:left="506" w:hanging="506"/>
              <w:jc w:val="center"/>
            </w:pPr>
            <w:r>
              <w:t>r. 2019</w:t>
            </w:r>
          </w:p>
        </w:tc>
      </w:tr>
      <w:tr w:rsidR="00455657" w:rsidRPr="000B1AAB" w:rsidTr="00BE36B5">
        <w:tc>
          <w:tcPr>
            <w:tcW w:w="1067" w:type="dxa"/>
          </w:tcPr>
          <w:p w:rsidR="00455657" w:rsidRPr="008C3671" w:rsidRDefault="00455657" w:rsidP="00455657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657" w:rsidRPr="008C3671" w:rsidRDefault="00455657" w:rsidP="00455657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455657" w:rsidRPr="008C3671" w:rsidRDefault="00455657" w:rsidP="00455657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455657" w:rsidRPr="008C3671" w:rsidRDefault="00455657" w:rsidP="00455657">
            <w:pPr>
              <w:ind w:left="506" w:hanging="506"/>
              <w:jc w:val="center"/>
            </w:pPr>
          </w:p>
        </w:tc>
      </w:tr>
      <w:tr w:rsidR="00455657" w:rsidRPr="000B1AAB" w:rsidTr="00BE36B5">
        <w:tc>
          <w:tcPr>
            <w:tcW w:w="1067" w:type="dxa"/>
          </w:tcPr>
          <w:p w:rsidR="00455657" w:rsidRPr="008C3671" w:rsidRDefault="00455657" w:rsidP="00455657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455657" w:rsidRPr="008C3671" w:rsidRDefault="00455657" w:rsidP="00455657">
            <w:r>
              <w:t>Výběr vstupních surovina vývoj inovovaného kameniva na bázi odpadní skleněné moučky</w:t>
            </w:r>
          </w:p>
        </w:tc>
        <w:tc>
          <w:tcPr>
            <w:tcW w:w="1557" w:type="dxa"/>
          </w:tcPr>
          <w:p w:rsidR="00455657" w:rsidRPr="008C3671" w:rsidRDefault="00455657" w:rsidP="00455657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455657" w:rsidRPr="008C3671" w:rsidRDefault="00455657" w:rsidP="00455657">
            <w:pPr>
              <w:ind w:left="-110" w:firstLine="110"/>
              <w:jc w:val="center"/>
            </w:pPr>
            <w:r>
              <w:t>12/2019</w:t>
            </w:r>
          </w:p>
        </w:tc>
      </w:tr>
      <w:tr w:rsidR="00455657" w:rsidRPr="000B1AAB" w:rsidTr="00BE36B5">
        <w:tc>
          <w:tcPr>
            <w:tcW w:w="1067" w:type="dxa"/>
          </w:tcPr>
          <w:p w:rsidR="00455657" w:rsidRPr="008C3671" w:rsidRDefault="00455657" w:rsidP="00455657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455657" w:rsidRPr="008C3671" w:rsidRDefault="00455657" w:rsidP="00455657">
            <w:r>
              <w:t>Vývoj lehkých betonů a omítek</w:t>
            </w:r>
          </w:p>
        </w:tc>
        <w:tc>
          <w:tcPr>
            <w:tcW w:w="1557" w:type="dxa"/>
          </w:tcPr>
          <w:p w:rsidR="00455657" w:rsidRPr="00BE36B5" w:rsidRDefault="00455657" w:rsidP="00455657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455657" w:rsidRPr="00BE36B5" w:rsidRDefault="00455657" w:rsidP="00455657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A607EF" w:rsidRPr="000B1AAB" w:rsidTr="00BE1675">
        <w:tc>
          <w:tcPr>
            <w:tcW w:w="1067" w:type="dxa"/>
          </w:tcPr>
          <w:p w:rsidR="00A607EF" w:rsidRPr="008C3671" w:rsidRDefault="00A607EF" w:rsidP="00A607EF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A607EF" w:rsidRPr="008C3671" w:rsidRDefault="00A607EF" w:rsidP="00A607EF">
            <w:r>
              <w:t>Vývoj deskových izolantů z lehkého kameniva</w:t>
            </w:r>
          </w:p>
        </w:tc>
        <w:tc>
          <w:tcPr>
            <w:tcW w:w="1557" w:type="dxa"/>
          </w:tcPr>
          <w:p w:rsidR="00A607EF" w:rsidRPr="008C3671" w:rsidRDefault="00A607EF" w:rsidP="00A607EF">
            <w:pPr>
              <w:jc w:val="center"/>
              <w:rPr>
                <w:b/>
              </w:rPr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Default="00A607EF" w:rsidP="00A607EF">
            <w:pPr>
              <w:ind w:left="506" w:hanging="506"/>
              <w:jc w:val="center"/>
            </w:pPr>
            <w:r>
              <w:t xml:space="preserve">Přechází do </w:t>
            </w:r>
          </w:p>
          <w:p w:rsidR="00A607EF" w:rsidRPr="008C3671" w:rsidRDefault="00A607EF" w:rsidP="00A607EF">
            <w:pPr>
              <w:ind w:left="506" w:hanging="506"/>
              <w:jc w:val="center"/>
            </w:pPr>
            <w:r>
              <w:t>r. 2020</w:t>
            </w:r>
          </w:p>
        </w:tc>
      </w:tr>
      <w:tr w:rsidR="00A607EF" w:rsidRPr="000B1AAB" w:rsidTr="00BE1675">
        <w:tc>
          <w:tcPr>
            <w:tcW w:w="1067" w:type="dxa"/>
          </w:tcPr>
          <w:p w:rsidR="00A607EF" w:rsidRDefault="00A607EF" w:rsidP="00A607EF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A607EF" w:rsidRDefault="00A607EF" w:rsidP="00A607EF">
            <w:r>
              <w:t>Návrh využití vyvinutých materiálů a výrobků ve stavebních konstrukcích a studium jejich chování</w:t>
            </w:r>
          </w:p>
        </w:tc>
        <w:tc>
          <w:tcPr>
            <w:tcW w:w="1557" w:type="dxa"/>
          </w:tcPr>
          <w:p w:rsidR="00A607EF" w:rsidRDefault="00A607EF" w:rsidP="00A607EF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Default="00A607EF" w:rsidP="00A607EF">
            <w:pPr>
              <w:ind w:left="506" w:hanging="506"/>
              <w:jc w:val="center"/>
            </w:pPr>
            <w:r>
              <w:t xml:space="preserve">Přechází do </w:t>
            </w:r>
          </w:p>
          <w:p w:rsidR="00A607EF" w:rsidRDefault="00A607EF" w:rsidP="00A607EF">
            <w:pPr>
              <w:ind w:left="506" w:hanging="506"/>
              <w:jc w:val="center"/>
            </w:pPr>
            <w:r>
              <w:t>r. 2020</w:t>
            </w:r>
          </w:p>
        </w:tc>
      </w:tr>
      <w:tr w:rsidR="00A607EF" w:rsidRPr="000B1AAB" w:rsidTr="00BE1675">
        <w:tc>
          <w:tcPr>
            <w:tcW w:w="1067" w:type="dxa"/>
          </w:tcPr>
          <w:p w:rsidR="00A607EF" w:rsidRDefault="00A607EF" w:rsidP="00A607EF">
            <w:pPr>
              <w:jc w:val="center"/>
            </w:pPr>
            <w:r>
              <w:t>5</w:t>
            </w:r>
          </w:p>
        </w:tc>
        <w:tc>
          <w:tcPr>
            <w:tcW w:w="6450" w:type="dxa"/>
          </w:tcPr>
          <w:p w:rsidR="00A607EF" w:rsidRDefault="00A607EF" w:rsidP="00A607EF">
            <w:r>
              <w:t>Praktické aplikace</w:t>
            </w:r>
          </w:p>
        </w:tc>
        <w:tc>
          <w:tcPr>
            <w:tcW w:w="1557" w:type="dxa"/>
          </w:tcPr>
          <w:p w:rsidR="00A607EF" w:rsidRDefault="00A607EF" w:rsidP="00A607EF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Default="00A607EF" w:rsidP="00A607EF">
            <w:pPr>
              <w:ind w:left="506" w:hanging="506"/>
              <w:jc w:val="center"/>
            </w:pPr>
            <w:r>
              <w:t xml:space="preserve">Přechází do </w:t>
            </w:r>
          </w:p>
          <w:p w:rsidR="00A607EF" w:rsidRDefault="00A607EF" w:rsidP="00A607EF">
            <w:pPr>
              <w:ind w:left="506" w:hanging="506"/>
              <w:jc w:val="center"/>
            </w:pPr>
            <w:r>
              <w:t>r. 2020</w:t>
            </w:r>
          </w:p>
        </w:tc>
      </w:tr>
      <w:tr w:rsidR="00A607EF" w:rsidRPr="000B1AAB" w:rsidTr="00BE36B5">
        <w:tc>
          <w:tcPr>
            <w:tcW w:w="1067" w:type="dxa"/>
            <w:tcBorders>
              <w:right w:val="nil"/>
            </w:tcBorders>
          </w:tcPr>
          <w:p w:rsidR="00A607EF" w:rsidRPr="008C3671" w:rsidRDefault="00A607EF" w:rsidP="00A607EF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7EF" w:rsidRPr="008C3671" w:rsidRDefault="00A607EF" w:rsidP="00A607EF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7EF" w:rsidRPr="008C3671" w:rsidRDefault="00A607EF" w:rsidP="00A607EF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A607EF" w:rsidRPr="008C3671" w:rsidRDefault="00A607EF" w:rsidP="00A607EF">
            <w:pPr>
              <w:ind w:left="506" w:hanging="506"/>
              <w:jc w:val="center"/>
            </w:pPr>
          </w:p>
        </w:tc>
      </w:tr>
      <w:tr w:rsidR="00A607EF" w:rsidRPr="000B1AAB" w:rsidTr="00BE36B5">
        <w:tc>
          <w:tcPr>
            <w:tcW w:w="1067" w:type="dxa"/>
          </w:tcPr>
          <w:p w:rsidR="00A607EF" w:rsidRPr="008C3671" w:rsidRDefault="00A607EF" w:rsidP="00A607EF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A607EF" w:rsidRPr="008C3671" w:rsidRDefault="00A607EF" w:rsidP="00A607EF">
            <w:r>
              <w:t>Vývoj lehkých betonů a omítek</w:t>
            </w:r>
          </w:p>
        </w:tc>
        <w:tc>
          <w:tcPr>
            <w:tcW w:w="1557" w:type="dxa"/>
          </w:tcPr>
          <w:p w:rsidR="00A607EF" w:rsidRPr="00BE36B5" w:rsidRDefault="00A607EF" w:rsidP="00A607EF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Pr="00BE36B5" w:rsidRDefault="00A607EF" w:rsidP="00A607EF">
            <w:pPr>
              <w:ind w:left="-110" w:firstLine="110"/>
              <w:jc w:val="center"/>
            </w:pPr>
            <w:r>
              <w:t>11/2020</w:t>
            </w:r>
          </w:p>
        </w:tc>
      </w:tr>
      <w:tr w:rsidR="00A607EF" w:rsidRPr="000B1AAB" w:rsidTr="00BE36B5">
        <w:tc>
          <w:tcPr>
            <w:tcW w:w="1067" w:type="dxa"/>
          </w:tcPr>
          <w:p w:rsidR="00A607EF" w:rsidRPr="008C3671" w:rsidRDefault="00A607EF" w:rsidP="00A607EF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A607EF" w:rsidRPr="008C3671" w:rsidRDefault="00A607EF" w:rsidP="00A607EF">
            <w:r>
              <w:t>Vývoj deskových izolantů z lehkého kameniva</w:t>
            </w:r>
          </w:p>
        </w:tc>
        <w:tc>
          <w:tcPr>
            <w:tcW w:w="1557" w:type="dxa"/>
          </w:tcPr>
          <w:p w:rsidR="00A607EF" w:rsidRPr="008C3671" w:rsidRDefault="00A607EF" w:rsidP="00A607EF">
            <w:pPr>
              <w:jc w:val="center"/>
              <w:rPr>
                <w:b/>
              </w:rPr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Pr="008C3671" w:rsidRDefault="00A607EF" w:rsidP="00A607EF">
            <w:pPr>
              <w:ind w:left="506" w:hanging="506"/>
              <w:jc w:val="center"/>
            </w:pPr>
            <w:r>
              <w:t>11/2020</w:t>
            </w:r>
          </w:p>
        </w:tc>
      </w:tr>
      <w:tr w:rsidR="00A607EF" w:rsidRPr="000B1AAB" w:rsidTr="00B465CC">
        <w:tc>
          <w:tcPr>
            <w:tcW w:w="1067" w:type="dxa"/>
          </w:tcPr>
          <w:p w:rsidR="00A607EF" w:rsidRDefault="00A607EF" w:rsidP="00A607EF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A607EF" w:rsidRDefault="00A607EF" w:rsidP="00A607EF">
            <w:r>
              <w:t>Návrh využití vyvinutých materiálů a výrobků ve stavebních konstrukcích a studium jejich chování</w:t>
            </w:r>
          </w:p>
        </w:tc>
        <w:tc>
          <w:tcPr>
            <w:tcW w:w="1557" w:type="dxa"/>
          </w:tcPr>
          <w:p w:rsidR="00A607EF" w:rsidRDefault="00A607EF" w:rsidP="00A607EF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Default="00A607EF" w:rsidP="00A607EF">
            <w:pPr>
              <w:ind w:left="506" w:hanging="506"/>
              <w:jc w:val="center"/>
            </w:pPr>
            <w:r>
              <w:t>12/2020</w:t>
            </w:r>
          </w:p>
        </w:tc>
      </w:tr>
      <w:tr w:rsidR="00A607EF" w:rsidRPr="000B1AAB" w:rsidTr="00B465CC">
        <w:tc>
          <w:tcPr>
            <w:tcW w:w="1067" w:type="dxa"/>
          </w:tcPr>
          <w:p w:rsidR="00A607EF" w:rsidRDefault="00A607EF" w:rsidP="00A607EF">
            <w:pPr>
              <w:jc w:val="center"/>
            </w:pPr>
            <w:r>
              <w:t>5</w:t>
            </w:r>
          </w:p>
        </w:tc>
        <w:tc>
          <w:tcPr>
            <w:tcW w:w="6450" w:type="dxa"/>
          </w:tcPr>
          <w:p w:rsidR="00A607EF" w:rsidRDefault="00A607EF" w:rsidP="00A607EF">
            <w:r>
              <w:t>Praktické aplikace</w:t>
            </w:r>
          </w:p>
        </w:tc>
        <w:tc>
          <w:tcPr>
            <w:tcW w:w="1557" w:type="dxa"/>
          </w:tcPr>
          <w:p w:rsidR="00A607EF" w:rsidRDefault="00A607EF" w:rsidP="00A607EF">
            <w:pPr>
              <w:jc w:val="center"/>
            </w:pPr>
            <w:r>
              <w:t>REFAGLASS, VUT v Brně</w:t>
            </w:r>
          </w:p>
        </w:tc>
        <w:tc>
          <w:tcPr>
            <w:tcW w:w="1416" w:type="dxa"/>
          </w:tcPr>
          <w:p w:rsidR="00A607EF" w:rsidRDefault="00A607EF" w:rsidP="00A607EF">
            <w:pPr>
              <w:ind w:left="506" w:hanging="506"/>
              <w:jc w:val="center"/>
            </w:pPr>
            <w:r>
              <w:t>12/2020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55657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07EF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58BA6D4F.dotm</Template>
  <TotalTime>494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2017-08-01T10:01:00Z</cp:lastPrinted>
  <dcterms:created xsi:type="dcterms:W3CDTF">2016-08-30T13:22:00Z</dcterms:created>
  <dcterms:modified xsi:type="dcterms:W3CDTF">2017-08-01T10:03:00Z</dcterms:modified>
</cp:coreProperties>
</file>