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3364F6">
              <w:rPr>
                <w:rFonts w:ascii="Arial" w:hAnsi="Arial" w:cs="Arial"/>
                <w:b/>
                <w:noProof/>
                <w:sz w:val="24"/>
              </w:rPr>
              <w:t>106/26/01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3364F6">
              <w:rPr>
                <w:rFonts w:ascii="Arial" w:hAnsi="Arial" w:cs="Arial"/>
                <w:b/>
                <w:noProof/>
                <w:sz w:val="20"/>
              </w:rPr>
              <w:t>15255174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3364F6">
              <w:rPr>
                <w:rFonts w:ascii="Arial" w:hAnsi="Arial" w:cs="Arial"/>
                <w:b/>
                <w:noProof/>
                <w:sz w:val="20"/>
              </w:rPr>
              <w:t>CZ6206190771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3364F6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Ing. Jaroslav Kunčík</w:t>
            </w:r>
          </w:p>
          <w:p w:rsidR="00162BD4" w:rsidRPr="00577566" w:rsidRDefault="003364F6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Školní 115</w:t>
            </w:r>
          </w:p>
          <w:p w:rsidR="00162BD4" w:rsidRPr="00577566" w:rsidRDefault="003364F6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UHERSKÝ BROD - Těšov</w:t>
            </w:r>
          </w:p>
          <w:p w:rsidR="00162BD4" w:rsidRPr="00577566" w:rsidRDefault="003364F6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687 34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3364F6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3364F6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13. 1. 2026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3364F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Objednávám u Vás PD na základě cenové nabídky na PD ploch pro pěší na hřišti v Újezdci. Ze dne 12.1.2026.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3364F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1.Zpracování PD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3364F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3364F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3364F6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66 000,00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3364F6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66 000,00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3364F6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3364F6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518 0    0     22 0  4042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3364F6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4F6" w:rsidRDefault="003364F6" w:rsidP="000A7D75">
      <w:pPr>
        <w:spacing w:after="0" w:line="240" w:lineRule="auto"/>
      </w:pPr>
      <w:r>
        <w:separator/>
      </w:r>
    </w:p>
  </w:endnote>
  <w:endnote w:type="continuationSeparator" w:id="0">
    <w:p w:rsidR="003364F6" w:rsidRDefault="003364F6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4F6" w:rsidRDefault="003364F6" w:rsidP="000A7D75">
      <w:pPr>
        <w:spacing w:after="0" w:line="240" w:lineRule="auto"/>
      </w:pPr>
      <w:r>
        <w:separator/>
      </w:r>
    </w:p>
  </w:footnote>
  <w:footnote w:type="continuationSeparator" w:id="0">
    <w:p w:rsidR="003364F6" w:rsidRDefault="003364F6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3364F6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78230" cy="286385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6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364F6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7893E-E7D7-44D1-992B-8B4180C2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4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1739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Borovský Rostislav, Bc.</dc:creator>
  <cp:keywords/>
  <cp:lastModifiedBy>TSUB - Borovský Rostislav, Bc.</cp:lastModifiedBy>
  <cp:revision>1</cp:revision>
  <cp:lastPrinted>2026-01-16T06:34:00Z</cp:lastPrinted>
  <dcterms:created xsi:type="dcterms:W3CDTF">2026-01-16T06:32:00Z</dcterms:created>
  <dcterms:modified xsi:type="dcterms:W3CDTF">2026-01-16T06:36:00Z</dcterms:modified>
</cp:coreProperties>
</file>