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737"/>
        <w:gridCol w:w="1928"/>
        <w:gridCol w:w="962"/>
        <w:gridCol w:w="1304"/>
      </w:tblGrid>
      <w:tr w:rsidR="0097739A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39A" w:rsidRDefault="005F5820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39A" w:rsidRDefault="005F5820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39A" w:rsidRDefault="005F5820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04/2017/398/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39A" w:rsidRDefault="005F5820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39A" w:rsidRDefault="005F5820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7.9.2017</w:t>
            </w:r>
            <w:proofErr w:type="gramEnd"/>
          </w:p>
        </w:tc>
      </w:tr>
    </w:tbl>
    <w:p w:rsidR="00000000" w:rsidRDefault="005F5820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3459"/>
        <w:gridCol w:w="1477"/>
        <w:gridCol w:w="846"/>
        <w:gridCol w:w="2610"/>
      </w:tblGrid>
      <w:tr w:rsidR="0097739A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Nadpis3"/>
            </w:pPr>
            <w:r>
              <w:t>Dodavatel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</w:t>
            </w:r>
            <w:r w:rsidR="00564A46">
              <w:rPr>
                <w:b/>
                <w:bCs/>
              </w:rPr>
              <w:t>ké oddělení – XXXX</w:t>
            </w:r>
          </w:p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Olympus</w:t>
            </w:r>
            <w:proofErr w:type="spellEnd"/>
            <w:r>
              <w:rPr>
                <w:b/>
                <w:bCs/>
              </w:rPr>
              <w:t xml:space="preserve"> Czech Group s.r.o.</w:t>
            </w:r>
          </w:p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Evropská 176/16</w:t>
            </w:r>
          </w:p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160 41 Praha 6 - Vokovice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64A46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64A46">
            <w:pPr>
              <w:pStyle w:val="TableContents"/>
            </w:pPr>
            <w:r>
              <w:rPr>
                <w:color w:val="333333"/>
                <w:sz w:val="24"/>
              </w:rPr>
              <w:t>XXXX</w:t>
            </w:r>
            <w:r w:rsidR="005F5820">
              <w:rPr>
                <w:rFonts w:ascii="Arial, Helvetica, sans-serif" w:hAnsi="Arial, Helvetica, sans-serif"/>
                <w:color w:val="333333"/>
                <w:sz w:val="18"/>
              </w:rPr>
              <w:t xml:space="preserve"> </w:t>
            </w:r>
            <w:r w:rsidR="005F5820">
              <w:t xml:space="preserve"> 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64A46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64A46">
            <w:pPr>
              <w:pStyle w:val="TableContents"/>
            </w:pPr>
            <w:r>
              <w:t>XXXX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97739A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97739A">
            <w:pPr>
              <w:pStyle w:val="TableContents"/>
            </w:pP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64A46">
            <w:pPr>
              <w:pStyle w:val="TableContents"/>
            </w:pPr>
            <w:r>
              <w:t>ČSOB, 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7739A" w:rsidRDefault="005F5820" w:rsidP="00564A46">
            <w:pPr>
              <w:pStyle w:val="TableContents"/>
            </w:pPr>
            <w:proofErr w:type="spellStart"/>
            <w:r>
              <w:t>UniCredit</w:t>
            </w:r>
            <w:proofErr w:type="spellEnd"/>
            <w:r>
              <w:t xml:space="preserve">, </w:t>
            </w:r>
            <w:r w:rsidR="00564A46">
              <w:t>XXXX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CZ26000237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27068641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CZ27068641</w:t>
            </w:r>
          </w:p>
        </w:tc>
      </w:tr>
    </w:tbl>
    <w:p w:rsidR="00000000" w:rsidRDefault="005F5820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935"/>
        <w:gridCol w:w="935"/>
        <w:gridCol w:w="1531"/>
        <w:gridCol w:w="1532"/>
      </w:tblGrid>
      <w:tr w:rsidR="0097739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Nadpis3"/>
            </w:pPr>
            <w:r>
              <w:t>Předmět objednávky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 xml:space="preserve">Objednáváme opravu kamerové hlavy OTV-S7ProH-HD-12E,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7803722 dle Vaší cenové nabídky č. 5056031/106761.</w:t>
            </w:r>
          </w:p>
          <w:p w:rsidR="0097739A" w:rsidRDefault="005F5820">
            <w:pPr>
              <w:pStyle w:val="TableContents"/>
            </w:pPr>
            <w:r>
              <w:t>Opravený přístroj prosíme vrátit na výše uvedenou adresu. Děkujeme</w:t>
            </w: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  <w:p w:rsidR="0097739A" w:rsidRDefault="0097739A">
            <w:pPr>
              <w:pStyle w:val="TableContents"/>
            </w:pP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F5820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F5820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5F5820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>Kamerová hlava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</w:pPr>
            <w:r>
              <w:t>73125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73 125,00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97739A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7739A" w:rsidRDefault="005F5820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73 125,00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>Schválil: Ing. Petr Kozák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>Vyřizuje: Václav Vágenknecht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5F5820"/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5F5820"/>
        </w:tc>
      </w:tr>
    </w:tbl>
    <w:p w:rsidR="00000000" w:rsidRDefault="005F5820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2750"/>
        <w:gridCol w:w="3997"/>
      </w:tblGrid>
      <w:tr w:rsidR="0097739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Nadpis3"/>
            </w:pPr>
            <w:r>
              <w:lastRenderedPageBreak/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97739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 xml:space="preserve">Potvrzujeme přijetí </w:t>
            </w:r>
            <w:r>
              <w:t>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>Datum:</w:t>
            </w:r>
            <w:r w:rsidR="00564A46">
              <w:t>12. 9. 2017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97739A">
            <w:pPr>
              <w:pStyle w:val="TableContents"/>
            </w:pPr>
          </w:p>
        </w:tc>
      </w:tr>
      <w:tr w:rsidR="0097739A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7739A" w:rsidRDefault="005F5820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>Ve smyslu ustanovení § 8, odst. 2, zákona 340/2015 Sb., o zvláštních podmínkách účinnosti některých smluv, uveřejňování těchto smluv a o registru smluv (zákon o registru smluv), a v souladu</w:t>
            </w:r>
            <w:r>
              <w:rPr>
                <w:rStyle w:val="EndnoteSymbol"/>
                <w:i/>
                <w:iCs/>
              </w:rPr>
              <w:t xml:space="preserve">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:rsidR="0097739A" w:rsidRDefault="005F5820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97739A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20" w:rsidRDefault="005F5820">
      <w:r>
        <w:separator/>
      </w:r>
    </w:p>
  </w:endnote>
  <w:endnote w:type="continuationSeparator" w:id="0">
    <w:p w:rsidR="005F5820" w:rsidRDefault="005F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20" w:rsidRDefault="005F5820">
      <w:r>
        <w:rPr>
          <w:color w:val="000000"/>
        </w:rPr>
        <w:separator/>
      </w:r>
    </w:p>
  </w:footnote>
  <w:footnote w:type="continuationSeparator" w:id="0">
    <w:p w:rsidR="005F5820" w:rsidRDefault="005F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F46"/>
    <w:multiLevelType w:val="multilevel"/>
    <w:tmpl w:val="6944BA82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1A7E6A"/>
    <w:multiLevelType w:val="multilevel"/>
    <w:tmpl w:val="D5DA920A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1B56C0"/>
    <w:multiLevelType w:val="multilevel"/>
    <w:tmpl w:val="7DDE1CB4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725B41"/>
    <w:multiLevelType w:val="multilevel"/>
    <w:tmpl w:val="25BC078A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4">
    <w:nsid w:val="0C567FAC"/>
    <w:multiLevelType w:val="multilevel"/>
    <w:tmpl w:val="8EC0C620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EEC3147"/>
    <w:multiLevelType w:val="multilevel"/>
    <w:tmpl w:val="51AEE7C2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2D44BC"/>
    <w:multiLevelType w:val="multilevel"/>
    <w:tmpl w:val="201A0AD6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B1F53"/>
    <w:multiLevelType w:val="multilevel"/>
    <w:tmpl w:val="CBE48F3C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E130680"/>
    <w:multiLevelType w:val="multilevel"/>
    <w:tmpl w:val="2938D05C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9">
    <w:nsid w:val="20202443"/>
    <w:multiLevelType w:val="multilevel"/>
    <w:tmpl w:val="89D40F32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10">
    <w:nsid w:val="206A3503"/>
    <w:multiLevelType w:val="multilevel"/>
    <w:tmpl w:val="E0C484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52D64D8"/>
    <w:multiLevelType w:val="multilevel"/>
    <w:tmpl w:val="FB1AE12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6302E7B"/>
    <w:multiLevelType w:val="multilevel"/>
    <w:tmpl w:val="C81C6D12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13">
    <w:nsid w:val="27287257"/>
    <w:multiLevelType w:val="multilevel"/>
    <w:tmpl w:val="782CA05E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D445350"/>
    <w:multiLevelType w:val="multilevel"/>
    <w:tmpl w:val="E700A6CA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6116849"/>
    <w:multiLevelType w:val="multilevel"/>
    <w:tmpl w:val="EB2A4BBA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6">
    <w:nsid w:val="39070B8F"/>
    <w:multiLevelType w:val="multilevel"/>
    <w:tmpl w:val="3C248246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9CB4DE8"/>
    <w:multiLevelType w:val="multilevel"/>
    <w:tmpl w:val="13E8147A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C1234D4"/>
    <w:multiLevelType w:val="multilevel"/>
    <w:tmpl w:val="B6CC554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9">
    <w:nsid w:val="3DFD58E1"/>
    <w:multiLevelType w:val="multilevel"/>
    <w:tmpl w:val="E354AB6E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F821364"/>
    <w:multiLevelType w:val="multilevel"/>
    <w:tmpl w:val="442CC37E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1CC6722"/>
    <w:multiLevelType w:val="multilevel"/>
    <w:tmpl w:val="B02E48F6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7E300CA"/>
    <w:multiLevelType w:val="multilevel"/>
    <w:tmpl w:val="D894683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E195B6B"/>
    <w:multiLevelType w:val="multilevel"/>
    <w:tmpl w:val="C17678B4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0EB0637"/>
    <w:multiLevelType w:val="multilevel"/>
    <w:tmpl w:val="49F6F614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89B75BA"/>
    <w:multiLevelType w:val="multilevel"/>
    <w:tmpl w:val="61461086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26">
    <w:nsid w:val="5C932D64"/>
    <w:multiLevelType w:val="multilevel"/>
    <w:tmpl w:val="435C8760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FB1583A"/>
    <w:multiLevelType w:val="multilevel"/>
    <w:tmpl w:val="F3EAF582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0636F2D"/>
    <w:multiLevelType w:val="multilevel"/>
    <w:tmpl w:val="BF666058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9">
    <w:nsid w:val="620639B4"/>
    <w:multiLevelType w:val="multilevel"/>
    <w:tmpl w:val="FB7688A2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0">
    <w:nsid w:val="66D8433F"/>
    <w:multiLevelType w:val="multilevel"/>
    <w:tmpl w:val="F7F4D96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1">
    <w:nsid w:val="6FA56B73"/>
    <w:multiLevelType w:val="multilevel"/>
    <w:tmpl w:val="F76C9D6C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2">
    <w:nsid w:val="76C95993"/>
    <w:multiLevelType w:val="multilevel"/>
    <w:tmpl w:val="37BEBE00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7763126"/>
    <w:multiLevelType w:val="multilevel"/>
    <w:tmpl w:val="8BEA0432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99930CC"/>
    <w:multiLevelType w:val="multilevel"/>
    <w:tmpl w:val="8ABCF4F8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999355C"/>
    <w:multiLevelType w:val="multilevel"/>
    <w:tmpl w:val="98A45378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EBE0162"/>
    <w:multiLevelType w:val="multilevel"/>
    <w:tmpl w:val="84984F2E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80156F"/>
    <w:multiLevelType w:val="multilevel"/>
    <w:tmpl w:val="0430276C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13"/>
  </w:num>
  <w:num w:numId="5">
    <w:abstractNumId w:val="28"/>
  </w:num>
  <w:num w:numId="6">
    <w:abstractNumId w:val="18"/>
  </w:num>
  <w:num w:numId="7">
    <w:abstractNumId w:val="29"/>
  </w:num>
  <w:num w:numId="8">
    <w:abstractNumId w:val="9"/>
  </w:num>
  <w:num w:numId="9">
    <w:abstractNumId w:val="15"/>
  </w:num>
  <w:num w:numId="10">
    <w:abstractNumId w:val="25"/>
  </w:num>
  <w:num w:numId="11">
    <w:abstractNumId w:val="8"/>
  </w:num>
  <w:num w:numId="12">
    <w:abstractNumId w:val="3"/>
  </w:num>
  <w:num w:numId="13">
    <w:abstractNumId w:val="17"/>
  </w:num>
  <w:num w:numId="14">
    <w:abstractNumId w:val="36"/>
  </w:num>
  <w:num w:numId="15">
    <w:abstractNumId w:val="34"/>
  </w:num>
  <w:num w:numId="16">
    <w:abstractNumId w:val="21"/>
  </w:num>
  <w:num w:numId="17">
    <w:abstractNumId w:val="19"/>
  </w:num>
  <w:num w:numId="18">
    <w:abstractNumId w:val="2"/>
  </w:num>
  <w:num w:numId="19">
    <w:abstractNumId w:val="16"/>
  </w:num>
  <w:num w:numId="20">
    <w:abstractNumId w:val="5"/>
  </w:num>
  <w:num w:numId="21">
    <w:abstractNumId w:val="24"/>
  </w:num>
  <w:num w:numId="22">
    <w:abstractNumId w:val="32"/>
  </w:num>
  <w:num w:numId="23">
    <w:abstractNumId w:val="27"/>
  </w:num>
  <w:num w:numId="24">
    <w:abstractNumId w:val="1"/>
  </w:num>
  <w:num w:numId="25">
    <w:abstractNumId w:val="6"/>
  </w:num>
  <w:num w:numId="26">
    <w:abstractNumId w:val="0"/>
  </w:num>
  <w:num w:numId="27">
    <w:abstractNumId w:val="22"/>
  </w:num>
  <w:num w:numId="28">
    <w:abstractNumId w:val="14"/>
  </w:num>
  <w:num w:numId="29">
    <w:abstractNumId w:val="4"/>
  </w:num>
  <w:num w:numId="30">
    <w:abstractNumId w:val="11"/>
  </w:num>
  <w:num w:numId="31">
    <w:abstractNumId w:val="37"/>
  </w:num>
  <w:num w:numId="32">
    <w:abstractNumId w:val="23"/>
  </w:num>
  <w:num w:numId="33">
    <w:abstractNumId w:val="35"/>
  </w:num>
  <w:num w:numId="34">
    <w:abstractNumId w:val="20"/>
  </w:num>
  <w:num w:numId="35">
    <w:abstractNumId w:val="10"/>
  </w:num>
  <w:num w:numId="36">
    <w:abstractNumId w:val="26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739A"/>
    <w:rsid w:val="00564A46"/>
    <w:rsid w:val="005F5820"/>
    <w:rsid w:val="008436DF"/>
    <w:rsid w:val="009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Michal</dc:creator>
  <cp:lastModifiedBy>Michal</cp:lastModifiedBy>
  <cp:revision>2</cp:revision>
  <cp:lastPrinted>2017-07-18T13:00:00Z</cp:lastPrinted>
  <dcterms:created xsi:type="dcterms:W3CDTF">2016-03-12T12:58:00Z</dcterms:created>
  <dcterms:modified xsi:type="dcterms:W3CDTF">2017-09-15T08:11:00Z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