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1F55" w14:textId="39BAB0DE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B923B0">
        <w:rPr>
          <w:b/>
          <w:bCs/>
          <w:sz w:val="40"/>
        </w:rPr>
        <w:t>350</w:t>
      </w:r>
      <w:r w:rsidR="00AC09FF">
        <w:rPr>
          <w:b/>
          <w:bCs/>
          <w:sz w:val="40"/>
        </w:rPr>
        <w:t>M/202</w:t>
      </w:r>
      <w:r w:rsidR="00867F4D">
        <w:rPr>
          <w:b/>
          <w:bCs/>
          <w:sz w:val="40"/>
        </w:rPr>
        <w:t>5</w:t>
      </w:r>
    </w:p>
    <w:p w14:paraId="34B2CE8E" w14:textId="77777777" w:rsidR="002A6A87" w:rsidRDefault="002A6A87" w:rsidP="002A6A87"/>
    <w:p w14:paraId="4AAAECC9" w14:textId="77777777" w:rsidR="002A6A87" w:rsidRDefault="002A6A87" w:rsidP="002A6A87"/>
    <w:p w14:paraId="1A4AB4A3" w14:textId="77777777" w:rsidR="002A6A87" w:rsidRDefault="002A6A87" w:rsidP="002A6A87"/>
    <w:p w14:paraId="3F008DFB" w14:textId="77777777" w:rsidR="002A6A87" w:rsidRDefault="002A6A87" w:rsidP="002A6A87">
      <w:r>
        <w:t>Objednáváme u Vás</w:t>
      </w:r>
      <w:r w:rsidRPr="008323B4">
        <w:t>:</w:t>
      </w:r>
    </w:p>
    <w:p w14:paraId="5E31831F" w14:textId="77777777" w:rsidR="00D323A7" w:rsidRDefault="00D323A7" w:rsidP="002A6A87"/>
    <w:p w14:paraId="6642B823" w14:textId="77777777" w:rsidR="00357C4A" w:rsidRDefault="00357C4A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9"/>
        <w:gridCol w:w="597"/>
        <w:gridCol w:w="425"/>
        <w:gridCol w:w="1119"/>
        <w:gridCol w:w="1682"/>
        <w:gridCol w:w="1622"/>
      </w:tblGrid>
      <w:tr w:rsidR="00357C4A" w:rsidRPr="00357C4A" w14:paraId="41720EAC" w14:textId="77777777" w:rsidTr="00357C4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87B6E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Elastické prostěradlo SWIFT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D8F8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69CE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B0CC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722,00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34FC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8E33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4 332,00 Kč</w:t>
            </w:r>
          </w:p>
        </w:tc>
      </w:tr>
      <w:tr w:rsidR="00357C4A" w:rsidRPr="00357C4A" w14:paraId="4F33EF00" w14:textId="77777777" w:rsidTr="00357C4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B5A6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Elastické prostěradlo SMART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80FD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90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4206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D166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411,00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FB36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398F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36 990,00 Kč</w:t>
            </w:r>
          </w:p>
        </w:tc>
      </w:tr>
      <w:tr w:rsidR="00357C4A" w:rsidRPr="00357C4A" w14:paraId="1E38602B" w14:textId="77777777" w:rsidTr="00357C4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BADA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Ručník 50 x 90, 6 ks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0D98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24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3563C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29B7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900,00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3D4D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9B6B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21 600,00 Kč</w:t>
            </w:r>
          </w:p>
        </w:tc>
      </w:tr>
      <w:tr w:rsidR="00357C4A" w:rsidRPr="00357C4A" w14:paraId="7F30A68C" w14:textId="77777777" w:rsidTr="00357C4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14AE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Dámská košile anděl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46DB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0BE9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C702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562,00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57A4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20619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5 620,00 Kč</w:t>
            </w:r>
          </w:p>
        </w:tc>
      </w:tr>
      <w:tr w:rsidR="00357C4A" w:rsidRPr="00357C4A" w14:paraId="7EAC09CB" w14:textId="77777777" w:rsidTr="00357C4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5547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Pánská košile anděl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478E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10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BE65B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0DBF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562,00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264F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A14D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5 620,00 Kč</w:t>
            </w:r>
          </w:p>
        </w:tc>
      </w:tr>
      <w:tr w:rsidR="00357C4A" w:rsidRPr="00357C4A" w14:paraId="21780EA0" w14:textId="77777777" w:rsidTr="00357C4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0B6A5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Chránič oděvu velký 45 x 90 cm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BA233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30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323B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C1A5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340,00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2CA55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EE3A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10 200,00 Kč</w:t>
            </w:r>
          </w:p>
        </w:tc>
      </w:tr>
      <w:tr w:rsidR="00357C4A" w:rsidRPr="00357C4A" w14:paraId="0EC4C474" w14:textId="77777777" w:rsidTr="00357C4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5C4A7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Elastické prostěradlo SMART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FACE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30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9D42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4C072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550,00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BC98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CB45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16 500,00 Kč</w:t>
            </w:r>
          </w:p>
        </w:tc>
      </w:tr>
      <w:tr w:rsidR="00357C4A" w:rsidRPr="00357C4A" w14:paraId="7C7F1B74" w14:textId="77777777" w:rsidTr="00357C4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14AF7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Bavlněné povlečení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C1BF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90</w:t>
            </w: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71F6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BF57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539,00</w:t>
            </w: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F1F56" w14:textId="77777777" w:rsidR="00357C4A" w:rsidRPr="00357C4A" w:rsidRDefault="00357C4A" w:rsidP="00357C4A">
            <w:pPr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D899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48 510,00 Kč</w:t>
            </w:r>
          </w:p>
        </w:tc>
      </w:tr>
      <w:tr w:rsidR="00357C4A" w:rsidRPr="00357C4A" w14:paraId="2A5AFFFD" w14:textId="77777777" w:rsidTr="00357C4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21FC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D894E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371F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48C89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294D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5E65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7C4A" w:rsidRPr="00357C4A" w14:paraId="74BEB1FA" w14:textId="77777777" w:rsidTr="00357C4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68B4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6D90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F6EE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EF30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DF66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3985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149 372,00 Kč</w:t>
            </w:r>
          </w:p>
        </w:tc>
      </w:tr>
      <w:tr w:rsidR="00357C4A" w:rsidRPr="00357C4A" w14:paraId="3759E3DD" w14:textId="77777777" w:rsidTr="00357C4A">
        <w:trPr>
          <w:trHeight w:val="315"/>
        </w:trPr>
        <w:tc>
          <w:tcPr>
            <w:tcW w:w="2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BE07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F645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AC35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1989" w14:textId="77777777" w:rsidR="00357C4A" w:rsidRPr="00357C4A" w:rsidRDefault="00357C4A" w:rsidP="00357C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8405" w14:textId="77777777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9933" w14:textId="7D7A7630" w:rsidR="00357C4A" w:rsidRPr="00357C4A" w:rsidRDefault="00357C4A" w:rsidP="00357C4A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357C4A">
              <w:rPr>
                <w:rFonts w:ascii="Calibri" w:hAnsi="Calibri" w:cs="Calibri"/>
                <w:sz w:val="26"/>
                <w:szCs w:val="26"/>
              </w:rPr>
              <w:t>180 740,</w:t>
            </w:r>
            <w:r>
              <w:rPr>
                <w:rFonts w:ascii="Calibri" w:hAnsi="Calibri" w:cs="Calibri"/>
                <w:sz w:val="26"/>
                <w:szCs w:val="26"/>
              </w:rPr>
              <w:t>00</w:t>
            </w:r>
            <w:r w:rsidRPr="00357C4A">
              <w:rPr>
                <w:rFonts w:ascii="Calibri" w:hAnsi="Calibri" w:cs="Calibri"/>
                <w:sz w:val="26"/>
                <w:szCs w:val="26"/>
              </w:rPr>
              <w:t xml:space="preserve"> Kč</w:t>
            </w:r>
          </w:p>
        </w:tc>
      </w:tr>
    </w:tbl>
    <w:p w14:paraId="2433714B" w14:textId="77777777" w:rsidR="00E25CC8" w:rsidRDefault="00E25CC8" w:rsidP="002A6A87"/>
    <w:p w14:paraId="35F5061B" w14:textId="77777777" w:rsidR="0040123F" w:rsidRDefault="0040123F" w:rsidP="002A6A87"/>
    <w:p w14:paraId="2BEEF452" w14:textId="77777777" w:rsidR="0040123F" w:rsidRDefault="0040123F" w:rsidP="002A6A87"/>
    <w:p w14:paraId="77EC01CF" w14:textId="77777777" w:rsidR="00357C4A" w:rsidRDefault="00357C4A" w:rsidP="002A6A87"/>
    <w:p w14:paraId="282C6C5E" w14:textId="77777777" w:rsidR="00357C4A" w:rsidRDefault="00357C4A" w:rsidP="002A6A87"/>
    <w:p w14:paraId="74358958" w14:textId="77777777" w:rsidR="002A6A87" w:rsidRPr="008323B4" w:rsidRDefault="002A6A87" w:rsidP="002A6A87">
      <w:r w:rsidRPr="008323B4">
        <w:t>Platba převodem na účet.</w:t>
      </w:r>
    </w:p>
    <w:p w14:paraId="66036E84" w14:textId="77777777" w:rsidR="002A6A87" w:rsidRDefault="002A6A87" w:rsidP="002A6A87"/>
    <w:p w14:paraId="16E8E887" w14:textId="77777777" w:rsidR="00E25CC8" w:rsidRDefault="00E25CC8" w:rsidP="002A6A87"/>
    <w:p w14:paraId="22DE414D" w14:textId="77777777" w:rsidR="0040123F" w:rsidRDefault="0040123F" w:rsidP="002A6A87"/>
    <w:p w14:paraId="03EAE343" w14:textId="77777777" w:rsidR="0040123F" w:rsidRDefault="0040123F" w:rsidP="002A6A87"/>
    <w:p w14:paraId="1FB09F13" w14:textId="77777777" w:rsidR="0040123F" w:rsidRDefault="0040123F" w:rsidP="002A6A87"/>
    <w:p w14:paraId="644BEA10" w14:textId="77777777" w:rsidR="00E25CC8" w:rsidRDefault="00E25CC8" w:rsidP="002A6A87"/>
    <w:p w14:paraId="3ED5F59A" w14:textId="77777777" w:rsidR="00E25CC8" w:rsidRDefault="00E25CC8" w:rsidP="002A6A87"/>
    <w:p w14:paraId="35FF1139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154498AB" w14:textId="77777777" w:rsidR="002A6A87" w:rsidRDefault="002A6A87" w:rsidP="002A6A87"/>
    <w:p w14:paraId="03A18D40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0867F2">
      <w:headerReference w:type="default" r:id="rId6"/>
      <w:footerReference w:type="default" r:id="rId7"/>
      <w:pgSz w:w="11906" w:h="16838"/>
      <w:pgMar w:top="85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44A1" w14:textId="77777777" w:rsidR="007020D7" w:rsidRDefault="007020D7" w:rsidP="008224D6">
      <w:r>
        <w:separator/>
      </w:r>
    </w:p>
  </w:endnote>
  <w:endnote w:type="continuationSeparator" w:id="0">
    <w:p w14:paraId="437C5395" w14:textId="77777777" w:rsidR="007020D7" w:rsidRDefault="007020D7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6FA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52374E42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7FD70FF4" wp14:editId="788C099C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2EC21CBC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69B65" w14:textId="77777777" w:rsidR="007020D7" w:rsidRDefault="007020D7" w:rsidP="008224D6">
      <w:r>
        <w:separator/>
      </w:r>
    </w:p>
  </w:footnote>
  <w:footnote w:type="continuationSeparator" w:id="0">
    <w:p w14:paraId="3BE6BCAF" w14:textId="77777777" w:rsidR="007020D7" w:rsidRDefault="007020D7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96DBA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92F2ED1" wp14:editId="7223B04F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BE34871" w14:textId="77777777" w:rsidR="00311FDB" w:rsidRPr="00311FDB" w:rsidRDefault="00EA59D5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95F0905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1DE9C2EF" w14:textId="77777777" w:rsidR="008224D6" w:rsidRDefault="008224D6" w:rsidP="00311FDB">
    <w:pPr>
      <w:pStyle w:val="Nadpis3"/>
    </w:pPr>
  </w:p>
  <w:p w14:paraId="2BE8148E" w14:textId="77777777" w:rsidR="00E459D1" w:rsidRDefault="00E459D1" w:rsidP="00E459D1">
    <w:pPr>
      <w:pStyle w:val="Zhlav"/>
      <w:rPr>
        <w:b/>
      </w:rPr>
    </w:pPr>
  </w:p>
  <w:p w14:paraId="01695B3D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1DDE9DC" w14:textId="677578D7" w:rsidR="00E459D1" w:rsidRDefault="009873B0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2FC33B" wp14:editId="3B3B27DF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99D2F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BEFE320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CE90E4D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3D68B58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20596E8" w14:textId="77777777" w:rsidR="00B923B0" w:rsidRDefault="00B923B0" w:rsidP="00B923B0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Mgr. Magdaléna Králová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0B7B38BF" w14:textId="77777777" w:rsidR="00B923B0" w:rsidRDefault="00B923B0" w:rsidP="00B923B0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13CB189" w14:textId="77777777" w:rsidR="00B923B0" w:rsidRDefault="00B923B0" w:rsidP="00B923B0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2" w:history="1">
                            <w:r w:rsidRPr="002C59D2">
                              <w:rPr>
                                <w:rStyle w:val="Hypertextovodkaz"/>
                                <w:sz w:val="20"/>
                              </w:rPr>
                              <w:t>kralova@domovslunovrat.cz</w:t>
                            </w:r>
                          </w:hyperlink>
                        </w:p>
                        <w:p w14:paraId="60738672" w14:textId="77777777" w:rsidR="00B923B0" w:rsidRPr="00A16D0C" w:rsidRDefault="00B923B0" w:rsidP="00B923B0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4AF9ADA9" w14:textId="77777777" w:rsidR="00B923B0" w:rsidRPr="00A16D0C" w:rsidRDefault="00B923B0" w:rsidP="00B923B0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19.12.2025</w:t>
                          </w:r>
                        </w:p>
                        <w:p w14:paraId="6538A2AC" w14:textId="47A6B89F" w:rsidR="00E459D1" w:rsidRPr="00A16D0C" w:rsidRDefault="00E459D1" w:rsidP="00B923B0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FC3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" strokecolor="white">
              <v:textbox>
                <w:txbxContent>
                  <w:p w14:paraId="2F599D2F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BEFE320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CE90E4D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3D68B58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20596E8" w14:textId="77777777" w:rsidR="00B923B0" w:rsidRDefault="00B923B0" w:rsidP="00B923B0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Mgr. Magdaléna Králová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0B7B38BF" w14:textId="77777777" w:rsidR="00B923B0" w:rsidRDefault="00B923B0" w:rsidP="00B923B0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13CB189" w14:textId="77777777" w:rsidR="00B923B0" w:rsidRDefault="00B923B0" w:rsidP="00B923B0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3" w:history="1">
                      <w:r w:rsidRPr="002C59D2">
                        <w:rPr>
                          <w:rStyle w:val="Hypertextovodkaz"/>
                          <w:sz w:val="20"/>
                        </w:rPr>
                        <w:t>kralova@domovslunovrat.cz</w:t>
                      </w:r>
                    </w:hyperlink>
                  </w:p>
                  <w:p w14:paraId="60738672" w14:textId="77777777" w:rsidR="00B923B0" w:rsidRPr="00A16D0C" w:rsidRDefault="00B923B0" w:rsidP="00B923B0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4AF9ADA9" w14:textId="77777777" w:rsidR="00B923B0" w:rsidRPr="00A16D0C" w:rsidRDefault="00B923B0" w:rsidP="00B923B0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19.12.2025</w:t>
                    </w:r>
                  </w:p>
                  <w:p w14:paraId="6538A2AC" w14:textId="47A6B89F" w:rsidR="00E459D1" w:rsidRPr="00A16D0C" w:rsidRDefault="00E459D1" w:rsidP="00B923B0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618413" wp14:editId="3266D1A2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736B7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0CEEECE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4504367C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4DAB0C9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360EB2A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CE89A8A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327D933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1685CB8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5DE8B8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59BB9CB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618413" id="Text Box 3" o:spid="_x0000_s1027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" strokecolor="white">
              <v:textbox>
                <w:txbxContent>
                  <w:p w14:paraId="5E736B7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0CEEECEF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4504367C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4DAB0C96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360EB2A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CE89A8A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327D933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1685CB8D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5DE8B8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59BB9CB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5D14BE58" wp14:editId="3C111CD5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295400"/>
              <wp:effectExtent l="0" t="0" r="6350" b="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F4CFFF" w14:textId="77777777" w:rsidR="001D5644" w:rsidRPr="00555371" w:rsidRDefault="001D5644" w:rsidP="001D5644">
                          <w:pPr>
                            <w:suppressOverlap/>
                            <w:rPr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APOS BRNO s.r.o.</w:t>
                          </w:r>
                        </w:p>
                        <w:p w14:paraId="5DDC359D" w14:textId="77777777" w:rsidR="001D5644" w:rsidRDefault="001D5644" w:rsidP="001D5644">
                          <w:pPr>
                            <w:suppressOverlap/>
                            <w:rPr>
                              <w:color w:val="656565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Kotlanova 2507/3</w:t>
                          </w:r>
                        </w:p>
                        <w:p w14:paraId="6401A8EA" w14:textId="77777777" w:rsidR="001D5644" w:rsidRDefault="001D5644" w:rsidP="001D5644">
                          <w:pPr>
                            <w:suppressOverlap/>
                            <w:rPr>
                              <w:rStyle w:val="box-locationitemtableitemline"/>
                              <w:color w:val="08131F"/>
                            </w:rPr>
                          </w:pPr>
                          <w:r>
                            <w:rPr>
                              <w:rStyle w:val="box-locationitemtableitemline"/>
                              <w:color w:val="08131F"/>
                            </w:rPr>
                            <w:t>628  00   Brno-</w:t>
                          </w:r>
                          <w:proofErr w:type="spellStart"/>
                          <w:r>
                            <w:rPr>
                              <w:rStyle w:val="box-locationitemtableitemline"/>
                              <w:color w:val="08131F"/>
                            </w:rPr>
                            <w:t>Lišeň</w:t>
                          </w:r>
                          <w:proofErr w:type="spellEnd"/>
                        </w:p>
                        <w:p w14:paraId="2EBA13E4" w14:textId="77777777" w:rsidR="001D5644" w:rsidRDefault="001D5644" w:rsidP="001D5644">
                          <w:pPr>
                            <w:suppressOverlap/>
                            <w:rPr>
                              <w:color w:val="08131F"/>
                            </w:rPr>
                          </w:pPr>
                          <w:r>
                            <w:t>I</w:t>
                          </w:r>
                          <w:r w:rsidRPr="00BD123B">
                            <w:t xml:space="preserve">Č: </w:t>
                          </w:r>
                          <w:r>
                            <w:rPr>
                              <w:color w:val="08131F"/>
                            </w:rPr>
                            <w:t>46980709</w:t>
                          </w:r>
                        </w:p>
                        <w:p w14:paraId="3399E779" w14:textId="77777777" w:rsidR="001D5644" w:rsidRDefault="001D5644" w:rsidP="001D5644">
                          <w:pPr>
                            <w:suppressOverlap/>
                            <w:rPr>
                              <w:color w:val="08131F"/>
                            </w:rPr>
                          </w:pPr>
                          <w:r>
                            <w:rPr>
                              <w:color w:val="08131F"/>
                            </w:rPr>
                            <w:t xml:space="preserve">Email: </w:t>
                          </w:r>
                          <w:hyperlink r:id="rId4" w:history="1">
                            <w:r w:rsidRPr="00A45160">
                              <w:rPr>
                                <w:rStyle w:val="Hypertextovodkaz"/>
                              </w:rPr>
                              <w:t>obchod@aposbrno.cz</w:t>
                            </w:r>
                          </w:hyperlink>
                        </w:p>
                        <w:p w14:paraId="3251D809" w14:textId="77777777" w:rsidR="001D5644" w:rsidRPr="00906C32" w:rsidRDefault="001D5644" w:rsidP="001D5644">
                          <w:r>
                            <w:rPr>
                              <w:color w:val="08131F"/>
                            </w:rPr>
                            <w:t>Tel.: 541 121 516</w:t>
                          </w:r>
                        </w:p>
                        <w:p w14:paraId="08D9AB43" w14:textId="77777777" w:rsidR="00426A6B" w:rsidRPr="00C572AC" w:rsidRDefault="00426A6B" w:rsidP="00C572AC">
                          <w:r>
                            <w:t xml:space="preserve">Číslo účtu: </w:t>
                          </w:r>
                          <w:r w:rsidR="001D5644">
                            <w:t>372546143/0300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14BE58" id="Text Box 5" o:spid="_x0000_s1028" type="#_x0000_t202" style="position:absolute;margin-left:274.8pt;margin-top:6.6pt;width:217pt;height:10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" o:allowincell="f" strokecolor="white">
              <v:textbox>
                <w:txbxContent>
                  <w:p w14:paraId="2FF4CFFF" w14:textId="77777777" w:rsidR="001D5644" w:rsidRPr="00555371" w:rsidRDefault="001D5644" w:rsidP="001D5644">
                    <w:pPr>
                      <w:suppressOverlap/>
                      <w:rPr>
                        <w:color w:val="08131F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APOS BRNO s.r.o.</w:t>
                    </w:r>
                  </w:p>
                  <w:p w14:paraId="5DDC359D" w14:textId="77777777" w:rsidR="001D5644" w:rsidRDefault="001D5644" w:rsidP="001D5644">
                    <w:pPr>
                      <w:suppressOverlap/>
                      <w:rPr>
                        <w:color w:val="656565"/>
                      </w:rPr>
                    </w:pPr>
                    <w:r>
                      <w:rPr>
                        <w:rStyle w:val="box-locationitemtableitemline"/>
                        <w:color w:val="08131F"/>
                      </w:rPr>
                      <w:t>Kotlanova 2507/3</w:t>
                    </w:r>
                  </w:p>
                  <w:p w14:paraId="6401A8EA" w14:textId="77777777" w:rsidR="001D5644" w:rsidRDefault="001D5644" w:rsidP="001D5644">
                    <w:pPr>
                      <w:suppressOverlap/>
                      <w:rPr>
                        <w:rStyle w:val="box-locationitemtableitemline"/>
                        <w:color w:val="08131F"/>
                      </w:rPr>
                    </w:pPr>
                    <w:proofErr w:type="gramStart"/>
                    <w:r>
                      <w:rPr>
                        <w:rStyle w:val="box-locationitemtableitemline"/>
                        <w:color w:val="08131F"/>
                      </w:rPr>
                      <w:t>628  00</w:t>
                    </w:r>
                    <w:proofErr w:type="gramEnd"/>
                    <w:r>
                      <w:rPr>
                        <w:rStyle w:val="box-locationitemtableitemline"/>
                        <w:color w:val="08131F"/>
                      </w:rPr>
                      <w:t xml:space="preserve">   Brno-</w:t>
                    </w:r>
                    <w:proofErr w:type="spellStart"/>
                    <w:r>
                      <w:rPr>
                        <w:rStyle w:val="box-locationitemtableitemline"/>
                        <w:color w:val="08131F"/>
                      </w:rPr>
                      <w:t>Lišeň</w:t>
                    </w:r>
                    <w:proofErr w:type="spellEnd"/>
                  </w:p>
                  <w:p w14:paraId="2EBA13E4" w14:textId="77777777" w:rsidR="001D5644" w:rsidRDefault="001D5644" w:rsidP="001D5644">
                    <w:pPr>
                      <w:suppressOverlap/>
                      <w:rPr>
                        <w:color w:val="08131F"/>
                      </w:rPr>
                    </w:pPr>
                    <w:r>
                      <w:t>I</w:t>
                    </w:r>
                    <w:r w:rsidRPr="00BD123B">
                      <w:t xml:space="preserve">Č: </w:t>
                    </w:r>
                    <w:r>
                      <w:rPr>
                        <w:color w:val="08131F"/>
                      </w:rPr>
                      <w:t>46980709</w:t>
                    </w:r>
                  </w:p>
                  <w:p w14:paraId="3399E779" w14:textId="77777777" w:rsidR="001D5644" w:rsidRDefault="001D5644" w:rsidP="001D5644">
                    <w:pPr>
                      <w:suppressOverlap/>
                      <w:rPr>
                        <w:color w:val="08131F"/>
                      </w:rPr>
                    </w:pPr>
                    <w:r>
                      <w:rPr>
                        <w:color w:val="08131F"/>
                      </w:rPr>
                      <w:t xml:space="preserve">Email: </w:t>
                    </w:r>
                    <w:hyperlink r:id="rId5" w:history="1">
                      <w:r w:rsidRPr="00A45160">
                        <w:rPr>
                          <w:rStyle w:val="Hypertextovodkaz"/>
                        </w:rPr>
                        <w:t>obchod@aposbrno.cz</w:t>
                      </w:r>
                    </w:hyperlink>
                  </w:p>
                  <w:p w14:paraId="3251D809" w14:textId="77777777" w:rsidR="001D5644" w:rsidRPr="00906C32" w:rsidRDefault="001D5644" w:rsidP="001D5644">
                    <w:r>
                      <w:rPr>
                        <w:color w:val="08131F"/>
                      </w:rPr>
                      <w:t>Tel.: 541 121 516</w:t>
                    </w:r>
                  </w:p>
                  <w:p w14:paraId="08D9AB43" w14:textId="77777777" w:rsidR="00426A6B" w:rsidRPr="00C572AC" w:rsidRDefault="00426A6B" w:rsidP="00C572AC">
                    <w:r>
                      <w:t xml:space="preserve">Číslo účtu: </w:t>
                    </w:r>
                    <w:r w:rsidR="001D5644">
                      <w:t>372546143/0300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79616753" w14:textId="77777777" w:rsidR="00E459D1" w:rsidRDefault="00E459D1" w:rsidP="00E459D1">
    <w:pPr>
      <w:pStyle w:val="Zhlav"/>
      <w:rPr>
        <w:b/>
      </w:rPr>
    </w:pPr>
  </w:p>
  <w:p w14:paraId="28C5CE9E" w14:textId="77777777" w:rsidR="00E459D1" w:rsidRDefault="00E459D1" w:rsidP="00E459D1">
    <w:pPr>
      <w:pStyle w:val="Zhlav"/>
      <w:rPr>
        <w:b/>
      </w:rPr>
    </w:pPr>
  </w:p>
  <w:p w14:paraId="479459CA" w14:textId="77777777" w:rsidR="00E459D1" w:rsidRDefault="00E459D1" w:rsidP="00E459D1">
    <w:pPr>
      <w:pStyle w:val="Zhlav"/>
      <w:rPr>
        <w:b/>
      </w:rPr>
    </w:pPr>
  </w:p>
  <w:p w14:paraId="214584C8" w14:textId="77777777" w:rsidR="00E459D1" w:rsidRDefault="00E459D1" w:rsidP="00E459D1">
    <w:pPr>
      <w:pStyle w:val="Zhlav"/>
      <w:rPr>
        <w:b/>
      </w:rPr>
    </w:pPr>
  </w:p>
  <w:p w14:paraId="0303C3CD" w14:textId="77777777" w:rsidR="00E459D1" w:rsidRDefault="00E459D1" w:rsidP="00E459D1">
    <w:pPr>
      <w:pStyle w:val="Zhlav"/>
      <w:rPr>
        <w:b/>
      </w:rPr>
    </w:pPr>
  </w:p>
  <w:p w14:paraId="427B4C77" w14:textId="77777777" w:rsidR="00E459D1" w:rsidRDefault="00E459D1" w:rsidP="00E459D1">
    <w:pPr>
      <w:pStyle w:val="Zhlav"/>
      <w:rPr>
        <w:b/>
      </w:rPr>
    </w:pPr>
  </w:p>
  <w:p w14:paraId="0F314588" w14:textId="77777777" w:rsidR="00E459D1" w:rsidRDefault="00E459D1" w:rsidP="00E459D1">
    <w:pPr>
      <w:pStyle w:val="Zhlav"/>
      <w:rPr>
        <w:b/>
      </w:rPr>
    </w:pPr>
  </w:p>
  <w:p w14:paraId="704523C8" w14:textId="77777777" w:rsidR="00E459D1" w:rsidRDefault="00E459D1" w:rsidP="00E459D1">
    <w:pPr>
      <w:pStyle w:val="Zhlav"/>
      <w:rPr>
        <w:b/>
      </w:rPr>
    </w:pPr>
  </w:p>
  <w:p w14:paraId="277AA465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27019088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12B63"/>
    <w:rsid w:val="00024996"/>
    <w:rsid w:val="00025440"/>
    <w:rsid w:val="00030D7A"/>
    <w:rsid w:val="0004127A"/>
    <w:rsid w:val="00061951"/>
    <w:rsid w:val="0006521D"/>
    <w:rsid w:val="00067255"/>
    <w:rsid w:val="00067732"/>
    <w:rsid w:val="00070B15"/>
    <w:rsid w:val="00070BB4"/>
    <w:rsid w:val="000867F2"/>
    <w:rsid w:val="00086EA8"/>
    <w:rsid w:val="00090BB4"/>
    <w:rsid w:val="000A41F2"/>
    <w:rsid w:val="000C11A4"/>
    <w:rsid w:val="000D5EBF"/>
    <w:rsid w:val="00102732"/>
    <w:rsid w:val="00110054"/>
    <w:rsid w:val="00116F3A"/>
    <w:rsid w:val="00157D76"/>
    <w:rsid w:val="0017179B"/>
    <w:rsid w:val="00175562"/>
    <w:rsid w:val="0017679E"/>
    <w:rsid w:val="00180DF7"/>
    <w:rsid w:val="00194D66"/>
    <w:rsid w:val="001975D9"/>
    <w:rsid w:val="001A27A6"/>
    <w:rsid w:val="001A50FC"/>
    <w:rsid w:val="001B1D50"/>
    <w:rsid w:val="001C0592"/>
    <w:rsid w:val="001C28EF"/>
    <w:rsid w:val="001D2EA0"/>
    <w:rsid w:val="001D437E"/>
    <w:rsid w:val="001D5644"/>
    <w:rsid w:val="001E7B3A"/>
    <w:rsid w:val="00222FF0"/>
    <w:rsid w:val="00224771"/>
    <w:rsid w:val="0024148B"/>
    <w:rsid w:val="002415D7"/>
    <w:rsid w:val="00247491"/>
    <w:rsid w:val="0026393B"/>
    <w:rsid w:val="00270BB5"/>
    <w:rsid w:val="00287DFC"/>
    <w:rsid w:val="002A17AC"/>
    <w:rsid w:val="002A6A87"/>
    <w:rsid w:val="002B6AB3"/>
    <w:rsid w:val="003072A1"/>
    <w:rsid w:val="00311FDB"/>
    <w:rsid w:val="00321EE0"/>
    <w:rsid w:val="00323501"/>
    <w:rsid w:val="00357C4A"/>
    <w:rsid w:val="003612A1"/>
    <w:rsid w:val="00375DC4"/>
    <w:rsid w:val="003936AD"/>
    <w:rsid w:val="003C3B74"/>
    <w:rsid w:val="003F1B6B"/>
    <w:rsid w:val="0040123F"/>
    <w:rsid w:val="00404059"/>
    <w:rsid w:val="0041479A"/>
    <w:rsid w:val="00426A6B"/>
    <w:rsid w:val="00432088"/>
    <w:rsid w:val="0045138C"/>
    <w:rsid w:val="00452AAC"/>
    <w:rsid w:val="004A7443"/>
    <w:rsid w:val="004D0BB4"/>
    <w:rsid w:val="004E4BC8"/>
    <w:rsid w:val="00503141"/>
    <w:rsid w:val="00506215"/>
    <w:rsid w:val="00514324"/>
    <w:rsid w:val="00527E6A"/>
    <w:rsid w:val="00533727"/>
    <w:rsid w:val="00533FFE"/>
    <w:rsid w:val="005419D6"/>
    <w:rsid w:val="00542FA3"/>
    <w:rsid w:val="00544553"/>
    <w:rsid w:val="0057746B"/>
    <w:rsid w:val="00590AB0"/>
    <w:rsid w:val="00594B97"/>
    <w:rsid w:val="005B2266"/>
    <w:rsid w:val="005C137E"/>
    <w:rsid w:val="005F4ED0"/>
    <w:rsid w:val="005F575F"/>
    <w:rsid w:val="00616985"/>
    <w:rsid w:val="00643928"/>
    <w:rsid w:val="00650A27"/>
    <w:rsid w:val="0065485F"/>
    <w:rsid w:val="0066227E"/>
    <w:rsid w:val="00674673"/>
    <w:rsid w:val="006A4460"/>
    <w:rsid w:val="006B6E44"/>
    <w:rsid w:val="006C15ED"/>
    <w:rsid w:val="007020D7"/>
    <w:rsid w:val="00704496"/>
    <w:rsid w:val="00745F8E"/>
    <w:rsid w:val="007463E5"/>
    <w:rsid w:val="00752C75"/>
    <w:rsid w:val="00795E45"/>
    <w:rsid w:val="007A3FD3"/>
    <w:rsid w:val="007B72D3"/>
    <w:rsid w:val="007E092C"/>
    <w:rsid w:val="007F4216"/>
    <w:rsid w:val="0081217C"/>
    <w:rsid w:val="008223E9"/>
    <w:rsid w:val="008224D6"/>
    <w:rsid w:val="00842E78"/>
    <w:rsid w:val="00844A5A"/>
    <w:rsid w:val="00844FC6"/>
    <w:rsid w:val="00847349"/>
    <w:rsid w:val="00850393"/>
    <w:rsid w:val="00867579"/>
    <w:rsid w:val="00867F4D"/>
    <w:rsid w:val="008728E9"/>
    <w:rsid w:val="00872979"/>
    <w:rsid w:val="00873E6A"/>
    <w:rsid w:val="00891626"/>
    <w:rsid w:val="008B0091"/>
    <w:rsid w:val="008B29ED"/>
    <w:rsid w:val="008C349A"/>
    <w:rsid w:val="008D4732"/>
    <w:rsid w:val="00910F33"/>
    <w:rsid w:val="00912F51"/>
    <w:rsid w:val="00926671"/>
    <w:rsid w:val="009374D2"/>
    <w:rsid w:val="00942F0A"/>
    <w:rsid w:val="00965ED8"/>
    <w:rsid w:val="00966CAF"/>
    <w:rsid w:val="009704DD"/>
    <w:rsid w:val="009769B6"/>
    <w:rsid w:val="009873B0"/>
    <w:rsid w:val="009A22D0"/>
    <w:rsid w:val="00A120A7"/>
    <w:rsid w:val="00A16D0C"/>
    <w:rsid w:val="00A1775D"/>
    <w:rsid w:val="00A310D5"/>
    <w:rsid w:val="00A338CD"/>
    <w:rsid w:val="00A8014F"/>
    <w:rsid w:val="00A87647"/>
    <w:rsid w:val="00AB0027"/>
    <w:rsid w:val="00AB4060"/>
    <w:rsid w:val="00AC09FF"/>
    <w:rsid w:val="00AD1213"/>
    <w:rsid w:val="00AE3228"/>
    <w:rsid w:val="00AE60AD"/>
    <w:rsid w:val="00B120B7"/>
    <w:rsid w:val="00B1332A"/>
    <w:rsid w:val="00B20482"/>
    <w:rsid w:val="00B37553"/>
    <w:rsid w:val="00B46AFA"/>
    <w:rsid w:val="00B50F17"/>
    <w:rsid w:val="00B512A4"/>
    <w:rsid w:val="00B65210"/>
    <w:rsid w:val="00B923B0"/>
    <w:rsid w:val="00B92B28"/>
    <w:rsid w:val="00BE2E2D"/>
    <w:rsid w:val="00BE4028"/>
    <w:rsid w:val="00C001EB"/>
    <w:rsid w:val="00C26A6F"/>
    <w:rsid w:val="00C30AE0"/>
    <w:rsid w:val="00C572AC"/>
    <w:rsid w:val="00C766B7"/>
    <w:rsid w:val="00C76A87"/>
    <w:rsid w:val="00C91013"/>
    <w:rsid w:val="00C951B6"/>
    <w:rsid w:val="00C95F2A"/>
    <w:rsid w:val="00CA56BD"/>
    <w:rsid w:val="00CD182A"/>
    <w:rsid w:val="00CE2300"/>
    <w:rsid w:val="00CF593D"/>
    <w:rsid w:val="00D024BC"/>
    <w:rsid w:val="00D2084C"/>
    <w:rsid w:val="00D2704E"/>
    <w:rsid w:val="00D323A7"/>
    <w:rsid w:val="00D431F3"/>
    <w:rsid w:val="00D75008"/>
    <w:rsid w:val="00D77E95"/>
    <w:rsid w:val="00D856B3"/>
    <w:rsid w:val="00D977B1"/>
    <w:rsid w:val="00DA5CB8"/>
    <w:rsid w:val="00DB14CD"/>
    <w:rsid w:val="00DB3EAC"/>
    <w:rsid w:val="00DB4FEA"/>
    <w:rsid w:val="00DB75C6"/>
    <w:rsid w:val="00DB7CF4"/>
    <w:rsid w:val="00DD2850"/>
    <w:rsid w:val="00DF6EDF"/>
    <w:rsid w:val="00E04227"/>
    <w:rsid w:val="00E25CC8"/>
    <w:rsid w:val="00E459D1"/>
    <w:rsid w:val="00E47517"/>
    <w:rsid w:val="00E550FC"/>
    <w:rsid w:val="00E67209"/>
    <w:rsid w:val="00E772FF"/>
    <w:rsid w:val="00E83BDE"/>
    <w:rsid w:val="00EA59D5"/>
    <w:rsid w:val="00EA7CB6"/>
    <w:rsid w:val="00EB019F"/>
    <w:rsid w:val="00EB5979"/>
    <w:rsid w:val="00EF1286"/>
    <w:rsid w:val="00EF1F8D"/>
    <w:rsid w:val="00F239B7"/>
    <w:rsid w:val="00F26B85"/>
    <w:rsid w:val="00F30422"/>
    <w:rsid w:val="00F3201F"/>
    <w:rsid w:val="00F74AC1"/>
    <w:rsid w:val="00F812E3"/>
    <w:rsid w:val="00F96984"/>
    <w:rsid w:val="00FA1965"/>
    <w:rsid w:val="00FC1F59"/>
    <w:rsid w:val="00FC3FC3"/>
    <w:rsid w:val="00FD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2F34C"/>
  <w15:docId w15:val="{C9446B76-802D-4AB6-B34A-BB2D12FA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ralova@domovslunovrat.cz" TargetMode="External"/><Relationship Id="rId2" Type="http://schemas.openxmlformats.org/officeDocument/2006/relationships/hyperlink" Target="mailto:kralova@domovslunovrat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obchod@aposbrno.cz" TargetMode="External"/><Relationship Id="rId4" Type="http://schemas.openxmlformats.org/officeDocument/2006/relationships/hyperlink" Target="mailto:obchod@aposbrn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1</TotalTime>
  <Pages>1</Pages>
  <Words>116</Words>
  <Characters>528</Characters>
  <Application>Microsoft Office Word</Application>
  <DocSecurity>4</DocSecurity>
  <Lines>89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2022-05-25T11:07:00Z</cp:lastPrinted>
  <dcterms:created xsi:type="dcterms:W3CDTF">2026-01-15T08:47:00Z</dcterms:created>
  <dcterms:modified xsi:type="dcterms:W3CDTF">2026-01-15T08:47:00Z</dcterms:modified>
</cp:coreProperties>
</file>