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2BAC" w14:textId="77777777" w:rsidR="00C03EB7" w:rsidRPr="00C03EB7" w:rsidRDefault="00C03EB7" w:rsidP="00C03EB7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</w:pPr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 xml:space="preserve">Signalism </w:t>
      </w:r>
      <w:proofErr w:type="spellStart"/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s.r.o.</w:t>
      </w:r>
      <w:proofErr w:type="spellEnd"/>
    </w:p>
    <w:p w14:paraId="55A4B8BE" w14:textId="168FD925" w:rsidR="00C03EB7" w:rsidRPr="00C03EB7" w:rsidRDefault="00C03EB7" w:rsidP="00C03EB7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</w:pPr>
      <w:proofErr w:type="spellStart"/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Varšavská</w:t>
      </w:r>
      <w:proofErr w:type="spellEnd"/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 xml:space="preserve"> 516/19</w:t>
      </w:r>
    </w:p>
    <w:p w14:paraId="2B502625" w14:textId="77777777" w:rsidR="00C03EB7" w:rsidRPr="00C03EB7" w:rsidRDefault="00C03EB7" w:rsidP="00C03EB7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</w:pPr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120 00 Praha 2 - Vinohrady</w:t>
      </w:r>
    </w:p>
    <w:p w14:paraId="1F900972" w14:textId="554A8E23" w:rsidR="0056754F" w:rsidRPr="00C03EB7" w:rsidRDefault="00C03EB7" w:rsidP="00C03EB7">
      <w:pPr>
        <w:rPr>
          <w:rFonts w:ascii="Times New Roman" w:hAnsi="Times New Roman" w:cs="Times New Roman"/>
          <w:b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zh-CN" w:bidi="ar"/>
        </w:rPr>
        <w:t>IČ: 03837173</w:t>
      </w:r>
    </w:p>
    <w:p w14:paraId="73C71F58" w14:textId="77777777" w:rsidR="0056754F" w:rsidRPr="00C03EB7" w:rsidRDefault="0056754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390A775E" w14:textId="77777777" w:rsidR="0056754F" w:rsidRPr="00C03EB7" w:rsidRDefault="0056754F">
      <w:pPr>
        <w:rPr>
          <w:rFonts w:ascii="Times New Roman" w:hAnsi="Times New Roman" w:cs="Times New Roman"/>
          <w:sz w:val="20"/>
          <w:szCs w:val="20"/>
        </w:rPr>
      </w:pPr>
    </w:p>
    <w:p w14:paraId="0FC63C44" w14:textId="7B4AF197" w:rsidR="00C03EB7" w:rsidRPr="00C03EB7" w:rsidRDefault="00000000" w:rsidP="00C03EB7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</w:rPr>
        <w:t>Tímto u vás objednávám</w:t>
      </w:r>
      <w:r w:rsidR="00C03EB7" w:rsidRPr="00C03EB7">
        <w:rPr>
          <w:rFonts w:ascii="Times New Roman" w:hAnsi="Times New Roman" w:cs="Times New Roman"/>
          <w:sz w:val="20"/>
          <w:szCs w:val="20"/>
        </w:rPr>
        <w:t xml:space="preserve"> </w:t>
      </w:r>
      <w:r w:rsidR="00F543A8">
        <w:rPr>
          <w:rFonts w:ascii="Times New Roman" w:hAnsi="Times New Roman" w:cs="Times New Roman"/>
          <w:b/>
          <w:bCs/>
          <w:sz w:val="20"/>
          <w:szCs w:val="20"/>
        </w:rPr>
        <w:t xml:space="preserve">realizaci </w:t>
      </w:r>
      <w:r w:rsidR="00C03EB7" w:rsidRPr="00C03EB7">
        <w:rPr>
          <w:rFonts w:ascii="Times New Roman" w:hAnsi="Times New Roman" w:cs="Times New Roman"/>
          <w:b/>
          <w:bCs/>
          <w:sz w:val="20"/>
          <w:szCs w:val="20"/>
        </w:rPr>
        <w:t>projekce</w:t>
      </w:r>
      <w:r w:rsidR="00C03EB7" w:rsidRPr="00C03E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3EB7" w:rsidRPr="00C03EB7">
        <w:rPr>
          <w:rFonts w:ascii="Times New Roman" w:hAnsi="Times New Roman" w:cs="Times New Roman"/>
          <w:sz w:val="20"/>
          <w:szCs w:val="20"/>
        </w:rPr>
        <w:t>WeRemember</w:t>
      </w:r>
      <w:proofErr w:type="spellEnd"/>
      <w:r w:rsidR="00C03EB7" w:rsidRPr="00C03EB7">
        <w:rPr>
          <w:rFonts w:ascii="Times New Roman" w:hAnsi="Times New Roman" w:cs="Times New Roman"/>
          <w:sz w:val="20"/>
          <w:szCs w:val="20"/>
        </w:rPr>
        <w:t xml:space="preserve"> </w:t>
      </w:r>
      <w:r w:rsidR="00F543A8">
        <w:rPr>
          <w:rFonts w:ascii="Times New Roman" w:hAnsi="Times New Roman" w:cs="Times New Roman"/>
          <w:sz w:val="20"/>
          <w:szCs w:val="20"/>
        </w:rPr>
        <w:t xml:space="preserve">na fasádu hotelu mama </w:t>
      </w:r>
      <w:proofErr w:type="spellStart"/>
      <w:r w:rsidR="00F543A8">
        <w:rPr>
          <w:rFonts w:ascii="Times New Roman" w:hAnsi="Times New Roman" w:cs="Times New Roman"/>
          <w:sz w:val="20"/>
          <w:szCs w:val="20"/>
        </w:rPr>
        <w:t>Shelter</w:t>
      </w:r>
      <w:proofErr w:type="spellEnd"/>
      <w:r w:rsidR="00F543A8">
        <w:rPr>
          <w:rFonts w:ascii="Times New Roman" w:hAnsi="Times New Roman" w:cs="Times New Roman"/>
          <w:sz w:val="20"/>
          <w:szCs w:val="20"/>
        </w:rPr>
        <w:t xml:space="preserve"> dne 27. 1. 2026, včetně generální zkoušky. </w:t>
      </w:r>
    </w:p>
    <w:p w14:paraId="24BB3712" w14:textId="77777777" w:rsidR="00C03EB7" w:rsidRPr="00C03EB7" w:rsidRDefault="00C03EB7">
      <w:pPr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</w:rPr>
      </w:pPr>
    </w:p>
    <w:p w14:paraId="56634D96" w14:textId="7842E5BD" w:rsidR="0056754F" w:rsidRPr="00C03EB7" w:rsidRDefault="00C03EB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>Termín</w:t>
      </w:r>
      <w:proofErr w:type="spellEnd"/>
      <w:r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 xml:space="preserve"> </w:t>
      </w:r>
      <w:proofErr w:type="spellStart"/>
      <w:r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>dodání</w:t>
      </w:r>
      <w:proofErr w:type="spellEnd"/>
      <w:r w:rsidRPr="00C03EB7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US" w:eastAsia="zh-CN" w:bidi="ar"/>
        </w:rPr>
        <w:t>:</w:t>
      </w:r>
      <w:r w:rsidRPr="00C03EB7"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</w:rPr>
        <w:t xml:space="preserve"> </w:t>
      </w:r>
      <w:r w:rsidR="00F543A8"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</w:rPr>
        <w:t>27</w:t>
      </w:r>
      <w:r w:rsidRPr="00C03EB7"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</w:rPr>
        <w:t>. 1. 202</w:t>
      </w:r>
      <w:r w:rsidR="00F543A8"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</w:rPr>
        <w:t>6</w:t>
      </w:r>
    </w:p>
    <w:p w14:paraId="3AA460D0" w14:textId="77777777" w:rsidR="0056754F" w:rsidRPr="00C03EB7" w:rsidRDefault="0056754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4F22E5ED" w14:textId="60D29AC1" w:rsidR="0056754F" w:rsidRPr="00C03EB7" w:rsidRDefault="00000000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b/>
          <w:bCs/>
          <w:sz w:val="20"/>
          <w:szCs w:val="20"/>
        </w:rPr>
        <w:t>Dohodnutá cena</w:t>
      </w:r>
      <w:r w:rsidR="00F543A8">
        <w:rPr>
          <w:rFonts w:ascii="Times New Roman" w:hAnsi="Times New Roman" w:cs="Times New Roman"/>
          <w:b/>
          <w:bCs/>
          <w:sz w:val="20"/>
          <w:szCs w:val="20"/>
        </w:rPr>
        <w:t xml:space="preserve"> nepřesáhne </w:t>
      </w:r>
      <w:r w:rsidR="00C03EB7" w:rsidRPr="00C03EB7">
        <w:rPr>
          <w:rFonts w:ascii="Times New Roman" w:hAnsi="Times New Roman" w:cs="Times New Roman"/>
          <w:sz w:val="20"/>
          <w:szCs w:val="20"/>
        </w:rPr>
        <w:t>50</w:t>
      </w:r>
      <w:r w:rsidRPr="00C03EB7">
        <w:rPr>
          <w:rFonts w:ascii="Times New Roman" w:hAnsi="Times New Roman" w:cs="Times New Roman"/>
          <w:sz w:val="20"/>
          <w:szCs w:val="20"/>
        </w:rPr>
        <w:t>.000 Kč bez DPH</w:t>
      </w:r>
    </w:p>
    <w:p w14:paraId="08DB9130" w14:textId="77777777" w:rsidR="0056754F" w:rsidRPr="00C03EB7" w:rsidRDefault="0056754F">
      <w:pPr>
        <w:rPr>
          <w:rFonts w:ascii="Times New Roman" w:hAnsi="Times New Roman" w:cs="Times New Roman"/>
          <w:sz w:val="20"/>
          <w:szCs w:val="20"/>
        </w:rPr>
      </w:pPr>
    </w:p>
    <w:p w14:paraId="2BEF4268" w14:textId="77777777" w:rsidR="00C03EB7" w:rsidRPr="00C03EB7" w:rsidRDefault="00C03EB7">
      <w:pPr>
        <w:rPr>
          <w:rFonts w:ascii="Times New Roman" w:hAnsi="Times New Roman" w:cs="Times New Roman"/>
          <w:sz w:val="20"/>
          <w:szCs w:val="20"/>
        </w:rPr>
      </w:pPr>
    </w:p>
    <w:p w14:paraId="0DD846D1" w14:textId="77777777" w:rsidR="00C03EB7" w:rsidRPr="00C03EB7" w:rsidRDefault="00C03EB7">
      <w:pPr>
        <w:rPr>
          <w:rFonts w:ascii="Times New Roman" w:hAnsi="Times New Roman" w:cs="Times New Roman"/>
          <w:sz w:val="20"/>
          <w:szCs w:val="20"/>
        </w:rPr>
      </w:pPr>
    </w:p>
    <w:p w14:paraId="6A5D9AFA" w14:textId="14D36BB9" w:rsidR="0056754F" w:rsidRPr="00C03EB7" w:rsidRDefault="00000000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</w:rPr>
        <w:t>Pavlína Šulcová</w:t>
      </w:r>
    </w:p>
    <w:p w14:paraId="16732DEE" w14:textId="711CD77A" w:rsidR="00C03EB7" w:rsidRPr="00C03EB7" w:rsidRDefault="00C03EB7">
      <w:pPr>
        <w:rPr>
          <w:rFonts w:ascii="Times New Roman" w:hAnsi="Times New Roman" w:cs="Times New Roman"/>
          <w:sz w:val="20"/>
          <w:szCs w:val="20"/>
        </w:rPr>
      </w:pPr>
      <w:r w:rsidRPr="00C03EB7">
        <w:rPr>
          <w:rFonts w:ascii="Times New Roman" w:hAnsi="Times New Roman" w:cs="Times New Roman"/>
          <w:sz w:val="20"/>
          <w:szCs w:val="20"/>
        </w:rPr>
        <w:t>1</w:t>
      </w:r>
      <w:r w:rsidR="00F543A8">
        <w:rPr>
          <w:rFonts w:ascii="Times New Roman" w:hAnsi="Times New Roman" w:cs="Times New Roman"/>
          <w:sz w:val="20"/>
          <w:szCs w:val="20"/>
        </w:rPr>
        <w:t>3</w:t>
      </w:r>
      <w:r w:rsidRPr="00C03EB7">
        <w:rPr>
          <w:rFonts w:ascii="Times New Roman" w:hAnsi="Times New Roman" w:cs="Times New Roman"/>
          <w:sz w:val="20"/>
          <w:szCs w:val="20"/>
        </w:rPr>
        <w:t>.</w:t>
      </w:r>
      <w:r w:rsidR="00F543A8">
        <w:rPr>
          <w:rFonts w:ascii="Times New Roman" w:hAnsi="Times New Roman" w:cs="Times New Roman"/>
          <w:sz w:val="20"/>
          <w:szCs w:val="20"/>
        </w:rPr>
        <w:t xml:space="preserve"> </w:t>
      </w:r>
      <w:r w:rsidRPr="00C03EB7">
        <w:rPr>
          <w:rFonts w:ascii="Times New Roman" w:hAnsi="Times New Roman" w:cs="Times New Roman"/>
          <w:sz w:val="20"/>
          <w:szCs w:val="20"/>
        </w:rPr>
        <w:t>1.</w:t>
      </w:r>
      <w:r w:rsidR="00F543A8">
        <w:rPr>
          <w:rFonts w:ascii="Times New Roman" w:hAnsi="Times New Roman" w:cs="Times New Roman"/>
          <w:sz w:val="20"/>
          <w:szCs w:val="20"/>
        </w:rPr>
        <w:t xml:space="preserve"> </w:t>
      </w:r>
      <w:r w:rsidRPr="00C03EB7">
        <w:rPr>
          <w:rFonts w:ascii="Times New Roman" w:hAnsi="Times New Roman" w:cs="Times New Roman"/>
          <w:sz w:val="20"/>
          <w:szCs w:val="20"/>
        </w:rPr>
        <w:t>202</w:t>
      </w:r>
      <w:r w:rsidR="00F543A8">
        <w:rPr>
          <w:rFonts w:ascii="Times New Roman" w:hAnsi="Times New Roman" w:cs="Times New Roman"/>
          <w:sz w:val="20"/>
          <w:szCs w:val="20"/>
        </w:rPr>
        <w:t>6</w:t>
      </w:r>
    </w:p>
    <w:p w14:paraId="240F6009" w14:textId="77777777" w:rsidR="0056754F" w:rsidRPr="00C03EB7" w:rsidRDefault="0056754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sectPr w:rsidR="0056754F" w:rsidRPr="00C03EB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6407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7472" w14:textId="77777777" w:rsidR="00BB22AD" w:rsidRDefault="00BB22AD">
      <w:r>
        <w:separator/>
      </w:r>
    </w:p>
  </w:endnote>
  <w:endnote w:type="continuationSeparator" w:id="0">
    <w:p w14:paraId="4FC464E2" w14:textId="77777777" w:rsidR="00BB22AD" w:rsidRDefault="00BB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ffix">
    <w:altName w:val="Cambria"/>
    <w:charset w:val="00"/>
    <w:family w:val="roman"/>
    <w:pitch w:val="default"/>
    <w:sig w:usb0="00000000" w:usb1="00000000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charset w:val="00"/>
    <w:family w:val="swiss"/>
    <w:pitch w:val="default"/>
    <w:sig w:usb0="00000000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"/>
    </w:sdtPr>
    <w:sdtContent>
      <w:p w14:paraId="5354C3A8" w14:textId="77777777" w:rsidR="0056754F" w:rsidRDefault="00000000">
        <w:pPr>
          <w:pStyle w:val="Zpat"/>
          <w:framePr w:wrap="auto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5E2F026" w14:textId="77777777" w:rsidR="0056754F" w:rsidRDefault="0056754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ffix" w:hAnsi="Affix" w:cs="Affix"/>
        <w:sz w:val="14"/>
        <w:szCs w:val="14"/>
      </w:rPr>
      <w:id w:val="1393698762"/>
    </w:sdtPr>
    <w:sdtContent>
      <w:p w14:paraId="6240516F" w14:textId="77777777" w:rsidR="0056754F" w:rsidRDefault="00000000">
        <w:pPr>
          <w:pStyle w:val="Zpat"/>
          <w:framePr w:wrap="auto" w:vAnchor="text" w:hAnchor="margin" w:xAlign="right" w:y="1"/>
          <w:rPr>
            <w:rStyle w:val="slostrnky"/>
            <w:rFonts w:ascii="Affix" w:hAnsi="Affix" w:cs="Affix"/>
            <w:sz w:val="14"/>
            <w:szCs w:val="14"/>
          </w:rPr>
        </w:pPr>
        <w:r>
          <w:rPr>
            <w:rStyle w:val="slostrnky"/>
            <w:rFonts w:ascii="Affix" w:hAnsi="Affix" w:cs="Affix"/>
            <w:sz w:val="14"/>
            <w:szCs w:val="14"/>
          </w:rPr>
          <w:fldChar w:fldCharType="begin"/>
        </w:r>
        <w:r>
          <w:rPr>
            <w:rStyle w:val="slostrnky"/>
            <w:rFonts w:ascii="Affix" w:hAnsi="Affix" w:cs="Affix"/>
            <w:sz w:val="14"/>
            <w:szCs w:val="14"/>
          </w:rPr>
          <w:instrText xml:space="preserve"> PAGE </w:instrTex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separate"/>
        </w:r>
        <w:r>
          <w:rPr>
            <w:rStyle w:val="slostrnky"/>
            <w:rFonts w:ascii="Affix" w:hAnsi="Affix" w:cs="Affix"/>
            <w:sz w:val="14"/>
            <w:szCs w:val="14"/>
          </w:rPr>
          <w:t>1</w: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end"/>
        </w:r>
        <w:r>
          <w:rPr>
            <w:rStyle w:val="slostrnky"/>
            <w:rFonts w:ascii="Affix" w:hAnsi="Affix" w:cs="Affix"/>
            <w:sz w:val="14"/>
            <w:szCs w:val="14"/>
          </w:rPr>
          <w:t>/2</w:t>
        </w:r>
      </w:p>
    </w:sdtContent>
  </w:sdt>
  <w:p w14:paraId="5880FA2C" w14:textId="77777777" w:rsidR="0056754F" w:rsidRDefault="0056754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88C0" w14:textId="77777777" w:rsidR="0056754F" w:rsidRDefault="0056754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704D" w14:textId="77777777" w:rsidR="00BB22AD" w:rsidRDefault="00BB22AD">
      <w:r>
        <w:separator/>
      </w:r>
    </w:p>
  </w:footnote>
  <w:footnote w:type="continuationSeparator" w:id="0">
    <w:p w14:paraId="22F5D392" w14:textId="77777777" w:rsidR="00BB22AD" w:rsidRDefault="00BB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A4E3" w14:textId="77777777" w:rsidR="0056754F" w:rsidRDefault="00000000">
    <w:pPr>
      <w:pStyle w:val="Zhlav"/>
      <w:jc w:val="center"/>
      <w:rPr>
        <w:rFonts w:ascii="HW Cigars" w:hAnsi="HW Cigars"/>
        <w:sz w:val="26"/>
        <w:szCs w:val="26"/>
      </w:rPr>
    </w:pPr>
    <w:proofErr w:type="gramStart"/>
    <w:r>
      <w:rPr>
        <w:rFonts w:ascii="HW Cigars" w:hAnsi="HW Cigars"/>
        <w:sz w:val="26"/>
        <w:szCs w:val="26"/>
      </w:rPr>
      <w:t>( Centrum</w:t>
    </w:r>
    <w:proofErr w:type="gramEnd"/>
    <w:r>
      <w:rPr>
        <w:rFonts w:ascii="HW Cigars" w:hAnsi="HW Cigars"/>
        <w:sz w:val="26"/>
        <w:szCs w:val="26"/>
      </w:rPr>
      <w:t xml:space="preserve"> paměti a dialogu </w:t>
    </w:r>
    <w:proofErr w:type="gramStart"/>
    <w:r>
      <w:rPr>
        <w:rFonts w:ascii="HW Cigars" w:hAnsi="HW Cigars"/>
        <w:sz w:val="26"/>
        <w:szCs w:val="26"/>
      </w:rPr>
      <w:t>Bubny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8609" w14:textId="77777777" w:rsidR="0056754F" w:rsidRDefault="00000000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25D9965" wp14:editId="707BCC4B">
              <wp:simplePos x="0" y="0"/>
              <wp:positionH relativeFrom="column">
                <wp:posOffset>-1905</wp:posOffset>
              </wp:positionH>
              <wp:positionV relativeFrom="bottomMargin">
                <wp:posOffset>504190</wp:posOffset>
              </wp:positionV>
              <wp:extent cx="1594485" cy="683895"/>
              <wp:effectExtent l="0" t="0" r="0" b="0"/>
              <wp:wrapNone/>
              <wp:docPr id="83557947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732DCA" w14:textId="692A9B6B" w:rsidR="0056754F" w:rsidRDefault="00000000">
                          <w:pPr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"http://www.cpdb.cz"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ypertextovodkaz"/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t>www.cpdb.cz</w:t>
                          </w:r>
                          <w:r>
                            <w:rPr>
                              <w:rStyle w:val="Hypertextovodkaz"/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D99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-.15pt;margin-top:39.7pt;width:125.55pt;height:5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" filled="f" stroked="f" strokeweight=".5pt">
              <v:textbox inset="0,,,1.8mm">
                <w:txbxContent>
                  <w:p w14:paraId="55732DCA" w14:textId="692A9B6B" w:rsidR="0056754F" w:rsidRDefault="00000000">
                    <w:pPr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"http://www.cpdb.cz" </w:instrText>
                    </w:r>
                    <w:r>
                      <w:fldChar w:fldCharType="separate"/>
                    </w:r>
                    <w:r>
                      <w:rPr>
                        <w:rStyle w:val="Hypertextovodkaz"/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t>www.cpdb.cz</w:t>
                    </w:r>
                    <w:r>
                      <w:rPr>
                        <w:rStyle w:val="Hypertextovodkaz"/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9B56E19" wp14:editId="404DB775">
              <wp:simplePos x="0" y="0"/>
              <wp:positionH relativeFrom="column">
                <wp:posOffset>1600835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101345327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7957EE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POŠTOVNÍ ADRESA</w:t>
                          </w:r>
                        </w:p>
                        <w:p w14:paraId="6B2F0692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Františka Křížka 18</w:t>
                          </w:r>
                        </w:p>
                        <w:p w14:paraId="061C0953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170 00 Praha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56E19" id="_x0000_s1027" type="#_x0000_t202" style="position:absolute;left:0;text-align:left;margin-left:126.05pt;margin-top:39.7pt;width:125.7pt;height:5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" filled="f" stroked="f" strokeweight=".5pt">
              <v:textbox inset="0,,,1.8mm">
                <w:txbxContent>
                  <w:p w14:paraId="157957EE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POŠTOVNÍ ADRESA</w:t>
                    </w:r>
                  </w:p>
                  <w:p w14:paraId="6B2F0692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Františka Křížka 18</w:t>
                    </w:r>
                  </w:p>
                  <w:p w14:paraId="061C0953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170 00 Praha 7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083DF72" wp14:editId="5E1FC705">
              <wp:simplePos x="0" y="0"/>
              <wp:positionH relativeFrom="column">
                <wp:posOffset>3197860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9705642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A49D30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IČO: 10892303</w:t>
                          </w:r>
                        </w:p>
                        <w:p w14:paraId="542F37F1" w14:textId="2CEF1ED1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 xml:space="preserve">Bankovní účet: </w:t>
                          </w:r>
                          <w:proofErr w:type="spellStart"/>
                          <w:r w:rsidR="00C03EB7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xxx</w:t>
                          </w:r>
                          <w:proofErr w:type="spellEnd"/>
                        </w:p>
                        <w:p w14:paraId="3281FBE8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Datová schránka: 3hf4ria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3DF72" id="_x0000_s1028" type="#_x0000_t202" style="position:absolute;left:0;text-align:left;margin-left:251.8pt;margin-top:39.7pt;width:125.7pt;height:5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" filled="f" stroked="f" strokeweight=".5pt">
              <v:textbox inset="0,,,1.8mm">
                <w:txbxContent>
                  <w:p w14:paraId="66A49D30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IČO: 10892303</w:t>
                    </w:r>
                  </w:p>
                  <w:p w14:paraId="542F37F1" w14:textId="2CEF1ED1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 xml:space="preserve">Bankovní účet: </w:t>
                    </w:r>
                    <w:proofErr w:type="spellStart"/>
                    <w:r w:rsidR="00C03EB7">
                      <w:rPr>
                        <w:rFonts w:ascii="Courier New" w:hAnsi="Courier New" w:cs="Courier New"/>
                        <w:sz w:val="14"/>
                        <w:szCs w:val="14"/>
                      </w:rPr>
                      <w:t>xxx</w:t>
                    </w:r>
                    <w:proofErr w:type="spellEnd"/>
                  </w:p>
                  <w:p w14:paraId="3281FBE8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Datová schránka: 3hf4ria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422E3E9" wp14:editId="498E1F76">
              <wp:simplePos x="0" y="0"/>
              <wp:positionH relativeFrom="column">
                <wp:posOffset>4795520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432124021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5A3980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ZŘIZOVATEL</w:t>
                          </w:r>
                        </w:p>
                        <w:p w14:paraId="735CE14D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Ministerstvo kultury ČR</w:t>
                          </w:r>
                        </w:p>
                        <w:p w14:paraId="4D3C4646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Maltézské náměstí 471/1</w:t>
                          </w:r>
                        </w:p>
                        <w:p w14:paraId="1C60DCA6" w14:textId="77777777" w:rsidR="0056754F" w:rsidRDefault="00000000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118 00 Praha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2E3E9" id="_x0000_s1029" type="#_x0000_t202" style="position:absolute;left:0;text-align:left;margin-left:377.6pt;margin-top:39.7pt;width:125.7pt;height:5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" filled="f" stroked="f" strokeweight=".5pt">
              <v:textbox inset="0,,,1.8mm">
                <w:txbxContent>
                  <w:p w14:paraId="6F5A3980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ZŘIZOVATEL</w:t>
                    </w:r>
                  </w:p>
                  <w:p w14:paraId="735CE14D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Ministerstvo kultury ČR</w:t>
                    </w:r>
                  </w:p>
                  <w:p w14:paraId="4D3C4646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Maltézské náměstí 471/1</w:t>
                    </w:r>
                  </w:p>
                  <w:p w14:paraId="1C60DCA6" w14:textId="77777777" w:rsidR="0056754F" w:rsidRDefault="00000000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 w:cs="Courier New"/>
                        <w:sz w:val="14"/>
                        <w:szCs w:val="14"/>
                      </w:rPr>
                      <w:t>118 00 Praha 1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C59C616" wp14:editId="4B111A20">
              <wp:simplePos x="0" y="0"/>
              <wp:positionH relativeFrom="column">
                <wp:posOffset>0</wp:posOffset>
              </wp:positionH>
              <wp:positionV relativeFrom="topMargin">
                <wp:posOffset>2661920</wp:posOffset>
              </wp:positionV>
              <wp:extent cx="3081020" cy="457200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BF6EEF" w14:textId="04447C41" w:rsidR="0056754F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OBJEDNÁVKA</w:t>
                          </w:r>
                          <w:r w:rsidR="00F543A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113012026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9C616" id="Textové pole 1" o:spid="_x0000_s1030" type="#_x0000_t202" style="position:absolute;left:0;text-align:left;margin-left:0;margin-top:209.6pt;width:242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" filled="f" stroked="f" strokeweight=".5pt">
              <v:textbox inset="0">
                <w:txbxContent>
                  <w:p w14:paraId="7CBF6EEF" w14:textId="04447C41" w:rsidR="0056754F" w:rsidRDefault="0000000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OBJEDNÁVKA</w:t>
                    </w:r>
                    <w:r w:rsidR="00F543A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113012026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241943" wp14:editId="05E9FECD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A9A29" w14:textId="77777777" w:rsidR="0056754F" w:rsidRDefault="0056754F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41943" id="_x0000_s1031" type="#_x0000_t202" style="position:absolute;left:0;text-align:left;margin-left:297.7pt;margin-top:209.6pt;width:126.1pt;height:36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" filled="f" stroked="f" strokeweight=".5pt">
              <v:textbox inset="0">
                <w:txbxContent>
                  <w:p w14:paraId="11DA9A29" w14:textId="77777777" w:rsidR="0056754F" w:rsidRDefault="0056754F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EFED51"/>
    <w:multiLevelType w:val="multilevel"/>
    <w:tmpl w:val="EFEFED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F96F7395"/>
    <w:multiLevelType w:val="multilevel"/>
    <w:tmpl w:val="F96F73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FE3B6A45"/>
    <w:multiLevelType w:val="multilevel"/>
    <w:tmpl w:val="FE3B6A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FFE62F55"/>
    <w:multiLevelType w:val="multilevel"/>
    <w:tmpl w:val="FFE62F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FBDD8D7"/>
    <w:multiLevelType w:val="multilevel"/>
    <w:tmpl w:val="6FBDD8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446802080">
    <w:abstractNumId w:val="2"/>
  </w:num>
  <w:num w:numId="2" w16cid:durableId="362632937">
    <w:abstractNumId w:val="0"/>
  </w:num>
  <w:num w:numId="3" w16cid:durableId="1798907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991410">
    <w:abstractNumId w:val="3"/>
  </w:num>
  <w:num w:numId="5" w16cid:durableId="1266427209">
    <w:abstractNumId w:val="1"/>
  </w:num>
  <w:num w:numId="6" w16cid:durableId="117798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AE"/>
    <w:rsid w:val="00073E17"/>
    <w:rsid w:val="000A657F"/>
    <w:rsid w:val="000C3CC3"/>
    <w:rsid w:val="00145639"/>
    <w:rsid w:val="001922D3"/>
    <w:rsid w:val="001C4AB8"/>
    <w:rsid w:val="002E3B41"/>
    <w:rsid w:val="00372104"/>
    <w:rsid w:val="0037578D"/>
    <w:rsid w:val="003D4A7E"/>
    <w:rsid w:val="00400C60"/>
    <w:rsid w:val="0040339D"/>
    <w:rsid w:val="004424DB"/>
    <w:rsid w:val="004C7405"/>
    <w:rsid w:val="0056754F"/>
    <w:rsid w:val="005929C8"/>
    <w:rsid w:val="005F7BE4"/>
    <w:rsid w:val="006F05C2"/>
    <w:rsid w:val="007C55D1"/>
    <w:rsid w:val="008D23F3"/>
    <w:rsid w:val="00901C72"/>
    <w:rsid w:val="0090658E"/>
    <w:rsid w:val="00906E13"/>
    <w:rsid w:val="00943E1E"/>
    <w:rsid w:val="00955B2A"/>
    <w:rsid w:val="009C5051"/>
    <w:rsid w:val="009E648E"/>
    <w:rsid w:val="00A37BD3"/>
    <w:rsid w:val="00AD6750"/>
    <w:rsid w:val="00B323F0"/>
    <w:rsid w:val="00B65C44"/>
    <w:rsid w:val="00BB22AD"/>
    <w:rsid w:val="00C03EB7"/>
    <w:rsid w:val="00CB48F9"/>
    <w:rsid w:val="00D6048D"/>
    <w:rsid w:val="00D84ED0"/>
    <w:rsid w:val="00DA4817"/>
    <w:rsid w:val="00E17A0A"/>
    <w:rsid w:val="00E27903"/>
    <w:rsid w:val="00E56B14"/>
    <w:rsid w:val="00E84063"/>
    <w:rsid w:val="00EB54EE"/>
    <w:rsid w:val="00F10712"/>
    <w:rsid w:val="00F543A8"/>
    <w:rsid w:val="00FB0CAE"/>
    <w:rsid w:val="5EFB2A78"/>
    <w:rsid w:val="5FDF098E"/>
    <w:rsid w:val="7EDF839A"/>
    <w:rsid w:val="EF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1DBF"/>
  <w15:docId w15:val="{A286EE44-E726-4FED-868F-1312F1AD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Theme="minorHAnsi" w:eastAsiaTheme="minorEastAsia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dopisu">
    <w:name w:val="text dopisu"/>
    <w:basedOn w:val="Normln"/>
    <w:autoRedefine/>
    <w:qFormat/>
    <w:rPr>
      <w:rFonts w:ascii="Affix" w:hAnsi="Affix" w:cs="Affix"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dopis-zhlavChar">
    <w:name w:val="( CpdB ) dopis - záhlaví Char"/>
    <w:basedOn w:val="Standardnpsmoodstavce"/>
    <w:link w:val="CpdBdopis-zhlav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zhlav1">
    <w:name w:val="( CpdB) záhlaví 1"/>
    <w:uiPriority w:val="1"/>
    <w:qFormat/>
    <w:rPr>
      <w:rFonts w:ascii="HW Cigars" w:hAnsi="HW Cigars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nasulcova\Desktop\(%20CpdB%20)%20dopis%20sablony\sablony_word_open\(%20CpdB%20)%20dopis%20sablona%20B%201strana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5D90D-7923-B44C-94E2-E9758A8B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1strana open</Template>
  <TotalTime>0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SUlcova</dc:creator>
  <cp:lastModifiedBy>Helena Brezinova</cp:lastModifiedBy>
  <cp:revision>2</cp:revision>
  <cp:lastPrinted>2026-01-13T14:57:00Z</cp:lastPrinted>
  <dcterms:created xsi:type="dcterms:W3CDTF">2026-01-13T14:57:00Z</dcterms:created>
  <dcterms:modified xsi:type="dcterms:W3CDTF">2026-01-13T14:57:00Z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791E0897ACB1EB64469A4A6931B33777_43</vt:lpwstr>
  </property>
</Properties>
</file>