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1A1B45" w14:textId="3E7963A0" w:rsidR="003965AD" w:rsidRDefault="00172A45">
      <w:pPr>
        <w:pStyle w:val="Nadpis9"/>
        <w:tabs>
          <w:tab w:val="left" w:pos="1440"/>
        </w:tabs>
        <w:rPr>
          <w:b/>
          <w:sz w:val="22"/>
          <w:u w:val="non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E334537" wp14:editId="39DF16C5">
                <wp:simplePos x="0" y="0"/>
                <wp:positionH relativeFrom="column">
                  <wp:posOffset>2999740</wp:posOffset>
                </wp:positionH>
                <wp:positionV relativeFrom="paragraph">
                  <wp:posOffset>-1270</wp:posOffset>
                </wp:positionV>
                <wp:extent cx="2673985" cy="1318260"/>
                <wp:effectExtent l="13970" t="8890" r="7620" b="635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CDAD2" w14:textId="02AB8764" w:rsidR="004A25EF" w:rsidRDefault="00E31FB6" w:rsidP="004A25EF">
                            <w:pPr>
                              <w:rPr>
                                <w:b/>
                                <w:bCs/>
                                <w:lang w:eastAsia="en-US"/>
                              </w:rPr>
                            </w:pPr>
                            <w:bookmarkStart w:id="0" w:name="_Hlk150851040"/>
                            <w:r>
                              <w:rPr>
                                <w:b/>
                                <w:bCs/>
                                <w:lang w:eastAsia="en-US"/>
                              </w:rPr>
                              <w:t>GIRITON Syste</w:t>
                            </w:r>
                            <w:r w:rsidR="00F1577C">
                              <w:rPr>
                                <w:b/>
                                <w:bCs/>
                                <w:lang w:eastAsia="en-US"/>
                              </w:rPr>
                              <w:t>ms s.r.o.</w:t>
                            </w:r>
                          </w:p>
                          <w:p w14:paraId="79638613" w14:textId="34681D94" w:rsidR="004A25EF" w:rsidRDefault="00F1577C" w:rsidP="004A25EF">
                            <w:proofErr w:type="spellStart"/>
                            <w:r>
                              <w:t>Hornosušská</w:t>
                            </w:r>
                            <w:proofErr w:type="spellEnd"/>
                            <w:r>
                              <w:t xml:space="preserve"> 1399/4b</w:t>
                            </w:r>
                            <w:r w:rsidR="004A25EF">
                              <w:br/>
                            </w:r>
                            <w:bookmarkEnd w:id="0"/>
                            <w:r>
                              <w:t>735 64 Havířov</w:t>
                            </w:r>
                          </w:p>
                          <w:p w14:paraId="0A4968F2" w14:textId="3C677A93" w:rsidR="004A25EF" w:rsidRDefault="002C6394" w:rsidP="004A25EF">
                            <w:pPr>
                              <w:rPr>
                                <w:lang w:eastAsia="en-US"/>
                              </w:rPr>
                            </w:pPr>
                            <w:hyperlink r:id="rId10" w:history="1">
                              <w:proofErr w:type="spellStart"/>
                              <w:r w:rsidR="006D5E77">
                                <w:rPr>
                                  <w:rStyle w:val="Hypertextovodkaz"/>
                                </w:rPr>
                                <w:t>xxxxxxxxxx</w:t>
                              </w:r>
                              <w:proofErr w:type="spellEnd"/>
                            </w:hyperlink>
                            <w:r w:rsidR="007E4C69">
                              <w:br/>
                            </w:r>
                            <w:r w:rsidR="004A25EF">
                              <w:rPr>
                                <w:lang w:eastAsia="en-US"/>
                              </w:rPr>
                              <w:t xml:space="preserve">IČ: </w:t>
                            </w:r>
                            <w:r>
                              <w:t>28652240</w:t>
                            </w:r>
                          </w:p>
                          <w:p w14:paraId="0461282D" w14:textId="193E7C2D" w:rsidR="008D73EF" w:rsidRDefault="008D73EF" w:rsidP="008D73EF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</w:p>
                          <w:p w14:paraId="1E4F0524" w14:textId="77777777" w:rsidR="008D73EF" w:rsidRDefault="008D73EF" w:rsidP="008D73EF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Závodní 278</w:t>
                            </w:r>
                          </w:p>
                          <w:p w14:paraId="5884F1CB" w14:textId="77777777" w:rsidR="008D73EF" w:rsidRDefault="008D73EF" w:rsidP="008D73EF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 xml:space="preserve">360 18 Karlovy Vary </w:t>
                            </w:r>
                          </w:p>
                          <w:p w14:paraId="7F3CF007" w14:textId="77777777" w:rsidR="008F7395" w:rsidRPr="00C065FE" w:rsidRDefault="008F7395" w:rsidP="00C065F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3453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6.2pt;margin-top:-.1pt;width:210.55pt;height:103.8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evFAIAACwEAAAOAAAAZHJzL2Uyb0RvYy54bWysU9tu2zAMfR+wfxD0vjhJkzQx4hRdugwD&#10;ugvQ7QNkWY6FyaJGKbG7ry8lp2nQvRXTg0CK1BF5eLS+6VvDjgq9BlvwyWjMmbISKm33Bf/1c/dh&#10;yZkPwlbCgFUFf1Se32zev1t3LldTaMBUChmBWJ93ruBNCC7PMi8b1Qo/AqcsBWvAVgRycZ9VKDpC&#10;b002HY8XWQdYOQSpvKfTuyHINwm/rpUM3+vaq8BMwam2kHZMexn3bLMW+R6Fa7Q8lSHeUEUrtKVH&#10;z1B3Igh2QP0PVKslgoc6jCS0GdS1lir1QN1Mxq+6eWiEU6kXIse7M03+/8HKb8cH9wNZ6D9CTwNM&#10;TXh3D/K3Zxa2jbB7dYsIXaNERQ9PImVZ53x+uhqp9rmPIGX3FSoasjgESEB9jW1khfpkhE4DeDyT&#10;rvrAJB1OF9dXq+WcM0mxydVkOV2ksWQif77u0IfPCloWjYIjTTXBi+O9D7EckT+nxNc8GF3ttDHJ&#10;wX25NciOghSwSyt18CrNWNYVfDWfzgcG3gDR6kBSNrot+HIc1yCuyNsnWyWhBaHNYFPJxp6IjNwN&#10;LIa+7CkxElpC9UiUIgySpS9GRgP4l7OO5Fpw/+cgUHFmvlgay2oym0V9J2c2v56Sg5eR8jIirCSo&#10;ggfOBnMbhj9xcKj3Db00CMHCLY2y1onkl6pOdZMkE/en7xM1f+mnrJdPvnkCAAD//wMAUEsDBBQA&#10;BgAIAAAAIQDuYvx13wAAAAkBAAAPAAAAZHJzL2Rvd25yZXYueG1sTI/BTsMwEETvSPyDtUhcUOtg&#10;Ai0hm6qqQJxbuHBz420SEa+T2G1Svh5zKsfRjGbe5KvJtuJEg28cI9zPExDEpTMNVwifH2+zJQgf&#10;NBvdOiaEM3lYFddXuc6MG3lLp12oRCxhn2mEOoQuk9KXNVnt564jjt7BDVaHKIdKmkGPsdy2UiXJ&#10;k7S64bhQ6442NZXfu6NFcOPr2TrqE3X39WPfN+t+e1A94u3NtH4BEWgKlzD84Ud0KCLT3h3ZeNEi&#10;pAuVxijCTIGI/vL54RHEHkElixRkkcv/D4pfAAAA//8DAFBLAQItABQABgAIAAAAIQC2gziS/gAA&#10;AOEBAAATAAAAAAAAAAAAAAAAAAAAAABbQ29udGVudF9UeXBlc10ueG1sUEsBAi0AFAAGAAgAAAAh&#10;ADj9If/WAAAAlAEAAAsAAAAAAAAAAAAAAAAALwEAAF9yZWxzLy5yZWxzUEsBAi0AFAAGAAgAAAAh&#10;AEFpF68UAgAALAQAAA4AAAAAAAAAAAAAAAAALgIAAGRycy9lMm9Eb2MueG1sUEsBAi0AFAAGAAgA&#10;AAAhAO5i/HXfAAAACQEAAA8AAAAAAAAAAAAAAAAAbgQAAGRycy9kb3ducmV2LnhtbFBLBQYAAAAA&#10;BAAEAPMAAAB6BQAAAAA=&#10;" strokecolor="white">
                <v:textbox>
                  <w:txbxContent>
                    <w:p w14:paraId="42FCDAD2" w14:textId="02AB8764" w:rsidR="004A25EF" w:rsidRDefault="00E31FB6" w:rsidP="004A25EF">
                      <w:pPr>
                        <w:rPr>
                          <w:b/>
                          <w:bCs/>
                          <w:lang w:eastAsia="en-US"/>
                        </w:rPr>
                      </w:pPr>
                      <w:bookmarkStart w:id="1" w:name="_Hlk150851040"/>
                      <w:r>
                        <w:rPr>
                          <w:b/>
                          <w:bCs/>
                          <w:lang w:eastAsia="en-US"/>
                        </w:rPr>
                        <w:t>GIRITON Syste</w:t>
                      </w:r>
                      <w:r w:rsidR="00F1577C">
                        <w:rPr>
                          <w:b/>
                          <w:bCs/>
                          <w:lang w:eastAsia="en-US"/>
                        </w:rPr>
                        <w:t>ms s.r.o.</w:t>
                      </w:r>
                    </w:p>
                    <w:p w14:paraId="79638613" w14:textId="34681D94" w:rsidR="004A25EF" w:rsidRDefault="00F1577C" w:rsidP="004A25EF">
                      <w:proofErr w:type="spellStart"/>
                      <w:r>
                        <w:t>Hornosušská</w:t>
                      </w:r>
                      <w:proofErr w:type="spellEnd"/>
                      <w:r>
                        <w:t xml:space="preserve"> 1399/4b</w:t>
                      </w:r>
                      <w:r w:rsidR="004A25EF">
                        <w:br/>
                      </w:r>
                      <w:bookmarkEnd w:id="1"/>
                      <w:r>
                        <w:t>735 64 Havířov</w:t>
                      </w:r>
                    </w:p>
                    <w:p w14:paraId="0A4968F2" w14:textId="3C677A93" w:rsidR="004A25EF" w:rsidRDefault="002C6394" w:rsidP="004A25EF">
                      <w:pPr>
                        <w:rPr>
                          <w:lang w:eastAsia="en-US"/>
                        </w:rPr>
                      </w:pPr>
                      <w:hyperlink r:id="rId11" w:history="1">
                        <w:proofErr w:type="spellStart"/>
                        <w:r w:rsidR="006D5E77">
                          <w:rPr>
                            <w:rStyle w:val="Hypertextovodkaz"/>
                          </w:rPr>
                          <w:t>xxxxxxxxxx</w:t>
                        </w:r>
                        <w:proofErr w:type="spellEnd"/>
                      </w:hyperlink>
                      <w:r w:rsidR="007E4C69">
                        <w:br/>
                      </w:r>
                      <w:r w:rsidR="004A25EF">
                        <w:rPr>
                          <w:lang w:eastAsia="en-US"/>
                        </w:rPr>
                        <w:t xml:space="preserve">IČ: </w:t>
                      </w:r>
                      <w:r>
                        <w:t>28652240</w:t>
                      </w:r>
                    </w:p>
                    <w:p w14:paraId="0461282D" w14:textId="193E7C2D" w:rsidR="008D73EF" w:rsidRDefault="008D73EF" w:rsidP="008D73EF">
                      <w:pPr>
                        <w:tabs>
                          <w:tab w:val="center" w:pos="4535"/>
                          <w:tab w:val="left" w:pos="5070"/>
                        </w:tabs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 xml:space="preserve"> </w:t>
                      </w:r>
                    </w:p>
                    <w:p w14:paraId="1E4F0524" w14:textId="77777777" w:rsidR="008D73EF" w:rsidRDefault="008D73EF" w:rsidP="008D73EF">
                      <w:pPr>
                        <w:tabs>
                          <w:tab w:val="center" w:pos="4535"/>
                          <w:tab w:val="left" w:pos="5070"/>
                        </w:tabs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Závodní 278</w:t>
                      </w:r>
                    </w:p>
                    <w:p w14:paraId="5884F1CB" w14:textId="77777777" w:rsidR="008D73EF" w:rsidRDefault="008D73EF" w:rsidP="008D73EF">
                      <w:pPr>
                        <w:tabs>
                          <w:tab w:val="center" w:pos="4535"/>
                          <w:tab w:val="left" w:pos="5070"/>
                        </w:tabs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 xml:space="preserve">360 18 Karlovy Vary </w:t>
                      </w:r>
                    </w:p>
                    <w:p w14:paraId="7F3CF007" w14:textId="77777777" w:rsidR="008F7395" w:rsidRPr="00C065FE" w:rsidRDefault="008F7395" w:rsidP="00C065FE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FF31017" wp14:editId="397160CF">
                <wp:simplePos x="0" y="0"/>
                <wp:positionH relativeFrom="column">
                  <wp:posOffset>2990850</wp:posOffset>
                </wp:positionH>
                <wp:positionV relativeFrom="paragraph">
                  <wp:posOffset>33655</wp:posOffset>
                </wp:positionV>
                <wp:extent cx="111760" cy="958215"/>
                <wp:effectExtent l="5080" t="5715" r="6985" b="762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958215"/>
                          <a:chOff x="4500" y="53"/>
                          <a:chExt cx="175" cy="1508"/>
                        </a:xfrm>
                      </wpg:grpSpPr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500" y="53"/>
                            <a:ext cx="175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500" y="53"/>
                            <a:ext cx="0" cy="121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500" y="1437"/>
                            <a:ext cx="0" cy="121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500" y="1562"/>
                            <a:ext cx="175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1A8EB0" id="Group 2" o:spid="_x0000_s1026" style="position:absolute;margin-left:235.5pt;margin-top:2.65pt;width:8.8pt;height:75.45pt;z-index:251658240;mso-wrap-distance-left:0;mso-wrap-distance-right:0" coordorigin="4500,53" coordsize="175,1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P9gfAIAAGYKAAAOAAAAZHJzL2Uyb0RvYy54bWzsllFv2yAQx98n7Tsgvy+OkzjJrDh9SNu8&#10;ZFukth+AYGyjYUBA4uTb78B2GreqqnVS+7D6wTI+OO7+Pw5YXB0rjg5UGyZFGkSDYYCoIDJjokiD&#10;h/vbb/MAGYtFhrkUNA1O1ARXy69fFrVK6EiWkmdUI3AiTFKrNCitVUkYGlLSCpuBVFSAMZe6whaa&#10;uggzjWvwXvFwNBxOw1rqTGlJqDHw97oxBkvvP88psb/y3FCLeBpAbNa/tX/v3DtcLnBSaKxKRtow&#10;8BuiqDATMOnZ1TW2GO01e+aqYkRLI3M7ILIKZZ4zQn0OkE00fJLNWsu98rkUSV2os0wg7ROd3uyW&#10;/DystbpTW91ED58bSX4b0CWsVZFc2l27aDqjXf1DZsAT7630iR9zXTkXkBI6en1PZ33p0SICP6Mo&#10;mk2BAgHT93g+iuJGf1ICJDdqEg/BDNZ43FluurGzuBkYxcO5M4Y4aeb0cbZxOe6wkMyjVubftLor&#10;saIegXFabDVimUskQAJXkP+GCYp8sG5i6LESjZTkKFopkZCrEouCel/3JwXDIp9Bb4hrGODwqrTP&#10;RDrL20nkl/VZH5wobeyaygq5jzTgELNnhg8bYxspuy4OoZC3jHNfGVygGliNgZqzGMlZ5oy+oYvd&#10;imt0wK62/NNy6XWrmIUK56xKg/m5E05KirMbkflZLGa8+YagufBLrxGj4bmT2WmrXaAt3ffCPOph&#10;nrj0esxw8gGY2wKKRs0i6srgE/PrG+oL1TzuYfab0vtjjibjmVtgOOnq+RP05VXgr464F0BPeqCn&#10;H1PPUTwd9UFH/9HG7U9ruMz4A7y9eLnb0mXbb/SP18PlHwAAAP//AwBQSwMEFAAGAAgAAAAhACYN&#10;OqHgAAAACQEAAA8AAABkcnMvZG93bnJldi54bWxMj0Frg0AUhO+F/oflFXprVpNoxbiGENqeQqFJ&#10;oeT2oi8qcXfF3aj59309NcdhhplvsvWkWzFQ7xprFISzAASZwpaNqRR8H95fEhDOoymxtYYU3MjB&#10;On98yDAt7Wi+aNj7SnCJcSkqqL3vUildUZNGN7MdGfbOttfoWfaVLHscuVy3ch4EsdTYGF6osaNt&#10;TcVlf9UKPkYcN4vwbdhdztvb8RB9/uxCUur5adqsQHia/H8Y/vAZHXJmOtmrKZ1oFSxfQ/7iFUQL&#10;EOwvkyQGceJgFM9B5pm8f5D/AgAA//8DAFBLAQItABQABgAIAAAAIQC2gziS/gAAAOEBAAATAAAA&#10;AAAAAAAAAAAAAAAAAABbQ29udGVudF9UeXBlc10ueG1sUEsBAi0AFAAGAAgAAAAhADj9If/WAAAA&#10;lAEAAAsAAAAAAAAAAAAAAAAALwEAAF9yZWxzLy5yZWxzUEsBAi0AFAAGAAgAAAAhAD5Q/2B8AgAA&#10;ZgoAAA4AAAAAAAAAAAAAAAAALgIAAGRycy9lMm9Eb2MueG1sUEsBAi0AFAAGAAgAAAAhACYNOqHg&#10;AAAACQEAAA8AAAAAAAAAAAAAAAAA1gQAAGRycy9kb3ducmV2LnhtbFBLBQYAAAAABAAEAPMAAADj&#10;BQAAAAA=&#10;">
                <v:line id="Line 3" o:spid="_x0000_s1027" style="position:absolute;visibility:visible;mso-wrap-style:square" from="4500,53" to="4675,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3J7wAAAANsAAAAPAAAAZHJzL2Rvd25yZXYueG1sRE/NasJA&#10;EL4XfIdlhN7qRgmlRldR0dJCL0YfYMiO2WB2NsmuJn37bkHwNh/f7yzXg63FnTpfOVYwnSQgiAun&#10;Ky4VnE+Htw8QPiBrrB2Tgl/ysF6NXpaYadfzke55KEUMYZ+hAhNCk0npC0MW/cQ1xJG7uM5iiLAr&#10;pe6wj+G2lrMkeZcWK44NBhvaGSqu+c0qkPt03qam7dNtSz+YJoX7/vRKvY6HzQJEoCE8xQ/3l47z&#10;p/D/SzxArv4AAAD//wMAUEsBAi0AFAAGAAgAAAAhANvh9svuAAAAhQEAABMAAAAAAAAAAAAAAAAA&#10;AAAAAFtDb250ZW50X1R5cGVzXS54bWxQSwECLQAUAAYACAAAACEAWvQsW78AAAAVAQAACwAAAAAA&#10;AAAAAAAAAAAfAQAAX3JlbHMvLnJlbHNQSwECLQAUAAYACAAAACEAKmNye8AAAADbAAAADwAAAAAA&#10;AAAAAAAAAAAHAgAAZHJzL2Rvd25yZXYueG1sUEsFBgAAAAADAAMAtwAAAPQCAAAAAA==&#10;" strokeweight=".26mm">
                  <v:stroke joinstyle="miter"/>
                </v:line>
                <v:line id="Line 4" o:spid="_x0000_s1028" style="position:absolute;visibility:visible;mso-wrap-style:square" from="4500,53" to="4500,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ewMwAAAANsAAAAPAAAAZHJzL2Rvd25yZXYueG1sRE/NasJA&#10;EL4XfIdlCt7qphLEpm5CFRUFL7V9gCE7zYZmZ5PsatK37wqCt/n4fmdVjLYRV+p97VjB6ywBQVw6&#10;XXOl4Ptr97IE4QOyxsYxKfgjD0U+eVphpt3An3Q9h0rEEPYZKjAhtJmUvjRk0c9cSxy5H9dbDBH2&#10;ldQ9DjHcNnKeJAtpsebYYLCljaHy93yxCuQ2fetS0w3puqMTpknpjnuv1PR5/HgHEWgMD/HdfdBx&#10;/hxuv8QDZP4PAAD//wMAUEsBAi0AFAAGAAgAAAAhANvh9svuAAAAhQEAABMAAAAAAAAAAAAAAAAA&#10;AAAAAFtDb250ZW50X1R5cGVzXS54bWxQSwECLQAUAAYACAAAACEAWvQsW78AAAAVAQAACwAAAAAA&#10;AAAAAAAAAAAfAQAAX3JlbHMvLnJlbHNQSwECLQAUAAYACAAAACEA2rHsDMAAAADbAAAADwAAAAAA&#10;AAAAAAAAAAAHAgAAZHJzL2Rvd25yZXYueG1sUEsFBgAAAAADAAMAtwAAAPQCAAAAAA==&#10;" strokeweight=".26mm">
                  <v:stroke joinstyle="miter"/>
                </v:line>
                <v:line id="Line 5" o:spid="_x0000_s1029" style="position:absolute;visibility:visible;mso-wrap-style:square" from="4500,1437" to="4500,1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UmXwQAAANsAAAAPAAAAZHJzL2Rvd25yZXYueG1sRE/NasJA&#10;EL4LvsMyQm+6aRukxmxES1sqeNH6AEN2zIZmZ5Ps1qRv3y0I3ubj+518M9pGXKn3tWMFj4sEBHHp&#10;dM2VgvPX+/wFhA/IGhvHpOCXPGyK6STHTLuBj3Q9hUrEEPYZKjAhtJmUvjRk0S9cSxy5i+sthgj7&#10;SuoehxhuG/mUJEtpsebYYLClV0Pl9+nHKpBv6apLTTeku44OmCal2394pR5m43YNItAY7uKb+1PH&#10;+c/w/0s8QBZ/AAAA//8DAFBLAQItABQABgAIAAAAIQDb4fbL7gAAAIUBAAATAAAAAAAAAAAAAAAA&#10;AAAAAABbQ29udGVudF9UeXBlc10ueG1sUEsBAi0AFAAGAAgAAAAhAFr0LFu/AAAAFQEAAAsAAAAA&#10;AAAAAAAAAAAAHwEAAF9yZWxzLy5yZWxzUEsBAi0AFAAGAAgAAAAhALX9SZfBAAAA2wAAAA8AAAAA&#10;AAAAAAAAAAAABwIAAGRycy9kb3ducmV2LnhtbFBLBQYAAAAAAwADALcAAAD1AgAAAAA=&#10;" strokeweight=".26mm">
                  <v:stroke joinstyle="miter"/>
                </v:line>
                <v:line id="Line 6" o:spid="_x0000_s1030" style="position:absolute;visibility:visible;mso-wrap-style:square" from="4500,1562" to="4675,1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NHjwAAAANsAAAAPAAAAZHJzL2Rvd25yZXYueG1sRE/dasIw&#10;FL4f+A7hCN7NdBLGrEbZhsoGu/HnAQ7NsSk2J20TbX17Mxjs7nx8v2e5HlwtbtSFyrOGl2kGgrjw&#10;puJSw+m4fX4DESKywdozabhTgPVq9LTE3Pie93Q7xFKkEA45arAxNrmUobDkMEx9Q5y4s+8cxgS7&#10;UpoO+xTuajnLslfpsOLUYLGhT0vF5XB1GuRGzVtl2159tPSDKiv89y5oPRkP7wsQkYb4L/5zf5k0&#10;X8HvL+kAuXoAAAD//wMAUEsBAi0AFAAGAAgAAAAhANvh9svuAAAAhQEAABMAAAAAAAAAAAAAAAAA&#10;AAAAAFtDb250ZW50X1R5cGVzXS54bWxQSwECLQAUAAYACAAAACEAWvQsW78AAAAVAQAACwAAAAAA&#10;AAAAAAAAAAAfAQAAX3JlbHMvLnJlbHNQSwECLQAUAAYACAAAACEAOhTR48AAAADbAAAADwAAAAAA&#10;AAAAAAAAAAAHAgAAZHJzL2Rvd25yZXYueG1sUEsFBgAAAAADAAMAtwAAAPQCAAAAAA==&#10;" strokeweight=".26mm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2ABD3CA4" wp14:editId="3B2089FD">
                <wp:simplePos x="0" y="0"/>
                <wp:positionH relativeFrom="column">
                  <wp:posOffset>5501640</wp:posOffset>
                </wp:positionH>
                <wp:positionV relativeFrom="paragraph">
                  <wp:posOffset>80010</wp:posOffset>
                </wp:positionV>
                <wp:extent cx="115570" cy="958850"/>
                <wp:effectExtent l="10795" t="13970" r="6985" b="8255"/>
                <wp:wrapNone/>
                <wp:docPr id="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958850"/>
                          <a:chOff x="8664" y="126"/>
                          <a:chExt cx="181" cy="1509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666" y="1636"/>
                            <a:ext cx="175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8846" y="1507"/>
                            <a:ext cx="0" cy="121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8664" y="126"/>
                            <a:ext cx="175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846" y="126"/>
                            <a:ext cx="0" cy="121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7DDFA" id="Group 7" o:spid="_x0000_s1026" style="position:absolute;margin-left:433.2pt;margin-top:6.3pt;width:9.1pt;height:75.5pt;z-index:251658241;mso-wrap-distance-left:0;mso-wrap-distance-right:0" coordorigin="8664,126" coordsize="181,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8OoQIAAHsKAAAOAAAAZHJzL2Uyb0RvYy54bWzslk1v3CAQhu+V+h8Q98b2JvY6Vrw55KuH&#10;tI2UtHcWYxsVAwKy3v33HbC92U0iRU3bXBofLOOBYeZ9GODkdN0JtGLGciVLnBzEGDFJVcVlU+Lv&#10;d5efcoysI7IiQklW4g2z+HTx8cNJrws2U60SFTMInEhb9LrErXO6iCJLW9YRe6A0k2CslemIg6Zp&#10;osqQHrx3IprFcRb1ylTaKMqshb/ngxEvgv+6ZtR9q2vLHBIlhthceJvwXvp3tDghRWOIbjkdwyCv&#10;iKIjXMKkW1fnxBF0b/gTVx2nRllVuwOqukjVNacs5ADZJPGjbK6Mutchl6boG72VCaR9pNOr3dKv&#10;qyujb/WNGaKHz2tFf1rQJep1U+zafbsZOqNl/0VVwJPcOxUSX9em8y4gJbQO+m62+rK1QxR+Jkma&#10;zoECBdNxmufpqD9tAZIflWfZEUZgTWbZgIa2F9PgPBlGJml87I0RKYZJQ6BjYB48rCT7IJb9M7Fu&#10;W6JZYGC9GDcG8arEGUaSdJD/NZcM5T4cPy90OJODlHQtRymRVGctkQ0Lru42GoYlIYG9Ib5hgcOL&#10;0oJIML0XKTscVdoKPE8HjYKwW4FIoY11V0x1yH+UWEDUgRpZXVs3aDl18RCluuRCwH9SCIl6oHWY&#10;xWGAVYJX3uht1jTLM2HQivjqCs8IZq9bxx3UuOAdAN52IkXLSHUhqzCLI1wM3xC0kGHxDXIMwi5V&#10;tbkxPtAR7xtxnu9xDstuDxop/jJnVAuuf/gFslNMeX40Ek/juVeYFBPxsZqS2bCippJ4J/7y7vp8&#10;ZcN5tVPZSSikN0D++THyJzvhRDx5r/GdC8JvHXzPEz/eJx4K6d8Sf7a0pxNv4vw/VXY4weGGEw71&#10;8Tbmr1C77bD3P9wZF78AAAD//wMAUEsDBBQABgAIAAAAIQD1kTQ04AAAAAoBAAAPAAAAZHJzL2Rv&#10;d25yZXYueG1sTI9Ba8JAEIXvBf/DMkJvdRO1S0izEZG2JylUC6W3NRmTYHY2ZNck/vtOT/U2M+/x&#10;5nvZZrKtGLD3jSMN8SICgVS4sqFKw9fx7SkB4YOh0rSOUMMNPWzy2UNm0tKN9InDIVSCQ8inRkMd&#10;QpdK6YsarfEL1yGxdna9NYHXvpJlb0YOt61cRpGS1jTEH2rT4a7G4nK4Wg3voxm3q/h12F/Ou9vP&#10;8fnjex+j1o/zafsCIuAU/s3wh8/okDPTyV2p9KLVkCi1ZisLSwWCDUmy5uHEB7VSIPNM3lfIfwEA&#10;AP//AwBQSwECLQAUAAYACAAAACEAtoM4kv4AAADhAQAAEwAAAAAAAAAAAAAAAAAAAAAAW0NvbnRl&#10;bnRfVHlwZXNdLnhtbFBLAQItABQABgAIAAAAIQA4/SH/1gAAAJQBAAALAAAAAAAAAAAAAAAAAC8B&#10;AABfcmVscy8ucmVsc1BLAQItABQABgAIAAAAIQCmxP8OoQIAAHsKAAAOAAAAAAAAAAAAAAAAAC4C&#10;AABkcnMvZTJvRG9jLnhtbFBLAQItABQABgAIAAAAIQD1kTQ04AAAAAoBAAAPAAAAAAAAAAAAAAAA&#10;APsEAABkcnMvZG93bnJldi54bWxQSwUGAAAAAAQABADzAAAACAYAAAAA&#10;">
                <v:line id="Line 8" o:spid="_x0000_s1027" style="position:absolute;visibility:visible;mso-wrap-style:square" from="8666,1636" to="8841,1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DJFwgAAANoAAAAPAAAAZHJzL2Rvd25yZXYueG1sRI/RasJA&#10;FETfBf9huQXfdNMSxKZuQi0qFnyp7QdcsrfZ0OzdJLua+PduQfBxmJkzzLoYbSMu1PvasYLnRQKC&#10;uHS65krBz/duvgLhA7LGxjEpuJKHIp9O1phpN/AXXU6hEhHCPkMFJoQ2k9KXhiz6hWuJo/freosh&#10;yr6Suschwm0jX5JkKS3WHBcMtvRhqPw7na0CuU1fu9R0Q7rp6IhpUrrPvVdq9jS+v4EINIZH+N4+&#10;aAVL+L8Sb4DMbwAAAP//AwBQSwECLQAUAAYACAAAACEA2+H2y+4AAACFAQAAEwAAAAAAAAAAAAAA&#10;AAAAAAAAW0NvbnRlbnRfVHlwZXNdLnhtbFBLAQItABQABgAIAAAAIQBa9CxbvwAAABUBAAALAAAA&#10;AAAAAAAAAAAAAB8BAABfcmVscy8ucmVsc1BLAQItABQABgAIAAAAIQDTwDJFwgAAANoAAAAPAAAA&#10;AAAAAAAAAAAAAAcCAABkcnMvZG93bnJldi54bWxQSwUGAAAAAAMAAwC3AAAA9gIAAAAA&#10;" strokeweight=".26mm">
                  <v:stroke joinstyle="miter"/>
                </v:line>
                <v:line id="Line 9" o:spid="_x0000_s1028" style="position:absolute;flip:y;visibility:visible;mso-wrap-style:square" from="8846,1507" to="8846,1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ELCwQAAANoAAAAPAAAAZHJzL2Rvd25yZXYueG1sRI9Ba8JA&#10;FITvBf/D8gRvdaOglZiNiCCYQw9NC70+s88kuPs2ZleT/vuuUOhxmJlvmGw3WiMe1PvWsYLFPAFB&#10;XDndcq3g6/P4ugHhA7JG45gU/JCHXT55yTDVbuAPepShFhHCPkUFTQhdKqWvGrLo564jjt7F9RZD&#10;lH0tdY9DhFsjl0mylhZbjgsNdnRoqLqWd6vAnKujsyOdW8Tb/fvdrIoSC6Vm03G/BRFoDP/hv/ZJ&#10;K3iD55V4A2T+CwAA//8DAFBLAQItABQABgAIAAAAIQDb4fbL7gAAAIUBAAATAAAAAAAAAAAAAAAA&#10;AAAAAABbQ29udGVudF9UeXBlc10ueG1sUEsBAi0AFAAGAAgAAAAhAFr0LFu/AAAAFQEAAAsAAAAA&#10;AAAAAAAAAAAAHwEAAF9yZWxzLy5yZWxzUEsBAi0AFAAGAAgAAAAhACOkQsLBAAAA2gAAAA8AAAAA&#10;AAAAAAAAAAAABwIAAGRycy9kb3ducmV2LnhtbFBLBQYAAAAAAwADALcAAAD1AgAAAAA=&#10;" strokeweight=".26mm">
                  <v:stroke joinstyle="miter"/>
                </v:line>
                <v:line id="Line 10" o:spid="_x0000_s1029" style="position:absolute;flip:x;visibility:visible;mso-wrap-style:square" from="8664,126" to="8839,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9awugAAANoAAAAPAAAAZHJzL2Rvd25yZXYueG1sRE+9CsIw&#10;EN4F3yGc4KapgiLVKCIIOjhYBdezOdticqlN1Pr2ZhAcP77/xaq1Rryo8ZVjBaNhAoI4d7riQsH5&#10;tB3MQPiArNE4JgUf8rBadjsLTLV785FeWShEDGGfooIyhDqV0uclWfRDVxNH7uYaiyHCppC6wXcM&#10;t0aOk2QqLVYcG0qsaVNSfs+eVoG55ltnW7pWiI/n5WAm+wz3SvV77XoOIlAb/uKfe6cVxK3xSrwB&#10;cvkFAAD//wMAUEsBAi0AFAAGAAgAAAAhANvh9svuAAAAhQEAABMAAAAAAAAAAAAAAAAAAAAAAFtD&#10;b250ZW50X1R5cGVzXS54bWxQSwECLQAUAAYACAAAACEAWvQsW78AAAAVAQAACwAAAAAAAAAAAAAA&#10;AAAfAQAAX3JlbHMvLnJlbHNQSwECLQAUAAYACAAAACEAUjvWsLoAAADaAAAADwAAAAAAAAAAAAAA&#10;AAAHAgAAZHJzL2Rvd25yZXYueG1sUEsFBgAAAAADAAMAtwAAAO4CAAAAAA==&#10;" strokeweight=".26mm">
                  <v:stroke joinstyle="miter"/>
                </v:line>
                <v:line id="Line 11" o:spid="_x0000_s1030" style="position:absolute;visibility:visible;mso-wrap-style:square" from="8846,126" to="8846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6Y3wgAAANoAAAAPAAAAZHJzL2Rvd25yZXYueG1sRI/RasJA&#10;FETfBf9huYJvumkJoqlrqNKKgi+1/YBL9jYbmr2bZLdJ/HtXKPRxmJkzzDYfbS166nzlWMHTMgFB&#10;XDhdcang6/N9sQbhA7LG2jEpuJGHfDedbDHTbuAP6q+hFBHCPkMFJoQmk9IXhiz6pWuIo/ftOosh&#10;yq6UusMhwm0tn5NkJS1WHBcMNnQwVPxcf60C+ZZu2tS0Q7pv6YJpUrjz0Ss1n42vLyACjeE//Nc+&#10;aQUbeFyJN0Du7gAAAP//AwBQSwECLQAUAAYACAAAACEA2+H2y+4AAACFAQAAEwAAAAAAAAAAAAAA&#10;AAAAAAAAW0NvbnRlbnRfVHlwZXNdLnhtbFBLAQItABQABgAIAAAAIQBa9CxbvwAAABUBAAALAAAA&#10;AAAAAAAAAAAAAB8BAABfcmVscy8ucmVsc1BLAQItABQABgAIAAAAIQCiX6Y3wgAAANoAAAAPAAAA&#10;AAAAAAAAAAAAAAcCAABkcnMvZG93bnJldi54bWxQSwUGAAAAAAMAAwC3AAAA9gIAAAAA&#10;" strokeweight=".26mm">
                  <v:stroke joinstyle="miter"/>
                </v:line>
              </v:group>
            </w:pict>
          </mc:Fallback>
        </mc:AlternateContent>
      </w:r>
      <w:r w:rsidR="007825F7">
        <w:rPr>
          <w:b/>
          <w:sz w:val="22"/>
          <w:u w:val="none"/>
        </w:rPr>
        <w:t xml:space="preserve">   </w:t>
      </w:r>
    </w:p>
    <w:p w14:paraId="3F9529B7" w14:textId="77777777" w:rsidR="003965AD" w:rsidRDefault="007825F7">
      <w:r>
        <w:t xml:space="preserve"> </w:t>
      </w:r>
    </w:p>
    <w:p w14:paraId="586E30DD" w14:textId="77777777" w:rsidR="003965AD" w:rsidRDefault="003965AD">
      <w:pPr>
        <w:pStyle w:val="Nadpis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825F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ab/>
      </w:r>
    </w:p>
    <w:p w14:paraId="165570E5" w14:textId="77777777" w:rsidR="003965AD" w:rsidRDefault="007825F7">
      <w:r>
        <w:t xml:space="preserve"> </w:t>
      </w:r>
    </w:p>
    <w:p w14:paraId="66D8B62A" w14:textId="77777777" w:rsidR="003965AD" w:rsidRDefault="007825F7">
      <w:pPr>
        <w:pStyle w:val="Zhlav"/>
        <w:jc w:val="right"/>
      </w:pPr>
      <w:r>
        <w:t xml:space="preserve"> </w:t>
      </w:r>
    </w:p>
    <w:p w14:paraId="5371EBF3" w14:textId="5DBBB1B3" w:rsidR="003965AD" w:rsidRDefault="007825F7" w:rsidP="002945E3">
      <w:r>
        <w:t xml:space="preserve"> </w:t>
      </w:r>
    </w:p>
    <w:p w14:paraId="54759EFF" w14:textId="77777777" w:rsidR="003965AD" w:rsidRDefault="003965AD">
      <w:pPr>
        <w:pStyle w:val="Zhlav"/>
      </w:pPr>
    </w:p>
    <w:tbl>
      <w:tblPr>
        <w:tblW w:w="9483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61"/>
        <w:gridCol w:w="2038"/>
        <w:gridCol w:w="2938"/>
        <w:gridCol w:w="1646"/>
      </w:tblGrid>
      <w:tr w:rsidR="003965AD" w14:paraId="60799FEC" w14:textId="77777777" w:rsidTr="00054418">
        <w:trPr>
          <w:trHeight w:val="262"/>
        </w:trPr>
        <w:tc>
          <w:tcPr>
            <w:tcW w:w="2861" w:type="dxa"/>
          </w:tcPr>
          <w:p w14:paraId="3F616EAF" w14:textId="77777777" w:rsidR="003965AD" w:rsidRDefault="003965AD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Váš dopis značka / ze dne</w:t>
            </w:r>
          </w:p>
        </w:tc>
        <w:tc>
          <w:tcPr>
            <w:tcW w:w="2038" w:type="dxa"/>
          </w:tcPr>
          <w:p w14:paraId="17E00572" w14:textId="77777777" w:rsidR="003965AD" w:rsidRDefault="003965AD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Naše značka</w:t>
            </w:r>
          </w:p>
        </w:tc>
        <w:tc>
          <w:tcPr>
            <w:tcW w:w="2938" w:type="dxa"/>
          </w:tcPr>
          <w:p w14:paraId="083DA00A" w14:textId="77777777" w:rsidR="003965AD" w:rsidRDefault="003965AD" w:rsidP="00C87ED5">
            <w:pPr>
              <w:pStyle w:val="Nadpis5"/>
              <w:tabs>
                <w:tab w:val="clear" w:pos="0"/>
              </w:tabs>
              <w:snapToGrid w:val="0"/>
              <w:ind w:left="0" w:firstLine="0"/>
            </w:pPr>
            <w:r>
              <w:t>Vyřizuje / linka</w:t>
            </w:r>
          </w:p>
        </w:tc>
        <w:tc>
          <w:tcPr>
            <w:tcW w:w="1646" w:type="dxa"/>
          </w:tcPr>
          <w:p w14:paraId="3F3146E5" w14:textId="77777777" w:rsidR="003965AD" w:rsidRDefault="003965AD" w:rsidP="00C87ED5">
            <w:pPr>
              <w:pStyle w:val="Nadpis4"/>
              <w:tabs>
                <w:tab w:val="clear" w:pos="0"/>
              </w:tabs>
              <w:snapToGrid w:val="0"/>
              <w:ind w:left="0" w:right="-159" w:firstLine="0"/>
              <w:jc w:val="left"/>
            </w:pPr>
            <w:r>
              <w:t>Karlovy Vary</w:t>
            </w:r>
          </w:p>
        </w:tc>
      </w:tr>
      <w:tr w:rsidR="003965AD" w14:paraId="0A808CCF" w14:textId="77777777" w:rsidTr="00054418">
        <w:trPr>
          <w:trHeight w:val="281"/>
        </w:trPr>
        <w:tc>
          <w:tcPr>
            <w:tcW w:w="2861" w:type="dxa"/>
          </w:tcPr>
          <w:p w14:paraId="34F90DAE" w14:textId="77777777" w:rsidR="003965AD" w:rsidRDefault="003965AD">
            <w:pPr>
              <w:snapToGrid w:val="0"/>
              <w:rPr>
                <w:sz w:val="20"/>
              </w:rPr>
            </w:pPr>
          </w:p>
        </w:tc>
        <w:tc>
          <w:tcPr>
            <w:tcW w:w="2038" w:type="dxa"/>
          </w:tcPr>
          <w:p w14:paraId="518EAA18" w14:textId="564DFAA3" w:rsidR="003965AD" w:rsidRPr="00641F74" w:rsidRDefault="00054418" w:rsidP="00E534EA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Obj</w:t>
            </w:r>
            <w:proofErr w:type="spellEnd"/>
            <w:r>
              <w:rPr>
                <w:sz w:val="20"/>
                <w:szCs w:val="20"/>
              </w:rPr>
              <w:t xml:space="preserve">. č. </w:t>
            </w:r>
            <w:r w:rsidR="007E4C69">
              <w:rPr>
                <w:sz w:val="20"/>
                <w:szCs w:val="20"/>
              </w:rPr>
              <w:t>00</w:t>
            </w:r>
            <w:r w:rsidR="00E31FB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/202</w:t>
            </w:r>
            <w:r w:rsidR="007E4C69">
              <w:rPr>
                <w:sz w:val="20"/>
                <w:szCs w:val="20"/>
              </w:rPr>
              <w:t>6</w:t>
            </w:r>
          </w:p>
        </w:tc>
        <w:tc>
          <w:tcPr>
            <w:tcW w:w="2938" w:type="dxa"/>
          </w:tcPr>
          <w:p w14:paraId="69204B69" w14:textId="430F5F51" w:rsidR="003965AD" w:rsidRPr="00641F74" w:rsidRDefault="00ED5777" w:rsidP="00EF38F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Klášterková</w:t>
            </w:r>
            <w:r w:rsidR="00054418">
              <w:rPr>
                <w:sz w:val="20"/>
                <w:szCs w:val="20"/>
              </w:rPr>
              <w:t>/</w:t>
            </w:r>
            <w:proofErr w:type="spellStart"/>
            <w:r w:rsidR="006D5E77">
              <w:rPr>
                <w:sz w:val="20"/>
                <w:szCs w:val="20"/>
              </w:rPr>
              <w:t>xxxxxxxxxx</w:t>
            </w:r>
            <w:proofErr w:type="spellEnd"/>
          </w:p>
        </w:tc>
        <w:tc>
          <w:tcPr>
            <w:tcW w:w="1646" w:type="dxa"/>
          </w:tcPr>
          <w:p w14:paraId="16F9DC2E" w14:textId="70905241" w:rsidR="003965AD" w:rsidRPr="00641F74" w:rsidRDefault="00E31FB6" w:rsidP="00E534E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054418">
              <w:rPr>
                <w:sz w:val="20"/>
                <w:szCs w:val="20"/>
              </w:rPr>
              <w:t>.</w:t>
            </w:r>
            <w:r w:rsidR="003B1818">
              <w:rPr>
                <w:sz w:val="20"/>
                <w:szCs w:val="20"/>
              </w:rPr>
              <w:t>01</w:t>
            </w:r>
            <w:r w:rsidR="00054418">
              <w:rPr>
                <w:sz w:val="20"/>
                <w:szCs w:val="20"/>
              </w:rPr>
              <w:t>.202</w:t>
            </w:r>
            <w:r w:rsidR="007E4C69">
              <w:rPr>
                <w:sz w:val="20"/>
                <w:szCs w:val="20"/>
              </w:rPr>
              <w:t>6</w:t>
            </w:r>
          </w:p>
        </w:tc>
      </w:tr>
      <w:tr w:rsidR="003965AD" w14:paraId="07B2DFD6" w14:textId="77777777" w:rsidTr="00054418">
        <w:trPr>
          <w:trHeight w:val="281"/>
        </w:trPr>
        <w:tc>
          <w:tcPr>
            <w:tcW w:w="2861" w:type="dxa"/>
          </w:tcPr>
          <w:p w14:paraId="00A6883E" w14:textId="77777777" w:rsidR="003965AD" w:rsidRDefault="003965AD">
            <w:pPr>
              <w:snapToGrid w:val="0"/>
              <w:rPr>
                <w:sz w:val="20"/>
              </w:rPr>
            </w:pPr>
          </w:p>
        </w:tc>
        <w:tc>
          <w:tcPr>
            <w:tcW w:w="2038" w:type="dxa"/>
          </w:tcPr>
          <w:p w14:paraId="0FC557FE" w14:textId="77777777" w:rsidR="003965AD" w:rsidRDefault="003965AD">
            <w:pPr>
              <w:snapToGrid w:val="0"/>
              <w:rPr>
                <w:sz w:val="20"/>
              </w:rPr>
            </w:pPr>
          </w:p>
        </w:tc>
        <w:tc>
          <w:tcPr>
            <w:tcW w:w="2938" w:type="dxa"/>
          </w:tcPr>
          <w:p w14:paraId="20CD57DC" w14:textId="77777777" w:rsidR="003965AD" w:rsidRDefault="003965AD">
            <w:pPr>
              <w:snapToGrid w:val="0"/>
              <w:rPr>
                <w:sz w:val="20"/>
              </w:rPr>
            </w:pPr>
          </w:p>
        </w:tc>
        <w:tc>
          <w:tcPr>
            <w:tcW w:w="1646" w:type="dxa"/>
          </w:tcPr>
          <w:p w14:paraId="00B054D3" w14:textId="77777777" w:rsidR="003965AD" w:rsidRDefault="003965AD">
            <w:pPr>
              <w:tabs>
                <w:tab w:val="center" w:pos="762"/>
                <w:tab w:val="right" w:pos="1525"/>
              </w:tabs>
              <w:snapToGrid w:val="0"/>
              <w:rPr>
                <w:sz w:val="20"/>
              </w:rPr>
            </w:pPr>
          </w:p>
        </w:tc>
      </w:tr>
    </w:tbl>
    <w:p w14:paraId="7441C0E9" w14:textId="30C29981" w:rsidR="008F7395" w:rsidRPr="000C3F37" w:rsidRDefault="008D73EF" w:rsidP="00054418">
      <w:pPr>
        <w:ind w:left="-142" w:firstLine="142"/>
        <w:jc w:val="both"/>
        <w:rPr>
          <w:sz w:val="22"/>
          <w:szCs w:val="22"/>
          <w:lang w:eastAsia="en-US"/>
        </w:rPr>
      </w:pPr>
      <w:r w:rsidRPr="000C3F37">
        <w:rPr>
          <w:sz w:val="22"/>
          <w:szCs w:val="22"/>
        </w:rPr>
        <w:t>Objednáv</w:t>
      </w:r>
      <w:r w:rsidR="004764CC" w:rsidRPr="000C3F37">
        <w:rPr>
          <w:sz w:val="22"/>
          <w:szCs w:val="22"/>
        </w:rPr>
        <w:t>ka</w:t>
      </w:r>
      <w:r w:rsidR="00054418" w:rsidRPr="000C3F37">
        <w:rPr>
          <w:sz w:val="22"/>
          <w:szCs w:val="22"/>
          <w:lang w:eastAsia="en-US"/>
        </w:rPr>
        <w:t>:</w:t>
      </w:r>
      <w:r w:rsidRPr="000C3F37">
        <w:rPr>
          <w:sz w:val="22"/>
          <w:szCs w:val="22"/>
          <w:lang w:eastAsia="en-US"/>
        </w:rPr>
        <w:t xml:space="preserve"> </w:t>
      </w:r>
    </w:p>
    <w:p w14:paraId="61695370" w14:textId="25E37F16" w:rsidR="00F4558F" w:rsidRDefault="00FE3D29" w:rsidP="00F4558F">
      <w:pPr>
        <w:numPr>
          <w:ilvl w:val="0"/>
          <w:numId w:val="2"/>
        </w:numPr>
        <w:jc w:val="both"/>
        <w:rPr>
          <w:sz w:val="22"/>
          <w:szCs w:val="22"/>
        </w:rPr>
      </w:pPr>
      <w:r w:rsidRPr="00FE3D29">
        <w:rPr>
          <w:sz w:val="22"/>
          <w:szCs w:val="22"/>
        </w:rPr>
        <w:t>docházkov</w:t>
      </w:r>
      <w:r w:rsidR="00872F81">
        <w:rPr>
          <w:sz w:val="22"/>
          <w:szCs w:val="22"/>
        </w:rPr>
        <w:t>ý</w:t>
      </w:r>
      <w:r w:rsidRPr="00FE3D29">
        <w:rPr>
          <w:sz w:val="22"/>
          <w:szCs w:val="22"/>
        </w:rPr>
        <w:t xml:space="preserve"> a HR systém pro 50 uživatelů </w:t>
      </w:r>
      <w:r w:rsidR="00434FC0">
        <w:rPr>
          <w:sz w:val="22"/>
          <w:szCs w:val="22"/>
        </w:rPr>
        <w:t>……</w:t>
      </w:r>
      <w:r w:rsidR="00017297">
        <w:rPr>
          <w:sz w:val="22"/>
          <w:szCs w:val="22"/>
        </w:rPr>
        <w:t>3960</w:t>
      </w:r>
      <w:r w:rsidR="00434FC0">
        <w:rPr>
          <w:sz w:val="22"/>
          <w:szCs w:val="22"/>
        </w:rPr>
        <w:t>,- Kč</w:t>
      </w:r>
      <w:r w:rsidR="00017297">
        <w:rPr>
          <w:sz w:val="22"/>
          <w:szCs w:val="22"/>
        </w:rPr>
        <w:t>/ měsíc</w:t>
      </w:r>
      <w:r w:rsidR="000865DA">
        <w:rPr>
          <w:sz w:val="22"/>
          <w:szCs w:val="22"/>
        </w:rPr>
        <w:t xml:space="preserve"> bez DPH</w:t>
      </w:r>
    </w:p>
    <w:p w14:paraId="18975D11" w14:textId="1EC2EC71" w:rsidR="00054418" w:rsidRPr="00054418" w:rsidRDefault="00054418" w:rsidP="004764CC">
      <w:pPr>
        <w:ind w:left="720"/>
        <w:jc w:val="both"/>
        <w:rPr>
          <w:b/>
          <w:bCs/>
          <w:lang w:eastAsia="en-US"/>
        </w:rPr>
      </w:pPr>
    </w:p>
    <w:p w14:paraId="26EF04CC" w14:textId="1B19680F" w:rsidR="00EC2D4E" w:rsidRPr="00E04CA4" w:rsidRDefault="00BB6A08" w:rsidP="00EC2D4E">
      <w:pPr>
        <w:suppressAutoHyphens w:val="0"/>
        <w:ind w:right="-2"/>
        <w:jc w:val="both"/>
        <w:rPr>
          <w:sz w:val="22"/>
          <w:szCs w:val="22"/>
        </w:rPr>
      </w:pPr>
      <w:r w:rsidRPr="00E04CA4">
        <w:rPr>
          <w:sz w:val="22"/>
          <w:szCs w:val="22"/>
        </w:rPr>
        <w:t xml:space="preserve">Prosím o vystavení faktury a její zaslání </w:t>
      </w:r>
      <w:r w:rsidR="00D4332A" w:rsidRPr="00E04CA4">
        <w:rPr>
          <w:sz w:val="22"/>
          <w:szCs w:val="22"/>
        </w:rPr>
        <w:t xml:space="preserve">buď </w:t>
      </w:r>
      <w:r w:rsidRPr="00E04CA4">
        <w:rPr>
          <w:sz w:val="22"/>
          <w:szCs w:val="22"/>
        </w:rPr>
        <w:t xml:space="preserve">e-mailem na adresu </w:t>
      </w:r>
      <w:hyperlink r:id="rId12" w:history="1">
        <w:proofErr w:type="spellStart"/>
        <w:r w:rsidR="006D5E77">
          <w:rPr>
            <w:rStyle w:val="Hypertextovodkaz"/>
            <w:b/>
            <w:sz w:val="22"/>
            <w:szCs w:val="22"/>
          </w:rPr>
          <w:t>xxxxxxxxxxxxxx</w:t>
        </w:r>
        <w:proofErr w:type="spellEnd"/>
      </w:hyperlink>
      <w:r w:rsidR="000227D7" w:rsidRPr="00E04CA4">
        <w:rPr>
          <w:b/>
          <w:sz w:val="22"/>
          <w:szCs w:val="22"/>
        </w:rPr>
        <w:t xml:space="preserve">, </w:t>
      </w:r>
      <w:r w:rsidR="000227D7" w:rsidRPr="00E04CA4">
        <w:rPr>
          <w:sz w:val="22"/>
          <w:szCs w:val="22"/>
        </w:rPr>
        <w:t>nebo na adresu</w:t>
      </w:r>
      <w:r w:rsidR="00710C67" w:rsidRPr="00E04CA4">
        <w:rPr>
          <w:sz w:val="22"/>
          <w:szCs w:val="22"/>
        </w:rPr>
        <w:t xml:space="preserve"> Krajské inovační centrum Karlovarského kraje, příspěvková organizace</w:t>
      </w:r>
      <w:r w:rsidR="000227D7" w:rsidRPr="00E04CA4">
        <w:rPr>
          <w:sz w:val="22"/>
          <w:szCs w:val="22"/>
        </w:rPr>
        <w:t>, Závodní 278, Karlovy Vary 360 18</w:t>
      </w:r>
      <w:r w:rsidRPr="00E04CA4">
        <w:rPr>
          <w:sz w:val="22"/>
          <w:szCs w:val="22"/>
        </w:rPr>
        <w:t xml:space="preserve">. </w:t>
      </w:r>
    </w:p>
    <w:p w14:paraId="79E28D09" w14:textId="46779844" w:rsidR="00112D53" w:rsidRPr="001B7C85" w:rsidRDefault="00BB6A08" w:rsidP="00112D53">
      <w:pPr>
        <w:suppressAutoHyphens w:val="0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E04CA4">
        <w:rPr>
          <w:sz w:val="22"/>
          <w:szCs w:val="22"/>
        </w:rPr>
        <w:t xml:space="preserve">Na faktuře musí být uveden odkaz na tuto objednávku </w:t>
      </w:r>
      <w:r w:rsidRPr="00E04CA4">
        <w:rPr>
          <w:b/>
          <w:sz w:val="22"/>
          <w:szCs w:val="22"/>
        </w:rPr>
        <w:t xml:space="preserve">č. </w:t>
      </w:r>
      <w:r w:rsidR="00F83B67">
        <w:rPr>
          <w:b/>
          <w:sz w:val="22"/>
          <w:szCs w:val="22"/>
        </w:rPr>
        <w:t>00</w:t>
      </w:r>
      <w:r w:rsidR="00284B07">
        <w:rPr>
          <w:b/>
          <w:sz w:val="22"/>
          <w:szCs w:val="22"/>
        </w:rPr>
        <w:t>5</w:t>
      </w:r>
      <w:r w:rsidR="004B14A6" w:rsidRPr="00E04CA4">
        <w:rPr>
          <w:b/>
          <w:sz w:val="22"/>
          <w:szCs w:val="22"/>
        </w:rPr>
        <w:t>/</w:t>
      </w:r>
      <w:r w:rsidRPr="00E04CA4">
        <w:rPr>
          <w:b/>
          <w:sz w:val="22"/>
          <w:szCs w:val="22"/>
        </w:rPr>
        <w:t>20</w:t>
      </w:r>
      <w:r w:rsidR="00C01B5F" w:rsidRPr="00E04CA4">
        <w:rPr>
          <w:b/>
          <w:sz w:val="22"/>
          <w:szCs w:val="22"/>
        </w:rPr>
        <w:t>2</w:t>
      </w:r>
      <w:r w:rsidR="00F83B67">
        <w:rPr>
          <w:b/>
          <w:sz w:val="22"/>
          <w:szCs w:val="22"/>
        </w:rPr>
        <w:t>6</w:t>
      </w:r>
      <w:r w:rsidR="00112D53">
        <w:rPr>
          <w:sz w:val="22"/>
          <w:szCs w:val="22"/>
        </w:rPr>
        <w:t xml:space="preserve"> </w:t>
      </w:r>
      <w:r w:rsidR="00112D53" w:rsidRPr="001B7C85">
        <w:rPr>
          <w:rFonts w:asciiTheme="minorHAnsi" w:hAnsiTheme="minorHAnsi" w:cstheme="minorHAnsi"/>
          <w:sz w:val="22"/>
          <w:szCs w:val="22"/>
        </w:rPr>
        <w:t>+</w:t>
      </w:r>
      <w:r w:rsidR="00112D53" w:rsidRPr="001B7C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12D53" w:rsidRPr="001B7C85">
        <w:rPr>
          <w:rFonts w:asciiTheme="minorHAnsi" w:hAnsiTheme="minorHAnsi" w:cstheme="minorHAnsi"/>
          <w:sz w:val="22"/>
          <w:szCs w:val="22"/>
        </w:rPr>
        <w:t>znění předmětu plnění objednávky.</w:t>
      </w:r>
    </w:p>
    <w:p w14:paraId="3A97BDB6" w14:textId="03499DB7" w:rsidR="00EC2D4E" w:rsidRPr="00E04CA4" w:rsidRDefault="00EC2D4E" w:rsidP="00EC2D4E">
      <w:pPr>
        <w:suppressAutoHyphens w:val="0"/>
        <w:ind w:right="-2"/>
        <w:jc w:val="both"/>
        <w:rPr>
          <w:b/>
          <w:bCs/>
          <w:sz w:val="22"/>
          <w:szCs w:val="22"/>
        </w:rPr>
      </w:pPr>
    </w:p>
    <w:p w14:paraId="747639EE" w14:textId="77777777" w:rsidR="00054418" w:rsidRPr="00E04CA4" w:rsidRDefault="00054418" w:rsidP="00054418">
      <w:pPr>
        <w:rPr>
          <w:b/>
          <w:sz w:val="22"/>
          <w:szCs w:val="22"/>
          <w:u w:val="single"/>
        </w:rPr>
      </w:pPr>
      <w:r w:rsidRPr="00E04CA4">
        <w:rPr>
          <w:b/>
          <w:sz w:val="22"/>
          <w:szCs w:val="22"/>
          <w:u w:val="single"/>
        </w:rPr>
        <w:t>Objednatelem a příjemcem faktury je:</w:t>
      </w:r>
    </w:p>
    <w:p w14:paraId="7699431D" w14:textId="77777777" w:rsidR="00054418" w:rsidRPr="00E04CA4" w:rsidRDefault="00054418" w:rsidP="00054418">
      <w:pPr>
        <w:rPr>
          <w:b/>
          <w:sz w:val="22"/>
          <w:szCs w:val="22"/>
          <w:u w:val="single"/>
        </w:rPr>
      </w:pPr>
    </w:p>
    <w:p w14:paraId="70B09FDA" w14:textId="0BAF1987" w:rsidR="00054418" w:rsidRPr="00E04CA4" w:rsidRDefault="002C34F1" w:rsidP="00054418">
      <w:pPr>
        <w:rPr>
          <w:b/>
          <w:sz w:val="22"/>
          <w:szCs w:val="22"/>
        </w:rPr>
      </w:pPr>
      <w:bookmarkStart w:id="2" w:name="_Hlk213671034"/>
      <w:r w:rsidRPr="00E04CA4">
        <w:rPr>
          <w:b/>
          <w:sz w:val="22"/>
          <w:szCs w:val="22"/>
        </w:rPr>
        <w:t>Krajské inovační centrum</w:t>
      </w:r>
      <w:r w:rsidR="006F494F" w:rsidRPr="00E04CA4">
        <w:rPr>
          <w:b/>
          <w:sz w:val="22"/>
          <w:szCs w:val="22"/>
        </w:rPr>
        <w:t xml:space="preserve"> Karlovarského kraje, příspěvková organizace</w:t>
      </w:r>
    </w:p>
    <w:bookmarkEnd w:id="2"/>
    <w:p w14:paraId="42F152D3" w14:textId="2AD991C0" w:rsidR="00054418" w:rsidRPr="00E04CA4" w:rsidRDefault="00054418" w:rsidP="00054418">
      <w:pPr>
        <w:rPr>
          <w:sz w:val="22"/>
          <w:szCs w:val="22"/>
        </w:rPr>
      </w:pPr>
      <w:r w:rsidRPr="00E04CA4">
        <w:rPr>
          <w:sz w:val="22"/>
          <w:szCs w:val="22"/>
        </w:rPr>
        <w:t>se sídlem:</w:t>
      </w:r>
      <w:r w:rsidRPr="00E04CA4">
        <w:rPr>
          <w:sz w:val="22"/>
          <w:szCs w:val="22"/>
        </w:rPr>
        <w:tab/>
      </w:r>
      <w:r w:rsidRPr="00E04CA4">
        <w:rPr>
          <w:sz w:val="22"/>
          <w:szCs w:val="22"/>
        </w:rPr>
        <w:tab/>
        <w:t xml:space="preserve">Závodní 278, </w:t>
      </w:r>
      <w:r w:rsidR="008C4D93" w:rsidRPr="00E04CA4">
        <w:rPr>
          <w:sz w:val="22"/>
          <w:szCs w:val="22"/>
        </w:rPr>
        <w:t xml:space="preserve">Tašovice, </w:t>
      </w:r>
      <w:r w:rsidRPr="00E04CA4">
        <w:rPr>
          <w:sz w:val="22"/>
          <w:szCs w:val="22"/>
        </w:rPr>
        <w:t>360 18 Karlovy Vary</w:t>
      </w:r>
    </w:p>
    <w:p w14:paraId="3F034065" w14:textId="77777777" w:rsidR="00054418" w:rsidRPr="00E04CA4" w:rsidRDefault="00054418" w:rsidP="00054418">
      <w:pPr>
        <w:rPr>
          <w:sz w:val="22"/>
          <w:szCs w:val="22"/>
        </w:rPr>
      </w:pPr>
      <w:r w:rsidRPr="00E04CA4">
        <w:rPr>
          <w:sz w:val="22"/>
          <w:szCs w:val="22"/>
        </w:rPr>
        <w:t>IČ:</w:t>
      </w:r>
      <w:r w:rsidRPr="00E04CA4">
        <w:rPr>
          <w:sz w:val="22"/>
          <w:szCs w:val="22"/>
        </w:rPr>
        <w:tab/>
      </w:r>
      <w:r w:rsidRPr="00E04CA4">
        <w:rPr>
          <w:sz w:val="22"/>
          <w:szCs w:val="22"/>
        </w:rPr>
        <w:tab/>
      </w:r>
      <w:r w:rsidRPr="00E04CA4">
        <w:rPr>
          <w:sz w:val="22"/>
          <w:szCs w:val="22"/>
        </w:rPr>
        <w:tab/>
        <w:t>72053666</w:t>
      </w:r>
    </w:p>
    <w:p w14:paraId="7ACA3110" w14:textId="77777777" w:rsidR="00054418" w:rsidRPr="00E04CA4" w:rsidRDefault="00054418" w:rsidP="00054418">
      <w:pPr>
        <w:rPr>
          <w:sz w:val="22"/>
          <w:szCs w:val="22"/>
        </w:rPr>
      </w:pPr>
      <w:r w:rsidRPr="00E04CA4">
        <w:rPr>
          <w:sz w:val="22"/>
          <w:szCs w:val="22"/>
        </w:rPr>
        <w:t>DIČ:</w:t>
      </w:r>
      <w:r w:rsidRPr="00E04CA4">
        <w:rPr>
          <w:sz w:val="22"/>
          <w:szCs w:val="22"/>
        </w:rPr>
        <w:tab/>
      </w:r>
      <w:r w:rsidRPr="00E04CA4">
        <w:rPr>
          <w:sz w:val="22"/>
          <w:szCs w:val="22"/>
        </w:rPr>
        <w:tab/>
      </w:r>
      <w:r w:rsidRPr="00E04CA4">
        <w:rPr>
          <w:sz w:val="22"/>
          <w:szCs w:val="22"/>
        </w:rPr>
        <w:tab/>
        <w:t>CZ72053666 (nejsme plátci DPH)</w:t>
      </w:r>
    </w:p>
    <w:p w14:paraId="39C932DE" w14:textId="77777777" w:rsidR="00054418" w:rsidRPr="00E04CA4" w:rsidRDefault="00054418" w:rsidP="00054418">
      <w:pPr>
        <w:rPr>
          <w:sz w:val="22"/>
          <w:szCs w:val="22"/>
        </w:rPr>
      </w:pPr>
      <w:r w:rsidRPr="00E04CA4">
        <w:rPr>
          <w:sz w:val="22"/>
          <w:szCs w:val="22"/>
        </w:rPr>
        <w:t>bankovní spojení:</w:t>
      </w:r>
      <w:r w:rsidRPr="00E04CA4">
        <w:rPr>
          <w:sz w:val="22"/>
          <w:szCs w:val="22"/>
        </w:rPr>
        <w:tab/>
        <w:t>Komerční banka, a.s., pobočka Karlovy Vary</w:t>
      </w:r>
    </w:p>
    <w:p w14:paraId="76B13275" w14:textId="224C1A83" w:rsidR="00054418" w:rsidRPr="00E04CA4" w:rsidRDefault="00054418" w:rsidP="00054418">
      <w:pPr>
        <w:rPr>
          <w:sz w:val="22"/>
          <w:szCs w:val="22"/>
        </w:rPr>
      </w:pPr>
      <w:r w:rsidRPr="00E04CA4">
        <w:rPr>
          <w:sz w:val="22"/>
          <w:szCs w:val="22"/>
        </w:rPr>
        <w:t>číslo účtu:</w:t>
      </w:r>
      <w:r w:rsidRPr="00E04CA4">
        <w:rPr>
          <w:sz w:val="22"/>
          <w:szCs w:val="22"/>
        </w:rPr>
        <w:tab/>
      </w:r>
      <w:r w:rsidRPr="00E04CA4">
        <w:rPr>
          <w:sz w:val="22"/>
          <w:szCs w:val="22"/>
        </w:rPr>
        <w:tab/>
      </w:r>
      <w:proofErr w:type="spellStart"/>
      <w:r w:rsidR="006D5E77">
        <w:rPr>
          <w:sz w:val="22"/>
          <w:szCs w:val="22"/>
        </w:rPr>
        <w:t>xxxxxxxxxxxxx</w:t>
      </w:r>
      <w:proofErr w:type="spellEnd"/>
    </w:p>
    <w:p w14:paraId="06E99B1C" w14:textId="77777777" w:rsidR="00054418" w:rsidRPr="00E04CA4" w:rsidRDefault="00054418" w:rsidP="00EC2D4E">
      <w:pPr>
        <w:suppressAutoHyphens w:val="0"/>
        <w:ind w:right="-2"/>
        <w:jc w:val="both"/>
        <w:rPr>
          <w:sz w:val="22"/>
          <w:szCs w:val="22"/>
        </w:rPr>
      </w:pPr>
    </w:p>
    <w:p w14:paraId="4AF0242A" w14:textId="77777777" w:rsidR="00BB6A08" w:rsidRPr="00E04CA4" w:rsidRDefault="00BB6A08" w:rsidP="00D4332A">
      <w:pPr>
        <w:jc w:val="both"/>
        <w:rPr>
          <w:sz w:val="22"/>
          <w:szCs w:val="22"/>
        </w:rPr>
      </w:pPr>
    </w:p>
    <w:p w14:paraId="79A8326D" w14:textId="77777777" w:rsidR="00BB6A08" w:rsidRPr="00E04CA4" w:rsidRDefault="00D26184" w:rsidP="000230D9">
      <w:pPr>
        <w:rPr>
          <w:sz w:val="22"/>
          <w:szCs w:val="22"/>
        </w:rPr>
      </w:pPr>
      <w:r w:rsidRPr="00E04CA4">
        <w:rPr>
          <w:sz w:val="22"/>
          <w:szCs w:val="22"/>
        </w:rPr>
        <w:t>Děkuji za spolupráci</w:t>
      </w:r>
    </w:p>
    <w:p w14:paraId="44A37144" w14:textId="77777777" w:rsidR="00D26184" w:rsidRPr="00E04CA4" w:rsidRDefault="00D26184" w:rsidP="000230D9">
      <w:pPr>
        <w:rPr>
          <w:sz w:val="22"/>
          <w:szCs w:val="22"/>
        </w:rPr>
      </w:pPr>
    </w:p>
    <w:p w14:paraId="4D3D064F" w14:textId="77777777" w:rsidR="00F9286C" w:rsidRPr="00E04CA4" w:rsidRDefault="00BB6A08">
      <w:pPr>
        <w:pStyle w:val="Zhlav"/>
        <w:rPr>
          <w:sz w:val="22"/>
          <w:szCs w:val="22"/>
        </w:rPr>
      </w:pPr>
      <w:r w:rsidRPr="00E04CA4">
        <w:rPr>
          <w:sz w:val="22"/>
          <w:szCs w:val="22"/>
        </w:rPr>
        <w:t>S pozdravem</w:t>
      </w:r>
    </w:p>
    <w:p w14:paraId="3927DEEA" w14:textId="77777777" w:rsidR="00D26184" w:rsidRPr="00E04CA4" w:rsidRDefault="00D26184">
      <w:pPr>
        <w:pStyle w:val="Zhlav"/>
        <w:rPr>
          <w:sz w:val="22"/>
          <w:szCs w:val="22"/>
        </w:rPr>
      </w:pPr>
    </w:p>
    <w:p w14:paraId="499F8528" w14:textId="77777777" w:rsidR="00BB6A08" w:rsidRPr="00E04CA4" w:rsidRDefault="00BB6A08">
      <w:pPr>
        <w:pStyle w:val="Zhlav"/>
        <w:rPr>
          <w:sz w:val="22"/>
          <w:szCs w:val="22"/>
        </w:rPr>
      </w:pPr>
    </w:p>
    <w:p w14:paraId="07C43AAF" w14:textId="77777777" w:rsidR="00C97359" w:rsidRPr="00E04CA4" w:rsidRDefault="00C97359">
      <w:pPr>
        <w:pStyle w:val="Zhlav"/>
        <w:rPr>
          <w:sz w:val="22"/>
          <w:szCs w:val="22"/>
        </w:rPr>
      </w:pPr>
    </w:p>
    <w:p w14:paraId="0E0BF550" w14:textId="77777777" w:rsidR="00C97359" w:rsidRPr="00E04CA4" w:rsidRDefault="00C97359">
      <w:pPr>
        <w:pStyle w:val="Zhlav"/>
        <w:rPr>
          <w:sz w:val="22"/>
          <w:szCs w:val="22"/>
        </w:rPr>
      </w:pPr>
    </w:p>
    <w:p w14:paraId="7BCEB834" w14:textId="77777777" w:rsidR="009F1DCC" w:rsidRPr="00E04CA4" w:rsidRDefault="009F1DCC">
      <w:pPr>
        <w:pStyle w:val="Zhlav"/>
        <w:rPr>
          <w:sz w:val="22"/>
          <w:szCs w:val="22"/>
        </w:rPr>
      </w:pPr>
    </w:p>
    <w:p w14:paraId="447DA14B" w14:textId="77777777" w:rsidR="00BB6A08" w:rsidRPr="00E04CA4" w:rsidRDefault="00BB6A08">
      <w:pPr>
        <w:pStyle w:val="Zhlav"/>
        <w:rPr>
          <w:sz w:val="22"/>
          <w:szCs w:val="22"/>
        </w:rPr>
      </w:pPr>
      <w:r w:rsidRPr="00E04CA4">
        <w:rPr>
          <w:sz w:val="22"/>
          <w:szCs w:val="22"/>
        </w:rPr>
        <w:t xml:space="preserve">Ing. </w:t>
      </w:r>
      <w:r w:rsidR="007D3BA4" w:rsidRPr="00E04CA4">
        <w:rPr>
          <w:sz w:val="22"/>
          <w:szCs w:val="22"/>
        </w:rPr>
        <w:t>Vlastimil Veselý</w:t>
      </w:r>
    </w:p>
    <w:p w14:paraId="27AF814B" w14:textId="7F55C4C7" w:rsidR="00270CCC" w:rsidRDefault="00270CCC">
      <w:pPr>
        <w:pStyle w:val="Zhlav"/>
        <w:rPr>
          <w:sz w:val="22"/>
          <w:szCs w:val="22"/>
        </w:rPr>
      </w:pPr>
      <w:r>
        <w:rPr>
          <w:sz w:val="22"/>
          <w:szCs w:val="22"/>
        </w:rPr>
        <w:t>Ř</w:t>
      </w:r>
      <w:r w:rsidR="00BB6A08" w:rsidRPr="00E04CA4">
        <w:rPr>
          <w:sz w:val="22"/>
          <w:szCs w:val="22"/>
        </w:rPr>
        <w:t>editel</w:t>
      </w:r>
    </w:p>
    <w:p w14:paraId="0712908C" w14:textId="77777777" w:rsidR="003B55D9" w:rsidRDefault="003B55D9">
      <w:pPr>
        <w:pStyle w:val="Zhlav"/>
        <w:rPr>
          <w:sz w:val="22"/>
          <w:szCs w:val="22"/>
        </w:rPr>
      </w:pPr>
    </w:p>
    <w:p w14:paraId="6B884739" w14:textId="77777777" w:rsidR="003B55D9" w:rsidRDefault="003B55D9">
      <w:pPr>
        <w:pStyle w:val="Zhlav"/>
        <w:rPr>
          <w:sz w:val="22"/>
          <w:szCs w:val="22"/>
        </w:rPr>
      </w:pPr>
    </w:p>
    <w:p w14:paraId="3CA3529A" w14:textId="77777777" w:rsidR="00C810F6" w:rsidRDefault="00C810F6">
      <w:pPr>
        <w:pStyle w:val="Zhlav"/>
        <w:rPr>
          <w:sz w:val="22"/>
          <w:szCs w:val="22"/>
        </w:rPr>
      </w:pPr>
    </w:p>
    <w:p w14:paraId="28F219CA" w14:textId="77777777" w:rsidR="00C810F6" w:rsidRDefault="00C810F6">
      <w:pPr>
        <w:pStyle w:val="Zhlav"/>
        <w:rPr>
          <w:sz w:val="22"/>
          <w:szCs w:val="22"/>
        </w:rPr>
      </w:pPr>
    </w:p>
    <w:p w14:paraId="5D4103BE" w14:textId="77777777" w:rsidR="00270CCC" w:rsidRDefault="00270CCC">
      <w:pPr>
        <w:pStyle w:val="Zhlav"/>
        <w:rPr>
          <w:sz w:val="22"/>
          <w:szCs w:val="22"/>
        </w:rPr>
      </w:pPr>
    </w:p>
    <w:p w14:paraId="13D50476" w14:textId="77777777" w:rsidR="00270CCC" w:rsidRDefault="00270CCC">
      <w:pPr>
        <w:pStyle w:val="Zhlav"/>
        <w:rPr>
          <w:sz w:val="22"/>
          <w:szCs w:val="22"/>
        </w:rPr>
      </w:pPr>
    </w:p>
    <w:p w14:paraId="4DF170F4" w14:textId="77777777" w:rsidR="00270CCC" w:rsidRDefault="00270CCC">
      <w:pPr>
        <w:pStyle w:val="Zhlav"/>
        <w:rPr>
          <w:sz w:val="22"/>
          <w:szCs w:val="22"/>
        </w:rPr>
      </w:pPr>
    </w:p>
    <w:p w14:paraId="55462463" w14:textId="77777777" w:rsidR="00270CCC" w:rsidRDefault="00270CCC">
      <w:pPr>
        <w:pStyle w:val="Zhlav"/>
        <w:rPr>
          <w:sz w:val="22"/>
          <w:szCs w:val="22"/>
        </w:rPr>
      </w:pPr>
    </w:p>
    <w:p w14:paraId="2B13ADE7" w14:textId="77777777" w:rsidR="00270CCC" w:rsidRDefault="00270CCC">
      <w:pPr>
        <w:pStyle w:val="Zhlav"/>
        <w:rPr>
          <w:sz w:val="22"/>
          <w:szCs w:val="22"/>
        </w:rPr>
      </w:pPr>
    </w:p>
    <w:p w14:paraId="71A006C5" w14:textId="77777777" w:rsidR="00270CCC" w:rsidRDefault="00270CCC">
      <w:pPr>
        <w:pStyle w:val="Zhlav"/>
        <w:rPr>
          <w:sz w:val="22"/>
          <w:szCs w:val="22"/>
        </w:rPr>
      </w:pPr>
    </w:p>
    <w:sectPr w:rsidR="00270CCC">
      <w:footerReference w:type="default" r:id="rId13"/>
      <w:headerReference w:type="first" r:id="rId14"/>
      <w:footerReference w:type="first" r:id="rId15"/>
      <w:pgSz w:w="11906" w:h="16838"/>
      <w:pgMar w:top="2236" w:right="1418" w:bottom="1418" w:left="1418" w:header="708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61F8B" w14:textId="77777777" w:rsidR="00F76EA8" w:rsidRDefault="00F76EA8">
      <w:r>
        <w:separator/>
      </w:r>
    </w:p>
  </w:endnote>
  <w:endnote w:type="continuationSeparator" w:id="0">
    <w:p w14:paraId="53C345F0" w14:textId="77777777" w:rsidR="00F76EA8" w:rsidRDefault="00F7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A2F0" w14:textId="60D83D79" w:rsidR="00086DE0" w:rsidRDefault="00172A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93C8AF" wp14:editId="7241C966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11430" t="8890" r="13335" b="1016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294AEB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mocuAEAAFUDAAAOAAAAZHJzL2Uyb0RvYy54bWysU8tu2zAQvBfoPxC815JTJLUJyzk4TS9p&#10;ayDpB6wpSiJCcgkuY8l/X5Kx1aC9FdFhwX0NZ4erze1kDTuqQBpdw5eLmjPlJLba9Q3/9XT/acUZ&#10;RXAtGHSq4SdF/Hb78cNm9EJd4YCmVYElEEdi9A0fYvSiqkgOygIt0CuXkh0GCzG5oa/aAGNCt6a6&#10;quubasTQ+oBSEaXo3WuSbwt+1ykZf3YdqchMwxO3WGwo9pBttd2A6AP4QcszDfgPFha0S5fOUHcQ&#10;gb0E/Q+U1TIgYRcXEm2FXaelKjOkaZb1X9M8DuBVmSWJQ36Wid4PVv447tw+ZOpyco/+AeUzMYe7&#10;AVyvCoGnk08Pt8xSVaMnMbdkh/w+sMP4HdtUAy8RiwpTF2yGTPOxqYh9msVWU2QyBa9X6/WX1TVn&#10;8pKrQFwafaD4TaFl+dBwo13WAQQcHyhmIiAuJTns8F4bU97SODY2fP35pi4NhEa3OZnLKPSHnQns&#10;CHkbylemSpm3ZVbHtJNG24av5iIQg4L2q2vLLRG0eT0nJsadlcli5M0jccD2tA8XxdLbFcrnPcvL&#10;8dYv3X/+hu1vAAAA//8DAFBLAwQUAAYACAAAACEA8hFC198AAAAIAQAADwAAAGRycy9kb3ducmV2&#10;LnhtbEyPS0/DMBCE75X4D9ZW4lK1Tgv0kcapeIgeOCD1wd2JlyQiXofYaQO/nq04wG13ZjT7bbLp&#10;bS1O2PrKkYLpJAKBlDtTUaHgeHgeL0H4oMno2hEq+EIPm/RqkOjYuDPt8LQPheAS8rFWUIbQxFL6&#10;vESr/cQ1SOy9u9bqwGtbSNPqM5fbWs6iaC6trogvlLrBxxLzj31nFXzOm7fsW3YPo9XLYbo8dpZe&#10;n7ZKXQ/7+zWIgH34C8MFn9EhZabMdWS8qBWM7xacZP3mFgT7q9llyH4FmSby/wPpDwAAAP//AwBQ&#10;SwECLQAUAAYACAAAACEAtoM4kv4AAADhAQAAEwAAAAAAAAAAAAAAAAAAAAAAW0NvbnRlbnRfVHlw&#10;ZXNdLnhtbFBLAQItABQABgAIAAAAIQA4/SH/1gAAAJQBAAALAAAAAAAAAAAAAAAAAC8BAABfcmVs&#10;cy8ucmVsc1BLAQItABQABgAIAAAAIQCn1mocuAEAAFUDAAAOAAAAAAAAAAAAAAAAAC4CAABkcnMv&#10;ZTJvRG9jLnhtbFBLAQItABQABgAIAAAAIQDyEULX3wAAAAgBAAAPAAAAAAAAAAAAAAAAABIEAABk&#10;cnMvZG93bnJldi54bWxQSwUGAAAAAAQABADzAAAAHgUAAAAA&#10;" strokeweight=".26mm">
              <v:stroke joinstyle="miter"/>
            </v:line>
          </w:pict>
        </mc:Fallback>
      </mc:AlternateContent>
    </w:r>
  </w:p>
  <w:p w14:paraId="2F80DD14" w14:textId="77777777" w:rsidR="00086DE0" w:rsidRDefault="00086DE0">
    <w:pPr>
      <w:tabs>
        <w:tab w:val="left" w:pos="4140"/>
        <w:tab w:val="right" w:pos="9180"/>
      </w:tabs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  <w:szCs w:val="18"/>
      </w:rPr>
      <w:t xml:space="preserve">strana </w:t>
    </w:r>
    <w:r>
      <w:rPr>
        <w:rStyle w:val="slostrnky"/>
        <w:sz w:val="18"/>
        <w:szCs w:val="18"/>
      </w:rPr>
      <w:fldChar w:fldCharType="begin"/>
    </w:r>
    <w:r>
      <w:rPr>
        <w:rStyle w:val="slostrnky"/>
        <w:sz w:val="18"/>
        <w:szCs w:val="18"/>
      </w:rPr>
      <w:instrText xml:space="preserve"> PAGE </w:instrText>
    </w:r>
    <w:r>
      <w:rPr>
        <w:rStyle w:val="slostrnky"/>
        <w:sz w:val="18"/>
        <w:szCs w:val="18"/>
      </w:rPr>
      <w:fldChar w:fldCharType="separate"/>
    </w:r>
    <w:r w:rsidR="008D73EF">
      <w:rPr>
        <w:rStyle w:val="slostrnky"/>
        <w:noProof/>
        <w:sz w:val="18"/>
        <w:szCs w:val="18"/>
      </w:rPr>
      <w:t>2</w:t>
    </w:r>
    <w:r>
      <w:rPr>
        <w:rStyle w:val="slostrnky"/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rStyle w:val="slostrnky"/>
        <w:sz w:val="18"/>
        <w:szCs w:val="18"/>
      </w:rPr>
      <w:fldChar w:fldCharType="begin"/>
    </w:r>
    <w:r>
      <w:rPr>
        <w:rStyle w:val="slostrnky"/>
        <w:sz w:val="18"/>
        <w:szCs w:val="18"/>
      </w:rPr>
      <w:instrText xml:space="preserve"> NUMPAGES \*Arabic </w:instrText>
    </w:r>
    <w:r>
      <w:rPr>
        <w:rStyle w:val="slostrnky"/>
        <w:sz w:val="18"/>
        <w:szCs w:val="18"/>
      </w:rPr>
      <w:fldChar w:fldCharType="separate"/>
    </w:r>
    <w:r w:rsidR="008544C8">
      <w:rPr>
        <w:rStyle w:val="slostrnky"/>
        <w:noProof/>
        <w:sz w:val="18"/>
        <w:szCs w:val="18"/>
      </w:rPr>
      <w:t>1</w:t>
    </w:r>
    <w:r>
      <w:rPr>
        <w:rStyle w:val="slostrnky"/>
        <w:sz w:val="18"/>
        <w:szCs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B66B" w14:textId="77777777" w:rsidR="001F7CC4" w:rsidRDefault="001F7CC4">
    <w:pPr>
      <w:pStyle w:val="Normln1"/>
      <w:tabs>
        <w:tab w:val="left" w:pos="4140"/>
        <w:tab w:val="right" w:pos="9180"/>
      </w:tabs>
      <w:jc w:val="center"/>
      <w:rPr>
        <w:b w:val="0"/>
        <w:sz w:val="18"/>
      </w:rPr>
    </w:pPr>
    <w:r>
      <w:rPr>
        <w:b w:val="0"/>
        <w:sz w:val="18"/>
      </w:rPr>
      <w:t>______________________________________________________________________________________________</w:t>
    </w:r>
  </w:p>
  <w:p w14:paraId="7C030581" w14:textId="77777777" w:rsidR="00086DE0" w:rsidRDefault="00086DE0">
    <w:pPr>
      <w:pStyle w:val="Normln1"/>
      <w:tabs>
        <w:tab w:val="left" w:pos="4140"/>
        <w:tab w:val="right" w:pos="9180"/>
      </w:tabs>
      <w:jc w:val="center"/>
      <w:rPr>
        <w:b w:val="0"/>
        <w:sz w:val="18"/>
      </w:rPr>
    </w:pPr>
    <w:r>
      <w:rPr>
        <w:b w:val="0"/>
        <w:sz w:val="18"/>
      </w:rPr>
      <w:t xml:space="preserve">Sídlo: </w:t>
    </w:r>
    <w:r w:rsidR="000230D9">
      <w:rPr>
        <w:b w:val="0"/>
        <w:sz w:val="18"/>
      </w:rPr>
      <w:t xml:space="preserve">Závodní </w:t>
    </w:r>
    <w:r w:rsidR="00641F74">
      <w:rPr>
        <w:b w:val="0"/>
        <w:sz w:val="18"/>
      </w:rPr>
      <w:t>278</w:t>
    </w:r>
    <w:r>
      <w:rPr>
        <w:b w:val="0"/>
        <w:sz w:val="18"/>
      </w:rPr>
      <w:t xml:space="preserve">, 360 </w:t>
    </w:r>
    <w:r w:rsidR="00641F74">
      <w:rPr>
        <w:b w:val="0"/>
        <w:sz w:val="18"/>
      </w:rPr>
      <w:t>18</w:t>
    </w:r>
    <w:r>
      <w:rPr>
        <w:b w:val="0"/>
        <w:sz w:val="18"/>
      </w:rPr>
      <w:t xml:space="preserve"> Karlovy Vary</w:t>
    </w:r>
  </w:p>
  <w:p w14:paraId="1AF70F84" w14:textId="722F46A6" w:rsidR="00086DE0" w:rsidRDefault="001F7CC4" w:rsidP="001F7CC4">
    <w:pPr>
      <w:pStyle w:val="Normln1"/>
      <w:tabs>
        <w:tab w:val="left" w:pos="4140"/>
        <w:tab w:val="right" w:pos="9180"/>
      </w:tabs>
      <w:rPr>
        <w:b w:val="0"/>
        <w:sz w:val="18"/>
        <w:szCs w:val="18"/>
      </w:rPr>
    </w:pPr>
    <w:r>
      <w:rPr>
        <w:b w:val="0"/>
        <w:sz w:val="18"/>
      </w:rPr>
      <w:t xml:space="preserve">                                                  </w:t>
    </w:r>
    <w:r w:rsidR="00086DE0">
      <w:rPr>
        <w:b w:val="0"/>
        <w:sz w:val="18"/>
      </w:rPr>
      <w:t xml:space="preserve">IČ: 72053666, DIČ: CZ72053666, </w:t>
    </w:r>
    <w:hyperlink r:id="rId1" w:history="1">
      <w:r w:rsidR="0031098C" w:rsidRPr="0055511C">
        <w:rPr>
          <w:rStyle w:val="Hypertextovodkaz"/>
          <w:b w:val="0"/>
          <w:sz w:val="18"/>
        </w:rPr>
        <w:t>http://www.kickk.cz</w:t>
      </w:r>
    </w:hyperlink>
    <w:r>
      <w:rPr>
        <w:b w:val="0"/>
        <w:sz w:val="18"/>
      </w:rPr>
      <w:t xml:space="preserve">                              strana 1</w:t>
    </w:r>
    <w:r>
      <w:rPr>
        <w:b w:val="0"/>
        <w:sz w:val="18"/>
      </w:rPr>
      <w:br/>
      <w:t xml:space="preserve">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B1D5F" w14:textId="77777777" w:rsidR="00F76EA8" w:rsidRDefault="00F76EA8">
      <w:r>
        <w:separator/>
      </w:r>
    </w:p>
  </w:footnote>
  <w:footnote w:type="continuationSeparator" w:id="0">
    <w:p w14:paraId="4E8BF479" w14:textId="77777777" w:rsidR="00F76EA8" w:rsidRDefault="00F7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3CAD9" w14:textId="5ACABF38" w:rsidR="00086DE0" w:rsidRPr="008C4D93" w:rsidRDefault="00172A45" w:rsidP="008C4D93">
    <w:pPr>
      <w:pStyle w:val="Nadpis2"/>
      <w:numPr>
        <w:ilvl w:val="0"/>
        <w:numId w:val="0"/>
      </w:numPr>
      <w:jc w:val="left"/>
      <w:rPr>
        <w:rFonts w:ascii="Century Gothic" w:hAnsi="Century Gothic" w:cs="Microsoft Tai Le"/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32869FEA" wp14:editId="606299C1">
              <wp:simplePos x="0" y="0"/>
              <wp:positionH relativeFrom="column">
                <wp:posOffset>-234950</wp:posOffset>
              </wp:positionH>
              <wp:positionV relativeFrom="paragraph">
                <wp:posOffset>-50165</wp:posOffset>
              </wp:positionV>
              <wp:extent cx="915035" cy="859155"/>
              <wp:effectExtent l="8255" t="8890" r="10160" b="825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" cy="859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AE8818" w14:textId="66120025" w:rsidR="00086DE0" w:rsidRDefault="00086DE0"/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869F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8.5pt;margin-top:-3.95pt;width:72.05pt;height:67.6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lzUEAIAACoEAAAOAAAAZHJzL2Uyb0RvYy54bWysU8Fu2zAMvQ/YPwi6L3baJkiMOEWXLsOA&#10;rhvQ7QMUWY6FyaJGKbGzrx8lu2m23YrpIJAi9Ug+kqvbvjXsqNBrsCWfTnLOlJVQabsv+fdv23cL&#10;znwQthIGrCr5SXl+u377ZtW5Ql1BA6ZSyAjE+qJzJW9CcEWWedmoVvgJOGXJWAO2IpCK+6xC0RF6&#10;a7KrPJ9nHWDlEKTynl7vByNfJ/y6VjJ8qWuvAjMlp9xCujHdu3hn65Uo9ihco+WYhnhFFq3QloKe&#10;oe5FEOyA+h+oVksED3WYSGgzqGstVaqBqpnmf1Xz1AinUi1Ejndnmvz/g5WPxyf3FVno30NPDUxF&#10;ePcA8odnFjaNsHt1hwhdo0RFgaeRsqxzvhi/Rqp94SPIrvsMFTVZHAIkoL7GNrJCdTJCpwaczqSr&#10;PjBJj8vpLL+ecSbJtJiRNksRRPH82aEPHxW0LAolR+ppAhfHBx9iMqJ4domxPBhdbbUxScH9bmOQ&#10;HQX1f5vOiP6Hm7GsK/n8epYP9b8CotWBBtnolqrI4xlGK7L2wVZpzILQZpApZWNHGiNzA4eh3/Xk&#10;GOncQXUiQhGGgaUFI6EB/MVZR8Nacv/zIFBxZj5ZasryZj4lCkNSbhaLJSl4adldWoSVBFXywNkg&#10;bsKwEQeHet9QpGEMLNxRI2udSH7JasybBjJxPy5PnPhLPXm9rPj6NwAAAP//AwBQSwMEFAAGAAgA&#10;AAAhAFJzV1/fAAAACgEAAA8AAABkcnMvZG93bnJldi54bWxMj8FOwzAQRO9I/IO1SNxaJwVhGuJU&#10;CNRKnCgt7dlNtkmUeG3Fbhv+nu0JbjPa0eybfDHaXpxxCK0jDek0AYFUuqqlWsP3djl5BhGiocr0&#10;jlDDDwZYFLc3uckqd6EvPG9iLbiEQmY0NDH6TMpQNmhNmDqPxLejG6yJbIdaVoO5cLnt5SxJnqQ1&#10;LfGHxnh8a7DsNierYe+7952ae0fL9HO7/ljZcOxWWt/fja8vICKO8S8MV3xGh4KZDu5EVRC9hsmD&#10;4i2RhZqDuAYSlYI4sJipR5BFLv9PKH4BAAD//wMAUEsBAi0AFAAGAAgAAAAhALaDOJL+AAAA4QEA&#10;ABMAAAAAAAAAAAAAAAAAAAAAAFtDb250ZW50X1R5cGVzXS54bWxQSwECLQAUAAYACAAAACEAOP0h&#10;/9YAAACUAQAACwAAAAAAAAAAAAAAAAAvAQAAX3JlbHMvLnJlbHNQSwECLQAUAAYACAAAACEA6bZc&#10;1BACAAAqBAAADgAAAAAAAAAAAAAAAAAuAgAAZHJzL2Uyb0RvYy54bWxQSwECLQAUAAYACAAAACEA&#10;UnNXX98AAAAKAQAADwAAAAAAAAAAAAAAAABqBAAAZHJzL2Rvd25yZXYueG1sUEsFBgAAAAAEAAQA&#10;8wAAAHYFAAAAAA==&#10;" strokecolor="white" strokeweight=".5pt">
              <v:textbox inset="7.45pt,3.85pt,7.45pt,3.85pt">
                <w:txbxContent>
                  <w:p w14:paraId="00AE8818" w14:textId="66120025" w:rsidR="00086DE0" w:rsidRDefault="00086DE0"/>
                </w:txbxContent>
              </v:textbox>
            </v:shape>
          </w:pict>
        </mc:Fallback>
      </mc:AlternateContent>
    </w:r>
    <w:r w:rsidR="008C4D93">
      <w:rPr>
        <w:rFonts w:ascii="Century Gothic" w:hAnsi="Century Gothic" w:cs="Microsoft Tai Le"/>
        <w:b/>
        <w:noProof/>
        <w:sz w:val="28"/>
        <w:szCs w:val="28"/>
      </w:rPr>
      <w:drawing>
        <wp:inline distT="0" distB="0" distL="0" distR="0" wp14:anchorId="2F16B364" wp14:editId="673A8BF7">
          <wp:extent cx="2426769" cy="746760"/>
          <wp:effectExtent l="0" t="0" r="0" b="0"/>
          <wp:docPr id="1567834058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834058" name="Obrázek 15678340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970" cy="750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44930E3"/>
    <w:multiLevelType w:val="multilevel"/>
    <w:tmpl w:val="51045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70095F"/>
    <w:multiLevelType w:val="hybridMultilevel"/>
    <w:tmpl w:val="641AA998"/>
    <w:lvl w:ilvl="0" w:tplc="A14C82D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A7696"/>
    <w:multiLevelType w:val="multilevel"/>
    <w:tmpl w:val="6EFE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53333D"/>
    <w:multiLevelType w:val="hybridMultilevel"/>
    <w:tmpl w:val="FA147606"/>
    <w:lvl w:ilvl="0" w:tplc="C3F876AA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53BD9"/>
    <w:multiLevelType w:val="hybridMultilevel"/>
    <w:tmpl w:val="28D03382"/>
    <w:lvl w:ilvl="0" w:tplc="180829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923194">
    <w:abstractNumId w:val="0"/>
  </w:num>
  <w:num w:numId="2" w16cid:durableId="2009163787">
    <w:abstractNumId w:val="5"/>
  </w:num>
  <w:num w:numId="3" w16cid:durableId="498733785">
    <w:abstractNumId w:val="4"/>
  </w:num>
  <w:num w:numId="4" w16cid:durableId="1299996479">
    <w:abstractNumId w:val="2"/>
  </w:num>
  <w:num w:numId="5" w16cid:durableId="726145291">
    <w:abstractNumId w:val="1"/>
  </w:num>
  <w:num w:numId="6" w16cid:durableId="1746341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14"/>
    <w:rsid w:val="0001202A"/>
    <w:rsid w:val="00017297"/>
    <w:rsid w:val="000227D7"/>
    <w:rsid w:val="000230D9"/>
    <w:rsid w:val="0004386B"/>
    <w:rsid w:val="00054418"/>
    <w:rsid w:val="0005652A"/>
    <w:rsid w:val="0006351B"/>
    <w:rsid w:val="00071AEE"/>
    <w:rsid w:val="00082C86"/>
    <w:rsid w:val="000865DA"/>
    <w:rsid w:val="00086DE0"/>
    <w:rsid w:val="000A2AB3"/>
    <w:rsid w:val="000A6C4E"/>
    <w:rsid w:val="000B7F23"/>
    <w:rsid w:val="000C3F37"/>
    <w:rsid w:val="00110631"/>
    <w:rsid w:val="00112D53"/>
    <w:rsid w:val="001134C9"/>
    <w:rsid w:val="00130506"/>
    <w:rsid w:val="00141F81"/>
    <w:rsid w:val="0014764D"/>
    <w:rsid w:val="00172A45"/>
    <w:rsid w:val="00177C2B"/>
    <w:rsid w:val="001A060D"/>
    <w:rsid w:val="001A3215"/>
    <w:rsid w:val="001A52CA"/>
    <w:rsid w:val="001C6AFD"/>
    <w:rsid w:val="001D41A5"/>
    <w:rsid w:val="001F20A9"/>
    <w:rsid w:val="001F40F5"/>
    <w:rsid w:val="001F7CC4"/>
    <w:rsid w:val="00200FB2"/>
    <w:rsid w:val="00214443"/>
    <w:rsid w:val="002401F1"/>
    <w:rsid w:val="002702BF"/>
    <w:rsid w:val="00270CCC"/>
    <w:rsid w:val="00270D3C"/>
    <w:rsid w:val="002841EE"/>
    <w:rsid w:val="00284B07"/>
    <w:rsid w:val="00292D96"/>
    <w:rsid w:val="002945E3"/>
    <w:rsid w:val="00294B65"/>
    <w:rsid w:val="002961E4"/>
    <w:rsid w:val="002A28AF"/>
    <w:rsid w:val="002B06E8"/>
    <w:rsid w:val="002B0FCE"/>
    <w:rsid w:val="002B124D"/>
    <w:rsid w:val="002C34F1"/>
    <w:rsid w:val="002C6394"/>
    <w:rsid w:val="002E6ED2"/>
    <w:rsid w:val="002F699B"/>
    <w:rsid w:val="0031098C"/>
    <w:rsid w:val="00321936"/>
    <w:rsid w:val="00342F5C"/>
    <w:rsid w:val="00376867"/>
    <w:rsid w:val="00395A05"/>
    <w:rsid w:val="003965AD"/>
    <w:rsid w:val="00396AD5"/>
    <w:rsid w:val="003B1818"/>
    <w:rsid w:val="003B55D9"/>
    <w:rsid w:val="003E7FA6"/>
    <w:rsid w:val="003F23A2"/>
    <w:rsid w:val="003F6466"/>
    <w:rsid w:val="00401A86"/>
    <w:rsid w:val="00405F6B"/>
    <w:rsid w:val="00414986"/>
    <w:rsid w:val="00433AF9"/>
    <w:rsid w:val="00434FC0"/>
    <w:rsid w:val="004473DA"/>
    <w:rsid w:val="00456C2B"/>
    <w:rsid w:val="004764CC"/>
    <w:rsid w:val="004932C6"/>
    <w:rsid w:val="004A172C"/>
    <w:rsid w:val="004A25EF"/>
    <w:rsid w:val="004B14A6"/>
    <w:rsid w:val="004B5DEE"/>
    <w:rsid w:val="004D3ECB"/>
    <w:rsid w:val="00512BEA"/>
    <w:rsid w:val="00534487"/>
    <w:rsid w:val="005471A8"/>
    <w:rsid w:val="00557252"/>
    <w:rsid w:val="005761DD"/>
    <w:rsid w:val="00585839"/>
    <w:rsid w:val="00586467"/>
    <w:rsid w:val="00586548"/>
    <w:rsid w:val="00586CCD"/>
    <w:rsid w:val="00590936"/>
    <w:rsid w:val="005970D8"/>
    <w:rsid w:val="005A2045"/>
    <w:rsid w:val="005D15EF"/>
    <w:rsid w:val="00604E49"/>
    <w:rsid w:val="0063068A"/>
    <w:rsid w:val="00641F74"/>
    <w:rsid w:val="00647C1D"/>
    <w:rsid w:val="00656484"/>
    <w:rsid w:val="0066549B"/>
    <w:rsid w:val="00672656"/>
    <w:rsid w:val="006A12C9"/>
    <w:rsid w:val="006C1AEF"/>
    <w:rsid w:val="006C5638"/>
    <w:rsid w:val="006D5E77"/>
    <w:rsid w:val="006F494F"/>
    <w:rsid w:val="00703C44"/>
    <w:rsid w:val="00710C67"/>
    <w:rsid w:val="00727773"/>
    <w:rsid w:val="0073546C"/>
    <w:rsid w:val="007362DD"/>
    <w:rsid w:val="0075422C"/>
    <w:rsid w:val="00772C33"/>
    <w:rsid w:val="007825F7"/>
    <w:rsid w:val="007911A9"/>
    <w:rsid w:val="00794821"/>
    <w:rsid w:val="007D3BA4"/>
    <w:rsid w:val="007D43FB"/>
    <w:rsid w:val="007E0D0E"/>
    <w:rsid w:val="007E4C69"/>
    <w:rsid w:val="008004BB"/>
    <w:rsid w:val="00804A42"/>
    <w:rsid w:val="008222A6"/>
    <w:rsid w:val="00852DC2"/>
    <w:rsid w:val="008544C8"/>
    <w:rsid w:val="00867310"/>
    <w:rsid w:val="00872F81"/>
    <w:rsid w:val="00894D35"/>
    <w:rsid w:val="008A161C"/>
    <w:rsid w:val="008C4D93"/>
    <w:rsid w:val="008D73EF"/>
    <w:rsid w:val="008E7FFB"/>
    <w:rsid w:val="008F62E8"/>
    <w:rsid w:val="008F7395"/>
    <w:rsid w:val="008F7B38"/>
    <w:rsid w:val="00934FCE"/>
    <w:rsid w:val="009821CC"/>
    <w:rsid w:val="00983C28"/>
    <w:rsid w:val="00997566"/>
    <w:rsid w:val="009A15E9"/>
    <w:rsid w:val="009A63F5"/>
    <w:rsid w:val="009C5C72"/>
    <w:rsid w:val="009E1E77"/>
    <w:rsid w:val="009F1DCC"/>
    <w:rsid w:val="00A02147"/>
    <w:rsid w:val="00A10A6C"/>
    <w:rsid w:val="00A10EAE"/>
    <w:rsid w:val="00A265F7"/>
    <w:rsid w:val="00A341F7"/>
    <w:rsid w:val="00A53318"/>
    <w:rsid w:val="00A57871"/>
    <w:rsid w:val="00A621C4"/>
    <w:rsid w:val="00A64817"/>
    <w:rsid w:val="00A70E1A"/>
    <w:rsid w:val="00A72C9F"/>
    <w:rsid w:val="00A75D81"/>
    <w:rsid w:val="00A920D4"/>
    <w:rsid w:val="00A93E05"/>
    <w:rsid w:val="00AB5599"/>
    <w:rsid w:val="00AB6C47"/>
    <w:rsid w:val="00AC237B"/>
    <w:rsid w:val="00B00BE8"/>
    <w:rsid w:val="00B037DA"/>
    <w:rsid w:val="00B158E0"/>
    <w:rsid w:val="00B215A4"/>
    <w:rsid w:val="00B23809"/>
    <w:rsid w:val="00B31F8C"/>
    <w:rsid w:val="00B349A0"/>
    <w:rsid w:val="00B4232E"/>
    <w:rsid w:val="00B559BA"/>
    <w:rsid w:val="00B57CE0"/>
    <w:rsid w:val="00B765C5"/>
    <w:rsid w:val="00B867DC"/>
    <w:rsid w:val="00B86FC8"/>
    <w:rsid w:val="00BB43CB"/>
    <w:rsid w:val="00BB52D8"/>
    <w:rsid w:val="00BB6A08"/>
    <w:rsid w:val="00BC199A"/>
    <w:rsid w:val="00BD1C96"/>
    <w:rsid w:val="00BE521C"/>
    <w:rsid w:val="00BE6CC3"/>
    <w:rsid w:val="00BF1073"/>
    <w:rsid w:val="00BF5623"/>
    <w:rsid w:val="00C01B5F"/>
    <w:rsid w:val="00C065FE"/>
    <w:rsid w:val="00C14CEC"/>
    <w:rsid w:val="00C173E9"/>
    <w:rsid w:val="00C321F8"/>
    <w:rsid w:val="00C32FDC"/>
    <w:rsid w:val="00C3448F"/>
    <w:rsid w:val="00C41CF2"/>
    <w:rsid w:val="00C575B8"/>
    <w:rsid w:val="00C749D7"/>
    <w:rsid w:val="00C810F6"/>
    <w:rsid w:val="00C875C9"/>
    <w:rsid w:val="00C87ED5"/>
    <w:rsid w:val="00C96003"/>
    <w:rsid w:val="00C97359"/>
    <w:rsid w:val="00CA3E47"/>
    <w:rsid w:val="00CA66EB"/>
    <w:rsid w:val="00CB4DF3"/>
    <w:rsid w:val="00CD3634"/>
    <w:rsid w:val="00CF3FB3"/>
    <w:rsid w:val="00D15042"/>
    <w:rsid w:val="00D15421"/>
    <w:rsid w:val="00D21BE2"/>
    <w:rsid w:val="00D2279A"/>
    <w:rsid w:val="00D26184"/>
    <w:rsid w:val="00D31584"/>
    <w:rsid w:val="00D4332A"/>
    <w:rsid w:val="00D518D0"/>
    <w:rsid w:val="00D718E3"/>
    <w:rsid w:val="00D85CCD"/>
    <w:rsid w:val="00D9346A"/>
    <w:rsid w:val="00DB1E8D"/>
    <w:rsid w:val="00DB3014"/>
    <w:rsid w:val="00DC70A8"/>
    <w:rsid w:val="00DD4DC3"/>
    <w:rsid w:val="00DE1BEE"/>
    <w:rsid w:val="00DE2711"/>
    <w:rsid w:val="00DE38F8"/>
    <w:rsid w:val="00DE4217"/>
    <w:rsid w:val="00DE7AAC"/>
    <w:rsid w:val="00E009D0"/>
    <w:rsid w:val="00E02BF1"/>
    <w:rsid w:val="00E04CA4"/>
    <w:rsid w:val="00E06625"/>
    <w:rsid w:val="00E13FF9"/>
    <w:rsid w:val="00E21166"/>
    <w:rsid w:val="00E25F88"/>
    <w:rsid w:val="00E31FB6"/>
    <w:rsid w:val="00E416C2"/>
    <w:rsid w:val="00E5314D"/>
    <w:rsid w:val="00E534EA"/>
    <w:rsid w:val="00E62935"/>
    <w:rsid w:val="00E64BAD"/>
    <w:rsid w:val="00E7416A"/>
    <w:rsid w:val="00E7568A"/>
    <w:rsid w:val="00E82779"/>
    <w:rsid w:val="00E84A68"/>
    <w:rsid w:val="00E93353"/>
    <w:rsid w:val="00EA00D2"/>
    <w:rsid w:val="00EB0BCF"/>
    <w:rsid w:val="00EC2D4E"/>
    <w:rsid w:val="00EC661C"/>
    <w:rsid w:val="00ED2FF6"/>
    <w:rsid w:val="00ED5777"/>
    <w:rsid w:val="00EE3C2F"/>
    <w:rsid w:val="00EE7281"/>
    <w:rsid w:val="00EF38FB"/>
    <w:rsid w:val="00F04041"/>
    <w:rsid w:val="00F1577C"/>
    <w:rsid w:val="00F4558F"/>
    <w:rsid w:val="00F52A60"/>
    <w:rsid w:val="00F57407"/>
    <w:rsid w:val="00F7090D"/>
    <w:rsid w:val="00F7173B"/>
    <w:rsid w:val="00F76EA8"/>
    <w:rsid w:val="00F83B67"/>
    <w:rsid w:val="00F9286C"/>
    <w:rsid w:val="00F95988"/>
    <w:rsid w:val="00F960AC"/>
    <w:rsid w:val="00FB637B"/>
    <w:rsid w:val="00FC5216"/>
    <w:rsid w:val="00FC7F17"/>
    <w:rsid w:val="00FE3D29"/>
    <w:rsid w:val="00FF3416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284378"/>
  <w15:chartTrackingRefBased/>
  <w15:docId w15:val="{4E60F7D2-3002-411B-AA8C-9619AA35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ind w:left="0"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1"/>
  </w:style>
  <w:style w:type="character" w:styleId="Sledovanodkaz">
    <w:name w:val="FollowedHyperlink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</w:style>
  <w:style w:type="paragraph" w:styleId="Zpat">
    <w:name w:val="footer"/>
    <w:basedOn w:val="Normln"/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Normln1">
    <w:name w:val="Normální1"/>
    <w:basedOn w:val="Normln"/>
    <w:pPr>
      <w:ind w:firstLine="570"/>
    </w:pPr>
    <w:rPr>
      <w:b/>
      <w:sz w:val="22"/>
      <w:szCs w:val="22"/>
    </w:rPr>
  </w:style>
  <w:style w:type="paragraph" w:customStyle="1" w:styleId="Normal">
    <w:name w:val="[Normal]"/>
    <w:rsid w:val="000230D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link w:val="Zhlav"/>
    <w:rsid w:val="008F7395"/>
    <w:rPr>
      <w:sz w:val="24"/>
      <w:szCs w:val="24"/>
      <w:lang w:eastAsia="ar-SA"/>
    </w:rPr>
  </w:style>
  <w:style w:type="character" w:styleId="Nevyeenzmnka">
    <w:name w:val="Unresolved Mention"/>
    <w:uiPriority w:val="99"/>
    <w:semiHidden/>
    <w:unhideWhenUsed/>
    <w:rsid w:val="000227D7"/>
    <w:rPr>
      <w:color w:val="808080"/>
      <w:shd w:val="clear" w:color="auto" w:fill="E6E6E6"/>
    </w:rPr>
  </w:style>
  <w:style w:type="character" w:styleId="Siln">
    <w:name w:val="Strong"/>
    <w:uiPriority w:val="22"/>
    <w:qFormat/>
    <w:rsid w:val="00DE7AAC"/>
    <w:rPr>
      <w:b/>
      <w:bCs/>
    </w:rPr>
  </w:style>
  <w:style w:type="character" w:customStyle="1" w:styleId="datalabel">
    <w:name w:val="datalabel"/>
    <w:rsid w:val="00641F74"/>
  </w:style>
  <w:style w:type="paragraph" w:styleId="Odstavecseseznamem">
    <w:name w:val="List Paragraph"/>
    <w:basedOn w:val="Normln"/>
    <w:uiPriority w:val="34"/>
    <w:qFormat/>
    <w:rsid w:val="00E02BF1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pple-converted-space">
    <w:name w:val="apple-converted-space"/>
    <w:basedOn w:val="Standardnpsmoodstavce"/>
    <w:rsid w:val="00270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na.frckova@kick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giriton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nfo@girit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ck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353;ablony\sekretari&#225;ty\sekretari&#225;t%20-%20Ing.%20Valjentov&#225;\Vnit&#345;n&#237;%20sd&#283;len&#237;_%20sam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yfakturov_x00e1_no xmlns="4f7381f1-1a72-4374-9b05-657b30cd5efb">NE</Vyfakturov_x00e1_n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842E0604E60C4C8B344A77D0ED2EA2" ma:contentTypeVersion="12" ma:contentTypeDescription="Vytvoří nový dokument" ma:contentTypeScope="" ma:versionID="d513c7631b166cd1d6f0552b31c4ea0a">
  <xsd:schema xmlns:xsd="http://www.w3.org/2001/XMLSchema" xmlns:xs="http://www.w3.org/2001/XMLSchema" xmlns:p="http://schemas.microsoft.com/office/2006/metadata/properties" xmlns:ns2="4f7381f1-1a72-4374-9b05-657b30cd5efb" xmlns:ns3="92c540b9-157c-4b99-943f-1b58c6d7fe1c" targetNamespace="http://schemas.microsoft.com/office/2006/metadata/properties" ma:root="true" ma:fieldsID="5d5f3a971dd9f6093f9ba2a96737fa77" ns2:_="" ns3:_="">
    <xsd:import namespace="4f7381f1-1a72-4374-9b05-657b30cd5efb"/>
    <xsd:import namespace="92c540b9-157c-4b99-943f-1b58c6d7fe1c"/>
    <xsd:element name="properties">
      <xsd:complexType>
        <xsd:sequence>
          <xsd:element name="documentManagement">
            <xsd:complexType>
              <xsd:all>
                <xsd:element ref="ns2:Vyfakturov_x00e1_no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381f1-1a72-4374-9b05-657b30cd5efb" elementFormDefault="qualified">
    <xsd:import namespace="http://schemas.microsoft.com/office/2006/documentManagement/types"/>
    <xsd:import namespace="http://schemas.microsoft.com/office/infopath/2007/PartnerControls"/>
    <xsd:element name="Vyfakturov_x00e1_no" ma:index="1" nillable="true" ma:displayName="Fakturace" ma:default="NE" ma:format="RadioButtons" ma:internalName="Vyfakturov_x00e1_no">
      <xsd:simpleType>
        <xsd:restriction base="dms:Choice">
          <xsd:enumeration value="ANO"/>
          <xsd:enumeration value="PROFORMA"/>
          <xsd:enumeration value="ČÁSTEČNĚ"/>
          <xsd:enumeration value="NE"/>
          <xsd:enumeration value="ZRUŠENO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540b9-157c-4b99-943f-1b58c6d7f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BEAB0F-4E90-4738-A816-94052417BB7D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2c540b9-157c-4b99-943f-1b58c6d7fe1c"/>
    <ds:schemaRef ds:uri="4f7381f1-1a72-4374-9b05-657b30cd5ef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C9A94DB-4149-441D-A223-2126E97FB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381f1-1a72-4374-9b05-657b30cd5efb"/>
    <ds:schemaRef ds:uri="92c540b9-157c-4b99-943f-1b58c6d7f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519A2E-349F-40BB-8B3F-0A58953B16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Vnitřní sdělení_ sam</Template>
  <TotalTime>3</TotalTime>
  <Pages>1</Pages>
  <Words>124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HP</Company>
  <LinksUpToDate>false</LinksUpToDate>
  <CharactersWithSpaces>965</CharactersWithSpaces>
  <SharedDoc>false</SharedDoc>
  <HLinks>
    <vt:vector size="12" baseType="variant">
      <vt:variant>
        <vt:i4>3801166</vt:i4>
      </vt:variant>
      <vt:variant>
        <vt:i4>0</vt:i4>
      </vt:variant>
      <vt:variant>
        <vt:i4>0</vt:i4>
      </vt:variant>
      <vt:variant>
        <vt:i4>5</vt:i4>
      </vt:variant>
      <vt:variant>
        <vt:lpwstr>mailto:anna.frckova@kickk.cz</vt:lpwstr>
      </vt:variant>
      <vt:variant>
        <vt:lpwstr/>
      </vt:variant>
      <vt:variant>
        <vt:i4>262150</vt:i4>
      </vt:variant>
      <vt:variant>
        <vt:i4>6</vt:i4>
      </vt:variant>
      <vt:variant>
        <vt:i4>0</vt:i4>
      </vt:variant>
      <vt:variant>
        <vt:i4>5</vt:i4>
      </vt:variant>
      <vt:variant>
        <vt:lpwstr>http://www.kickk.cz/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subject/>
  <dc:creator>Simona Morkesová</dc:creator>
  <cp:keywords/>
  <cp:lastModifiedBy>Vladislava Klášterková | KIC KK</cp:lastModifiedBy>
  <cp:revision>3</cp:revision>
  <cp:lastPrinted>2026-01-12T10:21:00Z</cp:lastPrinted>
  <dcterms:created xsi:type="dcterms:W3CDTF">2026-01-13T14:29:00Z</dcterms:created>
  <dcterms:modified xsi:type="dcterms:W3CDTF">2026-01-13T14:31:00Z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0x010100E7842E0604E60C4C8B344A77D0ED2EA2</vt:lpwstr>
  </property>
  <property fmtid="{D5CDD505-2E9C-101B-9397-08002B2CF9AE}" pid="3" name="GrammarlyDocumentId">
    <vt:lpwstr>aec4f766-822f-40ab-bc62-3374af24ce6c</vt:lpwstr>
  </property>
</Properties>
</file>