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405"/>
      </w:tblGrid>
      <w:tr w:rsidR="007D0FE2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E2" w:rsidRPr="004E70DC" w:rsidRDefault="007D0FE2" w:rsidP="004E70DC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Dopis značky / ze dne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E2" w:rsidRPr="004E70DC" w:rsidRDefault="00556C53" w:rsidP="004E70DC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margin">
                        <wp:posOffset>2108835</wp:posOffset>
                      </wp:positionH>
                      <wp:positionV relativeFrom="page">
                        <wp:posOffset>-43815</wp:posOffset>
                      </wp:positionV>
                      <wp:extent cx="2971800" cy="1288415"/>
                      <wp:effectExtent l="10795" t="10160" r="8255" b="635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28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DB7" w:rsidRDefault="00A87DB7" w:rsidP="00A87DB7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KAR-mobil s.r.o. </w:t>
                                  </w:r>
                                </w:p>
                                <w:p w:rsidR="00A87DB7" w:rsidRDefault="00A87DB7" w:rsidP="00A87DB7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Dílna Olomouc</w:t>
                                  </w:r>
                                </w:p>
                                <w:p w:rsidR="00A87DB7" w:rsidRDefault="00A87DB7" w:rsidP="00A87DB7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  <w:t>Vítkovická 3257/7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  <w:br/>
                                    <w:t>702 00 Ostrava – Moravská Ostrava</w:t>
                                  </w:r>
                                </w:p>
                                <w:p w:rsidR="00A87DB7" w:rsidRDefault="00A87DB7" w:rsidP="00A87DB7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</w:pPr>
                                </w:p>
                                <w:p w:rsidR="00AE1843" w:rsidRPr="008D166B" w:rsidRDefault="00A87DB7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8D166B">
                                    <w:rPr>
                                      <w:rFonts w:ascii="Arial" w:hAnsi="Arial" w:cs="Arial"/>
                                    </w:rPr>
                                    <w:t>ČO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: 25352776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66.05pt;margin-top:-3.45pt;width:234pt;height:101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">
                      <v:textbox>
                        <w:txbxContent>
                          <w:p w:rsidR="00A87DB7" w:rsidRDefault="00A87DB7" w:rsidP="00A87DB7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KAR-mobil s.r.o. </w:t>
                            </w:r>
                          </w:p>
                          <w:p w:rsidR="00A87DB7" w:rsidRDefault="00A87DB7" w:rsidP="00A87DB7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Dílna Olomouc</w:t>
                            </w:r>
                          </w:p>
                          <w:p w:rsidR="00A87DB7" w:rsidRDefault="00A87DB7" w:rsidP="00A87DB7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t>Vítkovická 3257/7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  <w:t>702 00 Ostrava – Moravská Ostrava</w:t>
                            </w:r>
                          </w:p>
                          <w:p w:rsidR="00A87DB7" w:rsidRDefault="00A87DB7" w:rsidP="00A87DB7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</w:p>
                          <w:p w:rsidR="00AE1843" w:rsidRPr="008D166B" w:rsidRDefault="00A87DB7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8D166B">
                              <w:rPr>
                                <w:rFonts w:ascii="Arial" w:hAnsi="Arial" w:cs="Arial"/>
                              </w:rPr>
                              <w:t>ČO</w:t>
                            </w:r>
                            <w:r>
                              <w:rPr>
                                <w:rFonts w:ascii="Arial" w:hAnsi="Arial" w:cs="Arial"/>
                              </w:rPr>
                              <w:t>: 25352776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 xml:space="preserve">Naše </w:t>
            </w:r>
            <w:proofErr w:type="spellStart"/>
            <w:r w:rsidRPr="004E70DC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Pr="004E70DC">
              <w:rPr>
                <w:rFonts w:ascii="Arial" w:hAnsi="Arial" w:cs="Arial"/>
                <w:sz w:val="18"/>
                <w:szCs w:val="18"/>
              </w:rPr>
              <w:t>. zn. / č. j.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KIDSOK </w:t>
            </w:r>
            <w:r w:rsidR="00A87DB7">
              <w:rPr>
                <w:rFonts w:ascii="Arial" w:hAnsi="Arial" w:cs="Arial"/>
                <w:sz w:val="18"/>
                <w:szCs w:val="18"/>
              </w:rPr>
              <w:t>73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2B55AD">
              <w:rPr>
                <w:rFonts w:ascii="Arial" w:hAnsi="Arial" w:cs="Arial"/>
                <w:sz w:val="18"/>
                <w:szCs w:val="18"/>
              </w:rPr>
              <w:t>2</w:t>
            </w:r>
            <w:r w:rsidR="00A87D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Vyřizuje / Telefon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DB52BA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 / XXXXXXXXXXX</w:t>
            </w:r>
            <w:bookmarkStart w:id="0" w:name="_GoBack"/>
            <w:bookmarkEnd w:id="0"/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V Olomouci dne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A87DB7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543EF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543EF">
              <w:rPr>
                <w:rFonts w:ascii="Arial" w:hAnsi="Arial" w:cs="Arial"/>
                <w:sz w:val="18"/>
                <w:szCs w:val="18"/>
              </w:rPr>
              <w:t>. 20</w:t>
            </w:r>
            <w:r w:rsidR="002B55A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D70297" w:rsidRDefault="00D70297">
      <w:pPr>
        <w:spacing w:line="288" w:lineRule="auto"/>
        <w:rPr>
          <w:rFonts w:ascii="Arial" w:hAnsi="Arial" w:cs="Arial"/>
          <w:sz w:val="22"/>
          <w:szCs w:val="22"/>
        </w:rPr>
      </w:pPr>
    </w:p>
    <w:p w:rsidR="00916D06" w:rsidRDefault="00916D06">
      <w:pPr>
        <w:spacing w:line="288" w:lineRule="auto"/>
        <w:rPr>
          <w:rFonts w:ascii="Arial" w:hAnsi="Arial" w:cs="Arial"/>
          <w:sz w:val="22"/>
          <w:szCs w:val="22"/>
        </w:rPr>
      </w:pPr>
    </w:p>
    <w:p w:rsidR="006543EF" w:rsidRPr="007E1E5B" w:rsidRDefault="006543EF" w:rsidP="006543EF">
      <w:pPr>
        <w:jc w:val="both"/>
        <w:rPr>
          <w:rFonts w:ascii="Arial" w:hAnsi="Arial" w:cs="Arial"/>
          <w:b/>
        </w:rPr>
      </w:pPr>
      <w:r w:rsidRPr="007E1E5B">
        <w:rPr>
          <w:rFonts w:ascii="Arial" w:hAnsi="Arial" w:cs="Arial"/>
          <w:b/>
        </w:rPr>
        <w:t xml:space="preserve">Objednávka – </w:t>
      </w:r>
      <w:r w:rsidR="00A87DB7">
        <w:rPr>
          <w:rFonts w:ascii="Arial" w:hAnsi="Arial" w:cs="Arial"/>
          <w:b/>
        </w:rPr>
        <w:t>oprava autobusu</w:t>
      </w:r>
    </w:p>
    <w:p w:rsidR="006543EF" w:rsidRDefault="006543EF" w:rsidP="006543EF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543EF" w:rsidRDefault="007E1E5B" w:rsidP="00016A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</w:t>
      </w:r>
      <w:r w:rsidR="00A87DB7">
        <w:rPr>
          <w:rFonts w:ascii="Arial" w:hAnsi="Arial" w:cs="Arial"/>
        </w:rPr>
        <w:t>opravu</w:t>
      </w:r>
      <w:r w:rsidR="002457B3">
        <w:rPr>
          <w:rFonts w:ascii="Arial" w:hAnsi="Arial" w:cs="Arial"/>
        </w:rPr>
        <w:t xml:space="preserve"> </w:t>
      </w:r>
      <w:r w:rsidR="00E0491B">
        <w:rPr>
          <w:rFonts w:ascii="Arial" w:hAnsi="Arial" w:cs="Arial"/>
        </w:rPr>
        <w:t xml:space="preserve">autobusu </w:t>
      </w:r>
      <w:r w:rsidR="00E0491B">
        <w:rPr>
          <w:rFonts w:ascii="Arial" w:hAnsi="Arial" w:cs="Arial"/>
          <w:color w:val="000000"/>
        </w:rPr>
        <w:t>IVECO RZ 6M5 5848</w:t>
      </w:r>
      <w:r w:rsidR="002457B3">
        <w:rPr>
          <w:rFonts w:ascii="Arial" w:hAnsi="Arial" w:cs="Arial"/>
        </w:rPr>
        <w:t>.</w:t>
      </w:r>
    </w:p>
    <w:p w:rsidR="00E0491B" w:rsidRDefault="00E0491B" w:rsidP="006543EF">
      <w:pPr>
        <w:spacing w:line="360" w:lineRule="auto"/>
        <w:jc w:val="both"/>
        <w:rPr>
          <w:rFonts w:ascii="Arial" w:hAnsi="Arial" w:cs="Arial"/>
          <w:b/>
        </w:rPr>
      </w:pPr>
    </w:p>
    <w:p w:rsidR="00EA27F8" w:rsidRDefault="00EA27F8" w:rsidP="00EA27F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cena za objednávku do </w:t>
      </w:r>
      <w:r w:rsidR="00A87DB7">
        <w:rPr>
          <w:rFonts w:ascii="Arial" w:hAnsi="Arial" w:cs="Arial"/>
          <w:b/>
        </w:rPr>
        <w:t>2</w:t>
      </w:r>
      <w:r w:rsidR="0095252C">
        <w:rPr>
          <w:rFonts w:ascii="Arial" w:hAnsi="Arial" w:cs="Arial"/>
          <w:b/>
        </w:rPr>
        <w:t>5</w:t>
      </w:r>
      <w:r w:rsidR="00997908">
        <w:rPr>
          <w:rFonts w:ascii="Arial" w:hAnsi="Arial" w:cs="Arial"/>
          <w:b/>
        </w:rPr>
        <w:t>0</w:t>
      </w:r>
      <w:r w:rsidR="004B4F56">
        <w:rPr>
          <w:rFonts w:ascii="Arial" w:hAnsi="Arial" w:cs="Arial"/>
          <w:b/>
        </w:rPr>
        <w:t> 00</w:t>
      </w:r>
      <w:r>
        <w:rPr>
          <w:rFonts w:ascii="Arial" w:hAnsi="Arial" w:cs="Arial"/>
          <w:b/>
        </w:rPr>
        <w:t>0</w:t>
      </w:r>
      <w:r w:rsidR="004B4F56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Kč </w:t>
      </w:r>
      <w:r w:rsidR="00DD5C42">
        <w:rPr>
          <w:rFonts w:ascii="Arial" w:hAnsi="Arial" w:cs="Arial"/>
          <w:b/>
        </w:rPr>
        <w:t>bez</w:t>
      </w:r>
      <w:r>
        <w:rPr>
          <w:rFonts w:ascii="Arial" w:hAnsi="Arial" w:cs="Arial"/>
          <w:b/>
        </w:rPr>
        <w:t xml:space="preserve"> DPH.</w:t>
      </w:r>
    </w:p>
    <w:p w:rsidR="00EA27F8" w:rsidRDefault="00EA27F8" w:rsidP="006543EF">
      <w:pPr>
        <w:spacing w:line="360" w:lineRule="auto"/>
        <w:jc w:val="both"/>
        <w:rPr>
          <w:rFonts w:ascii="Arial" w:hAnsi="Arial" w:cs="Arial"/>
          <w:b/>
        </w:rPr>
      </w:pPr>
    </w:p>
    <w:p w:rsidR="006543EF" w:rsidRDefault="006543EF" w:rsidP="006543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Platbu provedeme bezhotovostně na základě vystavené faktury. </w:t>
      </w:r>
    </w:p>
    <w:p w:rsidR="006543EF" w:rsidRDefault="006543EF" w:rsidP="006543EF">
      <w:pPr>
        <w:spacing w:line="360" w:lineRule="auto"/>
        <w:jc w:val="both"/>
        <w:rPr>
          <w:rFonts w:ascii="Arial" w:hAnsi="Arial" w:cs="Arial"/>
        </w:rPr>
      </w:pPr>
    </w:p>
    <w:p w:rsidR="002F74B3" w:rsidRDefault="002F74B3" w:rsidP="002F74B3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Fakturu zašlete na adresu:</w:t>
      </w:r>
    </w:p>
    <w:p w:rsidR="00A65EC1" w:rsidRDefault="00A65EC1" w:rsidP="00A65E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Koordinátor Integrovaného dopravního systému Olomouckého kraje, příspěvková organizace,</w:t>
      </w:r>
    </w:p>
    <w:p w:rsidR="007E1E5B" w:rsidRDefault="00A65EC1" w:rsidP="00A65E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Jeremenkova 1211/</w:t>
      </w:r>
      <w:proofErr w:type="gramStart"/>
      <w:r>
        <w:rPr>
          <w:rFonts w:ascii="Arial" w:hAnsi="Arial" w:cs="Arial"/>
        </w:rPr>
        <w:t>40b</w:t>
      </w:r>
      <w:proofErr w:type="gramEnd"/>
      <w:r>
        <w:rPr>
          <w:rFonts w:ascii="Arial" w:hAnsi="Arial" w:cs="Arial"/>
        </w:rPr>
        <w:t xml:space="preserve">, Hodolany, 779 00 Olomouc, IČO 72556064, a nebo na emailovou adresu podatelny </w:t>
      </w:r>
      <w:hyperlink r:id="rId7" w:history="1">
        <w:r w:rsidRPr="00B05C23">
          <w:rPr>
            <w:rStyle w:val="Hypertextovodkaz"/>
            <w:rFonts w:ascii="Arial" w:hAnsi="Arial" w:cs="Arial"/>
          </w:rPr>
          <w:t>kidsok@kidsok.cz</w:t>
        </w:r>
      </w:hyperlink>
      <w:r>
        <w:rPr>
          <w:rFonts w:ascii="Arial" w:hAnsi="Arial" w:cs="Arial"/>
        </w:rPr>
        <w:t>.</w:t>
      </w:r>
    </w:p>
    <w:p w:rsidR="007E1E5B" w:rsidRDefault="007E1E5B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6543EF" w:rsidRDefault="006543EF" w:rsidP="006543EF">
      <w:pPr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Ing. Kateřina Suchánková, MBA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ředitelka</w:t>
      </w:r>
    </w:p>
    <w:p w:rsidR="007837C6" w:rsidRDefault="007837C6" w:rsidP="007837C6">
      <w:pPr>
        <w:spacing w:line="288" w:lineRule="auto"/>
        <w:ind w:left="4956" w:firstLine="708"/>
        <w:rPr>
          <w:rFonts w:ascii="Arial" w:hAnsi="Arial" w:cs="Arial"/>
          <w:sz w:val="22"/>
          <w:szCs w:val="22"/>
        </w:rPr>
      </w:pPr>
    </w:p>
    <w:sectPr w:rsidR="007837C6" w:rsidSect="008A654D">
      <w:headerReference w:type="default" r:id="rId8"/>
      <w:footerReference w:type="default" r:id="rId9"/>
      <w:type w:val="continuous"/>
      <w:pgSz w:w="11906" w:h="16838"/>
      <w:pgMar w:top="2336" w:right="907" w:bottom="147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F4" w:rsidRDefault="00F95CF4" w:rsidP="004E70DC">
      <w:r>
        <w:separator/>
      </w:r>
    </w:p>
  </w:endnote>
  <w:endnote w:type="continuationSeparator" w:id="0">
    <w:p w:rsidR="00F95CF4" w:rsidRDefault="00F95CF4" w:rsidP="004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E2" w:rsidRDefault="00556C53">
    <w:pPr>
      <w:pStyle w:val="Zpat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850" cy="933450"/>
          <wp:effectExtent l="0" t="0" r="0" b="0"/>
          <wp:wrapNone/>
          <wp:docPr id="3" name="obrázek 3" descr="kidsok_paticka-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dsok_paticka-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F4" w:rsidRDefault="00F95CF4" w:rsidP="004E70DC">
      <w:r>
        <w:separator/>
      </w:r>
    </w:p>
  </w:footnote>
  <w:footnote w:type="continuationSeparator" w:id="0">
    <w:p w:rsidR="00F95CF4" w:rsidRDefault="00F95CF4" w:rsidP="004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E2" w:rsidRDefault="00556C53">
    <w:pPr>
      <w:pStyle w:val="Zhlav"/>
    </w:pPr>
    <w:r>
      <w:rPr>
        <w:noProof/>
      </w:rPr>
      <w:drawing>
        <wp:inline distT="0" distB="0" distL="0" distR="0">
          <wp:extent cx="2788920" cy="1203960"/>
          <wp:effectExtent l="0" t="0" r="0" b="0"/>
          <wp:docPr id="1" name="obrázek 1" descr="2018_vyrocni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_vyrocni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6DA"/>
    <w:multiLevelType w:val="hybridMultilevel"/>
    <w:tmpl w:val="0B448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18D"/>
    <w:multiLevelType w:val="hybridMultilevel"/>
    <w:tmpl w:val="1C9621A6"/>
    <w:lvl w:ilvl="0" w:tplc="E118112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5343"/>
    <w:multiLevelType w:val="hybridMultilevel"/>
    <w:tmpl w:val="103AD694"/>
    <w:lvl w:ilvl="0" w:tplc="BDB68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E68"/>
    <w:multiLevelType w:val="hybridMultilevel"/>
    <w:tmpl w:val="B5564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200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32AA"/>
    <w:multiLevelType w:val="hybridMultilevel"/>
    <w:tmpl w:val="AB72ADB8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416CE"/>
    <w:multiLevelType w:val="hybridMultilevel"/>
    <w:tmpl w:val="0A5A9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5626"/>
    <w:multiLevelType w:val="hybridMultilevel"/>
    <w:tmpl w:val="78F49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2A05"/>
    <w:multiLevelType w:val="hybridMultilevel"/>
    <w:tmpl w:val="83B2CE5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38FE393F"/>
    <w:multiLevelType w:val="hybridMultilevel"/>
    <w:tmpl w:val="EF48640A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0AD731C"/>
    <w:multiLevelType w:val="hybridMultilevel"/>
    <w:tmpl w:val="842AD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37F7"/>
    <w:multiLevelType w:val="hybridMultilevel"/>
    <w:tmpl w:val="608A0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4D56"/>
    <w:multiLevelType w:val="hybridMultilevel"/>
    <w:tmpl w:val="308CB260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22E8F"/>
    <w:multiLevelType w:val="hybridMultilevel"/>
    <w:tmpl w:val="BDC00E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A31918"/>
    <w:multiLevelType w:val="hybridMultilevel"/>
    <w:tmpl w:val="E50A2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452DB"/>
    <w:multiLevelType w:val="hybridMultilevel"/>
    <w:tmpl w:val="183617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F3E94"/>
    <w:multiLevelType w:val="hybridMultilevel"/>
    <w:tmpl w:val="0866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6"/>
    <w:rsid w:val="00013319"/>
    <w:rsid w:val="00014EDB"/>
    <w:rsid w:val="00016ABC"/>
    <w:rsid w:val="00037F3A"/>
    <w:rsid w:val="00045673"/>
    <w:rsid w:val="00076DA7"/>
    <w:rsid w:val="00083219"/>
    <w:rsid w:val="00091007"/>
    <w:rsid w:val="000960AE"/>
    <w:rsid w:val="000C063C"/>
    <w:rsid w:val="000D4941"/>
    <w:rsid w:val="000E01C1"/>
    <w:rsid w:val="001106A7"/>
    <w:rsid w:val="00113B4D"/>
    <w:rsid w:val="001150C0"/>
    <w:rsid w:val="001332B4"/>
    <w:rsid w:val="00167CF2"/>
    <w:rsid w:val="00193D18"/>
    <w:rsid w:val="001A4BD9"/>
    <w:rsid w:val="001B6169"/>
    <w:rsid w:val="001D552D"/>
    <w:rsid w:val="001F162E"/>
    <w:rsid w:val="00210DA1"/>
    <w:rsid w:val="00215CB8"/>
    <w:rsid w:val="002339B6"/>
    <w:rsid w:val="002457B3"/>
    <w:rsid w:val="00252F4E"/>
    <w:rsid w:val="00272BE6"/>
    <w:rsid w:val="002912F4"/>
    <w:rsid w:val="002A37D2"/>
    <w:rsid w:val="002B422D"/>
    <w:rsid w:val="002B4A1F"/>
    <w:rsid w:val="002B55AD"/>
    <w:rsid w:val="002B6720"/>
    <w:rsid w:val="002C6C41"/>
    <w:rsid w:val="002D6654"/>
    <w:rsid w:val="002F677B"/>
    <w:rsid w:val="002F74B3"/>
    <w:rsid w:val="00311EEB"/>
    <w:rsid w:val="003159BB"/>
    <w:rsid w:val="003543E1"/>
    <w:rsid w:val="003605DF"/>
    <w:rsid w:val="00362D2A"/>
    <w:rsid w:val="00374920"/>
    <w:rsid w:val="00375A0B"/>
    <w:rsid w:val="00387E07"/>
    <w:rsid w:val="00392710"/>
    <w:rsid w:val="003B469A"/>
    <w:rsid w:val="003D4AD8"/>
    <w:rsid w:val="003D5023"/>
    <w:rsid w:val="003F32F2"/>
    <w:rsid w:val="003F5F8C"/>
    <w:rsid w:val="00414A37"/>
    <w:rsid w:val="004375D4"/>
    <w:rsid w:val="004544D3"/>
    <w:rsid w:val="00457B63"/>
    <w:rsid w:val="00481450"/>
    <w:rsid w:val="004854AE"/>
    <w:rsid w:val="004B4F56"/>
    <w:rsid w:val="004B5900"/>
    <w:rsid w:val="004D0414"/>
    <w:rsid w:val="004E6E00"/>
    <w:rsid w:val="004E70DC"/>
    <w:rsid w:val="004F7203"/>
    <w:rsid w:val="00504217"/>
    <w:rsid w:val="00511ADA"/>
    <w:rsid w:val="00512C00"/>
    <w:rsid w:val="00514B9C"/>
    <w:rsid w:val="005353CF"/>
    <w:rsid w:val="00546EA6"/>
    <w:rsid w:val="00551C2F"/>
    <w:rsid w:val="005545F6"/>
    <w:rsid w:val="00556C53"/>
    <w:rsid w:val="0059156B"/>
    <w:rsid w:val="005B4BDE"/>
    <w:rsid w:val="005C44A7"/>
    <w:rsid w:val="005C669E"/>
    <w:rsid w:val="005C747D"/>
    <w:rsid w:val="005D5D48"/>
    <w:rsid w:val="005F6F49"/>
    <w:rsid w:val="0061594E"/>
    <w:rsid w:val="00615A66"/>
    <w:rsid w:val="00641795"/>
    <w:rsid w:val="00642706"/>
    <w:rsid w:val="00643C0A"/>
    <w:rsid w:val="006543EF"/>
    <w:rsid w:val="00681721"/>
    <w:rsid w:val="0068620E"/>
    <w:rsid w:val="006B267A"/>
    <w:rsid w:val="006D732A"/>
    <w:rsid w:val="006E4862"/>
    <w:rsid w:val="006E6233"/>
    <w:rsid w:val="00707471"/>
    <w:rsid w:val="007113FA"/>
    <w:rsid w:val="00726547"/>
    <w:rsid w:val="00735A33"/>
    <w:rsid w:val="00741712"/>
    <w:rsid w:val="0077142B"/>
    <w:rsid w:val="00773799"/>
    <w:rsid w:val="007837C6"/>
    <w:rsid w:val="00791EA1"/>
    <w:rsid w:val="00795829"/>
    <w:rsid w:val="007A4676"/>
    <w:rsid w:val="007B7A0D"/>
    <w:rsid w:val="007C4B99"/>
    <w:rsid w:val="007D0FE2"/>
    <w:rsid w:val="007D1258"/>
    <w:rsid w:val="007E18FB"/>
    <w:rsid w:val="007E1E5B"/>
    <w:rsid w:val="00806935"/>
    <w:rsid w:val="008479C7"/>
    <w:rsid w:val="00856280"/>
    <w:rsid w:val="00887FC3"/>
    <w:rsid w:val="0089111E"/>
    <w:rsid w:val="008A654D"/>
    <w:rsid w:val="008B2CCC"/>
    <w:rsid w:val="008B71A8"/>
    <w:rsid w:val="008D166B"/>
    <w:rsid w:val="008D4D0A"/>
    <w:rsid w:val="008D5AF4"/>
    <w:rsid w:val="008E4074"/>
    <w:rsid w:val="008F3390"/>
    <w:rsid w:val="008F651D"/>
    <w:rsid w:val="0090247C"/>
    <w:rsid w:val="00902F56"/>
    <w:rsid w:val="00916D06"/>
    <w:rsid w:val="00936C05"/>
    <w:rsid w:val="00944EFF"/>
    <w:rsid w:val="0095235B"/>
    <w:rsid w:val="0095252C"/>
    <w:rsid w:val="00981295"/>
    <w:rsid w:val="00985F56"/>
    <w:rsid w:val="00987F59"/>
    <w:rsid w:val="00997908"/>
    <w:rsid w:val="009B0413"/>
    <w:rsid w:val="009D1AC1"/>
    <w:rsid w:val="009E7705"/>
    <w:rsid w:val="00A0095B"/>
    <w:rsid w:val="00A04F12"/>
    <w:rsid w:val="00A31E56"/>
    <w:rsid w:val="00A3517A"/>
    <w:rsid w:val="00A41373"/>
    <w:rsid w:val="00A54638"/>
    <w:rsid w:val="00A63481"/>
    <w:rsid w:val="00A64D53"/>
    <w:rsid w:val="00A65EC1"/>
    <w:rsid w:val="00A75E75"/>
    <w:rsid w:val="00A76F28"/>
    <w:rsid w:val="00A81C64"/>
    <w:rsid w:val="00A846E6"/>
    <w:rsid w:val="00A87DB7"/>
    <w:rsid w:val="00AA2257"/>
    <w:rsid w:val="00AE1843"/>
    <w:rsid w:val="00AE3C34"/>
    <w:rsid w:val="00B453D1"/>
    <w:rsid w:val="00B71E18"/>
    <w:rsid w:val="00B80341"/>
    <w:rsid w:val="00B85C67"/>
    <w:rsid w:val="00B95F65"/>
    <w:rsid w:val="00BD1789"/>
    <w:rsid w:val="00BE116E"/>
    <w:rsid w:val="00BE7FAB"/>
    <w:rsid w:val="00C23F2C"/>
    <w:rsid w:val="00C320F4"/>
    <w:rsid w:val="00C57092"/>
    <w:rsid w:val="00C64323"/>
    <w:rsid w:val="00C766BE"/>
    <w:rsid w:val="00C97346"/>
    <w:rsid w:val="00CC332C"/>
    <w:rsid w:val="00CD1EB5"/>
    <w:rsid w:val="00D3448A"/>
    <w:rsid w:val="00D42B22"/>
    <w:rsid w:val="00D70297"/>
    <w:rsid w:val="00D76EC4"/>
    <w:rsid w:val="00D845D0"/>
    <w:rsid w:val="00DA23FE"/>
    <w:rsid w:val="00DA6426"/>
    <w:rsid w:val="00DB0754"/>
    <w:rsid w:val="00DB4A5F"/>
    <w:rsid w:val="00DB52BA"/>
    <w:rsid w:val="00DD0CB0"/>
    <w:rsid w:val="00DD5C42"/>
    <w:rsid w:val="00DF1245"/>
    <w:rsid w:val="00DF3877"/>
    <w:rsid w:val="00E0491B"/>
    <w:rsid w:val="00E151FB"/>
    <w:rsid w:val="00E21B98"/>
    <w:rsid w:val="00E32265"/>
    <w:rsid w:val="00E53449"/>
    <w:rsid w:val="00E534FB"/>
    <w:rsid w:val="00E64494"/>
    <w:rsid w:val="00E85AF1"/>
    <w:rsid w:val="00E92712"/>
    <w:rsid w:val="00E92FD5"/>
    <w:rsid w:val="00E97340"/>
    <w:rsid w:val="00EA20B5"/>
    <w:rsid w:val="00EA23F1"/>
    <w:rsid w:val="00EA27F8"/>
    <w:rsid w:val="00EB06E3"/>
    <w:rsid w:val="00EB0AA4"/>
    <w:rsid w:val="00EC4A3D"/>
    <w:rsid w:val="00EE0C4E"/>
    <w:rsid w:val="00F056F5"/>
    <w:rsid w:val="00F07D3E"/>
    <w:rsid w:val="00F14222"/>
    <w:rsid w:val="00F24410"/>
    <w:rsid w:val="00F45990"/>
    <w:rsid w:val="00F67232"/>
    <w:rsid w:val="00F7598C"/>
    <w:rsid w:val="00F95CF4"/>
    <w:rsid w:val="00FA0EF7"/>
    <w:rsid w:val="00FB659F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30B3CA1"/>
  <w15:chartTrackingRefBased/>
  <w15:docId w15:val="{8A10BED8-174E-4FE2-85BA-A501794C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0A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pisnadpissdlen">
    <w:name w:val="Dopis nadpis sdělení"/>
    <w:basedOn w:val="Normln"/>
    <w:rsid w:val="00EB0AA4"/>
    <w:pPr>
      <w:widowControl w:val="0"/>
      <w:spacing w:before="360" w:after="240"/>
      <w:jc w:val="both"/>
    </w:pPr>
    <w:rPr>
      <w:rFonts w:ascii="Arial" w:hAnsi="Arial"/>
      <w:b/>
      <w:szCs w:val="20"/>
      <w:lang w:eastAsia="cs-CZ"/>
    </w:rPr>
  </w:style>
  <w:style w:type="paragraph" w:customStyle="1" w:styleId="Dopisspozdravem">
    <w:name w:val="Dopis s pozdravem"/>
    <w:basedOn w:val="Normln"/>
    <w:rsid w:val="00EB0AA4"/>
    <w:pPr>
      <w:widowControl w:val="0"/>
      <w:spacing w:before="240" w:after="960"/>
    </w:pPr>
    <w:rPr>
      <w:rFonts w:ascii="Arial" w:hAnsi="Arial"/>
      <w:szCs w:val="20"/>
      <w:lang w:eastAsia="cs-CZ"/>
    </w:rPr>
  </w:style>
  <w:style w:type="paragraph" w:styleId="Zkladntext3">
    <w:name w:val="Body Text 3"/>
    <w:basedOn w:val="Normln"/>
    <w:link w:val="Zkladntext3Char"/>
    <w:rsid w:val="00EB0AA4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EB0AA4"/>
    <w:rPr>
      <w:sz w:val="16"/>
      <w:szCs w:val="16"/>
    </w:rPr>
  </w:style>
  <w:style w:type="paragraph" w:customStyle="1" w:styleId="Radabodschze">
    <w:name w:val="Rada bod schůze"/>
    <w:basedOn w:val="Normln"/>
    <w:rsid w:val="00EB0AA4"/>
    <w:pPr>
      <w:widowControl w:val="0"/>
      <w:spacing w:before="480" w:after="480"/>
      <w:jc w:val="both"/>
    </w:pPr>
    <w:rPr>
      <w:rFonts w:ascii="Arial" w:hAnsi="Arial"/>
      <w:b/>
      <w:sz w:val="2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F74B3"/>
    <w:rPr>
      <w:strike w:val="0"/>
      <w:dstrike w:val="0"/>
      <w:color w:val="00498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dsok@kids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/>
  <LinksUpToDate>false</LinksUpToDate>
  <CharactersWithSpaces>655</CharactersWithSpaces>
  <SharedDoc>false</SharedDoc>
  <HLinks>
    <vt:vector size="6" baseType="variant"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mailto:kidsok@kidsok.cz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Honza</dc:creator>
  <cp:keywords/>
  <cp:lastModifiedBy>Mgr. Brodová Martina</cp:lastModifiedBy>
  <cp:revision>3</cp:revision>
  <cp:lastPrinted>2025-02-26T09:54:00Z</cp:lastPrinted>
  <dcterms:created xsi:type="dcterms:W3CDTF">2026-01-13T08:17:00Z</dcterms:created>
  <dcterms:modified xsi:type="dcterms:W3CDTF">2026-01-13T08:17:00Z</dcterms:modified>
</cp:coreProperties>
</file>