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c.JH332275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Prostředek na nádobí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KRYSTAL NÁDOBÍ aktivní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ocet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Tekutý písek REAL 600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Savo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Taška Mi 5 kg (odtrh.)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1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papírový (kupecký) 1 kg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Mi do koše 63x74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Toaletní papír Jumbo 240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90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Pytel na odpad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70x110/80mi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06" w:space="289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CLEAMEN rozprašovač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Mop VERMOP 40 cm BASIC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151 050,96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09:12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2026-01-06T10:54:50Z</dcterms:created>
  <dcterms:modified xsi:type="dcterms:W3CDTF">2026-01-06T10:54:50Z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