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527DC2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proofErr w:type="spellStart"/>
      <w:r w:rsidR="007F42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Biodegradovatelné</w:t>
      </w:r>
      <w:proofErr w:type="spellEnd"/>
      <w:r w:rsidR="007F42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strukturované implantáty vyrobené metodou 3D tisku kovů</w:t>
      </w:r>
    </w:p>
    <w:p w:rsidR="005A7423" w:rsidRPr="009F5CD8" w:rsidRDefault="005A7423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7F42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232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5A7423" w:rsidTr="00BE36B5">
        <w:trPr>
          <w:trHeight w:val="624"/>
        </w:trPr>
        <w:tc>
          <w:tcPr>
            <w:tcW w:w="1067" w:type="dxa"/>
          </w:tcPr>
          <w:p w:rsidR="00767809" w:rsidRPr="005A7423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5A7423" w:rsidRDefault="006D4B5B" w:rsidP="00FD10D9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Etapa</w:t>
            </w:r>
          </w:p>
          <w:p w:rsidR="006D4B5B" w:rsidRPr="005A7423" w:rsidRDefault="006D4B5B" w:rsidP="00FD10D9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5A7423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5A7423" w:rsidRDefault="006D4B5B" w:rsidP="00BF4696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Název etapy</w:t>
            </w:r>
          </w:p>
          <w:p w:rsidR="006D4B5B" w:rsidRPr="005A7423" w:rsidRDefault="006D4B5B" w:rsidP="00BF4696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5A7423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5A7423" w:rsidRDefault="006D4B5B" w:rsidP="0067228B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Orientační zajištění řešení</w:t>
            </w:r>
          </w:p>
          <w:p w:rsidR="006D4B5B" w:rsidRPr="005A7423" w:rsidRDefault="006D4B5B" w:rsidP="0067228B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5A7423" w:rsidRDefault="006D4B5B" w:rsidP="00FD10D9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Orientační termín</w:t>
            </w:r>
          </w:p>
          <w:p w:rsidR="00BF4696" w:rsidRPr="005A7423" w:rsidRDefault="00BF4696" w:rsidP="00FD10D9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ukončení etapy</w:t>
            </w:r>
          </w:p>
          <w:p w:rsidR="00BF4696" w:rsidRPr="005A7423" w:rsidRDefault="00BF4696" w:rsidP="00FD10D9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(</w:t>
            </w:r>
            <w:proofErr w:type="spellStart"/>
            <w:r w:rsidRPr="005A7423">
              <w:rPr>
                <w:rFonts w:cs="Times New Roman"/>
              </w:rPr>
              <w:t>měs</w:t>
            </w:r>
            <w:proofErr w:type="spellEnd"/>
            <w:r w:rsidRPr="005A7423">
              <w:rPr>
                <w:rFonts w:cs="Times New Roman"/>
              </w:rPr>
              <w:t>/rok)</w:t>
            </w:r>
          </w:p>
        </w:tc>
      </w:tr>
      <w:tr w:rsidR="001D2F73" w:rsidRPr="005A7423" w:rsidTr="002E13D1">
        <w:tc>
          <w:tcPr>
            <w:tcW w:w="10490" w:type="dxa"/>
            <w:gridSpan w:val="4"/>
          </w:tcPr>
          <w:p w:rsidR="00782E46" w:rsidRPr="005A7423" w:rsidRDefault="00527DC2" w:rsidP="0067228B">
            <w:pPr>
              <w:rPr>
                <w:rFonts w:cs="Times New Roman"/>
                <w:b/>
              </w:rPr>
            </w:pPr>
            <w:r w:rsidRPr="005A7423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 w:rsidRPr="005A7423">
              <w:rPr>
                <w:rFonts w:cs="Times New Roman"/>
                <w:b/>
              </w:rPr>
              <w:t xml:space="preserve">       </w:t>
            </w:r>
            <w:r w:rsidRPr="005A7423">
              <w:rPr>
                <w:rFonts w:cs="Times New Roman"/>
                <w:b/>
              </w:rPr>
              <w:t xml:space="preserve">  Ro</w:t>
            </w:r>
            <w:r w:rsidR="00E9336D" w:rsidRPr="005A7423">
              <w:rPr>
                <w:rFonts w:cs="Times New Roman"/>
                <w:b/>
              </w:rPr>
              <w:t xml:space="preserve">k </w:t>
            </w:r>
            <w:r w:rsidR="001D2F73" w:rsidRPr="005A7423">
              <w:rPr>
                <w:rFonts w:cs="Times New Roman"/>
                <w:b/>
              </w:rPr>
              <w:t>201</w:t>
            </w:r>
            <w:r w:rsidRPr="005A7423">
              <w:rPr>
                <w:rFonts w:cs="Times New Roman"/>
                <w:b/>
              </w:rPr>
              <w:t>7</w:t>
            </w:r>
          </w:p>
        </w:tc>
      </w:tr>
      <w:tr w:rsidR="00117D7C" w:rsidRPr="005A7423" w:rsidTr="006F044C">
        <w:tc>
          <w:tcPr>
            <w:tcW w:w="1067" w:type="dxa"/>
            <w:shd w:val="clear" w:color="auto" w:fill="auto"/>
            <w:vAlign w:val="center"/>
          </w:tcPr>
          <w:p w:rsidR="00117D7C" w:rsidRPr="005A7423" w:rsidRDefault="005A7423" w:rsidP="00117D7C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1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117D7C" w:rsidRPr="005A7423" w:rsidRDefault="005A7423" w:rsidP="00117D7C">
            <w:pPr>
              <w:rPr>
                <w:rFonts w:cs="Times New Roman"/>
                <w:b/>
              </w:rPr>
            </w:pPr>
            <w:r w:rsidRPr="005A7423">
              <w:rPr>
                <w:rFonts w:cs="Times New Roman"/>
                <w:b/>
              </w:rPr>
              <w:t>Návrh implantátu</w:t>
            </w:r>
            <w:r w:rsidRPr="005A7423">
              <w:rPr>
                <w:rFonts w:cs="Times New Roman"/>
              </w:rPr>
              <w:t xml:space="preserve"> - Návrh požadovaného implantátu s ohledem na použitý materiál a očekávané zatížení, získaných v dalších etapách. Návrh implantátu na základě literární rešerše, využití výpočtových metod a 3D modelování a průběžného porovnání s experimentálními výstupy dalších etap.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17D7C" w:rsidRPr="005A7423" w:rsidRDefault="005A7423" w:rsidP="00117D7C">
            <w:pPr>
              <w:jc w:val="center"/>
              <w:rPr>
                <w:rFonts w:cs="Times New Roman"/>
              </w:rPr>
            </w:pPr>
            <w:proofErr w:type="spellStart"/>
            <w:r w:rsidRPr="005A7423">
              <w:rPr>
                <w:rFonts w:cs="Times New Roman"/>
              </w:rPr>
              <w:t>ProSpon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:rsidR="00117D7C" w:rsidRPr="005A7423" w:rsidRDefault="005A7423" w:rsidP="00117D7C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Přechází do r. 2018</w:t>
            </w:r>
          </w:p>
        </w:tc>
      </w:tr>
      <w:tr w:rsidR="00117D7C" w:rsidRPr="005A7423" w:rsidTr="006F044C">
        <w:tc>
          <w:tcPr>
            <w:tcW w:w="1067" w:type="dxa"/>
            <w:shd w:val="clear" w:color="auto" w:fill="auto"/>
            <w:vAlign w:val="center"/>
          </w:tcPr>
          <w:p w:rsidR="00117D7C" w:rsidRPr="005A7423" w:rsidRDefault="005A7423" w:rsidP="00117D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117D7C" w:rsidRPr="005A7423" w:rsidRDefault="005A7423" w:rsidP="00117D7C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Aplikovaný výzkum - optimalizace parametrů výroby implantátu metodou SLM</w:t>
            </w:r>
            <w:r>
              <w:t xml:space="preserve"> - </w:t>
            </w:r>
            <w:r w:rsidRPr="00CA2737">
              <w:rPr>
                <w:rFonts w:cs="Tahoma"/>
                <w:szCs w:val="24"/>
              </w:rPr>
              <w:t xml:space="preserve">Optimalizace procesních parametrů laseru pro </w:t>
            </w:r>
            <w:r>
              <w:rPr>
                <w:rFonts w:cs="Tahoma"/>
                <w:szCs w:val="24"/>
              </w:rPr>
              <w:t xml:space="preserve">dosažení definované porozity a </w:t>
            </w:r>
            <w:proofErr w:type="spellStart"/>
            <w:r>
              <w:rPr>
                <w:rFonts w:cs="Tahoma"/>
                <w:szCs w:val="24"/>
              </w:rPr>
              <w:t>k</w:t>
            </w:r>
            <w:r w:rsidRPr="00CA2737">
              <w:rPr>
                <w:rFonts w:cs="Tahoma"/>
                <w:szCs w:val="24"/>
              </w:rPr>
              <w:t>ustomizace</w:t>
            </w:r>
            <w:proofErr w:type="spellEnd"/>
            <w:r w:rsidRPr="00CA2737">
              <w:rPr>
                <w:rFonts w:cs="Tahoma"/>
                <w:szCs w:val="24"/>
              </w:rPr>
              <w:t xml:space="preserve"> celého stavebního procesu</w:t>
            </w:r>
            <w:r>
              <w:rPr>
                <w:rFonts w:cs="Tahoma"/>
                <w:szCs w:val="24"/>
              </w:rPr>
              <w:t>. Vzorky Mg s požadovanou porozitou.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17D7C" w:rsidRPr="005A7423" w:rsidRDefault="005A7423" w:rsidP="00117D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7D7C" w:rsidRPr="005A7423" w:rsidRDefault="005A7423" w:rsidP="00117D7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 r. 2018</w:t>
            </w:r>
          </w:p>
        </w:tc>
      </w:tr>
      <w:tr w:rsidR="00117D7C" w:rsidRPr="005A7423" w:rsidTr="002E13D1">
        <w:tc>
          <w:tcPr>
            <w:tcW w:w="10490" w:type="dxa"/>
            <w:gridSpan w:val="4"/>
          </w:tcPr>
          <w:p w:rsidR="00117D7C" w:rsidRPr="005A7423" w:rsidRDefault="00117D7C" w:rsidP="00117D7C">
            <w:pPr>
              <w:rPr>
                <w:rFonts w:cs="Times New Roman"/>
                <w:b/>
              </w:rPr>
            </w:pPr>
            <w:r w:rsidRPr="005A7423">
              <w:rPr>
                <w:rFonts w:cs="Times New Roman"/>
                <w:b/>
              </w:rPr>
              <w:t xml:space="preserve">                                                                          Rok 2018</w:t>
            </w:r>
          </w:p>
        </w:tc>
      </w:tr>
      <w:tr w:rsidR="005A7423" w:rsidRPr="005A7423" w:rsidTr="00A4784E">
        <w:tc>
          <w:tcPr>
            <w:tcW w:w="1067" w:type="dxa"/>
            <w:shd w:val="clear" w:color="auto" w:fill="auto"/>
            <w:vAlign w:val="center"/>
          </w:tcPr>
          <w:p w:rsidR="005A7423" w:rsidRPr="005A7423" w:rsidRDefault="005A7423" w:rsidP="005A7423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1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5A7423" w:rsidRPr="005A7423" w:rsidRDefault="005A7423" w:rsidP="005A7423">
            <w:pPr>
              <w:rPr>
                <w:rFonts w:cs="Times New Roman"/>
                <w:b/>
              </w:rPr>
            </w:pPr>
            <w:r w:rsidRPr="005A7423">
              <w:rPr>
                <w:rFonts w:cs="Times New Roman"/>
                <w:b/>
              </w:rPr>
              <w:t>Návrh implantátu</w:t>
            </w:r>
            <w:r w:rsidRPr="005A7423">
              <w:rPr>
                <w:rFonts w:cs="Times New Roman"/>
              </w:rPr>
              <w:t xml:space="preserve"> - Návrh požadovaného implantátu s ohledem na použitý materiál a očekávané zatížení, získaných v dalších etapách. Návrh implantátu na základě literární rešerše, využití výpočtových metod a 3D modelování a průběžného porovnání s experimentálními výstupy dalších etap.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7423" w:rsidRPr="005A7423" w:rsidRDefault="005A7423" w:rsidP="005A7423">
            <w:pPr>
              <w:jc w:val="center"/>
              <w:rPr>
                <w:rFonts w:cs="Times New Roman"/>
              </w:rPr>
            </w:pPr>
            <w:proofErr w:type="spellStart"/>
            <w:r w:rsidRPr="005A7423">
              <w:rPr>
                <w:rFonts w:cs="Times New Roman"/>
              </w:rPr>
              <w:t>ProSpon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:rsidR="005A7423" w:rsidRPr="005A7423" w:rsidRDefault="005A7423" w:rsidP="005A7423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Přechází do r. 2019</w:t>
            </w:r>
          </w:p>
        </w:tc>
      </w:tr>
      <w:tr w:rsidR="005A7423" w:rsidRPr="005A7423" w:rsidTr="00A4784E">
        <w:tc>
          <w:tcPr>
            <w:tcW w:w="1067" w:type="dxa"/>
            <w:shd w:val="clear" w:color="auto" w:fill="auto"/>
            <w:vAlign w:val="center"/>
          </w:tcPr>
          <w:p w:rsidR="005A7423" w:rsidRPr="005A7423" w:rsidRDefault="005A7423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5A7423" w:rsidRPr="005A7423" w:rsidRDefault="005A7423" w:rsidP="005A7423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Aplikovaný výzkum - optimalizace parametrů výroby implantátu metodou SLM</w:t>
            </w:r>
            <w:r>
              <w:t xml:space="preserve"> - </w:t>
            </w:r>
            <w:r w:rsidRPr="00CA2737">
              <w:rPr>
                <w:rFonts w:cs="Tahoma"/>
                <w:szCs w:val="24"/>
              </w:rPr>
              <w:t xml:space="preserve">Optimalizace procesních parametrů laseru pro </w:t>
            </w:r>
            <w:r>
              <w:rPr>
                <w:rFonts w:cs="Tahoma"/>
                <w:szCs w:val="24"/>
              </w:rPr>
              <w:t xml:space="preserve">dosažení definované porozity a </w:t>
            </w:r>
            <w:proofErr w:type="spellStart"/>
            <w:r>
              <w:rPr>
                <w:rFonts w:cs="Tahoma"/>
                <w:szCs w:val="24"/>
              </w:rPr>
              <w:t>k</w:t>
            </w:r>
            <w:r w:rsidRPr="00CA2737">
              <w:rPr>
                <w:rFonts w:cs="Tahoma"/>
                <w:szCs w:val="24"/>
              </w:rPr>
              <w:t>ustomizace</w:t>
            </w:r>
            <w:proofErr w:type="spellEnd"/>
            <w:r w:rsidRPr="00CA2737">
              <w:rPr>
                <w:rFonts w:cs="Tahoma"/>
                <w:szCs w:val="24"/>
              </w:rPr>
              <w:t xml:space="preserve"> celého stavebního procesu</w:t>
            </w:r>
            <w:r>
              <w:rPr>
                <w:rFonts w:cs="Tahoma"/>
                <w:szCs w:val="24"/>
              </w:rPr>
              <w:t>. Vzorky Mg s požadovanou porozitou.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7423" w:rsidRPr="005A7423" w:rsidRDefault="005A7423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A7423" w:rsidRPr="005A7423" w:rsidRDefault="005A7423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09/2018</w:t>
            </w:r>
          </w:p>
        </w:tc>
      </w:tr>
      <w:tr w:rsidR="005A7423" w:rsidRPr="005A7423" w:rsidTr="00A4784E">
        <w:tc>
          <w:tcPr>
            <w:tcW w:w="1067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5A7423" w:rsidRPr="005A7423" w:rsidRDefault="004C7B04" w:rsidP="005A7423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Testování vzorků – mechanické vlastn</w:t>
            </w:r>
            <w:r w:rsidRPr="00314F74">
              <w:rPr>
                <w:b/>
                <w:i/>
              </w:rPr>
              <w:t>o</w:t>
            </w:r>
            <w:r w:rsidRPr="00314F74">
              <w:rPr>
                <w:b/>
              </w:rPr>
              <w:t>sti</w:t>
            </w:r>
            <w:r>
              <w:rPr>
                <w:b/>
              </w:rPr>
              <w:t xml:space="preserve"> </w:t>
            </w:r>
            <w:r w:rsidRPr="00A76392">
              <w:rPr>
                <w:rFonts w:cs="Tahoma"/>
                <w:szCs w:val="24"/>
              </w:rPr>
              <w:t>Stanovení základních mechanických vlastností v tlaku a v ohybu.</w:t>
            </w:r>
            <w:r>
              <w:rPr>
                <w:rFonts w:cs="Tahoma"/>
                <w:szCs w:val="24"/>
              </w:rPr>
              <w:t xml:space="preserve"> </w:t>
            </w:r>
            <w:r w:rsidRPr="00A76392">
              <w:rPr>
                <w:rFonts w:cs="Tahoma"/>
                <w:szCs w:val="24"/>
              </w:rPr>
              <w:t>Porovnání mechanických vlastností jednotlivých typů vyrobených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VŠCHT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A7423" w:rsidRPr="004C7B04" w:rsidRDefault="004C7B04" w:rsidP="005A7423">
            <w:pPr>
              <w:jc w:val="center"/>
              <w:rPr>
                <w:rFonts w:cs="Times New Roman"/>
                <w:noProof/>
              </w:rPr>
            </w:pPr>
            <w:r w:rsidRPr="004C7B04">
              <w:rPr>
                <w:rFonts w:cs="Times New Roman"/>
                <w:noProof/>
              </w:rPr>
              <w:t>Přechází do r. 2019</w:t>
            </w:r>
          </w:p>
        </w:tc>
      </w:tr>
      <w:tr w:rsidR="005A7423" w:rsidRPr="005A7423" w:rsidTr="00A4784E">
        <w:tc>
          <w:tcPr>
            <w:tcW w:w="1067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5A7423" w:rsidRPr="005A7423" w:rsidRDefault="004C7B04" w:rsidP="005A7423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Aplikovaný výzkum v</w:t>
            </w:r>
            <w:r>
              <w:rPr>
                <w:b/>
              </w:rPr>
              <w:t> </w:t>
            </w:r>
            <w:r w:rsidRPr="00314F74">
              <w:rPr>
                <w:b/>
              </w:rPr>
              <w:t xml:space="preserve">oblasti povrchových úprav </w:t>
            </w:r>
            <w:r>
              <w:rPr>
                <w:b/>
              </w:rPr>
              <w:t>–</w:t>
            </w:r>
            <w:r w:rsidRPr="00314F74">
              <w:rPr>
                <w:b/>
              </w:rPr>
              <w:t xml:space="preserve"> Materiály a technologie povrchových úprav</w:t>
            </w:r>
            <w:r>
              <w:rPr>
                <w:b/>
              </w:rPr>
              <w:t xml:space="preserve"> - </w:t>
            </w:r>
            <w:r w:rsidRPr="0045486F">
              <w:rPr>
                <w:rFonts w:cs="Tahoma"/>
                <w:szCs w:val="24"/>
              </w:rPr>
              <w:t xml:space="preserve">Návrh a optimalizace </w:t>
            </w:r>
            <w:r>
              <w:rPr>
                <w:rFonts w:cs="Tahoma"/>
                <w:szCs w:val="24"/>
              </w:rPr>
              <w:t xml:space="preserve">povrchových úprav na bázi </w:t>
            </w:r>
            <w:proofErr w:type="spellStart"/>
            <w:r>
              <w:rPr>
                <w:rFonts w:cs="Tahoma"/>
                <w:szCs w:val="24"/>
              </w:rPr>
              <w:t>CaP</w:t>
            </w:r>
            <w:proofErr w:type="spellEnd"/>
            <w:r>
              <w:rPr>
                <w:rFonts w:cs="Tahoma"/>
                <w:szCs w:val="24"/>
              </w:rPr>
              <w:t xml:space="preserve"> připravovaných elektrochemickými metodami pro zvýšení korozní odolnosti a biokompatibility kovových implantátů. Postup přípravy povrchové úpravy pro objemový, případně i porézní kovový implantát</w:t>
            </w:r>
            <w:r w:rsidRPr="0045486F">
              <w:rPr>
                <w:rFonts w:cs="Tahoma"/>
                <w:szCs w:val="24"/>
              </w:rPr>
              <w:t>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12/2018</w:t>
            </w:r>
          </w:p>
        </w:tc>
      </w:tr>
      <w:tr w:rsidR="005A7423" w:rsidRPr="005A7423" w:rsidTr="00A4784E">
        <w:tc>
          <w:tcPr>
            <w:tcW w:w="1067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5A7423" w:rsidRPr="005A7423" w:rsidRDefault="004C7B04" w:rsidP="005A7423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Příprava a charakterizace vzorků</w:t>
            </w:r>
            <w:r w:rsidRPr="0045486F">
              <w:rPr>
                <w:rFonts w:cs="Tahoma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Příprava vzorků všech tří typů pro potřeby následného testování.</w:t>
            </w:r>
            <w:r w:rsidRPr="0045486F">
              <w:rPr>
                <w:rFonts w:cs="Tahoma"/>
                <w:szCs w:val="24"/>
              </w:rPr>
              <w:t xml:space="preserve"> 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 r. 2019</w:t>
            </w:r>
          </w:p>
        </w:tc>
      </w:tr>
      <w:tr w:rsidR="005A7423" w:rsidRPr="005A7423" w:rsidTr="00A4784E">
        <w:tc>
          <w:tcPr>
            <w:tcW w:w="1067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5A7423" w:rsidRPr="005A7423" w:rsidRDefault="004C7B04" w:rsidP="005A7423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Testování vzorků – elektrochemické korozní testy v simulovaných tělních tekutinách</w:t>
            </w:r>
            <w:r>
              <w:rPr>
                <w:b/>
              </w:rPr>
              <w:t xml:space="preserve"> </w:t>
            </w:r>
            <w:r w:rsidRPr="00A76392">
              <w:rPr>
                <w:rFonts w:cs="Tahoma"/>
                <w:szCs w:val="24"/>
              </w:rPr>
              <w:t>Určení korozní rychlosti a mechanismu koroze v simulovaných tělních tekutinách.</w:t>
            </w:r>
            <w:r>
              <w:rPr>
                <w:rFonts w:cs="Tahoma"/>
                <w:szCs w:val="24"/>
              </w:rPr>
              <w:t xml:space="preserve"> </w:t>
            </w:r>
            <w:r w:rsidRPr="00A76392">
              <w:rPr>
                <w:rFonts w:cs="Tahoma"/>
                <w:szCs w:val="24"/>
              </w:rPr>
              <w:t xml:space="preserve">Porovnání </w:t>
            </w:r>
            <w:r w:rsidRPr="00A76392">
              <w:rPr>
                <w:rFonts w:cs="Tahoma"/>
                <w:i/>
                <w:szCs w:val="24"/>
              </w:rPr>
              <w:t>in vitro</w:t>
            </w:r>
            <w:r w:rsidRPr="00A76392">
              <w:rPr>
                <w:rFonts w:cs="Tahoma"/>
                <w:szCs w:val="24"/>
              </w:rPr>
              <w:t xml:space="preserve"> elektrochemického korozního chování jednotlivých typů vyrobených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VŠCHT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 r. 2019</w:t>
            </w:r>
          </w:p>
        </w:tc>
      </w:tr>
      <w:tr w:rsidR="005A7423" w:rsidRPr="005A7423" w:rsidTr="008C4A21">
        <w:tc>
          <w:tcPr>
            <w:tcW w:w="1067" w:type="dxa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450" w:type="dxa"/>
            <w:vAlign w:val="center"/>
          </w:tcPr>
          <w:p w:rsidR="005A7423" w:rsidRPr="005A7423" w:rsidRDefault="004C7B04" w:rsidP="005A7423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Reporting projektu a publikace výsledků</w:t>
            </w:r>
            <w:r>
              <w:rPr>
                <w:b/>
              </w:rPr>
              <w:t xml:space="preserve"> </w:t>
            </w:r>
            <w:r w:rsidRPr="0045486F">
              <w:rPr>
                <w:rFonts w:cs="Tahoma"/>
                <w:szCs w:val="24"/>
              </w:rPr>
              <w:t>Vytvoření reportů a publikace výsledků.</w:t>
            </w:r>
            <w:r>
              <w:rPr>
                <w:rFonts w:cs="Tahoma"/>
                <w:szCs w:val="24"/>
              </w:rPr>
              <w:t xml:space="preserve"> Z</w:t>
            </w:r>
            <w:r w:rsidRPr="0045486F">
              <w:t xml:space="preserve">obecnění poznatků, publikování výsledků </w:t>
            </w:r>
            <w:r w:rsidRPr="0045486F">
              <w:lastRenderedPageBreak/>
              <w:t>dosažených prací na projektu a případná realizace ochrany průmyslových práv.</w:t>
            </w:r>
          </w:p>
        </w:tc>
        <w:tc>
          <w:tcPr>
            <w:tcW w:w="1557" w:type="dxa"/>
            <w:vAlign w:val="center"/>
          </w:tcPr>
          <w:p w:rsidR="005A7423" w:rsidRPr="005A7423" w:rsidRDefault="004C7B04" w:rsidP="005A742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VUT Brno</w:t>
            </w:r>
            <w:r w:rsidR="00634D82">
              <w:rPr>
                <w:rFonts w:cs="Times New Roman"/>
              </w:rPr>
              <w:t>, VŠCHT</w:t>
            </w:r>
          </w:p>
        </w:tc>
        <w:tc>
          <w:tcPr>
            <w:tcW w:w="1416" w:type="dxa"/>
            <w:vAlign w:val="center"/>
          </w:tcPr>
          <w:p w:rsidR="004C7B04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</w:t>
            </w:r>
          </w:p>
          <w:p w:rsidR="005A7423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r. 2019 </w:t>
            </w:r>
          </w:p>
        </w:tc>
      </w:tr>
      <w:tr w:rsidR="005A7423" w:rsidRPr="005A7423" w:rsidTr="00BE36B5">
        <w:tc>
          <w:tcPr>
            <w:tcW w:w="1067" w:type="dxa"/>
          </w:tcPr>
          <w:p w:rsidR="005A7423" w:rsidRPr="005A7423" w:rsidRDefault="005A7423" w:rsidP="005A7423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423" w:rsidRPr="005A7423" w:rsidRDefault="005A7423" w:rsidP="005A7423">
            <w:r w:rsidRPr="005A7423">
              <w:rPr>
                <w:rFonts w:cs="Times New Roman"/>
              </w:rPr>
              <w:t xml:space="preserve">                                                 </w:t>
            </w:r>
            <w:r w:rsidRPr="005A7423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5A7423" w:rsidRPr="005A7423" w:rsidRDefault="005A7423" w:rsidP="005A7423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5A7423" w:rsidRPr="005A7423" w:rsidRDefault="005A7423" w:rsidP="005A7423">
            <w:pPr>
              <w:ind w:left="506" w:hanging="506"/>
              <w:jc w:val="center"/>
            </w:pPr>
          </w:p>
        </w:tc>
      </w:tr>
      <w:tr w:rsidR="005A7423" w:rsidRPr="005A7423" w:rsidTr="00B55FF9">
        <w:tc>
          <w:tcPr>
            <w:tcW w:w="1067" w:type="dxa"/>
            <w:shd w:val="clear" w:color="auto" w:fill="auto"/>
            <w:vAlign w:val="center"/>
          </w:tcPr>
          <w:p w:rsidR="005A7423" w:rsidRPr="005A7423" w:rsidRDefault="005A7423" w:rsidP="005A7423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1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5A7423" w:rsidRPr="005A7423" w:rsidRDefault="005A7423" w:rsidP="005A7423">
            <w:pPr>
              <w:rPr>
                <w:rFonts w:cs="Times New Roman"/>
                <w:b/>
              </w:rPr>
            </w:pPr>
            <w:r w:rsidRPr="005A7423">
              <w:rPr>
                <w:rFonts w:cs="Times New Roman"/>
                <w:b/>
              </w:rPr>
              <w:t>Návrh implantátu</w:t>
            </w:r>
            <w:r w:rsidRPr="005A7423">
              <w:rPr>
                <w:rFonts w:cs="Times New Roman"/>
              </w:rPr>
              <w:t xml:space="preserve"> - Návrh požadovaného implantátu s ohledem na použitý materiál a očekávané zatížení, získaných v dalších etapách. Návrh implantátu na základě literární rešerše, využití výpočtových metod a 3D modelování a průběžného porovnání s experimentálními výstupy dalších etap.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7423" w:rsidRPr="005A7423" w:rsidRDefault="005A7423" w:rsidP="005A7423">
            <w:pPr>
              <w:jc w:val="center"/>
              <w:rPr>
                <w:rFonts w:cs="Times New Roman"/>
              </w:rPr>
            </w:pPr>
            <w:proofErr w:type="spellStart"/>
            <w:r w:rsidRPr="005A7423">
              <w:rPr>
                <w:rFonts w:cs="Times New Roman"/>
              </w:rPr>
              <w:t>ProSpon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:rsidR="005A7423" w:rsidRPr="005A7423" w:rsidRDefault="005A7423" w:rsidP="005A7423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Přechází do r. 2020</w:t>
            </w:r>
          </w:p>
        </w:tc>
      </w:tr>
      <w:tr w:rsidR="004C7B04" w:rsidRPr="005A7423" w:rsidTr="00B55FF9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Testování vzorků – mechanické vlastn</w:t>
            </w:r>
            <w:r w:rsidRPr="00314F74">
              <w:rPr>
                <w:b/>
                <w:i/>
              </w:rPr>
              <w:t>o</w:t>
            </w:r>
            <w:r w:rsidRPr="00314F74">
              <w:rPr>
                <w:b/>
              </w:rPr>
              <w:t>sti</w:t>
            </w:r>
            <w:r>
              <w:rPr>
                <w:b/>
              </w:rPr>
              <w:t xml:space="preserve"> </w:t>
            </w:r>
            <w:r w:rsidRPr="00A76392">
              <w:rPr>
                <w:rFonts w:cs="Tahoma"/>
                <w:szCs w:val="24"/>
              </w:rPr>
              <w:t>Stanovení základních mechanických vlastností v tlaku a v ohybu.</w:t>
            </w:r>
            <w:r>
              <w:rPr>
                <w:rFonts w:cs="Tahoma"/>
                <w:szCs w:val="24"/>
              </w:rPr>
              <w:t xml:space="preserve"> </w:t>
            </w:r>
            <w:r w:rsidRPr="00A76392">
              <w:rPr>
                <w:rFonts w:cs="Tahoma"/>
                <w:szCs w:val="24"/>
              </w:rPr>
              <w:t>Porovnání mechanických vlastností jednotlivých typů vyrobených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VŠCHT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4C7B04" w:rsidRDefault="004C7B04" w:rsidP="004C7B04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Přechází do r. 2020</w:t>
            </w:r>
          </w:p>
        </w:tc>
      </w:tr>
      <w:tr w:rsidR="004C7B04" w:rsidRPr="005A7423" w:rsidTr="00B55FF9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Příprava a charakterizace vzorků</w:t>
            </w:r>
            <w:r w:rsidRPr="0045486F">
              <w:rPr>
                <w:rFonts w:cs="Tahoma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Příprava vzorků všech tří typů pro potřeby následného testování.</w:t>
            </w:r>
            <w:r w:rsidRPr="0045486F">
              <w:rPr>
                <w:rFonts w:cs="Tahoma"/>
                <w:szCs w:val="24"/>
              </w:rPr>
              <w:t xml:space="preserve"> 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 r. 2020</w:t>
            </w:r>
          </w:p>
        </w:tc>
      </w:tr>
      <w:tr w:rsidR="004C7B04" w:rsidRPr="005A7423" w:rsidTr="00B55FF9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Testování vzorků – elektrochemické korozní testy v simulovaných tělních tekutinách</w:t>
            </w:r>
            <w:r>
              <w:rPr>
                <w:b/>
              </w:rPr>
              <w:t xml:space="preserve"> </w:t>
            </w:r>
            <w:r w:rsidRPr="00A76392">
              <w:rPr>
                <w:rFonts w:cs="Tahoma"/>
                <w:szCs w:val="24"/>
              </w:rPr>
              <w:t>Určení korozní rychlosti a mechanismu koroze v simulovaných tělních tekutinách.</w:t>
            </w:r>
            <w:r>
              <w:rPr>
                <w:rFonts w:cs="Tahoma"/>
                <w:szCs w:val="24"/>
              </w:rPr>
              <w:t xml:space="preserve"> </w:t>
            </w:r>
            <w:r w:rsidRPr="00A76392">
              <w:rPr>
                <w:rFonts w:cs="Tahoma"/>
                <w:szCs w:val="24"/>
              </w:rPr>
              <w:t xml:space="preserve">Porovnání </w:t>
            </w:r>
            <w:r w:rsidRPr="00A76392">
              <w:rPr>
                <w:rFonts w:cs="Tahoma"/>
                <w:i/>
                <w:szCs w:val="24"/>
              </w:rPr>
              <w:t>in vitro</w:t>
            </w:r>
            <w:r w:rsidRPr="00A76392">
              <w:rPr>
                <w:rFonts w:cs="Tahoma"/>
                <w:szCs w:val="24"/>
              </w:rPr>
              <w:t xml:space="preserve"> elektrochemického korozního chování jednotlivých typů vyrobených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VŠCHT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 r. 2020</w:t>
            </w:r>
          </w:p>
        </w:tc>
      </w:tr>
      <w:tr w:rsidR="004C7B04" w:rsidRPr="005A7423" w:rsidTr="00B55FF9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314F74">
              <w:rPr>
                <w:b/>
              </w:rPr>
              <w:t>Testování vzorků – imerzní testy v simulovaných tělních tekutinách</w:t>
            </w:r>
            <w:r>
              <w:rPr>
                <w:b/>
              </w:rPr>
              <w:t xml:space="preserve"> </w:t>
            </w:r>
            <w:r>
              <w:rPr>
                <w:rFonts w:cs="Tahoma"/>
                <w:szCs w:val="24"/>
              </w:rPr>
              <w:t xml:space="preserve">Určení korozní rychlosti a mechanismu koroze v simulovaných tělních tekutinách. Porovnání </w:t>
            </w:r>
            <w:r w:rsidRPr="00B8302B">
              <w:rPr>
                <w:rFonts w:cs="Tahoma"/>
                <w:i/>
                <w:szCs w:val="24"/>
              </w:rPr>
              <w:t>in vitro</w:t>
            </w:r>
            <w:r>
              <w:rPr>
                <w:rFonts w:cs="Tahoma"/>
                <w:szCs w:val="24"/>
              </w:rPr>
              <w:t xml:space="preserve"> korozního chování jednotlivých typů vyrobených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 r. 2020</w:t>
            </w:r>
          </w:p>
        </w:tc>
      </w:tr>
      <w:tr w:rsidR="004C7B04" w:rsidRPr="005A7423" w:rsidTr="006D1947">
        <w:tc>
          <w:tcPr>
            <w:tcW w:w="1067" w:type="dxa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450" w:type="dxa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Reporting projektu a publikace výsledků</w:t>
            </w:r>
            <w:r>
              <w:rPr>
                <w:b/>
              </w:rPr>
              <w:t xml:space="preserve"> </w:t>
            </w:r>
            <w:r w:rsidRPr="0045486F">
              <w:rPr>
                <w:rFonts w:cs="Tahoma"/>
                <w:szCs w:val="24"/>
              </w:rPr>
              <w:t>Vytvoření reportů a publikace výsledků.</w:t>
            </w:r>
            <w:r>
              <w:rPr>
                <w:rFonts w:cs="Tahoma"/>
                <w:szCs w:val="24"/>
              </w:rPr>
              <w:t xml:space="preserve"> Z</w:t>
            </w:r>
            <w:r w:rsidRPr="0045486F">
              <w:t>obecnění poznatků, publikování výsledků dosažených prací na projektu a případná realizace ochrany průmyslových práv.</w:t>
            </w:r>
          </w:p>
        </w:tc>
        <w:tc>
          <w:tcPr>
            <w:tcW w:w="1557" w:type="dxa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  <w:r w:rsidR="00634D82">
              <w:rPr>
                <w:rFonts w:cs="Times New Roman"/>
              </w:rPr>
              <w:t>, VŠCHT</w:t>
            </w:r>
          </w:p>
        </w:tc>
        <w:tc>
          <w:tcPr>
            <w:tcW w:w="1416" w:type="dxa"/>
            <w:vAlign w:val="center"/>
          </w:tcPr>
          <w:p w:rsidR="004C7B04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</w:t>
            </w:r>
          </w:p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r. 2020 </w:t>
            </w:r>
          </w:p>
        </w:tc>
      </w:tr>
      <w:tr w:rsidR="004C7B04" w:rsidRPr="005A7423" w:rsidTr="00BE36B5">
        <w:tc>
          <w:tcPr>
            <w:tcW w:w="1067" w:type="dxa"/>
            <w:tcBorders>
              <w:right w:val="nil"/>
            </w:tcBorders>
          </w:tcPr>
          <w:p w:rsidR="004C7B04" w:rsidRPr="005A7423" w:rsidRDefault="004C7B04" w:rsidP="004C7B04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5A7423">
              <w:t xml:space="preserve">                                                    </w:t>
            </w:r>
            <w:r w:rsidRPr="005A7423">
              <w:rPr>
                <w:rFonts w:cs="Times New Roman"/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B04" w:rsidRPr="005A7423" w:rsidRDefault="004C7B04" w:rsidP="004C7B04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4C7B04" w:rsidRPr="005A7423" w:rsidRDefault="004C7B04" w:rsidP="004C7B04">
            <w:pPr>
              <w:ind w:left="506" w:hanging="506"/>
              <w:jc w:val="center"/>
            </w:pPr>
          </w:p>
        </w:tc>
      </w:tr>
      <w:tr w:rsidR="004C7B04" w:rsidRPr="005A7423" w:rsidTr="00175915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1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5A7423">
              <w:rPr>
                <w:rFonts w:cs="Times New Roman"/>
                <w:b/>
              </w:rPr>
              <w:t>Návrh implantátu</w:t>
            </w:r>
            <w:r w:rsidRPr="005A7423">
              <w:rPr>
                <w:rFonts w:cs="Times New Roman"/>
              </w:rPr>
              <w:t xml:space="preserve"> - Návrh požadovaného implantátu s ohledem na použitý materiál a očekávané zatížení, získaných v dalších etapách. Návrh implantátu na základě literární rešerše, využití výpočtových metod a 3D modelování a průběžného porovnání s experimentálními výstupy dalších etap.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proofErr w:type="spellStart"/>
            <w:r w:rsidRPr="005A7423">
              <w:rPr>
                <w:rFonts w:cs="Times New Roman"/>
              </w:rPr>
              <w:t>ProSpon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 r. 2021</w:t>
            </w:r>
          </w:p>
        </w:tc>
      </w:tr>
      <w:tr w:rsidR="004C7B04" w:rsidRPr="005A7423" w:rsidTr="00175915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Testování vzorků – mechanické vlastn</w:t>
            </w:r>
            <w:r w:rsidRPr="00314F74">
              <w:rPr>
                <w:b/>
                <w:i/>
              </w:rPr>
              <w:t>o</w:t>
            </w:r>
            <w:r w:rsidRPr="00314F74">
              <w:rPr>
                <w:b/>
              </w:rPr>
              <w:t>sti</w:t>
            </w:r>
            <w:r>
              <w:rPr>
                <w:b/>
              </w:rPr>
              <w:t xml:space="preserve"> </w:t>
            </w:r>
            <w:r w:rsidRPr="00A76392">
              <w:rPr>
                <w:rFonts w:cs="Tahoma"/>
                <w:szCs w:val="24"/>
              </w:rPr>
              <w:t>Stanovení základních mechanických vlastností v tlaku a v ohybu.</w:t>
            </w:r>
            <w:r>
              <w:rPr>
                <w:rFonts w:cs="Tahoma"/>
                <w:szCs w:val="24"/>
              </w:rPr>
              <w:t xml:space="preserve"> </w:t>
            </w:r>
            <w:r w:rsidRPr="00A76392">
              <w:rPr>
                <w:rFonts w:cs="Tahoma"/>
                <w:szCs w:val="24"/>
              </w:rPr>
              <w:t>Porovnání mechanických vlastností jednotlivých typů vyrobených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VŠCHT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4C7B04" w:rsidRDefault="004C7B04" w:rsidP="004C7B04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03/2020</w:t>
            </w:r>
          </w:p>
        </w:tc>
      </w:tr>
      <w:tr w:rsidR="004C7B04" w:rsidRPr="005A7423" w:rsidTr="00175915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Příprava a charakterizace vzorků</w:t>
            </w:r>
            <w:r w:rsidRPr="0045486F">
              <w:rPr>
                <w:rFonts w:cs="Tahoma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Příprava vzorků všech tří typů pro potřeby následného testování.</w:t>
            </w:r>
            <w:r w:rsidRPr="0045486F">
              <w:rPr>
                <w:rFonts w:cs="Tahoma"/>
                <w:szCs w:val="24"/>
              </w:rPr>
              <w:t xml:space="preserve"> 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 r. 2021</w:t>
            </w:r>
          </w:p>
        </w:tc>
      </w:tr>
      <w:tr w:rsidR="004C7B04" w:rsidRPr="005A7423" w:rsidTr="00175915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Testování vzorků – elektrochemické korozní testy v simulovaných tělních tekutinách</w:t>
            </w:r>
            <w:r>
              <w:rPr>
                <w:b/>
              </w:rPr>
              <w:t xml:space="preserve"> </w:t>
            </w:r>
            <w:r w:rsidRPr="00A76392">
              <w:rPr>
                <w:rFonts w:cs="Tahoma"/>
                <w:szCs w:val="24"/>
              </w:rPr>
              <w:t>Určení korozní rychlosti a mechanismu koroze v simulovaných tělních tekutinách.</w:t>
            </w:r>
            <w:r>
              <w:rPr>
                <w:rFonts w:cs="Tahoma"/>
                <w:szCs w:val="24"/>
              </w:rPr>
              <w:t xml:space="preserve"> </w:t>
            </w:r>
            <w:r w:rsidRPr="00A76392">
              <w:rPr>
                <w:rFonts w:cs="Tahoma"/>
                <w:szCs w:val="24"/>
              </w:rPr>
              <w:t xml:space="preserve">Porovnání </w:t>
            </w:r>
            <w:r w:rsidRPr="00A76392">
              <w:rPr>
                <w:rFonts w:cs="Tahoma"/>
                <w:i/>
                <w:szCs w:val="24"/>
              </w:rPr>
              <w:t>in vitro</w:t>
            </w:r>
            <w:r w:rsidRPr="00A76392">
              <w:rPr>
                <w:rFonts w:cs="Tahoma"/>
                <w:szCs w:val="24"/>
              </w:rPr>
              <w:t xml:space="preserve"> elektrochemického korozního chování jednotlivých typů vyrobených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VŠCHT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12/2020</w:t>
            </w:r>
          </w:p>
        </w:tc>
      </w:tr>
      <w:tr w:rsidR="004C7B04" w:rsidRPr="005A7423" w:rsidTr="00F82357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314F74">
              <w:rPr>
                <w:b/>
              </w:rPr>
              <w:t>Testování vzorků – imerzní testy v simulovaných tělních tekutinách</w:t>
            </w:r>
            <w:r>
              <w:rPr>
                <w:b/>
              </w:rPr>
              <w:t xml:space="preserve"> </w:t>
            </w:r>
            <w:r>
              <w:rPr>
                <w:rFonts w:cs="Tahoma"/>
                <w:szCs w:val="24"/>
              </w:rPr>
              <w:t xml:space="preserve">Určení korozní rychlosti a mechanismu koroze v simulovaných tělních tekutinách. Porovnání </w:t>
            </w:r>
            <w:r w:rsidRPr="00B8302B">
              <w:rPr>
                <w:rFonts w:cs="Tahoma"/>
                <w:i/>
                <w:szCs w:val="24"/>
              </w:rPr>
              <w:t>in vitro</w:t>
            </w:r>
            <w:r>
              <w:rPr>
                <w:rFonts w:cs="Tahoma"/>
                <w:szCs w:val="24"/>
              </w:rPr>
              <w:t xml:space="preserve"> korozního chování jednotlivých typů vyrobených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 r. 2021</w:t>
            </w:r>
          </w:p>
        </w:tc>
      </w:tr>
      <w:tr w:rsidR="004C7B04" w:rsidRPr="005A7423" w:rsidTr="00F82357">
        <w:tc>
          <w:tcPr>
            <w:tcW w:w="1067" w:type="dxa"/>
            <w:shd w:val="clear" w:color="auto" w:fill="auto"/>
            <w:vAlign w:val="center"/>
          </w:tcPr>
          <w:p w:rsidR="004C7B04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314F74" w:rsidRDefault="004C7B04" w:rsidP="004C7B04">
            <w:pPr>
              <w:autoSpaceDE w:val="0"/>
              <w:autoSpaceDN w:val="0"/>
              <w:adjustRightInd w:val="0"/>
              <w:rPr>
                <w:b/>
              </w:rPr>
            </w:pPr>
            <w:r w:rsidRPr="00314F74">
              <w:rPr>
                <w:b/>
              </w:rPr>
              <w:t>Testování vzorků – testy biokompatibility buněčnými kulturami</w:t>
            </w:r>
            <w:r>
              <w:rPr>
                <w:b/>
              </w:rPr>
              <w:t xml:space="preserve"> </w:t>
            </w:r>
            <w:r w:rsidRPr="00A76392">
              <w:rPr>
                <w:rFonts w:cs="Tahoma"/>
                <w:szCs w:val="24"/>
              </w:rPr>
              <w:t>Stanovení</w:t>
            </w:r>
            <w:r>
              <w:rPr>
                <w:rFonts w:cs="Tahoma"/>
                <w:szCs w:val="24"/>
              </w:rPr>
              <w:t xml:space="preserve"> cytotoxicity vzorků implantátů. </w:t>
            </w:r>
            <w:r w:rsidRPr="00A76392">
              <w:rPr>
                <w:rFonts w:cs="Tahoma"/>
                <w:szCs w:val="24"/>
              </w:rPr>
              <w:t>Porovnání cytotoxicity jednotlivých typů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VŠCHT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 r. 2021</w:t>
            </w:r>
          </w:p>
        </w:tc>
      </w:tr>
      <w:tr w:rsidR="004C7B04" w:rsidRPr="005A7423" w:rsidTr="005A6F4F">
        <w:tc>
          <w:tcPr>
            <w:tcW w:w="1067" w:type="dxa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450" w:type="dxa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Reporting projektu a publikace výsledků</w:t>
            </w:r>
            <w:r>
              <w:rPr>
                <w:b/>
              </w:rPr>
              <w:t xml:space="preserve"> </w:t>
            </w:r>
            <w:r w:rsidRPr="0045486F">
              <w:rPr>
                <w:rFonts w:cs="Tahoma"/>
                <w:szCs w:val="24"/>
              </w:rPr>
              <w:t>Vytvoření reportů a publikace výsledků.</w:t>
            </w:r>
            <w:r>
              <w:rPr>
                <w:rFonts w:cs="Tahoma"/>
                <w:szCs w:val="24"/>
              </w:rPr>
              <w:t xml:space="preserve"> Z</w:t>
            </w:r>
            <w:r w:rsidRPr="0045486F">
              <w:t>obecnění poznatků, publikování výsledků dosažených prací na projektu a případná realizace ochrany průmyslových práv.</w:t>
            </w:r>
          </w:p>
        </w:tc>
        <w:tc>
          <w:tcPr>
            <w:tcW w:w="1557" w:type="dxa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  <w:r w:rsidR="00634D82">
              <w:rPr>
                <w:rFonts w:cs="Times New Roman"/>
              </w:rPr>
              <w:t>, VŠCHT</w:t>
            </w:r>
          </w:p>
        </w:tc>
        <w:tc>
          <w:tcPr>
            <w:tcW w:w="1416" w:type="dxa"/>
            <w:vAlign w:val="center"/>
          </w:tcPr>
          <w:p w:rsidR="004C7B04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Přechází do</w:t>
            </w:r>
          </w:p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r. 2021 </w:t>
            </w:r>
          </w:p>
        </w:tc>
      </w:tr>
      <w:tr w:rsidR="004C7B04" w:rsidRPr="005A7423" w:rsidTr="005A7423">
        <w:tc>
          <w:tcPr>
            <w:tcW w:w="1067" w:type="dxa"/>
            <w:tcBorders>
              <w:right w:val="nil"/>
            </w:tcBorders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B04" w:rsidRPr="005A7423" w:rsidRDefault="004C7B04" w:rsidP="004C7B04">
            <w:pPr>
              <w:rPr>
                <w:rFonts w:cs="Times New Roman"/>
              </w:rPr>
            </w:pPr>
            <w:r w:rsidRPr="005A7423">
              <w:rPr>
                <w:rFonts w:cs="Times New Roman"/>
                <w:b/>
              </w:rPr>
              <w:t xml:space="preserve">                                                 Rok 2021    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</w:p>
        </w:tc>
      </w:tr>
      <w:tr w:rsidR="004C7B04" w:rsidRPr="005A7423" w:rsidTr="009D6044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 w:rsidRPr="005A7423">
              <w:rPr>
                <w:rFonts w:cs="Times New Roman"/>
              </w:rPr>
              <w:t>1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5A7423">
              <w:rPr>
                <w:rFonts w:cs="Times New Roman"/>
                <w:b/>
              </w:rPr>
              <w:t>Návrh implantátu</w:t>
            </w:r>
            <w:r w:rsidRPr="005A7423">
              <w:rPr>
                <w:rFonts w:cs="Times New Roman"/>
              </w:rPr>
              <w:t xml:space="preserve"> - Návrh požadovaného implantátu s ohledem na použitý materiál a očekávané zatížení, získaných v dalších etapách. Návrh implantátu na základě literární rešerše, využití výpočtových metod a 3D modelování a průběžného porovnání s experimentálními výstupy dalších etap.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proofErr w:type="spellStart"/>
            <w:r w:rsidRPr="005A7423">
              <w:rPr>
                <w:rFonts w:cs="Times New Roman"/>
              </w:rPr>
              <w:t>ProSpon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06/2021</w:t>
            </w:r>
          </w:p>
        </w:tc>
      </w:tr>
      <w:tr w:rsidR="004C7B04" w:rsidRPr="005A7423" w:rsidTr="00175915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Příprava a charakterizace vzorků</w:t>
            </w:r>
            <w:r w:rsidRPr="0045486F">
              <w:rPr>
                <w:rFonts w:cs="Tahoma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Příprava vzorků všech tří typů pro potřeby následného testování.</w:t>
            </w:r>
            <w:r w:rsidRPr="0045486F">
              <w:rPr>
                <w:rFonts w:cs="Tahoma"/>
                <w:szCs w:val="24"/>
              </w:rPr>
              <w:t xml:space="preserve"> 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04/2021</w:t>
            </w:r>
          </w:p>
        </w:tc>
      </w:tr>
      <w:tr w:rsidR="004C7B04" w:rsidRPr="005A7423" w:rsidTr="00175915">
        <w:tc>
          <w:tcPr>
            <w:tcW w:w="106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5A7423" w:rsidRDefault="004C7B04" w:rsidP="004C7B04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314F74">
              <w:rPr>
                <w:b/>
              </w:rPr>
              <w:t>Testování vzorků – imerzní testy v simulovaných tělních tekutinách</w:t>
            </w:r>
            <w:r>
              <w:rPr>
                <w:b/>
              </w:rPr>
              <w:t xml:space="preserve"> </w:t>
            </w:r>
            <w:r>
              <w:rPr>
                <w:rFonts w:cs="Tahoma"/>
                <w:szCs w:val="24"/>
              </w:rPr>
              <w:t xml:space="preserve">Určení korozní rychlosti a mechanismu koroze v simulovaných tělních tekutinách. Porovnání </w:t>
            </w:r>
            <w:r w:rsidRPr="00B8302B">
              <w:rPr>
                <w:rFonts w:cs="Tahoma"/>
                <w:i/>
                <w:szCs w:val="24"/>
              </w:rPr>
              <w:t>in vitro</w:t>
            </w:r>
            <w:r>
              <w:rPr>
                <w:rFonts w:cs="Tahoma"/>
                <w:szCs w:val="24"/>
              </w:rPr>
              <w:t xml:space="preserve"> korozního chování jednotlivých typů vyrobených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03/2021</w:t>
            </w:r>
          </w:p>
        </w:tc>
      </w:tr>
      <w:tr w:rsidR="004C7B04" w:rsidRPr="005A7423" w:rsidTr="00175915">
        <w:tc>
          <w:tcPr>
            <w:tcW w:w="1067" w:type="dxa"/>
            <w:shd w:val="clear" w:color="auto" w:fill="auto"/>
            <w:vAlign w:val="center"/>
          </w:tcPr>
          <w:p w:rsidR="004C7B04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4C7B04" w:rsidRPr="00314F74" w:rsidRDefault="004C7B04" w:rsidP="004C7B04">
            <w:pPr>
              <w:autoSpaceDE w:val="0"/>
              <w:autoSpaceDN w:val="0"/>
              <w:adjustRightInd w:val="0"/>
              <w:rPr>
                <w:b/>
              </w:rPr>
            </w:pPr>
            <w:r w:rsidRPr="00314F74">
              <w:rPr>
                <w:b/>
              </w:rPr>
              <w:t>Testování vzorků – testy biokompatibility buněčnými kulturami</w:t>
            </w:r>
            <w:r>
              <w:rPr>
                <w:b/>
              </w:rPr>
              <w:t xml:space="preserve"> </w:t>
            </w:r>
            <w:r w:rsidRPr="00A76392">
              <w:rPr>
                <w:rFonts w:cs="Tahoma"/>
                <w:szCs w:val="24"/>
              </w:rPr>
              <w:t>Stanovení</w:t>
            </w:r>
            <w:r>
              <w:rPr>
                <w:rFonts w:cs="Tahoma"/>
                <w:szCs w:val="24"/>
              </w:rPr>
              <w:t xml:space="preserve"> cytotoxicity vzorků implantátů. </w:t>
            </w:r>
            <w:r w:rsidRPr="00A76392">
              <w:rPr>
                <w:rFonts w:cs="Tahoma"/>
                <w:szCs w:val="24"/>
              </w:rPr>
              <w:t>Porovnání cytotoxicity jednotlivých typů implantátů.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7B04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VŠCHT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C7B04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05/2021</w:t>
            </w:r>
          </w:p>
        </w:tc>
      </w:tr>
      <w:tr w:rsidR="004C7B04" w:rsidRPr="005A7423" w:rsidTr="00F2341D">
        <w:tc>
          <w:tcPr>
            <w:tcW w:w="1067" w:type="dxa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450" w:type="dxa"/>
            <w:vAlign w:val="center"/>
          </w:tcPr>
          <w:p w:rsidR="004C7B04" w:rsidRPr="005A7423" w:rsidRDefault="004C7B04" w:rsidP="004C7B04">
            <w:pPr>
              <w:rPr>
                <w:rFonts w:cs="Times New Roman"/>
                <w:b/>
              </w:rPr>
            </w:pPr>
            <w:r w:rsidRPr="00314F74">
              <w:rPr>
                <w:b/>
              </w:rPr>
              <w:t>Reporting projektu a publikace výsledků</w:t>
            </w:r>
            <w:r>
              <w:rPr>
                <w:b/>
              </w:rPr>
              <w:t xml:space="preserve"> </w:t>
            </w:r>
            <w:r w:rsidRPr="0045486F">
              <w:rPr>
                <w:rFonts w:cs="Tahoma"/>
                <w:szCs w:val="24"/>
              </w:rPr>
              <w:t>Vytvoření reportů a publikace výsledků.</w:t>
            </w:r>
            <w:r>
              <w:rPr>
                <w:rFonts w:cs="Tahoma"/>
                <w:szCs w:val="24"/>
              </w:rPr>
              <w:t xml:space="preserve"> Z</w:t>
            </w:r>
            <w:r w:rsidRPr="0045486F">
              <w:t>obecnění poznatků, publikování výsledků dosažených prací na projektu a případná realizace ochrany průmyslových práv.</w:t>
            </w:r>
          </w:p>
        </w:tc>
        <w:tc>
          <w:tcPr>
            <w:tcW w:w="1557" w:type="dxa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VUT Brno</w:t>
            </w:r>
            <w:r w:rsidR="00634D82">
              <w:rPr>
                <w:rFonts w:cs="Times New Roman"/>
              </w:rPr>
              <w:t>, VŠCHT</w:t>
            </w:r>
            <w:bookmarkStart w:id="0" w:name="_GoBack"/>
            <w:bookmarkEnd w:id="0"/>
          </w:p>
        </w:tc>
        <w:tc>
          <w:tcPr>
            <w:tcW w:w="1416" w:type="dxa"/>
            <w:vAlign w:val="center"/>
          </w:tcPr>
          <w:p w:rsidR="004C7B04" w:rsidRPr="005A7423" w:rsidRDefault="004C7B04" w:rsidP="004C7B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06/2021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17D7C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C7B04"/>
    <w:rsid w:val="004F1B77"/>
    <w:rsid w:val="0050047B"/>
    <w:rsid w:val="00504C56"/>
    <w:rsid w:val="00526654"/>
    <w:rsid w:val="00527DC2"/>
    <w:rsid w:val="005A4524"/>
    <w:rsid w:val="005A7423"/>
    <w:rsid w:val="005E3C34"/>
    <w:rsid w:val="00600781"/>
    <w:rsid w:val="00604DFF"/>
    <w:rsid w:val="0062163E"/>
    <w:rsid w:val="00634D82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7F4260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61C8F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2163-FD1C-49B4-B0A1-3EC492B2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E08004D0.dotm</Template>
  <TotalTime>534</TotalTime>
  <Pages>3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36</cp:revision>
  <cp:lastPrinted>2017-08-17T08:51:00Z</cp:lastPrinted>
  <dcterms:created xsi:type="dcterms:W3CDTF">2016-08-30T13:22:00Z</dcterms:created>
  <dcterms:modified xsi:type="dcterms:W3CDTF">2017-08-17T08:51:00Z</dcterms:modified>
</cp:coreProperties>
</file>