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c.JH332904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31623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3048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Boston Scientific Česká republika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Karla Engliše 3219/4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15000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576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4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10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3" w:after="0" w:line="225" w:lineRule="exact"/>
        <w:ind w:left="102" w:right="-40" w:firstLine="0"/>
      </w:pPr>
      <w:r>
        <w:drawing>
          <wp:anchor simplePos="0" relativeHeight="25165828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19757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b/>
          <w:bCs/>
          <w:color w:val="FF0000"/>
          <w:spacing w:val="-3"/>
          <w:sz w:val="18"/>
          <w:szCs w:val="18"/>
        </w:rPr>
        <w:t>KONSIGNAČNÍ SKLAD: FAKTURA ZA SPOTŘEBU + DOPLNĚNÍ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25635972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CZ25635972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296311906,296331922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296331902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"/>
            <w:col w:w="4599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CustomerService.Czech@bsci.com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2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M00565120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WALLFLEX EXTERNAL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COLONIC 27/22 X 12 230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9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LOT: 35016299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68" w:space="233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M00570730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WALLFLEX BILIARY RX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1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PARTCOVERED 10X60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LOT: 35306613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M00576750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Wallflex Billiary RX Partially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66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Covered Stent System 8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mm/120 cm LOT: 34277753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03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KONSIGNAČNÍ SKLAD: FAKTURA ZA SPOTŘEBU + DOPLNĚNÍ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2026-01-08 09:16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2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2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185175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39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06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88 480,00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2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4468601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4468601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4468601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4468601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4468601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4468601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4468601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4468601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4468601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4468601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4468601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4468601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4468601</wp:posOffset>
            </wp:positionV>
            <wp:extent cx="7552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4468601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4468601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4468601</wp:posOffset>
            </wp:positionV>
            <wp:extent cx="2517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4468601</wp:posOffset>
            </wp:positionV>
            <wp:extent cx="7552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4468601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4468601</wp:posOffset>
            </wp:positionV>
            <wp:extent cx="50350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4468601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4468601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4468601</wp:posOffset>
            </wp:positionV>
            <wp:extent cx="50350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4468601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4468601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4468601</wp:posOffset>
            </wp:positionV>
            <wp:extent cx="7552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4468601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4468601</wp:posOffset>
            </wp:positionV>
            <wp:extent cx="7552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4468601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4468601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4468601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4468601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4468601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4468601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4468601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CustomerService.Czech@bsci.com"/><Relationship Id="rId110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2026-01-08T09:59:55Z</dcterms:created>
  <dcterms:modified xsi:type="dcterms:W3CDTF">2026-01-08T09:59:55Z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