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C68E6" w14:paraId="75A3ACC7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0E367" w14:textId="77777777" w:rsidR="006C68E6" w:rsidRDefault="006C68E6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0A74F" w14:textId="77777777" w:rsidR="006C68E6" w:rsidRDefault="00713C05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197919" wp14:editId="4A47A1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510093838" name="Obrázek 2030796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F40B6" w14:textId="77777777" w:rsidR="006C68E6" w:rsidRDefault="006C68E6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27D1A" w14:textId="77777777" w:rsidR="006C68E6" w:rsidRDefault="006C68E6">
            <w:pPr>
              <w:jc w:val="right"/>
              <w:rPr>
                <w:color w:val="000000"/>
                <w:sz w:val="65"/>
              </w:rPr>
            </w:pPr>
          </w:p>
          <w:p w14:paraId="3E16395E" w14:textId="77777777" w:rsidR="006C68E6" w:rsidRDefault="006C68E6">
            <w:pPr>
              <w:jc w:val="right"/>
              <w:rPr>
                <w:color w:val="000000"/>
                <w:sz w:val="65"/>
              </w:rPr>
            </w:pPr>
          </w:p>
        </w:tc>
      </w:tr>
      <w:tr w:rsidR="006C68E6" w14:paraId="66541E67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84222" w14:textId="77777777" w:rsidR="006C68E6" w:rsidRDefault="006C68E6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DE54C" w14:textId="77777777" w:rsidR="006C68E6" w:rsidRDefault="006C68E6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2715F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6C68E6" w14:paraId="12F18EFA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F4DE7" w14:textId="77777777" w:rsidR="006C68E6" w:rsidRDefault="006C68E6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C73C0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6C68E6" w14:paraId="1A0B473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6DAF8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3C61601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8E59F" w14:textId="77777777" w:rsidR="006C68E6" w:rsidRDefault="00713C0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DE544" w14:textId="77777777" w:rsidR="006C68E6" w:rsidRDefault="00713C0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6C68E6" w14:paraId="49E84A4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0D621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3A686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MEGABOOKS CZ, spol. s r.o.</w:t>
            </w:r>
          </w:p>
        </w:tc>
      </w:tr>
      <w:tr w:rsidR="006C68E6" w14:paraId="3376F79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77431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15E2E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Třebohostická 2283/2</w:t>
            </w:r>
          </w:p>
        </w:tc>
      </w:tr>
      <w:tr w:rsidR="006C68E6" w14:paraId="7BFC6DE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4E60B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A28CF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10000 Praha</w:t>
            </w:r>
          </w:p>
        </w:tc>
      </w:tr>
      <w:tr w:rsidR="006C68E6" w14:paraId="074BA13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23069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7E3D1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48117196</w:t>
            </w:r>
          </w:p>
        </w:tc>
      </w:tr>
      <w:tr w:rsidR="006C68E6" w14:paraId="2419F52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3AD96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75D10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CZ48117196</w:t>
            </w:r>
          </w:p>
        </w:tc>
      </w:tr>
      <w:tr w:rsidR="006C68E6" w14:paraId="7D956A24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F61F8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E176D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6B184844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5D419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6A803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19B90A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935FE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4C35A38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CC1D9" w14:textId="77777777" w:rsidR="006C68E6" w:rsidRDefault="00713C05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OBJ1734/00007/26</w:t>
            </w:r>
          </w:p>
        </w:tc>
      </w:tr>
      <w:tr w:rsidR="006C68E6" w14:paraId="73CB90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F826E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11CC5AB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81BB8" w14:textId="77777777" w:rsidR="006C68E6" w:rsidRDefault="00713C0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6C68E6" w14:paraId="5FAFDB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084B4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4190BC5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1D1F6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knihy a učebnice pro knihovnu Britského centra Pardubice dle osobního výběru </w:t>
            </w:r>
            <w:r>
              <w:rPr>
                <w:color w:val="000000"/>
                <w:sz w:val="21"/>
              </w:rPr>
              <w:t>knihovnice paní Radmily Peterkové v celkové výši max. 90.000,00 Kč s DPH.</w:t>
            </w:r>
          </w:p>
        </w:tc>
      </w:tr>
      <w:tr w:rsidR="006C68E6" w14:paraId="5ABFAC2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5ED5B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7121E550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C23D2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6E5FC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6C68E6" w14:paraId="25E47995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71610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64225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color w:val="000000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6C68E6" w14:paraId="61BEB4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9116F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55A35A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D4F2D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621E2240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6C6F8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C0C3C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6C68E6" w14:paraId="717778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4E3E4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6DDFDE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BE6BF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779B5F7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AD49D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4A34651E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AC05C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258C6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6C68E6" w14:paraId="5062A78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80AC9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6234772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185BC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36D72D6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B1451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Vyřizuje: Večeřová </w:t>
            </w:r>
            <w:r>
              <w:rPr>
                <w:color w:val="000000"/>
                <w:sz w:val="21"/>
              </w:rPr>
              <w:t>Zorka Mgr. Ph.D.</w:t>
            </w:r>
          </w:p>
        </w:tc>
      </w:tr>
      <w:tr w:rsidR="006C68E6" w14:paraId="2EDE623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5E1A5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6C68E6" w14:paraId="4F54026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B9C32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  <w:tr w:rsidR="006C68E6" w14:paraId="1BB8BEF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E0EC0" w14:textId="77777777" w:rsidR="006C68E6" w:rsidRDefault="00713C0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6C68E6" w14:paraId="3EF64FC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2835D" w14:textId="77777777" w:rsidR="006C68E6" w:rsidRDefault="006C68E6">
            <w:pPr>
              <w:rPr>
                <w:color w:val="000000"/>
                <w:sz w:val="17"/>
              </w:rPr>
            </w:pPr>
          </w:p>
        </w:tc>
      </w:tr>
    </w:tbl>
    <w:p w14:paraId="0A5EE8E6" w14:textId="77777777" w:rsidR="006C68E6" w:rsidRDefault="006C68E6"/>
    <w:sectPr w:rsidR="006C68E6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0EBE" w14:textId="77777777" w:rsidR="00713C05" w:rsidRDefault="00713C05">
      <w:r>
        <w:separator/>
      </w:r>
    </w:p>
  </w:endnote>
  <w:endnote w:type="continuationSeparator" w:id="0">
    <w:p w14:paraId="17D15EC2" w14:textId="77777777" w:rsidR="00713C05" w:rsidRDefault="0071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FB0D" w14:textId="77777777" w:rsidR="00713C05" w:rsidRDefault="00713C05">
      <w:r>
        <w:rPr>
          <w:color w:val="000000"/>
        </w:rPr>
        <w:separator/>
      </w:r>
    </w:p>
  </w:footnote>
  <w:footnote w:type="continuationSeparator" w:id="0">
    <w:p w14:paraId="067CCF0A" w14:textId="77777777" w:rsidR="00713C05" w:rsidRDefault="0071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68E6"/>
    <w:rsid w:val="00221EA2"/>
    <w:rsid w:val="006C68E6"/>
    <w:rsid w:val="007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EDAB"/>
  <w15:docId w15:val="{591815D4-70B2-4AD4-84B4-E93CC719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2026-01-07T14:50:00Z</dcterms:created>
  <dcterms:modified xsi:type="dcterms:W3CDTF">2026-01-07T14:50:00Z</dcterms:modified>
</cp:coreProperties>
</file>