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5E0D6B" w:rsidRPr="009F5CD8" w:rsidRDefault="005E0D6B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5E0D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Vytvoření nové materiálové základny pro 3D </w:t>
      </w:r>
      <w:proofErr w:type="spellStart"/>
      <w:r w:rsidR="005E0D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printing</w:t>
      </w:r>
      <w:proofErr w:type="spellEnd"/>
      <w:r w:rsidR="005E0D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 </w:t>
      </w:r>
      <w:proofErr w:type="spellStart"/>
      <w:r w:rsidR="005E0D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Hydal</w:t>
      </w:r>
      <w:proofErr w:type="spellEnd"/>
      <w:r w:rsidR="005E0D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PHA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5E0D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480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5E0D6B" w:rsidRPr="009F5CD8" w:rsidRDefault="005E0D6B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5E0D6B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</w:t>
            </w:r>
          </w:p>
          <w:p w:rsidR="00782E46" w:rsidRDefault="00BE36B5" w:rsidP="0067228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</w:t>
            </w:r>
            <w:r w:rsidR="005E0D6B">
              <w:rPr>
                <w:rFonts w:cs="Times New Roman"/>
                <w:b/>
              </w:rPr>
              <w:t xml:space="preserve">                                                                    </w:t>
            </w:r>
            <w:r w:rsidR="00527DC2"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="00527DC2" w:rsidRPr="008C3671">
              <w:rPr>
                <w:rFonts w:cs="Times New Roman"/>
                <w:b/>
              </w:rPr>
              <w:t>7</w:t>
            </w:r>
          </w:p>
          <w:p w:rsidR="005E0D6B" w:rsidRPr="008C3671" w:rsidRDefault="005E0D6B" w:rsidP="0067228B">
            <w:pPr>
              <w:rPr>
                <w:rFonts w:cs="Times New Roman"/>
                <w:b/>
              </w:rPr>
            </w:pPr>
          </w:p>
        </w:tc>
      </w:tr>
      <w:tr w:rsidR="000B1AAB" w:rsidRPr="000B1AAB" w:rsidTr="00BE36B5">
        <w:tc>
          <w:tcPr>
            <w:tcW w:w="1067" w:type="dxa"/>
          </w:tcPr>
          <w:p w:rsidR="005E0D6B" w:rsidRDefault="005E0D6B" w:rsidP="00FD10D9">
            <w:pPr>
              <w:jc w:val="center"/>
            </w:pPr>
          </w:p>
          <w:p w:rsidR="000B1AAB" w:rsidRPr="008C3671" w:rsidRDefault="005E0D6B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C3671" w:rsidRDefault="005E0D6B" w:rsidP="000B1AAB">
            <w:r>
              <w:t xml:space="preserve">Vývoj základního složení materiálu s vhodnými tokovými a termomechanickými vlastnostmi vhodnými pro extruzi strun a následné zpracování FDM, kombinací základních polymerů s majoritním podílem </w:t>
            </w:r>
            <w:proofErr w:type="spellStart"/>
            <w:r>
              <w:t>Hydal</w:t>
            </w:r>
            <w:proofErr w:type="spellEnd"/>
            <w:r>
              <w:t xml:space="preserve"> PHA.</w:t>
            </w:r>
          </w:p>
        </w:tc>
        <w:tc>
          <w:tcPr>
            <w:tcW w:w="1557" w:type="dxa"/>
          </w:tcPr>
          <w:p w:rsidR="005E0D6B" w:rsidRDefault="005E0D6B" w:rsidP="0067228B">
            <w:pPr>
              <w:jc w:val="center"/>
            </w:pPr>
          </w:p>
          <w:p w:rsidR="006E7F35" w:rsidRPr="008C3671" w:rsidRDefault="005E0D6B" w:rsidP="0067228B">
            <w:pPr>
              <w:jc w:val="center"/>
            </w:pPr>
            <w:r>
              <w:t>NAFIGATE, VUT v Brně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5E0D6B" w:rsidRPr="008C3671" w:rsidRDefault="005E0D6B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5E0D6B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</w:t>
            </w:r>
          </w:p>
          <w:p w:rsidR="007759A5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</w:t>
            </w:r>
            <w:r w:rsidR="00BE36B5">
              <w:rPr>
                <w:rFonts w:cs="Times New Roman"/>
                <w:b/>
              </w:rPr>
              <w:t xml:space="preserve">    </w:t>
            </w:r>
            <w:r w:rsidR="005E0D6B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  <w:p w:rsidR="005E0D6B" w:rsidRPr="008C3671" w:rsidRDefault="005E0D6B" w:rsidP="0067228B">
            <w:pPr>
              <w:rPr>
                <w:rFonts w:cs="Times New Roman"/>
                <w:b/>
              </w:rPr>
            </w:pPr>
          </w:p>
        </w:tc>
      </w:tr>
      <w:tr w:rsidR="006C352D" w:rsidRPr="000B1AAB" w:rsidTr="005E0D6B">
        <w:tc>
          <w:tcPr>
            <w:tcW w:w="1067" w:type="dxa"/>
          </w:tcPr>
          <w:p w:rsidR="005E0D6B" w:rsidRDefault="005E0D6B" w:rsidP="006C352D">
            <w:pPr>
              <w:jc w:val="center"/>
            </w:pPr>
          </w:p>
          <w:p w:rsidR="006C352D" w:rsidRPr="008C3671" w:rsidRDefault="005E0D6B" w:rsidP="006C352D">
            <w:pPr>
              <w:jc w:val="center"/>
            </w:pPr>
            <w:r>
              <w:t>2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6C352D" w:rsidRPr="008C3671" w:rsidRDefault="005E0D6B" w:rsidP="006C352D">
            <w:proofErr w:type="spellStart"/>
            <w:r>
              <w:t>Aditivace</w:t>
            </w:r>
            <w:proofErr w:type="spellEnd"/>
            <w:r>
              <w:t xml:space="preserve"> a reaktivní </w:t>
            </w:r>
            <w:proofErr w:type="spellStart"/>
            <w:r>
              <w:t>kompaundace</w:t>
            </w:r>
            <w:proofErr w:type="spellEnd"/>
            <w:r>
              <w:t xml:space="preserve"> základních receptur pro úpravu vlastností vhodných pro zpracování a pro dosažení konečných užitných vlastností produktu 3D tisku, zejména teplotní stability.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C352D" w:rsidRPr="008C3671" w:rsidRDefault="005E0D6B" w:rsidP="0067228B">
            <w:pPr>
              <w:jc w:val="center"/>
            </w:pPr>
            <w:r>
              <w:t>NAFIGATE, VUT v Brně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5E0D6B" w:rsidRPr="008C3671" w:rsidRDefault="005E0D6B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5E0D6B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0D6B" w:rsidRDefault="006C352D" w:rsidP="00BE36B5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</w:t>
            </w:r>
          </w:p>
          <w:p w:rsidR="006C352D" w:rsidRDefault="005E0D6B" w:rsidP="00BE36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                                            </w:t>
            </w:r>
            <w:r w:rsidR="006C352D" w:rsidRPr="008C3671">
              <w:rPr>
                <w:rFonts w:cs="Times New Roman"/>
                <w:b/>
              </w:rPr>
              <w:t xml:space="preserve">  Rok 2019</w:t>
            </w:r>
          </w:p>
          <w:p w:rsidR="005E0D6B" w:rsidRPr="008C3671" w:rsidRDefault="005E0D6B" w:rsidP="00BE36B5"/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7228B">
            <w:pPr>
              <w:ind w:hanging="506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5E0D6B">
        <w:tc>
          <w:tcPr>
            <w:tcW w:w="1067" w:type="dxa"/>
          </w:tcPr>
          <w:p w:rsidR="006C352D" w:rsidRPr="008C3671" w:rsidRDefault="005E0D6B" w:rsidP="006C352D">
            <w:pPr>
              <w:jc w:val="center"/>
            </w:pPr>
            <w:r>
              <w:t>3</w:t>
            </w:r>
          </w:p>
        </w:tc>
        <w:tc>
          <w:tcPr>
            <w:tcW w:w="6450" w:type="dxa"/>
            <w:tcBorders>
              <w:top w:val="single" w:sz="4" w:space="0" w:color="auto"/>
            </w:tcBorders>
          </w:tcPr>
          <w:p w:rsidR="006C352D" w:rsidRPr="008C3671" w:rsidRDefault="005E0D6B" w:rsidP="006C352D">
            <w:r>
              <w:t>Výroba a testování prototypu struny pro 3D tisk, zpětná optimalizace na základě výsledků testů.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6C352D" w:rsidRPr="008C3671" w:rsidRDefault="005E0D6B" w:rsidP="0067228B">
            <w:pPr>
              <w:jc w:val="center"/>
            </w:pPr>
            <w:r>
              <w:t>NAFIGATE, VUT v Brně</w:t>
            </w:r>
          </w:p>
        </w:tc>
        <w:tc>
          <w:tcPr>
            <w:tcW w:w="1416" w:type="dxa"/>
          </w:tcPr>
          <w:p w:rsidR="006C352D" w:rsidRPr="008C3671" w:rsidRDefault="005E0D6B" w:rsidP="006C352D">
            <w:pPr>
              <w:ind w:left="506" w:hanging="506"/>
              <w:jc w:val="center"/>
            </w:pPr>
            <w:r>
              <w:t>12/2019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0D6B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500BDF61.dotm</Template>
  <TotalTime>479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2017-08-01T10:53:00Z</cp:lastPrinted>
  <dcterms:created xsi:type="dcterms:W3CDTF">2016-08-30T13:22:00Z</dcterms:created>
  <dcterms:modified xsi:type="dcterms:W3CDTF">2017-08-01T10:53:00Z</dcterms:modified>
</cp:coreProperties>
</file>