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77957" w14:paraId="6551DD63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8A251" w14:textId="77777777" w:rsidR="00C77957" w:rsidRDefault="00C77957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7B76C" w14:textId="77777777" w:rsidR="00C77957" w:rsidRDefault="004D2EF4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567478" wp14:editId="14BEFC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41" cy="899641"/>
                  <wp:effectExtent l="0" t="0" r="0" b="0"/>
                  <wp:wrapNone/>
                  <wp:docPr id="1044307179" name="Obrázek 1780297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41" cy="89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47457" w14:textId="77777777" w:rsidR="00C77957" w:rsidRDefault="00C77957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FF9BD" w14:textId="77777777" w:rsidR="00C77957" w:rsidRDefault="00C77957">
            <w:pPr>
              <w:jc w:val="right"/>
              <w:rPr>
                <w:color w:val="000000"/>
                <w:sz w:val="65"/>
              </w:rPr>
            </w:pPr>
          </w:p>
          <w:p w14:paraId="255C69C1" w14:textId="77777777" w:rsidR="00C77957" w:rsidRDefault="00C77957">
            <w:pPr>
              <w:jc w:val="right"/>
              <w:rPr>
                <w:color w:val="000000"/>
                <w:sz w:val="65"/>
              </w:rPr>
            </w:pPr>
          </w:p>
        </w:tc>
      </w:tr>
      <w:tr w:rsidR="00C77957" w14:paraId="56850630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71BB9" w14:textId="77777777" w:rsidR="00C77957" w:rsidRDefault="00C77957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F4C3D" w14:textId="77777777" w:rsidR="00C77957" w:rsidRDefault="00C77957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CBDAB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C77957" w14:paraId="7060CC8A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B3AB3" w14:textId="77777777" w:rsidR="00C77957" w:rsidRDefault="00C77957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7C803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C77957" w14:paraId="5C199EB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3C5D7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16BEEEFA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BF6D4" w14:textId="77777777" w:rsidR="00C77957" w:rsidRDefault="004D2EF4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8FD01" w14:textId="77777777" w:rsidR="00C77957" w:rsidRDefault="004D2EF4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C77957" w14:paraId="11E8893B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2979B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EE448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Maxwell William Andrews</w:t>
            </w:r>
          </w:p>
        </w:tc>
      </w:tr>
      <w:tr w:rsidR="00C77957" w14:paraId="1F33DA38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56591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629F2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Nová Tesla 568</w:t>
            </w:r>
          </w:p>
        </w:tc>
      </w:tr>
      <w:tr w:rsidR="00C77957" w14:paraId="6D2593AC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75DC1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46C90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53003 Pardubice</w:t>
            </w:r>
          </w:p>
        </w:tc>
      </w:tr>
      <w:tr w:rsidR="00C77957" w14:paraId="1994C947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F12A3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53021 </w:t>
            </w:r>
            <w:r>
              <w:rPr>
                <w:color w:val="000000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AD972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28781929</w:t>
            </w:r>
          </w:p>
        </w:tc>
      </w:tr>
      <w:tr w:rsidR="00C77957" w14:paraId="39F3D675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A5A9E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735795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</w:t>
            </w:r>
          </w:p>
        </w:tc>
      </w:tr>
      <w:tr w:rsidR="00C77957" w14:paraId="03024CF2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70C7C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6E3EA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7B5A5B42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E9797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A2DC4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4A1F2B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BE438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5495AE42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97B8E" w14:textId="77777777" w:rsidR="00C77957" w:rsidRDefault="004D2EF4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OBJ1734/00003/26</w:t>
            </w:r>
          </w:p>
        </w:tc>
      </w:tr>
      <w:tr w:rsidR="00C77957" w14:paraId="0F3C0D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AF23F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231FB26D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79945" w14:textId="77777777" w:rsidR="00C77957" w:rsidRDefault="004D2EF4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C77957" w14:paraId="0F77AC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CC895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4B8A7D2A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FE469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 rok 2026 výuku anglického jazyka v Britském centru Pardubice v max. rozsahu 160 hod/rok, v </w:t>
            </w:r>
            <w:r>
              <w:rPr>
                <w:color w:val="000000"/>
                <w:sz w:val="21"/>
              </w:rPr>
              <w:t>celkové výši max. 83.600,- Kč za rok. Cena za jednu vyučovací hodinu činí 500,- Kč v období od 1. 1. 2026 do 31. 8. 2026 a 550,- Kč v období od 1. 9. 2026 do 31. 12. 2026.</w:t>
            </w:r>
          </w:p>
        </w:tc>
      </w:tr>
      <w:tr w:rsidR="00C77957" w14:paraId="1B31939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09930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6480E2B8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8CB52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CE818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31.12.2026</w:t>
            </w:r>
          </w:p>
        </w:tc>
      </w:tr>
      <w:tr w:rsidR="00C77957" w14:paraId="2C5BEEF8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68C61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42F6B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Faktura musí obsahovat náležitosti daňového </w:t>
            </w:r>
            <w:r>
              <w:rPr>
                <w:color w:val="000000"/>
                <w:sz w:val="21"/>
              </w:rPr>
              <w:t>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</w:p>
        </w:tc>
      </w:tr>
      <w:tr w:rsidR="00C77957" w14:paraId="2A789C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B646D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24786B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D05E7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6A121E25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090FE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V </w:t>
            </w:r>
            <w:r>
              <w:rPr>
                <w:color w:val="000000"/>
                <w:sz w:val="21"/>
              </w:rPr>
              <w:t>Pardubicích dne:</w:t>
            </w:r>
          </w:p>
        </w:tc>
        <w:tc>
          <w:tcPr>
            <w:tcW w:w="748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B738FE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05.01.2026</w:t>
            </w:r>
          </w:p>
        </w:tc>
      </w:tr>
      <w:tr w:rsidR="00C77957" w14:paraId="399653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B6248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2E6222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FCCD6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0B7BC2F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902C4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762970A3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251B2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4F1B4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C77957" w14:paraId="719E405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30CC9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04924392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6B107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2815973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6EC56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 Večeřová Zorka Mgr. Ph.D.</w:t>
            </w:r>
          </w:p>
        </w:tc>
      </w:tr>
      <w:tr w:rsidR="00C77957" w14:paraId="1355474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67863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Telefon: +420 466 859 426 | Email: zorka.vecerova@mmp.cz</w:t>
            </w:r>
          </w:p>
        </w:tc>
      </w:tr>
      <w:tr w:rsidR="00C77957" w14:paraId="0E921E62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9C5C6A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  <w:tr w:rsidR="00C77957" w14:paraId="3B31EC4C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46135" w14:textId="77777777" w:rsidR="00C77957" w:rsidRDefault="004D2EF4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Dodavatel svým podpisem stvrzuje akceptaci objednávky, včetně výše uvedených </w:t>
            </w:r>
            <w:r>
              <w:rPr>
                <w:color w:val="000000"/>
                <w:sz w:val="21"/>
              </w:rPr>
              <w:t>podmínek.</w:t>
            </w:r>
          </w:p>
        </w:tc>
      </w:tr>
      <w:tr w:rsidR="00C77957" w14:paraId="71F32A47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2E260" w14:textId="77777777" w:rsidR="00C77957" w:rsidRDefault="00C77957">
            <w:pPr>
              <w:rPr>
                <w:color w:val="000000"/>
                <w:sz w:val="17"/>
              </w:rPr>
            </w:pPr>
          </w:p>
        </w:tc>
      </w:tr>
    </w:tbl>
    <w:p w14:paraId="18A9E8D8" w14:textId="77777777" w:rsidR="00C77957" w:rsidRDefault="00C77957"/>
    <w:sectPr w:rsidR="00C77957">
      <w:pgSz w:w="11906" w:h="16838"/>
      <w:pgMar w:top="567" w:right="141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FB72" w14:textId="77777777" w:rsidR="004D2EF4" w:rsidRDefault="004D2EF4">
      <w:r>
        <w:separator/>
      </w:r>
    </w:p>
  </w:endnote>
  <w:endnote w:type="continuationSeparator" w:id="0">
    <w:p w14:paraId="1E5335F3" w14:textId="77777777" w:rsidR="004D2EF4" w:rsidRDefault="004D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F51B" w14:textId="77777777" w:rsidR="004D2EF4" w:rsidRDefault="004D2EF4">
      <w:r>
        <w:rPr>
          <w:color w:val="000000"/>
        </w:rPr>
        <w:separator/>
      </w:r>
    </w:p>
  </w:footnote>
  <w:footnote w:type="continuationSeparator" w:id="0">
    <w:p w14:paraId="5E4536AA" w14:textId="77777777" w:rsidR="004D2EF4" w:rsidRDefault="004D2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7957"/>
    <w:rsid w:val="004D2EF4"/>
    <w:rsid w:val="00C77957"/>
    <w:rsid w:val="00FA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05F6"/>
  <w15:docId w15:val="{B5D01C3B-E3D4-467C-8FC3-17749D77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2</cp:revision>
  <dcterms:created xsi:type="dcterms:W3CDTF">2026-01-07T14:49:00Z</dcterms:created>
  <dcterms:modified xsi:type="dcterms:W3CDTF">2026-01-07T14:49:00Z</dcterms:modified>
</cp:coreProperties>
</file>