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490" w14:textId="77777777" w:rsidR="00992B35" w:rsidRPr="00810AB8" w:rsidRDefault="00992B35">
      <w:pPr>
        <w:pStyle w:val="Nadpis1"/>
      </w:pPr>
      <w:r w:rsidRPr="00810AB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10AB8" w14:paraId="76F7BF26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F60B5E" w14:textId="77777777" w:rsidR="00992B35" w:rsidRPr="00810AB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10AB8">
              <w:rPr>
                <w:rFonts w:ascii="Arial" w:hAnsi="Arial" w:cs="Arial"/>
                <w:b/>
                <w:bCs/>
              </w:rPr>
              <w:t>ODBĚRATEL:</w:t>
            </w:r>
          </w:p>
          <w:p w14:paraId="091EF3F0" w14:textId="77777777" w:rsidR="00992B35" w:rsidRPr="00810AB8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0380E90D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Okresní soud v Karlových Varech</w:t>
            </w:r>
          </w:p>
          <w:p w14:paraId="0379474E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Moskevská 1163/17</w:t>
            </w:r>
          </w:p>
          <w:p w14:paraId="5EB13BEC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360 33 Karlovy Vary</w:t>
            </w:r>
          </w:p>
          <w:p w14:paraId="5054BC9A" w14:textId="77777777" w:rsidR="00992B35" w:rsidRPr="00810AB8" w:rsidRDefault="00992B35">
            <w:pPr>
              <w:rPr>
                <w:rFonts w:ascii="Arial" w:hAnsi="Arial" w:cs="Arial"/>
              </w:rPr>
            </w:pPr>
          </w:p>
          <w:p w14:paraId="5DD4410D" w14:textId="77777777" w:rsidR="00992B35" w:rsidRPr="00810AB8" w:rsidRDefault="00992B35">
            <w:pPr>
              <w:rPr>
                <w:rFonts w:ascii="Arial" w:hAnsi="Arial" w:cs="Arial"/>
              </w:rPr>
            </w:pPr>
            <w:proofErr w:type="gramStart"/>
            <w:r w:rsidRPr="00810AB8">
              <w:rPr>
                <w:rFonts w:ascii="Arial" w:hAnsi="Arial" w:cs="Arial"/>
              </w:rPr>
              <w:t>Účet:  /</w:t>
            </w:r>
            <w:proofErr w:type="gramEnd"/>
            <w:r w:rsidRPr="00810AB8">
              <w:rPr>
                <w:rFonts w:ascii="Arial" w:hAnsi="Arial" w:cs="Arial"/>
              </w:rPr>
              <w:t xml:space="preserve"> </w:t>
            </w:r>
          </w:p>
          <w:p w14:paraId="32D07926" w14:textId="77777777" w:rsidR="00992B35" w:rsidRPr="00810AB8" w:rsidRDefault="00380220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Odběratel není plátcem DPH.</w:t>
            </w:r>
          </w:p>
          <w:p w14:paraId="02C47017" w14:textId="77777777" w:rsidR="00992B35" w:rsidRPr="00810AB8" w:rsidRDefault="00992B35">
            <w:pPr>
              <w:rPr>
                <w:rFonts w:ascii="Arial" w:hAnsi="Arial" w:cs="Arial"/>
                <w:b/>
                <w:bCs/>
              </w:rPr>
            </w:pPr>
            <w:r w:rsidRPr="00810AB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0CC832" w14:textId="77777777" w:rsidR="00992B35" w:rsidRPr="00810AB8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810AB8">
              <w:rPr>
                <w:rFonts w:ascii="Arial" w:hAnsi="Arial" w:cs="Arial"/>
                <w:b/>
                <w:bCs/>
              </w:rPr>
              <w:t xml:space="preserve">IČ:  </w:t>
            </w:r>
            <w:r w:rsidRPr="00810AB8">
              <w:rPr>
                <w:rFonts w:ascii="Arial" w:hAnsi="Arial" w:cs="Arial"/>
              </w:rPr>
              <w:t>00024732</w:t>
            </w:r>
            <w:proofErr w:type="gramEnd"/>
          </w:p>
          <w:p w14:paraId="1668F598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  <w:b/>
                <w:bCs/>
              </w:rPr>
              <w:t xml:space="preserve">DIČ: </w:t>
            </w:r>
            <w:r w:rsidRPr="00810AB8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28103" w14:textId="77777777" w:rsidR="00992B35" w:rsidRPr="00810AB8" w:rsidRDefault="00992B35">
            <w:pPr>
              <w:spacing w:before="60"/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 xml:space="preserve">Číslo objednávky: </w:t>
            </w:r>
          </w:p>
          <w:p w14:paraId="1C3C4428" w14:textId="77777777" w:rsidR="00992B35" w:rsidRPr="00810AB8" w:rsidRDefault="00992B35">
            <w:pPr>
              <w:spacing w:before="60"/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2026 / OBJ / 6</w:t>
            </w:r>
          </w:p>
          <w:p w14:paraId="4F0F73DE" w14:textId="77777777" w:rsidR="00992B35" w:rsidRPr="00810AB8" w:rsidRDefault="00992B35">
            <w:pPr>
              <w:rPr>
                <w:rFonts w:ascii="Arial" w:hAnsi="Arial" w:cs="Arial"/>
              </w:rPr>
            </w:pPr>
          </w:p>
          <w:p w14:paraId="1EDCF47A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Spisová značka:</w:t>
            </w:r>
          </w:p>
          <w:p w14:paraId="1D9BA438" w14:textId="70039AB2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 xml:space="preserve">45 </w:t>
            </w:r>
            <w:proofErr w:type="spellStart"/>
            <w:r w:rsidRPr="00810AB8">
              <w:rPr>
                <w:rFonts w:ascii="Arial" w:hAnsi="Arial" w:cs="Arial"/>
              </w:rPr>
              <w:t>Spr</w:t>
            </w:r>
            <w:proofErr w:type="spellEnd"/>
            <w:r w:rsidRPr="00810AB8">
              <w:rPr>
                <w:rFonts w:ascii="Arial" w:hAnsi="Arial" w:cs="Arial"/>
              </w:rPr>
              <w:t xml:space="preserve"> 788/2025</w:t>
            </w:r>
          </w:p>
        </w:tc>
      </w:tr>
      <w:tr w:rsidR="00992B35" w:rsidRPr="00810AB8" w14:paraId="2CA3F77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6D0799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Moskevská 1163/17</w:t>
            </w:r>
          </w:p>
          <w:p w14:paraId="06C9368D" w14:textId="77777777" w:rsidR="00992B35" w:rsidRPr="00810AB8" w:rsidRDefault="00992B35">
            <w:pPr>
              <w:spacing w:after="120"/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03E7B03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8022059" w14:textId="77777777" w:rsidR="00992B35" w:rsidRPr="00810AB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10AB8">
              <w:rPr>
                <w:rFonts w:ascii="Arial" w:hAnsi="Arial" w:cs="Arial"/>
              </w:rPr>
              <w:t>IČ: 48111198</w:t>
            </w:r>
          </w:p>
          <w:p w14:paraId="749FAC5A" w14:textId="77777777" w:rsidR="00992B35" w:rsidRPr="00810AB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DIČ: CZ48111198</w:t>
            </w:r>
          </w:p>
        </w:tc>
      </w:tr>
      <w:tr w:rsidR="00992B35" w:rsidRPr="00810AB8" w14:paraId="254E3D8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59C3AF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B4EB89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07.02.2026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BCD43C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ACTIVA spol. s r.o.</w:t>
            </w:r>
          </w:p>
          <w:p w14:paraId="2D271089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Veselská 686</w:t>
            </w:r>
          </w:p>
          <w:p w14:paraId="4EB232A8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199 00  Praha 9 - Letňany</w:t>
            </w:r>
          </w:p>
        </w:tc>
      </w:tr>
      <w:tr w:rsidR="00992B35" w:rsidRPr="00810AB8" w14:paraId="77F213B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9B76D4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Datum objednání:</w:t>
            </w:r>
          </w:p>
          <w:p w14:paraId="782A767C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Datum dodání:</w:t>
            </w:r>
          </w:p>
          <w:p w14:paraId="10105A3A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E621B31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07.01.2026</w:t>
            </w:r>
          </w:p>
          <w:p w14:paraId="74BA0283" w14:textId="77777777" w:rsidR="00992B35" w:rsidRPr="00810AB8" w:rsidRDefault="00992B35">
            <w:pPr>
              <w:rPr>
                <w:rFonts w:ascii="Arial" w:hAnsi="Arial" w:cs="Arial"/>
              </w:rPr>
            </w:pPr>
          </w:p>
          <w:p w14:paraId="1EFF4205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478FB" w14:textId="77777777" w:rsidR="00992B35" w:rsidRPr="00810AB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10AB8" w14:paraId="033F933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2B5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 xml:space="preserve">Text: </w:t>
            </w:r>
          </w:p>
          <w:p w14:paraId="2EC7D5C6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Objednáváme u Vás:</w:t>
            </w:r>
          </w:p>
          <w:p w14:paraId="4360D35D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49966BB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Kancelářský papír formát A4, kvalita A - 350 krabic (po 5 balíkách)</w:t>
            </w:r>
          </w:p>
          <w:p w14:paraId="3C070CDE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5858114" w14:textId="74B7387D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 xml:space="preserve">Cena bez </w:t>
            </w:r>
            <w:proofErr w:type="gramStart"/>
            <w:r w:rsidRPr="00810AB8">
              <w:rPr>
                <w:rFonts w:ascii="Arial" w:hAnsi="Arial" w:cs="Arial"/>
              </w:rPr>
              <w:t xml:space="preserve">DPH:   </w:t>
            </w:r>
            <w:proofErr w:type="gramEnd"/>
            <w:r w:rsidRPr="00810AB8">
              <w:rPr>
                <w:rFonts w:ascii="Arial" w:hAnsi="Arial" w:cs="Arial"/>
              </w:rPr>
              <w:t xml:space="preserve">      90 125,00 Kč</w:t>
            </w:r>
          </w:p>
          <w:p w14:paraId="1DB5D3B4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Cena včetně DPH   109 051,25 Kč</w:t>
            </w:r>
          </w:p>
          <w:p w14:paraId="6387688B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CC299A0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 xml:space="preserve">Objednávka na základě udělení souhlasu </w:t>
            </w:r>
            <w:proofErr w:type="spellStart"/>
            <w:r w:rsidRPr="00810AB8">
              <w:rPr>
                <w:rFonts w:ascii="Arial" w:hAnsi="Arial" w:cs="Arial"/>
              </w:rPr>
              <w:t>MSp</w:t>
            </w:r>
            <w:proofErr w:type="spellEnd"/>
            <w:r w:rsidRPr="00810AB8">
              <w:rPr>
                <w:rFonts w:ascii="Arial" w:hAnsi="Arial" w:cs="Arial"/>
              </w:rPr>
              <w:t xml:space="preserve"> ČR ze dne 18. 12. 2025 dle nabídky MF ČR č.j. MSP-5/2025-OPR-Z/23 a veřejné zakázky „Dynamický nákupní systém na dodávky kancelářských potřeb pro resort Ministerstva financí – Výzva 6-2025“</w:t>
            </w:r>
          </w:p>
          <w:p w14:paraId="308C7601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797C6E7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Místo dodání: Okresní soud v Karlových Varech, Moskevská 1163/17, Karlovy Vary</w:t>
            </w:r>
          </w:p>
          <w:p w14:paraId="34B64AC9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CF09093" w14:textId="3DAE1B60" w:rsidR="004C100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 xml:space="preserve">Kontaktní osoba: </w:t>
            </w:r>
            <w:proofErr w:type="spellStart"/>
            <w:r w:rsidR="00810AB8">
              <w:rPr>
                <w:rFonts w:ascii="Arial" w:hAnsi="Arial" w:cs="Arial"/>
                <w:highlight w:val="black"/>
              </w:rPr>
              <w:t>Xxxxx</w:t>
            </w:r>
            <w:proofErr w:type="spellEnd"/>
            <w:r w:rsidRPr="00810AB8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="00810AB8">
              <w:rPr>
                <w:rFonts w:ascii="Arial" w:hAnsi="Arial" w:cs="Arial"/>
                <w:highlight w:val="black"/>
              </w:rPr>
              <w:t>Xxxxxxxx</w:t>
            </w:r>
            <w:proofErr w:type="spellEnd"/>
            <w:r w:rsidRPr="00810AB8">
              <w:rPr>
                <w:rFonts w:ascii="Arial" w:hAnsi="Arial" w:cs="Arial"/>
                <w:highlight w:val="black"/>
              </w:rPr>
              <w:t xml:space="preserve">, </w:t>
            </w:r>
            <w:proofErr w:type="spellStart"/>
            <w:r w:rsidR="00810AB8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810AB8">
              <w:rPr>
                <w:rFonts w:ascii="Arial" w:hAnsi="Arial" w:cs="Arial"/>
                <w:highlight w:val="black"/>
              </w:rPr>
              <w:t xml:space="preserve">.: </w:t>
            </w:r>
            <w:r w:rsidR="00810AB8">
              <w:rPr>
                <w:rFonts w:ascii="Arial" w:hAnsi="Arial" w:cs="Arial"/>
                <w:highlight w:val="black"/>
              </w:rPr>
              <w:t>000</w:t>
            </w:r>
            <w:r w:rsidRPr="00810AB8">
              <w:rPr>
                <w:rFonts w:ascii="Arial" w:hAnsi="Arial" w:cs="Arial"/>
                <w:highlight w:val="black"/>
              </w:rPr>
              <w:t xml:space="preserve"> </w:t>
            </w:r>
            <w:r w:rsidR="00810AB8">
              <w:rPr>
                <w:rFonts w:ascii="Arial" w:hAnsi="Arial" w:cs="Arial"/>
                <w:highlight w:val="black"/>
              </w:rPr>
              <w:t>000</w:t>
            </w:r>
            <w:r w:rsidRPr="00810AB8">
              <w:rPr>
                <w:rFonts w:ascii="Arial" w:hAnsi="Arial" w:cs="Arial"/>
                <w:highlight w:val="black"/>
              </w:rPr>
              <w:t xml:space="preserve"> </w:t>
            </w:r>
            <w:r w:rsidR="00810AB8">
              <w:rPr>
                <w:rFonts w:ascii="Arial" w:hAnsi="Arial" w:cs="Arial"/>
                <w:highlight w:val="black"/>
              </w:rPr>
              <w:t>000</w:t>
            </w:r>
            <w:r w:rsidRPr="00810AB8">
              <w:rPr>
                <w:rFonts w:ascii="Arial" w:hAnsi="Arial" w:cs="Arial"/>
              </w:rPr>
              <w:t xml:space="preserve">, </w:t>
            </w:r>
          </w:p>
          <w:p w14:paraId="505FC3B4" w14:textId="39EA0203" w:rsidR="00992B35" w:rsidRPr="00810AB8" w:rsidRDefault="004C1005">
            <w:pPr>
              <w:pBdr>
                <w:right w:val="single" w:sz="4" w:space="4" w:color="auto"/>
              </w:pBdr>
              <w:rPr>
                <w:rFonts w:ascii="Arial" w:hAnsi="Arial" w:cs="Arial"/>
                <w:highlight w:val="black"/>
              </w:rPr>
            </w:pPr>
            <w:r w:rsidRPr="00810AB8">
              <w:rPr>
                <w:rFonts w:ascii="Arial" w:hAnsi="Arial" w:cs="Arial"/>
              </w:rPr>
              <w:t xml:space="preserve">                            </w:t>
            </w:r>
            <w:proofErr w:type="spellStart"/>
            <w:r w:rsidR="00810AB8">
              <w:rPr>
                <w:rFonts w:ascii="Arial" w:hAnsi="Arial" w:cs="Arial"/>
                <w:highlight w:val="black"/>
              </w:rPr>
              <w:t>Xxxx</w:t>
            </w:r>
            <w:proofErr w:type="spellEnd"/>
            <w:r w:rsidR="00992B35" w:rsidRPr="00810AB8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="00810AB8">
              <w:rPr>
                <w:rFonts w:ascii="Arial" w:hAnsi="Arial" w:cs="Arial"/>
                <w:highlight w:val="black"/>
              </w:rPr>
              <w:t>xxxxxx</w:t>
            </w:r>
            <w:proofErr w:type="spellEnd"/>
            <w:r w:rsidR="00992B35" w:rsidRPr="00810AB8">
              <w:rPr>
                <w:rFonts w:ascii="Arial" w:hAnsi="Arial" w:cs="Arial"/>
                <w:highlight w:val="black"/>
              </w:rPr>
              <w:t xml:space="preserve">, </w:t>
            </w:r>
            <w:proofErr w:type="spellStart"/>
            <w:r w:rsidR="00810AB8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="00992B35" w:rsidRPr="00810AB8">
              <w:rPr>
                <w:rFonts w:ascii="Arial" w:hAnsi="Arial" w:cs="Arial"/>
                <w:highlight w:val="black"/>
              </w:rPr>
              <w:t xml:space="preserve">.: </w:t>
            </w:r>
            <w:r w:rsidR="00810AB8">
              <w:rPr>
                <w:rFonts w:ascii="Arial" w:hAnsi="Arial" w:cs="Arial"/>
                <w:highlight w:val="black"/>
              </w:rPr>
              <w:t>000</w:t>
            </w:r>
            <w:r w:rsidR="00992B35" w:rsidRPr="00810AB8">
              <w:rPr>
                <w:rFonts w:ascii="Arial" w:hAnsi="Arial" w:cs="Arial"/>
                <w:highlight w:val="black"/>
              </w:rPr>
              <w:t xml:space="preserve"> </w:t>
            </w:r>
            <w:r w:rsidR="00810AB8">
              <w:rPr>
                <w:rFonts w:ascii="Arial" w:hAnsi="Arial" w:cs="Arial"/>
                <w:highlight w:val="black"/>
              </w:rPr>
              <w:t>000</w:t>
            </w:r>
            <w:r w:rsidR="00992B35" w:rsidRPr="00810AB8">
              <w:rPr>
                <w:rFonts w:ascii="Arial" w:hAnsi="Arial" w:cs="Arial"/>
                <w:highlight w:val="black"/>
              </w:rPr>
              <w:t xml:space="preserve"> </w:t>
            </w:r>
            <w:r w:rsidR="00810AB8">
              <w:rPr>
                <w:rFonts w:ascii="Arial" w:hAnsi="Arial" w:cs="Arial"/>
                <w:highlight w:val="black"/>
              </w:rPr>
              <w:t>000</w:t>
            </w:r>
          </w:p>
          <w:p w14:paraId="04E3C38F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 xml:space="preserve"> </w:t>
            </w:r>
          </w:p>
          <w:p w14:paraId="30D1FF65" w14:textId="77777777" w:rsidR="00992B35" w:rsidRPr="00810AB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810AB8" w14:paraId="6BC8A5B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08B4A" w14:textId="77777777" w:rsidR="00992B35" w:rsidRPr="00810AB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10AB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10AB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C6096" w14:textId="77777777" w:rsidR="00992B35" w:rsidRPr="00810AB8" w:rsidRDefault="00992B35">
            <w:pPr>
              <w:rPr>
                <w:rFonts w:ascii="Arial" w:hAnsi="Arial" w:cs="Arial"/>
                <w:b/>
                <w:bCs/>
              </w:rPr>
            </w:pPr>
            <w:r w:rsidRPr="00810AB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24F01" w14:textId="77777777" w:rsidR="00992B35" w:rsidRPr="00810AB8" w:rsidRDefault="00992B35">
            <w:pPr>
              <w:rPr>
                <w:rFonts w:ascii="Arial" w:hAnsi="Arial" w:cs="Arial"/>
                <w:b/>
                <w:bCs/>
              </w:rPr>
            </w:pPr>
            <w:r w:rsidRPr="00810AB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DC483" w14:textId="77777777" w:rsidR="00992B35" w:rsidRPr="00810AB8" w:rsidRDefault="00992B35">
            <w:pPr>
              <w:rPr>
                <w:rFonts w:ascii="Arial" w:hAnsi="Arial" w:cs="Arial"/>
                <w:b/>
                <w:bCs/>
              </w:rPr>
            </w:pPr>
            <w:r w:rsidRPr="00810AB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B893173" w14:textId="77777777" w:rsidR="00992B35" w:rsidRPr="00810AB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10AB8" w14:paraId="0C91F5E9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93ABA75" w14:textId="77777777" w:rsidR="00145471" w:rsidRPr="00810AB8" w:rsidRDefault="00145471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0FDE63" w14:textId="77777777" w:rsidR="00145471" w:rsidRPr="00810AB8" w:rsidRDefault="00145471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Kancelářský papír formát A4, kvalita A - 350 krabic (po 5 balíkách)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D36B88" w14:textId="77777777" w:rsidR="00145471" w:rsidRPr="00810AB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DD12C00" w14:textId="77777777" w:rsidR="00145471" w:rsidRPr="00810AB8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693B380" w14:textId="77777777" w:rsidR="00145471" w:rsidRPr="00810AB8" w:rsidRDefault="00145471"/>
    <w:p w14:paraId="7B5A16C1" w14:textId="77777777" w:rsidR="00992B35" w:rsidRPr="00810AB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810AB8" w14:paraId="43B60ECF" w14:textId="77777777" w:rsidTr="004C1005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179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Počet příloh: 0</w:t>
            </w:r>
          </w:p>
          <w:p w14:paraId="7701C66E" w14:textId="77777777" w:rsidR="00992B35" w:rsidRPr="00810AB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6643F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Vyřizuje:</w:t>
            </w:r>
          </w:p>
          <w:p w14:paraId="4DE08925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Telefon:</w:t>
            </w:r>
          </w:p>
          <w:p w14:paraId="39FA3C7D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F5E67" w14:textId="5C338DEE" w:rsidR="00992B35" w:rsidRPr="00810AB8" w:rsidRDefault="00810AB8">
            <w:pPr>
              <w:rPr>
                <w:rFonts w:ascii="Arial" w:hAnsi="Arial" w:cs="Arial"/>
                <w:highlight w:val="black"/>
              </w:rPr>
            </w:pPr>
            <w:proofErr w:type="spellStart"/>
            <w:r>
              <w:rPr>
                <w:rFonts w:ascii="Arial" w:hAnsi="Arial" w:cs="Arial"/>
                <w:highlight w:val="black"/>
              </w:rPr>
              <w:t>Xxx</w:t>
            </w:r>
            <w:r w:rsidR="00992B35" w:rsidRPr="00810AB8">
              <w:rPr>
                <w:rFonts w:ascii="Arial" w:hAnsi="Arial" w:cs="Arial"/>
                <w:highlight w:val="black"/>
              </w:rPr>
              <w:t>.</w:t>
            </w:r>
            <w:r>
              <w:rPr>
                <w:rFonts w:ascii="Arial" w:hAnsi="Arial" w:cs="Arial"/>
                <w:highlight w:val="black"/>
              </w:rPr>
              <w:t>Xx</w:t>
            </w:r>
            <w:proofErr w:type="spellEnd"/>
            <w:r w:rsidR="00992B35" w:rsidRPr="00810AB8">
              <w:rPr>
                <w:rFonts w:ascii="Arial" w:hAnsi="Arial" w:cs="Arial"/>
                <w:highlight w:val="black"/>
              </w:rPr>
              <w:t xml:space="preserve">. </w:t>
            </w:r>
            <w:proofErr w:type="spellStart"/>
            <w:r>
              <w:rPr>
                <w:rFonts w:ascii="Arial" w:hAnsi="Arial" w:cs="Arial"/>
                <w:highlight w:val="black"/>
              </w:rPr>
              <w:t>Xxxxxxxxxxx</w:t>
            </w:r>
            <w:proofErr w:type="spellEnd"/>
            <w:r w:rsidR="00992B35" w:rsidRPr="00810AB8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black"/>
              </w:rPr>
              <w:t>Xxxxxxxx</w:t>
            </w:r>
            <w:proofErr w:type="spellEnd"/>
          </w:p>
          <w:p w14:paraId="2D056AD6" w14:textId="690A66B2" w:rsidR="00992B35" w:rsidRPr="00810AB8" w:rsidRDefault="00810AB8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810AB8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810AB8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43E07047" w14:textId="35A20B7E" w:rsidR="00992B35" w:rsidRPr="00810AB8" w:rsidRDefault="00810AB8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810AB8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810AB8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14403A26" w14:textId="77777777" w:rsidR="00992B35" w:rsidRPr="00810AB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BEC" w14:textId="77777777" w:rsidR="00992B35" w:rsidRPr="00810AB8" w:rsidRDefault="00992B35">
            <w:pPr>
              <w:rPr>
                <w:rFonts w:ascii="Arial" w:hAnsi="Arial" w:cs="Arial"/>
              </w:rPr>
            </w:pPr>
            <w:r w:rsidRPr="00810AB8">
              <w:rPr>
                <w:rFonts w:ascii="Arial" w:hAnsi="Arial" w:cs="Arial"/>
              </w:rPr>
              <w:t>Razítko a podpis:</w:t>
            </w:r>
          </w:p>
        </w:tc>
      </w:tr>
    </w:tbl>
    <w:p w14:paraId="3A6301A0" w14:textId="77777777" w:rsidR="00992B35" w:rsidRPr="00810AB8" w:rsidRDefault="00992B35">
      <w:pPr>
        <w:rPr>
          <w:rFonts w:ascii="Arial" w:hAnsi="Arial" w:cs="Arial"/>
        </w:rPr>
      </w:pPr>
    </w:p>
    <w:p w14:paraId="03423C95" w14:textId="77777777" w:rsidR="00992B35" w:rsidRPr="00810AB8" w:rsidRDefault="00992B35">
      <w:pPr>
        <w:rPr>
          <w:rFonts w:ascii="Arial" w:hAnsi="Arial" w:cs="Arial"/>
        </w:rPr>
      </w:pPr>
    </w:p>
    <w:sectPr w:rsidR="00992B35" w:rsidRPr="00810AB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BFF1" w14:textId="77777777" w:rsidR="003C24A7" w:rsidRDefault="003C24A7">
      <w:r>
        <w:separator/>
      </w:r>
    </w:p>
  </w:endnote>
  <w:endnote w:type="continuationSeparator" w:id="0">
    <w:p w14:paraId="17A8C034" w14:textId="77777777" w:rsidR="003C24A7" w:rsidRDefault="003C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198D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325F" w14:textId="77777777" w:rsidR="003C24A7" w:rsidRDefault="003C24A7">
      <w:r>
        <w:separator/>
      </w:r>
    </w:p>
  </w:footnote>
  <w:footnote w:type="continuationSeparator" w:id="0">
    <w:p w14:paraId="7285ECAF" w14:textId="77777777" w:rsidR="003C24A7" w:rsidRDefault="003C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22587"/>
    <w:docVar w:name="SOUBOR_DOC" w:val="c:\dokument\"/>
  </w:docVars>
  <w:rsids>
    <w:rsidRoot w:val="0005313E"/>
    <w:rsid w:val="0005313E"/>
    <w:rsid w:val="000C46D1"/>
    <w:rsid w:val="00145471"/>
    <w:rsid w:val="003419EC"/>
    <w:rsid w:val="00380220"/>
    <w:rsid w:val="003C24A7"/>
    <w:rsid w:val="00417EE3"/>
    <w:rsid w:val="004C1005"/>
    <w:rsid w:val="0067312C"/>
    <w:rsid w:val="00783B48"/>
    <w:rsid w:val="007D765C"/>
    <w:rsid w:val="00810AB8"/>
    <w:rsid w:val="00992B35"/>
    <w:rsid w:val="00B35482"/>
    <w:rsid w:val="00D460C3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073CC"/>
  <w14:defaultImageDpi w14:val="0"/>
  <w15:docId w15:val="{8EA4EA02-2BAB-4293-AE27-442E278C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189</Words>
  <Characters>1120</Characters>
  <Application>Microsoft Office Word</Application>
  <DocSecurity>0</DocSecurity>
  <Lines>9</Lines>
  <Paragraphs>2</Paragraphs>
  <ScaleCrop>false</ScaleCrop>
  <Company>CCA Systems a.s.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8</cp:revision>
  <cp:lastPrinted>2026-01-07T12:41:00Z</cp:lastPrinted>
  <dcterms:created xsi:type="dcterms:W3CDTF">2026-01-07T12:42:00Z</dcterms:created>
  <dcterms:modified xsi:type="dcterms:W3CDTF">2026-01-07T12:55:00Z</dcterms:modified>
</cp:coreProperties>
</file>