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9" w:tblpY="-10"/>
        <w:tblOverlap w:val="never"/>
        "
        <w:tblW w:w="10864" w:type="dxa"/>
        <w:tblLook w:val="04A0" w:firstRow="1" w:lastRow="0" w:firstColumn="1" w:lastColumn="0" w:noHBand="0" w:noVBand="1"/>
      </w:tblPr>
      <w:tblGrid>
        <w:gridCol w:w="1024"/>
        <w:gridCol w:w="821"/>
        <w:gridCol w:w="1473"/>
        <w:gridCol w:w="2600"/>
        <w:gridCol w:w="1411"/>
        <w:gridCol w:w="1397"/>
        <w:gridCol w:w="1402"/>
        <w:gridCol w:w="753"/>
      </w:tblGrid>
      <w:tr>
        <w:trPr>
          <w:trHeight w:hRule="exact" w:val="630"/>
        </w:trPr>
        <w:tc>
          <w:tcPr>
            <w:tcW w:w="10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82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65" w:line="240" w:lineRule="auto"/>
              <w:ind w:left="786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soupis prací, dodávek a služeb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292"/>
        </w:trPr>
        <w:tc>
          <w:tcPr>
            <w:tcW w:w="1846" w:type="dxa"/>
            <w:gridSpan w:val="2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67" w:lineRule="exact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Zakázka: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14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Rozpočet: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466725</wp:posOffset>
                  </wp:positionH>
                  <wp:positionV relativeFrom="paragraph">
                    <wp:posOffset>49530</wp:posOffset>
                  </wp:positionV>
                  <wp:extent cx="3045713" cy="284224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929763" y="49530"/>
                            <a:ext cx="2931413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PARKOVACÍ DŮM DĚTSKÁ NEMOCNICE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568832</wp:posOffset>
                  </wp:positionH>
                  <wp:positionV relativeFrom="paragraph">
                    <wp:posOffset>339677</wp:posOffset>
                  </wp:positionV>
                  <wp:extent cx="2841214" cy="531182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31870" y="339677"/>
                            <a:ext cx="2726914" cy="4168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34" w:lineRule="exact"/>
                                <w:ind w:left="566" w:right="0" w:hanging="566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DEMOLICE HOSPODÁŘSKEHO OBJEKTU -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SO 01 - HOSPODÁŘSKÝ OBJEKT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19"/>
        </w:trPr>
        <w:tc>
          <w:tcPr>
            <w:tcW w:w="3319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64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5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9" w:line="222" w:lineRule="exact"/>
              <w:ind w:left="2291" w:right="2176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1846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11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2" w:line="222" w:lineRule="exact"/>
              <w:ind w:left="880" w:right="2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5"/>
        </w:trPr>
        <w:tc>
          <w:tcPr>
            <w:tcW w:w="1846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5"/>
        </w:trPr>
        <w:tc>
          <w:tcPr>
            <w:tcW w:w="1024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240" w:lineRule="auto"/>
              <w:ind w:left="123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62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2 178 706,68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79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79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4" w:line="240" w:lineRule="auto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112" w:line="240" w:lineRule="auto"/>
              <w:ind w:left="806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472 387,00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62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1 004 401,00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0" w:line="240" w:lineRule="auto"/>
              <w:ind w:left="62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3 655 494,68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96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31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50452</wp:posOffset>
                  </wp:positionV>
                  <wp:extent cx="387144" cy="270631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7414" y="5045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49816</wp:posOffset>
                  </wp:positionV>
                  <wp:extent cx="387144" cy="270631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7414" y="49816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331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49817</wp:posOffset>
                  </wp:positionV>
                  <wp:extent cx="932834" cy="270631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41821" y="49817"/>
                            <a:ext cx="81853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3 655 494,68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786764</wp:posOffset>
                  </wp:positionH>
                  <wp:positionV relativeFrom="paragraph">
                    <wp:posOffset>49895</wp:posOffset>
                  </wp:positionV>
                  <wp:extent cx="1077608" cy="86401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97041" y="49895"/>
                            <a:ext cx="963308" cy="7497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63" w:lineRule="exact"/>
                                <w:ind w:left="0" w:right="0" w:firstLine="412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767 653,88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6"/>
                                  <w:szCs w:val="26"/>
                                </w:rPr>
                                <w:t>4 423 148,56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3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14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98"/>
        </w:trPr>
        <w:tc>
          <w:tcPr>
            <w:tcW w:w="3319" w:type="dxa"/>
            <w:gridSpan w:val="3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39" w:line="240" w:lineRule="auto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60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22810</wp:posOffset>
                  </wp:positionH>
                  <wp:positionV relativeFrom="paragraph">
                    <wp:posOffset>83645</wp:posOffset>
                  </wp:positionV>
                  <wp:extent cx="374620" cy="255338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810756" y="83645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53"/>
        </w:trPr>
        <w:tc>
          <w:tcPr>
            <w:tcW w:w="10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1806" w:line="240" w:lineRule="auto"/>
              <w:ind w:left="351" w:right="0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521463</wp:posOffset>
                  </wp:positionH>
                  <wp:positionV relativeFrom="line">
                    <wp:posOffset>712011</wp:posOffset>
                  </wp:positionV>
                  <wp:extent cx="1792478" cy="12191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478" cy="12191"/>
                          </a:xfrm>
                          <a:custGeom>
                            <a:rect l="l" t="t" r="r" b="b"/>
                            <a:pathLst>
                              <a:path w="1792478" h="12191">
                                <a:moveTo>
                                  <a:pt x="0" y="12191"/>
                                </a:moveTo>
                                <a:lnTo>
                                  <a:pt x="1792478" y="12191"/>
                                </a:lnTo>
                                <a:lnTo>
                                  <a:pt x="179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522224</wp:posOffset>
                  </wp:positionH>
                  <wp:positionV relativeFrom="line">
                    <wp:posOffset>712773</wp:posOffset>
                  </wp:positionV>
                  <wp:extent cx="1791082" cy="18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1082" cy="180"/>
                          </a:xfrm>
                          <a:custGeom>
                            <a:rect l="l" t="t" r="r" b="b"/>
                            <a:pathLst>
                              <a:path w="1791082" h="180">
                                <a:moveTo>
                                  <a:pt x="0" y="0"/>
                                </a:moveTo>
                                <a:lnTo>
                                  <a:pt x="179108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521463</wp:posOffset>
                  </wp:positionH>
                  <wp:positionV relativeFrom="line">
                    <wp:posOffset>1495600</wp:posOffset>
                  </wp:positionV>
                  <wp:extent cx="1792478" cy="1219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478" cy="12192"/>
                          </a:xfrm>
                          <a:custGeom>
                            <a:rect l="l" t="t" r="r" b="b"/>
                            <a:pathLst>
                              <a:path w="1792478" h="12192">
                                <a:moveTo>
                                  <a:pt x="0" y="12192"/>
                                </a:moveTo>
                                <a:lnTo>
                                  <a:pt x="1792478" y="12192"/>
                                </a:lnTo>
                                <a:lnTo>
                                  <a:pt x="179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522224</wp:posOffset>
                  </wp:positionH>
                  <wp:positionV relativeFrom="line">
                    <wp:posOffset>1496363</wp:posOffset>
                  </wp:positionV>
                  <wp:extent cx="1791082" cy="180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1082" cy="180"/>
                          </a:xfrm>
                          <a:custGeom>
                            <a:rect l="l" t="t" r="r" b="b"/>
                            <a:pathLst>
                              <a:path w="1791082" h="180">
                                <a:moveTo>
                                  <a:pt x="0" y="0"/>
                                </a:moveTo>
                                <a:lnTo>
                                  <a:pt x="179108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073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0" w:line="222" w:lineRule="exact"/>
              <w:ind w:left="329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95" w:after="289" w:line="222" w:lineRule="exact"/>
              <w:ind w:left="78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711709</wp:posOffset>
                  </wp:positionV>
                  <wp:extent cx="2667635" cy="12191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7635" cy="12191"/>
                          </a:xfrm>
                          <a:custGeom>
                            <a:rect l="l" t="t" r="r" b="b"/>
                            <a:pathLst>
                              <a:path w="2667635" h="12191">
                                <a:moveTo>
                                  <a:pt x="0" y="12191"/>
                                </a:moveTo>
                                <a:lnTo>
                                  <a:pt x="2667635" y="12191"/>
                                </a:lnTo>
                                <a:lnTo>
                                  <a:pt x="266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712471</wp:posOffset>
                  </wp:positionV>
                  <wp:extent cx="2666111" cy="180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6111" cy="180"/>
                          </a:xfrm>
                          <a:custGeom>
                            <a:rect l="l" t="t" r="r" b="b"/>
                            <a:pathLst>
                              <a:path w="2666111" h="180">
                                <a:moveTo>
                                  <a:pt x="0" y="0"/>
                                </a:moveTo>
                                <a:lnTo>
                                  <a:pt x="266611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1495298</wp:posOffset>
                  </wp:positionV>
                  <wp:extent cx="2667635" cy="1219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7635" cy="12192"/>
                          </a:xfrm>
                          <a:custGeom>
                            <a:rect l="l" t="t" r="r" b="b"/>
                            <a:pathLst>
                              <a:path w="2667635" h="12192">
                                <a:moveTo>
                                  <a:pt x="0" y="12192"/>
                                </a:moveTo>
                                <a:lnTo>
                                  <a:pt x="2667635" y="12192"/>
                                </a:lnTo>
                                <a:lnTo>
                                  <a:pt x="266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1496061</wp:posOffset>
                  </wp:positionV>
                  <wp:extent cx="2666111" cy="18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6111" cy="180"/>
                          </a:xfrm>
                          <a:custGeom>
                            <a:rect l="l" t="t" r="r" b="b"/>
                            <a:pathLst>
                              <a:path w="2666111" h="180">
                                <a:moveTo>
                                  <a:pt x="0" y="0"/>
                                </a:moveTo>
                                <a:lnTo>
                                  <a:pt x="266611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1" w:after="0" w:line="222" w:lineRule="exact"/>
              <w:ind w:left="18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15.04.2025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38" w:after="289" w:line="222" w:lineRule="exact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44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RTS Stavitel +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40" w:bottom="183" w:left="500" w:header="708" w:footer="708" w:gutter="0"/>
          <w:cols w:num="2" w:space="0" w:equalWidth="0">
            <w:col w:w="4907" w:space="4331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1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249"/>
        <w:tblOverlap w:val="never"/>
        "
        <w:tblW w:w="10844" w:type="dxa"/>
        <w:tblLook w:val="04A0" w:firstRow="1" w:lastRow="0" w:firstColumn="1" w:lastColumn="0" w:noHBand="0" w:noVBand="1"/>
      </w:tblPr>
      <w:tblGrid>
        <w:gridCol w:w="1005"/>
        <w:gridCol w:w="3641"/>
        <w:gridCol w:w="1262"/>
        <w:gridCol w:w="1399"/>
        <w:gridCol w:w="1399"/>
        <w:gridCol w:w="2155"/>
      </w:tblGrid>
      <w:tr>
        <w:trPr>
          <w:trHeight w:hRule="exact" w:val="476"/>
        </w:trPr>
        <w:tc>
          <w:tcPr>
            <w:tcW w:w="1005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27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64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6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3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39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57" w:line="240" w:lineRule="auto"/>
              <w:ind w:left="73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3323"/>
        </w:trPr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2" w:after="1580" w:line="200" w:lineRule="exact"/>
              <w:ind w:left="2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174752</wp:posOffset>
                  </wp:positionV>
                  <wp:extent cx="3567099" cy="241743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74752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478409</wp:posOffset>
                  </wp:positionV>
                  <wp:extent cx="3567099" cy="24174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478409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94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1084961</wp:posOffset>
                  </wp:positionV>
                  <wp:extent cx="3567099" cy="241743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084961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99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1388237</wp:posOffset>
                  </wp:positionV>
                  <wp:extent cx="3580663" cy="241743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388237"/>
                            <a:ext cx="346636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43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M99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9"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1691513</wp:posOffset>
                  </wp:positionV>
                  <wp:extent cx="3528923" cy="24174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691513"/>
                            <a:ext cx="341462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VN+ON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1"/>
                                  <w:sz w:val="18"/>
                                  <w:szCs w:val="18"/>
                                </w:rPr>
                                <w:t>VN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6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8" w:after="0" w:line="200" w:lineRule="exact"/>
              <w:ind w:left="2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line">
                    <wp:posOffset>75820</wp:posOffset>
                  </wp:positionV>
                  <wp:extent cx="1599399" cy="241743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28700" y="75820"/>
                            <a:ext cx="14850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Přípravné a přidružené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Zemní práce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Lešení a stavební výtahy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4" w:after="0" w:line="200" w:lineRule="exact"/>
              <w:ind w:left="2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line">
                    <wp:posOffset>174879</wp:posOffset>
                  </wp:positionV>
                  <wp:extent cx="1072934" cy="241743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28700" y="174879"/>
                            <a:ext cx="95863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Bourání konstrukcí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Staveništní přesun hmot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Skladby podlah a konstrukcí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" w:after="157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Vedlejší a ostatní náklady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00" w:lineRule="exact"/>
              <w:ind w:left="46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2" w:after="1580" w:line="200" w:lineRule="exact"/>
              <w:ind w:left="46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3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00" w:lineRule="exact"/>
              <w:ind w:left="128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85 635,22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30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74 373,28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00" w:lineRule="exact"/>
              <w:ind w:left="130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91 592,97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0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1 917 334,26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40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9 770,95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7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" w:after="157" w:line="200" w:lineRule="exact"/>
              <w:ind w:left="10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1 476 788,00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647" w:type="dxa"/>
            <w:gridSpan w:val="2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0" w:line="240" w:lineRule="auto"/>
              <w:ind w:left="2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0" w:line="240" w:lineRule="auto"/>
              <w:ind w:left="10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3 655 494,68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450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RTS Stavitel +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50" w:bottom="183" w:left="500" w:header="708" w:footer="708" w:gutter="0"/>
          <w:cols w:num="2" w:space="0" w:equalWidth="0">
            <w:col w:w="4907" w:space="4331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2978" w:right="3892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Položkový soupis prací, dodávek a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70"/>
        <w:tblOverlap w:val="never"/>
        "
        <w:tblW w:w="10052" w:type="dxa"/>
        <w:tblLook w:val="04A0" w:firstRow="1" w:lastRow="0" w:firstColumn="1" w:lastColumn="0" w:noHBand="0" w:noVBand="1"/>
      </w:tblPr>
      <w:tblGrid>
        <w:gridCol w:w="405"/>
        <w:gridCol w:w="9667"/>
      </w:tblGrid>
      <w:tr>
        <w:trPr>
          <w:trHeight w:hRule="exact" w:val="392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13327</wp:posOffset>
                  </wp:positionV>
                  <wp:extent cx="1929886" cy="1257550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13327"/>
                            <a:ext cx="1815586" cy="1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R: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59"/>
                                </w:tabs>
                                <w:spacing w:before="22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P.č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.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Číslo položky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Název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PARKOVACÍ DŮM DĚTSKÁ NEMOCNICE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DEMOLICE HOSPODÁŘSKEHO OBJEKTU - 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 01 - HOSPODÁŘSKÝ OBJEKT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66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184"/>
        <w:tblOverlap w:val="never"/>
        "
        <w:tblW w:w="10907" w:type="dxa"/>
        <w:tblLook w:val="04A0" w:firstRow="1" w:lastRow="0" w:firstColumn="1" w:lastColumn="0" w:noHBand="0" w:noVBand="1"/>
      </w:tblPr>
      <w:tblGrid>
        <w:gridCol w:w="405"/>
        <w:gridCol w:w="1353"/>
        <w:gridCol w:w="4755"/>
        <w:gridCol w:w="429"/>
        <w:gridCol w:w="991"/>
        <w:gridCol w:w="928"/>
        <w:gridCol w:w="1190"/>
        <w:gridCol w:w="871"/>
      </w:tblGrid>
      <w:tr>
        <w:trPr>
          <w:trHeight w:hRule="exact" w:val="417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9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9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množství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2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/ 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9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4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2" w:line="211" w:lineRule="exact"/>
              <w:ind w:left="78" w:right="-5" w:firstLine="16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Cen. 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soustava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2659</wp:posOffset>
                  </wp:positionV>
                  <wp:extent cx="6457317" cy="346290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2659"/>
                            <a:ext cx="6343017" cy="2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5"/>
                                  <w:tab w:val="left" w:pos="1759"/>
                                  <w:tab w:val="left" w:pos="9237"/>
                                </w:tabs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Díl: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0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Přípravné a přidružené práce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85 635,22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52" w:lineRule="exact"/>
                                <w:ind w:left="266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0.01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5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5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7"/>
        </w:trPr>
        <w:tc>
          <w:tcPr>
            <w:tcW w:w="40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8" w:after="677" w:line="240" w:lineRule="auto"/>
              <w:ind w:left="28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195072</wp:posOffset>
                  </wp:positionH>
                  <wp:positionV relativeFrom="line">
                    <wp:posOffset>616204</wp:posOffset>
                  </wp:positionV>
                  <wp:extent cx="369644" cy="211157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7783" y="616204"/>
                            <a:ext cx="25534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0.03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8" w:after="677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0.02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2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9525</wp:posOffset>
                  </wp:positionV>
                  <wp:extent cx="2104272" cy="320885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9525"/>
                            <a:ext cx="1989972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Vytyčení a ochrana stávajících rozvodů IS+profesí,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zajištění,označení,zabezpečení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33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Odpojení rozvodů a přípojek IS a profesí, zaslepení,ukončení,zajištění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211" w:lineRule="exact"/>
              <w:ind w:left="36" w:right="142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Vystěhování a vyklizení objektu, přesuny,uskladnění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42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621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213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11 418,03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5" w:firstLine="29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26 642,07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211" w:lineRule="exact"/>
              <w:ind w:left="0" w:right="-75" w:firstLine="29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47 575,12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474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11 418,03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26 642,07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47 575,12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Díl: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Zemní práce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74 373,28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6339"/>
        </w:trPr>
        <w:tc>
          <w:tcPr>
            <w:tcW w:w="40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255" w:line="152" w:lineRule="exact"/>
              <w:ind w:left="21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line">
                    <wp:posOffset>172847</wp:posOffset>
                  </wp:positionV>
                  <wp:extent cx="6986594" cy="616541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19" y="172847"/>
                            <a:ext cx="6872294" cy="5022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07"/>
                                  <w:tab w:val="left" w:pos="7450"/>
                                  <w:tab w:val="left" w:pos="8456"/>
                                  <w:tab w:val="left" w:pos="9378"/>
                                </w:tabs>
                                <w:spacing w:before="0" w:after="0" w:line="211" w:lineRule="exact"/>
                                <w:ind w:left="1754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Úprava pláně v násypech v hor. 1-4, se zhutněním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856,00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26,64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22 803,8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RTS_I/2023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urovnání terénu po demolici:856*1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856,00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5"/>
                                  <w:tab w:val="left" w:pos="1759"/>
                                  <w:tab w:val="left" w:pos="9237"/>
                                </w:tabs>
                                <w:spacing w:before="6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Díl: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94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Lešení a stavební výtahy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91 592,97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52" w:lineRule="exact"/>
                                <w:ind w:left="189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941955003R00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131201110R00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131201119R00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132201211R00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132201219R00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161101101R00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174101101R00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171201201R00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167101102R00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255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181201102R00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4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9271</wp:posOffset>
                  </wp:positionV>
                  <wp:extent cx="5872297" cy="589109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9271"/>
                            <a:ext cx="5757997" cy="474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853"/>
                                  <w:tab w:val="left" w:pos="5772"/>
                                  <w:tab w:val="left" w:pos="6625"/>
                                  <w:tab w:val="left" w:pos="7700"/>
                                </w:tabs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Hloubení nezapaž. jam hor.3 do 50 m3, STROJNĚ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41,91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123,70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5 184,6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RTS_I/2023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pro patky:1,5*1,5*(1,7*4+0,9*16)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47,70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3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odečet kubatury patek:-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(1,7*(0,8*0,8*2+0,8*0,9*2)+0,9*(0,8*0,9*8+0,8*0,8*2+0,9*0,9*6))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pro kanál UT:1,7*6,5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odečet kubatury kanálu UT:-1,503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59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za lepivost - hloubení nezap.jam v hor.3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pro patky:1,5*1,5*(1,7*4+0,9*16)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2" w:lineRule="exact"/>
              <w:ind w:left="16" w:right="714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17145</wp:posOffset>
                  </wp:positionV>
                  <wp:extent cx="4003553" cy="551009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17145"/>
                            <a:ext cx="3889253" cy="436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5734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-15,33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80"/>
                                </w:tabs>
                                <w:spacing w:before="16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pro kanál UT:1,7*6,5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11,05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11"/>
                                </w:tabs>
                                <w:spacing w:before="4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odečet kubatury kanálu UT:-1,503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3"/>
                                  <w:szCs w:val="13"/>
                                </w:rPr>
                                <w:t>-1,50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odečet kubatury patek:-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(1,7*(0,8*0,8*2+0,8*0,9*2)+0,9*(0,8*0,9*8+0,8*0,8*2+0,9*0,9*6))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211" w:lineRule="exact"/>
              <w:ind w:left="16" w:right="132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Hloubení rýh š.do 200 cm hor.3 do 100 m3,STROJNĚ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pro pasy:1*(0,9*82,8+1,7*33,6)+0,8*(0,5*(23,6+16,4))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odečet kubatury pasů:-(0,5*(0,9*82,8+1,7*33,6)+0,3*0,5*(23,6+16,4))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36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Přípl.za lepivost,hloubení rýh 200cm,hor.3,STROJNĚ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pro pasy:1*(0,9*82,8+1,7*33,6)+0,8*(0,5*(23,6+16,4))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odečet kubatury pasů:-(0,5*(0,9*82,8+1,7*33,6)+0,3*0,5*(23,6+16,4))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Svislé přemístění výkopku z hor.1-4 do 2,5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výkopek:41,913+75,82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Zásyp jam, rýh, šachet se zhutněním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zpětný zásyp rýh a jam výkopkem:41,913+75,82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42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Uložení sypaniny na skl.-sypanina na výšku přes 2m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výkopek na deponii:41,913+75,82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51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výkopku z hor.1-4 do 500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výkopek na deponii:41,913+75,82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výkopek z deponie k zásypům:41,913+75,82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71" w:line="211" w:lineRule="exact"/>
              <w:ind w:left="16" w:right="12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Nakládání výkopku z hor. 1 ÷ 4 v množství nad 100 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výkopek z deponie k zásypům:41,913+75,82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8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471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0" w:after="0" w:line="152" w:lineRule="exact"/>
              <w:ind w:left="506" w:right="-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-15,33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6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-1,50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47,70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7" w:after="0" w:line="211" w:lineRule="exact"/>
              <w:ind w:left="552" w:right="-80" w:firstLine="69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147,64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86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-71,82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552" w:right="-80" w:firstLine="69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147,64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86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-71,82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235,47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71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8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6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90,39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471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8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598,10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6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8 657,13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721,81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10 641,89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6 721,38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13 442,75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471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8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471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791"/>
        </w:trPr>
        <w:tc>
          <w:tcPr>
            <w:tcW w:w="40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45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941941031R00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941941191R00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941941831R00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944944011R00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944944031R00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45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944944081R00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70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Lešení lehké pomocné, výška podlahy do 2,5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A2,3:190,85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A4:74,06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B2,3:41,18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C1:7,69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E4:413,67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4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lešení leh.řad.s podlahami,š.do 1 m, H 10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(5,2-1,8)*(116,5+1,5*4)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5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za každý měsíc použití lešení k pol.1031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(5,2-1,8)*(116,5+1,5*4)*2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44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lešení leh.řad.s podlahami,š.1 m, H 10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(5,2-1,8)*(116,5+1,5*4)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ochranné sítě z umělých vláken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(5,2-1,8)*(116,5+1,5*4)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70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za každý měsíc použití sítí k pol. 4011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(5,2-1,8)*(116,5+1,5*4)*2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5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ochranné sítě z umělých vláken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5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4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727,45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190,85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74,06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5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5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24 224,09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19 417,23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26 156,20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15 456,32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1 982,54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2 374,05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5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1 982,54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5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385" w:bottom="275" w:left="500" w:header="708" w:footer="708" w:gutter="0"/>
          <w:docGrid w:linePitch="360"/>
        </w:sectPr>
        <w:spacing w:before="0" w:after="0" w:line="189" w:lineRule="exact"/>
        <w:ind w:left="506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3 z 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2978" w:right="3892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Položkový soupis prací, dodávek a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70"/>
        <w:tblOverlap w:val="never"/>
        "
        <w:tblW w:w="10052" w:type="dxa"/>
        <w:tblLook w:val="04A0" w:firstRow="1" w:lastRow="0" w:firstColumn="1" w:lastColumn="0" w:noHBand="0" w:noVBand="1"/>
      </w:tblPr>
      <w:tblGrid>
        <w:gridCol w:w="405"/>
        <w:gridCol w:w="9667"/>
      </w:tblGrid>
      <w:tr>
        <w:trPr>
          <w:trHeight w:hRule="exact" w:val="392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13327</wp:posOffset>
                  </wp:positionV>
                  <wp:extent cx="1929886" cy="1257550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13327"/>
                            <a:ext cx="1815586" cy="1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R: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59"/>
                                </w:tabs>
                                <w:spacing w:before="22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P.č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.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Číslo položky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Název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PARKOVACÍ DŮM DĚTSKÁ NEMOCNICE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DEMOLICE HOSPODÁŘSKEHO OBJEKTU - 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 01 - HOSPODÁŘSKÝ OBJEKT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66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184"/>
        <w:tblOverlap w:val="never"/>
        "
        <w:tblW w:w="10907" w:type="dxa"/>
        <w:tblLook w:val="04A0" w:firstRow="1" w:lastRow="0" w:firstColumn="1" w:lastColumn="0" w:noHBand="0" w:noVBand="1"/>
      </w:tblPr>
      <w:tblGrid>
        <w:gridCol w:w="405"/>
        <w:gridCol w:w="1353"/>
        <w:gridCol w:w="4755"/>
        <w:gridCol w:w="429"/>
        <w:gridCol w:w="991"/>
        <w:gridCol w:w="928"/>
        <w:gridCol w:w="1190"/>
        <w:gridCol w:w="871"/>
      </w:tblGrid>
      <w:tr>
        <w:trPr>
          <w:trHeight w:hRule="exact" w:val="420"/>
        </w:trPr>
        <w:tc>
          <w:tcPr>
            <w:tcW w:w="40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9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množství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/ 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11" w:lineRule="exact"/>
              <w:ind w:left="78" w:right="-5" w:firstLine="16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Cen. 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soustava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208"/>
        </w:trPr>
        <w:tc>
          <w:tcPr>
            <w:tcW w:w="405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5205</wp:posOffset>
                  </wp:positionV>
                  <wp:extent cx="6457178" cy="482429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19" y="5205"/>
                            <a:ext cx="6342878" cy="368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57"/>
                                </w:tabs>
                                <w:spacing w:before="0" w:after="0" w:line="152" w:lineRule="exact"/>
                                <w:ind w:left="1754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(5,2-1,8)*(116,5+1,5*4)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416,50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5"/>
                                  <w:tab w:val="left" w:pos="1759"/>
                                  <w:tab w:val="left" w:pos="9002"/>
                                </w:tabs>
                                <w:spacing w:before="6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Díl: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96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Bourání konstrukcí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1 917 334,26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52" w:lineRule="exact"/>
                                <w:ind w:left="189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961044111R00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55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9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621"/>
        </w:trPr>
        <w:tc>
          <w:tcPr>
            <w:tcW w:w="40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8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5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5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46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8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961055111R00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963012520R00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968061125R00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968061126R00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968071126R00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968061112R00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968061113R00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968072455R00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968072456R00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968062354R00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968062355R00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968062456R00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764410850R00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968095001R00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962052211R00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962032241R00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5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962031125R00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5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962031123R00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46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965043341R00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základů z betonu prostého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pasy:0,5*(0,9*82,8+1,7*33,6)+0,3*0,5*(23,6+16,4)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patky:1,7*(0,8*0,8*2+0,8*0,9*2)+0,9*(0,8*0,9*8+0,8*0,8*2+0,9*0,9*6)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podkladní beton desky:0,1*827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základů železobetonových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369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kanál UT: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deska:0,15*2,2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stěny:0,15*1,7*4,6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54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stropů z panelů žb. š.30 cm, tl. nad 14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kanál UT: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strop:0,15*2,2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171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Vyvěšení dřevěných dveřních křídel pl. do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 dveře:7+10+16+5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63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Vyvěšení dřevěných dveřních křídel pl. nad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 dveře:3+2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47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Vyvěšení, zavěšení kovových křídel dveří nad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fasádní dveře:3+3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7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Vyvěšení dřevěných a plastových okenních křídel pl. do 1,5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fasádní:1*1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vnitřní:1+2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68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Vyvěšení dřevěných a plastových okenních křídel pl. nad 1,5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27+4+1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59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kovových dveřních zárubní pl. do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 dveře:1,97*(0,6*7+0,7*10+0,8*16+0,9*5)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51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kovových dveřních zárubní pl. nad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 dveře:1,97*(1,1*3+1,45*2)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fasádní dveře:1,8*2,3*3+2*2,3+1,1*2,3+1,2*2,3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51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dřevěných rámů oken dvojitých pl. 1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fasádní:0,6*0,6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vnitřní:0,6*0,6+0,8*0,8*2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51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dřevěných rámů oken dvojitých pl.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1,2*1,5*27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45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dřevěných dveřních zárubní pl. nad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3*1,5*4+1,8*1,5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oplechování parapetů,rš od 100 do 330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fasádní:1,2*27+3*4+1,8*1+0,6*1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parapetů dřevěných š. do 25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fasádní:1,2*27+3*4+1,8*1+0,6*1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vnitřní:0,6*2+0,8*2*2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58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zdiva železobetonového nadzákladového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ŽB věnce: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obvodové:0,4*0,3*116,5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vnitřní:0,3*0,2*(24,0+16,8)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zdiva z cihel pálených na MC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73" w:lineRule="exact"/>
              <w:ind w:left="16" w:right="335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31750</wp:posOffset>
                  </wp:positionV>
                  <wp:extent cx="4003373" cy="551263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31750"/>
                            <a:ext cx="3889073" cy="4369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5703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116,95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80"/>
                                </w:tabs>
                                <w:spacing w:before="16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štíty:0,4*26,8*2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21,44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80"/>
                                </w:tabs>
                                <w:spacing w:before="4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vnitřní zdivo:0,3*(3,45*24,0+4,33*16,8)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46,66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obvodové zdivo:0,4*(3,55*46,6-1,2*1,5*5-3*1,5*3)+0,3*(3,55*75,7-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(1,2*1,5*22+3*1,5+1,8*1,5+0,6*0,6+1,8*2,3*3+2*2,3+1,1*2,3+1,2*2,3))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2" w:after="0" w:line="211" w:lineRule="exact"/>
              <w:ind w:left="16" w:right="-6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příček z cihel pálených děrovan. tl.140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41910</wp:posOffset>
                  </wp:positionV>
                  <wp:extent cx="4003431" cy="551009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41910"/>
                            <a:ext cx="3889131" cy="436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5703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598,84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03"/>
                                </w:tabs>
                                <w:spacing w:before="16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4,33*(23,8+13,1*2+5,9+2,4+2,2*2+9,4+4,1*4)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383,21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4"/>
                                </w:tabs>
                                <w:spacing w:before="4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-(1,97*(0,7*5+0,8*16+0,9*5+1,1*3+1,45*2)+0,6*0,6+0,8*0,8)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-54,19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příčky:4,33*(21,2+4,4*2+4,2+10,3+2,7*4+1*3+9,6+1,6*4+2,3+1,3*2+3,6*2+6,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3+5,0+4,0+5,4+8,4*3+6,0)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2" w:after="0" w:line="211" w:lineRule="exact"/>
              <w:ind w:left="16" w:right="14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příček z cihel pálených děrovan. tl. 80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příčky:4,33*(4,4*7+2,0+1,6*2+1,0+1,3*2+3,4+2,3+2,5)-1,97*(0,6*7+0,7*5)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6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podkladů bet., potěr tl. 10 cm, nad 4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88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1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2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2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6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169,85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71,82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15,33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82,70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0,33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0" w:right="-76" w:firstLine="70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0,33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56,15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12,21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22,31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48,60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20,70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0" w:right="-76" w:firstLine="62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2" w:after="0" w:line="211" w:lineRule="exact"/>
              <w:ind w:left="0" w:right="-75" w:firstLine="54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927,85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6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191,81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191,81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6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88" w:after="0" w:line="152" w:lineRule="exact"/>
              <w:ind w:left="3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11" w:lineRule="exact"/>
              <w:ind w:left="0" w:right="-76" w:firstLine="37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1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-76" w:firstLine="37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1 712,70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2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2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152,24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6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6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129 292,86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88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1 716,13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376,79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1 808,04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285,48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190,32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1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328,67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5" w:firstLine="82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462,67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2 226,74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2 436,10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28 136,24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2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140 863,64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2" w:after="0" w:line="211" w:lineRule="exact"/>
              <w:ind w:left="0" w:right="-75" w:firstLine="47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141 256,49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6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21 900,29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6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20 152,19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88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1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2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2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6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385" w:bottom="275" w:left="500" w:header="708" w:footer="708" w:gutter="0"/>
          <w:docGrid w:linePitch="360"/>
        </w:sectPr>
        <w:spacing w:before="0" w:after="0" w:line="189" w:lineRule="exact"/>
        <w:ind w:left="506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4 z 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2978" w:right="3892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Položkový soupis prací, dodávek a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70"/>
        <w:tblOverlap w:val="never"/>
        "
        <w:tblW w:w="10052" w:type="dxa"/>
        <w:tblLook w:val="04A0" w:firstRow="1" w:lastRow="0" w:firstColumn="1" w:lastColumn="0" w:noHBand="0" w:noVBand="1"/>
      </w:tblPr>
      <w:tblGrid>
        <w:gridCol w:w="405"/>
        <w:gridCol w:w="9667"/>
      </w:tblGrid>
      <w:tr>
        <w:trPr>
          <w:trHeight w:hRule="exact" w:val="392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13327</wp:posOffset>
                  </wp:positionV>
                  <wp:extent cx="1929886" cy="1257550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13327"/>
                            <a:ext cx="1815586" cy="1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R: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59"/>
                                </w:tabs>
                                <w:spacing w:before="22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P.č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.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Číslo položky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Název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PARKOVACÍ DŮM DĚTSKÁ NEMOCNICE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DEMOLICE HOSPODÁŘSKEHO OBJEKTU - 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 01 - HOSPODÁŘSKÝ OBJEKT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66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184"/>
        <w:tblOverlap w:val="never"/>
        "
        <w:tblW w:w="10907" w:type="dxa"/>
        <w:tblLook w:val="04A0" w:firstRow="1" w:lastRow="0" w:firstColumn="1" w:lastColumn="0" w:noHBand="0" w:noVBand="1"/>
      </w:tblPr>
      <w:tblGrid>
        <w:gridCol w:w="405"/>
        <w:gridCol w:w="1353"/>
        <w:gridCol w:w="4755"/>
        <w:gridCol w:w="429"/>
        <w:gridCol w:w="991"/>
        <w:gridCol w:w="928"/>
        <w:gridCol w:w="1190"/>
        <w:gridCol w:w="871"/>
      </w:tblGrid>
      <w:tr>
        <w:trPr>
          <w:trHeight w:hRule="exact" w:val="420"/>
        </w:trPr>
        <w:tc>
          <w:tcPr>
            <w:tcW w:w="40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9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množství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/ 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11" w:lineRule="exact"/>
              <w:ind w:left="78" w:right="-5" w:firstLine="16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Cen. 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soustava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2111"/>
        </w:trPr>
        <w:tc>
          <w:tcPr>
            <w:tcW w:w="40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45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965042141RT2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965049111R00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711140102R00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713102111R00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963016211R00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45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35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A2,3:190,85*0,04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363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A4: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B2,3:41,18*0,03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C1:7,69*0,03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E4:413,67*0,042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3051393" cy="320885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937093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Bourání mazanin betonových tl. 10 cm, nad 4 m2, ručně tl. mazaniny 8 - 10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deska podlahy:827*0,08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65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Příplatek, bourání mazanin se svař. síťí tl. 10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deska podlahy:827*0,08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2777499" cy="320885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663199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Odstranění izolace proti vlhkosti na ploše vodorovné, asfaltové pásy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přitavením, 2 vrstvy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deska podlahy:827*1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1905</wp:posOffset>
                  </wp:positionV>
                  <wp:extent cx="3012911" cy="320885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1905"/>
                            <a:ext cx="2898611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Odstranění tepelné izolace podlah, volně uložené, z desek EPS, tl. do 100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deska podlahy:827*1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11" w:lineRule="exact"/>
              <w:ind w:left="16" w:right="394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A4:74,06*1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19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podhledu SDK z kazet 600x600 mm, kov.rošt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podhledy P1:354,93*1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25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okenních mříží, rám, 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okna:1,2*1,5*14+1,8*1,5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19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ocelových konstrukcí, 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ocelové konstrukce dle průvodní zprávy,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sloupy,nosníky,ztužidla,zavětrování:7200*1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84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fasádních svítidel,odpojení, 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3+3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schránek,cedulek a tabulek na fasádě, 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5+5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28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Provádění kropení v průběhu bouracích prací, doprava a zajištění vody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81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prvků EL - svítidla,odpojení, 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7*3*3+9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-36195</wp:posOffset>
                  </wp:positionV>
                  <wp:extent cx="2175851" cy="320885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36195"/>
                            <a:ext cx="2061551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EL - zásuvky a vypínače a spínače,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130*1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1947475" cy="320885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1833175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EL - rozvaděče vč. vystrojení,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3+4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2227364" cy="320885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113064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EL - rozvody pod omítkou i na stěně,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455*1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1905</wp:posOffset>
                  </wp:positionV>
                  <wp:extent cx="2005503" cy="32088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1905"/>
                            <a:ext cx="1891203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SLP - rozvaděče vč. vystrojení,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2+1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2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prvků SLP - zásuvky a spínače, odpojení,kotvení,doplňky,detaily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10+15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1651</wp:posOffset>
                  </wp:positionV>
                  <wp:extent cx="2267149" cy="32088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1651"/>
                            <a:ext cx="2152849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SLP - rozvody pod omítkou+na stěně,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155*1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26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prvků SLP - koncové prvky, odpojení,kotvení,doplňky,detaily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5+7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9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prvků UT - kotel, odpojení,kotvení,doplňky,detaily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1+1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40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prvků UT - otopná tělesa, odpojení,kotvení,doplňky,detaily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15+17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2218243" cy="32088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103943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UT - rozvody pod omítkou+na stěně,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145*1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45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prvků VZT - větrací jednotky, odpojení,kotvení,doplňky,detaily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1" w:after="0" w:line="152" w:lineRule="exact"/>
              <w:ind w:left="54" w:right="8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54" w:right="8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54" w:right="8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6" w:firstLine="15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42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42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93" w:right="12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42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93" w:right="12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44" w:firstLine="17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93" w:right="12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12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70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2" w:after="0" w:line="152" w:lineRule="exact"/>
              <w:ind w:left="70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0,23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17,37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152" w:lineRule="exact"/>
              <w:ind w:left="544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66,16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66,16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827,00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901,06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827,00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2" w:after="0" w:line="152" w:lineRule="exact"/>
              <w:ind w:left="6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74,06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354,93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354,93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43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278892</wp:posOffset>
                  </wp:positionH>
                  <wp:positionV relativeFrom="paragraph">
                    <wp:posOffset>165227</wp:posOffset>
                  </wp:positionV>
                  <wp:extent cx="454648" cy="211157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51425" y="165227"/>
                            <a:ext cx="34034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7 200,00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" w:after="0" w:line="152" w:lineRule="exact"/>
              <w:ind w:left="621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" w:after="0" w:line="152" w:lineRule="exact"/>
              <w:ind w:left="621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45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1" w:after="0" w:line="152" w:lineRule="exact"/>
              <w:ind w:left="290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1 008,59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199,82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29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52 332,63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405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558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1" w:after="0" w:line="152" w:lineRule="exact"/>
              <w:ind w:left="474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66 728,31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6 295,12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474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35 412,14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474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21 436,22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16 887,57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265,61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68 544,00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1 198,92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1 427,30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52 332,63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1 370,16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551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2 473,90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666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999,11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551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8 658,65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743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475,75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474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14 748,25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3 044,80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551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1 380,40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74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285,45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7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1" w:after="0" w:line="152" w:lineRule="exact"/>
              <w:ind w:left="-3" w:right="4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-3" w:right="4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-3" w:right="4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24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385" w:bottom="275" w:left="500" w:header="708" w:footer="708" w:gutter="0"/>
          <w:docGrid w:linePitch="360"/>
        </w:sectPr>
        <w:spacing w:before="0" w:after="0" w:line="189" w:lineRule="exact"/>
        <w:ind w:left="506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5 z 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2978" w:right="3892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Položkový soupis prací, dodávek a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70"/>
        <w:tblOverlap w:val="never"/>
        "
        <w:tblW w:w="10052" w:type="dxa"/>
        <w:tblLook w:val="04A0" w:firstRow="1" w:lastRow="0" w:firstColumn="1" w:lastColumn="0" w:noHBand="0" w:noVBand="1"/>
      </w:tblPr>
      <w:tblGrid>
        <w:gridCol w:w="405"/>
        <w:gridCol w:w="9667"/>
      </w:tblGrid>
      <w:tr>
        <w:trPr>
          <w:trHeight w:hRule="exact" w:val="392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13327</wp:posOffset>
                  </wp:positionV>
                  <wp:extent cx="1929886" cy="1257550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13327"/>
                            <a:ext cx="1815586" cy="1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R: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59"/>
                                </w:tabs>
                                <w:spacing w:before="22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P.č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.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Číslo položky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Název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PARKOVACÍ DŮM DĚTSKÁ NEMOCNICE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DEMOLICE HOSPODÁŘSKEHO OBJEKTU - 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 01 - HOSPODÁŘSKÝ OBJEKT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66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184"/>
        <w:tblOverlap w:val="never"/>
        "
        <w:tblW w:w="10907" w:type="dxa"/>
        <w:tblLook w:val="04A0" w:firstRow="1" w:lastRow="0" w:firstColumn="1" w:lastColumn="0" w:noHBand="0" w:noVBand="1"/>
      </w:tblPr>
      <w:tblGrid>
        <w:gridCol w:w="405"/>
        <w:gridCol w:w="1353"/>
        <w:gridCol w:w="4755"/>
        <w:gridCol w:w="429"/>
        <w:gridCol w:w="991"/>
        <w:gridCol w:w="928"/>
        <w:gridCol w:w="1190"/>
        <w:gridCol w:w="871"/>
      </w:tblGrid>
      <w:tr>
        <w:trPr>
          <w:trHeight w:hRule="exact" w:val="420"/>
        </w:trPr>
        <w:tc>
          <w:tcPr>
            <w:tcW w:w="40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9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množství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/ 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11" w:lineRule="exact"/>
              <w:ind w:left="78" w:right="-5" w:firstLine="16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Cen. 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soustava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2243"/>
        </w:trPr>
        <w:tc>
          <w:tcPr>
            <w:tcW w:w="40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4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45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96.21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776511820R00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776401800R00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965081713R00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965081702R00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965081723R00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965081802R00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978059531R00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4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978059631R00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725290020RA0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725290010RA0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725240811R0X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725330820R0X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725310821R0X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766812830R00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766812840R0X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764311822R00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712400832RT3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713105122R00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45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762812811R00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1+2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2277313" cy="32088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163013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VZT - rozvody plechového potrubí, vč.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izolace,odpojení,kotvení,doplňky,detaily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80*1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26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prvků VZT - koncové prvky, odpojení,kotvení,doplňky,detaily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12+16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2231881" cy="32088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117581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ZTI - rozvody pod omítkou+na stěně,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35+25+19+40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1905</wp:posOffset>
                  </wp:positionV>
                  <wp:extent cx="2269929" cy="32088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1905"/>
                            <a:ext cx="2155629" cy="206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prvků Plyn - rozvody pod omítkou+na stěně,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odpojení,kotvení,doplňky,detaily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115*1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60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PVC a koberců lepených s podložkou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A2,3:190,85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A4:74,06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50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soklíků nebo lišt, pryžových nebo z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A2,3:124,2*1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A4:48,3*1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6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dlažeb keramických tl.10 mm, nad 1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B2,3:41,18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soklíků z dlažeb keramických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390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B2,3:24,6*1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49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dlažeb kamenin. tl. do 25 mm, pl.nad 1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C1:7,69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Bourání soklíků z dlažeb kameninových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408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C1:9,5*1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Odsekání vnitřních obkladů stěn nad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2" w:lineRule="exact"/>
              <w:ind w:left="16" w:right="-7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ker. obklady 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O1,O2:1,5*(16,3*2+11,8+16,5+16,9+13,2+15,6)+2,1*(10,0+10,6+6,8*2+7,2*2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+5,8+7,4*2+18,8)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Odsekání vnějších obkladů stěn nad 2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fasádní sokl:4,9+3,9+6,8*2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190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umyvadla včetně baterie a konzol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3+4+2*4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84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klozetu včetně splachovací nádrže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1+2*4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42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sprchových kabin vč. výtokových armatur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2+2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výlevky diturvitové, vč. baterie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1+1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41783</wp:posOffset>
                  </wp:positionV>
                  <wp:extent cx="2266454" cy="211157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41783"/>
                            <a:ext cx="2152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dřezů jednodílných na konzolách, vč. baterie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3+4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kuchyňských linek do 1,8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2+3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kuchyňských linek nad 2,1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14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krytiny, tabule 2 x 1 m, nad 25 m2, do 30°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střecha:35,9*24,9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3046789" cy="320885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932489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Odstranění povlakové krytiny střech do 30°, 2 vrstvy, z ploch jednotlivě nad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 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střecha:35,9*24,9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-10795</wp:posOffset>
                  </wp:positionV>
                  <wp:extent cx="2726942" cy="320885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-10795"/>
                            <a:ext cx="2612642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Odstranění tepelné izolace střech šikmých, volně uložené, z desek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minerálních, tl. 100 - 200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střecha:35,9*24,9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45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záklopů z hoblovaných prken tl. do 3,2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42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44" w:firstLine="17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93" w:right="12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93" w:right="12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44" w:firstLine="17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9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2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1" w:after="0" w:line="223" w:lineRule="exact"/>
              <w:ind w:left="0" w:right="-81" w:firstLine="53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2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52" w:lineRule="exact"/>
              <w:ind w:left="12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54" w:right="8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54" w:right="8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70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152" w:lineRule="exact"/>
              <w:ind w:left="544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0" w:right="-75" w:firstLine="54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264,91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190,85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74,06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0" w:right="-75" w:firstLine="54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124,20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48,30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0" w:right="-76" w:firstLine="62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0" w:right="-76" w:firstLine="70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344,70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9" w:after="0" w:line="152" w:lineRule="exact"/>
              <w:ind w:left="62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352044</wp:posOffset>
                  </wp:positionH>
                  <wp:positionV relativeFrom="line">
                    <wp:posOffset>35814</wp:posOffset>
                  </wp:positionV>
                  <wp:extent cx="381592" cy="211157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24577" y="35814"/>
                            <a:ext cx="267292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344,70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22,40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23" w:lineRule="exact"/>
              <w:ind w:left="705" w:right="-80" w:hanging="7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152" w:lineRule="exact"/>
              <w:ind w:left="467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45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558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558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558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9" w:after="0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23" w:lineRule="exact"/>
              <w:ind w:left="0" w:right="-76" w:firstLine="638"/>
            </w:pPr>
            <w:r/>
            <w:r>
              <w:rPr lang="cs-CZ" sz="13" baseline="-1" dirty="0">
                <w:jc w:val="left"/>
                <w:rFonts w:ascii="Arial" w:hAnsi="Arial" w:cs="Arial"/>
                <w:color w:val="000000"/>
                <w:position w:val="-1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482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666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761,60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266,56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551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1 132,88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551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1 094,80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10 082,47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3 282,68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392,03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2 340,69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731,70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74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903,93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3 281,54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9" w:after="0" w:line="152" w:lineRule="exact"/>
              <w:ind w:left="74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213,25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82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82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82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23" w:lineRule="exact"/>
              <w:ind w:left="0" w:right="-75" w:firstLine="82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3 806,00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42 532,24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474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42 532,24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474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72 299,44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63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8 510,02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7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7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9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23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4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52" w:lineRule="exact"/>
              <w:ind w:left="-3" w:right="4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152" w:lineRule="exact"/>
              <w:ind w:left="-3" w:right="4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8" w:after="45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385" w:bottom="275" w:left="500" w:header="708" w:footer="708" w:gutter="0"/>
          <w:docGrid w:linePitch="360"/>
        </w:sectPr>
        <w:spacing w:before="0" w:after="0" w:line="189" w:lineRule="exact"/>
        <w:ind w:left="506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6 z 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2978" w:right="3892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Položkový soupis prací, dodávek a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70"/>
        <w:tblOverlap w:val="never"/>
        "
        <w:tblW w:w="10052" w:type="dxa"/>
        <w:tblLook w:val="04A0" w:firstRow="1" w:lastRow="0" w:firstColumn="1" w:lastColumn="0" w:noHBand="0" w:noVBand="1"/>
      </w:tblPr>
      <w:tblGrid>
        <w:gridCol w:w="405"/>
        <w:gridCol w:w="9667"/>
      </w:tblGrid>
      <w:tr>
        <w:trPr>
          <w:trHeight w:hRule="exact" w:val="392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13327</wp:posOffset>
                  </wp:positionV>
                  <wp:extent cx="1929886" cy="1257550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13327"/>
                            <a:ext cx="1815586" cy="1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R: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59"/>
                                </w:tabs>
                                <w:spacing w:before="22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P.č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.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Číslo položky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Název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PARKOVACÍ DŮM DĚTSKÁ NEMOCNICE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DEMOLICE HOSPODÁŘSKEHO OBJEKTU - 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 01 - HOSPODÁŘSKÝ OBJEKT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66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184"/>
        <w:tblOverlap w:val="never"/>
        "
        <w:tblW w:w="10907" w:type="dxa"/>
        <w:tblLook w:val="04A0" w:firstRow="1" w:lastRow="0" w:firstColumn="1" w:lastColumn="0" w:noHBand="0" w:noVBand="1"/>
      </w:tblPr>
      <w:tblGrid>
        <w:gridCol w:w="405"/>
        <w:gridCol w:w="1353"/>
        <w:gridCol w:w="4755"/>
        <w:gridCol w:w="429"/>
        <w:gridCol w:w="991"/>
        <w:gridCol w:w="928"/>
        <w:gridCol w:w="1190"/>
        <w:gridCol w:w="871"/>
      </w:tblGrid>
      <w:tr>
        <w:trPr>
          <w:trHeight w:hRule="exact" w:val="420"/>
        </w:trPr>
        <w:tc>
          <w:tcPr>
            <w:tcW w:w="40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9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množství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/ 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11" w:lineRule="exact"/>
              <w:ind w:left="78" w:right="-5" w:firstLine="16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Cen. 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soustava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5700"/>
        </w:trPr>
        <w:tc>
          <w:tcPr>
            <w:tcW w:w="40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255" w:line="152" w:lineRule="exact"/>
              <w:ind w:left="21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line">
                    <wp:posOffset>172847</wp:posOffset>
                  </wp:positionV>
                  <wp:extent cx="6986594" cy="616541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19" y="172847"/>
                            <a:ext cx="6872294" cy="5022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84"/>
                                  <w:tab w:val="left" w:pos="7335"/>
                                  <w:tab w:val="left" w:pos="8379"/>
                                  <w:tab w:val="left" w:pos="9301"/>
                                </w:tabs>
                                <w:spacing w:before="0" w:after="0" w:line="211" w:lineRule="exact"/>
                                <w:ind w:left="1754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Poplatek za recyklaci suť do 10 % příměsí (skup.170107)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1 305,75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394,87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515 601,5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RTS_I/2023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1338,8-(7,2+8,58+17+0,27)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1 305,75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5"/>
                                  <w:tab w:val="left" w:pos="1759"/>
                                  <w:tab w:val="left" w:pos="9330"/>
                                </w:tabs>
                                <w:spacing w:before="6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Díl: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99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Staveništní přesun hmot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9 770,95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52" w:lineRule="exact"/>
                                <w:ind w:left="189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998981123R00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764454802R00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764352810R00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764357801R00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764391820R00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979082111R00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979082121R00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979081111R00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979081121R00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979951112R00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979990144R00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979990121R00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979990181R00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255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979999999R00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střecha:35,9*24,9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odpadních trub kruhových, D 120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3,6+3,7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136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žlabů půlkruh. rovných, rš 330 mm, do 30°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24,9*2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žlabů mezistřešních, rš 1100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24,9*2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56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závětrné lišty, rš 250 a 330 mm, do 30°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35,9*2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Vnitrostaveništní doprava suti do 10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1338,8*1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72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vnitrost. dopravě suti za dalších 5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1338,8*5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78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Odvoz suti a vybour. hmot na skládku do 1 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1338,8*1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odvozu za každý další 1 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1338,8*10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Výkup kovů - železný šrot tl. nad 4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7,2*1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62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suti - minerální vata, skupina odpadu 170604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8,58*1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6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suti - asfaltové pásy, skupina odpadu 170302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8,06+8,94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1" w:line="211" w:lineRule="exact"/>
              <w:ind w:left="16" w:right="9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suti - PVC podlahová krytina, skupina odpadu 200307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0,27*1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44" w:firstLine="17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44" w:firstLine="173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2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2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1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55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4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440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1 338,80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438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6 694,00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6 694,00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438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1 338,80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3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13 388,00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363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13 388,00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1" w:line="211" w:lineRule="exact"/>
              <w:ind w:left="705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6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3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-4 500,00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37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3 330,26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37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5 709,01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1" w:line="211" w:lineRule="exact"/>
              <w:ind w:left="0" w:right="-76" w:firstLine="37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3 330,26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74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474,10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74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474,10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683,54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82 804,78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76 445,48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47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124 843,10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25 437,20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50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-32 400,00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28 573,63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97 053,17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1" w:line="211" w:lineRule="exact"/>
              <w:ind w:left="0" w:right="-75" w:firstLine="746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899,17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7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1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0"/>
        </w:trPr>
        <w:tc>
          <w:tcPr>
            <w:tcW w:w="405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36" w:right="13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demolice postup. rozebíráním v. do 21m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14,67*1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629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14,67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666,05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9 770,95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Díl: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M99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Skladby podlah a konstrukcí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10"/>
        </w:trPr>
        <w:tc>
          <w:tcPr>
            <w:tcW w:w="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165" w:line="240" w:lineRule="auto"/>
              <w:ind w:left="13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2165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M99.1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1" w:after="0" w:line="211" w:lineRule="exact"/>
              <w:ind w:left="16" w:right="387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14859</wp:posOffset>
                  </wp:positionV>
                  <wp:extent cx="4003252" cy="345269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14859"/>
                            <a:ext cx="3888952" cy="230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853"/>
                                  <w:tab w:val="left" w:pos="5581"/>
                                  <w:tab w:val="left" w:pos="5703"/>
                                </w:tabs>
                                <w:spacing w:before="0" w:after="0" w:line="211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Skladby podlah a konstrukcí, - jen pomocné výpočty, neoceňovat!!!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2 448,36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deska podlahy:827*1	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827,00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Podlahy: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A2,3:190,85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A4:74,06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B2,3:41,18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C1:7,69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E4:413,67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58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střecha:35,9*24,9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4" w:after="0" w:line="152" w:lineRule="exact"/>
              <w:ind w:left="55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190,85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74,06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413,67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58" w:line="152" w:lineRule="exact"/>
              <w:ind w:left="55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893,91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093"/>
        </w:tabs>
        <w:spacing w:before="218" w:after="0" w:line="189" w:lineRule="exact"/>
        <w:ind w:left="497" w:right="0" w:firstLine="0"/>
      </w:pPr>
      <w:r>
        <w:drawing>
          <wp:anchor simplePos="0" relativeHeight="251658832" behindDoc="0" locked="0" layoutInCell="1" allowOverlap="1">
            <wp:simplePos x="0" y="0"/>
            <wp:positionH relativeFrom="page">
              <wp:posOffset>362711</wp:posOffset>
            </wp:positionH>
            <wp:positionV relativeFrom="line">
              <wp:posOffset>123578</wp:posOffset>
            </wp:positionV>
            <wp:extent cx="10668" cy="1447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4780"/>
                    </a:xfrm>
                    <a:custGeom>
                      <a:rect l="l" t="t" r="r" b="b"/>
                      <a:pathLst>
                        <a:path w="10668" h="144780">
                          <a:moveTo>
                            <a:pt x="0" y="144780"/>
                          </a:moveTo>
                          <a:lnTo>
                            <a:pt x="10668" y="144780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0" locked="0" layoutInCell="1" allowOverlap="1">
            <wp:simplePos x="0" y="0"/>
            <wp:positionH relativeFrom="page">
              <wp:posOffset>373379</wp:posOffset>
            </wp:positionH>
            <wp:positionV relativeFrom="line">
              <wp:posOffset>123579</wp:posOffset>
            </wp:positionV>
            <wp:extent cx="6385560" cy="1066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5560" cy="10667"/>
                    </a:xfrm>
                    <a:custGeom>
                      <a:rect l="l" t="t" r="r" b="b"/>
                      <a:pathLst>
                        <a:path w="6385560" h="10667">
                          <a:moveTo>
                            <a:pt x="0" y="10667"/>
                          </a:moveTo>
                          <a:lnTo>
                            <a:pt x="6385560" y="10667"/>
                          </a:lnTo>
                          <a:lnTo>
                            <a:pt x="6385560" y="0"/>
                          </a:lnTo>
                          <a:lnTo>
                            <a:pt x="0" y="0"/>
                          </a:lnTo>
                          <a:lnTo>
                            <a:pt x="0" y="106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128150</wp:posOffset>
            </wp:positionV>
            <wp:extent cx="6387084" cy="135636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7084" cy="135636"/>
                    </a:xfrm>
                    <a:custGeom>
                      <a:rect l="l" t="t" r="r" b="b"/>
                      <a:pathLst>
                        <a:path w="6387084" h="135636">
                          <a:moveTo>
                            <a:pt x="0" y="135636"/>
                          </a:moveTo>
                          <a:lnTo>
                            <a:pt x="6387084" y="135636"/>
                          </a:lnTo>
                          <a:lnTo>
                            <a:pt x="6387084" y="0"/>
                          </a:lnTo>
                          <a:lnTo>
                            <a:pt x="0" y="0"/>
                          </a:lnTo>
                          <a:lnTo>
                            <a:pt x="0" y="13563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6748271</wp:posOffset>
            </wp:positionH>
            <wp:positionV relativeFrom="line">
              <wp:posOffset>134246</wp:posOffset>
            </wp:positionV>
            <wp:extent cx="10669" cy="134112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9" cy="134112"/>
                    </a:xfrm>
                    <a:custGeom>
                      <a:rect l="l" t="t" r="r" b="b"/>
                      <a:pathLst>
                        <a:path w="10669" h="134112">
                          <a:moveTo>
                            <a:pt x="0" y="134112"/>
                          </a:moveTo>
                          <a:lnTo>
                            <a:pt x="10669" y="134112"/>
                          </a:lnTo>
                          <a:lnTo>
                            <a:pt x="10669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Celkem	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2 178 706,68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45" behindDoc="0" locked="0" layoutInCell="1" allowOverlap="1">
            <wp:simplePos x="0" y="0"/>
            <wp:positionH relativeFrom="page">
              <wp:posOffset>373379</wp:posOffset>
            </wp:positionH>
            <wp:positionV relativeFrom="paragraph">
              <wp:posOffset>-1777</wp:posOffset>
            </wp:positionV>
            <wp:extent cx="6385560" cy="1066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5560" cy="10667"/>
                    </a:xfrm>
                    <a:custGeom>
                      <a:rect l="l" t="t" r="r" b="b"/>
                      <a:pathLst>
                        <a:path w="6385560" h="10667">
                          <a:moveTo>
                            <a:pt x="0" y="10667"/>
                          </a:moveTo>
                          <a:lnTo>
                            <a:pt x="6385560" y="10667"/>
                          </a:lnTo>
                          <a:lnTo>
                            <a:pt x="6385560" y="0"/>
                          </a:lnTo>
                          <a:lnTo>
                            <a:pt x="0" y="0"/>
                          </a:lnTo>
                          <a:lnTo>
                            <a:pt x="0" y="106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385" w:bottom="275" w:left="500" w:header="708" w:footer="708" w:gutter="0"/>
          <w:docGrid w:linePitch="360"/>
        </w:sectPr>
        <w:spacing w:before="0" w:after="0" w:line="189" w:lineRule="exact"/>
        <w:ind w:left="506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7 z 8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3435" w:right="4363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Položkový soupis prací, dodávek a služeb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15" w:tblpY="-270"/>
        <w:tblOverlap w:val="never"/>
        "
        <w:tblW w:w="8948" w:type="dxa"/>
        <w:tblLook w:val="04A0" w:firstRow="1" w:lastRow="0" w:firstColumn="1" w:lastColumn="0" w:noHBand="0" w:noVBand="1"/>
      </w:tblPr>
      <w:tblGrid>
        <w:gridCol w:w="275"/>
        <w:gridCol w:w="8692"/>
      </w:tblGrid>
      <w:tr>
        <w:trPr>
          <w:trHeight w:hRule="exact" w:val="284"/>
        </w:trPr>
        <w:tc>
          <w:tcPr>
            <w:tcW w:w="2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0" w:line="240" w:lineRule="auto"/>
              <w:ind w:left="0" w:right="-5" w:firstLine="0"/>
            </w:pPr>
            <w:r>
              <w:drawing>
                <wp:anchor simplePos="0" relativeHeight="251658837" behindDoc="0" locked="0" layoutInCell="1" allowOverlap="1">
                  <wp:simplePos x="0" y="0"/>
                  <wp:positionH relativeFrom="page">
                    <wp:posOffset>-22861</wp:posOffset>
                  </wp:positionH>
                  <wp:positionV relativeFrom="line">
                    <wp:posOffset>-28501</wp:posOffset>
                  </wp:positionV>
                  <wp:extent cx="7620" cy="22860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60"/>
                          </a:xfrm>
                          <a:custGeom>
                            <a:rect l="l" t="t" r="r" b="b"/>
                            <a:pathLst>
                              <a:path w="7620" h="22860">
                                <a:moveTo>
                                  <a:pt x="0" y="22860"/>
                                </a:moveTo>
                                <a:lnTo>
                                  <a:pt x="7620" y="2286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5" behindDoc="0" locked="0" layoutInCell="1" allowOverlap="1">
                  <wp:simplePos x="0" y="0"/>
                  <wp:positionH relativeFrom="page">
                    <wp:posOffset>-22861</wp:posOffset>
                  </wp:positionH>
                  <wp:positionV relativeFrom="line">
                    <wp:posOffset>-28501</wp:posOffset>
                  </wp:positionV>
                  <wp:extent cx="22860" cy="7620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8" behindDoc="0" locked="0" layoutInCell="1" allowOverlap="1">
                  <wp:simplePos x="0" y="0"/>
                  <wp:positionH relativeFrom="page">
                    <wp:posOffset>-7621</wp:posOffset>
                  </wp:positionH>
                  <wp:positionV relativeFrom="line">
                    <wp:posOffset>-13261</wp:posOffset>
                  </wp:positionV>
                  <wp:extent cx="7620" cy="7620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6" behindDoc="0" locked="0" layoutInCell="1" allowOverlap="1">
                  <wp:simplePos x="0" y="0"/>
                  <wp:positionH relativeFrom="page">
                    <wp:posOffset>-7621</wp:posOffset>
                  </wp:positionH>
                  <wp:positionV relativeFrom="line">
                    <wp:posOffset>-13261</wp:posOffset>
                  </wp:positionV>
                  <wp:extent cx="7620" cy="7620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0" w:line="240" w:lineRule="auto"/>
              <w:ind w:left="101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PARKOVACÍ DŮM DĚTSKÁ NEMOCNICE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72"/>
        </w:trPr>
        <w:tc>
          <w:tcPr>
            <w:tcW w:w="2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40" w:lineRule="auto"/>
              <w:ind w:left="101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DEMOLICE HOSPODÁŘSKEHO OBJEKTU - 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48"/>
        </w:trPr>
        <w:tc>
          <w:tcPr>
            <w:tcW w:w="2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0" w:right="-12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101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Vedlejší a ostatní náklady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24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-175640</wp:posOffset>
            </wp:positionV>
            <wp:extent cx="22860" cy="762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860" cy="7620"/>
                    </a:xfrm>
                    <a:custGeom>
                      <a:rect l="l" t="t" r="r" b="b"/>
                      <a:pathLst>
                        <a:path w="22860" h="7620">
                          <a:moveTo>
                            <a:pt x="0" y="7620"/>
                          </a:moveTo>
                          <a:lnTo>
                            <a:pt x="22860" y="7620"/>
                          </a:lnTo>
                          <a:lnTo>
                            <a:pt x="2286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2" behindDoc="0" locked="0" layoutInCell="1" allowOverlap="1">
            <wp:simplePos x="0" y="0"/>
            <wp:positionH relativeFrom="page">
              <wp:posOffset>6377685</wp:posOffset>
            </wp:positionH>
            <wp:positionV relativeFrom="paragraph">
              <wp:posOffset>-175640</wp:posOffset>
            </wp:positionV>
            <wp:extent cx="7621" cy="2286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22860"/>
                    </a:xfrm>
                    <a:custGeom>
                      <a:rect l="l" t="t" r="r" b="b"/>
                      <a:pathLst>
                        <a:path w="7621" h="22860">
                          <a:moveTo>
                            <a:pt x="0" y="22860"/>
                          </a:moveTo>
                          <a:lnTo>
                            <a:pt x="7621" y="2286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228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-160400</wp:posOffset>
            </wp:positionV>
            <wp:extent cx="7620" cy="762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-160400</wp:posOffset>
            </wp:positionV>
            <wp:extent cx="7620" cy="762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20" w:tblpY="-140"/>
        <w:tblOverlap w:val="never"/>
        "
        <w:tblW w:w="9844" w:type="dxa"/>
        <w:tblLook w:val="04A0" w:firstRow="1" w:lastRow="0" w:firstColumn="1" w:lastColumn="0" w:noHBand="0" w:noVBand="1"/>
      </w:tblPr>
      <w:tblGrid>
        <w:gridCol w:w="307"/>
        <w:gridCol w:w="1003"/>
        <w:gridCol w:w="4428"/>
        <w:gridCol w:w="316"/>
        <w:gridCol w:w="734"/>
        <w:gridCol w:w="689"/>
        <w:gridCol w:w="1524"/>
        <w:gridCol w:w="859"/>
      </w:tblGrid>
      <w:tr>
        <w:trPr>
          <w:trHeight w:hRule="exact" w:val="296"/>
        </w:trPr>
        <w:tc>
          <w:tcPr>
            <w:tcW w:w="30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37" w:right="0" w:firstLine="0"/>
            </w:pPr>
            <w:r>
              <w:drawing>
                <wp:anchor simplePos="0" relativeHeight="251658911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-130609</wp:posOffset>
                  </wp:positionV>
                  <wp:extent cx="7620" cy="22860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2860"/>
                          </a:xfrm>
                          <a:custGeom>
                            <a:rect l="l" t="t" r="r" b="b"/>
                            <a:pathLst>
                              <a:path w="7620" h="22860">
                                <a:moveTo>
                                  <a:pt x="0" y="22860"/>
                                </a:moveTo>
                                <a:lnTo>
                                  <a:pt x="7620" y="2286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0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-130610</wp:posOffset>
                  </wp:positionV>
                  <wp:extent cx="7620" cy="7620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-130610</wp:posOffset>
                  </wp:positionV>
                  <wp:extent cx="7620" cy="7620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-3049</wp:posOffset>
                  </wp:positionH>
                  <wp:positionV relativeFrom="line">
                    <wp:posOffset>-115369</wp:posOffset>
                  </wp:positionV>
                  <wp:extent cx="22860" cy="7620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P.č.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108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Číslo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2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0" w:line="240" w:lineRule="auto"/>
              <w:ind w:left="176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 položky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0" w:line="240" w:lineRule="auto"/>
              <w:ind w:left="84" w:right="0" w:firstLine="0"/>
            </w:pPr>
            <w:r/>
            <w:r>
              <w:rPr lang="cs-CZ" sz="1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2"/>
                <w:szCs w:val="12"/>
              </w:rPr>
              <w:t>MJ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3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0" w:line="240" w:lineRule="auto"/>
              <w:ind w:left="106" w:right="-18" w:firstLine="0"/>
            </w:pPr>
            <w:r/>
            <w:r>
              <w:rPr lang="cs-CZ" sz="1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2"/>
                <w:szCs w:val="12"/>
              </w:rPr>
              <w:t>množství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8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2" w:line="160" w:lineRule="exact"/>
              <w:ind w:left="208" w:right="-80" w:hanging="163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/ MJ  </w:t>
            </w: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(Kč)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52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0" w:line="240" w:lineRule="auto"/>
              <w:ind w:left="417" w:right="-18" w:firstLine="0"/>
            </w:pPr>
            <w:r>
              <w:drawing>
                <wp:anchor simplePos="0" relativeHeight="251658930" behindDoc="0" locked="0" layoutInCell="1" allowOverlap="1">
                  <wp:simplePos x="0" y="0"/>
                  <wp:positionH relativeFrom="page">
                    <wp:posOffset>964693</wp:posOffset>
                  </wp:positionH>
                  <wp:positionV relativeFrom="line">
                    <wp:posOffset>-120831</wp:posOffset>
                  </wp:positionV>
                  <wp:extent cx="7620" cy="7620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3" behindDoc="0" locked="0" layoutInCell="1" allowOverlap="1">
                  <wp:simplePos x="0" y="0"/>
                  <wp:positionH relativeFrom="page">
                    <wp:posOffset>964693</wp:posOffset>
                  </wp:positionH>
                  <wp:positionV relativeFrom="line">
                    <wp:posOffset>-120831</wp:posOffset>
                  </wp:positionV>
                  <wp:extent cx="7620" cy="7620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7620"/>
                          </a:xfrm>
                          <a:custGeom>
                            <a:rect l="l" t="t" r="r" b="b"/>
                            <a:pathLst>
                              <a:path w="7620" h="7620">
                                <a:moveTo>
                                  <a:pt x="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964693</wp:posOffset>
                  </wp:positionH>
                  <wp:positionV relativeFrom="line">
                    <wp:posOffset>-105590</wp:posOffset>
                  </wp:positionV>
                  <wp:extent cx="22860" cy="7620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860" cy="7620"/>
                          </a:xfrm>
                          <a:custGeom>
                            <a:rect l="l" t="t" r="r" b="b"/>
                            <a:pathLst>
                              <a:path w="22860" h="7620">
                                <a:moveTo>
                                  <a:pt x="0" y="7620"/>
                                </a:moveTo>
                                <a:lnTo>
                                  <a:pt x="22860" y="762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celkem (Kč)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2" w:line="160" w:lineRule="exact"/>
              <w:ind w:left="141" w:right="55" w:firstLine="136"/>
            </w:pPr>
            <w:r>
              <w:drawing>
                <wp:anchor simplePos="0" relativeHeight="251658912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-84127</wp:posOffset>
                  </wp:positionV>
                  <wp:extent cx="7621" cy="22860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22860"/>
                          </a:xfrm>
                          <a:custGeom>
                            <a:rect l="l" t="t" r="r" b="b"/>
                            <a:pathLst>
                              <a:path w="7621" h="22860">
                                <a:moveTo>
                                  <a:pt x="0" y="22860"/>
                                </a:moveTo>
                                <a:lnTo>
                                  <a:pt x="7621" y="22860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Cen.  </w:t>
            </w: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soustava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5"/>
        </w:trPr>
        <w:tc>
          <w:tcPr>
            <w:tcW w:w="30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12245</wp:posOffset>
                  </wp:positionV>
                  <wp:extent cx="833775" cy="303420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3608" y="12245"/>
                            <a:ext cx="719475" cy="18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6" w:lineRule="exact"/>
                                <w:ind w:left="0" w:right="0" w:firstLine="30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Ceník, kapitola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Díl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: 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VN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0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paragraph">
                    <wp:posOffset>12245</wp:posOffset>
                  </wp:positionV>
                  <wp:extent cx="1495393" cy="394387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61060" y="12245"/>
                            <a:ext cx="1381093" cy="2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1" w:lineRule="exact"/>
                                <w:ind w:left="1008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Poznámka uchazeče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80" w:after="0" w:line="112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Náklady spojené s prováděním stavby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428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2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42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Vedlejší náklady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213" w:type="dxa"/>
            <w:gridSpan w:val="2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68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472 387,00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30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2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1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" w:after="735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0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65" w:line="240" w:lineRule="auto"/>
              <w:ind w:left="29" w:right="-18" w:firstLine="0"/>
            </w:pPr>
            <w:r>
              <w:drawing>
                <wp:anchor simplePos="0" relativeHeight="251658860" behindDoc="0" locked="0" layoutInCell="1" allowOverlap="1">
                  <wp:simplePos x="0" y="0"/>
                  <wp:positionH relativeFrom="page">
                    <wp:posOffset>637286</wp:posOffset>
                  </wp:positionH>
                  <wp:positionV relativeFrom="line">
                    <wp:posOffset>89754</wp:posOffset>
                  </wp:positionV>
                  <wp:extent cx="7620" cy="24871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48716"/>
                          </a:xfrm>
                          <a:custGeom>
                            <a:rect l="l" t="t" r="r" b="b"/>
                            <a:pathLst>
                              <a:path w="7620" h="248716">
                                <a:moveTo>
                                  <a:pt x="0" y="248716"/>
                                </a:moveTo>
                                <a:lnTo>
                                  <a:pt x="7620" y="24871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005124010R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42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129" w:lineRule="exact"/>
              <w:ind w:left="9" w:right="468" w:firstLine="0"/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2812414</wp:posOffset>
                  </wp:positionH>
                  <wp:positionV relativeFrom="line">
                    <wp:posOffset>89754</wp:posOffset>
                  </wp:positionV>
                  <wp:extent cx="7621" cy="24871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248716"/>
                          </a:xfrm>
                          <a:custGeom>
                            <a:rect l="l" t="t" r="r" b="b"/>
                            <a:pathLst>
                              <a:path w="7621" h="248716">
                                <a:moveTo>
                                  <a:pt x="0" y="248716"/>
                                </a:moveTo>
                                <a:lnTo>
                                  <a:pt x="7621" y="248716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Koordinace a zajištění součinnosti a stavebních úprav pro distributory inž.sítí s přímou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dodávkou(např. EON, RWE apod.)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16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24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112" w:lineRule="exact"/>
              <w:ind w:left="1068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" w:after="19" w:line="112" w:lineRule="exact"/>
              <w:ind w:left="1013" w:right="-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0" w:line="112" w:lineRule="exact"/>
              <w:ind w:left="15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9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9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58" w:after="74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42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5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</w:tabs>
              <w:spacing w:before="64" w:after="0" w:line="112" w:lineRule="exact"/>
              <w:ind w:left="21" w:right="-1" w:firstLine="0"/>
            </w:pPr>
            <w:r>
              <w:drawing>
                <wp:anchor simplePos="0" relativeHeight="251658862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219</wp:posOffset>
                  </wp:positionV>
                  <wp:extent cx="7620" cy="24871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248716"/>
                          </a:xfrm>
                          <a:custGeom>
                            <a:rect l="l" t="t" r="r" b="b"/>
                            <a:pathLst>
                              <a:path w="7620" h="248716">
                                <a:moveTo>
                                  <a:pt x="0" y="248716"/>
                                </a:moveTo>
                                <a:lnTo>
                                  <a:pt x="7620" y="24871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</w:tabs>
              <w:spacing w:before="75" w:after="19" w:line="112" w:lineRule="exact"/>
              <w:ind w:left="21" w:right="-1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65" w:line="240" w:lineRule="auto"/>
              <w:ind w:left="22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9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32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32"/>
              </w:tabs>
              <w:spacing w:before="17" w:after="0" w:line="117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004111010R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Zajištění a projednání všech nezbytných administrativních úkonů spojených s demolicí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112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b/>
                <w:bCs/>
                <w:color w:val="000000"/>
                <w:sz w:val="10"/>
                <w:szCs w:val="10"/>
              </w:rPr>
              <w:t>Zařízení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32"/>
              </w:tabs>
              <w:spacing w:before="41" w:after="0" w:line="117" w:lineRule="exact"/>
              <w:ind w:left="29" w:right="-18" w:firstLine="0"/>
            </w:pPr>
            <w:r>
              <w:drawing>
                <wp:anchor simplePos="0" relativeHeight="251658865" behindDoc="0" locked="0" layoutInCell="1" allowOverlap="1">
                  <wp:simplePos x="0" y="0"/>
                  <wp:positionH relativeFrom="page">
                    <wp:posOffset>3449700</wp:posOffset>
                  </wp:positionH>
                  <wp:positionV relativeFrom="line">
                    <wp:posOffset>17668</wp:posOffset>
                  </wp:positionV>
                  <wp:extent cx="7621" cy="96012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2"/>
                          </a:xfrm>
                          <a:custGeom>
                            <a:rect l="l" t="t" r="r" b="b"/>
                            <a:pathLst>
                              <a:path w="7621" h="96012">
                                <a:moveTo>
                                  <a:pt x="0" y="96012"/>
                                </a:moveTo>
                                <a:lnTo>
                                  <a:pt x="7621" y="9601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005121010R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Vybudování zařízení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1014" w:right="266" w:firstLine="0"/>
              <w:jc w:val="both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spojené s případným vypracováním projektové dokumentace zařízení staveniště,  </w:t>
            </w:r>
            <w:r>
              <w:drawing>
                <wp:anchor simplePos="0" relativeHeight="251658873" behindDoc="0" locked="0" layoutInCell="1" allowOverlap="1">
                  <wp:simplePos x="0" y="0"/>
                  <wp:positionH relativeFrom="page">
                    <wp:posOffset>637286</wp:posOffset>
                  </wp:positionH>
                  <wp:positionV relativeFrom="line">
                    <wp:posOffset>-162291</wp:posOffset>
                  </wp:positionV>
                  <wp:extent cx="7620" cy="1199388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1199388"/>
                          </a:xfrm>
                          <a:custGeom>
                            <a:rect l="l" t="t" r="r" b="b"/>
                            <a:pathLst>
                              <a:path w="7620" h="1199388">
                                <a:moveTo>
                                  <a:pt x="0" y="1199388"/>
                                </a:moveTo>
                                <a:lnTo>
                                  <a:pt x="7620" y="1199388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9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zřízením přípojek energií k objektům zařízení staveniště, vybudování případných měřících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odběrných míst a zřízení, případná příprava území pro objekty zařízení staveniště a 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32"/>
              </w:tabs>
              <w:spacing w:before="0" w:after="0" w:line="120" w:lineRule="exact"/>
              <w:ind w:left="29" w:right="2531" w:firstLine="1003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vybudování objektů zařízení staveniště.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3449700</wp:posOffset>
                  </wp:positionH>
                  <wp:positionV relativeFrom="line">
                    <wp:posOffset>-6462</wp:posOffset>
                  </wp:positionV>
                  <wp:extent cx="7621" cy="96012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2"/>
                          </a:xfrm>
                          <a:custGeom>
                            <a:rect l="l" t="t" r="r" b="b"/>
                            <a:pathLst>
                              <a:path w="7621" h="96012">
                                <a:moveTo>
                                  <a:pt x="0" y="96012"/>
                                </a:moveTo>
                                <a:lnTo>
                                  <a:pt x="7621" y="9601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005121020R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Provoz zařízení staveniště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1014" w:right="10" w:firstLine="0"/>
              <w:jc w:val="both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na vybavení objektů zařízení staveniště, náklady na energie spotřebované dodavatelem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v rámci provozu zařízení staveniště, náklady na spotřebovanou energii během výstavby, elektro,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vodné stočné ,náklady na potřebný úklid v prostorách zařízení staveniště, náklady na nutnou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32"/>
              </w:tabs>
              <w:spacing w:before="0" w:after="7" w:line="120" w:lineRule="exact"/>
              <w:ind w:left="29" w:right="1034" w:firstLine="1003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údržbu a opravy na objektech zařízení staveniště a na přípojkách energií.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74" behindDoc="0" locked="0" layoutInCell="1" allowOverlap="1">
                  <wp:simplePos x="0" y="0"/>
                  <wp:positionH relativeFrom="page">
                    <wp:posOffset>3449700</wp:posOffset>
                  </wp:positionH>
                  <wp:positionV relativeFrom="line">
                    <wp:posOffset>-6461</wp:posOffset>
                  </wp:positionV>
                  <wp:extent cx="7621" cy="96011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1"/>
                          </a:xfrm>
                          <a:custGeom>
                            <a:rect l="l" t="t" r="r" b="b"/>
                            <a:pathLst>
                              <a:path w="7621" h="96011">
                                <a:moveTo>
                                  <a:pt x="0" y="96011"/>
                                </a:moveTo>
                                <a:lnTo>
                                  <a:pt x="7621" y="96011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005121030R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Odstranění zařízení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1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150 000,00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47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32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64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56"/>
                <w:tab w:val="left" w:pos="2788"/>
              </w:tabs>
              <w:spacing w:before="159" w:after="0" w:line="112" w:lineRule="exact"/>
              <w:ind w:left="21" w:right="-8" w:firstLine="0"/>
            </w:pPr>
            <w:r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89423</wp:posOffset>
                  </wp:positionV>
                  <wp:extent cx="7620" cy="96012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89423</wp:posOffset>
                  </wp:positionV>
                  <wp:extent cx="7620" cy="96012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7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89423</wp:posOffset>
                  </wp:positionV>
                  <wp:extent cx="439216" cy="96012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2"/>
                          </a:xfrm>
                          <a:custGeom>
                            <a:rect l="l" t="t" r="r" b="b"/>
                            <a:pathLst>
                              <a:path w="439216" h="96012">
                                <a:moveTo>
                                  <a:pt x="0" y="96012"/>
                                </a:moveTo>
                                <a:lnTo>
                                  <a:pt x="439216" y="96012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8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89423</wp:posOffset>
                  </wp:positionV>
                  <wp:extent cx="7620" cy="96012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74 790,00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74 790,00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01"/>
                <w:tab w:val="left" w:pos="2733"/>
              </w:tabs>
              <w:spacing w:before="509" w:after="0" w:line="112" w:lineRule="exact"/>
              <w:ind w:left="21" w:right="-8" w:firstLine="0"/>
            </w:pPr>
            <w:r>
              <w:drawing>
                <wp:anchor simplePos="0" relativeHeight="251658870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311673</wp:posOffset>
                  </wp:positionV>
                  <wp:extent cx="7620" cy="96012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311673</wp:posOffset>
                  </wp:positionV>
                  <wp:extent cx="7620" cy="96012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8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311673</wp:posOffset>
                  </wp:positionV>
                  <wp:extent cx="439216" cy="96012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2"/>
                          </a:xfrm>
                          <a:custGeom>
                            <a:rect l="l" t="t" r="r" b="b"/>
                            <a:pathLst>
                              <a:path w="439216" h="96012">
                                <a:moveTo>
                                  <a:pt x="0" y="96012"/>
                                </a:moveTo>
                                <a:lnTo>
                                  <a:pt x="439216" y="96012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2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311673</wp:posOffset>
                  </wp:positionV>
                  <wp:extent cx="7620" cy="96012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137 177,00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137 177,00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56"/>
                <w:tab w:val="left" w:pos="2788"/>
              </w:tabs>
              <w:spacing w:before="509" w:after="0" w:line="112" w:lineRule="exact"/>
              <w:ind w:left="21" w:right="-8" w:firstLine="0"/>
            </w:pPr>
            <w:r>
              <w:drawing>
                <wp:anchor simplePos="0" relativeHeight="251658875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311674</wp:posOffset>
                  </wp:positionV>
                  <wp:extent cx="7620" cy="96011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1"/>
                          </a:xfrm>
                          <a:custGeom>
                            <a:rect l="l" t="t" r="r" b="b"/>
                            <a:pathLst>
                              <a:path w="7620" h="96011">
                                <a:moveTo>
                                  <a:pt x="0" y="96011"/>
                                </a:moveTo>
                                <a:lnTo>
                                  <a:pt x="7620" y="9601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6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311674</wp:posOffset>
                  </wp:positionV>
                  <wp:extent cx="7620" cy="96011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1"/>
                          </a:xfrm>
                          <a:custGeom>
                            <a:rect l="l" t="t" r="r" b="b"/>
                            <a:pathLst>
                              <a:path w="7620" h="96011">
                                <a:moveTo>
                                  <a:pt x="0" y="96011"/>
                                </a:moveTo>
                                <a:lnTo>
                                  <a:pt x="7620" y="9601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9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311674</wp:posOffset>
                  </wp:positionV>
                  <wp:extent cx="439216" cy="96011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1"/>
                          </a:xfrm>
                          <a:custGeom>
                            <a:rect l="l" t="t" r="r" b="b"/>
                            <a:pathLst>
                              <a:path w="439216" h="96011">
                                <a:moveTo>
                                  <a:pt x="0" y="96011"/>
                                </a:moveTo>
                                <a:lnTo>
                                  <a:pt x="439216" y="96011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7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311674</wp:posOffset>
                  </wp:positionV>
                  <wp:extent cx="7620" cy="96011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1"/>
                          </a:xfrm>
                          <a:custGeom>
                            <a:rect l="l" t="t" r="r" b="b"/>
                            <a:pathLst>
                              <a:path w="7620" h="96011">
                                <a:moveTo>
                                  <a:pt x="0" y="96011"/>
                                </a:moveTo>
                                <a:lnTo>
                                  <a:pt x="7620" y="96011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15 330,00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15 330,00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56"/>
                <w:tab w:val="left" w:pos="2788"/>
              </w:tabs>
              <w:spacing w:before="658" w:after="740" w:line="112" w:lineRule="exact"/>
              <w:ind w:left="21" w:right="-8" w:firstLine="0"/>
            </w:pPr>
            <w:r>
              <w:drawing>
                <wp:anchor simplePos="0" relativeHeight="25165887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406289</wp:posOffset>
                  </wp:positionV>
                  <wp:extent cx="7621" cy="96012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2"/>
                          </a:xfrm>
                          <a:custGeom>
                            <a:rect l="l" t="t" r="r" b="b"/>
                            <a:pathLst>
                              <a:path w="7621" h="96012">
                                <a:moveTo>
                                  <a:pt x="0" y="96012"/>
                                </a:moveTo>
                                <a:lnTo>
                                  <a:pt x="7621" y="9601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9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406289</wp:posOffset>
                  </wp:positionV>
                  <wp:extent cx="7620" cy="96012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0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406289</wp:posOffset>
                  </wp:positionV>
                  <wp:extent cx="7620" cy="96012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0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406289</wp:posOffset>
                  </wp:positionV>
                  <wp:extent cx="439216" cy="96012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2"/>
                          </a:xfrm>
                          <a:custGeom>
                            <a:rect l="l" t="t" r="r" b="b"/>
                            <a:pathLst>
                              <a:path w="439216" h="96012">
                                <a:moveTo>
                                  <a:pt x="0" y="96012"/>
                                </a:moveTo>
                                <a:lnTo>
                                  <a:pt x="439216" y="96012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406289</wp:posOffset>
                  </wp:positionV>
                  <wp:extent cx="7620" cy="96012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20 090,00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20 090,00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94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3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3" w:after="735" w:line="112" w:lineRule="exact"/>
              <w:ind w:left="29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317754</wp:posOffset>
                  </wp:positionV>
                  <wp:extent cx="545841" cy="185668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61060" y="317754"/>
                            <a:ext cx="431541" cy="713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0"/>
                                  <w:szCs w:val="10"/>
                                </w:rPr>
                                <w:t>Provozní vlivy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005122010R   </w:t>
            </w:r>
            <w:r/>
            <w:r/>
          </w:p>
        </w:tc>
        <w:tc>
          <w:tcPr>
            <w:tcW w:w="4428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11" w:right="-53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Odstranění objektů zařízení staveniště včetně přípojek energií a jejich odvoz. Vyčištění území, vč.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naložení,odvozu a uložení materiálu na skládku, uvedení prostoru zařízení staveniště do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původního stavu, vyčištění, včetně nákladů na úpravu povrchů po odstranění zařízení staveniště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12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a úklid ploch, na kterých bylo zařízení staveniště provozováno.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12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Provozní vlivy a vlivy spojené s demolicí za provozu ostatních budov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29" w:right="11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na ztížené podmínky provádění tam, kde jsou stavební práce zcela nebo zčásti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omezovány provozem jiných osob. Jde zejména o zvýšené náklady související s omezením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provozem v areálu objednatele nebo o náklady v důsledku nezbytného respektování stávající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dopravy ovlivňující stavební práce. Etapizace výstavby vyplývající z omezujících podmínek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investora. Včetně zpracování potřebných návrhů opatření a z toho plynoucích dodávek (např.  </w:t>
            </w:r>
            <w:r>
              <w:br w:type="textWrapping" w:clear="all"/>
            </w:r>
            <w:r/>
            <w:r/>
          </w:p>
        </w:tc>
        <w:tc>
          <w:tcPr>
            <w:tcW w:w="3264" w:type="dxa"/>
            <w:gridSpan w:val="4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3"/>
        </w:trPr>
        <w:tc>
          <w:tcPr>
            <w:tcW w:w="30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Díl: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03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2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Ostatní náklady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1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2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1 004 401,00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5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30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12" w:lineRule="exact"/>
              <w:ind w:left="212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12" w:lineRule="exact"/>
              <w:ind w:left="157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8" w:after="0" w:line="112" w:lineRule="exact"/>
              <w:ind w:left="157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12" w:lineRule="exact"/>
              <w:ind w:left="157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12" w:lineRule="exact"/>
              <w:ind w:left="157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8" w:after="0" w:line="112" w:lineRule="exact"/>
              <w:ind w:left="157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2"/>
                <w:sz w:val="10"/>
                <w:szCs w:val="10"/>
              </w:rPr>
              <w:t>14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112" w:lineRule="exact"/>
              <w:ind w:left="157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15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112" w:lineRule="exact"/>
              <w:ind w:left="157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0" w:after="56" w:line="112" w:lineRule="exact"/>
              <w:ind w:left="157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17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5432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12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Náklady spojené s prováděním stavby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2" w:line="112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Náklady spojené s provozem staveniště, které vzniknou dodavateli podle podmínek smlouvy.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16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4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24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2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9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2" w:after="0" w:line="112" w:lineRule="exact"/>
              <w:ind w:left="1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69" w:after="0" w:line="112" w:lineRule="exact"/>
              <w:ind w:left="29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112" w:lineRule="exact"/>
              <w:ind w:left="29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112" w:lineRule="exact"/>
              <w:ind w:left="29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112" w:lineRule="exact"/>
              <w:ind w:left="2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8" w:after="0" w:line="112" w:lineRule="exact"/>
              <w:ind w:left="15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112" w:lineRule="exact"/>
              <w:ind w:left="27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vlastní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" w:after="111" w:line="112" w:lineRule="exact"/>
              <w:ind w:left="150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RTS_I/2023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2666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3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112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005211010R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112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005211020R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12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005211030R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12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005211080R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17" w:after="0" w:line="112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112" w:lineRule="exact"/>
              <w:ind w:left="2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 R1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12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00521 R2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112" w:lineRule="exact"/>
              <w:ind w:left="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R4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112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005111020R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112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00521 R9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0" w:after="56" w:line="112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005281010R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442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112" w:lineRule="exact"/>
              <w:ind w:left="29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2812414</wp:posOffset>
                  </wp:positionH>
                  <wp:positionV relativeFrom="line">
                    <wp:posOffset>-2524</wp:posOffset>
                  </wp:positionV>
                  <wp:extent cx="7621" cy="96012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2"/>
                          </a:xfrm>
                          <a:custGeom>
                            <a:rect l="l" t="t" r="r" b="b"/>
                            <a:pathLst>
                              <a:path w="7621" h="96012">
                                <a:moveTo>
                                  <a:pt x="0" y="96012"/>
                                </a:moveTo>
                                <a:lnTo>
                                  <a:pt x="7621" y="9601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Předání a převzetí staveniště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8" w:lineRule="exact"/>
              <w:ind w:left="11" w:right="1202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spojené s účastí zhotovitele na předání a převzetí staveniště.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>
              <w:drawing>
                <wp:anchor simplePos="0" relativeHeight="251658891" behindDoc="0" locked="0" layoutInCell="1" allowOverlap="1">
                  <wp:simplePos x="0" y="0"/>
                  <wp:positionH relativeFrom="page">
                    <wp:posOffset>2812414</wp:posOffset>
                  </wp:positionH>
                  <wp:positionV relativeFrom="line">
                    <wp:posOffset>8270</wp:posOffset>
                  </wp:positionV>
                  <wp:extent cx="7621" cy="96012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2"/>
                          </a:xfrm>
                          <a:custGeom>
                            <a:rect l="l" t="t" r="r" b="b"/>
                            <a:pathLst>
                              <a:path w="7621" h="96012">
                                <a:moveTo>
                                  <a:pt x="0" y="96012"/>
                                </a:moveTo>
                                <a:lnTo>
                                  <a:pt x="7621" y="9601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Ochrana stávajících inženýrských sítí na staveništi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112" w:lineRule="exact"/>
              <w:ind w:left="-51" w:right="530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na přezkoumání podkladů objednatele o stavu inženýrských sítí probíhajících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11" w:right="-5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staveništěm nebo dotčenými stavbou i mimo území staveniště, kontrola a vytýčení jejich skutečné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trasy a provedení ochranných opatření/úprav pro zabezpečení stávajících inženýrských sítí.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12" w:lineRule="exact"/>
              <w:ind w:left="29" w:right="0" w:firstLine="0"/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2812414</wp:posOffset>
                  </wp:positionH>
                  <wp:positionV relativeFrom="line">
                    <wp:posOffset>10810</wp:posOffset>
                  </wp:positionV>
                  <wp:extent cx="7621" cy="96012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2"/>
                          </a:xfrm>
                          <a:custGeom>
                            <a:rect l="l" t="t" r="r" b="b"/>
                            <a:pathLst>
                              <a:path w="7621" h="96012">
                                <a:moveTo>
                                  <a:pt x="0" y="96012"/>
                                </a:moveTo>
                                <a:lnTo>
                                  <a:pt x="7621" y="9601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Dočasná dopravní opatření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29" w:lineRule="exact"/>
              <w:ind w:left="11" w:right="-2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na vyhotovení návrhu dočasného dopravního značení, na komunikacích pro motorová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nemotorová vozidla a pro pěší, zajištění průchodů apod., Jeho projednání s dotčenými orgány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organizacemi, dodání dopravních značek a světelné signalizace, jejich rozmístění a přemísťování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a jejich údržba v průběhu výstavby včetně následného odstranění po ukončení stavebních prací.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12" w:lineRule="exact"/>
              <w:ind w:left="29" w:right="0" w:firstLine="0"/>
            </w:pPr>
            <w:r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2812414</wp:posOffset>
                  </wp:positionH>
                  <wp:positionV relativeFrom="line">
                    <wp:posOffset>10810</wp:posOffset>
                  </wp:positionV>
                  <wp:extent cx="7621" cy="96012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1" cy="96012"/>
                          </a:xfrm>
                          <a:custGeom>
                            <a:rect l="l" t="t" r="r" b="b"/>
                            <a:pathLst>
                              <a:path w="7621" h="96012">
                                <a:moveTo>
                                  <a:pt x="0" y="96012"/>
                                </a:moveTo>
                                <a:lnTo>
                                  <a:pt x="7621" y="96012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Bezpečnostní, hygienická a protiprašná opatření na staveništi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9" w:right="59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na ochranu staveniště před vstupem nepovolaných osob, včetně příslušného značení,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náklady na oplocení staveniště či na jeho osvětlení, náklady na vypracování potřebné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dokumentace pro provoz staveniště z hlediska požární ochrany (požární řád a poplachová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směrnice) a z hlediska provozu staveniště (provozně dopravní řád).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4" w:lineRule="exact"/>
              <w:ind w:left="9" w:right="3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Zabezpečení staveniště, vnějších staveb a ploch dotčených stavbou, vybavení proti odcizení a 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škodám, Zajištění ostrahy majetku a osob v průběhu realizace stavby a až do předání stavby do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8000"/>
                <w:sz w:val="10"/>
                <w:szCs w:val="10"/>
              </w:rPr>
              <w:t>užívání, např. kamerový systém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9" w:right="49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Vyčištění území, vč. naložení,odvozu a uložení materiálu na skládku, uvedení prostoru zařízení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staveniště do původního stavu, vyčištění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112" w:lineRule="exact"/>
              <w:ind w:left="29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Dočasné konstrukce pro zajištění provozu investora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9" w:right="3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Pasportizace území stavby a jejího okolí, zejména stavu příjezdových komunikací staveništní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dopravy, předpokládaných dotčených ploch zasažených realizací stavby, požadavků vlastníků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uživatelů sousedních nemovitostí, dotčených orgánů apod.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9" w:right="42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Vytýčení prostorové polohy dopravní a technické infrastruktury (inženýrských sítí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) 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- vč.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případných kopaných sond, vč. projednání se správci, apod.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29" w:lineRule="exact"/>
              <w:ind w:left="9" w:right="-25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Fotodokumentace průběhu demolice a dle specifikace uvedené v SoD, příp. podmínek dotačního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titulu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112" w:lineRule="exact"/>
              <w:ind w:left="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specifikace uvedené v SoD, příp. podmínek dotačního titulu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3264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56"/>
                <w:tab w:val="left" w:pos="2788"/>
              </w:tabs>
              <w:spacing w:before="12" w:after="0" w:line="112" w:lineRule="exact"/>
              <w:ind w:left="21" w:right="-8" w:firstLine="0"/>
            </w:pPr>
            <w:r>
              <w:drawing>
                <wp:anchor simplePos="0" relativeHeight="251658888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-3921</wp:posOffset>
                  </wp:positionV>
                  <wp:extent cx="7620" cy="96012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-3921</wp:posOffset>
                  </wp:positionV>
                  <wp:extent cx="7620" cy="96012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-3921</wp:posOffset>
                  </wp:positionV>
                  <wp:extent cx="439216" cy="96012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2"/>
                          </a:xfrm>
                          <a:custGeom>
                            <a:rect l="l" t="t" r="r" b="b"/>
                            <a:pathLst>
                              <a:path w="439216" h="96012">
                                <a:moveTo>
                                  <a:pt x="0" y="96012"/>
                                </a:moveTo>
                                <a:lnTo>
                                  <a:pt x="439216" y="96012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0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-3921</wp:posOffset>
                  </wp:positionV>
                  <wp:extent cx="7620" cy="96012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42 500,00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42 500,00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01"/>
                <w:tab w:val="left" w:pos="2733"/>
              </w:tabs>
              <w:spacing w:before="178" w:after="0" w:line="112" w:lineRule="exact"/>
              <w:ind w:left="21" w:right="-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101487</wp:posOffset>
                  </wp:positionV>
                  <wp:extent cx="7620" cy="96012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3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101487</wp:posOffset>
                  </wp:positionV>
                  <wp:extent cx="7620" cy="96012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5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101487</wp:posOffset>
                  </wp:positionV>
                  <wp:extent cx="439216" cy="96012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2"/>
                          </a:xfrm>
                          <a:custGeom>
                            <a:rect l="l" t="t" r="r" b="b"/>
                            <a:pathLst>
                              <a:path w="439216" h="96012">
                                <a:moveTo>
                                  <a:pt x="0" y="96012"/>
                                </a:moveTo>
                                <a:lnTo>
                                  <a:pt x="439216" y="96012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4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101487</wp:posOffset>
                  </wp:positionV>
                  <wp:extent cx="7620" cy="96012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135 000,00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01"/>
                <w:tab w:val="left" w:pos="2733"/>
              </w:tabs>
              <w:spacing w:before="509" w:after="0" w:line="112" w:lineRule="exact"/>
              <w:ind w:left="21" w:right="-8" w:firstLine="0"/>
            </w:pPr>
            <w:r>
              <w:drawing>
                <wp:anchor simplePos="0" relativeHeight="251658896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311672</wp:posOffset>
                  </wp:positionV>
                  <wp:extent cx="7620" cy="96012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7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311672</wp:posOffset>
                  </wp:positionV>
                  <wp:extent cx="7620" cy="96012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311672</wp:posOffset>
                  </wp:positionV>
                  <wp:extent cx="439216" cy="96012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2"/>
                          </a:xfrm>
                          <a:custGeom>
                            <a:rect l="l" t="t" r="r" b="b"/>
                            <a:pathLst>
                              <a:path w="439216" h="96012">
                                <a:moveTo>
                                  <a:pt x="0" y="96012"/>
                                </a:moveTo>
                                <a:lnTo>
                                  <a:pt x="439216" y="96012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8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311672</wp:posOffset>
                  </wp:positionV>
                  <wp:extent cx="7620" cy="96012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125 000,00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125 000,00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17"/>
                <w:tab w:val="left" w:pos="1256"/>
                <w:tab w:val="left" w:pos="2788"/>
              </w:tabs>
              <w:spacing w:before="632" w:after="858" w:line="112" w:lineRule="exact"/>
              <w:ind w:left="21" w:right="-8" w:firstLine="0"/>
            </w:pPr>
            <w:r>
              <w:drawing>
                <wp:anchor simplePos="0" relativeHeight="251658900" behindDoc="0" locked="0" layoutInCell="1" allowOverlap="1">
                  <wp:simplePos x="0" y="0"/>
                  <wp:positionH relativeFrom="page">
                    <wp:posOffset>201168</wp:posOffset>
                  </wp:positionH>
                  <wp:positionV relativeFrom="line">
                    <wp:posOffset>389777</wp:posOffset>
                  </wp:positionV>
                  <wp:extent cx="7620" cy="96012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1" behindDoc="0" locked="0" layoutInCell="1" allowOverlap="1">
                  <wp:simplePos x="0" y="0"/>
                  <wp:positionH relativeFrom="page">
                    <wp:posOffset>667512</wp:posOffset>
                  </wp:positionH>
                  <wp:positionV relativeFrom="line">
                    <wp:posOffset>389777</wp:posOffset>
                  </wp:positionV>
                  <wp:extent cx="7620" cy="96012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670561</wp:posOffset>
                  </wp:positionH>
                  <wp:positionV relativeFrom="line">
                    <wp:posOffset>389777</wp:posOffset>
                  </wp:positionV>
                  <wp:extent cx="439216" cy="96012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39216" cy="96012"/>
                          </a:xfrm>
                          <a:custGeom>
                            <a:rect l="l" t="t" r="r" b="b"/>
                            <a:pathLst>
                              <a:path w="439216" h="96012">
                                <a:moveTo>
                                  <a:pt x="0" y="96012"/>
                                </a:moveTo>
                                <a:lnTo>
                                  <a:pt x="439216" y="96012"/>
                                </a:lnTo>
                                <a:lnTo>
                                  <a:pt x="43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1105281</wp:posOffset>
                  </wp:positionH>
                  <wp:positionV relativeFrom="line">
                    <wp:posOffset>389777</wp:posOffset>
                  </wp:positionV>
                  <wp:extent cx="7620" cy="96012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0" cy="96012"/>
                          </a:xfrm>
                          <a:custGeom>
                            <a:rect l="l" t="t" r="r" b="b"/>
                            <a:pathLst>
                              <a:path w="7620" h="96012">
                                <a:moveTo>
                                  <a:pt x="0" y="96012"/>
                                </a:moveTo>
                                <a:lnTo>
                                  <a:pt x="7620" y="9601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75 000,00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9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12" w:lineRule="exact"/>
              <w:ind w:left="13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93" w:lineRule="exact"/>
              <w:ind w:left="21" w:right="-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93" w:lineRule="exact"/>
              <w:ind w:left="21" w:right="-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93" w:lineRule="exact"/>
              <w:ind w:left="21" w:right="-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112" w:lineRule="exact"/>
              <w:ind w:left="69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hod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93" w:lineRule="exact"/>
              <w:ind w:left="21" w:right="-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0" w:after="56" w:line="93" w:lineRule="exact"/>
              <w:ind w:left="21" w:right="-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Soubor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34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12" w:lineRule="exact"/>
              <w:ind w:left="521" w:right="-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112" w:lineRule="exact"/>
              <w:ind w:left="521" w:right="-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112" w:lineRule="exact"/>
              <w:ind w:left="521" w:right="-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112" w:lineRule="exact"/>
              <w:ind w:left="521" w:right="-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112" w:lineRule="exact"/>
              <w:ind w:left="521" w:right="-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112" w:lineRule="exact"/>
              <w:ind w:left="521" w:right="-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0" w:after="56" w:line="112" w:lineRule="exact"/>
              <w:ind w:left="521" w:right="-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116" w:line="240" w:lineRule="auto"/>
              <w:ind w:left="22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10 417,00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12" w:lineRule="exact"/>
              <w:ind w:left="1068" w:right="-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31 251,00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112" w:lineRule="exact"/>
              <w:ind w:left="1013" w:right="-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112" w:lineRule="exact"/>
              <w:ind w:left="1013" w:right="-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112" w:lineRule="exact"/>
              <w:ind w:left="101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pacing w:val="-1"/>
                <w:sz w:val="10"/>
                <w:szCs w:val="10"/>
              </w:rPr>
              <w:t>142 500,00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112" w:lineRule="exact"/>
              <w:ind w:left="1123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3 150,00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112" w:lineRule="exact"/>
              <w:ind w:left="1068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0" w:after="56" w:line="112" w:lineRule="exact"/>
              <w:ind w:left="1068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1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1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6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1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62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125" w:line="240" w:lineRule="auto"/>
              <w:ind w:left="171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142 500,00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" w:after="63" w:line="240" w:lineRule="auto"/>
              <w:ind w:left="365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350,00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2"/>
        </w:trPr>
        <w:tc>
          <w:tcPr>
            <w:tcW w:w="30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65" w:line="240" w:lineRule="auto"/>
              <w:ind w:left="22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2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42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tcBorders>
              <w:top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56" w:line="240" w:lineRule="auto"/>
              <w:ind w:left="226" w:right="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85 000,00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74"/>
        </w:trPr>
        <w:tc>
          <w:tcPr>
            <w:tcW w:w="30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3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14"/>
                <w:szCs w:val="14"/>
              </w:rPr>
              <w:t>Celkem za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442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14"/>
                <w:szCs w:val="14"/>
              </w:rPr>
              <w:t>Ostatní a vedlejší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1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4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8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24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1 476 788,00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41" w:lineRule="exact"/>
        <w:ind w:left="5051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Stránka 8 z 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4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2025-09-01T10:02:33Z</dcterms:created>
  <dcterms:modified xsi:type="dcterms:W3CDTF">2025-09-01T10:02:33Z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