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000" w:tblpY="-270"/>
        <w:tblOverlap w:val="never"/>
        "
        <w:tblW w:w="9795" w:type="dxa"/>
        <w:tblLook w:val="04A0" w:firstRow="1" w:lastRow="0" w:firstColumn="1" w:lastColumn="0" w:noHBand="0" w:noVBand="1"/>
      </w:tblPr>
      <w:tblGrid>
        <w:gridCol w:w="753"/>
        <w:gridCol w:w="5095"/>
        <w:gridCol w:w="1315"/>
        <w:gridCol w:w="1315"/>
        <w:gridCol w:w="1336"/>
      </w:tblGrid>
      <w:tr>
        <w:trPr>
          <w:trHeight w:hRule="exact" w:val="176"/>
        </w:trPr>
        <w:tc>
          <w:tcPr>
            <w:tcW w:w="75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689" w:right="1720" w:firstLine="0"/>
              <w:jc w:val="right"/>
            </w:pPr>
            <w:r/>
            <w:r>
              <w:rPr lang="cs-CZ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Rekapitulace nákladů  </w:t>
            </w:r>
            <w:r/>
            <w:r/>
          </w:p>
        </w:tc>
        <w:tc>
          <w:tcPr>
            <w:tcW w:w="13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3" w:right="124" w:firstLine="0"/>
              <w:jc w:val="right"/>
            </w:pPr>
            <w:r/>
            <w:r>
              <w:rPr lang="cs-CZ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cena bez DPH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3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261" w:right="293" w:firstLine="0"/>
              <w:jc w:val="right"/>
            </w:pPr>
            <w:r/>
            <w:r>
              <w:rPr lang="cs-CZ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DPH 21%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3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76" w:right="229" w:firstLine="0"/>
              <w:jc w:val="right"/>
            </w:pPr>
            <w:r/>
            <w:r>
              <w:rPr lang="cs-CZ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cena s DPH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191"/>
        </w:trPr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4" w:right="0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IO 700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50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36" w:right="0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Přeložka přípojka parkovacího domu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3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35" w:right="0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367 839,50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3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9" w:right="0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77 246,30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3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34" w:right="-18" w:firstLine="0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445 085,80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169"/>
        </w:trPr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" w:right="0" w:firstLine="0"/>
              <w:jc w:val="both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IO 700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50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" w:right="0" w:firstLine="0"/>
              <w:jc w:val="both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Dočasná přeložka slaboproudu do objektu R před zbouráním objektu 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13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7" w:right="0" w:firstLine="0"/>
              <w:jc w:val="both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1 459 954,46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13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5" w:right="0" w:firstLine="0"/>
              <w:jc w:val="both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306 590,44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13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7" w:right="-17" w:firstLine="0"/>
              <w:jc w:val="both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1 766 544,89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</w:tr>
      <w:tr>
        <w:trPr>
          <w:trHeight w:hRule="exact" w:val="184"/>
        </w:trPr>
        <w:tc>
          <w:tcPr>
            <w:tcW w:w="7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4" w:right="0" w:firstLine="0"/>
              <w:jc w:val="both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IO 700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50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6" w:right="0" w:firstLine="0"/>
              <w:jc w:val="both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Trvalá přeložka slaboproudu do objektu R po zbourání objektu 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3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535" w:right="0" w:firstLine="0"/>
              <w:jc w:val="both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194 124,36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3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620" w:right="0" w:firstLine="0"/>
              <w:jc w:val="both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40 766,11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3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535" w:right="-18" w:firstLine="0"/>
              <w:jc w:val="both"/>
            </w:pPr>
            <w:r/>
            <w:r>
              <w:rPr lang="cs-CZ" sz="15" baseline="0" dirty="0">
                <w:jc w:val="left"/>
                <w:rFonts w:ascii="Arial" w:hAnsi="Arial" w:cs="Arial"/>
                <w:color w:val="000000"/>
                <w:sz w:val="15"/>
                <w:szCs w:val="15"/>
              </w:rPr>
              <w:t>234 890,47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186"/>
        </w:trPr>
        <w:tc>
          <w:tcPr>
            <w:tcW w:w="753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95" w:type="dxa"/>
            <w:shd w:val="clear" w:color="auto" w:fill="BFBFB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-44" w:right="4402" w:firstLine="0"/>
              <w:jc w:val="right"/>
            </w:pPr>
            <w:r/>
            <w:r>
              <w:rPr lang="cs-CZ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CELKEM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315" w:type="dxa"/>
            <w:shd w:val="clear" w:color="auto" w:fill="BFBFB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328" w:right="6" w:firstLine="0"/>
              <w:jc w:val="right"/>
            </w:pPr>
            <w:r/>
            <w:r>
              <w:rPr lang="cs-CZ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2 021 918,32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315" w:type="dxa"/>
            <w:shd w:val="clear" w:color="auto" w:fill="BFBFB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56" w:right="5" w:firstLine="0"/>
              <w:jc w:val="right"/>
            </w:pPr>
            <w:r/>
            <w:r>
              <w:rPr lang="cs-CZ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424 602,85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336" w:type="dxa"/>
            <w:shd w:val="clear" w:color="auto" w:fill="BFBFB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328" w:right="27" w:firstLine="0"/>
              <w:jc w:val="right"/>
            </w:pPr>
            <w:r/>
            <w:r>
              <w:rPr lang="cs-CZ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2 446 521,16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</w:pP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19" w:lineRule="exact"/>
        <w:ind w:left="4046" w:right="0" w:firstLine="0"/>
      </w:pPr>
      <w:r>
        <w:drawing>
          <wp:anchor simplePos="0" relativeHeight="251658549" behindDoc="0" locked="0" layoutInCell="1" allowOverlap="1">
            <wp:simplePos x="0" y="0"/>
            <wp:positionH relativeFrom="page">
              <wp:posOffset>592835</wp:posOffset>
            </wp:positionH>
            <wp:positionV relativeFrom="line">
              <wp:posOffset>-26299</wp:posOffset>
            </wp:positionV>
            <wp:extent cx="12191" cy="367283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367283"/>
                    </a:xfrm>
                    <a:custGeom>
                      <a:rect l="l" t="t" r="r" b="b"/>
                      <a:pathLst>
                        <a:path w="50800" h="1530350">
                          <a:moveTo>
                            <a:pt x="0" y="1530350"/>
                          </a:moveTo>
                          <a:lnTo>
                            <a:pt x="50800" y="153035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1530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7" behindDoc="0" locked="0" layoutInCell="1" allowOverlap="1">
            <wp:simplePos x="0" y="0"/>
            <wp:positionH relativeFrom="page">
              <wp:posOffset>605027</wp:posOffset>
            </wp:positionH>
            <wp:positionV relativeFrom="line">
              <wp:posOffset>-26299</wp:posOffset>
            </wp:positionV>
            <wp:extent cx="5452871" cy="12191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52871" cy="12191"/>
                    </a:xfrm>
                    <a:custGeom>
                      <a:rect l="l" t="t" r="r" b="b"/>
                      <a:pathLst>
                        <a:path w="22720300" h="50800">
                          <a:moveTo>
                            <a:pt x="0" y="50800"/>
                          </a:moveTo>
                          <a:lnTo>
                            <a:pt x="22720300" y="50800"/>
                          </a:lnTo>
                          <a:lnTo>
                            <a:pt x="227203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601979</wp:posOffset>
            </wp:positionH>
            <wp:positionV relativeFrom="line">
              <wp:posOffset>-20203</wp:posOffset>
            </wp:positionV>
            <wp:extent cx="5451347" cy="356615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51347" cy="356615"/>
                    </a:xfrm>
                    <a:custGeom>
                      <a:rect l="l" t="t" r="r" b="b"/>
                      <a:pathLst>
                        <a:path w="22713950" h="1485900">
                          <a:moveTo>
                            <a:pt x="0" y="1485900"/>
                          </a:moveTo>
                          <a:lnTo>
                            <a:pt x="22713950" y="1485900"/>
                          </a:lnTo>
                          <a:lnTo>
                            <a:pt x="22713950" y="0"/>
                          </a:lnTo>
                          <a:lnTo>
                            <a:pt x="0" y="0"/>
                          </a:lnTo>
                          <a:lnTo>
                            <a:pt x="0" y="148590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6045707</wp:posOffset>
            </wp:positionH>
            <wp:positionV relativeFrom="line">
              <wp:posOffset>-14107</wp:posOffset>
            </wp:positionV>
            <wp:extent cx="12191" cy="355091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355091"/>
                    </a:xfrm>
                    <a:custGeom>
                      <a:rect l="l" t="t" r="r" b="b"/>
                      <a:pathLst>
                        <a:path w="50800" h="1479550">
                          <a:moveTo>
                            <a:pt x="0" y="1479550"/>
                          </a:moveTo>
                          <a:lnTo>
                            <a:pt x="50800" y="147955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14795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b/>
          <w:bCs/>
          <w:i/>
          <w:iCs/>
          <w:color w:val="000000"/>
          <w:sz w:val="12"/>
          <w:szCs w:val="12"/>
        </w:rPr>
        <w:t>PD Dětská nemocnice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19" w:lineRule="exact"/>
        <w:ind w:left="3569" w:right="0" w:firstLine="0"/>
      </w:pPr>
      <w:r/>
      <w:r>
        <w:rPr lang="cs-CZ" sz="12" baseline="0" dirty="0">
          <w:jc w:val="left"/>
          <w:rFonts w:ascii="Arial" w:hAnsi="Arial" w:cs="Arial"/>
          <w:b/>
          <w:bCs/>
          <w:i/>
          <w:iCs/>
          <w:color w:val="000000"/>
          <w:sz w:val="12"/>
          <w:szCs w:val="12"/>
        </w:rPr>
        <w:t>Rozpočet ze stádia dokumentace DPS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5" w:after="0" w:line="119" w:lineRule="exact"/>
        <w:ind w:left="2712" w:right="0" w:firstLine="0"/>
      </w:pPr>
      <w:r/>
      <w:r>
        <w:rPr lang="cs-CZ" sz="12" baseline="0" dirty="0">
          <w:jc w:val="left"/>
          <w:rFonts w:ascii="Arial" w:hAnsi="Arial" w:cs="Arial"/>
          <w:b/>
          <w:bCs/>
          <w:i/>
          <w:iCs/>
          <w:color w:val="000000"/>
          <w:sz w:val="12"/>
          <w:szCs w:val="12"/>
        </w:rPr>
        <w:t>Slaboproude elektroinstalace přeložka přípojka parkovacího domu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88" behindDoc="0" locked="0" layoutInCell="1" allowOverlap="1">
            <wp:simplePos x="0" y="0"/>
            <wp:positionH relativeFrom="page">
              <wp:posOffset>605027</wp:posOffset>
            </wp:positionH>
            <wp:positionV relativeFrom="paragraph">
              <wp:posOffset>14585</wp:posOffset>
            </wp:positionV>
            <wp:extent cx="5452871" cy="12191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52871" cy="12191"/>
                    </a:xfrm>
                    <a:custGeom>
                      <a:rect l="l" t="t" r="r" b="b"/>
                      <a:pathLst>
                        <a:path w="22720300" h="50800">
                          <a:moveTo>
                            <a:pt x="0" y="50800"/>
                          </a:moveTo>
                          <a:lnTo>
                            <a:pt x="22720300" y="50800"/>
                          </a:lnTo>
                          <a:lnTo>
                            <a:pt x="227203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tblpX="433" w:tblpY="-270"/>
        <w:tblOverlap w:val="never"/>
        "
        <w:tblW w:w="8572" w:type="dxa"/>
        <w:tblLook w:val="04A0" w:firstRow="1" w:lastRow="0" w:firstColumn="1" w:lastColumn="0" w:noHBand="0" w:noVBand="1"/>
      </w:tblPr>
      <w:tblGrid>
        <w:gridCol w:w="463"/>
        <w:gridCol w:w="4502"/>
        <w:gridCol w:w="844"/>
        <w:gridCol w:w="844"/>
        <w:gridCol w:w="1937"/>
      </w:tblGrid>
      <w:tr>
        <w:trPr>
          <w:trHeight w:hRule="exact" w:val="284"/>
        </w:trPr>
        <w:tc>
          <w:tcPr>
            <w:tcW w:w="463" w:type="dxa"/>
            <w:tcBorders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502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81" w:line="240" w:lineRule="auto"/>
              <w:ind w:left="343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Rekapitulace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44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4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37" w:type="dxa"/>
            <w:tcBorders>
              <w:lef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571"/>
        </w:trPr>
        <w:tc>
          <w:tcPr>
            <w:tcW w:w="4965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29" w:lineRule="exact"/>
              <w:ind w:left="337" w:right="2802" w:hanging="326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HLAV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2"/>
                <w:sz w:val="11"/>
                <w:szCs w:val="11"/>
              </w:rPr>
              <w:t>A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SLABOPROUDÉ INSTALACE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4"/>
                <w:sz w:val="10"/>
                <w:szCs w:val="10"/>
              </w:rPr>
              <w:t>.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Technologie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57" w:right="3579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4"/>
                <w:sz w:val="10"/>
                <w:szCs w:val="10"/>
              </w:rPr>
              <w:t>.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Certifikační měření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199" w:right="3626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4"/>
                <w:sz w:val="10"/>
                <w:szCs w:val="10"/>
              </w:rPr>
              <w:t>1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Montážní 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199" w:right="3151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4"/>
                <w:sz w:val="10"/>
                <w:szCs w:val="10"/>
              </w:rPr>
              <w:t>2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Montážní práce pro 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57" w:right="2863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4"/>
                <w:sz w:val="10"/>
                <w:szCs w:val="10"/>
              </w:rPr>
              <w:t>.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Zemní, stavební a montážní práce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57" w:right="4253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4"/>
                <w:sz w:val="10"/>
                <w:szCs w:val="10"/>
              </w:rPr>
              <w:t>.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HZS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57" w:right="4142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4"/>
                <w:sz w:val="10"/>
                <w:szCs w:val="10"/>
              </w:rPr>
              <w:t>.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Revize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93"/>
              </w:tabs>
              <w:spacing w:before="20" w:after="0" w:line="100" w:lineRule="exact"/>
              <w:ind w:left="382" w:right="1320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2464310</wp:posOffset>
                  </wp:positionH>
                  <wp:positionV relativeFrom="line">
                    <wp:posOffset>2667</wp:posOffset>
                  </wp:positionV>
                  <wp:extent cx="509182" cy="178002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057146" y="2667"/>
                            <a:ext cx="394882" cy="637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00" w:lineRule="exact"/>
                                <w:ind w:left="0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30 653,00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Mimostaveništní doprava (3,6% z pol. 1.-Dodávky)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ze základu: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93"/>
              </w:tabs>
              <w:spacing w:before="20" w:after="0" w:line="100" w:lineRule="exact"/>
              <w:ind w:left="382" w:right="1320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2464310</wp:posOffset>
                  </wp:positionH>
                  <wp:positionV relativeFrom="line">
                    <wp:posOffset>2668</wp:posOffset>
                  </wp:positionV>
                  <wp:extent cx="546439" cy="345642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057146" y="2668"/>
                            <a:ext cx="432139" cy="2313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31" w:lineRule="exact"/>
                                <w:ind w:left="0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52 414,00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51 450,00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334 083,00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Podružný materiál (3,5% z pol. 3.1-Materiál)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ze základu: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93"/>
              </w:tabs>
              <w:spacing w:before="20" w:after="0" w:line="100" w:lineRule="exact"/>
              <w:ind w:left="382" w:right="1320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PPV (4,8% z pol. 3.2-Montážní práce)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ze základu: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93"/>
              </w:tabs>
              <w:spacing w:before="20" w:after="11" w:line="100" w:lineRule="exact"/>
              <w:ind w:left="382" w:right="1320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Zařízení staveniště (3,5% z pol. 1.+2.+3.1+3.2+4.+6.)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ze základu: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81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00" w:lineRule="exact"/>
              <w:ind w:left="2156" w:right="-17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30 653,00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076" w:right="-15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10 816,00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076" w:right="-14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52 414,00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076" w:right="-14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51 450,00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018" w:right="-15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188 750,00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076" w:right="-15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11 616,00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133" w:right="-13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5 040,00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133" w:right="-13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1 103,51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133" w:right="-13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1 834,49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133" w:right="-13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2 469,60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1" w:line="100" w:lineRule="exact"/>
              <w:ind w:left="2076" w:right="-14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11 692,91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28"/>
        </w:trPr>
        <w:tc>
          <w:tcPr>
            <w:tcW w:w="46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502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58" w:right="4044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81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17" w:right="-5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367 839,50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24"/>
        </w:trPr>
        <w:tc>
          <w:tcPr>
            <w:tcW w:w="46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502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58" w:right="3535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 bez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81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17" w:right="-5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367 839,50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53"/>
        </w:trPr>
        <w:tc>
          <w:tcPr>
            <w:tcW w:w="463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502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0" w:line="240" w:lineRule="auto"/>
              <w:ind w:left="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Daň z přidané hodnoty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3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46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502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DPH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81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6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77 246,30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24"/>
        </w:trPr>
        <w:tc>
          <w:tcPr>
            <w:tcW w:w="46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50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 s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445 085,80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tblpX="433" w:tblpY="-153"/>
        <w:tblOverlap w:val="never"/>
        "
        <w:tblW w:w="8586" w:type="dxa"/>
        <w:tblLook w:val="04A0" w:firstRow="1" w:lastRow="0" w:firstColumn="1" w:lastColumn="0" w:noHBand="0" w:noVBand="1"/>
      </w:tblPr>
      <w:tblGrid>
        <w:gridCol w:w="468"/>
        <w:gridCol w:w="2606"/>
        <w:gridCol w:w="787"/>
        <w:gridCol w:w="268"/>
        <w:gridCol w:w="839"/>
        <w:gridCol w:w="836"/>
        <w:gridCol w:w="861"/>
        <w:gridCol w:w="840"/>
        <w:gridCol w:w="1096"/>
      </w:tblGrid>
      <w:tr>
        <w:trPr>
          <w:trHeight w:hRule="exact" w:val="327"/>
        </w:trPr>
        <w:tc>
          <w:tcPr>
            <w:tcW w:w="468" w:type="dxa"/>
            <w:tcBorders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7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gridSpan w:val="2"/>
            <w:tcBorders>
              <w:left w:val="nil"/>
              <w:right w:val="nil"/>
            </w:tcBorders>
            <w:shd w:val="clear" w:color="auto" w:fill="4FB5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107" w:line="240" w:lineRule="auto"/>
              <w:ind w:left="42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Výkaz výměr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36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15"/>
        </w:trPr>
        <w:tc>
          <w:tcPr>
            <w:tcW w:w="8606" w:type="dxa"/>
            <w:gridSpan w:val="9"/>
            <w:shd w:val="clear" w:color="auto" w:fill="D0EBF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76" w:line="132" w:lineRule="exact"/>
              <w:ind w:left="9" w:right="-71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Typy výrobků uvedené ve specifikaci představují minimální předpokládaný standard. Specifikace materiálu byla vypracována na základě znalostí a podkladů známých v době jejího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zhotovení. Projektant nemá námitek proti záměnám výrobků, které jsou uvedeny v projektu za předpokladu, že budou dodrženy veškeré standardy a technické parametry. Objednání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výrobků musí předcházet vzorkování a odsouhlasení od investora a architekta. Při záměně výrobků je nutno dořešit či prověřit veškeré vazby na navazující profese. Dokumentace tvoří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jeden celek a je nutno, zvláště při stanovení ceny, se s ní komplexně seznámit.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615"/>
        </w:trPr>
        <w:tc>
          <w:tcPr>
            <w:tcW w:w="8606" w:type="dxa"/>
            <w:gridSpan w:val="9"/>
            <w:shd w:val="clear" w:color="auto" w:fill="D0EBF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76" w:line="131" w:lineRule="exact"/>
              <w:ind w:left="9" w:right="81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Při zpracování nabídky je nutné vycházet ze všech částí dokumentace (technické zprávy, výkresové dokumentace a specifikace materiálu). Povinností dodavatele je překontrolovat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specifikaci materiálu a případný chybějící materiál nebo výkony doplnit a ocenit. Součástí ceny musí být veškeré náklady, aby cena díla byla konečná a zahrnovala celou dodávku 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 akce. Dodávka se předpokládá včetně kompletní montáže, veškerého souvisejícího doplňkového, podružného a montážního materiálu tak, aby celé zařízení bylo funkční a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splňovalo všechny předpisy, které se na ně vztahují.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38"/>
        </w:trPr>
        <w:tc>
          <w:tcPr>
            <w:tcW w:w="4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2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77216</wp:posOffset>
                  </wp:positionV>
                  <wp:extent cx="5474207" cy="42184"/>
                  <wp:effectExtent l="0" t="0" r="0" b="0"/>
                  <wp:wrapNone/>
                  <wp:docPr id="107" name="Picture 1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>
              <w:drawing>
                <wp:anchor simplePos="0" relativeHeight="251658564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line">
                    <wp:posOffset>-23751</wp:posOffset>
                  </wp:positionV>
                  <wp:extent cx="33527" cy="360699"/>
                  <wp:effectExtent l="0" t="0" r="0" b="0"/>
                  <wp:wrapNone/>
                  <wp:docPr id="108" name="Picture 1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3606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1.Technologie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64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-12699</wp:posOffset>
                  </wp:positionV>
                  <wp:extent cx="38100" cy="360699"/>
                  <wp:effectExtent l="0" t="0" r="0" b="0"/>
                  <wp:wrapNone/>
                  <wp:docPr id="109" name="Picture 1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3606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64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-12699</wp:posOffset>
                  </wp:positionV>
                  <wp:extent cx="43687" cy="360699"/>
                  <wp:effectExtent l="0" t="0" r="0" b="0"/>
                  <wp:wrapNone/>
                  <wp:docPr id="110" name="Picture 1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3606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62"/>
        </w:trPr>
        <w:tc>
          <w:tcPr>
            <w:tcW w:w="4130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2"/>
                <w:tab w:val="left" w:pos="3325"/>
                <w:tab w:val="left" w:pos="3915"/>
              </w:tabs>
              <w:spacing w:before="73" w:after="199" w:line="240" w:lineRule="auto"/>
              <w:ind w:left="83" w:right="-18" w:firstLine="0"/>
            </w:pPr>
            <w:r>
              <w:drawing>
                <wp:anchor simplePos="0" relativeHeight="25165892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127531</wp:posOffset>
                  </wp:positionV>
                  <wp:extent cx="5474207" cy="37103"/>
                  <wp:effectExtent l="0" t="0" r="0" b="0"/>
                  <wp:wrapNone/>
                  <wp:docPr id="111" name="Picture 1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111258</wp:posOffset>
                  </wp:positionH>
                  <wp:positionV relativeFrom="line">
                    <wp:posOffset>160654</wp:posOffset>
                  </wp:positionV>
                  <wp:extent cx="840950" cy="256031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4094" y="160654"/>
                            <a:ext cx="726650" cy="1417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7"/>
                                </w:tabs>
                                <w:spacing w:before="0" w:after="0" w:line="131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1.1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9"/>
                                  <w:szCs w:val="9"/>
                                </w:rPr>
                                <w:t>Instalační 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1.2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92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211350</wp:posOffset>
                  </wp:positionV>
                  <wp:extent cx="5474207" cy="42184"/>
                  <wp:effectExtent l="0" t="0" r="0" b="0"/>
                  <wp:wrapNone/>
                  <wp:docPr id="113" name="Picture 1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Č. pol.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Popis položky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Počet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MJ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6" w:line="120" w:lineRule="exact"/>
              <w:ind w:left="219" w:right="86" w:hanging="74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6" w:line="120" w:lineRule="exact"/>
              <w:ind w:left="236" w:right="79" w:hanging="86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6" w:line="120" w:lineRule="exact"/>
              <w:ind w:left="232" w:right="63" w:hanging="11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91" w:lineRule="exact"/>
              <w:ind w:left="12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6" w:line="91" w:lineRule="exact"/>
              <w:ind w:left="244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199" w:line="240" w:lineRule="auto"/>
              <w:ind w:left="23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Celková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9"/>
        </w:trPr>
        <w:tc>
          <w:tcPr>
            <w:tcW w:w="4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4" w:after="0" w:line="91" w:lineRule="exact"/>
              <w:ind w:left="155" w:right="-18" w:firstLine="0"/>
            </w:pPr>
            <w:r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line">
                    <wp:posOffset>-343384</wp:posOffset>
                  </wp:positionV>
                  <wp:extent cx="39116" cy="1668799"/>
                  <wp:effectExtent l="0" t="0" r="0" b="0"/>
                  <wp:wrapNone/>
                  <wp:docPr id="114" name="Picture 1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1668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64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58951</wp:posOffset>
                  </wp:positionV>
                  <wp:extent cx="318516" cy="34564"/>
                  <wp:effectExtent l="0" t="0" r="0" b="0"/>
                  <wp:wrapNone/>
                  <wp:docPr id="115" name="Picture 1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142771</wp:posOffset>
                  </wp:positionV>
                  <wp:extent cx="318516" cy="39644"/>
                  <wp:effectExtent l="0" t="0" r="0" b="0"/>
                  <wp:wrapNone/>
                  <wp:docPr id="116" name="Picture 1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57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32024"/>
                  <wp:effectExtent l="0" t="0" r="0" b="0"/>
                  <wp:wrapNone/>
                  <wp:docPr id="117" name="Picture 1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57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37103"/>
                  <wp:effectExtent l="0" t="0" r="0" b="0"/>
                  <wp:wrapNone/>
                  <wp:docPr id="118" name="Picture 1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71015</wp:posOffset>
                  </wp:positionV>
                  <wp:extent cx="318516" cy="42184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57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71015</wp:posOffset>
                  </wp:positionV>
                  <wp:extent cx="318516" cy="34564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>
              <w:drawing>
                <wp:anchor simplePos="0" relativeHeight="25165858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10055</wp:posOffset>
                  </wp:positionV>
                  <wp:extent cx="318516" cy="32024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8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93876</wp:posOffset>
                  </wp:positionV>
                  <wp:extent cx="318516" cy="37103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29" w:right="-18" w:firstLine="0"/>
            </w:pPr>
            <w:r>
              <w:drawing>
                <wp:anchor simplePos="0" relativeHeight="25165858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71015</wp:posOffset>
                  </wp:positionV>
                  <wp:extent cx="318516" cy="42184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151" w:line="91" w:lineRule="exact"/>
              <w:ind w:left="129" w:right="-18" w:firstLine="0"/>
            </w:pPr>
            <w:r>
              <w:drawing>
                <wp:anchor simplePos="0" relativeHeight="25165892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71015</wp:posOffset>
                  </wp:positionV>
                  <wp:extent cx="5474207" cy="34564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1.11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06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19" FO vana komplet,12xLC 9/125,pigtail a kazeta,1U,RAL 7035  </w:t>
            </w:r>
            <w:r/>
            <w:r/>
          </w:p>
        </w:tc>
        <w:tc>
          <w:tcPr>
            <w:tcW w:w="787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5"/>
                <w:tab w:val="left" w:pos="2007"/>
                <w:tab w:val="left" w:pos="2984"/>
                <w:tab w:val="left" w:pos="3939"/>
              </w:tabs>
              <w:spacing w:before="0" w:after="0" w:line="240" w:lineRule="auto"/>
              <w:ind w:left="457" w:right="-18" w:firstLine="0"/>
            </w:pPr>
            <w:r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-351639</wp:posOffset>
                  </wp:positionV>
                  <wp:extent cx="34035" cy="1668799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1668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1051561</wp:posOffset>
                  </wp:positionH>
                  <wp:positionV relativeFrom="line">
                    <wp:posOffset>-351639</wp:posOffset>
                  </wp:positionV>
                  <wp:extent cx="37083" cy="1668799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1668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1584961</wp:posOffset>
                  </wp:positionH>
                  <wp:positionV relativeFrom="line">
                    <wp:posOffset>-351639</wp:posOffset>
                  </wp:positionV>
                  <wp:extent cx="40132" cy="1668799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1668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2118361</wp:posOffset>
                  </wp:positionH>
                  <wp:positionV relativeFrom="line">
                    <wp:posOffset>-351639</wp:posOffset>
                  </wp:positionV>
                  <wp:extent cx="43179" cy="1668799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1668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26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50696</wp:posOffset>
                  </wp:positionV>
                  <wp:extent cx="2324607" cy="34564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522,00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1 044,00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1 104,00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19" FO vana komplet,24xLC 9/125,pigtail a kazeta,1U,RAL 7035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0" w:after="0" w:line="240" w:lineRule="auto"/>
              <w:ind w:left="1352" w:right="-18" w:firstLine="0"/>
            </w:pPr>
            <w:r>
              <w:drawing>
                <wp:anchor simplePos="0" relativeHeight="251658926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50696</wp:posOffset>
                  </wp:positionV>
                  <wp:extent cx="2324607" cy="39644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Patch kabel 9/125 LCupc/LCupc SM OS 1m duplex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5"/>
                <w:tab w:val="left" w:pos="2007"/>
                <w:tab w:val="left" w:pos="2931"/>
                <w:tab w:val="left" w:pos="3939"/>
              </w:tabs>
              <w:spacing w:before="25" w:after="0" w:line="91" w:lineRule="exact"/>
              <w:ind w:left="457" w:right="-18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190,00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1 520,00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1 760,00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46"/>
                <w:tab w:val="left" w:pos="2085"/>
                <w:tab w:val="left" w:pos="2930"/>
              </w:tabs>
              <w:spacing w:before="31" w:after="0" w:line="91" w:lineRule="exact"/>
              <w:ind w:left="502" w:right="-18" w:firstLine="0"/>
            </w:pPr>
            <w:r>
              <w:drawing>
                <wp:anchor simplePos="0" relativeHeight="251658926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-19155</wp:posOffset>
                  </wp:positionV>
                  <wp:extent cx="2324607" cy="32024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26,00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780,00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150,00 Kč930,00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47"/>
                <w:tab w:val="left" w:pos="2086"/>
                <w:tab w:val="left" w:pos="2984"/>
              </w:tabs>
              <w:spacing w:before="31" w:after="0" w:line="91" w:lineRule="exact"/>
              <w:ind w:left="548" w:right="-18" w:firstLine="0"/>
            </w:pPr>
            <w:r>
              <w:drawing>
                <wp:anchor simplePos="0" relativeHeight="251658926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-19154</wp:posOffset>
                  </wp:positionV>
                  <wp:extent cx="2324607" cy="37103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3,00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144,00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96,00 Kč240,00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798"/>
              </w:tabs>
              <w:spacing w:before="31" w:after="0" w:line="91" w:lineRule="exact"/>
              <w:ind w:left="1241" w:right="-18" w:firstLine="0"/>
            </w:pPr>
            <w:r>
              <w:drawing>
                <wp:anchor simplePos="0" relativeHeight="251658926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-19155</wp:posOffset>
                  </wp:positionV>
                  <wp:extent cx="2324607" cy="42184"/>
                  <wp:effectExtent l="0" t="0" r="0" b="0"/>
                  <wp:wrapNone/>
                  <wp:docPr id="133" name="Picture 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272,00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13 056,00 Kč13 056,00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74"/>
                <w:tab w:val="left" w:pos="1986"/>
                <w:tab w:val="left" w:pos="2910"/>
                <w:tab w:val="left" w:pos="3918"/>
              </w:tabs>
              <w:spacing w:before="67" w:after="0" w:line="91" w:lineRule="exact"/>
              <w:ind w:left="482" w:right="-18" w:firstLine="0"/>
            </w:pPr>
            <w:r>
              <w:drawing>
                <wp:anchor simplePos="0" relativeHeight="251658926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-19155</wp:posOffset>
                  </wp:positionV>
                  <wp:extent cx="2324607" cy="34564"/>
                  <wp:effectExtent l="0" t="0" r="0" b="0"/>
                  <wp:wrapNone/>
                  <wp:docPr id="134" name="Picture 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31,00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1 488,00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2 208,00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63"/>
                <w:tab w:val="left" w:pos="2007"/>
                <w:tab w:val="left" w:pos="2852"/>
                <w:tab w:val="left" w:pos="3939"/>
              </w:tabs>
              <w:spacing w:before="77" w:after="0" w:line="91" w:lineRule="exact"/>
              <w:ind w:left="387" w:right="-18" w:firstLine="0"/>
            </w:pPr>
            <w:r>
              <w:drawing>
                <wp:anchor simplePos="0" relativeHeight="251658926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10055</wp:posOffset>
                  </wp:positionV>
                  <wp:extent cx="2324607" cy="32024"/>
                  <wp:effectExtent l="0" t="0" r="0" b="0"/>
                  <wp:wrapNone/>
                  <wp:docPr id="135" name="Picture 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5 027,00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2 640,00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5 027,00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2 640,00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7 667,00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42"/>
                <w:tab w:val="left" w:pos="2007"/>
                <w:tab w:val="left" w:pos="2852"/>
                <w:tab w:val="left" w:pos="3939"/>
              </w:tabs>
              <w:spacing w:before="31" w:after="0" w:line="91" w:lineRule="exact"/>
              <w:ind w:left="457" w:right="-18" w:firstLine="0"/>
            </w:pPr>
            <w:r>
              <w:drawing>
                <wp:anchor simplePos="0" relativeHeight="251658926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-19154</wp:posOffset>
                  </wp:positionV>
                  <wp:extent cx="2324607" cy="37103"/>
                  <wp:effectExtent l="0" t="0" r="0" b="0"/>
                  <wp:wrapNone/>
                  <wp:docPr id="136" name="Picture 1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287,00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126,00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2 296,00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1 008,00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3 304,00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5"/>
                <w:tab w:val="left" w:pos="2086"/>
                <w:tab w:val="left" w:pos="2931"/>
              </w:tabs>
              <w:spacing w:before="30" w:after="0" w:line="91" w:lineRule="exact"/>
              <w:ind w:left="457" w:right="-18" w:firstLine="0"/>
            </w:pPr>
            <w:r>
              <w:drawing>
                <wp:anchor simplePos="0" relativeHeight="251658926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-19790</wp:posOffset>
                  </wp:positionV>
                  <wp:extent cx="2324607" cy="42184"/>
                  <wp:effectExtent l="0" t="0" r="0" b="0"/>
                  <wp:wrapNone/>
                  <wp:docPr id="137" name="Picture 1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138,00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54,00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276,00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108,00 Kč384,00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Montážní sada (4x), šroub M6, podložka, matice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30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Ochrana sváru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48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svár vlákna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48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-9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Pigtail 9/125 LCupc SM OS 1,5m G.657A2 SXPI-LC-UPC-OS-1,5M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G657A2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2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48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67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Telefonní rozvaděč MIS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KR-01 rozpojovací svorkovnice typu Krone, 10 párů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2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41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Montážní rám. LSA +, LSA profil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41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41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21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paragraph">
                    <wp:posOffset>-96521</wp:posOffset>
                  </wp:positionV>
                  <wp:extent cx="33527" cy="790468"/>
                  <wp:effectExtent l="0" t="0" r="0" b="0"/>
                  <wp:wrapNone/>
                  <wp:docPr id="138" name="Picture 1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790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-96521</wp:posOffset>
                  </wp:positionV>
                  <wp:extent cx="38100" cy="460268"/>
                  <wp:effectExtent l="0" t="0" r="0" b="0"/>
                  <wp:wrapNone/>
                  <wp:docPr id="139" name="Picture 1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460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-96521</wp:posOffset>
                  </wp:positionV>
                  <wp:extent cx="43687" cy="460268"/>
                  <wp:effectExtent l="0" t="0" r="0" b="0"/>
                  <wp:wrapNone/>
                  <wp:docPr id="140" name="Picture 1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460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4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3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65024</wp:posOffset>
                  </wp:positionV>
                  <wp:extent cx="5474207" cy="43708"/>
                  <wp:effectExtent l="0" t="0" r="0" b="0"/>
                  <wp:wrapNone/>
                  <wp:docPr id="141" name="Picture 1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4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9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30 653,00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3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20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37 090,13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16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4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65532</wp:posOffset>
                  </wp:positionH>
                  <wp:positionV relativeFrom="paragraph">
                    <wp:posOffset>11053</wp:posOffset>
                  </wp:positionV>
                  <wp:extent cx="2629261" cy="301980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8368" y="11053"/>
                            <a:ext cx="2514961" cy="1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2" w:lineRule="exact"/>
                                <w:ind w:left="384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2. Certifikační měření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79"/>
                                  <w:tab w:val="left" w:pos="3242"/>
                                  <w:tab w:val="left" w:pos="3832"/>
                                </w:tabs>
                                <w:spacing w:before="80" w:after="0" w:line="91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Č. pol.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Popis položky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Počet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9"/>
                                  <w:szCs w:val="9"/>
                                </w:rPr>
                                <w:t>MJ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77216</wp:posOffset>
                  </wp:positionV>
                  <wp:extent cx="5474207" cy="33040"/>
                  <wp:effectExtent l="0" t="0" r="0" b="0"/>
                  <wp:wrapNone/>
                  <wp:docPr id="143" name="Picture 1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67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-12700</wp:posOffset>
                  </wp:positionV>
                  <wp:extent cx="38100" cy="351556"/>
                  <wp:effectExtent l="0" t="0" r="0" b="0"/>
                  <wp:wrapNone/>
                  <wp:docPr id="144" name="Picture 1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351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67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-12700</wp:posOffset>
                  </wp:positionV>
                  <wp:extent cx="43687" cy="351556"/>
                  <wp:effectExtent l="0" t="0" r="0" b="0"/>
                  <wp:wrapNone/>
                  <wp:docPr id="145" name="Picture 1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351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516"/>
        </w:trPr>
        <w:tc>
          <w:tcPr>
            <w:tcW w:w="3074" w:type="dxa"/>
            <w:gridSpan w:val="2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2"/>
              </w:tabs>
              <w:spacing w:before="253" w:after="0" w:line="93" w:lineRule="exact"/>
              <w:ind w:left="155" w:right="0" w:firstLine="0"/>
            </w:pPr>
            <w:r>
              <w:drawing>
                <wp:anchor simplePos="0" relativeHeight="251658743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line">
                    <wp:posOffset>-107167</wp:posOffset>
                  </wp:positionV>
                  <wp:extent cx="39116" cy="948456"/>
                  <wp:effectExtent l="0" t="0" r="0" b="0"/>
                  <wp:wrapNone/>
                  <wp:docPr id="146" name="Picture 1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948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127530</wp:posOffset>
                  </wp:positionV>
                  <wp:extent cx="5474207" cy="40659"/>
                  <wp:effectExtent l="0" t="0" r="0" b="0"/>
                  <wp:wrapNone/>
                  <wp:docPr id="147" name="Picture 1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0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2.1	</w:t>
            </w:r>
            <w:r>
              <w:rPr lang="cs-CZ" sz="9" baseline="0" dirty="0">
                <w:jc w:val="left"/>
                <w:rFonts w:ascii="Arial" w:hAnsi="Arial" w:cs="Arial"/>
                <w:b/>
                <w:bCs/>
                <w:color w:val="000000"/>
                <w:sz w:val="9"/>
                <w:szCs w:val="9"/>
              </w:rPr>
              <w:t>Měření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1" w:line="91" w:lineRule="exact"/>
              <w:ind w:left="155" w:right="0" w:firstLine="0"/>
            </w:pPr>
            <w:r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-20426</wp:posOffset>
                  </wp:positionV>
                  <wp:extent cx="1976627" cy="33040"/>
                  <wp:effectExtent l="0" t="0" r="0" b="0"/>
                  <wp:wrapNone/>
                  <wp:docPr id="148" name="Picture 1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97662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1952243</wp:posOffset>
                  </wp:positionH>
                  <wp:positionV relativeFrom="line">
                    <wp:posOffset>-1630</wp:posOffset>
                  </wp:positionV>
                  <wp:extent cx="1523" cy="161543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61543"/>
                          </a:xfrm>
                          <a:custGeom>
                            <a:rect l="l" t="t" r="r" b="b"/>
                            <a:pathLst>
                              <a:path w="6350" h="673100">
                                <a:moveTo>
                                  <a:pt x="0" y="673100"/>
                                </a:moveTo>
                                <a:lnTo>
                                  <a:pt x="6350" y="6731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304800</wp:posOffset>
                  </wp:positionH>
                  <wp:positionV relativeFrom="line">
                    <wp:posOffset>12700</wp:posOffset>
                  </wp:positionV>
                  <wp:extent cx="5258268" cy="178307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7636" y="12700"/>
                            <a:ext cx="5143968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940"/>
                                  <w:tab w:val="left" w:pos="3448"/>
                                  <w:tab w:val="left" w:pos="4944"/>
                                  <w:tab w:val="left" w:pos="5841"/>
                                  <w:tab w:val="left" w:pos="6501"/>
                                  <w:tab w:val="left" w:pos="7588"/>
                                </w:tabs>
                                <w:spacing w:before="0" w:after="0" w:line="100" w:lineRule="exact"/>
                                <w:ind w:left="0" w:right="0" w:firstLine="0"/>
                              </w:pPr>
                              <w:r>
                                <w:rPr lang="cs-CZ" sz="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</w:rPr>
                                <w:t>certifikační měření metalika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9"/>
                                  <w:szCs w:val="9"/>
                                </w:rPr>
                                <w:t>40	</w:t>
                              </w:r>
                              <w:r>
                                <w:rPr lang="cs-CZ" sz="9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9"/>
                                  <w:szCs w:val="9"/>
                                </w:rPr>
                                <w:t>kus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40,00 Kč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0,00 Kč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1 600,00 Kč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1 600,00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66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63394</wp:posOffset>
                  </wp:positionV>
                  <wp:extent cx="318516" cy="38120"/>
                  <wp:effectExtent l="0" t="0" r="0" b="0"/>
                  <wp:wrapNone/>
                  <wp:docPr id="151" name="Picture 1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68" behindDoc="0" locked="0" layoutInCell="1" allowOverlap="1">
                  <wp:simplePos x="0" y="0"/>
                  <wp:positionH relativeFrom="page">
                    <wp:posOffset>297179</wp:posOffset>
                  </wp:positionH>
                  <wp:positionV relativeFrom="line">
                    <wp:posOffset>79142</wp:posOffset>
                  </wp:positionV>
                  <wp:extent cx="2859023" cy="1523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859023" cy="1523"/>
                          </a:xfrm>
                          <a:custGeom>
                            <a:rect l="l" t="t" r="r" b="b"/>
                            <a:pathLst>
                              <a:path w="11912600" h="6350">
                                <a:moveTo>
                                  <a:pt x="0" y="6350"/>
                                </a:moveTo>
                                <a:lnTo>
                                  <a:pt x="11912600" y="6350"/>
                                </a:lnTo>
                                <a:lnTo>
                                  <a:pt x="1191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2.2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61" behindDoc="0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paragraph">
                    <wp:posOffset>227076</wp:posOffset>
                  </wp:positionV>
                  <wp:extent cx="493775" cy="1523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93775" cy="1523"/>
                          </a:xfrm>
                          <a:custGeom>
                            <a:rect l="l" t="t" r="r" b="b"/>
                            <a:pathLst>
                              <a:path w="2057400" h="6350">
                                <a:moveTo>
                                  <a:pt x="0" y="6350"/>
                                </a:moveTo>
                                <a:lnTo>
                                  <a:pt x="2057400" y="6350"/>
                                </a:lnTo>
                                <a:lnTo>
                                  <a:pt x="2057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499872</wp:posOffset>
                  </wp:positionH>
                  <wp:positionV relativeFrom="paragraph">
                    <wp:posOffset>230124</wp:posOffset>
                  </wp:positionV>
                  <wp:extent cx="1523" cy="161543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61543"/>
                          </a:xfrm>
                          <a:custGeom>
                            <a:rect l="l" t="t" r="r" b="b"/>
                            <a:pathLst>
                              <a:path w="6350" h="673100">
                                <a:moveTo>
                                  <a:pt x="0" y="673100"/>
                                </a:moveTo>
                                <a:lnTo>
                                  <a:pt x="6350" y="6731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-9651</wp:posOffset>
                  </wp:positionH>
                  <wp:positionV relativeFrom="paragraph">
                    <wp:posOffset>211328</wp:posOffset>
                  </wp:positionV>
                  <wp:extent cx="3023107" cy="33040"/>
                  <wp:effectExtent l="0" t="0" r="0" b="0"/>
                  <wp:wrapNone/>
                  <wp:docPr id="155" name="Picture 1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1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2310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71" behindDoc="0" locked="0" layoutInCell="1" allowOverlap="1">
                  <wp:simplePos x="0" y="0"/>
                  <wp:positionH relativeFrom="page">
                    <wp:posOffset>170688</wp:posOffset>
                  </wp:positionH>
                  <wp:positionV relativeFrom="paragraph">
                    <wp:posOffset>230124</wp:posOffset>
                  </wp:positionV>
                  <wp:extent cx="1523" cy="161543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61543"/>
                          </a:xfrm>
                          <a:custGeom>
                            <a:rect l="l" t="t" r="r" b="b"/>
                            <a:pathLst>
                              <a:path w="6350" h="673100">
                                <a:moveTo>
                                  <a:pt x="0" y="673100"/>
                                </a:moveTo>
                                <a:lnTo>
                                  <a:pt x="6350" y="6731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43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paragraph">
                    <wp:posOffset>-107188</wp:posOffset>
                  </wp:positionV>
                  <wp:extent cx="34035" cy="948456"/>
                  <wp:effectExtent l="0" t="0" r="0" b="0"/>
                  <wp:wrapNone/>
                  <wp:docPr id="157" name="Picture 1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1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948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115827</wp:posOffset>
                  </wp:positionH>
                  <wp:positionV relativeFrom="paragraph">
                    <wp:posOffset>9758</wp:posOffset>
                  </wp:positionV>
                  <wp:extent cx="442774" cy="248411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331466" y="9758"/>
                            <a:ext cx="328474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74" w:right="0" w:hanging="74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Jedn. Cena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63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79"/>
              </w:tabs>
              <w:spacing w:before="1" w:after="0" w:line="180" w:lineRule="exact"/>
              <w:ind w:left="1334" w:right="-52" w:firstLine="1447"/>
            </w:pPr>
            <w:r>
              <w:drawing>
                <wp:anchor simplePos="0" relativeHeight="251658743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-107167</wp:posOffset>
                  </wp:positionV>
                  <wp:extent cx="37083" cy="948456"/>
                  <wp:effectExtent l="0" t="0" r="0" b="0"/>
                  <wp:wrapNone/>
                  <wp:docPr id="159" name="Picture 1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 1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948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3" behindDoc="0" locked="0" layoutInCell="1" allowOverlap="1">
                  <wp:simplePos x="0" y="0"/>
                  <wp:positionH relativeFrom="page">
                    <wp:posOffset>1051561</wp:posOffset>
                  </wp:positionH>
                  <wp:positionV relativeFrom="line">
                    <wp:posOffset>-107167</wp:posOffset>
                  </wp:positionV>
                  <wp:extent cx="40132" cy="948456"/>
                  <wp:effectExtent l="0" t="0" r="0" b="0"/>
                  <wp:wrapNone/>
                  <wp:docPr id="160" name="Picture 1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948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3" behindDoc="0" locked="0" layoutInCell="1" allowOverlap="1">
                  <wp:simplePos x="0" y="0"/>
                  <wp:positionH relativeFrom="page">
                    <wp:posOffset>1584961</wp:posOffset>
                  </wp:positionH>
                  <wp:positionV relativeFrom="line">
                    <wp:posOffset>-107167</wp:posOffset>
                  </wp:positionV>
                  <wp:extent cx="43179" cy="948456"/>
                  <wp:effectExtent l="0" t="0" r="0" b="0"/>
                  <wp:wrapNone/>
                  <wp:docPr id="161" name="Picture 1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948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118876</wp:posOffset>
                  </wp:positionH>
                  <wp:positionV relativeFrom="line">
                    <wp:posOffset>9779</wp:posOffset>
                  </wp:positionV>
                  <wp:extent cx="442774" cy="248411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67915" y="9779"/>
                            <a:ext cx="328474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86" w:right="0" w:hanging="86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Jedn. Cena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632464</wp:posOffset>
                  </wp:positionH>
                  <wp:positionV relativeFrom="line">
                    <wp:posOffset>9779</wp:posOffset>
                  </wp:positionV>
                  <wp:extent cx="486697" cy="248411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81503" y="9779"/>
                            <a:ext cx="372397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110" w:right="0" w:hanging="11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Cena celkem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1168912</wp:posOffset>
                  </wp:positionH>
                  <wp:positionV relativeFrom="line">
                    <wp:posOffset>9779</wp:posOffset>
                  </wp:positionV>
                  <wp:extent cx="927019" cy="248411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917951" y="9779"/>
                            <a:ext cx="812719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66"/>
                                </w:tabs>
                                <w:spacing w:before="0" w:after="0" w:line="91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Cena celkem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91" w:lineRule="exact"/>
                                <w:ind w:left="122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Celková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>
              <w:br w:type="textWrapping" w:clear="all"/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</w:tr>
      <w:tr>
        <w:trPr>
          <w:trHeight w:hRule="exact" w:val="231"/>
        </w:trPr>
        <w:tc>
          <w:tcPr>
            <w:tcW w:w="468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0" w:line="240" w:lineRule="auto"/>
              <w:ind w:left="155" w:right="-18" w:firstLine="0"/>
            </w:pPr>
            <w:r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50694</wp:posOffset>
                  </wp:positionV>
                  <wp:extent cx="5474207" cy="43200"/>
                  <wp:effectExtent l="0" t="0" r="0" b="0"/>
                  <wp:wrapNone/>
                  <wp:docPr id="165" name="Picture 1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2.3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662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40"/>
                <w:tab w:val="left" w:pos="3448"/>
              </w:tabs>
              <w:spacing w:before="0" w:after="141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certifikační měření optika	</w:t>
            </w:r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96	</w:t>
            </w:r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0" w:after="141" w:line="240" w:lineRule="auto"/>
              <w:ind w:left="1294" w:right="-18" w:firstLine="0"/>
            </w:pPr>
            <w:r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-33126</wp:posOffset>
                  </wp:positionV>
                  <wp:extent cx="2324607" cy="38120"/>
                  <wp:effectExtent l="0" t="0" r="0" b="0"/>
                  <wp:wrapNone/>
                  <wp:docPr id="166" name="Picture 1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9 216,00 Kč9 216,00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1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43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paragraph">
                    <wp:posOffset>-96519</wp:posOffset>
                  </wp:positionV>
                  <wp:extent cx="33527" cy="799103"/>
                  <wp:effectExtent l="0" t="0" r="0" b="0"/>
                  <wp:wrapNone/>
                  <wp:docPr id="167" name="Picture 1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799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43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-96519</wp:posOffset>
                  </wp:positionV>
                  <wp:extent cx="38100" cy="799103"/>
                  <wp:effectExtent l="0" t="0" r="0" b="0"/>
                  <wp:wrapNone/>
                  <wp:docPr id="168" name="Picture 1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16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799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43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-96519</wp:posOffset>
                  </wp:positionV>
                  <wp:extent cx="43687" cy="799103"/>
                  <wp:effectExtent l="0" t="0" r="0" b="0"/>
                  <wp:wrapNone/>
                  <wp:docPr id="169" name="Picture 1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799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4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4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65024</wp:posOffset>
                  </wp:positionV>
                  <wp:extent cx="5474207" cy="39644"/>
                  <wp:effectExtent l="0" t="0" r="0" b="0"/>
                  <wp:wrapNone/>
                  <wp:docPr id="170" name="Picture 1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9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10 816,00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3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20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13 087,36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16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4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7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77215</wp:posOffset>
                  </wp:positionV>
                  <wp:extent cx="5474207" cy="41676"/>
                  <wp:effectExtent l="0" t="0" r="0" b="0"/>
                  <wp:wrapNone/>
                  <wp:docPr id="171" name="Picture 1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1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3. Montážní 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62"/>
        </w:trPr>
        <w:tc>
          <w:tcPr>
            <w:tcW w:w="4130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2"/>
                <w:tab w:val="left" w:pos="3325"/>
                <w:tab w:val="left" w:pos="3915"/>
              </w:tabs>
              <w:spacing w:before="73" w:after="198" w:line="240" w:lineRule="auto"/>
              <w:ind w:left="83" w:right="-18" w:firstLine="0"/>
            </w:pPr>
            <w:r>
              <w:drawing>
                <wp:anchor simplePos="0" relativeHeight="25165897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127529</wp:posOffset>
                  </wp:positionV>
                  <wp:extent cx="5474207" cy="36596"/>
                  <wp:effectExtent l="0" t="0" r="0" b="0"/>
                  <wp:wrapNone/>
                  <wp:docPr id="172" name="Picture 1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111258</wp:posOffset>
                  </wp:positionH>
                  <wp:positionV relativeFrom="line">
                    <wp:posOffset>160655</wp:posOffset>
                  </wp:positionV>
                  <wp:extent cx="1152429" cy="256031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4094" y="160655"/>
                            <a:ext cx="1038129" cy="1417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7"/>
                                </w:tabs>
                                <w:spacing w:before="0" w:after="0" w:line="132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3.1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9"/>
                                  <w:szCs w:val="9"/>
                                </w:rPr>
                                <w:t>Instalační přístroje a 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3.2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97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211349</wp:posOffset>
                  </wp:positionV>
                  <wp:extent cx="5474207" cy="41676"/>
                  <wp:effectExtent l="0" t="0" r="0" b="0"/>
                  <wp:wrapNone/>
                  <wp:docPr id="174" name="Picture 1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 1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Č. pol.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Popis položky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Počet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MJ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5" w:line="120" w:lineRule="exact"/>
              <w:ind w:left="219" w:right="86" w:hanging="74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5" w:line="120" w:lineRule="exact"/>
              <w:ind w:left="236" w:right="79" w:hanging="86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5" w:line="120" w:lineRule="exact"/>
              <w:ind w:left="232" w:right="63" w:hanging="11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91" w:lineRule="exact"/>
              <w:ind w:left="12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5" w:line="91" w:lineRule="exact"/>
              <w:ind w:left="244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198" w:line="240" w:lineRule="auto"/>
              <w:ind w:left="23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Celková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9"/>
        </w:trPr>
        <w:tc>
          <w:tcPr>
            <w:tcW w:w="4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91" w:lineRule="exact"/>
              <w:ind w:left="155" w:right="-18" w:firstLine="0"/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line">
                    <wp:posOffset>-342740</wp:posOffset>
                  </wp:positionV>
                  <wp:extent cx="39116" cy="1998479"/>
                  <wp:effectExtent l="0" t="0" r="0" b="0"/>
                  <wp:wrapNone/>
                  <wp:docPr id="175" name="Picture 1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 1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1998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59583</wp:posOffset>
                  </wp:positionV>
                  <wp:extent cx="318516" cy="34056"/>
                  <wp:effectExtent l="0" t="0" r="0" b="0"/>
                  <wp:wrapNone/>
                  <wp:docPr id="176" name="Picture 1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143404</wp:posOffset>
                  </wp:positionV>
                  <wp:extent cx="318516" cy="39135"/>
                  <wp:effectExtent l="0" t="0" r="0" b="0"/>
                  <wp:wrapNone/>
                  <wp:docPr id="177" name="Picture 1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1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74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71013</wp:posOffset>
                  </wp:positionV>
                  <wp:extent cx="318516" cy="31516"/>
                  <wp:effectExtent l="0" t="0" r="0" b="0"/>
                  <wp:wrapNone/>
                  <wp:docPr id="178" name="Picture 1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 1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1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91" w:lineRule="exact"/>
              <w:ind w:left="155" w:right="-18" w:firstLine="0"/>
            </w:pPr>
            <w:r>
              <w:drawing>
                <wp:anchor simplePos="0" relativeHeight="25165875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10053</wp:posOffset>
                  </wp:positionV>
                  <wp:extent cx="318516" cy="41676"/>
                  <wp:effectExtent l="0" t="0" r="0" b="0"/>
                  <wp:wrapNone/>
                  <wp:docPr id="179" name="Picture 1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1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>
              <w:drawing>
                <wp:anchor simplePos="0" relativeHeight="25165875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10066</wp:posOffset>
                  </wp:positionV>
                  <wp:extent cx="318516" cy="39123"/>
                  <wp:effectExtent l="0" t="0" r="0" b="0"/>
                  <wp:wrapNone/>
                  <wp:docPr id="180" name="Picture 1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 1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9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5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93885</wp:posOffset>
                  </wp:positionV>
                  <wp:extent cx="318516" cy="31504"/>
                  <wp:effectExtent l="0" t="0" r="0" b="0"/>
                  <wp:wrapNone/>
                  <wp:docPr id="181" name="Picture 1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9" w:after="0" w:line="91" w:lineRule="exact"/>
              <w:ind w:left="155" w:right="-18" w:firstLine="0"/>
            </w:pPr>
            <w:r>
              <w:drawing>
                <wp:anchor simplePos="0" relativeHeight="25165876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71025</wp:posOffset>
                  </wp:positionV>
                  <wp:extent cx="318516" cy="36584"/>
                  <wp:effectExtent l="0" t="0" r="0" b="0"/>
                  <wp:wrapNone/>
                  <wp:docPr id="182" name="Picture 1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 1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6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>
              <w:drawing>
                <wp:anchor simplePos="0" relativeHeight="251658764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10065</wp:posOffset>
                  </wp:positionV>
                  <wp:extent cx="318516" cy="34044"/>
                  <wp:effectExtent l="0" t="0" r="0" b="0"/>
                  <wp:wrapNone/>
                  <wp:docPr id="183" name="Picture 1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Picture 1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6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93886</wp:posOffset>
                  </wp:positionV>
                  <wp:extent cx="318516" cy="39123"/>
                  <wp:effectExtent l="0" t="0" r="0" b="0"/>
                  <wp:wrapNone/>
                  <wp:docPr id="184" name="Picture 1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1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9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29" w:right="-18" w:firstLine="0"/>
            </w:pPr>
            <w:r>
              <w:drawing>
                <wp:anchor simplePos="0" relativeHeight="25165877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71025</wp:posOffset>
                  </wp:positionV>
                  <wp:extent cx="318516" cy="31504"/>
                  <wp:effectExtent l="0" t="0" r="0" b="0"/>
                  <wp:wrapNone/>
                  <wp:docPr id="185" name="Picture 1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 1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29" w:right="-18" w:firstLine="0"/>
            </w:pPr>
            <w:r>
              <w:drawing>
                <wp:anchor simplePos="0" relativeHeight="25165877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71025</wp:posOffset>
                  </wp:positionV>
                  <wp:extent cx="318516" cy="36584"/>
                  <wp:effectExtent l="0" t="0" r="0" b="0"/>
                  <wp:wrapNone/>
                  <wp:docPr id="186" name="Picture 1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 1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6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3.11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3" w:after="210" w:line="91" w:lineRule="exact"/>
              <w:ind w:left="129" w:right="-18" w:firstLine="0"/>
            </w:pPr>
            <w:r>
              <w:drawing>
                <wp:anchor simplePos="0" relativeHeight="25165897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148496</wp:posOffset>
                  </wp:positionV>
                  <wp:extent cx="5474207" cy="40139"/>
                  <wp:effectExtent l="0" t="0" r="0" b="0"/>
                  <wp:wrapNone/>
                  <wp:docPr id="187" name="Picture 1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01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3.12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06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Drobný instalační materiál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42"/>
                <w:tab w:val="left" w:pos="2007"/>
                <w:tab w:val="left" w:pos="2931"/>
                <w:tab w:val="left" w:pos="3939"/>
              </w:tabs>
              <w:spacing w:before="23" w:after="0" w:line="91" w:lineRule="exact"/>
              <w:ind w:left="387" w:right="-18" w:firstLine="0"/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-342740</wp:posOffset>
                  </wp:positionV>
                  <wp:extent cx="34035" cy="1998479"/>
                  <wp:effectExtent l="0" t="0" r="0" b="0"/>
                  <wp:wrapNone/>
                  <wp:docPr id="188" name="Picture 1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 1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1998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1051561</wp:posOffset>
                  </wp:positionH>
                  <wp:positionV relativeFrom="line">
                    <wp:posOffset>-342740</wp:posOffset>
                  </wp:positionV>
                  <wp:extent cx="37083" cy="1998479"/>
                  <wp:effectExtent l="0" t="0" r="0" b="0"/>
                  <wp:wrapNone/>
                  <wp:docPr id="189" name="Picture 1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1998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1584961</wp:posOffset>
                  </wp:positionH>
                  <wp:positionV relativeFrom="line">
                    <wp:posOffset>-342740</wp:posOffset>
                  </wp:positionV>
                  <wp:extent cx="40132" cy="1998479"/>
                  <wp:effectExtent l="0" t="0" r="0" b="0"/>
                  <wp:wrapNone/>
                  <wp:docPr id="190" name="Picture 1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 1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1998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2118361</wp:posOffset>
                  </wp:positionH>
                  <wp:positionV relativeFrom="line">
                    <wp:posOffset>-342740</wp:posOffset>
                  </wp:positionV>
                  <wp:extent cx="43179" cy="1998479"/>
                  <wp:effectExtent l="0" t="0" r="0" b="0"/>
                  <wp:wrapNone/>
                  <wp:docPr id="191" name="Picture 1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1998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2 155,00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2 155,00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2 395,00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4"/>
                <w:tab w:val="left" w:pos="2006"/>
                <w:tab w:val="left" w:pos="2851"/>
                <w:tab w:val="left" w:pos="3938"/>
              </w:tabs>
              <w:spacing w:before="31" w:after="6" w:line="91" w:lineRule="exact"/>
              <w:ind w:left="502" w:right="-18" w:firstLine="0"/>
            </w:pPr>
            <w:r>
              <w:drawing>
                <wp:anchor simplePos="0" relativeHeight="251658978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-19157</wp:posOffset>
                  </wp:positionV>
                  <wp:extent cx="2324607" cy="34056"/>
                  <wp:effectExtent l="0" t="0" r="0" b="0"/>
                  <wp:wrapNone/>
                  <wp:docPr id="192" name="Picture 1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 1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78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64664</wp:posOffset>
                  </wp:positionV>
                  <wp:extent cx="2324607" cy="39135"/>
                  <wp:effectExtent l="0" t="0" r="0" b="0"/>
                  <wp:wrapNone/>
                  <wp:docPr id="193" name="Picture 1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Picture 1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11,00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25,00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1 980,00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4 500,00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6 480,00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Kabel optický, FTTx DROP, 4vl., 9/125, G657A, 1000N, PURLSOH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180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Kabel optický, FTTx DROP, 8vl., 9/125, G657A, 1000N, PURLSOH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0" w:after="0" w:line="240" w:lineRule="auto"/>
              <w:ind w:left="1352" w:right="-18" w:firstLine="0"/>
            </w:pPr>
            <w:r>
              <w:drawing>
                <wp:anchor simplePos="0" relativeHeight="251658978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50693</wp:posOffset>
                  </wp:positionV>
                  <wp:extent cx="2324607" cy="31516"/>
                  <wp:effectExtent l="0" t="0" r="0" b="0"/>
                  <wp:wrapNone/>
                  <wp:docPr id="194" name="Picture 1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1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1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-23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Kabel optický, J/A-(ZN)H, FTTx DROP, 12vl., 9/125, G657A, LSOH,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3,7mm, Eca, KDP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0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700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74"/>
                <w:tab w:val="left" w:pos="1933"/>
                <w:tab w:val="left" w:pos="2778"/>
                <w:tab w:val="left" w:pos="3865"/>
              </w:tabs>
              <w:spacing w:before="61" w:after="52" w:line="240" w:lineRule="auto"/>
              <w:ind w:left="482" w:right="-18" w:firstLine="0"/>
            </w:pPr>
            <w:r>
              <w:drawing>
                <wp:anchor simplePos="0" relativeHeight="251658978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112288</wp:posOffset>
                  </wp:positionV>
                  <wp:extent cx="2324607" cy="41676"/>
                  <wp:effectExtent l="0" t="0" r="0" b="0"/>
                  <wp:wrapNone/>
                  <wp:docPr id="195" name="Picture 1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15,00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25,00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10 500,00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17 500,00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28 000,00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-23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Kabel optický, J/A-(ZN)H, FTTx DROP, 48vl., 9/125, G657A, LSOH,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3,7mm, Eca, KDP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78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112281</wp:posOffset>
                  </wp:positionV>
                  <wp:extent cx="2324607" cy="39123"/>
                  <wp:effectExtent l="0" t="0" r="0" b="0"/>
                  <wp:wrapNone/>
                  <wp:docPr id="196" name="Picture 1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 1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9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9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61" w:after="52" w:line="240" w:lineRule="auto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  <w:jc w:val="both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venkovní sdělovací kabel TCEPKPFLE 10x4x0,8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0" w:right="0" w:firstLine="0"/>
              <w:jc w:val="both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200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" w:right="0" w:firstLine="0"/>
              <w:jc w:val="both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447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76"/>
                <w:tab w:val="left" w:pos="1935"/>
                <w:tab w:val="left" w:pos="1988"/>
                <w:tab w:val="left" w:pos="2833"/>
                <w:tab w:val="left" w:pos="3867"/>
                <w:tab w:val="left" w:pos="3920"/>
              </w:tabs>
              <w:spacing w:before="0" w:after="0" w:line="134" w:lineRule="exact"/>
              <w:ind w:left="484" w:right="-54" w:firstLine="0"/>
              <w:jc w:val="both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57,00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11 400,00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5 200,00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16 600,00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>
              <w:drawing>
                <wp:anchor simplePos="0" relativeHeight="251658978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-11525</wp:posOffset>
                  </wp:positionV>
                  <wp:extent cx="2324607" cy="31504"/>
                  <wp:effectExtent l="0" t="0" r="0" b="0"/>
                  <wp:wrapNone/>
                  <wp:docPr id="197" name="Picture 1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Picture 1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42,00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25,00 Kč	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4 200,00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2 500,00 Kč	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6 700,00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74"/>
                <w:tab w:val="left" w:pos="1933"/>
                <w:tab w:val="left" w:pos="2778"/>
                <w:tab w:val="left" w:pos="3865"/>
              </w:tabs>
              <w:spacing w:before="62" w:after="0" w:line="91" w:lineRule="exact"/>
              <w:ind w:left="482" w:right="-18" w:firstLine="0"/>
            </w:pPr>
            <w:r>
              <w:drawing>
                <wp:anchor simplePos="0" relativeHeight="251658978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-22320</wp:posOffset>
                  </wp:positionV>
                  <wp:extent cx="2324607" cy="36584"/>
                  <wp:effectExtent l="0" t="0" r="0" b="0"/>
                  <wp:wrapNone/>
                  <wp:docPr id="198" name="Picture 1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6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26,00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41,00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11 700,00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18 450,00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30 150,00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42"/>
                <w:tab w:val="left" w:pos="2007"/>
                <w:tab w:val="left" w:pos="2931"/>
                <w:tab w:val="left" w:pos="3939"/>
              </w:tabs>
              <w:spacing w:before="77" w:after="0" w:line="91" w:lineRule="exact"/>
              <w:ind w:left="387" w:right="-18" w:firstLine="0"/>
            </w:pPr>
            <w:r>
              <w:drawing>
                <wp:anchor simplePos="0" relativeHeight="251658978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10065</wp:posOffset>
                  </wp:positionV>
                  <wp:extent cx="2324607" cy="34044"/>
                  <wp:effectExtent l="0" t="0" r="0" b="0"/>
                  <wp:wrapNone/>
                  <wp:docPr id="199" name="Picture 1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Picture 1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4 668,00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4 668,00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5 268,00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42"/>
                <w:tab w:val="left" w:pos="2007"/>
                <w:tab w:val="left" w:pos="2931"/>
                <w:tab w:val="left" w:pos="3939"/>
              </w:tabs>
              <w:spacing w:before="31" w:after="0" w:line="91" w:lineRule="exact"/>
              <w:ind w:left="387" w:right="-18" w:firstLine="0"/>
            </w:pPr>
            <w:r>
              <w:drawing>
                <wp:anchor simplePos="0" relativeHeight="251658978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-19144</wp:posOffset>
                  </wp:positionV>
                  <wp:extent cx="2324607" cy="39123"/>
                  <wp:effectExtent l="0" t="0" r="0" b="0"/>
                  <wp:wrapNone/>
                  <wp:docPr id="200" name="Picture 2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9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3 591,00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3 591,00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3 831,00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63"/>
                <w:tab w:val="left" w:pos="2007"/>
                <w:tab w:val="left" w:pos="2852"/>
                <w:tab w:val="left" w:pos="3939"/>
              </w:tabs>
              <w:spacing w:before="31" w:after="0" w:line="91" w:lineRule="exact"/>
              <w:ind w:left="387" w:right="-18" w:firstLine="0"/>
            </w:pPr>
            <w:r>
              <w:drawing>
                <wp:anchor simplePos="0" relativeHeight="251658978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-19145</wp:posOffset>
                  </wp:positionV>
                  <wp:extent cx="2324607" cy="31504"/>
                  <wp:effectExtent l="0" t="0" r="0" b="0"/>
                  <wp:wrapNone/>
                  <wp:docPr id="201" name="Picture 2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2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1 320,00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1 320,00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1 320,00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1 320,00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2 640,00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21"/>
                <w:tab w:val="left" w:pos="2066"/>
                <w:tab w:val="left" w:pos="2911"/>
                <w:tab w:val="left" w:pos="3919"/>
              </w:tabs>
              <w:spacing w:before="93" w:after="68" w:line="91" w:lineRule="exact"/>
              <w:ind w:left="437" w:right="-18" w:firstLine="0"/>
            </w:pPr>
            <w:r>
              <w:drawing>
                <wp:anchor simplePos="0" relativeHeight="251658978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-19399</wp:posOffset>
                  </wp:positionV>
                  <wp:extent cx="2324607" cy="36584"/>
                  <wp:effectExtent l="0" t="0" r="0" b="0"/>
                  <wp:wrapNone/>
                  <wp:docPr id="202" name="Picture 2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Picture 2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6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900,00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1 800,00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  <w:jc w:val="both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Vnitřní sdělovací kabel SYKFY 20x2x0,5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0" w:right="0" w:firstLine="0"/>
              <w:jc w:val="both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" w:right="0" w:firstLine="0"/>
              <w:jc w:val="both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183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Elektroinstalační chránička, dovuplášťová DN63 s protahovací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drátem, včetně montáž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0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450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Protipožární utěsnění prostupů stěnou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" w:right="0" w:firstLine="0"/>
            </w:pPr>
            <w:r/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m2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Pomocný montážní materiál pro elektro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Ostatní práce a materiály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47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21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Ostatní práce a dodávky jinde neuvedené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210" w:line="240" w:lineRule="auto"/>
              <w:ind w:left="373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7" w:after="141" w:line="240" w:lineRule="auto"/>
              <w:ind w:left="47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21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paragraph">
                    <wp:posOffset>-96520</wp:posOffset>
                  </wp:positionV>
                  <wp:extent cx="33527" cy="707144"/>
                  <wp:effectExtent l="0" t="0" r="0" b="0"/>
                  <wp:wrapNone/>
                  <wp:docPr id="203" name="Picture 2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2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707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-96520</wp:posOffset>
                  </wp:positionV>
                  <wp:extent cx="38100" cy="707144"/>
                  <wp:effectExtent l="0" t="0" r="0" b="0"/>
                  <wp:wrapNone/>
                  <wp:docPr id="204" name="Picture 2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Picture 2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707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-96520</wp:posOffset>
                  </wp:positionV>
                  <wp:extent cx="43687" cy="707144"/>
                  <wp:effectExtent l="0" t="0" r="0" b="0"/>
                  <wp:wrapNone/>
                  <wp:docPr id="205" name="Picture 2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2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707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4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8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65024</wp:posOffset>
                  </wp:positionV>
                  <wp:extent cx="5474207" cy="36584"/>
                  <wp:effectExtent l="0" t="0" r="0" b="0"/>
                  <wp:wrapNone/>
                  <wp:docPr id="206" name="Picture 2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 2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6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12" w:lineRule="exact"/>
              <w:ind w:left="-63" w:right="215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" w:line="112" w:lineRule="exact"/>
              <w:ind w:left="-63" w:right="1904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9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7" w:right="1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103 864,00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3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58" w:right="1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125 675,44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16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4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004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77216</wp:posOffset>
                  </wp:positionV>
                  <wp:extent cx="5474207" cy="38616"/>
                  <wp:effectExtent l="0" t="0" r="0" b="0"/>
                  <wp:wrapNone/>
                  <wp:docPr id="207" name="Picture 2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2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4. Zemní, stavební a montážní práce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7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30"/>
        </w:trPr>
        <w:tc>
          <w:tcPr>
            <w:tcW w:w="4130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2"/>
                <w:tab w:val="left" w:pos="3325"/>
                <w:tab w:val="left" w:pos="3915"/>
              </w:tabs>
              <w:spacing w:before="73" w:after="66" w:line="240" w:lineRule="auto"/>
              <w:ind w:left="83" w:right="0" w:firstLine="0"/>
            </w:pPr>
            <w:r>
              <w:drawing>
                <wp:anchor simplePos="0" relativeHeight="251658883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line">
                    <wp:posOffset>-107157</wp:posOffset>
                  </wp:positionV>
                  <wp:extent cx="39116" cy="1157232"/>
                  <wp:effectExtent l="0" t="0" r="0" b="0"/>
                  <wp:wrapNone/>
                  <wp:docPr id="208" name="Picture 2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 2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1157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04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127539</wp:posOffset>
                  </wp:positionV>
                  <wp:extent cx="5474207" cy="33536"/>
                  <wp:effectExtent l="0" t="0" r="0" b="0"/>
                  <wp:wrapNone/>
                  <wp:docPr id="209" name="Picture 2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 2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Č. pol.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Popis položky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Počet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MJ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83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paragraph">
                    <wp:posOffset>-107188</wp:posOffset>
                  </wp:positionV>
                  <wp:extent cx="34035" cy="1157232"/>
                  <wp:effectExtent l="0" t="0" r="0" b="0"/>
                  <wp:wrapNone/>
                  <wp:docPr id="210" name="Picture 2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Picture 2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1157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115827</wp:posOffset>
                  </wp:positionH>
                  <wp:positionV relativeFrom="paragraph">
                    <wp:posOffset>9748</wp:posOffset>
                  </wp:positionV>
                  <wp:extent cx="442774" cy="248411"/>
                  <wp:effectExtent l="0" t="0" r="0" b="0"/>
                  <wp:wrapNone/>
                  <wp:docPr id="211" name="Freeform 2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331466" y="9748"/>
                            <a:ext cx="328474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74" w:right="0" w:hanging="74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Jedn. Cena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118876</wp:posOffset>
                  </wp:positionH>
                  <wp:positionV relativeFrom="paragraph">
                    <wp:posOffset>9748</wp:posOffset>
                  </wp:positionV>
                  <wp:extent cx="442774" cy="248411"/>
                  <wp:effectExtent l="0" t="0" r="0" b="0"/>
                  <wp:wrapNone/>
                  <wp:docPr id="212" name="Freeform 2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67915" y="9748"/>
                            <a:ext cx="328474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86" w:right="0" w:hanging="86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Jedn. Cena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83" behindDoc="0" locked="0" layoutInCell="1" allowOverlap="1">
                  <wp:simplePos x="0" y="0"/>
                  <wp:positionH relativeFrom="page">
                    <wp:posOffset>-13279</wp:posOffset>
                  </wp:positionH>
                  <wp:positionV relativeFrom="paragraph">
                    <wp:posOffset>-107188</wp:posOffset>
                  </wp:positionV>
                  <wp:extent cx="37083" cy="1157232"/>
                  <wp:effectExtent l="0" t="0" r="0" b="0"/>
                  <wp:wrapNone/>
                  <wp:docPr id="213" name="Picture 2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Picture 2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1157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83" behindDoc="0" locked="0" layoutInCell="1" allowOverlap="1">
                  <wp:simplePos x="0" y="0"/>
                  <wp:positionH relativeFrom="page">
                    <wp:posOffset>520121</wp:posOffset>
                  </wp:positionH>
                  <wp:positionV relativeFrom="paragraph">
                    <wp:posOffset>-107188</wp:posOffset>
                  </wp:positionV>
                  <wp:extent cx="40132" cy="1157232"/>
                  <wp:effectExtent l="0" t="0" r="0" b="0"/>
                  <wp:wrapNone/>
                  <wp:docPr id="214" name="Picture 2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Picture 2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1157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101024</wp:posOffset>
                  </wp:positionH>
                  <wp:positionV relativeFrom="paragraph">
                    <wp:posOffset>9748</wp:posOffset>
                  </wp:positionV>
                  <wp:extent cx="486697" cy="248411"/>
                  <wp:effectExtent l="0" t="0" r="0" b="0"/>
                  <wp:wrapNone/>
                  <wp:docPr id="215" name="Freeform 2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81503" y="9748"/>
                            <a:ext cx="372397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110" w:right="0" w:hanging="11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Cena celkem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83" behindDoc="0" locked="0" layoutInCell="1" allowOverlap="1">
                  <wp:simplePos x="0" y="0"/>
                  <wp:positionH relativeFrom="page">
                    <wp:posOffset>506542</wp:posOffset>
                  </wp:positionH>
                  <wp:positionV relativeFrom="paragraph">
                    <wp:posOffset>-107188</wp:posOffset>
                  </wp:positionV>
                  <wp:extent cx="43179" cy="1157232"/>
                  <wp:effectExtent l="0" t="0" r="0" b="0"/>
                  <wp:wrapNone/>
                  <wp:docPr id="216" name="Picture 2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Picture 2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1157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90493</wp:posOffset>
                  </wp:positionH>
                  <wp:positionV relativeFrom="paragraph">
                    <wp:posOffset>9748</wp:posOffset>
                  </wp:positionV>
                  <wp:extent cx="927019" cy="248411"/>
                  <wp:effectExtent l="0" t="0" r="0" b="0"/>
                  <wp:wrapNone/>
                  <wp:docPr id="217" name="Freeform 2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917951" y="9748"/>
                            <a:ext cx="812719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66"/>
                                </w:tabs>
                                <w:spacing w:before="0" w:after="0" w:line="91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Cena celkem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91" w:lineRule="exact"/>
                                <w:ind w:left="122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164596</wp:posOffset>
                  </wp:positionH>
                  <wp:positionV relativeFrom="paragraph">
                    <wp:posOffset>46324</wp:posOffset>
                  </wp:positionV>
                  <wp:extent cx="483346" cy="172211"/>
                  <wp:effectExtent l="0" t="0" r="0" b="0"/>
                  <wp:wrapNone/>
                  <wp:docPr id="218" name="Freeform 2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26028" y="46324"/>
                            <a:ext cx="369046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1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Celková cena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29"/>
        </w:trPr>
        <w:tc>
          <w:tcPr>
            <w:tcW w:w="4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-12796</wp:posOffset>
                  </wp:positionV>
                  <wp:extent cx="318516" cy="38616"/>
                  <wp:effectExtent l="0" t="0" r="0" b="0"/>
                  <wp:wrapNone/>
                  <wp:docPr id="219" name="Picture 2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Picture 2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5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71024</wp:posOffset>
                  </wp:positionV>
                  <wp:extent cx="318516" cy="43696"/>
                  <wp:effectExtent l="0" t="0" r="0" b="0"/>
                  <wp:wrapNone/>
                  <wp:docPr id="220" name="Picture 2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Picture 2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3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91" w:lineRule="exact"/>
              <w:ind w:left="155" w:right="-18" w:firstLine="0"/>
            </w:pPr>
            <w:r>
              <w:drawing>
                <wp:anchor simplePos="0" relativeHeight="25165885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10064</wp:posOffset>
                  </wp:positionV>
                  <wp:extent cx="318516" cy="41156"/>
                  <wp:effectExtent l="0" t="0" r="0" b="0"/>
                  <wp:wrapNone/>
                  <wp:docPr id="221" name="Picture 2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Picture 2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1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>
              <w:drawing>
                <wp:anchor simplePos="0" relativeHeight="25165885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10059</wp:posOffset>
                  </wp:positionV>
                  <wp:extent cx="318516" cy="38616"/>
                  <wp:effectExtent l="0" t="0" r="0" b="0"/>
                  <wp:wrapNone/>
                  <wp:docPr id="222" name="Picture 2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Picture 2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6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93879</wp:posOffset>
                  </wp:positionV>
                  <wp:extent cx="318516" cy="43696"/>
                  <wp:effectExtent l="0" t="0" r="0" b="0"/>
                  <wp:wrapNone/>
                  <wp:docPr id="223" name="Picture 2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Picture 2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3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>
              <w:drawing>
                <wp:anchor simplePos="0" relativeHeight="251658864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10058</wp:posOffset>
                  </wp:positionV>
                  <wp:extent cx="318516" cy="41156"/>
                  <wp:effectExtent l="0" t="0" r="0" b="0"/>
                  <wp:wrapNone/>
                  <wp:docPr id="224" name="Picture 2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 2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1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6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93878</wp:posOffset>
                  </wp:positionV>
                  <wp:extent cx="318516" cy="33536"/>
                  <wp:effectExtent l="0" t="0" r="0" b="0"/>
                  <wp:wrapNone/>
                  <wp:docPr id="225" name="Picture 2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Picture 2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87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71018</wp:posOffset>
                  </wp:positionV>
                  <wp:extent cx="318516" cy="38616"/>
                  <wp:effectExtent l="0" t="0" r="0" b="0"/>
                  <wp:wrapNone/>
                  <wp:docPr id="226" name="Picture 2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Picture 2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16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06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Průrazy zdivem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23" w:after="0" w:line="91" w:lineRule="exact"/>
              <w:ind w:left="116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1 440,00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1 440,00 Kč1 440,00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5"/>
                <w:tab w:val="left" w:pos="1954"/>
                <w:tab w:val="left" w:pos="2799"/>
                <w:tab w:val="left" w:pos="3886"/>
              </w:tabs>
              <w:spacing w:before="39" w:after="0" w:line="91" w:lineRule="exact"/>
              <w:ind w:left="457" w:right="-18" w:firstLine="0"/>
            </w:pPr>
            <w:r>
              <w:drawing>
                <wp:anchor simplePos="0" relativeHeight="251659004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-14066</wp:posOffset>
                  </wp:positionV>
                  <wp:extent cx="2324607" cy="38616"/>
                  <wp:effectExtent l="0" t="0" r="0" b="0"/>
                  <wp:wrapNone/>
                  <wp:docPr id="227" name="Picture 2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Picture 2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118,00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24 780,00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10 500,00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35 280,00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74"/>
                <w:tab w:val="left" w:pos="1933"/>
                <w:tab w:val="left" w:pos="2778"/>
                <w:tab w:val="left" w:pos="3865"/>
              </w:tabs>
              <w:spacing w:before="75" w:after="52" w:line="91" w:lineRule="exact"/>
              <w:ind w:left="482" w:right="-18" w:firstLine="0"/>
            </w:pPr>
            <w:r>
              <w:drawing>
                <wp:anchor simplePos="0" relativeHeight="251659004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-14066</wp:posOffset>
                  </wp:positionV>
                  <wp:extent cx="2324607" cy="43696"/>
                  <wp:effectExtent l="0" t="0" r="0" b="0"/>
                  <wp:wrapNone/>
                  <wp:docPr id="228" name="Picture 2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 2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3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04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115474</wp:posOffset>
                  </wp:positionV>
                  <wp:extent cx="2324607" cy="41156"/>
                  <wp:effectExtent l="0" t="0" r="0" b="0"/>
                  <wp:wrapNone/>
                  <wp:docPr id="229" name="Picture 2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icture 2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1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47,00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52,00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14 570,00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16 120,00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30 690,00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mikrotrubička HDPE zemní zodolněná ve svazku 7x D 14/10mm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2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210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07" w:lineRule="exact"/>
              <w:ind w:left="0" w:right="-37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Uložení HDPE 40 trubky pro optický kabel do výkopu bez zřízení lož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a bez krytí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0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310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08" w:lineRule="exact"/>
              <w:ind w:left="0" w:right="-84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Uložení HDPE 125 trubky pro optický kabel do výkopu bez zřízení lož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a bez krytí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004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112268</wp:posOffset>
                  </wp:positionV>
                  <wp:extent cx="2324607" cy="38616"/>
                  <wp:effectExtent l="0" t="0" r="0" b="0"/>
                  <wp:wrapNone/>
                  <wp:docPr id="230" name="Picture 2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Picture 2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9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61" w:after="52" w:line="240" w:lineRule="auto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Chránička Kopoflex 110MM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4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80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4"/>
                <w:tab w:val="left" w:pos="2006"/>
                <w:tab w:val="left" w:pos="2851"/>
                <w:tab w:val="left" w:pos="3938"/>
              </w:tabs>
              <w:spacing w:before="8" w:after="0" w:line="240" w:lineRule="auto"/>
              <w:ind w:left="502" w:right="-18" w:firstLine="0"/>
            </w:pPr>
            <w:r>
              <w:drawing>
                <wp:anchor simplePos="0" relativeHeight="251659004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55779</wp:posOffset>
                  </wp:positionV>
                  <wp:extent cx="2324607" cy="43696"/>
                  <wp:effectExtent l="0" t="0" r="0" b="0"/>
                  <wp:wrapNone/>
                  <wp:docPr id="231" name="Picture 2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Picture 2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3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49,00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41,00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3 920,00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3 280,00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7 200,00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08" w:lineRule="exact"/>
              <w:ind w:left="0" w:right="46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Označení optického kabelu nebo spojky HDPE trubky zaměřovací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markrem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2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67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2070"/>
                <w:tab w:val="left" w:pos="3157"/>
              </w:tabs>
              <w:spacing w:before="61" w:after="0" w:line="91" w:lineRule="exact"/>
              <w:ind w:left="434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54,00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540,00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77" w:after="14" w:line="91" w:lineRule="exact"/>
              <w:ind w:left="1167" w:right="-18" w:firstLine="0"/>
            </w:pPr>
            <w:r>
              <w:drawing>
                <wp:anchor simplePos="0" relativeHeight="251659004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10058</wp:posOffset>
                  </wp:positionV>
                  <wp:extent cx="2324607" cy="41156"/>
                  <wp:effectExtent l="0" t="0" r="0" b="0"/>
                  <wp:wrapNone/>
                  <wp:docPr id="232" name="Picture 2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Picture 2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1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9004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93878</wp:posOffset>
                  </wp:positionV>
                  <wp:extent cx="2324607" cy="33536"/>
                  <wp:effectExtent l="0" t="0" r="0" b="0"/>
                  <wp:wrapNone/>
                  <wp:docPr id="233" name="Picture 2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Picture 2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3 230,00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Kč3 230,00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Marker pro určení trasy kabelů HDPE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4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57" w:right="-14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323,00 Kč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363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Kontrola tlakutěsnosti HDPE trubky od 1m do 2000 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4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20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798"/>
              </w:tabs>
              <w:spacing w:before="25" w:after="0" w:line="91" w:lineRule="exact"/>
              <w:ind w:left="1241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840,00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16 800,00 Kč16 800,00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39" w:after="14" w:line="91" w:lineRule="exact"/>
              <w:ind w:left="1241" w:right="-18" w:firstLine="0"/>
            </w:pPr>
            <w:r>
              <w:drawing>
                <wp:anchor simplePos="0" relativeHeight="251659004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-14072</wp:posOffset>
                  </wp:positionV>
                  <wp:extent cx="2324607" cy="38616"/>
                  <wp:effectExtent l="0" t="0" r="0" b="0"/>
                  <wp:wrapNone/>
                  <wp:docPr id="234" name="Picture 2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Picture 2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7 200,00 Kč7 200,00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Kontrola průchodnosti trubky pro optický kabel do 2000 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4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00" w:lineRule="exact"/>
        <w:ind w:left="5117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Stránka 2 z 7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9080" w:space="1203"/>
            <w:col w:w="186" w:space="0"/>
          </w:cols>
          <w:docGrid w:linePitch="360"/>
        </w:sectPr>
        <w:spacing w:before="0" w:after="0" w:line="100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1,4</w:t>
      </w:r>
      <w:r>
        <w:rPr>
          <w:rFonts w:ascii="Times New Roman" w:hAnsi="Times New Roman" w:cs="Times New Roman"/>
          <w:sz w:val="10"/>
          <w:szCs w:val="1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933" w:tblpY="-270"/>
        <w:tblOverlap w:val="never"/>
        "
        <w:tblW w:w="8567" w:type="dxa"/>
        <w:tblLook w:val="04A0" w:firstRow="1" w:lastRow="0" w:firstColumn="1" w:lastColumn="0" w:noHBand="0" w:noVBand="1"/>
      </w:tblPr>
      <w:tblGrid>
        <w:gridCol w:w="468"/>
        <w:gridCol w:w="2606"/>
        <w:gridCol w:w="787"/>
        <w:gridCol w:w="268"/>
        <w:gridCol w:w="839"/>
        <w:gridCol w:w="836"/>
        <w:gridCol w:w="861"/>
        <w:gridCol w:w="840"/>
        <w:gridCol w:w="1077"/>
      </w:tblGrid>
      <w:tr>
        <w:trPr>
          <w:trHeight w:hRule="exact" w:val="139"/>
        </w:trPr>
        <w:tc>
          <w:tcPr>
            <w:tcW w:w="4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91" w:lineRule="exact"/>
              <w:ind w:left="129" w:right="-18" w:firstLine="0"/>
            </w:pPr>
            <w:r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-18516</wp:posOffset>
                  </wp:positionV>
                  <wp:extent cx="318516" cy="42692"/>
                  <wp:effectExtent l="0" t="0" r="0" b="0"/>
                  <wp:wrapNone/>
                  <wp:docPr id="235" name="Picture 2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65304</wp:posOffset>
                  </wp:positionV>
                  <wp:extent cx="318516" cy="35072"/>
                  <wp:effectExtent l="0" t="0" r="0" b="0"/>
                  <wp:wrapNone/>
                  <wp:docPr id="236" name="Picture 2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Picture 2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6" w:after="0" w:line="91" w:lineRule="exact"/>
              <w:ind w:left="12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9424</wp:posOffset>
                  </wp:positionV>
                  <wp:extent cx="318516" cy="32532"/>
                  <wp:effectExtent l="0" t="0" r="0" b="0"/>
                  <wp:wrapNone/>
                  <wp:docPr id="237" name="Picture 2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Picture 2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42692"/>
                  <wp:effectExtent l="0" t="0" r="0" b="0"/>
                  <wp:wrapNone/>
                  <wp:docPr id="238" name="Picture 2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40152"/>
                  <wp:effectExtent l="0" t="0" r="0" b="0"/>
                  <wp:wrapNone/>
                  <wp:docPr id="239" name="Picture 2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Picture 2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line">
                    <wp:posOffset>-586461</wp:posOffset>
                  </wp:positionV>
                  <wp:extent cx="39116" cy="3186196"/>
                  <wp:effectExtent l="0" t="0" r="0" b="0"/>
                  <wp:wrapNone/>
                  <wp:docPr id="240" name="Picture 2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Picture 2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3186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37612"/>
                  <wp:effectExtent l="0" t="0" r="0" b="0"/>
                  <wp:wrapNone/>
                  <wp:docPr id="241" name="Picture 2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Picture 2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9424</wp:posOffset>
                  </wp:positionV>
                  <wp:extent cx="318516" cy="35072"/>
                  <wp:effectExtent l="0" t="0" r="0" b="0"/>
                  <wp:wrapNone/>
                  <wp:docPr id="242" name="Picture 2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Picture 2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9424</wp:posOffset>
                  </wp:positionV>
                  <wp:extent cx="318516" cy="32532"/>
                  <wp:effectExtent l="0" t="0" r="0" b="0"/>
                  <wp:wrapNone/>
                  <wp:docPr id="243" name="Picture 2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Picture 2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42692"/>
                  <wp:effectExtent l="0" t="0" r="0" b="0"/>
                  <wp:wrapNone/>
                  <wp:docPr id="244" name="Picture 2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 2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9422</wp:posOffset>
                  </wp:positionV>
                  <wp:extent cx="318516" cy="40152"/>
                  <wp:effectExtent l="0" t="0" r="0" b="0"/>
                  <wp:wrapNone/>
                  <wp:docPr id="245" name="Picture 2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2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0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9422</wp:posOffset>
                  </wp:positionV>
                  <wp:extent cx="318516" cy="37612"/>
                  <wp:effectExtent l="0" t="0" r="0" b="0"/>
                  <wp:wrapNone/>
                  <wp:docPr id="246" name="Picture 2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Picture 2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35072"/>
                  <wp:effectExtent l="0" t="0" r="0" b="0"/>
                  <wp:wrapNone/>
                  <wp:docPr id="247" name="Picture 2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1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32532"/>
                  <wp:effectExtent l="0" t="0" r="0" b="0"/>
                  <wp:wrapNone/>
                  <wp:docPr id="248" name="Picture 2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 2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6" w:after="0" w:line="91" w:lineRule="exact"/>
              <w:ind w:left="129" w:right="-18" w:firstLine="0"/>
            </w:pPr>
            <w:r>
              <w:drawing>
                <wp:anchor simplePos="0" relativeHeight="25165851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9422</wp:posOffset>
                  </wp:positionV>
                  <wp:extent cx="318516" cy="42692"/>
                  <wp:effectExtent l="0" t="0" r="0" b="0"/>
                  <wp:wrapNone/>
                  <wp:docPr id="249" name="Picture 2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1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93242</wp:posOffset>
                  </wp:positionV>
                  <wp:extent cx="318516" cy="35072"/>
                  <wp:effectExtent l="0" t="0" r="0" b="0"/>
                  <wp:wrapNone/>
                  <wp:docPr id="250" name="Picture 2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6" w:after="0" w:line="91" w:lineRule="exact"/>
              <w:ind w:left="12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32532"/>
                  <wp:effectExtent l="0" t="0" r="0" b="0"/>
                  <wp:wrapNone/>
                  <wp:docPr id="251" name="Picture 2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Picture 2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42692"/>
                  <wp:effectExtent l="0" t="0" r="0" b="0"/>
                  <wp:wrapNone/>
                  <wp:docPr id="252" name="Picture 2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Picture 2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6" w:after="0" w:line="91" w:lineRule="exact"/>
              <w:ind w:left="129" w:right="-18" w:firstLine="0"/>
            </w:pPr>
            <w:r>
              <w:drawing>
                <wp:anchor simplePos="0" relativeHeight="25165852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9422</wp:posOffset>
                  </wp:positionV>
                  <wp:extent cx="318516" cy="40152"/>
                  <wp:effectExtent l="0" t="0" r="0" b="0"/>
                  <wp:wrapNone/>
                  <wp:docPr id="253" name="Picture 2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Picture 2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3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93242</wp:posOffset>
                  </wp:positionV>
                  <wp:extent cx="318516" cy="32532"/>
                  <wp:effectExtent l="0" t="0" r="0" b="0"/>
                  <wp:wrapNone/>
                  <wp:docPr id="254" name="Picture 2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Picture 2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6" w:after="0" w:line="91" w:lineRule="exact"/>
              <w:ind w:left="12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9422</wp:posOffset>
                  </wp:positionV>
                  <wp:extent cx="318516" cy="42692"/>
                  <wp:effectExtent l="0" t="0" r="0" b="0"/>
                  <wp:wrapNone/>
                  <wp:docPr id="255" name="Picture 2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 2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3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9422</wp:posOffset>
                  </wp:positionV>
                  <wp:extent cx="318516" cy="40152"/>
                  <wp:effectExtent l="0" t="0" r="0" b="0"/>
                  <wp:wrapNone/>
                  <wp:docPr id="256" name="Picture 2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4.30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2" w:after="196" w:line="91" w:lineRule="exact"/>
              <w:ind w:left="129" w:right="-18" w:firstLine="0"/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9676</wp:posOffset>
                  </wp:positionV>
                  <wp:extent cx="318516" cy="37612"/>
                  <wp:effectExtent l="0" t="0" r="0" b="0"/>
                  <wp:wrapNone/>
                  <wp:docPr id="257" name="Picture 2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Picture 2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151408</wp:posOffset>
                  </wp:positionV>
                  <wp:extent cx="5474207" cy="35580"/>
                  <wp:effectExtent l="0" t="0" r="0" b="0"/>
                  <wp:wrapNone/>
                  <wp:docPr id="258" name="Picture 2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Picture 2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5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4.31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Vytyčení trasy inženýrských sítí v zastavěném prostoru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2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210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14" w:after="0" w:line="240" w:lineRule="auto"/>
              <w:ind w:left="1294" w:right="-18" w:firstLine="0"/>
            </w:pPr>
            <w:r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-24231</wp:posOffset>
                  </wp:positionV>
                  <wp:extent cx="2324607" cy="42692"/>
                  <wp:effectExtent l="0" t="0" r="0" b="0"/>
                  <wp:wrapNone/>
                  <wp:docPr id="259" name="Picture 2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59589</wp:posOffset>
                  </wp:positionV>
                  <wp:extent cx="2324607" cy="35072"/>
                  <wp:effectExtent l="0" t="0" r="0" b="0"/>
                  <wp:wrapNone/>
                  <wp:docPr id="260" name="Picture 2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Picture 2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32,00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6 720,00 Kč6 720,00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-19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Hloubení nezapažených jam při elektromontážích ručně v hornině tř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skupiny 4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2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72" w:right="-18" w:firstLine="0"/>
            </w:pPr>
            <w:r/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m3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1938"/>
                <w:tab w:val="left" w:pos="3025"/>
              </w:tabs>
              <w:spacing w:before="61" w:after="0" w:line="91" w:lineRule="exact"/>
              <w:ind w:left="30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1 080,00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19 440,00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19 440,00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1938"/>
                <w:tab w:val="left" w:pos="3025"/>
              </w:tabs>
              <w:spacing w:before="112" w:after="51" w:line="91" w:lineRule="exact"/>
              <w:ind w:left="381" w:right="-18" w:firstLine="0"/>
            </w:pPr>
            <w:r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9424</wp:posOffset>
                  </wp:positionV>
                  <wp:extent cx="2324607" cy="32532"/>
                  <wp:effectExtent l="0" t="0" r="0" b="0"/>
                  <wp:wrapNone/>
                  <wp:docPr id="261" name="Picture 2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Picture 2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138964</wp:posOffset>
                  </wp:positionV>
                  <wp:extent cx="2324607" cy="42692"/>
                  <wp:effectExtent l="0" t="0" r="0" b="0"/>
                  <wp:wrapNone/>
                  <wp:docPr id="262" name="Picture 2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356,00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32 040,00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32 040,00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196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Hloubení kabelových rýh ručně š 35 cm hl 80 cm v hornině tř I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skupiny 4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2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90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149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Hloubení kabelových rýh ručně š 80 cm hl 140 cm v hornině tř I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skupiny 4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-360172</wp:posOffset>
                  </wp:positionV>
                  <wp:extent cx="34035" cy="3192292"/>
                  <wp:effectExtent l="0" t="0" r="0" b="0"/>
                  <wp:wrapNone/>
                  <wp:docPr id="263" name="Picture 2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Picture 26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31922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112268</wp:posOffset>
                  </wp:positionV>
                  <wp:extent cx="2324607" cy="40152"/>
                  <wp:effectExtent l="0" t="0" r="0" b="0"/>
                  <wp:wrapNone/>
                  <wp:docPr id="264" name="Picture 2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 2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241808</wp:posOffset>
                  </wp:positionV>
                  <wp:extent cx="2324607" cy="37612"/>
                  <wp:effectExtent l="0" t="0" r="0" b="0"/>
                  <wp:wrapNone/>
                  <wp:docPr id="265" name="Picture 2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Picture 2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371348</wp:posOffset>
                  </wp:positionV>
                  <wp:extent cx="2324607" cy="35072"/>
                  <wp:effectExtent l="0" t="0" r="0" b="0"/>
                  <wp:wrapNone/>
                  <wp:docPr id="266" name="Picture 2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Picture 2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9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61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51" w:line="91" w:lineRule="exact"/>
              <w:ind w:left="495" w:right="-18" w:firstLine="0"/>
            </w:pPr>
            <w:r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-13279</wp:posOffset>
                  </wp:positionH>
                  <wp:positionV relativeFrom="line">
                    <wp:posOffset>-586461</wp:posOffset>
                  </wp:positionV>
                  <wp:extent cx="37083" cy="3186196"/>
                  <wp:effectExtent l="0" t="0" r="0" b="0"/>
                  <wp:wrapNone/>
                  <wp:docPr id="267" name="Picture 2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Picture 26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3186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520121</wp:posOffset>
                  </wp:positionH>
                  <wp:positionV relativeFrom="line">
                    <wp:posOffset>-586461</wp:posOffset>
                  </wp:positionV>
                  <wp:extent cx="40132" cy="3186196"/>
                  <wp:effectExtent l="0" t="0" r="0" b="0"/>
                  <wp:wrapNone/>
                  <wp:docPr id="268" name="Picture 2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Picture 26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3186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1053521</wp:posOffset>
                  </wp:positionH>
                  <wp:positionV relativeFrom="line">
                    <wp:posOffset>-586461</wp:posOffset>
                  </wp:positionV>
                  <wp:extent cx="43179" cy="3186196"/>
                  <wp:effectExtent l="0" t="0" r="0" b="0"/>
                  <wp:wrapNone/>
                  <wp:docPr id="269" name="Picture 2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Picture 2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3186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79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Hloubení kabelových nezapažených rýh strojně š 35 cm hl 80 cm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hornině tř II skupiny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32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Hloubení kabelových nezapažených rýh strojně š 80 cm hl 140 cm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hornině tř II skupiny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-84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Vodorovné přemístění horniny jakékoliv třídy dopravními prostředky p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elektromontážích přes 500 do 1000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2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30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72" w:right="-18" w:firstLine="0"/>
            </w:pPr>
            <w:r/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m3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1938"/>
                <w:tab w:val="left" w:pos="3025"/>
              </w:tabs>
              <w:spacing w:before="61" w:after="0" w:line="91" w:lineRule="exact"/>
              <w:ind w:left="381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360,00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10 800,00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10 800,00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1991"/>
                <w:tab w:val="left" w:pos="3078"/>
              </w:tabs>
              <w:spacing w:before="112" w:after="0" w:line="91" w:lineRule="exact"/>
              <w:ind w:left="434" w:right="-18" w:firstLine="0"/>
            </w:pPr>
            <w:r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9424</wp:posOffset>
                  </wp:positionV>
                  <wp:extent cx="2324607" cy="32532"/>
                  <wp:effectExtent l="0" t="0" r="0" b="0"/>
                  <wp:wrapNone/>
                  <wp:docPr id="270" name="Picture 2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Picture 2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1 800,00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1 800,00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1991"/>
                <w:tab w:val="left" w:pos="3078"/>
              </w:tabs>
              <w:spacing w:before="112" w:after="0" w:line="91" w:lineRule="exact"/>
              <w:ind w:left="381" w:right="-18" w:firstLine="0"/>
            </w:pPr>
            <w:r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9423</wp:posOffset>
                  </wp:positionV>
                  <wp:extent cx="2324607" cy="42692"/>
                  <wp:effectExtent l="0" t="0" r="0" b="0"/>
                  <wp:wrapNone/>
                  <wp:docPr id="271" name="Picture 2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Picture 2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5 400,00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5 400,00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1991"/>
                <w:tab w:val="left" w:pos="3078"/>
              </w:tabs>
              <w:spacing w:before="112" w:after="51" w:line="91" w:lineRule="exact"/>
              <w:ind w:left="434" w:right="-18" w:firstLine="0"/>
            </w:pPr>
            <w:r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9422</wp:posOffset>
                  </wp:positionV>
                  <wp:extent cx="2324607" cy="40152"/>
                  <wp:effectExtent l="0" t="0" r="0" b="0"/>
                  <wp:wrapNone/>
                  <wp:docPr id="272" name="Picture 2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138962</wp:posOffset>
                  </wp:positionV>
                  <wp:extent cx="2324607" cy="37612"/>
                  <wp:effectExtent l="0" t="0" r="0" b="0"/>
                  <wp:wrapNone/>
                  <wp:docPr id="273" name="Picture 2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Picture 2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7 020,00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7 020,00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-75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Příplatek k vodorovnému přemístění horniny dopravními prostředky p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elektromontážích za každých dalších i započatých 1000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2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30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72" w:right="-18" w:firstLine="0"/>
            </w:pPr>
            <w:r/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m3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37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Poplatek za uložení zeminy na recyklační skládce (skládkovné) kó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odpadu 17 05 0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2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30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72" w:right="-18" w:firstLine="0"/>
            </w:pPr>
            <w:r/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m3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-98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Zásyp kabelových rýh ručně se zhutněním š 35 cm hl 80 cm z horniny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tř II skupiny 4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2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90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154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Zásyp kabelových rýh ručně se zhutněním š 80 cm hl 140 cm z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horniny tř II skupiny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112268</wp:posOffset>
                  </wp:positionV>
                  <wp:extent cx="2324607" cy="35072"/>
                  <wp:effectExtent l="0" t="0" r="0" b="0"/>
                  <wp:wrapNone/>
                  <wp:docPr id="274" name="Picture 2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241808</wp:posOffset>
                  </wp:positionV>
                  <wp:extent cx="2324607" cy="32532"/>
                  <wp:effectExtent l="0" t="0" r="0" b="0"/>
                  <wp:wrapNone/>
                  <wp:docPr id="275" name="Picture 2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Picture 2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371348</wp:posOffset>
                  </wp:positionV>
                  <wp:extent cx="2324607" cy="42692"/>
                  <wp:effectExtent l="0" t="0" r="0" b="0"/>
                  <wp:wrapNone/>
                  <wp:docPr id="276" name="Picture 2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Picture 2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9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61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51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159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Zásyp kabelových rýh strojně se zhutněním š 35 cm hl 80 cm z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horniny tř II skupiny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112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Zásyp kabelových rýh strojně se zhutněním š 80 cm hl 140 cm z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horniny tř II skupiny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Výstražná fólie pro krytí kabelů šířky 40 cm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4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90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47"/>
                <w:tab w:val="left" w:pos="2086"/>
                <w:tab w:val="left" w:pos="2931"/>
              </w:tabs>
              <w:spacing w:before="7" w:after="0" w:line="240" w:lineRule="auto"/>
              <w:ind w:left="548" w:right="-18" w:firstLine="0"/>
            </w:pPr>
            <w:r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55142</wp:posOffset>
                  </wp:positionV>
                  <wp:extent cx="2324607" cy="35072"/>
                  <wp:effectExtent l="0" t="0" r="0" b="0"/>
                  <wp:wrapNone/>
                  <wp:docPr id="277" name="Picture 2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630,00 Kč1 350,00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-56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Základové konstrukce při elektromontážích z monolitického betonu tř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C 12/15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72" w:right="-18" w:firstLine="0"/>
            </w:pPr>
            <w:r/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bm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112268</wp:posOffset>
                  </wp:positionV>
                  <wp:extent cx="2324607" cy="32532"/>
                  <wp:effectExtent l="0" t="0" r="0" b="0"/>
                  <wp:wrapNone/>
                  <wp:docPr id="278" name="Picture 2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Picture 2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241808</wp:posOffset>
                  </wp:positionV>
                  <wp:extent cx="2324607" cy="42692"/>
                  <wp:effectExtent l="0" t="0" r="0" b="0"/>
                  <wp:wrapNone/>
                  <wp:docPr id="279" name="Picture 2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Picture 2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371348</wp:posOffset>
                  </wp:positionV>
                  <wp:extent cx="2324607" cy="40152"/>
                  <wp:effectExtent l="0" t="0" r="0" b="0"/>
                  <wp:wrapNone/>
                  <wp:docPr id="280" name="Picture 2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Picture 2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9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61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51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-1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Kabelové lože z písku pro kabely nn bez zakrytí š lože přes 65 do 8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cm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182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Osazení multikanálů plastových do rýhy s obsypem z písku be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výkopových prací 9-cestných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multikanál 9W, včetně těsnění a spony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7" w:after="0" w:line="240" w:lineRule="auto"/>
              <w:ind w:left="1352" w:right="-18" w:firstLine="0"/>
            </w:pPr>
            <w:r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55142</wp:posOffset>
                  </wp:positionV>
                  <wp:extent cx="2324607" cy="32532"/>
                  <wp:effectExtent l="0" t="0" r="0" b="0"/>
                  <wp:wrapNone/>
                  <wp:docPr id="281" name="Picture 2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Picture 2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37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Osazení kabelové komory z dílu HDPE plochy do 1,5 m2 hl do 1,3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pro běžné zatížen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67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112268</wp:posOffset>
                  </wp:positionV>
                  <wp:extent cx="2324607" cy="42692"/>
                  <wp:effectExtent l="0" t="0" r="0" b="0"/>
                  <wp:wrapNone/>
                  <wp:docPr id="282" name="Picture 2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Picture 2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241808</wp:posOffset>
                  </wp:positionV>
                  <wp:extent cx="2324607" cy="40152"/>
                  <wp:effectExtent l="0" t="0" r="0" b="0"/>
                  <wp:wrapNone/>
                  <wp:docPr id="283" name="Picture 2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Picture 2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9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61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51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18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Osazení víka z ocele, litiny, betonu přes 1,0 do 1,5 m2 pro kabelov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komory z plastů pro běžné zatížen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67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40" w:lineRule="auto"/>
              <w:ind w:left="0" w:right="-18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Kabelová komora 1220x1220x1620mm, včetně víka ocel zatížení B12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73"/>
              </w:tabs>
              <w:spacing w:before="31" w:after="0" w:line="240" w:lineRule="auto"/>
              <w:ind w:left="5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5	</w:t>
            </w:r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61" w:after="0" w:line="91" w:lineRule="exact"/>
              <w:ind w:left="135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1991"/>
                <w:tab w:val="left" w:pos="3078"/>
              </w:tabs>
              <w:spacing w:before="84" w:after="54" w:line="91" w:lineRule="exact"/>
              <w:ind w:left="302" w:right="-18" w:firstLine="0"/>
            </w:pPr>
            <w:r>
              <w:drawing>
                <wp:anchor simplePos="0" relativeHeight="251658820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-14454</wp:posOffset>
                  </wp:positionV>
                  <wp:extent cx="2324607" cy="37612"/>
                  <wp:effectExtent l="0" t="0" r="0" b="0"/>
                  <wp:wrapNone/>
                  <wp:docPr id="284" name="Picture 2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Picture 2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1 800,00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1 800,00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1 800,00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15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193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Odvoz suti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193" w:line="240" w:lineRule="auto"/>
              <w:ind w:left="373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79251</wp:posOffset>
                  </wp:positionH>
                  <wp:positionV relativeFrom="paragraph">
                    <wp:posOffset>75288</wp:posOffset>
                  </wp:positionV>
                  <wp:extent cx="131235" cy="172211"/>
                  <wp:effectExtent l="0" t="0" r="0" b="0"/>
                  <wp:wrapNone/>
                  <wp:docPr id="285" name="Freeform 2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124202" y="75288"/>
                            <a:ext cx="16935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1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9"/>
                                  <w:szCs w:val="9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3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6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21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paragraph">
                    <wp:posOffset>-96520</wp:posOffset>
                  </wp:positionV>
                  <wp:extent cx="33527" cy="715284"/>
                  <wp:effectExtent l="0" t="0" r="0" b="0"/>
                  <wp:wrapNone/>
                  <wp:docPr id="286" name="Picture 2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Picture 2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7152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-96520</wp:posOffset>
                  </wp:positionV>
                  <wp:extent cx="38100" cy="715284"/>
                  <wp:effectExtent l="0" t="0" r="0" b="0"/>
                  <wp:wrapNone/>
                  <wp:docPr id="287" name="Picture 2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Picture 2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7152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-96520</wp:posOffset>
                  </wp:positionV>
                  <wp:extent cx="43687" cy="715284"/>
                  <wp:effectExtent l="0" t="0" r="0" b="0"/>
                  <wp:wrapNone/>
                  <wp:docPr id="288" name="Picture 2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2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7152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4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24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65024</wp:posOffset>
                  </wp:positionV>
                  <wp:extent cx="5474207" cy="32024"/>
                  <wp:effectExtent l="0" t="0" r="0" b="0"/>
                  <wp:wrapNone/>
                  <wp:docPr id="289" name="Picture 2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2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7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188 750,00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18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138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228 387,50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16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4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5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77216</wp:posOffset>
                  </wp:positionV>
                  <wp:extent cx="5474207" cy="34056"/>
                  <wp:effectExtent l="0" t="0" r="0" b="0"/>
                  <wp:wrapNone/>
                  <wp:docPr id="290" name="Picture 2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2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5. HZS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7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30"/>
        </w:trPr>
        <w:tc>
          <w:tcPr>
            <w:tcW w:w="4130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2"/>
                <w:tab w:val="left" w:pos="3325"/>
                <w:tab w:val="left" w:pos="3915"/>
              </w:tabs>
              <w:spacing w:before="73" w:after="66" w:line="240" w:lineRule="auto"/>
              <w:ind w:left="83" w:right="-18" w:firstLine="0"/>
            </w:pPr>
            <w:r>
              <w:drawing>
                <wp:anchor simplePos="0" relativeHeight="25165885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127531</wp:posOffset>
                  </wp:positionV>
                  <wp:extent cx="5474207" cy="41676"/>
                  <wp:effectExtent l="0" t="0" r="0" b="0"/>
                  <wp:wrapNone/>
                  <wp:docPr id="291" name="Picture 2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Picture 2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Č. pol.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Popis položky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Počet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MJ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0" w:lineRule="exact"/>
              <w:ind w:left="219" w:right="86" w:hanging="74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0" w:lineRule="exact"/>
              <w:ind w:left="236" w:right="79" w:hanging="86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0" w:lineRule="exact"/>
              <w:ind w:left="232" w:right="63" w:hanging="11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91" w:lineRule="exact"/>
              <w:ind w:left="12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" w:line="91" w:lineRule="exact"/>
              <w:ind w:left="244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77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66" w:line="240" w:lineRule="auto"/>
              <w:ind w:left="23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Celková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9"/>
        </w:trPr>
        <w:tc>
          <w:tcPr>
            <w:tcW w:w="4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line">
                    <wp:posOffset>-331319</wp:posOffset>
                  </wp:positionV>
                  <wp:extent cx="39116" cy="1622571"/>
                  <wp:effectExtent l="0" t="0" r="0" b="0"/>
                  <wp:wrapNone/>
                  <wp:docPr id="292" name="Picture 2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16225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-12804</wp:posOffset>
                  </wp:positionV>
                  <wp:extent cx="318516" cy="34056"/>
                  <wp:effectExtent l="0" t="0" r="0" b="0"/>
                  <wp:wrapNone/>
                  <wp:docPr id="293" name="Picture 2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2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1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39136"/>
                  <wp:effectExtent l="0" t="0" r="0" b="0"/>
                  <wp:wrapNone/>
                  <wp:docPr id="294" name="Picture 2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Picture 2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62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31516"/>
                  <wp:effectExtent l="0" t="0" r="0" b="0"/>
                  <wp:wrapNone/>
                  <wp:docPr id="295" name="Picture 2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Picture 2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1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624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36596"/>
                  <wp:effectExtent l="0" t="0" r="0" b="0"/>
                  <wp:wrapNone/>
                  <wp:docPr id="296" name="Picture 2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 2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62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41676"/>
                  <wp:effectExtent l="0" t="0" r="0" b="0"/>
                  <wp:wrapNone/>
                  <wp:docPr id="297" name="Picture 2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63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34056"/>
                  <wp:effectExtent l="0" t="0" r="0" b="0"/>
                  <wp:wrapNone/>
                  <wp:docPr id="298" name="Picture 2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Picture 2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71017</wp:posOffset>
                  </wp:positionV>
                  <wp:extent cx="318516" cy="39135"/>
                  <wp:effectExtent l="0" t="0" r="0" b="0"/>
                  <wp:wrapNone/>
                  <wp:docPr id="299" name="Picture 2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Picture 2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29" w:right="-18" w:firstLine="0"/>
            </w:pPr>
            <w:r>
              <w:drawing>
                <wp:anchor simplePos="0" relativeHeight="25165863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71017</wp:posOffset>
                  </wp:positionV>
                  <wp:extent cx="318516" cy="31515"/>
                  <wp:effectExtent l="0" t="0" r="0" b="0"/>
                  <wp:wrapNone/>
                  <wp:docPr id="300" name="Picture 3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Picture 3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29" w:right="-18" w:firstLine="0"/>
            </w:pPr>
            <w:r>
              <w:drawing>
                <wp:anchor simplePos="0" relativeHeight="25165863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36596"/>
                  <wp:effectExtent l="0" t="0" r="0" b="0"/>
                  <wp:wrapNone/>
                  <wp:docPr id="301" name="Picture 3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Picture 3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5.11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29" w:right="-18" w:firstLine="0"/>
            </w:pPr>
            <w:r>
              <w:drawing>
                <wp:anchor simplePos="0" relativeHeight="25165864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71015</wp:posOffset>
                  </wp:positionV>
                  <wp:extent cx="318516" cy="41676"/>
                  <wp:effectExtent l="0" t="0" r="0" b="0"/>
                  <wp:wrapNone/>
                  <wp:docPr id="302" name="Picture 3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5.12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150" w:line="91" w:lineRule="exact"/>
              <w:ind w:left="129" w:right="-18" w:firstLine="0"/>
            </w:pPr>
            <w:r>
              <w:drawing>
                <wp:anchor simplePos="0" relativeHeight="25165885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71015</wp:posOffset>
                  </wp:positionV>
                  <wp:extent cx="3720083" cy="34056"/>
                  <wp:effectExtent l="0" t="0" r="0" b="0"/>
                  <wp:wrapNone/>
                  <wp:docPr id="303" name="Picture 3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Picture 3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20083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5.13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06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Práce nespecifikované ceníkem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23" w:after="0" w:line="91" w:lineRule="exact"/>
              <w:ind w:left="116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1 056,00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1 056,00 Kč1 056,00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paragraph">
                    <wp:posOffset>-253214</wp:posOffset>
                  </wp:positionV>
                  <wp:extent cx="34035" cy="1622571"/>
                  <wp:effectExtent l="0" t="0" r="0" b="0"/>
                  <wp:wrapNone/>
                  <wp:docPr id="304" name="Picture 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Picture 3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16225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1051561</wp:posOffset>
                  </wp:positionH>
                  <wp:positionV relativeFrom="paragraph">
                    <wp:posOffset>-253214</wp:posOffset>
                  </wp:positionV>
                  <wp:extent cx="37083" cy="1622571"/>
                  <wp:effectExtent l="0" t="0" r="0" b="0"/>
                  <wp:wrapNone/>
                  <wp:docPr id="305" name="Picture 3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Picture 3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16225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1584961</wp:posOffset>
                  </wp:positionH>
                  <wp:positionV relativeFrom="paragraph">
                    <wp:posOffset>-253214</wp:posOffset>
                  </wp:positionV>
                  <wp:extent cx="40132" cy="1622571"/>
                  <wp:effectExtent l="0" t="0" r="0" b="0"/>
                  <wp:wrapNone/>
                  <wp:docPr id="306" name="Picture 3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Picture 3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16225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2118361</wp:posOffset>
                  </wp:positionH>
                  <wp:positionV relativeFrom="paragraph">
                    <wp:posOffset>-253214</wp:posOffset>
                  </wp:positionV>
                  <wp:extent cx="43179" cy="1622571"/>
                  <wp:effectExtent l="0" t="0" r="0" b="0"/>
                  <wp:wrapNone/>
                  <wp:docPr id="307" name="Picture 3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Picture 3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16225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31" w:after="0" w:line="91" w:lineRule="exact"/>
              <w:ind w:left="1162" w:right="-18" w:firstLine="0"/>
            </w:pPr>
            <w:r>
              <w:drawing>
                <wp:anchor simplePos="0" relativeHeight="25165885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-19154</wp:posOffset>
                  </wp:positionV>
                  <wp:extent cx="2324607" cy="34056"/>
                  <wp:effectExtent l="0" t="0" r="0" b="0"/>
                  <wp:wrapNone/>
                  <wp:docPr id="308" name="Picture 3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Picture 3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1 056,00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1 056,00 Kč1 056,00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31" w:after="0" w:line="91" w:lineRule="exact"/>
              <w:ind w:left="1162" w:right="-18" w:firstLine="0"/>
            </w:pPr>
            <w:r>
              <w:drawing>
                <wp:anchor simplePos="0" relativeHeight="25165885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-19154</wp:posOffset>
                  </wp:positionV>
                  <wp:extent cx="2324607" cy="39136"/>
                  <wp:effectExtent l="0" t="0" r="0" b="0"/>
                  <wp:wrapNone/>
                  <wp:docPr id="309" name="Picture 3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Picture 3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1 056,00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1 056,00 Kč1 056,00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930"/>
              </w:tabs>
              <w:spacing w:before="31" w:after="0" w:line="91" w:lineRule="exact"/>
              <w:ind w:left="1241" w:right="-18" w:firstLine="0"/>
            </w:pPr>
            <w:r>
              <w:drawing>
                <wp:anchor simplePos="0" relativeHeight="25165885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-19154</wp:posOffset>
                  </wp:positionV>
                  <wp:extent cx="2324607" cy="31516"/>
                  <wp:effectExtent l="0" t="0" r="0" b="0"/>
                  <wp:wrapNone/>
                  <wp:docPr id="310" name="Picture 3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Picture 3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1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528,00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528,00 Kč528,00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31" w:after="0" w:line="91" w:lineRule="exact"/>
              <w:ind w:left="1162" w:right="-18" w:firstLine="0"/>
            </w:pPr>
            <w:r>
              <w:drawing>
                <wp:anchor simplePos="0" relativeHeight="25165885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-19154</wp:posOffset>
                  </wp:positionV>
                  <wp:extent cx="2324607" cy="36596"/>
                  <wp:effectExtent l="0" t="0" r="0" b="0"/>
                  <wp:wrapNone/>
                  <wp:docPr id="311" name="Picture 3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Picture 3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1 020,00 Kč1 020,00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31" w:after="6" w:line="91" w:lineRule="exact"/>
              <w:ind w:left="1162" w:right="-18" w:firstLine="0"/>
            </w:pPr>
            <w:r>
              <w:drawing>
                <wp:anchor simplePos="0" relativeHeight="25165885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-19154</wp:posOffset>
                  </wp:positionV>
                  <wp:extent cx="2324607" cy="41676"/>
                  <wp:effectExtent l="0" t="0" r="0" b="0"/>
                  <wp:wrapNone/>
                  <wp:docPr id="312" name="Picture 3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Picture 3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5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64666</wp:posOffset>
                  </wp:positionV>
                  <wp:extent cx="2324607" cy="34056"/>
                  <wp:effectExtent l="0" t="0" r="0" b="0"/>
                  <wp:wrapNone/>
                  <wp:docPr id="313" name="Picture 3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1 020,00 Kč1 020,00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Nepředvídatelné práce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Práce spojené se zabezpečením pracoviště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Režijní práce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Likvidace ostatního odpadu, včetně odvozu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Úklid staveniště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Plošiny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0" w:after="0" w:line="240" w:lineRule="auto"/>
              <w:ind w:left="1352" w:right="-18" w:firstLine="0"/>
            </w:pPr>
            <w:r>
              <w:drawing>
                <wp:anchor simplePos="0" relativeHeight="251658852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50697</wp:posOffset>
                  </wp:positionV>
                  <wp:extent cx="2324607" cy="39135"/>
                  <wp:effectExtent l="0" t="0" r="0" b="0"/>
                  <wp:wrapNone/>
                  <wp:docPr id="314" name="Picture 3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Picture 3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Koordinace postupu prací s ostatními profesemi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0" w:after="0" w:line="240" w:lineRule="auto"/>
              <w:ind w:left="1162" w:right="-18" w:firstLine="0"/>
            </w:pPr>
            <w:r>
              <w:drawing>
                <wp:anchor simplePos="0" relativeHeight="25165885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50697</wp:posOffset>
                  </wp:positionV>
                  <wp:extent cx="2324607" cy="31515"/>
                  <wp:effectExtent l="0" t="0" r="0" b="0"/>
                  <wp:wrapNone/>
                  <wp:docPr id="315" name="Picture 3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Picture 3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1 020,00 Kč1 020,00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Zaučení obsluhy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0" w:after="0" w:line="240" w:lineRule="auto"/>
              <w:ind w:left="1352" w:right="-18" w:firstLine="0"/>
            </w:pPr>
            <w:r>
              <w:drawing>
                <wp:anchor simplePos="0" relativeHeight="251658852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50696</wp:posOffset>
                  </wp:positionV>
                  <wp:extent cx="2324607" cy="36596"/>
                  <wp:effectExtent l="0" t="0" r="0" b="0"/>
                  <wp:wrapNone/>
                  <wp:docPr id="316" name="Picture 3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Picture 3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Autorský dozor projektanta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hod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0" w:after="0" w:line="240" w:lineRule="auto"/>
              <w:ind w:left="1162" w:right="-18" w:firstLine="0"/>
            </w:pPr>
            <w:r>
              <w:drawing>
                <wp:anchor simplePos="0" relativeHeight="25165885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50695</wp:posOffset>
                  </wp:positionV>
                  <wp:extent cx="2324607" cy="41676"/>
                  <wp:effectExtent l="0" t="0" r="0" b="0"/>
                  <wp:wrapNone/>
                  <wp:docPr id="317" name="Picture 3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Picture 3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1 020,00 Kč1 020,00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4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Dokumentace skutečného provedení stavby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4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4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40" w:line="240" w:lineRule="auto"/>
              <w:ind w:left="387" w:right="-14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3 840,00 Kč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36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0" w:after="0" w:line="240" w:lineRule="auto"/>
              <w:ind w:left="1167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3 840,00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Kč3 840,00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21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paragraph">
                    <wp:posOffset>-96519</wp:posOffset>
                  </wp:positionV>
                  <wp:extent cx="33527" cy="713759"/>
                  <wp:effectExtent l="0" t="0" r="0" b="0"/>
                  <wp:wrapNone/>
                  <wp:docPr id="318" name="Picture 3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Picture 3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7137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-96519</wp:posOffset>
                  </wp:positionV>
                  <wp:extent cx="38100" cy="713759"/>
                  <wp:effectExtent l="0" t="0" r="0" b="0"/>
                  <wp:wrapNone/>
                  <wp:docPr id="319" name="Picture 3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Picture 3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7137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-96519</wp:posOffset>
                  </wp:positionV>
                  <wp:extent cx="43687" cy="713759"/>
                  <wp:effectExtent l="0" t="0" r="0" b="0"/>
                  <wp:wrapNone/>
                  <wp:docPr id="320" name="Picture 3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Picture 3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7137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4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5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65024</wp:posOffset>
                  </wp:positionV>
                  <wp:extent cx="5474207" cy="43200"/>
                  <wp:effectExtent l="0" t="0" r="0" b="0"/>
                  <wp:wrapNone/>
                  <wp:docPr id="321" name="Picture 3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Picture 3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4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11 616,00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18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20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14 055,36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16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4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6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77215</wp:posOffset>
                  </wp:positionV>
                  <wp:extent cx="5474207" cy="32532"/>
                  <wp:effectExtent l="0" t="0" r="0" b="0"/>
                  <wp:wrapNone/>
                  <wp:docPr id="322" name="Picture 3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Picture 3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6. Revize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7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52"/>
        </w:trPr>
        <w:tc>
          <w:tcPr>
            <w:tcW w:w="4130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2"/>
                <w:tab w:val="left" w:pos="3325"/>
                <w:tab w:val="left" w:pos="3915"/>
              </w:tabs>
              <w:spacing w:before="73" w:after="88" w:line="240" w:lineRule="auto"/>
              <w:ind w:left="83" w:right="-18" w:firstLine="0"/>
            </w:pPr>
            <w:r>
              <w:drawing>
                <wp:anchor simplePos="0" relativeHeight="251658754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line">
                    <wp:posOffset>-107165</wp:posOffset>
                  </wp:positionV>
                  <wp:extent cx="39116" cy="605047"/>
                  <wp:effectExtent l="0" t="0" r="0" b="0"/>
                  <wp:wrapNone/>
                  <wp:docPr id="323" name="Picture 3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3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605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6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127530</wp:posOffset>
                  </wp:positionV>
                  <wp:extent cx="5474207" cy="40152"/>
                  <wp:effectExtent l="0" t="0" r="0" b="0"/>
                  <wp:wrapNone/>
                  <wp:docPr id="324" name="Picture 3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Č. pol.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Popis položky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Počet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MJ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6" w:line="120" w:lineRule="exact"/>
              <w:ind w:left="219" w:right="86" w:hanging="74"/>
            </w:pPr>
            <w:r>
              <w:drawing>
                <wp:anchor simplePos="0" relativeHeight="251658754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-104244</wp:posOffset>
                  </wp:positionV>
                  <wp:extent cx="34035" cy="605047"/>
                  <wp:effectExtent l="0" t="0" r="0" b="0"/>
                  <wp:wrapNone/>
                  <wp:docPr id="325" name="Picture 3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Picture 3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605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6" w:line="120" w:lineRule="exact"/>
              <w:ind w:left="236" w:right="79" w:hanging="86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6" w:line="120" w:lineRule="exact"/>
              <w:ind w:left="232" w:right="63" w:hanging="110"/>
            </w:pPr>
            <w:r>
              <w:drawing>
                <wp:anchor simplePos="0" relativeHeight="251658754" behindDoc="0" locked="0" layoutInCell="1" allowOverlap="1">
                  <wp:simplePos x="0" y="0"/>
                  <wp:positionH relativeFrom="page">
                    <wp:posOffset>-13279</wp:posOffset>
                  </wp:positionH>
                  <wp:positionV relativeFrom="line">
                    <wp:posOffset>-104244</wp:posOffset>
                  </wp:positionV>
                  <wp:extent cx="37083" cy="605047"/>
                  <wp:effectExtent l="0" t="0" r="0" b="0"/>
                  <wp:wrapNone/>
                  <wp:docPr id="326" name="Picture 3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Picture 3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605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54" behindDoc="0" locked="0" layoutInCell="1" allowOverlap="1">
                  <wp:simplePos x="0" y="0"/>
                  <wp:positionH relativeFrom="page">
                    <wp:posOffset>520121</wp:posOffset>
                  </wp:positionH>
                  <wp:positionV relativeFrom="line">
                    <wp:posOffset>-104244</wp:posOffset>
                  </wp:positionV>
                  <wp:extent cx="40132" cy="605047"/>
                  <wp:effectExtent l="0" t="0" r="0" b="0"/>
                  <wp:wrapNone/>
                  <wp:docPr id="327" name="Picture 3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Picture 3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605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91" w:lineRule="exact"/>
              <w:ind w:left="122" w:right="-18" w:firstLine="0"/>
            </w:pPr>
            <w:r>
              <w:drawing>
                <wp:anchor simplePos="0" relativeHeight="251658754" behindDoc="0" locked="0" layoutInCell="1" allowOverlap="1">
                  <wp:simplePos x="0" y="0"/>
                  <wp:positionH relativeFrom="page">
                    <wp:posOffset>506542</wp:posOffset>
                  </wp:positionH>
                  <wp:positionV relativeFrom="line">
                    <wp:posOffset>-112499</wp:posOffset>
                  </wp:positionV>
                  <wp:extent cx="43179" cy="605047"/>
                  <wp:effectExtent l="0" t="0" r="0" b="0"/>
                  <wp:wrapNone/>
                  <wp:docPr id="328" name="Picture 3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6050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" w:line="91" w:lineRule="exact"/>
              <w:ind w:left="244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77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88" w:line="240" w:lineRule="auto"/>
              <w:ind w:left="23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Celková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363"/>
        </w:trPr>
        <w:tc>
          <w:tcPr>
            <w:tcW w:w="468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6.1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50" w:line="91" w:lineRule="exact"/>
              <w:ind w:left="155" w:right="-18" w:firstLine="0"/>
            </w:pPr>
            <w:r>
              <w:drawing>
                <wp:anchor simplePos="0" relativeHeight="25165871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-13440</wp:posOffset>
                  </wp:positionV>
                  <wp:extent cx="318516" cy="32532"/>
                  <wp:effectExtent l="0" t="0" r="0" b="0"/>
                  <wp:wrapNone/>
                  <wp:docPr id="329" name="Picture 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Picture 3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19" behindDoc="0" locked="0" layoutInCell="1" allowOverlap="1">
                  <wp:simplePos x="0" y="0"/>
                  <wp:positionH relativeFrom="page">
                    <wp:posOffset>297179</wp:posOffset>
                  </wp:positionH>
                  <wp:positionV relativeFrom="line">
                    <wp:posOffset>2308</wp:posOffset>
                  </wp:positionV>
                  <wp:extent cx="2859023" cy="1523"/>
                  <wp:effectExtent l="0" t="0" r="0" b="0"/>
                  <wp:wrapNone/>
                  <wp:docPr id="330" name="Freeform 3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859023" cy="1523"/>
                          </a:xfrm>
                          <a:custGeom>
                            <a:rect l="l" t="t" r="r" b="b"/>
                            <a:pathLst>
                              <a:path w="11912600" h="6350">
                                <a:moveTo>
                                  <a:pt x="0" y="6350"/>
                                </a:moveTo>
                                <a:lnTo>
                                  <a:pt x="11912600" y="6350"/>
                                </a:lnTo>
                                <a:lnTo>
                                  <a:pt x="1191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70380</wp:posOffset>
                  </wp:positionV>
                  <wp:extent cx="5474207" cy="37612"/>
                  <wp:effectExtent l="0" t="0" r="0" b="0"/>
                  <wp:wrapNone/>
                  <wp:docPr id="331" name="Picture 3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3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6.2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662" w:type="dxa"/>
            <w:gridSpan w:val="3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66"/>
                <w:tab w:val="left" w:pos="3448"/>
              </w:tabs>
              <w:spacing w:before="0" w:after="0" w:line="99" w:lineRule="exact"/>
              <w:ind w:left="0" w:right="0" w:firstLine="0"/>
            </w:pPr>
            <w:r>
              <w:drawing>
                <wp:anchor simplePos="0" relativeHeight="251658720" behindDoc="0" locked="0" layoutInCell="1" allowOverlap="1">
                  <wp:simplePos x="0" y="0"/>
                  <wp:positionH relativeFrom="page">
                    <wp:posOffset>1655063</wp:posOffset>
                  </wp:positionH>
                  <wp:positionV relativeFrom="line">
                    <wp:posOffset>-15244</wp:posOffset>
                  </wp:positionV>
                  <wp:extent cx="1523" cy="161543"/>
                  <wp:effectExtent l="0" t="0" r="0" b="0"/>
                  <wp:wrapNone/>
                  <wp:docPr id="332" name="Freeform 3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61543"/>
                          </a:xfrm>
                          <a:custGeom>
                            <a:rect l="l" t="t" r="r" b="b"/>
                            <a:pathLst>
                              <a:path w="6350" h="673100">
                                <a:moveTo>
                                  <a:pt x="0" y="673100"/>
                                </a:moveTo>
                                <a:lnTo>
                                  <a:pt x="6350" y="6731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1" behindDoc="0" locked="0" layoutInCell="1" allowOverlap="1">
                  <wp:simplePos x="0" y="0"/>
                  <wp:positionH relativeFrom="page">
                    <wp:posOffset>2154935</wp:posOffset>
                  </wp:positionH>
                  <wp:positionV relativeFrom="line">
                    <wp:posOffset>-15244</wp:posOffset>
                  </wp:positionV>
                  <wp:extent cx="1523" cy="161543"/>
                  <wp:effectExtent l="0" t="0" r="0" b="0"/>
                  <wp:wrapNone/>
                  <wp:docPr id="333" name="Freeform 3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61543"/>
                          </a:xfrm>
                          <a:custGeom>
                            <a:rect l="l" t="t" r="r" b="b"/>
                            <a:pathLst>
                              <a:path w="6350" h="673100">
                                <a:moveTo>
                                  <a:pt x="0" y="673100"/>
                                </a:moveTo>
                                <a:lnTo>
                                  <a:pt x="6350" y="6731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2" behindDoc="0" locked="0" layoutInCell="1" allowOverlap="1">
                  <wp:simplePos x="0" y="0"/>
                  <wp:positionH relativeFrom="page">
                    <wp:posOffset>2325623</wp:posOffset>
                  </wp:positionH>
                  <wp:positionV relativeFrom="line">
                    <wp:posOffset>-15244</wp:posOffset>
                  </wp:positionV>
                  <wp:extent cx="1523" cy="161543"/>
                  <wp:effectExtent l="0" t="0" r="0" b="0"/>
                  <wp:wrapNone/>
                  <wp:docPr id="334" name="Freeform 3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61543"/>
                          </a:xfrm>
                          <a:custGeom>
                            <a:rect l="l" t="t" r="r" b="b"/>
                            <a:pathLst>
                              <a:path w="6350" h="673100">
                                <a:moveTo>
                                  <a:pt x="0" y="673100"/>
                                </a:moveTo>
                                <a:lnTo>
                                  <a:pt x="6350" y="6731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Revizní práce, měření	</w:t>
            </w:r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	</w:t>
            </w:r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66"/>
                <w:tab w:val="left" w:pos="3448"/>
              </w:tabs>
              <w:spacing w:before="31" w:after="141" w:line="99" w:lineRule="exact"/>
              <w:ind w:left="0" w:right="0" w:firstLine="0"/>
            </w:pPr>
            <w:r>
              <w:drawing>
                <wp:anchor simplePos="0" relativeHeight="251658754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line">
                    <wp:posOffset>75561</wp:posOffset>
                  </wp:positionV>
                  <wp:extent cx="33527" cy="196616"/>
                  <wp:effectExtent l="0" t="0" r="0" b="0"/>
                  <wp:wrapNone/>
                  <wp:docPr id="335" name="Picture 3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Picture 3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196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54" behindDoc="0" locked="0" layoutInCell="1" allowOverlap="1">
                  <wp:simplePos x="0" y="0"/>
                  <wp:positionH relativeFrom="page">
                    <wp:posOffset>2132584</wp:posOffset>
                  </wp:positionH>
                  <wp:positionV relativeFrom="line">
                    <wp:posOffset>75561</wp:posOffset>
                  </wp:positionV>
                  <wp:extent cx="38100" cy="196616"/>
                  <wp:effectExtent l="0" t="0" r="0" b="0"/>
                  <wp:wrapNone/>
                  <wp:docPr id="336" name="Picture 3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Picture 3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196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54" behindDoc="0" locked="0" layoutInCell="1" allowOverlap="1">
                  <wp:simplePos x="0" y="0"/>
                  <wp:positionH relativeFrom="page">
                    <wp:posOffset>2297684</wp:posOffset>
                  </wp:positionH>
                  <wp:positionV relativeFrom="line">
                    <wp:posOffset>75561</wp:posOffset>
                  </wp:positionV>
                  <wp:extent cx="43687" cy="196616"/>
                  <wp:effectExtent l="0" t="0" r="0" b="0"/>
                  <wp:wrapNone/>
                  <wp:docPr id="337" name="Picture 3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Picture 3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196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Spolupráce s revizním technikem	</w:t>
            </w:r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	</w:t>
            </w:r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0" w:after="0" w:line="91" w:lineRule="exact"/>
              <w:ind w:left="116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3 600,00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3 600,00 Kč3 600,00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31" w:after="141" w:line="91" w:lineRule="exact"/>
              <w:ind w:left="1162" w:right="-18" w:firstLine="0"/>
            </w:pPr>
            <w:r>
              <w:drawing>
                <wp:anchor simplePos="0" relativeHeight="251658866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-19155</wp:posOffset>
                  </wp:positionV>
                  <wp:extent cx="2324607" cy="32532"/>
                  <wp:effectExtent l="0" t="0" r="0" b="0"/>
                  <wp:wrapNone/>
                  <wp:docPr id="338" name="Picture 3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Picture 3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1 440,00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1 440,00 Kč1 440,00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1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4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73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paragraph">
                    <wp:posOffset>-12700</wp:posOffset>
                  </wp:positionV>
                  <wp:extent cx="39116" cy="200679"/>
                  <wp:effectExtent l="0" t="0" r="0" b="0"/>
                  <wp:wrapNone/>
                  <wp:docPr id="339" name="Picture 3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Picture 3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200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7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65023</wp:posOffset>
                  </wp:positionV>
                  <wp:extent cx="5474207" cy="34056"/>
                  <wp:effectExtent l="0" t="0" r="0" b="0"/>
                  <wp:wrapNone/>
                  <wp:docPr id="340" name="Picture 3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12" w:lineRule="exact"/>
              <w:ind w:left="0" w:right="0" w:firstLine="0"/>
            </w:pPr>
            <w:r>
              <w:drawing>
                <wp:anchor simplePos="0" relativeHeight="251658773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line">
                    <wp:posOffset>-12449</wp:posOffset>
                  </wp:positionV>
                  <wp:extent cx="33527" cy="200679"/>
                  <wp:effectExtent l="0" t="0" r="0" b="0"/>
                  <wp:wrapNone/>
                  <wp:docPr id="341" name="Picture 3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Picture 3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200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73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-12700</wp:posOffset>
                  </wp:positionV>
                  <wp:extent cx="38100" cy="200679"/>
                  <wp:effectExtent l="0" t="0" r="0" b="0"/>
                  <wp:wrapNone/>
                  <wp:docPr id="342" name="Picture 3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Picture 3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200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73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-12700</wp:posOffset>
                  </wp:positionV>
                  <wp:extent cx="43687" cy="200679"/>
                  <wp:effectExtent l="0" t="0" r="0" b="0"/>
                  <wp:wrapNone/>
                  <wp:docPr id="343" name="Picture 3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Picture 3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200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73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paragraph">
                    <wp:posOffset>-12700</wp:posOffset>
                  </wp:positionV>
                  <wp:extent cx="34035" cy="200679"/>
                  <wp:effectExtent l="0" t="0" r="0" b="0"/>
                  <wp:wrapNone/>
                  <wp:docPr id="344" name="Picture 3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200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73" behindDoc="0" locked="0" layoutInCell="1" allowOverlap="1">
                  <wp:simplePos x="0" y="0"/>
                  <wp:positionH relativeFrom="page">
                    <wp:posOffset>-13279</wp:posOffset>
                  </wp:positionH>
                  <wp:positionV relativeFrom="paragraph">
                    <wp:posOffset>-12700</wp:posOffset>
                  </wp:positionV>
                  <wp:extent cx="37083" cy="200679"/>
                  <wp:effectExtent l="0" t="0" r="0" b="0"/>
                  <wp:wrapNone/>
                  <wp:docPr id="345" name="Picture 3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Picture 3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200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73" behindDoc="0" locked="0" layoutInCell="1" allowOverlap="1">
                  <wp:simplePos x="0" y="0"/>
                  <wp:positionH relativeFrom="page">
                    <wp:posOffset>520121</wp:posOffset>
                  </wp:positionH>
                  <wp:positionV relativeFrom="paragraph">
                    <wp:posOffset>-12700</wp:posOffset>
                  </wp:positionV>
                  <wp:extent cx="40132" cy="200679"/>
                  <wp:effectExtent l="0" t="0" r="0" b="0"/>
                  <wp:wrapNone/>
                  <wp:docPr id="346" name="Picture 3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Picture 3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200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73" behindDoc="0" locked="0" layoutInCell="1" allowOverlap="1">
                  <wp:simplePos x="0" y="0"/>
                  <wp:positionH relativeFrom="page">
                    <wp:posOffset>506542</wp:posOffset>
                  </wp:positionH>
                  <wp:positionV relativeFrom="paragraph">
                    <wp:posOffset>-12700</wp:posOffset>
                  </wp:positionV>
                  <wp:extent cx="43179" cy="200679"/>
                  <wp:effectExtent l="0" t="0" r="0" b="0"/>
                  <wp:wrapNone/>
                  <wp:docPr id="347" name="Picture 3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Picture 3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200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7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5 040,00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18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268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6 098,40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129"/>
          <w:tab w:val="left" w:pos="8597"/>
        </w:tabs>
        <w:spacing w:before="163" w:after="0" w:line="97" w:lineRule="exact"/>
        <w:ind w:left="896" w:right="0" w:firstLine="0"/>
      </w:pPr>
      <w:r>
        <w:drawing>
          <wp:anchor simplePos="0" relativeHeight="251658757" behindDoc="0" locked="0" layoutInCell="1" allowOverlap="1">
            <wp:simplePos x="0" y="0"/>
            <wp:positionH relativeFrom="page">
              <wp:posOffset>592835</wp:posOffset>
            </wp:positionH>
            <wp:positionV relativeFrom="line">
              <wp:posOffset>70275</wp:posOffset>
            </wp:positionV>
            <wp:extent cx="12191" cy="99059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99059"/>
                    </a:xfrm>
                    <a:custGeom>
                      <a:rect l="l" t="t" r="r" b="b"/>
                      <a:pathLst>
                        <a:path w="50800" h="412750">
                          <a:moveTo>
                            <a:pt x="0" y="412750"/>
                          </a:moveTo>
                          <a:lnTo>
                            <a:pt x="50800" y="41275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412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2" behindDoc="0" locked="0" layoutInCell="1" allowOverlap="1">
            <wp:simplePos x="0" y="0"/>
            <wp:positionH relativeFrom="page">
              <wp:posOffset>605027</wp:posOffset>
            </wp:positionH>
            <wp:positionV relativeFrom="line">
              <wp:posOffset>70275</wp:posOffset>
            </wp:positionV>
            <wp:extent cx="5452871" cy="1219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52871" cy="12191"/>
                    </a:xfrm>
                    <a:custGeom>
                      <a:rect l="l" t="t" r="r" b="b"/>
                      <a:pathLst>
                        <a:path w="22720300" h="50800">
                          <a:moveTo>
                            <a:pt x="0" y="50800"/>
                          </a:moveTo>
                          <a:lnTo>
                            <a:pt x="22720300" y="50800"/>
                          </a:lnTo>
                          <a:lnTo>
                            <a:pt x="227203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4" behindDoc="0" locked="0" layoutInCell="1" allowOverlap="1">
            <wp:simplePos x="0" y="0"/>
            <wp:positionH relativeFrom="page">
              <wp:posOffset>6045707</wp:posOffset>
            </wp:positionH>
            <wp:positionV relativeFrom="line">
              <wp:posOffset>82467</wp:posOffset>
            </wp:positionV>
            <wp:extent cx="12191" cy="86867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86867"/>
                    </a:xfrm>
                    <a:custGeom>
                      <a:rect l="l" t="t" r="r" b="b"/>
                      <a:pathLst>
                        <a:path w="50800" h="361950">
                          <a:moveTo>
                            <a:pt x="0" y="361950"/>
                          </a:moveTo>
                          <a:lnTo>
                            <a:pt x="50800" y="36195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3619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Zpracoval: Martin Štěrba	</w:t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Dne:	</w:t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04/2024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73" behindDoc="0" locked="0" layoutInCell="1" allowOverlap="1">
            <wp:simplePos x="0" y="0"/>
            <wp:positionH relativeFrom="page">
              <wp:posOffset>605027</wp:posOffset>
            </wp:positionH>
            <wp:positionV relativeFrom="paragraph">
              <wp:posOffset>233</wp:posOffset>
            </wp:positionV>
            <wp:extent cx="5452871" cy="1219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52871" cy="12191"/>
                    </a:xfrm>
                    <a:custGeom>
                      <a:rect l="l" t="t" r="r" b="b"/>
                      <a:pathLst>
                        <a:path w="22720300" h="50800">
                          <a:moveTo>
                            <a:pt x="0" y="50800"/>
                          </a:moveTo>
                          <a:lnTo>
                            <a:pt x="22720300" y="50800"/>
                          </a:lnTo>
                          <a:lnTo>
                            <a:pt x="227203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00" w:lineRule="exact"/>
        <w:ind w:left="5117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Stránka 3 z 7</w:t>
      </w:r>
      <w:r>
        <w:rPr>
          <w:rFonts w:ascii="Times New Roman" w:hAnsi="Times New Roman" w:cs="Times New Roman"/>
          <w:sz w:val="10"/>
          <w:szCs w:val="1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19" w:lineRule="exact"/>
        <w:ind w:left="4046" w:right="0" w:firstLine="0"/>
      </w:pPr>
      <w:r>
        <w:drawing>
          <wp:anchor simplePos="0" relativeHeight="251658527" behindDoc="0" locked="0" layoutInCell="1" allowOverlap="1">
            <wp:simplePos x="0" y="0"/>
            <wp:positionH relativeFrom="page">
              <wp:posOffset>592835</wp:posOffset>
            </wp:positionH>
            <wp:positionV relativeFrom="line">
              <wp:posOffset>-26299</wp:posOffset>
            </wp:positionV>
            <wp:extent cx="12191" cy="367283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367283"/>
                    </a:xfrm>
                    <a:custGeom>
                      <a:rect l="l" t="t" r="r" b="b"/>
                      <a:pathLst>
                        <a:path w="50800" h="1530350">
                          <a:moveTo>
                            <a:pt x="0" y="1530350"/>
                          </a:moveTo>
                          <a:lnTo>
                            <a:pt x="50800" y="153035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1530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3" behindDoc="0" locked="0" layoutInCell="1" allowOverlap="1">
            <wp:simplePos x="0" y="0"/>
            <wp:positionH relativeFrom="page">
              <wp:posOffset>605027</wp:posOffset>
            </wp:positionH>
            <wp:positionV relativeFrom="line">
              <wp:posOffset>-26299</wp:posOffset>
            </wp:positionV>
            <wp:extent cx="5452871" cy="1219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52871" cy="12191"/>
                    </a:xfrm>
                    <a:custGeom>
                      <a:rect l="l" t="t" r="r" b="b"/>
                      <a:pathLst>
                        <a:path w="22720300" h="50800">
                          <a:moveTo>
                            <a:pt x="0" y="50800"/>
                          </a:moveTo>
                          <a:lnTo>
                            <a:pt x="22720300" y="50800"/>
                          </a:lnTo>
                          <a:lnTo>
                            <a:pt x="227203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601979</wp:posOffset>
            </wp:positionH>
            <wp:positionV relativeFrom="line">
              <wp:posOffset>-20203</wp:posOffset>
            </wp:positionV>
            <wp:extent cx="5451347" cy="356615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51347" cy="356615"/>
                    </a:xfrm>
                    <a:custGeom>
                      <a:rect l="l" t="t" r="r" b="b"/>
                      <a:pathLst>
                        <a:path w="22713950" h="1485900">
                          <a:moveTo>
                            <a:pt x="0" y="1485900"/>
                          </a:moveTo>
                          <a:lnTo>
                            <a:pt x="22713950" y="1485900"/>
                          </a:lnTo>
                          <a:lnTo>
                            <a:pt x="22713950" y="0"/>
                          </a:lnTo>
                          <a:lnTo>
                            <a:pt x="0" y="0"/>
                          </a:lnTo>
                          <a:lnTo>
                            <a:pt x="0" y="148590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6045707</wp:posOffset>
            </wp:positionH>
            <wp:positionV relativeFrom="line">
              <wp:posOffset>-14107</wp:posOffset>
            </wp:positionV>
            <wp:extent cx="12191" cy="35509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355091"/>
                    </a:xfrm>
                    <a:custGeom>
                      <a:rect l="l" t="t" r="r" b="b"/>
                      <a:pathLst>
                        <a:path w="50800" h="1479550">
                          <a:moveTo>
                            <a:pt x="0" y="1479550"/>
                          </a:moveTo>
                          <a:lnTo>
                            <a:pt x="50800" y="147955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14795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b/>
          <w:bCs/>
          <w:i/>
          <w:iCs/>
          <w:color w:val="000000"/>
          <w:sz w:val="12"/>
          <w:szCs w:val="12"/>
        </w:rPr>
        <w:t>PD Dětská nemocnice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19" w:lineRule="exact"/>
        <w:ind w:left="3569" w:right="0" w:firstLine="0"/>
      </w:pPr>
      <w:r/>
      <w:r>
        <w:rPr lang="cs-CZ" sz="12" baseline="0" dirty="0">
          <w:jc w:val="left"/>
          <w:rFonts w:ascii="Arial" w:hAnsi="Arial" w:cs="Arial"/>
          <w:b/>
          <w:bCs/>
          <w:i/>
          <w:iCs/>
          <w:color w:val="000000"/>
          <w:sz w:val="12"/>
          <w:szCs w:val="12"/>
        </w:rPr>
        <w:t>Rozpočet ze stádia dokumentace DPS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5" w:after="0" w:line="119" w:lineRule="exact"/>
        <w:ind w:left="1683" w:right="0" w:firstLine="0"/>
      </w:pPr>
      <w:r/>
      <w:r>
        <w:rPr lang="cs-CZ" sz="12" baseline="0" dirty="0">
          <w:jc w:val="left"/>
          <w:rFonts w:ascii="Arial" w:hAnsi="Arial" w:cs="Arial"/>
          <w:b/>
          <w:bCs/>
          <w:i/>
          <w:iCs/>
          <w:color w:val="000000"/>
          <w:sz w:val="12"/>
          <w:szCs w:val="12"/>
        </w:rPr>
        <w:t>Slaboproude elektroinstalace dočasná přeložka slaboproudu do objektu R před zbouráním objektu H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54" behindDoc="0" locked="0" layoutInCell="1" allowOverlap="1">
            <wp:simplePos x="0" y="0"/>
            <wp:positionH relativeFrom="page">
              <wp:posOffset>605027</wp:posOffset>
            </wp:positionH>
            <wp:positionV relativeFrom="paragraph">
              <wp:posOffset>14585</wp:posOffset>
            </wp:positionV>
            <wp:extent cx="5452871" cy="1219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52871" cy="12191"/>
                    </a:xfrm>
                    <a:custGeom>
                      <a:rect l="l" t="t" r="r" b="b"/>
                      <a:pathLst>
                        <a:path w="22720300" h="50800">
                          <a:moveTo>
                            <a:pt x="0" y="50800"/>
                          </a:moveTo>
                          <a:lnTo>
                            <a:pt x="22720300" y="50800"/>
                          </a:lnTo>
                          <a:lnTo>
                            <a:pt x="227203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tblpX="433" w:tblpY="-270"/>
        <w:tblOverlap w:val="never"/>
        "
        <w:tblW w:w="8572" w:type="dxa"/>
        <w:tblLook w:val="04A0" w:firstRow="1" w:lastRow="0" w:firstColumn="1" w:lastColumn="0" w:noHBand="0" w:noVBand="1"/>
      </w:tblPr>
      <w:tblGrid>
        <w:gridCol w:w="463"/>
        <w:gridCol w:w="4502"/>
        <w:gridCol w:w="844"/>
        <w:gridCol w:w="844"/>
        <w:gridCol w:w="1937"/>
      </w:tblGrid>
      <w:tr>
        <w:trPr>
          <w:trHeight w:hRule="exact" w:val="284"/>
        </w:trPr>
        <w:tc>
          <w:tcPr>
            <w:tcW w:w="463" w:type="dxa"/>
            <w:tcBorders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502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81" w:line="240" w:lineRule="auto"/>
              <w:ind w:left="343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Rekapitulace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44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4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37" w:type="dxa"/>
            <w:tcBorders>
              <w:lef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571"/>
        </w:trPr>
        <w:tc>
          <w:tcPr>
            <w:tcW w:w="4965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29" w:lineRule="exact"/>
              <w:ind w:left="337" w:right="2802" w:hanging="326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HLAV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2"/>
                <w:sz w:val="11"/>
                <w:szCs w:val="11"/>
              </w:rPr>
              <w:t>A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SLABOPROUDÉ INSTALACE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4"/>
                <w:sz w:val="10"/>
                <w:szCs w:val="10"/>
              </w:rPr>
              <w:t>.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Technologie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57" w:right="3579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4"/>
                <w:sz w:val="10"/>
                <w:szCs w:val="10"/>
              </w:rPr>
              <w:t>.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Certifikační měření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199" w:right="3626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4"/>
                <w:sz w:val="10"/>
                <w:szCs w:val="10"/>
              </w:rPr>
              <w:t>1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Montážní 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199" w:right="3151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4"/>
                <w:sz w:val="10"/>
                <w:szCs w:val="10"/>
              </w:rPr>
              <w:t>2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Montážní práce pro 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57" w:right="2863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4"/>
                <w:sz w:val="10"/>
                <w:szCs w:val="10"/>
              </w:rPr>
              <w:t>.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Zemní, stavební a montážní práce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57" w:right="4253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4"/>
                <w:sz w:val="10"/>
                <w:szCs w:val="10"/>
              </w:rPr>
              <w:t>.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HZS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57" w:right="4142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4"/>
                <w:sz w:val="10"/>
                <w:szCs w:val="10"/>
              </w:rPr>
              <w:t>.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Revize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93"/>
              </w:tabs>
              <w:spacing w:before="20" w:after="0" w:line="100" w:lineRule="exact"/>
              <w:ind w:left="382" w:right="1320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2464310</wp:posOffset>
                  </wp:positionH>
                  <wp:positionV relativeFrom="line">
                    <wp:posOffset>2667</wp:posOffset>
                  </wp:positionV>
                  <wp:extent cx="509182" cy="178002"/>
                  <wp:effectExtent l="0" t="0" r="0" b="0"/>
                  <wp:wrapNone/>
                  <wp:docPr id="357" name="Freeform 3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057146" y="2667"/>
                            <a:ext cx="394882" cy="637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00" w:lineRule="exact"/>
                                <w:ind w:left="0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69 202,00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Mimostaveništní doprava (3,6% z pol. 1.-Dodávky)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ze základu: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93"/>
              </w:tabs>
              <w:spacing w:before="20" w:after="0" w:line="100" w:lineRule="exact"/>
              <w:ind w:left="382" w:right="1320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2464310</wp:posOffset>
                  </wp:positionH>
                  <wp:positionV relativeFrom="line">
                    <wp:posOffset>2668</wp:posOffset>
                  </wp:positionV>
                  <wp:extent cx="602325" cy="345642"/>
                  <wp:effectExtent l="0" t="0" r="0" b="0"/>
                  <wp:wrapNone/>
                  <wp:docPr id="358" name="Freeform 35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057146" y="2668"/>
                            <a:ext cx="488025" cy="2313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00" w:lineRule="exact"/>
                                <w:ind w:left="0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13 201,00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00" w:lineRule="exact"/>
                                <w:ind w:left="0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9 495,00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00" w:lineRule="exact"/>
                                <w:ind w:left="0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1 370 154,00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Podružný materiál (3,5% z pol. 3.1-Materiál)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ze základu: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93"/>
              </w:tabs>
              <w:spacing w:before="20" w:after="0" w:line="100" w:lineRule="exact"/>
              <w:ind w:left="382" w:right="1320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PPV (4,8% z pol. 3.2-Montážní práce)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ze základu: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93"/>
              </w:tabs>
              <w:spacing w:before="20" w:after="11" w:line="100" w:lineRule="exact"/>
              <w:ind w:left="382" w:right="1320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Zařízení staveniště (3,5% z pol. 1.+2.+3.1+3.2+4.+6.)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ze základu: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81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00" w:lineRule="exact"/>
              <w:ind w:left="2156" w:right="-16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69 202,00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076" w:right="-15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27 648,00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076" w:right="-14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13 201,00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133" w:right="-13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9 495,00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1932" w:right="-16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1 250 608,00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076" w:right="-15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30 156,00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133" w:right="-13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8 280,00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133" w:right="-13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2 491,27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219" w:right="-12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462,04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220" w:right="-12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455,76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1" w:line="100" w:lineRule="exact"/>
              <w:ind w:left="2076" w:right="-14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47 955,39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28"/>
        </w:trPr>
        <w:tc>
          <w:tcPr>
            <w:tcW w:w="46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502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58" w:right="4044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81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19" w:right="-5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1 459 954,46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24"/>
        </w:trPr>
        <w:tc>
          <w:tcPr>
            <w:tcW w:w="46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502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58" w:right="3535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 bez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81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19" w:right="-5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1 459 954,46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53"/>
        </w:trPr>
        <w:tc>
          <w:tcPr>
            <w:tcW w:w="463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502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0" w:line="240" w:lineRule="auto"/>
              <w:ind w:left="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Daň z přidané hodnoty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3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46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502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DPH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81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97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306 590,44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24"/>
        </w:trPr>
        <w:tc>
          <w:tcPr>
            <w:tcW w:w="46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50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 s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1 766 544,89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tblpX="433" w:tblpY="-153"/>
        <w:tblOverlap w:val="never"/>
        "
        <w:tblW w:w="8586" w:type="dxa"/>
        <w:tblLook w:val="04A0" w:firstRow="1" w:lastRow="0" w:firstColumn="1" w:lastColumn="0" w:noHBand="0" w:noVBand="1"/>
      </w:tblPr>
      <w:tblGrid>
        <w:gridCol w:w="468"/>
        <w:gridCol w:w="2606"/>
        <w:gridCol w:w="787"/>
        <w:gridCol w:w="268"/>
        <w:gridCol w:w="839"/>
        <w:gridCol w:w="836"/>
        <w:gridCol w:w="861"/>
        <w:gridCol w:w="840"/>
        <w:gridCol w:w="1096"/>
      </w:tblGrid>
      <w:tr>
        <w:trPr>
          <w:trHeight w:hRule="exact" w:val="327"/>
        </w:trPr>
        <w:tc>
          <w:tcPr>
            <w:tcW w:w="468" w:type="dxa"/>
            <w:tcBorders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7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gridSpan w:val="2"/>
            <w:tcBorders>
              <w:left w:val="nil"/>
              <w:right w:val="nil"/>
            </w:tcBorders>
            <w:shd w:val="clear" w:color="auto" w:fill="4FB5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107" w:line="240" w:lineRule="auto"/>
              <w:ind w:left="42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Výkaz výměr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36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15"/>
        </w:trPr>
        <w:tc>
          <w:tcPr>
            <w:tcW w:w="8606" w:type="dxa"/>
            <w:gridSpan w:val="9"/>
            <w:shd w:val="clear" w:color="auto" w:fill="D0EBF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76" w:line="132" w:lineRule="exact"/>
              <w:ind w:left="9" w:right="-71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Typy výrobků uvedené ve specifikaci představují minimální předpokládaný standard. Specifikace materiálu byla vypracována na základě znalostí a podkladů známých v době jejího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zhotovení. Projektant nemá námitek proti záměnám výrobků, které jsou uvedeny v projektu za předpokladu, že budou dodrženy veškeré standardy a technické parametry. Objednání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výrobků musí předcházet vzorkování a odsouhlasení od investora a architekta. Při záměně výrobků je nutno dořešit či prověřit veškeré vazby na navazující profese. Dokumentace tvoří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jeden celek a je nutno, zvláště při stanovení ceny, se s ní komplexně seznámit.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615"/>
        </w:trPr>
        <w:tc>
          <w:tcPr>
            <w:tcW w:w="8606" w:type="dxa"/>
            <w:gridSpan w:val="9"/>
            <w:shd w:val="clear" w:color="auto" w:fill="D0EBF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76" w:line="131" w:lineRule="exact"/>
              <w:ind w:left="9" w:right="81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Při zpracování nabídky je nutné vycházet ze všech částí dokumentace (technické zprávy, výkresové dokumentace a specifikace materiálu). Povinností dodavatele je překontrolovat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specifikaci materiálu a případný chybějící materiál nebo výkony doplnit a ocenit. Součástí ceny musí být veškeré náklady, aby cena díla byla konečná a zahrnovala celou dodávku 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 akce. Dodávka se předpokládá včetně kompletní montáže, veškerého souvisejícího doplňkového, podružného a montážního materiálu tak, aby celé zařízení bylo funkční a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splňovalo všechny předpisy, které se na ně vztahují.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38"/>
        </w:trPr>
        <w:tc>
          <w:tcPr>
            <w:tcW w:w="4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9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77216</wp:posOffset>
                  </wp:positionV>
                  <wp:extent cx="5474207" cy="42184"/>
                  <wp:effectExtent l="0" t="0" r="0" b="0"/>
                  <wp:wrapNone/>
                  <wp:docPr id="359" name="Picture 3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Picture 3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>
              <w:drawing>
                <wp:anchor simplePos="0" relativeHeight="251658542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line">
                    <wp:posOffset>-23751</wp:posOffset>
                  </wp:positionV>
                  <wp:extent cx="33527" cy="360699"/>
                  <wp:effectExtent l="0" t="0" r="0" b="0"/>
                  <wp:wrapNone/>
                  <wp:docPr id="360" name="Picture 3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Picture 3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3606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1.Technologie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42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-12699</wp:posOffset>
                  </wp:positionV>
                  <wp:extent cx="38100" cy="360699"/>
                  <wp:effectExtent l="0" t="0" r="0" b="0"/>
                  <wp:wrapNone/>
                  <wp:docPr id="361" name="Picture 3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Picture 3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3606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42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-12699</wp:posOffset>
                  </wp:positionV>
                  <wp:extent cx="43687" cy="360699"/>
                  <wp:effectExtent l="0" t="0" r="0" b="0"/>
                  <wp:wrapNone/>
                  <wp:docPr id="362" name="Picture 3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Picture 36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3606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62"/>
        </w:trPr>
        <w:tc>
          <w:tcPr>
            <w:tcW w:w="4130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2"/>
                <w:tab w:val="left" w:pos="3325"/>
                <w:tab w:val="left" w:pos="3915"/>
              </w:tabs>
              <w:spacing w:before="73" w:after="199" w:line="240" w:lineRule="auto"/>
              <w:ind w:left="83" w:right="-18" w:firstLine="0"/>
            </w:pPr>
            <w:r>
              <w:drawing>
                <wp:anchor simplePos="0" relativeHeight="25165889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127531</wp:posOffset>
                  </wp:positionV>
                  <wp:extent cx="5474207" cy="37103"/>
                  <wp:effectExtent l="0" t="0" r="0" b="0"/>
                  <wp:wrapNone/>
                  <wp:docPr id="363" name="Picture 3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Picture 36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111258</wp:posOffset>
                  </wp:positionH>
                  <wp:positionV relativeFrom="line">
                    <wp:posOffset>160654</wp:posOffset>
                  </wp:positionV>
                  <wp:extent cx="840950" cy="256031"/>
                  <wp:effectExtent l="0" t="0" r="0" b="0"/>
                  <wp:wrapNone/>
                  <wp:docPr id="364" name="Freeform 3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4094" y="160654"/>
                            <a:ext cx="726650" cy="1417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7"/>
                                </w:tabs>
                                <w:spacing w:before="0" w:after="0" w:line="131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1.1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9"/>
                                  <w:szCs w:val="9"/>
                                </w:rPr>
                                <w:t>Instalační 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1.2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89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211350</wp:posOffset>
                  </wp:positionV>
                  <wp:extent cx="5474207" cy="42184"/>
                  <wp:effectExtent l="0" t="0" r="0" b="0"/>
                  <wp:wrapNone/>
                  <wp:docPr id="365" name="Picture 3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Picture 3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Č. pol.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Popis položky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Počet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MJ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65" w:line="120" w:lineRule="exact"/>
              <w:ind w:left="219" w:right="86" w:hanging="74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-178538</wp:posOffset>
                  </wp:positionV>
                  <wp:extent cx="34035" cy="1973599"/>
                  <wp:effectExtent l="0" t="0" r="0" b="0"/>
                  <wp:wrapNone/>
                  <wp:docPr id="366" name="Picture 3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Picture 3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19735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6" w:line="120" w:lineRule="exact"/>
              <w:ind w:left="236" w:right="79" w:hanging="86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6" w:line="120" w:lineRule="exact"/>
              <w:ind w:left="232" w:right="63" w:hanging="11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91" w:lineRule="exact"/>
              <w:ind w:left="12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6" w:line="91" w:lineRule="exact"/>
              <w:ind w:left="244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199" w:line="240" w:lineRule="auto"/>
              <w:ind w:left="23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Celková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9"/>
        </w:trPr>
        <w:tc>
          <w:tcPr>
            <w:tcW w:w="4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4" w:after="0" w:line="91" w:lineRule="exact"/>
              <w:ind w:left="155" w:right="-18" w:firstLine="0"/>
            </w:pPr>
            <w:r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line">
                    <wp:posOffset>-343384</wp:posOffset>
                  </wp:positionV>
                  <wp:extent cx="39116" cy="1973599"/>
                  <wp:effectExtent l="0" t="0" r="0" b="0"/>
                  <wp:wrapNone/>
                  <wp:docPr id="367" name="Picture 3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Picture 36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19735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4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58951</wp:posOffset>
                  </wp:positionV>
                  <wp:extent cx="318516" cy="34564"/>
                  <wp:effectExtent l="0" t="0" r="0" b="0"/>
                  <wp:wrapNone/>
                  <wp:docPr id="368" name="Picture 3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4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142771</wp:posOffset>
                  </wp:positionV>
                  <wp:extent cx="318516" cy="39644"/>
                  <wp:effectExtent l="0" t="0" r="0" b="0"/>
                  <wp:wrapNone/>
                  <wp:docPr id="369" name="Picture 3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Picture 3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54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32024"/>
                  <wp:effectExtent l="0" t="0" r="0" b="0"/>
                  <wp:wrapNone/>
                  <wp:docPr id="370" name="Picture 3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Picture 3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55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37103"/>
                  <wp:effectExtent l="0" t="0" r="0" b="0"/>
                  <wp:wrapNone/>
                  <wp:docPr id="371" name="Picture 3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Picture 3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554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71015</wp:posOffset>
                  </wp:positionV>
                  <wp:extent cx="318516" cy="42184"/>
                  <wp:effectExtent l="0" t="0" r="0" b="0"/>
                  <wp:wrapNone/>
                  <wp:docPr id="372" name="Picture 3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Picture 3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71015</wp:posOffset>
                  </wp:positionV>
                  <wp:extent cx="318516" cy="34564"/>
                  <wp:effectExtent l="0" t="0" r="0" b="0"/>
                  <wp:wrapNone/>
                  <wp:docPr id="373" name="Picture 3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Picture 3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7" w:after="0" w:line="91" w:lineRule="exact"/>
              <w:ind w:left="155" w:right="-18" w:firstLine="0"/>
            </w:pPr>
            <w:r>
              <w:drawing>
                <wp:anchor simplePos="0" relativeHeight="25165856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10055</wp:posOffset>
                  </wp:positionV>
                  <wp:extent cx="318516" cy="32024"/>
                  <wp:effectExtent l="0" t="0" r="0" b="0"/>
                  <wp:wrapNone/>
                  <wp:docPr id="374" name="Picture 3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Picture 3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1" w:after="0" w:line="91" w:lineRule="exact"/>
              <w:ind w:left="129" w:right="-18" w:firstLine="0"/>
            </w:pPr>
            <w:r>
              <w:drawing>
                <wp:anchor simplePos="0" relativeHeight="25165856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139596</wp:posOffset>
                  </wp:positionV>
                  <wp:extent cx="318516" cy="37103"/>
                  <wp:effectExtent l="0" t="0" r="0" b="0"/>
                  <wp:wrapNone/>
                  <wp:docPr id="375" name="Picture 3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Picture 3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6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223415</wp:posOffset>
                  </wp:positionV>
                  <wp:extent cx="318516" cy="42184"/>
                  <wp:effectExtent l="0" t="0" r="0" b="0"/>
                  <wp:wrapNone/>
                  <wp:docPr id="376" name="Picture 3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Picture 3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151" w:line="91" w:lineRule="exact"/>
              <w:ind w:left="129" w:right="-18" w:firstLine="0"/>
            </w:pPr>
            <w:r>
              <w:drawing>
                <wp:anchor simplePos="0" relativeHeight="25165889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71015</wp:posOffset>
                  </wp:positionV>
                  <wp:extent cx="5474207" cy="34564"/>
                  <wp:effectExtent l="0" t="0" r="0" b="0"/>
                  <wp:wrapNone/>
                  <wp:docPr id="377" name="Picture 3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Picture 3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1.11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06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19" FO vana komplet,12xLC 9/125,pigtail a kazeta,1U,RAL 7035  </w:t>
            </w:r>
            <w:r/>
            <w:r/>
          </w:p>
        </w:tc>
        <w:tc>
          <w:tcPr>
            <w:tcW w:w="787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0" w:after="0" w:line="240" w:lineRule="auto"/>
              <w:ind w:left="1352" w:right="-18" w:firstLine="0"/>
            </w:pPr>
            <w:r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-351639</wp:posOffset>
                  </wp:positionV>
                  <wp:extent cx="37083" cy="1973599"/>
                  <wp:effectExtent l="0" t="0" r="0" b="0"/>
                  <wp:wrapNone/>
                  <wp:docPr id="378" name="Picture 3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Picture 3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19735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1051561</wp:posOffset>
                  </wp:positionH>
                  <wp:positionV relativeFrom="line">
                    <wp:posOffset>-351639</wp:posOffset>
                  </wp:positionV>
                  <wp:extent cx="40132" cy="1973599"/>
                  <wp:effectExtent l="0" t="0" r="0" b="0"/>
                  <wp:wrapNone/>
                  <wp:docPr id="379" name="Picture 3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Picture 3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19735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1584961</wp:posOffset>
                  </wp:positionH>
                  <wp:positionV relativeFrom="line">
                    <wp:posOffset>-351639</wp:posOffset>
                  </wp:positionV>
                  <wp:extent cx="43179" cy="1973599"/>
                  <wp:effectExtent l="0" t="0" r="0" b="0"/>
                  <wp:wrapNone/>
                  <wp:docPr id="380" name="Picture 3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Picture 3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19735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92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50696</wp:posOffset>
                  </wp:positionV>
                  <wp:extent cx="2324607" cy="34564"/>
                  <wp:effectExtent l="0" t="0" r="0" b="0"/>
                  <wp:wrapNone/>
                  <wp:docPr id="381" name="Picture 3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Picture 3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19" FO vana komplet,24xLC 9/125,pigtail a kazeta,1U,RAL 7035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42"/>
                <w:tab w:val="left" w:pos="2007"/>
                <w:tab w:val="left" w:pos="2852"/>
                <w:tab w:val="left" w:pos="3939"/>
              </w:tabs>
              <w:spacing w:before="25" w:after="0" w:line="91" w:lineRule="exact"/>
              <w:ind w:left="387" w:right="-18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1 044,00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552,00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4 176,00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2 208,00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6 384,00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5"/>
                <w:tab w:val="left" w:pos="2007"/>
                <w:tab w:val="left" w:pos="2931"/>
                <w:tab w:val="left" w:pos="3939"/>
              </w:tabs>
              <w:spacing w:before="31" w:after="0" w:line="91" w:lineRule="exact"/>
              <w:ind w:left="457" w:right="-18" w:firstLine="0"/>
            </w:pPr>
            <w:r>
              <w:drawing>
                <wp:anchor simplePos="0" relativeHeight="25165889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-19154</wp:posOffset>
                  </wp:positionV>
                  <wp:extent cx="2324607" cy="39644"/>
                  <wp:effectExtent l="0" t="0" r="0" b="0"/>
                  <wp:wrapNone/>
                  <wp:docPr id="382" name="Picture 3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Picture 3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189,00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1 512,00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1 752,00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46"/>
                <w:tab w:val="left" w:pos="2085"/>
                <w:tab w:val="left" w:pos="2983"/>
              </w:tabs>
              <w:spacing w:before="31" w:after="0" w:line="91" w:lineRule="exact"/>
              <w:ind w:left="502" w:right="-18" w:firstLine="0"/>
            </w:pPr>
            <w:r>
              <w:drawing>
                <wp:anchor simplePos="0" relativeHeight="25165889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-19155</wp:posOffset>
                  </wp:positionV>
                  <wp:extent cx="2324607" cy="32024"/>
                  <wp:effectExtent l="0" t="0" r="0" b="0"/>
                  <wp:wrapNone/>
                  <wp:docPr id="383" name="Picture 3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Picture 3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26,00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260,00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50,00 Kč310,00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47"/>
                <w:tab w:val="left" w:pos="2086"/>
                <w:tab w:val="left" w:pos="2931"/>
              </w:tabs>
              <w:spacing w:before="31" w:after="0" w:line="91" w:lineRule="exact"/>
              <w:ind w:left="548" w:right="-18" w:firstLine="0"/>
            </w:pPr>
            <w:r>
              <w:drawing>
                <wp:anchor simplePos="0" relativeHeight="25165889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-19154</wp:posOffset>
                  </wp:positionV>
                  <wp:extent cx="2324607" cy="37103"/>
                  <wp:effectExtent l="0" t="0" r="0" b="0"/>
                  <wp:wrapNone/>
                  <wp:docPr id="384" name="Picture 3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Picture 3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5,00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480,00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288,00 Kč768,00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798"/>
              </w:tabs>
              <w:spacing w:before="31" w:after="0" w:line="91" w:lineRule="exact"/>
              <w:ind w:left="1241" w:right="-18" w:firstLine="0"/>
            </w:pPr>
            <w:r>
              <w:drawing>
                <wp:anchor simplePos="0" relativeHeight="25165889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-19155</wp:posOffset>
                  </wp:positionV>
                  <wp:extent cx="2324607" cy="42184"/>
                  <wp:effectExtent l="0" t="0" r="0" b="0"/>
                  <wp:wrapNone/>
                  <wp:docPr id="385" name="Picture 3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Picture 3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408,00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39 168,00 Kč39 168,00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74"/>
                <w:tab w:val="left" w:pos="1986"/>
                <w:tab w:val="left" w:pos="2831"/>
                <w:tab w:val="left" w:pos="3918"/>
              </w:tabs>
              <w:spacing w:before="67" w:after="52" w:line="91" w:lineRule="exact"/>
              <w:ind w:left="482" w:right="-18" w:firstLine="0"/>
            </w:pPr>
            <w:r>
              <w:drawing>
                <wp:anchor simplePos="0" relativeHeight="25165889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-19155</wp:posOffset>
                  </wp:positionV>
                  <wp:extent cx="2324607" cy="34564"/>
                  <wp:effectExtent l="0" t="0" r="0" b="0"/>
                  <wp:wrapNone/>
                  <wp:docPr id="386" name="Picture 3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Picture 3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9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110385</wp:posOffset>
                  </wp:positionV>
                  <wp:extent cx="2324607" cy="32024"/>
                  <wp:effectExtent l="0" t="0" r="0" b="0"/>
                  <wp:wrapNone/>
                  <wp:docPr id="387" name="Picture 3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Picture 3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47,00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23,00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4 512,00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2 208,00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6 720,00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Patch kabel 9/125 LCupc/LCupc SM OS 1m duplex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Montážní sada (4x), šroub M6, podložka, matice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Ochrana sváru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96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svár vlákna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96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-9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Pigtail 9/125 LCupc SM OS 1,5m G.657A2 SXPI-LC-UPC-OS-1,5M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G657A2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2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96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67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61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08" w:lineRule="exact"/>
              <w:ind w:left="0" w:right="-89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Stažení stávajícího optického kabelu 48vl</w:t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.  </w:t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 objektu R, do objektu F2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>
              <w:br w:type="textWrapping" w:clear="all"/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V objektu F2 provaření nového kabelu, který povede z objektu F2 do 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objektu R v dočasné trase po zbourání objektu H bude provedeno 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přepojení objektu R ve finální trase která částečně povede protlakem 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mezi objektem parkovacího domu a objektem R. Protlak je součástí 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rozpočtu stavb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236223</wp:posOffset>
                  </wp:positionH>
                  <wp:positionV relativeFrom="paragraph">
                    <wp:posOffset>169167</wp:posOffset>
                  </wp:positionV>
                  <wp:extent cx="148170" cy="172821"/>
                  <wp:effectExtent l="0" t="0" r="0" b="0"/>
                  <wp:wrapNone/>
                  <wp:docPr id="388" name="Freeform 3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81302" y="169167"/>
                            <a:ext cx="33870" cy="5852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2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17"/>
                                  <w:sz w:val="9"/>
                                  <w:szCs w:val="9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1" w:after="0" w:line="240" w:lineRule="auto"/>
              <w:ind w:left="47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636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1938"/>
                <w:tab w:val="left" w:pos="3025"/>
              </w:tabs>
              <w:spacing w:before="265" w:after="0" w:line="91" w:lineRule="exact"/>
              <w:ind w:left="24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14 100,00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14 100,00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14 100,00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281" w:after="0" w:line="91" w:lineRule="exact"/>
              <w:ind w:left="1352" w:right="-18" w:firstLine="0"/>
            </w:pPr>
            <w:r>
              <w:drawing>
                <wp:anchor simplePos="0" relativeHeight="251658892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139596</wp:posOffset>
                  </wp:positionV>
                  <wp:extent cx="2324607" cy="37103"/>
                  <wp:effectExtent l="0" t="0" r="0" b="0"/>
                  <wp:wrapNone/>
                  <wp:docPr id="389" name="Picture 3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Picture 3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30" w:after="0" w:line="91" w:lineRule="exact"/>
              <w:ind w:left="1352" w:right="-18" w:firstLine="0"/>
            </w:pPr>
            <w:r>
              <w:drawing>
                <wp:anchor simplePos="0" relativeHeight="251658892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-19790</wp:posOffset>
                  </wp:positionV>
                  <wp:extent cx="2324607" cy="42184"/>
                  <wp:effectExtent l="0" t="0" r="0" b="0"/>
                  <wp:wrapNone/>
                  <wp:docPr id="390" name="Picture 3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Picture 3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KR-01 rozpojovací svorkovnice typu Krone, 10 párů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2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41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Montážní rám. LSA +, LSA profil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41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41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63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21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paragraph">
                    <wp:posOffset>-96521</wp:posOffset>
                  </wp:positionV>
                  <wp:extent cx="33527" cy="790468"/>
                  <wp:effectExtent l="0" t="0" r="0" b="0"/>
                  <wp:wrapNone/>
                  <wp:docPr id="391" name="Picture 3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Picture 3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790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-96521</wp:posOffset>
                  </wp:positionV>
                  <wp:extent cx="38100" cy="460268"/>
                  <wp:effectExtent l="0" t="0" r="0" b="0"/>
                  <wp:wrapNone/>
                  <wp:docPr id="392" name="Picture 3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Picture 3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460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-96521</wp:posOffset>
                  </wp:positionV>
                  <wp:extent cx="43687" cy="460268"/>
                  <wp:effectExtent l="0" t="0" r="0" b="0"/>
                  <wp:wrapNone/>
                  <wp:docPr id="393" name="Picture 3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Picture 3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460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4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9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65024</wp:posOffset>
                  </wp:positionV>
                  <wp:extent cx="5474207" cy="43708"/>
                  <wp:effectExtent l="0" t="0" r="0" b="0"/>
                  <wp:wrapNone/>
                  <wp:docPr id="394" name="Picture 3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4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9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69 202,00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3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20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83 734,42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16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4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65532</wp:posOffset>
                  </wp:positionH>
                  <wp:positionV relativeFrom="paragraph">
                    <wp:posOffset>11053</wp:posOffset>
                  </wp:positionV>
                  <wp:extent cx="2629261" cy="301980"/>
                  <wp:effectExtent l="0" t="0" r="0" b="0"/>
                  <wp:wrapNone/>
                  <wp:docPr id="395" name="Freeform 39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8368" y="11053"/>
                            <a:ext cx="2514961" cy="1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2" w:lineRule="exact"/>
                                <w:ind w:left="384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2. Certifikační měření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79"/>
                                  <w:tab w:val="left" w:pos="3242"/>
                                  <w:tab w:val="left" w:pos="3832"/>
                                </w:tabs>
                                <w:spacing w:before="80" w:after="0" w:line="91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Č. pol.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Popis položky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Počet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9"/>
                                  <w:szCs w:val="9"/>
                                </w:rPr>
                                <w:t>MJ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90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77216</wp:posOffset>
                  </wp:positionV>
                  <wp:extent cx="5474207" cy="33040"/>
                  <wp:effectExtent l="0" t="0" r="0" b="0"/>
                  <wp:wrapNone/>
                  <wp:docPr id="396" name="Picture 3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Picture 3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45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-12700</wp:posOffset>
                  </wp:positionV>
                  <wp:extent cx="38100" cy="351556"/>
                  <wp:effectExtent l="0" t="0" r="0" b="0"/>
                  <wp:wrapNone/>
                  <wp:docPr id="397" name="Picture 3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Picture 3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351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45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-12700</wp:posOffset>
                  </wp:positionV>
                  <wp:extent cx="43687" cy="351556"/>
                  <wp:effectExtent l="0" t="0" r="0" b="0"/>
                  <wp:wrapNone/>
                  <wp:docPr id="398" name="Picture 3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Picture 3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351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516"/>
        </w:trPr>
        <w:tc>
          <w:tcPr>
            <w:tcW w:w="3074" w:type="dxa"/>
            <w:gridSpan w:val="2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2"/>
              </w:tabs>
              <w:spacing w:before="253" w:after="0" w:line="93" w:lineRule="exact"/>
              <w:ind w:left="155" w:right="0" w:firstLine="0"/>
            </w:pPr>
            <w:r>
              <w:drawing>
                <wp:anchor simplePos="0" relativeHeight="251658721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line">
                    <wp:posOffset>-107167</wp:posOffset>
                  </wp:positionV>
                  <wp:extent cx="39116" cy="948456"/>
                  <wp:effectExtent l="0" t="0" r="0" b="0"/>
                  <wp:wrapNone/>
                  <wp:docPr id="399" name="Picture 3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Picture 3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948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0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127529</wp:posOffset>
                  </wp:positionV>
                  <wp:extent cx="5474207" cy="40660"/>
                  <wp:effectExtent l="0" t="0" r="0" b="0"/>
                  <wp:wrapNone/>
                  <wp:docPr id="400" name="Picture 4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Picture 4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2.1	</w:t>
            </w:r>
            <w:r>
              <w:rPr lang="cs-CZ" sz="9" baseline="0" dirty="0">
                <w:jc w:val="left"/>
                <w:rFonts w:ascii="Arial" w:hAnsi="Arial" w:cs="Arial"/>
                <w:b/>
                <w:bCs/>
                <w:color w:val="000000"/>
                <w:sz w:val="9"/>
                <w:szCs w:val="9"/>
              </w:rPr>
              <w:t>Měření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1" w:line="91" w:lineRule="exact"/>
              <w:ind w:left="155" w:right="0" w:firstLine="0"/>
            </w:pPr>
            <w:r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-20426</wp:posOffset>
                  </wp:positionV>
                  <wp:extent cx="1976627" cy="33040"/>
                  <wp:effectExtent l="0" t="0" r="0" b="0"/>
                  <wp:wrapNone/>
                  <wp:docPr id="401" name="Picture 4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Picture 4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97662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1952243</wp:posOffset>
                  </wp:positionH>
                  <wp:positionV relativeFrom="line">
                    <wp:posOffset>-1630</wp:posOffset>
                  </wp:positionV>
                  <wp:extent cx="1523" cy="161543"/>
                  <wp:effectExtent l="0" t="0" r="0" b="0"/>
                  <wp:wrapNone/>
                  <wp:docPr id="402" name="Freeform 4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61543"/>
                          </a:xfrm>
                          <a:custGeom>
                            <a:rect l="l" t="t" r="r" b="b"/>
                            <a:pathLst>
                              <a:path w="6350" h="673100">
                                <a:moveTo>
                                  <a:pt x="0" y="673100"/>
                                </a:moveTo>
                                <a:lnTo>
                                  <a:pt x="6350" y="6731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304800</wp:posOffset>
                  </wp:positionH>
                  <wp:positionV relativeFrom="line">
                    <wp:posOffset>12700</wp:posOffset>
                  </wp:positionV>
                  <wp:extent cx="5257102" cy="178307"/>
                  <wp:effectExtent l="0" t="0" r="0" b="0"/>
                  <wp:wrapNone/>
                  <wp:docPr id="403" name="Freeform 4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7636" y="12700"/>
                            <a:ext cx="5142802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966"/>
                                  <w:tab w:val="left" w:pos="3448"/>
                                  <w:tab w:val="left" w:pos="5841"/>
                                  <w:tab w:val="left" w:pos="6686"/>
                                  <w:tab w:val="left" w:pos="7773"/>
                                </w:tabs>
                                <w:spacing w:before="0" w:after="0" w:line="100" w:lineRule="exact"/>
                                <w:ind w:left="0" w:right="0" w:firstLine="0"/>
                              </w:pPr>
                              <w:r>
                                <w:rPr lang="cs-CZ" sz="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</w:rPr>
                                <w:t>certifikační měření metalika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9"/>
                                  <w:szCs w:val="9"/>
                                </w:rPr>
                                <w:t>0	</w:t>
                              </w:r>
                              <w:r>
                                <w:rPr lang="cs-CZ" sz="9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9"/>
                                  <w:szCs w:val="9"/>
                                </w:rPr>
                                <w:t>kus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0,00 Kč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0,00 Kč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0,00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64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63394</wp:posOffset>
                  </wp:positionV>
                  <wp:extent cx="318516" cy="38120"/>
                  <wp:effectExtent l="0" t="0" r="0" b="0"/>
                  <wp:wrapNone/>
                  <wp:docPr id="404" name="Picture 4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Picture 4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297179</wp:posOffset>
                  </wp:positionH>
                  <wp:positionV relativeFrom="line">
                    <wp:posOffset>79142</wp:posOffset>
                  </wp:positionV>
                  <wp:extent cx="2859023" cy="1523"/>
                  <wp:effectExtent l="0" t="0" r="0" b="0"/>
                  <wp:wrapNone/>
                  <wp:docPr id="405" name="Freeform 4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859023" cy="1523"/>
                          </a:xfrm>
                          <a:custGeom>
                            <a:rect l="l" t="t" r="r" b="b"/>
                            <a:pathLst>
                              <a:path w="11912600" h="6350">
                                <a:moveTo>
                                  <a:pt x="0" y="6350"/>
                                </a:moveTo>
                                <a:lnTo>
                                  <a:pt x="11912600" y="6350"/>
                                </a:lnTo>
                                <a:lnTo>
                                  <a:pt x="1191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2.2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39" behindDoc="0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paragraph">
                    <wp:posOffset>227076</wp:posOffset>
                  </wp:positionV>
                  <wp:extent cx="493775" cy="1523"/>
                  <wp:effectExtent l="0" t="0" r="0" b="0"/>
                  <wp:wrapNone/>
                  <wp:docPr id="406" name="Freeform 4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93775" cy="1523"/>
                          </a:xfrm>
                          <a:custGeom>
                            <a:rect l="l" t="t" r="r" b="b"/>
                            <a:pathLst>
                              <a:path w="2057400" h="6350">
                                <a:moveTo>
                                  <a:pt x="0" y="6350"/>
                                </a:moveTo>
                                <a:lnTo>
                                  <a:pt x="2057400" y="6350"/>
                                </a:lnTo>
                                <a:lnTo>
                                  <a:pt x="2057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8" behindDoc="0" locked="0" layoutInCell="1" allowOverlap="1">
                  <wp:simplePos x="0" y="0"/>
                  <wp:positionH relativeFrom="page">
                    <wp:posOffset>499872</wp:posOffset>
                  </wp:positionH>
                  <wp:positionV relativeFrom="paragraph">
                    <wp:posOffset>230124</wp:posOffset>
                  </wp:positionV>
                  <wp:extent cx="1523" cy="161543"/>
                  <wp:effectExtent l="0" t="0" r="0" b="0"/>
                  <wp:wrapNone/>
                  <wp:docPr id="407" name="Freeform 4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61543"/>
                          </a:xfrm>
                          <a:custGeom>
                            <a:rect l="l" t="t" r="r" b="b"/>
                            <a:pathLst>
                              <a:path w="6350" h="673100">
                                <a:moveTo>
                                  <a:pt x="0" y="673100"/>
                                </a:moveTo>
                                <a:lnTo>
                                  <a:pt x="6350" y="6731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08" behindDoc="0" locked="0" layoutInCell="1" allowOverlap="1">
                  <wp:simplePos x="0" y="0"/>
                  <wp:positionH relativeFrom="page">
                    <wp:posOffset>-9651</wp:posOffset>
                  </wp:positionH>
                  <wp:positionV relativeFrom="paragraph">
                    <wp:posOffset>211328</wp:posOffset>
                  </wp:positionV>
                  <wp:extent cx="3023107" cy="33040"/>
                  <wp:effectExtent l="0" t="0" r="0" b="0"/>
                  <wp:wrapNone/>
                  <wp:docPr id="408" name="Picture 4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Picture 4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2310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49" behindDoc="0" locked="0" layoutInCell="1" allowOverlap="1">
                  <wp:simplePos x="0" y="0"/>
                  <wp:positionH relativeFrom="page">
                    <wp:posOffset>170688</wp:posOffset>
                  </wp:positionH>
                  <wp:positionV relativeFrom="paragraph">
                    <wp:posOffset>230124</wp:posOffset>
                  </wp:positionV>
                  <wp:extent cx="1523" cy="161543"/>
                  <wp:effectExtent l="0" t="0" r="0" b="0"/>
                  <wp:wrapNone/>
                  <wp:docPr id="409" name="Freeform 4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61543"/>
                          </a:xfrm>
                          <a:custGeom>
                            <a:rect l="l" t="t" r="r" b="b"/>
                            <a:pathLst>
                              <a:path w="6350" h="673100">
                                <a:moveTo>
                                  <a:pt x="0" y="673100"/>
                                </a:moveTo>
                                <a:lnTo>
                                  <a:pt x="6350" y="6731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21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paragraph">
                    <wp:posOffset>-107188</wp:posOffset>
                  </wp:positionV>
                  <wp:extent cx="34035" cy="948456"/>
                  <wp:effectExtent l="0" t="0" r="0" b="0"/>
                  <wp:wrapNone/>
                  <wp:docPr id="410" name="Picture 4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Picture 4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948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115827</wp:posOffset>
                  </wp:positionH>
                  <wp:positionV relativeFrom="paragraph">
                    <wp:posOffset>9758</wp:posOffset>
                  </wp:positionV>
                  <wp:extent cx="442774" cy="248411"/>
                  <wp:effectExtent l="0" t="0" r="0" b="0"/>
                  <wp:wrapNone/>
                  <wp:docPr id="411" name="Freeform 4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331466" y="9758"/>
                            <a:ext cx="328474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74" w:right="0" w:hanging="74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Jedn. Cena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63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79"/>
              </w:tabs>
              <w:spacing w:before="1" w:after="0" w:line="180" w:lineRule="exact"/>
              <w:ind w:left="1334" w:right="-52" w:firstLine="1447"/>
            </w:pPr>
            <w:r>
              <w:drawing>
                <wp:anchor simplePos="0" relativeHeight="251658721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-107167</wp:posOffset>
                  </wp:positionV>
                  <wp:extent cx="37083" cy="948456"/>
                  <wp:effectExtent l="0" t="0" r="0" b="0"/>
                  <wp:wrapNone/>
                  <wp:docPr id="412" name="Picture 4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Picture 4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948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21" behindDoc="0" locked="0" layoutInCell="1" allowOverlap="1">
                  <wp:simplePos x="0" y="0"/>
                  <wp:positionH relativeFrom="page">
                    <wp:posOffset>1051561</wp:posOffset>
                  </wp:positionH>
                  <wp:positionV relativeFrom="line">
                    <wp:posOffset>-107167</wp:posOffset>
                  </wp:positionV>
                  <wp:extent cx="40132" cy="948456"/>
                  <wp:effectExtent l="0" t="0" r="0" b="0"/>
                  <wp:wrapNone/>
                  <wp:docPr id="413" name="Picture 4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Picture 4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948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21" behindDoc="0" locked="0" layoutInCell="1" allowOverlap="1">
                  <wp:simplePos x="0" y="0"/>
                  <wp:positionH relativeFrom="page">
                    <wp:posOffset>1584961</wp:posOffset>
                  </wp:positionH>
                  <wp:positionV relativeFrom="line">
                    <wp:posOffset>-107167</wp:posOffset>
                  </wp:positionV>
                  <wp:extent cx="43179" cy="948456"/>
                  <wp:effectExtent l="0" t="0" r="0" b="0"/>
                  <wp:wrapNone/>
                  <wp:docPr id="414" name="Picture 4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Picture 4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948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118876</wp:posOffset>
                  </wp:positionH>
                  <wp:positionV relativeFrom="line">
                    <wp:posOffset>9779</wp:posOffset>
                  </wp:positionV>
                  <wp:extent cx="442774" cy="248411"/>
                  <wp:effectExtent l="0" t="0" r="0" b="0"/>
                  <wp:wrapNone/>
                  <wp:docPr id="415" name="Freeform 4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67915" y="9779"/>
                            <a:ext cx="328474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86" w:right="0" w:hanging="86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Jedn. Cena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632464</wp:posOffset>
                  </wp:positionH>
                  <wp:positionV relativeFrom="line">
                    <wp:posOffset>9779</wp:posOffset>
                  </wp:positionV>
                  <wp:extent cx="486697" cy="248411"/>
                  <wp:effectExtent l="0" t="0" r="0" b="0"/>
                  <wp:wrapNone/>
                  <wp:docPr id="416" name="Freeform 4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81503" y="9779"/>
                            <a:ext cx="372397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110" w:right="0" w:hanging="11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Cena celkem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1168912</wp:posOffset>
                  </wp:positionH>
                  <wp:positionV relativeFrom="line">
                    <wp:posOffset>9779</wp:posOffset>
                  </wp:positionV>
                  <wp:extent cx="927019" cy="248411"/>
                  <wp:effectExtent l="0" t="0" r="0" b="0"/>
                  <wp:wrapNone/>
                  <wp:docPr id="417" name="Freeform 4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917951" y="9779"/>
                            <a:ext cx="812719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66"/>
                                </w:tabs>
                                <w:spacing w:before="0" w:after="0" w:line="91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Cena celkem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91" w:lineRule="exact"/>
                                <w:ind w:left="122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Celková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>
              <w:br w:type="textWrapping" w:clear="all"/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</w:tr>
      <w:tr>
        <w:trPr>
          <w:trHeight w:hRule="exact" w:val="231"/>
        </w:trPr>
        <w:tc>
          <w:tcPr>
            <w:tcW w:w="468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0" w:line="240" w:lineRule="auto"/>
              <w:ind w:left="155" w:right="-18" w:firstLine="0"/>
            </w:pPr>
            <w:r>
              <w:drawing>
                <wp:anchor simplePos="0" relativeHeight="25165890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50694</wp:posOffset>
                  </wp:positionV>
                  <wp:extent cx="5474207" cy="43200"/>
                  <wp:effectExtent l="0" t="0" r="0" b="0"/>
                  <wp:wrapNone/>
                  <wp:docPr id="418" name="Picture 4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Picture 4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2.3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662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40"/>
                <w:tab w:val="left" w:pos="3448"/>
              </w:tabs>
              <w:spacing w:before="0" w:after="141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certifikační měření optika	</w:t>
            </w:r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96	</w:t>
            </w:r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798"/>
              </w:tabs>
              <w:spacing w:before="0" w:after="141" w:line="240" w:lineRule="auto"/>
              <w:ind w:left="1241" w:right="-18" w:firstLine="0"/>
            </w:pPr>
            <w:r>
              <w:drawing>
                <wp:anchor simplePos="0" relativeHeight="251658908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-33126</wp:posOffset>
                  </wp:positionV>
                  <wp:extent cx="2324607" cy="38120"/>
                  <wp:effectExtent l="0" t="0" r="0" b="0"/>
                  <wp:wrapNone/>
                  <wp:docPr id="419" name="Picture 4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Picture 4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288,00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27 648,00 Kč27 648,00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1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21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paragraph">
                    <wp:posOffset>-96519</wp:posOffset>
                  </wp:positionV>
                  <wp:extent cx="33527" cy="799103"/>
                  <wp:effectExtent l="0" t="0" r="0" b="0"/>
                  <wp:wrapNone/>
                  <wp:docPr id="420" name="Picture 4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Picture 4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799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21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-96519</wp:posOffset>
                  </wp:positionV>
                  <wp:extent cx="38100" cy="799103"/>
                  <wp:effectExtent l="0" t="0" r="0" b="0"/>
                  <wp:wrapNone/>
                  <wp:docPr id="421" name="Picture 4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Picture 4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799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21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-96519</wp:posOffset>
                  </wp:positionV>
                  <wp:extent cx="43687" cy="799103"/>
                  <wp:effectExtent l="0" t="0" r="0" b="0"/>
                  <wp:wrapNone/>
                  <wp:docPr id="422" name="Picture 4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Picture 4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799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4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1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65024</wp:posOffset>
                  </wp:positionV>
                  <wp:extent cx="5474207" cy="39644"/>
                  <wp:effectExtent l="0" t="0" r="0" b="0"/>
                  <wp:wrapNone/>
                  <wp:docPr id="423" name="Picture 4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Picture 4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9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27 648,00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3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20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33 454,08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16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4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77215</wp:posOffset>
                  </wp:positionV>
                  <wp:extent cx="5474207" cy="41676"/>
                  <wp:effectExtent l="0" t="0" r="0" b="0"/>
                  <wp:wrapNone/>
                  <wp:docPr id="424" name="Picture 4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Picture 4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3. Montážní 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62"/>
        </w:trPr>
        <w:tc>
          <w:tcPr>
            <w:tcW w:w="4130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2"/>
                <w:tab w:val="left" w:pos="3325"/>
                <w:tab w:val="left" w:pos="3915"/>
              </w:tabs>
              <w:spacing w:before="73" w:after="198" w:line="240" w:lineRule="auto"/>
              <w:ind w:left="83" w:right="-18" w:firstLine="0"/>
            </w:pPr>
            <w:r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127528</wp:posOffset>
                  </wp:positionV>
                  <wp:extent cx="5474207" cy="36596"/>
                  <wp:effectExtent l="0" t="0" r="0" b="0"/>
                  <wp:wrapNone/>
                  <wp:docPr id="425" name="Picture 4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Picture 4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111258</wp:posOffset>
                  </wp:positionH>
                  <wp:positionV relativeFrom="line">
                    <wp:posOffset>160655</wp:posOffset>
                  </wp:positionV>
                  <wp:extent cx="1152429" cy="256031"/>
                  <wp:effectExtent l="0" t="0" r="0" b="0"/>
                  <wp:wrapNone/>
                  <wp:docPr id="426" name="Freeform 4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4094" y="160655"/>
                            <a:ext cx="1038129" cy="1417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7"/>
                                </w:tabs>
                                <w:spacing w:before="0" w:after="0" w:line="131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3.1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9"/>
                                  <w:szCs w:val="9"/>
                                </w:rPr>
                                <w:t>Instalační přístroje a 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3.2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211348</wp:posOffset>
                  </wp:positionV>
                  <wp:extent cx="5474207" cy="41676"/>
                  <wp:effectExtent l="0" t="0" r="0" b="0"/>
                  <wp:wrapNone/>
                  <wp:docPr id="427" name="Picture 4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Picture 4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Č. pol.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Popis položky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Počet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MJ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5" w:line="120" w:lineRule="exact"/>
              <w:ind w:left="219" w:right="86" w:hanging="74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5" w:line="120" w:lineRule="exact"/>
              <w:ind w:left="236" w:right="79" w:hanging="86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5" w:line="120" w:lineRule="exact"/>
              <w:ind w:left="232" w:right="63" w:hanging="11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91" w:lineRule="exact"/>
              <w:ind w:left="12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5" w:line="91" w:lineRule="exact"/>
              <w:ind w:left="244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198" w:line="240" w:lineRule="auto"/>
              <w:ind w:left="23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Celková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9"/>
        </w:trPr>
        <w:tc>
          <w:tcPr>
            <w:tcW w:w="4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91" w:lineRule="exact"/>
              <w:ind w:left="155" w:right="-18" w:firstLine="0"/>
            </w:pPr>
            <w:r>
              <w:drawing>
                <wp:anchor simplePos="0" relativeHeight="251658824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line">
                    <wp:posOffset>-342740</wp:posOffset>
                  </wp:positionV>
                  <wp:extent cx="39116" cy="1922279"/>
                  <wp:effectExtent l="0" t="0" r="0" b="0"/>
                  <wp:wrapNone/>
                  <wp:docPr id="428" name="Picture 4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Picture 4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1922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2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59583</wp:posOffset>
                  </wp:positionV>
                  <wp:extent cx="318516" cy="34056"/>
                  <wp:effectExtent l="0" t="0" r="0" b="0"/>
                  <wp:wrapNone/>
                  <wp:docPr id="429" name="Picture 4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24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143416</wp:posOffset>
                  </wp:positionV>
                  <wp:extent cx="318516" cy="39123"/>
                  <wp:effectExtent l="0" t="0" r="0" b="0"/>
                  <wp:wrapNone/>
                  <wp:docPr id="430" name="Picture 4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Picture 4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9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72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71025</wp:posOffset>
                  </wp:positionV>
                  <wp:extent cx="318516" cy="31504"/>
                  <wp:effectExtent l="0" t="0" r="0" b="0"/>
                  <wp:wrapNone/>
                  <wp:docPr id="431" name="Picture 4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Picture 4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91" w:lineRule="exact"/>
              <w:ind w:left="155" w:right="-18" w:firstLine="0"/>
            </w:pPr>
            <w:r>
              <w:drawing>
                <wp:anchor simplePos="0" relativeHeight="25165873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10065</wp:posOffset>
                  </wp:positionV>
                  <wp:extent cx="318516" cy="41664"/>
                  <wp:effectExtent l="0" t="0" r="0" b="0"/>
                  <wp:wrapNone/>
                  <wp:docPr id="432" name="Picture 4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Picture 4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>
              <w:drawing>
                <wp:anchor simplePos="0" relativeHeight="25165873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10066</wp:posOffset>
                  </wp:positionV>
                  <wp:extent cx="318516" cy="39123"/>
                  <wp:effectExtent l="0" t="0" r="0" b="0"/>
                  <wp:wrapNone/>
                  <wp:docPr id="433" name="Picture 4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 4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9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93885</wp:posOffset>
                  </wp:positionV>
                  <wp:extent cx="318516" cy="31504"/>
                  <wp:effectExtent l="0" t="0" r="0" b="0"/>
                  <wp:wrapNone/>
                  <wp:docPr id="434" name="Picture 4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Picture 4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>
              <w:drawing>
                <wp:anchor simplePos="0" relativeHeight="25165873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10065</wp:posOffset>
                  </wp:positionV>
                  <wp:extent cx="318516" cy="41664"/>
                  <wp:effectExtent l="0" t="0" r="0" b="0"/>
                  <wp:wrapNone/>
                  <wp:docPr id="435" name="Picture 4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Picture 4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93885</wp:posOffset>
                  </wp:positionV>
                  <wp:extent cx="318516" cy="34044"/>
                  <wp:effectExtent l="0" t="0" r="0" b="0"/>
                  <wp:wrapNone/>
                  <wp:docPr id="436" name="Picture 4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Picture 4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29" w:right="-18" w:firstLine="0"/>
            </w:pPr>
            <w:r>
              <w:drawing>
                <wp:anchor simplePos="0" relativeHeight="25165874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71025</wp:posOffset>
                  </wp:positionV>
                  <wp:extent cx="318516" cy="39124"/>
                  <wp:effectExtent l="0" t="0" r="0" b="0"/>
                  <wp:wrapNone/>
                  <wp:docPr id="437" name="Picture 4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Picture 4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9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29" w:right="-18" w:firstLine="0"/>
            </w:pPr>
            <w:r>
              <w:drawing>
                <wp:anchor simplePos="0" relativeHeight="25165874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71025</wp:posOffset>
                  </wp:positionV>
                  <wp:extent cx="318516" cy="31504"/>
                  <wp:effectExtent l="0" t="0" r="0" b="0"/>
                  <wp:wrapNone/>
                  <wp:docPr id="438" name="Picture 4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Picture 4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3.11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3" w:after="210" w:line="91" w:lineRule="exact"/>
              <w:ind w:left="129" w:right="-18" w:firstLine="0"/>
            </w:pPr>
            <w:r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148494</wp:posOffset>
                  </wp:positionV>
                  <wp:extent cx="5474207" cy="35060"/>
                  <wp:effectExtent l="0" t="0" r="0" b="0"/>
                  <wp:wrapNone/>
                  <wp:docPr id="439" name="Picture 4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Picture 4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5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3.12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06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Drobný instalační materiál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42"/>
                <w:tab w:val="left" w:pos="2007"/>
                <w:tab w:val="left" w:pos="2931"/>
                <w:tab w:val="left" w:pos="3939"/>
              </w:tabs>
              <w:spacing w:before="0" w:after="0" w:line="240" w:lineRule="auto"/>
              <w:ind w:left="387" w:right="-18" w:firstLine="0"/>
            </w:pPr>
            <w:r>
              <w:drawing>
                <wp:anchor simplePos="0" relativeHeight="251658824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-351630</wp:posOffset>
                  </wp:positionV>
                  <wp:extent cx="34035" cy="1922279"/>
                  <wp:effectExtent l="0" t="0" r="0" b="0"/>
                  <wp:wrapNone/>
                  <wp:docPr id="440" name="Picture 4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Picture 4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1922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24" behindDoc="0" locked="0" layoutInCell="1" allowOverlap="1">
                  <wp:simplePos x="0" y="0"/>
                  <wp:positionH relativeFrom="page">
                    <wp:posOffset>1051561</wp:posOffset>
                  </wp:positionH>
                  <wp:positionV relativeFrom="line">
                    <wp:posOffset>-351630</wp:posOffset>
                  </wp:positionV>
                  <wp:extent cx="37083" cy="1922279"/>
                  <wp:effectExtent l="0" t="0" r="0" b="0"/>
                  <wp:wrapNone/>
                  <wp:docPr id="441" name="Picture 4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Picture 4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1922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24" behindDoc="0" locked="0" layoutInCell="1" allowOverlap="1">
                  <wp:simplePos x="0" y="0"/>
                  <wp:positionH relativeFrom="page">
                    <wp:posOffset>1584961</wp:posOffset>
                  </wp:positionH>
                  <wp:positionV relativeFrom="line">
                    <wp:posOffset>-351630</wp:posOffset>
                  </wp:positionV>
                  <wp:extent cx="40132" cy="1922279"/>
                  <wp:effectExtent l="0" t="0" r="0" b="0"/>
                  <wp:wrapNone/>
                  <wp:docPr id="442" name="Picture 4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Picture 4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1922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24" behindDoc="0" locked="0" layoutInCell="1" allowOverlap="1">
                  <wp:simplePos x="0" y="0"/>
                  <wp:positionH relativeFrom="page">
                    <wp:posOffset>2118361</wp:posOffset>
                  </wp:positionH>
                  <wp:positionV relativeFrom="line">
                    <wp:posOffset>-351630</wp:posOffset>
                  </wp:positionV>
                  <wp:extent cx="43179" cy="1922279"/>
                  <wp:effectExtent l="0" t="0" r="0" b="0"/>
                  <wp:wrapNone/>
                  <wp:docPr id="443" name="Picture 4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Picture 4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1922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50693</wp:posOffset>
                  </wp:positionV>
                  <wp:extent cx="2324607" cy="34056"/>
                  <wp:effectExtent l="0" t="0" r="0" b="0"/>
                  <wp:wrapNone/>
                  <wp:docPr id="444" name="Picture 4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Picture 4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1 436,00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1 436,00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1 676,00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Kabel optický, FTTx DROP, 4vl., 9/125, G657A, 1000N, PURLSOH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25" w:after="0" w:line="91" w:lineRule="exact"/>
              <w:ind w:left="135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31" w:after="6" w:line="91" w:lineRule="exact"/>
              <w:ind w:left="1352" w:right="-18" w:firstLine="0"/>
            </w:pPr>
            <w:r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-19144</wp:posOffset>
                  </wp:positionV>
                  <wp:extent cx="2324607" cy="39123"/>
                  <wp:effectExtent l="0" t="0" r="0" b="0"/>
                  <wp:wrapNone/>
                  <wp:docPr id="445" name="Picture 4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Picture 4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9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64675</wp:posOffset>
                  </wp:positionV>
                  <wp:extent cx="2324607" cy="31504"/>
                  <wp:effectExtent l="0" t="0" r="0" b="0"/>
                  <wp:wrapNone/>
                  <wp:docPr id="446" name="Picture 4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Picture 4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Kabel optický, FTTx DROP, 8vl., 9/125, G657A, 1000N, PURLSOH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-23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Kabel optický, J/A-(ZN)H, FTTx DROP, 12vl., 9/125, G657A, LSOH,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3,7mm, Eca, KDP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112268</wp:posOffset>
                  </wp:positionV>
                  <wp:extent cx="2324607" cy="41664"/>
                  <wp:effectExtent l="0" t="0" r="0" b="0"/>
                  <wp:wrapNone/>
                  <wp:docPr id="447" name="Picture 4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Picture 4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9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61" w:after="52" w:line="240" w:lineRule="auto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-23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Kabel optický, J/A-(ZN)H, FTTx DROP, 48vl., 9/125, G657A, LSOH,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3,7mm, Eca, KDP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0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250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74"/>
                <w:tab w:val="left" w:pos="1986"/>
                <w:tab w:val="left" w:pos="2831"/>
                <w:tab w:val="left" w:pos="3865"/>
              </w:tabs>
              <w:spacing w:before="61" w:after="52" w:line="240" w:lineRule="auto"/>
              <w:ind w:left="482" w:right="-18" w:firstLine="0"/>
            </w:pPr>
            <w:r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112301</wp:posOffset>
                  </wp:positionV>
                  <wp:extent cx="2324607" cy="39123"/>
                  <wp:effectExtent l="0" t="0" r="0" b="0"/>
                  <wp:wrapNone/>
                  <wp:docPr id="448" name="Picture 4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Picture 4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9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15,00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25,00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3 750,00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6 250,00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10 000,00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venkovní sdělovací kabel 10x4x0,8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0" w:after="0" w:line="240" w:lineRule="auto"/>
              <w:ind w:left="1352" w:right="-18" w:firstLine="0"/>
            </w:pPr>
            <w:r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50705</wp:posOffset>
                  </wp:positionV>
                  <wp:extent cx="2324607" cy="31504"/>
                  <wp:effectExtent l="0" t="0" r="0" b="0"/>
                  <wp:wrapNone/>
                  <wp:docPr id="449" name="Picture 4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Picture 4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183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Elektroinstalační chránička, dovuplášťová DN63 s protahovací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drátem, včetně montáž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2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74"/>
                <w:tab w:val="left" w:pos="2065"/>
                <w:tab w:val="left" w:pos="2831"/>
                <w:tab w:val="left" w:pos="3918"/>
              </w:tabs>
              <w:spacing w:before="61" w:after="0" w:line="91" w:lineRule="exact"/>
              <w:ind w:left="482" w:right="-18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26,00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41,00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650,00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1 025,00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1 675,00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42"/>
                <w:tab w:val="left" w:pos="2007"/>
                <w:tab w:val="left" w:pos="2931"/>
                <w:tab w:val="left" w:pos="3939"/>
              </w:tabs>
              <w:spacing w:before="77" w:after="0" w:line="91" w:lineRule="exact"/>
              <w:ind w:left="387" w:right="-18" w:firstLine="0"/>
            </w:pPr>
            <w:r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10065</wp:posOffset>
                  </wp:positionV>
                  <wp:extent cx="2324607" cy="41664"/>
                  <wp:effectExtent l="0" t="0" r="0" b="0"/>
                  <wp:wrapNone/>
                  <wp:docPr id="450" name="Picture 4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Picture 4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4 668,00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480,00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4 668,00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480,00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5 148,00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5"/>
                <w:tab w:val="left" w:pos="2086"/>
                <w:tab w:val="left" w:pos="2984"/>
              </w:tabs>
              <w:spacing w:before="31" w:after="0" w:line="91" w:lineRule="exact"/>
              <w:ind w:left="457" w:right="-18" w:firstLine="0"/>
            </w:pPr>
            <w:r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-19145</wp:posOffset>
                  </wp:positionV>
                  <wp:extent cx="2324607" cy="34044"/>
                  <wp:effectExtent l="0" t="0" r="0" b="0"/>
                  <wp:wrapNone/>
                  <wp:docPr id="451" name="Picture 4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Picture 4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599,00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599,00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60,00 Kč659,00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42"/>
                <w:tab w:val="left" w:pos="2086"/>
                <w:tab w:val="left" w:pos="2931"/>
                <w:tab w:val="left" w:pos="3939"/>
              </w:tabs>
              <w:spacing w:before="31" w:after="0" w:line="91" w:lineRule="exact"/>
              <w:ind w:left="457" w:right="-18" w:firstLine="0"/>
            </w:pPr>
            <w:r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-19145</wp:posOffset>
                  </wp:positionV>
                  <wp:extent cx="2324607" cy="39124"/>
                  <wp:effectExtent l="0" t="0" r="0" b="0"/>
                  <wp:wrapNone/>
                  <wp:docPr id="452" name="Picture 4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Picture 4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9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898,00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898,00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1 138,00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42"/>
                <w:tab w:val="left" w:pos="1986"/>
                <w:tab w:val="left" w:pos="2831"/>
                <w:tab w:val="left" w:pos="3918"/>
              </w:tabs>
              <w:spacing w:before="93" w:after="68" w:line="91" w:lineRule="exact"/>
              <w:ind w:left="367" w:right="-18" w:firstLine="0"/>
            </w:pPr>
            <w:r>
              <w:drawing>
                <wp:anchor simplePos="0" relativeHeight="25165894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-19400</wp:posOffset>
                  </wp:positionV>
                  <wp:extent cx="2324607" cy="31504"/>
                  <wp:effectExtent l="0" t="0" r="0" b="0"/>
                  <wp:wrapNone/>
                  <wp:docPr id="453" name="Picture 4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Picture 4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1 200,00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1 200,00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1 200,00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1 200,00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2 400,00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Protipožární utěsnění prostupů stěnou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" w:right="0" w:firstLine="0"/>
            </w:pPr>
            <w:r/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m2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Pomocný montážní materiál pro elektro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Ostatní práce a materiály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47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21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Ostatní práce a dodávky jinde neuvedené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210" w:line="240" w:lineRule="auto"/>
              <w:ind w:left="373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7" w:after="141" w:line="240" w:lineRule="auto"/>
              <w:ind w:left="47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21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24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paragraph">
                    <wp:posOffset>-96520</wp:posOffset>
                  </wp:positionV>
                  <wp:extent cx="33527" cy="714764"/>
                  <wp:effectExtent l="0" t="0" r="0" b="0"/>
                  <wp:wrapNone/>
                  <wp:docPr id="454" name="Picture 4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Picture 4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7147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24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-96520</wp:posOffset>
                  </wp:positionV>
                  <wp:extent cx="38100" cy="714764"/>
                  <wp:effectExtent l="0" t="0" r="0" b="0"/>
                  <wp:wrapNone/>
                  <wp:docPr id="455" name="Picture 4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Picture 4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7147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24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-96520</wp:posOffset>
                  </wp:positionV>
                  <wp:extent cx="43687" cy="714764"/>
                  <wp:effectExtent l="0" t="0" r="0" b="0"/>
                  <wp:wrapNone/>
                  <wp:docPr id="456" name="Picture 4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Picture 4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7147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4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4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65024</wp:posOffset>
                  </wp:positionV>
                  <wp:extent cx="5474207" cy="31504"/>
                  <wp:effectExtent l="0" t="0" r="0" b="0"/>
                  <wp:wrapNone/>
                  <wp:docPr id="457" name="Picture 4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Picture 4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12" w:lineRule="exact"/>
              <w:ind w:left="-63" w:right="215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" w:line="112" w:lineRule="exact"/>
              <w:ind w:left="-63" w:right="1904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9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2" w:right="1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22 696,00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3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123" w:right="1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27 462,16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16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4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6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77216</wp:posOffset>
                  </wp:positionV>
                  <wp:extent cx="5474207" cy="33536"/>
                  <wp:effectExtent l="0" t="0" r="0" b="0"/>
                  <wp:wrapNone/>
                  <wp:docPr id="458" name="Picture 4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Picture 4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4. Zemní, stavební a montážní práce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7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30"/>
        </w:trPr>
        <w:tc>
          <w:tcPr>
            <w:tcW w:w="4130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2"/>
                <w:tab w:val="left" w:pos="3325"/>
                <w:tab w:val="left" w:pos="3915"/>
              </w:tabs>
              <w:spacing w:before="73" w:after="66" w:line="240" w:lineRule="auto"/>
              <w:ind w:left="83" w:right="0" w:firstLine="0"/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line">
                    <wp:posOffset>-107157</wp:posOffset>
                  </wp:positionV>
                  <wp:extent cx="39116" cy="910852"/>
                  <wp:effectExtent l="0" t="0" r="0" b="0"/>
                  <wp:wrapNone/>
                  <wp:docPr id="459" name="Picture 4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Picture 4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910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127539</wp:posOffset>
                  </wp:positionV>
                  <wp:extent cx="5474207" cy="41156"/>
                  <wp:effectExtent l="0" t="0" r="0" b="0"/>
                  <wp:wrapNone/>
                  <wp:docPr id="460" name="Picture 4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Picture 4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1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Č. pol.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Popis položky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Počet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MJ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paragraph">
                    <wp:posOffset>-107188</wp:posOffset>
                  </wp:positionV>
                  <wp:extent cx="34035" cy="910852"/>
                  <wp:effectExtent l="0" t="0" r="0" b="0"/>
                  <wp:wrapNone/>
                  <wp:docPr id="461" name="Picture 4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Picture 4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910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115827</wp:posOffset>
                  </wp:positionH>
                  <wp:positionV relativeFrom="paragraph">
                    <wp:posOffset>9748</wp:posOffset>
                  </wp:positionV>
                  <wp:extent cx="442774" cy="248411"/>
                  <wp:effectExtent l="0" t="0" r="0" b="0"/>
                  <wp:wrapNone/>
                  <wp:docPr id="462" name="Freeform 4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331466" y="9748"/>
                            <a:ext cx="328474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74" w:right="0" w:hanging="74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Jedn. Cena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118876</wp:posOffset>
                  </wp:positionH>
                  <wp:positionV relativeFrom="paragraph">
                    <wp:posOffset>9748</wp:posOffset>
                  </wp:positionV>
                  <wp:extent cx="442774" cy="248411"/>
                  <wp:effectExtent l="0" t="0" r="0" b="0"/>
                  <wp:wrapNone/>
                  <wp:docPr id="463" name="Freeform 4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67915" y="9748"/>
                            <a:ext cx="328474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86" w:right="0" w:hanging="86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Jedn. Cena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-13279</wp:posOffset>
                  </wp:positionH>
                  <wp:positionV relativeFrom="paragraph">
                    <wp:posOffset>-107188</wp:posOffset>
                  </wp:positionV>
                  <wp:extent cx="37083" cy="910852"/>
                  <wp:effectExtent l="0" t="0" r="0" b="0"/>
                  <wp:wrapNone/>
                  <wp:docPr id="464" name="Picture 4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Picture 4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910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520121</wp:posOffset>
                  </wp:positionH>
                  <wp:positionV relativeFrom="paragraph">
                    <wp:posOffset>-107188</wp:posOffset>
                  </wp:positionV>
                  <wp:extent cx="40132" cy="910852"/>
                  <wp:effectExtent l="0" t="0" r="0" b="0"/>
                  <wp:wrapNone/>
                  <wp:docPr id="465" name="Picture 4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Picture 4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910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101024</wp:posOffset>
                  </wp:positionH>
                  <wp:positionV relativeFrom="paragraph">
                    <wp:posOffset>9748</wp:posOffset>
                  </wp:positionV>
                  <wp:extent cx="486697" cy="248411"/>
                  <wp:effectExtent l="0" t="0" r="0" b="0"/>
                  <wp:wrapNone/>
                  <wp:docPr id="466" name="Freeform 4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81503" y="9748"/>
                            <a:ext cx="372397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110" w:right="0" w:hanging="11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Cena celkem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506542</wp:posOffset>
                  </wp:positionH>
                  <wp:positionV relativeFrom="paragraph">
                    <wp:posOffset>-107188</wp:posOffset>
                  </wp:positionV>
                  <wp:extent cx="43179" cy="910852"/>
                  <wp:effectExtent l="0" t="0" r="0" b="0"/>
                  <wp:wrapNone/>
                  <wp:docPr id="467" name="Picture 4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Picture 46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910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90493</wp:posOffset>
                  </wp:positionH>
                  <wp:positionV relativeFrom="paragraph">
                    <wp:posOffset>9748</wp:posOffset>
                  </wp:positionV>
                  <wp:extent cx="927019" cy="248411"/>
                  <wp:effectExtent l="0" t="0" r="0" b="0"/>
                  <wp:wrapNone/>
                  <wp:docPr id="468" name="Freeform 4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917951" y="9748"/>
                            <a:ext cx="812719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66"/>
                                </w:tabs>
                                <w:spacing w:before="0" w:after="0" w:line="91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Cena celkem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91" w:lineRule="exact"/>
                                <w:ind w:left="122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164596</wp:posOffset>
                  </wp:positionH>
                  <wp:positionV relativeFrom="paragraph">
                    <wp:posOffset>46324</wp:posOffset>
                  </wp:positionV>
                  <wp:extent cx="483346" cy="172211"/>
                  <wp:effectExtent l="0" t="0" r="0" b="0"/>
                  <wp:wrapNone/>
                  <wp:docPr id="469" name="Freeform 4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26028" y="46324"/>
                            <a:ext cx="369046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1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Celková cena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29"/>
        </w:trPr>
        <w:tc>
          <w:tcPr>
            <w:tcW w:w="4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824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-12796</wp:posOffset>
                  </wp:positionV>
                  <wp:extent cx="318516" cy="33536"/>
                  <wp:effectExtent l="0" t="0" r="0" b="0"/>
                  <wp:wrapNone/>
                  <wp:docPr id="470" name="Picture 4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Picture 4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2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71024</wp:posOffset>
                  </wp:positionV>
                  <wp:extent cx="318516" cy="38616"/>
                  <wp:effectExtent l="0" t="0" r="0" b="0"/>
                  <wp:wrapNone/>
                  <wp:docPr id="471" name="Picture 4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Picture 4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91" w:lineRule="exact"/>
              <w:ind w:left="155" w:right="-18" w:firstLine="0"/>
            </w:pPr>
            <w:r>
              <w:drawing>
                <wp:anchor simplePos="0" relativeHeight="25165883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10058</wp:posOffset>
                  </wp:positionV>
                  <wp:extent cx="318516" cy="36076"/>
                  <wp:effectExtent l="0" t="0" r="0" b="0"/>
                  <wp:wrapNone/>
                  <wp:docPr id="472" name="Picture 4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Picture 4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6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>
              <w:drawing>
                <wp:anchor simplePos="0" relativeHeight="25165883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10058</wp:posOffset>
                  </wp:positionV>
                  <wp:extent cx="318516" cy="33536"/>
                  <wp:effectExtent l="0" t="0" r="0" b="0"/>
                  <wp:wrapNone/>
                  <wp:docPr id="473" name="Picture 4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Picture 4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3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93878</wp:posOffset>
                  </wp:positionV>
                  <wp:extent cx="318516" cy="38616"/>
                  <wp:effectExtent l="0" t="0" r="0" b="0"/>
                  <wp:wrapNone/>
                  <wp:docPr id="474" name="Picture 4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Picture 4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52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06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Průrazy zdivem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23" w:after="0" w:line="91" w:lineRule="exact"/>
              <w:ind w:left="116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1 440,00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1 440,00 Kč1 440,00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4"/>
                <w:tab w:val="left" w:pos="1953"/>
                <w:tab w:val="left" w:pos="2851"/>
                <w:tab w:val="left" w:pos="3885"/>
              </w:tabs>
              <w:spacing w:before="39" w:after="0" w:line="91" w:lineRule="exact"/>
              <w:ind w:left="502" w:right="-18" w:firstLine="0"/>
            </w:pPr>
            <w:r>
              <w:drawing>
                <wp:anchor simplePos="0" relativeHeight="25165896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-14071</wp:posOffset>
                  </wp:positionV>
                  <wp:extent cx="2324607" cy="33536"/>
                  <wp:effectExtent l="0" t="0" r="0" b="0"/>
                  <wp:wrapNone/>
                  <wp:docPr id="475" name="Picture 4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Picture 4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83,00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35,00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20 750,00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8 750,00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29 500,00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74"/>
                <w:tab w:val="left" w:pos="1986"/>
                <w:tab w:val="left" w:pos="2831"/>
                <w:tab w:val="left" w:pos="3918"/>
              </w:tabs>
              <w:spacing w:before="75" w:after="52" w:line="91" w:lineRule="exact"/>
              <w:ind w:left="482" w:right="-18" w:firstLine="0"/>
            </w:pPr>
            <w:r>
              <w:drawing>
                <wp:anchor simplePos="0" relativeHeight="25165896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-14072</wp:posOffset>
                  </wp:positionV>
                  <wp:extent cx="2324607" cy="38616"/>
                  <wp:effectExtent l="0" t="0" r="0" b="0"/>
                  <wp:wrapNone/>
                  <wp:docPr id="476" name="Picture 4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Picture 4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2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115468</wp:posOffset>
                  </wp:positionV>
                  <wp:extent cx="2324607" cy="36076"/>
                  <wp:effectExtent l="0" t="0" r="0" b="0"/>
                  <wp:wrapNone/>
                  <wp:docPr id="477" name="Picture 4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Picture 4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6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32,00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1 600,00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2 000,00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3 600,00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mikrotrubička HDPE zemní zodolněná ve svazku 7x D 14/10mm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2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250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08" w:lineRule="exact"/>
              <w:ind w:left="0" w:right="-37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Uložení HDPE 40 trubky pro optický kabel do výkopu bez zřízení lož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a bez krytí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2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50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08" w:lineRule="exact"/>
              <w:ind w:left="0" w:right="-84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Uložení HDPE 125 trubky pro optický kabel do výkopu bez zřízení lož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a bez krytí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62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112268</wp:posOffset>
                  </wp:positionV>
                  <wp:extent cx="2324607" cy="33536"/>
                  <wp:effectExtent l="0" t="0" r="0" b="0"/>
                  <wp:wrapNone/>
                  <wp:docPr id="478" name="Picture 4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Picture 4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9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61" w:after="52" w:line="240" w:lineRule="auto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Chránička Kopoflex 110MM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25" w:after="0" w:line="91" w:lineRule="exact"/>
              <w:ind w:left="135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2070"/>
                <w:tab w:val="left" w:pos="3157"/>
              </w:tabs>
              <w:spacing w:before="75" w:after="52" w:line="91" w:lineRule="exact"/>
              <w:ind w:left="434" w:right="-18" w:firstLine="0"/>
            </w:pPr>
            <w:r>
              <w:drawing>
                <wp:anchor simplePos="0" relativeHeight="251658962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-14072</wp:posOffset>
                  </wp:positionV>
                  <wp:extent cx="2324607" cy="38616"/>
                  <wp:effectExtent l="0" t="0" r="0" b="0"/>
                  <wp:wrapNone/>
                  <wp:docPr id="479" name="Picture 4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Picture 4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54,00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540,00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08" w:lineRule="exact"/>
              <w:ind w:left="0" w:right="46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Označení optického kabelu nebo spojky HDPE trubky zaměřovací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markrem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2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67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00" w:lineRule="exact"/>
        <w:ind w:left="5117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Stránka 4 z 7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9080" w:space="1203"/>
            <w:col w:w="186" w:space="0"/>
          </w:cols>
          <w:docGrid w:linePitch="360"/>
        </w:sectPr>
        <w:spacing w:before="0" w:after="0" w:line="100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1,4</w:t>
      </w:r>
      <w:r>
        <w:rPr>
          <w:rFonts w:ascii="Times New Roman" w:hAnsi="Times New Roman" w:cs="Times New Roman"/>
          <w:sz w:val="10"/>
          <w:szCs w:val="1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933" w:tblpY="-270"/>
        <w:tblOverlap w:val="never"/>
        "
        <w:tblW w:w="8567" w:type="dxa"/>
        <w:tblLook w:val="04A0" w:firstRow="1" w:lastRow="0" w:firstColumn="1" w:lastColumn="0" w:noHBand="0" w:noVBand="1"/>
      </w:tblPr>
      <w:tblGrid>
        <w:gridCol w:w="468"/>
        <w:gridCol w:w="2606"/>
        <w:gridCol w:w="787"/>
        <w:gridCol w:w="268"/>
        <w:gridCol w:w="839"/>
        <w:gridCol w:w="836"/>
        <w:gridCol w:w="861"/>
        <w:gridCol w:w="840"/>
        <w:gridCol w:w="1077"/>
      </w:tblGrid>
      <w:tr>
        <w:trPr>
          <w:trHeight w:hRule="exact" w:val="139"/>
        </w:trPr>
        <w:tc>
          <w:tcPr>
            <w:tcW w:w="4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91" w:lineRule="exact"/>
              <w:ind w:left="155" w:right="-18" w:firstLine="0"/>
            </w:pPr>
            <w:r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-18516</wp:posOffset>
                  </wp:positionV>
                  <wp:extent cx="318516" cy="42692"/>
                  <wp:effectExtent l="0" t="0" r="0" b="0"/>
                  <wp:wrapNone/>
                  <wp:docPr id="480" name="Picture 4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Picture 4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65304</wp:posOffset>
                  </wp:positionV>
                  <wp:extent cx="318516" cy="35072"/>
                  <wp:effectExtent l="0" t="0" r="0" b="0"/>
                  <wp:wrapNone/>
                  <wp:docPr id="481" name="Picture 4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Picture 4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91" w:lineRule="exact"/>
              <w:ind w:left="155" w:right="-18" w:firstLine="0"/>
            </w:pPr>
            <w:r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70384</wp:posOffset>
                  </wp:positionV>
                  <wp:extent cx="318516" cy="40152"/>
                  <wp:effectExtent l="0" t="0" r="0" b="0"/>
                  <wp:wrapNone/>
                  <wp:docPr id="482" name="Picture 4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Picture 4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91" w:lineRule="exact"/>
              <w:ind w:left="155" w:right="-18" w:firstLine="0"/>
            </w:pPr>
            <w:r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70384</wp:posOffset>
                  </wp:positionV>
                  <wp:extent cx="318516" cy="32532"/>
                  <wp:effectExtent l="0" t="0" r="0" b="0"/>
                  <wp:wrapNone/>
                  <wp:docPr id="483" name="Picture 4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Picture 4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91" w:lineRule="exact"/>
              <w:ind w:left="129" w:right="-18" w:firstLine="0"/>
            </w:pPr>
            <w:r>
              <w:drawing>
                <wp:anchor simplePos="0" relativeHeight="25165851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70383</wp:posOffset>
                  </wp:positionV>
                  <wp:extent cx="318516" cy="37612"/>
                  <wp:effectExtent l="0" t="0" r="0" b="0"/>
                  <wp:wrapNone/>
                  <wp:docPr id="484" name="Picture 4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Picture 4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6" w:after="0" w:line="91" w:lineRule="exact"/>
              <w:ind w:left="12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9424</wp:posOffset>
                  </wp:positionV>
                  <wp:extent cx="318516" cy="35072"/>
                  <wp:effectExtent l="0" t="0" r="0" b="0"/>
                  <wp:wrapNone/>
                  <wp:docPr id="485" name="Picture 4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Picture 4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line">
                    <wp:posOffset>-578840</wp:posOffset>
                  </wp:positionV>
                  <wp:extent cx="39116" cy="3440196"/>
                  <wp:effectExtent l="0" t="0" r="0" b="0"/>
                  <wp:wrapNone/>
                  <wp:docPr id="486" name="Picture 4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Picture 4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3440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1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9424</wp:posOffset>
                  </wp:positionV>
                  <wp:extent cx="318516" cy="32532"/>
                  <wp:effectExtent l="0" t="0" r="0" b="0"/>
                  <wp:wrapNone/>
                  <wp:docPr id="487" name="Picture 4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Picture 4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42692"/>
                  <wp:effectExtent l="0" t="0" r="0" b="0"/>
                  <wp:wrapNone/>
                  <wp:docPr id="488" name="Picture 4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Picture 4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40152"/>
                  <wp:effectExtent l="0" t="0" r="0" b="0"/>
                  <wp:wrapNone/>
                  <wp:docPr id="489" name="Picture 4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Picture 4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2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37612"/>
                  <wp:effectExtent l="0" t="0" r="0" b="0"/>
                  <wp:wrapNone/>
                  <wp:docPr id="490" name="Picture 4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Picture 4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2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35072"/>
                  <wp:effectExtent l="0" t="0" r="0" b="0"/>
                  <wp:wrapNone/>
                  <wp:docPr id="491" name="Picture 4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Picture 4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3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32532"/>
                  <wp:effectExtent l="0" t="0" r="0" b="0"/>
                  <wp:wrapNone/>
                  <wp:docPr id="492" name="Picture 4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Picture 4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42692"/>
                  <wp:effectExtent l="0" t="0" r="0" b="0"/>
                  <wp:wrapNone/>
                  <wp:docPr id="493" name="Picture 4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Picture 4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3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9422</wp:posOffset>
                  </wp:positionV>
                  <wp:extent cx="318516" cy="40152"/>
                  <wp:effectExtent l="0" t="0" r="0" b="0"/>
                  <wp:wrapNone/>
                  <wp:docPr id="494" name="Picture 4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Picture 4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9422</wp:posOffset>
                  </wp:positionV>
                  <wp:extent cx="318516" cy="37612"/>
                  <wp:effectExtent l="0" t="0" r="0" b="0"/>
                  <wp:wrapNone/>
                  <wp:docPr id="495" name="Picture 4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Picture 4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35072"/>
                  <wp:effectExtent l="0" t="0" r="0" b="0"/>
                  <wp:wrapNone/>
                  <wp:docPr id="496" name="Picture 4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Picture 4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6" w:after="0" w:line="91" w:lineRule="exact"/>
              <w:ind w:left="129" w:right="-18" w:firstLine="0"/>
            </w:pPr>
            <w:r>
              <w:drawing>
                <wp:anchor simplePos="0" relativeHeight="25165854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32532"/>
                  <wp:effectExtent l="0" t="0" r="0" b="0"/>
                  <wp:wrapNone/>
                  <wp:docPr id="497" name="Picture 4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Picture 4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4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93243</wp:posOffset>
                  </wp:positionV>
                  <wp:extent cx="318516" cy="37612"/>
                  <wp:effectExtent l="0" t="0" r="0" b="0"/>
                  <wp:wrapNone/>
                  <wp:docPr id="498" name="Picture 4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Picture 4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6" w:after="0" w:line="91" w:lineRule="exact"/>
              <w:ind w:left="12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5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9422</wp:posOffset>
                  </wp:positionV>
                  <wp:extent cx="318516" cy="35072"/>
                  <wp:effectExtent l="0" t="0" r="0" b="0"/>
                  <wp:wrapNone/>
                  <wp:docPr id="499" name="Picture 4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Picture 4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9422</wp:posOffset>
                  </wp:positionV>
                  <wp:extent cx="318516" cy="32532"/>
                  <wp:effectExtent l="0" t="0" r="0" b="0"/>
                  <wp:wrapNone/>
                  <wp:docPr id="500" name="Picture 5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Picture 5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6" w:after="0" w:line="91" w:lineRule="exact"/>
              <w:ind w:left="129" w:right="-18" w:firstLine="0"/>
            </w:pPr>
            <w:r>
              <w:drawing>
                <wp:anchor simplePos="0" relativeHeight="25165855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9422</wp:posOffset>
                  </wp:positionV>
                  <wp:extent cx="318516" cy="42692"/>
                  <wp:effectExtent l="0" t="0" r="0" b="0"/>
                  <wp:wrapNone/>
                  <wp:docPr id="501" name="Picture 5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Picture 5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93242</wp:posOffset>
                  </wp:positionV>
                  <wp:extent cx="318516" cy="35072"/>
                  <wp:effectExtent l="0" t="0" r="0" b="0"/>
                  <wp:wrapNone/>
                  <wp:docPr id="502" name="Picture 5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Picture 5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6" w:after="0" w:line="91" w:lineRule="exact"/>
              <w:ind w:left="12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64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9422</wp:posOffset>
                  </wp:positionV>
                  <wp:extent cx="318516" cy="32532"/>
                  <wp:effectExtent l="0" t="0" r="0" b="0"/>
                  <wp:wrapNone/>
                  <wp:docPr id="503" name="Picture 5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Picture 5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9422</wp:posOffset>
                  </wp:positionV>
                  <wp:extent cx="318516" cy="42692"/>
                  <wp:effectExtent l="0" t="0" r="0" b="0"/>
                  <wp:wrapNone/>
                  <wp:docPr id="504" name="Picture 5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Picture 5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4.30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2" w:after="196" w:line="91" w:lineRule="exact"/>
              <w:ind w:left="129" w:right="-18" w:firstLine="0"/>
            </w:pPr>
            <w:r>
              <w:drawing>
                <wp:anchor simplePos="0" relativeHeight="25165857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9676</wp:posOffset>
                  </wp:positionV>
                  <wp:extent cx="318516" cy="40152"/>
                  <wp:effectExtent l="0" t="0" r="0" b="0"/>
                  <wp:wrapNone/>
                  <wp:docPr id="505" name="Picture 5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Picture 5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151408</wp:posOffset>
                  </wp:positionV>
                  <wp:extent cx="5474207" cy="38120"/>
                  <wp:effectExtent l="0" t="0" r="0" b="0"/>
                  <wp:wrapNone/>
                  <wp:docPr id="506" name="Picture 5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Picture 5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4.31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Marker pro určení trasy kabelů HDPE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4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57" w:right="-14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323,00 Kč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36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14" w:after="0" w:line="240" w:lineRule="auto"/>
              <w:ind w:left="1167" w:right="-18" w:firstLine="0"/>
            </w:pPr>
            <w:r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-24231</wp:posOffset>
                  </wp:positionV>
                  <wp:extent cx="2324607" cy="42692"/>
                  <wp:effectExtent l="0" t="0" r="0" b="0"/>
                  <wp:wrapNone/>
                  <wp:docPr id="507" name="Picture 5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Picture 5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59589</wp:posOffset>
                  </wp:positionV>
                  <wp:extent cx="2324607" cy="35072"/>
                  <wp:effectExtent l="0" t="0" r="0" b="0"/>
                  <wp:wrapNone/>
                  <wp:docPr id="508" name="Picture 5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Picture 5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3 230,00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Kč3 230,00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Kontrola tlakutěsnosti HDPE trubky od 1m do 2000 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4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20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25" w:after="0" w:line="91" w:lineRule="exact"/>
              <w:ind w:left="1241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480,00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9 600,00 Kč9 600,00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38" w:after="0" w:line="91" w:lineRule="exact"/>
              <w:ind w:left="1241" w:right="-18" w:firstLine="0"/>
            </w:pPr>
            <w:r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-14706</wp:posOffset>
                  </wp:positionV>
                  <wp:extent cx="2324607" cy="40152"/>
                  <wp:effectExtent l="0" t="0" r="0" b="0"/>
                  <wp:wrapNone/>
                  <wp:docPr id="509" name="Picture 5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Picture 5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360,00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3 600,00 Kč3 600,00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38" w:after="13" w:line="91" w:lineRule="exact"/>
              <w:ind w:left="1294" w:right="-18" w:firstLine="0"/>
            </w:pPr>
            <w:r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-14707</wp:posOffset>
                  </wp:positionV>
                  <wp:extent cx="2324607" cy="32532"/>
                  <wp:effectExtent l="0" t="0" r="0" b="0"/>
                  <wp:wrapNone/>
                  <wp:docPr id="510" name="Picture 5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Picture 5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69113</wp:posOffset>
                  </wp:positionV>
                  <wp:extent cx="2324607" cy="37612"/>
                  <wp:effectExtent l="0" t="0" r="0" b="0"/>
                  <wp:wrapNone/>
                  <wp:docPr id="511" name="Picture 5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Picture 5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31,00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7 750,00 Kč7 750,00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Kontrola průchodnosti trubky pro optický kabel do 2000 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4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Vytyčení trasy inženýrských sítí v zastavěném prostoru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2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250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-19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Hloubení nezapažených jam při elektromontážích ručně v hornině tř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skupiny 4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2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72" w:right="-18" w:firstLine="0"/>
            </w:pPr>
            <w:r/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m3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1938"/>
                <w:tab w:val="left" w:pos="3025"/>
              </w:tabs>
              <w:spacing w:before="61" w:after="51" w:line="240" w:lineRule="auto"/>
              <w:ind w:left="302" w:right="-18" w:firstLine="0"/>
            </w:pPr>
            <w:r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112293</wp:posOffset>
                  </wp:positionV>
                  <wp:extent cx="2324607" cy="35072"/>
                  <wp:effectExtent l="0" t="0" r="0" b="0"/>
                  <wp:wrapNone/>
                  <wp:docPr id="512" name="Picture 5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Picture 5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1 440,00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25 920,00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25 920,00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196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Hloubení kabelových rýh ručně š 35 cm hl 80 cm v hornině tř I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skupiny 4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2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80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21"/>
                <w:tab w:val="left" w:pos="2066"/>
                <w:tab w:val="left" w:pos="2779"/>
                <w:tab w:val="left" w:pos="3866"/>
              </w:tabs>
              <w:spacing w:before="61" w:after="0" w:line="91" w:lineRule="exact"/>
              <w:ind w:left="528" w:right="-18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348,00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27 840,00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28 480,00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21"/>
                <w:tab w:val="left" w:pos="1986"/>
                <w:tab w:val="left" w:pos="2778"/>
                <w:tab w:val="left" w:pos="3865"/>
              </w:tabs>
              <w:spacing w:before="112" w:after="51" w:line="91" w:lineRule="exact"/>
              <w:ind w:left="482" w:right="-18" w:firstLine="0"/>
            </w:pPr>
            <w:r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-584936</wp:posOffset>
                  </wp:positionV>
                  <wp:extent cx="34035" cy="3446292"/>
                  <wp:effectExtent l="0" t="0" r="0" b="0"/>
                  <wp:wrapNone/>
                  <wp:docPr id="513" name="Picture 5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Picture 5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34462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1051561</wp:posOffset>
                  </wp:positionH>
                  <wp:positionV relativeFrom="line">
                    <wp:posOffset>-578840</wp:posOffset>
                  </wp:positionV>
                  <wp:extent cx="37083" cy="3440196"/>
                  <wp:effectExtent l="0" t="0" r="0" b="0"/>
                  <wp:wrapNone/>
                  <wp:docPr id="514" name="Picture 5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3440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1584961</wp:posOffset>
                  </wp:positionH>
                  <wp:positionV relativeFrom="line">
                    <wp:posOffset>-578840</wp:posOffset>
                  </wp:positionV>
                  <wp:extent cx="40132" cy="3440196"/>
                  <wp:effectExtent l="0" t="0" r="0" b="0"/>
                  <wp:wrapNone/>
                  <wp:docPr id="515" name="Picture 5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Picture 5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3440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2118361</wp:posOffset>
                  </wp:positionH>
                  <wp:positionV relativeFrom="line">
                    <wp:posOffset>-578840</wp:posOffset>
                  </wp:positionV>
                  <wp:extent cx="43179" cy="3440196"/>
                  <wp:effectExtent l="0" t="0" r="0" b="0"/>
                  <wp:wrapNone/>
                  <wp:docPr id="516" name="Picture 5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Picture 5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3440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9424</wp:posOffset>
                  </wp:positionV>
                  <wp:extent cx="2324607" cy="32532"/>
                  <wp:effectExtent l="0" t="0" r="0" b="0"/>
                  <wp:wrapNone/>
                  <wp:docPr id="517" name="Picture 5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Picture 5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138964</wp:posOffset>
                  </wp:positionV>
                  <wp:extent cx="2324607" cy="42692"/>
                  <wp:effectExtent l="0" t="0" r="0" b="0"/>
                  <wp:wrapNone/>
                  <wp:docPr id="518" name="Picture 5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Picture 5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14,00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1 820,00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54 600,00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56 420,00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149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Hloubení kabelových rýh ručně š 80 cm hl 140 cm v hornině tř I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skupiny 4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0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130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79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Hloubení kabelových nezapažených rýh strojně š 35 cm hl 80 cm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hornině tř II skupiny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112268</wp:posOffset>
                  </wp:positionV>
                  <wp:extent cx="2324607" cy="40152"/>
                  <wp:effectExtent l="0" t="0" r="0" b="0"/>
                  <wp:wrapNone/>
                  <wp:docPr id="519" name="Picture 5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Picture 5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241808</wp:posOffset>
                  </wp:positionV>
                  <wp:extent cx="2324607" cy="37612"/>
                  <wp:effectExtent l="0" t="0" r="0" b="0"/>
                  <wp:wrapNone/>
                  <wp:docPr id="520" name="Picture 5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Picture 5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9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61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51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32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Hloubení kabelových nezapažených rýh strojně š 80 cm hl 140 cm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hornině tř II skupiny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-84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Vodorovné přemístění horniny jakékoliv třídy dopravními prostředky p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elektromontážích přes 500 do 1000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0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168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72" w:right="-18" w:firstLine="0"/>
            </w:pPr>
            <w:r/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m3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1938"/>
                <w:tab w:val="left" w:pos="3025"/>
              </w:tabs>
              <w:spacing w:before="61" w:after="0" w:line="91" w:lineRule="exact"/>
              <w:ind w:left="381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26 208,00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26 208,00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1991"/>
                <w:tab w:val="left" w:pos="3078"/>
              </w:tabs>
              <w:spacing w:before="112" w:after="0" w:line="91" w:lineRule="exact"/>
              <w:ind w:left="434" w:right="-18" w:firstLine="0"/>
            </w:pPr>
            <w:r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9423</wp:posOffset>
                  </wp:positionV>
                  <wp:extent cx="2324607" cy="35072"/>
                  <wp:effectExtent l="0" t="0" r="0" b="0"/>
                  <wp:wrapNone/>
                  <wp:docPr id="521" name="Picture 5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Picture 5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6 048,00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6 048,00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1938"/>
                <w:tab w:val="left" w:pos="3025"/>
              </w:tabs>
              <w:spacing w:before="112" w:after="0" w:line="91" w:lineRule="exact"/>
              <w:ind w:left="381" w:right="-18" w:firstLine="0"/>
            </w:pPr>
            <w:r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9423</wp:posOffset>
                  </wp:positionV>
                  <wp:extent cx="2324607" cy="32532"/>
                  <wp:effectExtent l="0" t="0" r="0" b="0"/>
                  <wp:wrapNone/>
                  <wp:docPr id="522" name="Picture 5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Picture 5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264,00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44 352,00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44 352,00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1991"/>
                <w:tab w:val="left" w:pos="3078"/>
              </w:tabs>
              <w:spacing w:before="112" w:after="0" w:line="91" w:lineRule="exact"/>
              <w:ind w:left="434" w:right="-18" w:firstLine="0"/>
            </w:pPr>
            <w:r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9423</wp:posOffset>
                  </wp:positionV>
                  <wp:extent cx="2324607" cy="42692"/>
                  <wp:effectExtent l="0" t="0" r="0" b="0"/>
                  <wp:wrapNone/>
                  <wp:docPr id="523" name="Picture 5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Picture 5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4 800,00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4 800,00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1938"/>
                <w:tab w:val="left" w:pos="3025"/>
              </w:tabs>
              <w:spacing w:before="112" w:after="51" w:line="91" w:lineRule="exact"/>
              <w:ind w:left="381" w:right="-18" w:firstLine="0"/>
            </w:pPr>
            <w:r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9422</wp:posOffset>
                  </wp:positionV>
                  <wp:extent cx="2324607" cy="40152"/>
                  <wp:effectExtent l="0" t="0" r="0" b="0"/>
                  <wp:wrapNone/>
                  <wp:docPr id="524" name="Picture 5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Picture 5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138962</wp:posOffset>
                  </wp:positionV>
                  <wp:extent cx="2324607" cy="37612"/>
                  <wp:effectExtent l="0" t="0" r="0" b="0"/>
                  <wp:wrapNone/>
                  <wp:docPr id="525" name="Picture 5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Picture 5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180,00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23 400,00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23 400,00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-75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Příplatek k vodorovnému přemístění horniny dopravními prostředky p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elektromontážích za každých dalších i započatých 1000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0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168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72" w:right="-18" w:firstLine="0"/>
            </w:pPr>
            <w:r/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m3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37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Poplatek za uložení zeminy na recyklační skládce (skládkovné) kó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odpadu 17 05 0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0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168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72" w:right="-18" w:firstLine="0"/>
            </w:pPr>
            <w:r/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m3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-98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Zásyp kabelových rýh ručně se zhutněním š 35 cm hl 80 cm z horniny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tř II skupiny 4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2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80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154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Zásyp kabelových rýh ručně se zhutněním š 80 cm hl 140 cm z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horniny tř II skupiny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0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130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159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Zásyp kabelových rýh strojně se zhutněním š 35 cm hl 80 cm z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horniny tř II skupiny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112268</wp:posOffset>
                  </wp:positionV>
                  <wp:extent cx="2324607" cy="35072"/>
                  <wp:effectExtent l="0" t="0" r="0" b="0"/>
                  <wp:wrapNone/>
                  <wp:docPr id="526" name="Picture 5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Picture 5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241808</wp:posOffset>
                  </wp:positionV>
                  <wp:extent cx="2324607" cy="32532"/>
                  <wp:effectExtent l="0" t="0" r="0" b="0"/>
                  <wp:wrapNone/>
                  <wp:docPr id="527" name="Picture 5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Picture 5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9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61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51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112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Zásyp kabelových rýh strojně se zhutněním š 80 cm hl 140 cm z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horniny tř II skupiny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Výstražná fólie pro krytí kabelů šířky 40 cm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2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210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47"/>
                <w:tab w:val="left" w:pos="2007"/>
                <w:tab w:val="left" w:pos="2852"/>
              </w:tabs>
              <w:spacing w:before="25" w:after="0" w:line="91" w:lineRule="exact"/>
              <w:ind w:left="548" w:right="-18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1 680,00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1 470,00 Kč3 150,00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21"/>
                <w:tab w:val="left" w:pos="1934"/>
                <w:tab w:val="left" w:pos="2779"/>
                <w:tab w:val="left" w:pos="3866"/>
              </w:tabs>
              <w:spacing w:before="74" w:after="0" w:line="91" w:lineRule="exact"/>
              <w:ind w:left="437" w:right="-18" w:firstLine="0"/>
            </w:pPr>
            <w:r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-14708</wp:posOffset>
                  </wp:positionV>
                  <wp:extent cx="2324607" cy="37612"/>
                  <wp:effectExtent l="0" t="0" r="0" b="0"/>
                  <wp:wrapNone/>
                  <wp:docPr id="528" name="Picture 5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Picture 5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239,00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144,00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28 680,00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17 280,00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45 960,00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74"/>
                <w:tab w:val="left" w:pos="1986"/>
                <w:tab w:val="left" w:pos="2831"/>
                <w:tab w:val="left" w:pos="3918"/>
              </w:tabs>
              <w:spacing w:before="112" w:after="51" w:line="91" w:lineRule="exact"/>
              <w:ind w:left="482" w:right="-18" w:firstLine="0"/>
            </w:pPr>
            <w:r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9422</wp:posOffset>
                  </wp:positionV>
                  <wp:extent cx="2324607" cy="35072"/>
                  <wp:effectExtent l="0" t="0" r="0" b="0"/>
                  <wp:wrapNone/>
                  <wp:docPr id="529" name="Picture 5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Picture 5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138962</wp:posOffset>
                  </wp:positionV>
                  <wp:extent cx="2324607" cy="32532"/>
                  <wp:effectExtent l="0" t="0" r="0" b="0"/>
                  <wp:wrapNone/>
                  <wp:docPr id="530" name="Picture 5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Picture 5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30,00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3 600,00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4 320,00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7 920,00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-56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Základové konstrukce při elektromontážích z monolitického betonu tř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C 12/15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0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120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72" w:right="-18" w:firstLine="0"/>
            </w:pPr>
            <w:r/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bm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-1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Kabelové lože z písku pro kabely nn bez zakrytí š lože přes 65 do 8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cm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0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120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182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Osazení multikanálů plastových do rýhy s obsypem z písku be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výkopových prací 9-cestných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0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120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1938"/>
                <w:tab w:val="left" w:pos="3025"/>
              </w:tabs>
              <w:spacing w:before="61" w:after="0" w:line="91" w:lineRule="exact"/>
              <w:ind w:left="381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330,00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39 600,00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39 600,00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6"/>
              </w:tabs>
              <w:spacing w:before="76" w:after="0" w:line="91" w:lineRule="exact"/>
              <w:ind w:left="1061" w:right="-18" w:firstLine="0"/>
            </w:pPr>
            <w:r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9422</wp:posOffset>
                  </wp:positionV>
                  <wp:extent cx="2324607" cy="42692"/>
                  <wp:effectExtent l="0" t="0" r="0" b="0"/>
                  <wp:wrapNone/>
                  <wp:docPr id="531" name="Picture 5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Picture 5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221 280,00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Kč221 280,00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1938"/>
                <w:tab w:val="left" w:pos="3025"/>
              </w:tabs>
              <w:spacing w:before="74" w:after="0" w:line="91" w:lineRule="exact"/>
              <w:ind w:left="302" w:right="-18" w:firstLine="0"/>
            </w:pPr>
            <w:r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-14708</wp:posOffset>
                  </wp:positionV>
                  <wp:extent cx="2324607" cy="35072"/>
                  <wp:effectExtent l="0" t="0" r="0" b="0"/>
                  <wp:wrapNone/>
                  <wp:docPr id="532" name="Picture 5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Picture 5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5 040,00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30 240,00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30 240,00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1991"/>
                <w:tab w:val="left" w:pos="3078"/>
              </w:tabs>
              <w:spacing w:before="112" w:after="0" w:line="91" w:lineRule="exact"/>
              <w:ind w:left="302" w:right="-18" w:firstLine="0"/>
            </w:pPr>
            <w:r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9422</wp:posOffset>
                  </wp:positionV>
                  <wp:extent cx="2324607" cy="32532"/>
                  <wp:effectExtent l="0" t="0" r="0" b="0"/>
                  <wp:wrapNone/>
                  <wp:docPr id="533" name="Picture 5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Picture 5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1 317,00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7 902,00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7 902,00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6"/>
              </w:tabs>
              <w:spacing w:before="112" w:after="0" w:line="91" w:lineRule="exact"/>
              <w:ind w:left="1061" w:right="-18" w:firstLine="0"/>
            </w:pPr>
            <w:r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9422</wp:posOffset>
                  </wp:positionV>
                  <wp:extent cx="2324607" cy="42692"/>
                  <wp:effectExtent l="0" t="0" r="0" b="0"/>
                  <wp:wrapNone/>
                  <wp:docPr id="534" name="Picture 5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Picture 5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614 268,00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Kč614 268,00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1991"/>
                <w:tab w:val="left" w:pos="3078"/>
              </w:tabs>
              <w:spacing w:before="84" w:after="54" w:line="91" w:lineRule="exact"/>
              <w:ind w:left="302" w:right="-18" w:firstLine="0"/>
            </w:pPr>
            <w:r>
              <w:drawing>
                <wp:anchor simplePos="0" relativeHeight="25165885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-14454</wp:posOffset>
                  </wp:positionV>
                  <wp:extent cx="2324607" cy="40152"/>
                  <wp:effectExtent l="0" t="0" r="0" b="0"/>
                  <wp:wrapNone/>
                  <wp:docPr id="535" name="Picture 5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Picture 5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5 400,00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5 400,00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5 400,00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multikanál 9W, včetně těsnění a spony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2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120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87" w:right="-14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1 844,00 Kč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36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37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Osazení kabelové komory z dílu HDPE plochy do 1,5 m2 hl do 1,3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pro běžné zatížen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67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18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Osazení víka z ocele, litiny, betonu přes 1,0 do 1,5 m2 pro kabelov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komory z plastů pro běžné zatížen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67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40" w:lineRule="auto"/>
              <w:ind w:left="0" w:right="-18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Kabelová komora 1220x1220x1620mm, včetně víka ocel zatížení B12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73"/>
              </w:tabs>
              <w:spacing w:before="31" w:after="0" w:line="240" w:lineRule="auto"/>
              <w:ind w:left="5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5	</w:t>
            </w:r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40" w:lineRule="auto"/>
              <w:ind w:left="296" w:right="-16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102 378,00 Kč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36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16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193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Odvoz suti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193" w:line="240" w:lineRule="auto"/>
              <w:ind w:left="373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79251</wp:posOffset>
                  </wp:positionH>
                  <wp:positionV relativeFrom="paragraph">
                    <wp:posOffset>75288</wp:posOffset>
                  </wp:positionV>
                  <wp:extent cx="131235" cy="172211"/>
                  <wp:effectExtent l="0" t="0" r="0" b="0"/>
                  <wp:wrapNone/>
                  <wp:docPr id="536" name="Freeform 5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124202" y="75288"/>
                            <a:ext cx="16935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1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9"/>
                                  <w:szCs w:val="9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3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6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21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paragraph">
                    <wp:posOffset>-96520</wp:posOffset>
                  </wp:positionV>
                  <wp:extent cx="33527" cy="705124"/>
                  <wp:effectExtent l="0" t="0" r="0" b="0"/>
                  <wp:wrapNone/>
                  <wp:docPr id="537" name="Picture 5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Picture 5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705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-96520</wp:posOffset>
                  </wp:positionV>
                  <wp:extent cx="38100" cy="705124"/>
                  <wp:effectExtent l="0" t="0" r="0" b="0"/>
                  <wp:wrapNone/>
                  <wp:docPr id="538" name="Picture 5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Picture 5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705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-96520</wp:posOffset>
                  </wp:positionV>
                  <wp:extent cx="43687" cy="705124"/>
                  <wp:effectExtent l="0" t="0" r="0" b="0"/>
                  <wp:wrapNone/>
                  <wp:docPr id="539" name="Picture 5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Picture 5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705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4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6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65024</wp:posOffset>
                  </wp:positionV>
                  <wp:extent cx="5474207" cy="34564"/>
                  <wp:effectExtent l="0" t="0" r="0" b="0"/>
                  <wp:wrapNone/>
                  <wp:docPr id="540" name="Picture 5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Picture 5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9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1 250 608,00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18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40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1 513 235,68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16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4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8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77216</wp:posOffset>
                  </wp:positionV>
                  <wp:extent cx="5474207" cy="36596"/>
                  <wp:effectExtent l="0" t="0" r="0" b="0"/>
                  <wp:wrapNone/>
                  <wp:docPr id="541" name="Picture 5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Picture 5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5. HZS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7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30"/>
        </w:trPr>
        <w:tc>
          <w:tcPr>
            <w:tcW w:w="4130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2"/>
                <w:tab w:val="left" w:pos="3325"/>
                <w:tab w:val="left" w:pos="3915"/>
              </w:tabs>
              <w:spacing w:before="73" w:after="66" w:line="240" w:lineRule="auto"/>
              <w:ind w:left="83" w:right="-18" w:firstLine="0"/>
            </w:pPr>
            <w:r>
              <w:drawing>
                <wp:anchor simplePos="0" relativeHeight="25165888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127531</wp:posOffset>
                  </wp:positionV>
                  <wp:extent cx="5474207" cy="31516"/>
                  <wp:effectExtent l="0" t="0" r="0" b="0"/>
                  <wp:wrapNone/>
                  <wp:docPr id="542" name="Picture 5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Picture 5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1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Č. pol.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Popis položky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Počet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MJ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0" w:lineRule="exact"/>
              <w:ind w:left="219" w:right="86" w:hanging="74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0" w:lineRule="exact"/>
              <w:ind w:left="236" w:right="79" w:hanging="86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0" w:lineRule="exact"/>
              <w:ind w:left="232" w:right="63" w:hanging="11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91" w:lineRule="exact"/>
              <w:ind w:left="12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" w:line="91" w:lineRule="exact"/>
              <w:ind w:left="244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77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66" w:line="240" w:lineRule="auto"/>
              <w:ind w:left="23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Celková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9"/>
        </w:trPr>
        <w:tc>
          <w:tcPr>
            <w:tcW w:w="4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749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line">
                    <wp:posOffset>-331319</wp:posOffset>
                  </wp:positionV>
                  <wp:extent cx="39116" cy="1625111"/>
                  <wp:effectExtent l="0" t="0" r="0" b="0"/>
                  <wp:wrapNone/>
                  <wp:docPr id="543" name="Picture 5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Picture 5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1625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-12804</wp:posOffset>
                  </wp:positionV>
                  <wp:extent cx="318516" cy="36596"/>
                  <wp:effectExtent l="0" t="0" r="0" b="0"/>
                  <wp:wrapNone/>
                  <wp:docPr id="544" name="Picture 5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Picture 5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4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41676"/>
                  <wp:effectExtent l="0" t="0" r="0" b="0"/>
                  <wp:wrapNone/>
                  <wp:docPr id="545" name="Picture 5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Picture 5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65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34056"/>
                  <wp:effectExtent l="0" t="0" r="0" b="0"/>
                  <wp:wrapNone/>
                  <wp:docPr id="546" name="Picture 5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Picture 5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65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71017</wp:posOffset>
                  </wp:positionV>
                  <wp:extent cx="318516" cy="39135"/>
                  <wp:effectExtent l="0" t="0" r="0" b="0"/>
                  <wp:wrapNone/>
                  <wp:docPr id="547" name="Picture 5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Picture 5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65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71017</wp:posOffset>
                  </wp:positionV>
                  <wp:extent cx="318516" cy="31515"/>
                  <wp:effectExtent l="0" t="0" r="0" b="0"/>
                  <wp:wrapNone/>
                  <wp:docPr id="548" name="Picture 5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Picture 5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66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36596"/>
                  <wp:effectExtent l="0" t="0" r="0" b="0"/>
                  <wp:wrapNone/>
                  <wp:docPr id="549" name="Picture 5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Picture 5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664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71015</wp:posOffset>
                  </wp:positionV>
                  <wp:extent cx="318516" cy="41676"/>
                  <wp:effectExtent l="0" t="0" r="0" b="0"/>
                  <wp:wrapNone/>
                  <wp:docPr id="550" name="Picture 5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Picture 5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29" w:right="-18" w:firstLine="0"/>
            </w:pPr>
            <w:r>
              <w:drawing>
                <wp:anchor simplePos="0" relativeHeight="25165866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71015</wp:posOffset>
                  </wp:positionV>
                  <wp:extent cx="318516" cy="34056"/>
                  <wp:effectExtent l="0" t="0" r="0" b="0"/>
                  <wp:wrapNone/>
                  <wp:docPr id="551" name="Picture 5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Picture 5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29" w:right="-18" w:firstLine="0"/>
            </w:pPr>
            <w:r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39135"/>
                  <wp:effectExtent l="0" t="0" r="0" b="0"/>
                  <wp:wrapNone/>
                  <wp:docPr id="552" name="Picture 5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Picture 5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5.11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29" w:right="-18" w:firstLine="0"/>
            </w:pPr>
            <w:r>
              <w:drawing>
                <wp:anchor simplePos="0" relativeHeight="25165867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31515"/>
                  <wp:effectExtent l="0" t="0" r="0" b="0"/>
                  <wp:wrapNone/>
                  <wp:docPr id="553" name="Picture 5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Picture 5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5.12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150" w:line="91" w:lineRule="exact"/>
              <w:ind w:left="129" w:right="-18" w:firstLine="0"/>
            </w:pPr>
            <w:r>
              <w:drawing>
                <wp:anchor simplePos="0" relativeHeight="25165888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71015</wp:posOffset>
                  </wp:positionV>
                  <wp:extent cx="3720083" cy="36596"/>
                  <wp:effectExtent l="0" t="0" r="0" b="0"/>
                  <wp:wrapNone/>
                  <wp:docPr id="554" name="Picture 5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Picture 5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20083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5.13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06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Práce nespecifikované ceníkem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23" w:after="0" w:line="91" w:lineRule="exact"/>
              <w:ind w:left="116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4 200,00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4 200,00 Kč4 200,00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>
              <w:drawing>
                <wp:anchor simplePos="0" relativeHeight="251658749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paragraph">
                    <wp:posOffset>-253214</wp:posOffset>
                  </wp:positionV>
                  <wp:extent cx="34035" cy="1625111"/>
                  <wp:effectExtent l="0" t="0" r="0" b="0"/>
                  <wp:wrapNone/>
                  <wp:docPr id="555" name="Picture 5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Picture 5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1625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9" behindDoc="0" locked="0" layoutInCell="1" allowOverlap="1">
                  <wp:simplePos x="0" y="0"/>
                  <wp:positionH relativeFrom="page">
                    <wp:posOffset>1051561</wp:posOffset>
                  </wp:positionH>
                  <wp:positionV relativeFrom="paragraph">
                    <wp:posOffset>-253214</wp:posOffset>
                  </wp:positionV>
                  <wp:extent cx="37083" cy="1625111"/>
                  <wp:effectExtent l="0" t="0" r="0" b="0"/>
                  <wp:wrapNone/>
                  <wp:docPr id="556" name="Picture 5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Picture 5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1625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9" behindDoc="0" locked="0" layoutInCell="1" allowOverlap="1">
                  <wp:simplePos x="0" y="0"/>
                  <wp:positionH relativeFrom="page">
                    <wp:posOffset>1584961</wp:posOffset>
                  </wp:positionH>
                  <wp:positionV relativeFrom="paragraph">
                    <wp:posOffset>-253214</wp:posOffset>
                  </wp:positionV>
                  <wp:extent cx="40132" cy="1625111"/>
                  <wp:effectExtent l="0" t="0" r="0" b="0"/>
                  <wp:wrapNone/>
                  <wp:docPr id="557" name="Picture 5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Picture 5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1625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9" behindDoc="0" locked="0" layoutInCell="1" allowOverlap="1">
                  <wp:simplePos x="0" y="0"/>
                  <wp:positionH relativeFrom="page">
                    <wp:posOffset>2118361</wp:posOffset>
                  </wp:positionH>
                  <wp:positionV relativeFrom="paragraph">
                    <wp:posOffset>-253214</wp:posOffset>
                  </wp:positionV>
                  <wp:extent cx="43179" cy="1625111"/>
                  <wp:effectExtent l="0" t="0" r="0" b="0"/>
                  <wp:wrapNone/>
                  <wp:docPr id="558" name="Picture 5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Picture 5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1625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31" w:after="0" w:line="91" w:lineRule="exact"/>
              <w:ind w:left="1162" w:right="-18" w:firstLine="0"/>
            </w:pPr>
            <w:r>
              <w:drawing>
                <wp:anchor simplePos="0" relativeHeight="251658889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-19154</wp:posOffset>
                  </wp:positionV>
                  <wp:extent cx="2324607" cy="36596"/>
                  <wp:effectExtent l="0" t="0" r="0" b="0"/>
                  <wp:wrapNone/>
                  <wp:docPr id="559" name="Picture 5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Picture 5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3 360,00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3 360,00 Kč3 360,00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31" w:after="0" w:line="91" w:lineRule="exact"/>
              <w:ind w:left="1162" w:right="-18" w:firstLine="0"/>
            </w:pPr>
            <w:r>
              <w:drawing>
                <wp:anchor simplePos="0" relativeHeight="251658889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-19154</wp:posOffset>
                  </wp:positionV>
                  <wp:extent cx="2324607" cy="41676"/>
                  <wp:effectExtent l="0" t="0" r="0" b="0"/>
                  <wp:wrapNone/>
                  <wp:docPr id="560" name="Picture 5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Picture 5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3 600,00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3 600,00 Kč3 600,00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31" w:after="0" w:line="91" w:lineRule="exact"/>
              <w:ind w:left="1162" w:right="-18" w:firstLine="0"/>
            </w:pPr>
            <w:r>
              <w:drawing>
                <wp:anchor simplePos="0" relativeHeight="251658889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-19154</wp:posOffset>
                  </wp:positionV>
                  <wp:extent cx="2324607" cy="34056"/>
                  <wp:effectExtent l="0" t="0" r="0" b="0"/>
                  <wp:wrapNone/>
                  <wp:docPr id="561" name="Picture 5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Picture 5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1 056,00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1 056,00 Kč1 056,00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31" w:after="0" w:line="91" w:lineRule="exact"/>
              <w:ind w:left="1162" w:right="-18" w:firstLine="0"/>
            </w:pPr>
            <w:r>
              <w:drawing>
                <wp:anchor simplePos="0" relativeHeight="251658889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-19153</wp:posOffset>
                  </wp:positionV>
                  <wp:extent cx="2324607" cy="39135"/>
                  <wp:effectExtent l="0" t="0" r="0" b="0"/>
                  <wp:wrapNone/>
                  <wp:docPr id="562" name="Picture 5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Picture 56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3 360,00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3 360,00 Kč3 360,00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31" w:after="6" w:line="91" w:lineRule="exact"/>
              <w:ind w:left="1162" w:right="-18" w:firstLine="0"/>
            </w:pPr>
            <w:r>
              <w:drawing>
                <wp:anchor simplePos="0" relativeHeight="251658889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-19153</wp:posOffset>
                  </wp:positionV>
                  <wp:extent cx="2324607" cy="31515"/>
                  <wp:effectExtent l="0" t="0" r="0" b="0"/>
                  <wp:wrapNone/>
                  <wp:docPr id="563" name="Picture 5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Picture 56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89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64666</wp:posOffset>
                  </wp:positionV>
                  <wp:extent cx="2324607" cy="36596"/>
                  <wp:effectExtent l="0" t="0" r="0" b="0"/>
                  <wp:wrapNone/>
                  <wp:docPr id="564" name="Picture 5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Picture 5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1 020,00 Kč1 020,00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Nepředvídatelné práce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Práce spojené se zabezpečením pracoviště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Režijní práce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Likvidace ostatního odpadu, včetně odvozu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Úklid staveniště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Plošiny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0" w:after="0" w:line="240" w:lineRule="auto"/>
              <w:ind w:left="1352" w:right="-18" w:firstLine="0"/>
            </w:pPr>
            <w:r>
              <w:drawing>
                <wp:anchor simplePos="0" relativeHeight="25165888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50695</wp:posOffset>
                  </wp:positionV>
                  <wp:extent cx="2324607" cy="41676"/>
                  <wp:effectExtent l="0" t="0" r="0" b="0"/>
                  <wp:wrapNone/>
                  <wp:docPr id="565" name="Picture 5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Picture 5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Koordinace postupu prací s ostatními profesemi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0" w:after="0" w:line="240" w:lineRule="auto"/>
              <w:ind w:left="1162" w:right="-18" w:firstLine="0"/>
            </w:pPr>
            <w:r>
              <w:drawing>
                <wp:anchor simplePos="0" relativeHeight="251658889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50695</wp:posOffset>
                  </wp:positionV>
                  <wp:extent cx="2324607" cy="34056"/>
                  <wp:effectExtent l="0" t="0" r="0" b="0"/>
                  <wp:wrapNone/>
                  <wp:docPr id="566" name="Picture 5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Picture 5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3 600,00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3 600,00 Kč3 600,00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Zaučení obsluhy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0" w:after="0" w:line="240" w:lineRule="auto"/>
              <w:ind w:left="1352" w:right="-18" w:firstLine="0"/>
            </w:pPr>
            <w:r>
              <w:drawing>
                <wp:anchor simplePos="0" relativeHeight="25165888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50696</wp:posOffset>
                  </wp:positionV>
                  <wp:extent cx="2324607" cy="39135"/>
                  <wp:effectExtent l="0" t="0" r="0" b="0"/>
                  <wp:wrapNone/>
                  <wp:docPr id="567" name="Picture 5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Picture 56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Autorský dozor projektanta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hod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0" w:after="0" w:line="240" w:lineRule="auto"/>
              <w:ind w:left="1162" w:right="-18" w:firstLine="0"/>
            </w:pPr>
            <w:r>
              <w:drawing>
                <wp:anchor simplePos="0" relativeHeight="251658889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50696</wp:posOffset>
                  </wp:positionV>
                  <wp:extent cx="2324607" cy="31515"/>
                  <wp:effectExtent l="0" t="0" r="0" b="0"/>
                  <wp:wrapNone/>
                  <wp:docPr id="568" name="Picture 5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Picture 56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1 800,00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1 800,00 Kč1 800,00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4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Dokumentace skutečného provedení stavby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4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4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40" w:line="240" w:lineRule="auto"/>
              <w:ind w:left="387" w:right="-14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8 160,00 Kč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36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0" w:after="0" w:line="240" w:lineRule="auto"/>
              <w:ind w:left="1167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8 160,00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Kč8 160,00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21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49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paragraph">
                    <wp:posOffset>-96521</wp:posOffset>
                  </wp:positionV>
                  <wp:extent cx="33527" cy="716300"/>
                  <wp:effectExtent l="0" t="0" r="0" b="0"/>
                  <wp:wrapNone/>
                  <wp:docPr id="569" name="Picture 5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Picture 5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71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49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-96521</wp:posOffset>
                  </wp:positionV>
                  <wp:extent cx="38100" cy="716300"/>
                  <wp:effectExtent l="0" t="0" r="0" b="0"/>
                  <wp:wrapNone/>
                  <wp:docPr id="570" name="Picture 5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Picture 5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71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49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-96521</wp:posOffset>
                  </wp:positionV>
                  <wp:extent cx="43687" cy="716300"/>
                  <wp:effectExtent l="0" t="0" r="0" b="0"/>
                  <wp:wrapNone/>
                  <wp:docPr id="571" name="Picture 5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Picture 5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71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4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9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65024</wp:posOffset>
                  </wp:positionV>
                  <wp:extent cx="5474207" cy="33040"/>
                  <wp:effectExtent l="0" t="0" r="0" b="0"/>
                  <wp:wrapNone/>
                  <wp:docPr id="572" name="Picture 5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Picture 5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4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30 156,00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18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20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36 488,76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16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4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0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77216</wp:posOffset>
                  </wp:positionV>
                  <wp:extent cx="5474207" cy="35072"/>
                  <wp:effectExtent l="0" t="0" r="0" b="0"/>
                  <wp:wrapNone/>
                  <wp:docPr id="573" name="Picture 5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Picture 5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6. Revize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7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52"/>
        </w:trPr>
        <w:tc>
          <w:tcPr>
            <w:tcW w:w="4130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2"/>
                <w:tab w:val="left" w:pos="3325"/>
                <w:tab w:val="left" w:pos="3915"/>
              </w:tabs>
              <w:spacing w:before="73" w:after="88" w:line="240" w:lineRule="auto"/>
              <w:ind w:left="83" w:right="-18" w:firstLine="0"/>
            </w:pPr>
            <w:r>
              <w:drawing>
                <wp:anchor simplePos="0" relativeHeight="251658785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line">
                    <wp:posOffset>-107167</wp:posOffset>
                  </wp:positionV>
                  <wp:extent cx="39116" cy="607588"/>
                  <wp:effectExtent l="0" t="0" r="0" b="0"/>
                  <wp:wrapNone/>
                  <wp:docPr id="574" name="Picture 5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Picture 5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607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0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127530</wp:posOffset>
                  </wp:positionV>
                  <wp:extent cx="5474207" cy="42691"/>
                  <wp:effectExtent l="0" t="0" r="0" b="0"/>
                  <wp:wrapNone/>
                  <wp:docPr id="575" name="Picture 5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Picture 5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Č. pol.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Popis položky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Počet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MJ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6" w:line="120" w:lineRule="exact"/>
              <w:ind w:left="219" w:right="86" w:hanging="74"/>
            </w:pPr>
            <w:r>
              <w:drawing>
                <wp:anchor simplePos="0" relativeHeight="251658785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-104246</wp:posOffset>
                  </wp:positionV>
                  <wp:extent cx="34035" cy="607588"/>
                  <wp:effectExtent l="0" t="0" r="0" b="0"/>
                  <wp:wrapNone/>
                  <wp:docPr id="576" name="Picture 5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Picture 5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607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6" w:line="120" w:lineRule="exact"/>
              <w:ind w:left="236" w:right="79" w:hanging="86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6" w:line="120" w:lineRule="exact"/>
              <w:ind w:left="232" w:right="63" w:hanging="110"/>
            </w:pPr>
            <w:r>
              <w:drawing>
                <wp:anchor simplePos="0" relativeHeight="251658785" behindDoc="0" locked="0" layoutInCell="1" allowOverlap="1">
                  <wp:simplePos x="0" y="0"/>
                  <wp:positionH relativeFrom="page">
                    <wp:posOffset>-13279</wp:posOffset>
                  </wp:positionH>
                  <wp:positionV relativeFrom="line">
                    <wp:posOffset>-104246</wp:posOffset>
                  </wp:positionV>
                  <wp:extent cx="37083" cy="607588"/>
                  <wp:effectExtent l="0" t="0" r="0" b="0"/>
                  <wp:wrapNone/>
                  <wp:docPr id="577" name="Picture 5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Picture 5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607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85" behindDoc="0" locked="0" layoutInCell="1" allowOverlap="1">
                  <wp:simplePos x="0" y="0"/>
                  <wp:positionH relativeFrom="page">
                    <wp:posOffset>520121</wp:posOffset>
                  </wp:positionH>
                  <wp:positionV relativeFrom="line">
                    <wp:posOffset>-104246</wp:posOffset>
                  </wp:positionV>
                  <wp:extent cx="40132" cy="607588"/>
                  <wp:effectExtent l="0" t="0" r="0" b="0"/>
                  <wp:wrapNone/>
                  <wp:docPr id="578" name="Picture 5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Picture 5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607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91" w:lineRule="exact"/>
              <w:ind w:left="122" w:right="-18" w:firstLine="0"/>
            </w:pPr>
            <w:r>
              <w:drawing>
                <wp:anchor simplePos="0" relativeHeight="251658785" behindDoc="0" locked="0" layoutInCell="1" allowOverlap="1">
                  <wp:simplePos x="0" y="0"/>
                  <wp:positionH relativeFrom="page">
                    <wp:posOffset>506542</wp:posOffset>
                  </wp:positionH>
                  <wp:positionV relativeFrom="line">
                    <wp:posOffset>-112501</wp:posOffset>
                  </wp:positionV>
                  <wp:extent cx="43179" cy="607588"/>
                  <wp:effectExtent l="0" t="0" r="0" b="0"/>
                  <wp:wrapNone/>
                  <wp:docPr id="579" name="Picture 5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Picture 5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607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" w:line="91" w:lineRule="exact"/>
              <w:ind w:left="244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77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88" w:line="240" w:lineRule="auto"/>
              <w:ind w:left="23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Celková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363"/>
        </w:trPr>
        <w:tc>
          <w:tcPr>
            <w:tcW w:w="468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6.1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50" w:line="91" w:lineRule="exact"/>
              <w:ind w:left="155" w:right="-18" w:firstLine="0"/>
            </w:pPr>
            <w:r>
              <w:drawing>
                <wp:anchor simplePos="0" relativeHeight="25165874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-13440</wp:posOffset>
                  </wp:positionV>
                  <wp:extent cx="318516" cy="35072"/>
                  <wp:effectExtent l="0" t="0" r="0" b="0"/>
                  <wp:wrapNone/>
                  <wp:docPr id="580" name="Picture 5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Picture 5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50" behindDoc="0" locked="0" layoutInCell="1" allowOverlap="1">
                  <wp:simplePos x="0" y="0"/>
                  <wp:positionH relativeFrom="page">
                    <wp:posOffset>297179</wp:posOffset>
                  </wp:positionH>
                  <wp:positionV relativeFrom="line">
                    <wp:posOffset>2308</wp:posOffset>
                  </wp:positionV>
                  <wp:extent cx="2859023" cy="1523"/>
                  <wp:effectExtent l="0" t="0" r="0" b="0"/>
                  <wp:wrapNone/>
                  <wp:docPr id="581" name="Freeform 5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859023" cy="1523"/>
                          </a:xfrm>
                          <a:custGeom>
                            <a:rect l="l" t="t" r="r" b="b"/>
                            <a:pathLst>
                              <a:path w="11912600" h="6350">
                                <a:moveTo>
                                  <a:pt x="0" y="6350"/>
                                </a:moveTo>
                                <a:lnTo>
                                  <a:pt x="11912600" y="6350"/>
                                </a:lnTo>
                                <a:lnTo>
                                  <a:pt x="1191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0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70380</wp:posOffset>
                  </wp:positionV>
                  <wp:extent cx="5474207" cy="40152"/>
                  <wp:effectExtent l="0" t="0" r="0" b="0"/>
                  <wp:wrapNone/>
                  <wp:docPr id="582" name="Picture 5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Picture 5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6.2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662" w:type="dxa"/>
            <w:gridSpan w:val="3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66"/>
                <w:tab w:val="left" w:pos="3448"/>
              </w:tabs>
              <w:spacing w:before="0" w:after="0" w:line="99" w:lineRule="exact"/>
              <w:ind w:left="0" w:right="0" w:firstLine="0"/>
            </w:pPr>
            <w:r>
              <w:drawing>
                <wp:anchor simplePos="0" relativeHeight="251658751" behindDoc="0" locked="0" layoutInCell="1" allowOverlap="1">
                  <wp:simplePos x="0" y="0"/>
                  <wp:positionH relativeFrom="page">
                    <wp:posOffset>1655063</wp:posOffset>
                  </wp:positionH>
                  <wp:positionV relativeFrom="line">
                    <wp:posOffset>-15244</wp:posOffset>
                  </wp:positionV>
                  <wp:extent cx="1523" cy="161543"/>
                  <wp:effectExtent l="0" t="0" r="0" b="0"/>
                  <wp:wrapNone/>
                  <wp:docPr id="583" name="Freeform 5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61543"/>
                          </a:xfrm>
                          <a:custGeom>
                            <a:rect l="l" t="t" r="r" b="b"/>
                            <a:pathLst>
                              <a:path w="6350" h="673100">
                                <a:moveTo>
                                  <a:pt x="0" y="673100"/>
                                </a:moveTo>
                                <a:lnTo>
                                  <a:pt x="6350" y="6731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2" behindDoc="0" locked="0" layoutInCell="1" allowOverlap="1">
                  <wp:simplePos x="0" y="0"/>
                  <wp:positionH relativeFrom="page">
                    <wp:posOffset>2154935</wp:posOffset>
                  </wp:positionH>
                  <wp:positionV relativeFrom="line">
                    <wp:posOffset>-15244</wp:posOffset>
                  </wp:positionV>
                  <wp:extent cx="1523" cy="161543"/>
                  <wp:effectExtent l="0" t="0" r="0" b="0"/>
                  <wp:wrapNone/>
                  <wp:docPr id="584" name="Freeform 5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61543"/>
                          </a:xfrm>
                          <a:custGeom>
                            <a:rect l="l" t="t" r="r" b="b"/>
                            <a:pathLst>
                              <a:path w="6350" h="673100">
                                <a:moveTo>
                                  <a:pt x="0" y="673100"/>
                                </a:moveTo>
                                <a:lnTo>
                                  <a:pt x="6350" y="6731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3" behindDoc="0" locked="0" layoutInCell="1" allowOverlap="1">
                  <wp:simplePos x="0" y="0"/>
                  <wp:positionH relativeFrom="page">
                    <wp:posOffset>2325623</wp:posOffset>
                  </wp:positionH>
                  <wp:positionV relativeFrom="line">
                    <wp:posOffset>-15244</wp:posOffset>
                  </wp:positionV>
                  <wp:extent cx="1523" cy="161543"/>
                  <wp:effectExtent l="0" t="0" r="0" b="0"/>
                  <wp:wrapNone/>
                  <wp:docPr id="585" name="Freeform 5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61543"/>
                          </a:xfrm>
                          <a:custGeom>
                            <a:rect l="l" t="t" r="r" b="b"/>
                            <a:pathLst>
                              <a:path w="6350" h="673100">
                                <a:moveTo>
                                  <a:pt x="0" y="673100"/>
                                </a:moveTo>
                                <a:lnTo>
                                  <a:pt x="6350" y="6731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Revizní práce, měření	</w:t>
            </w:r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	</w:t>
            </w:r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66"/>
                <w:tab w:val="left" w:pos="3448"/>
              </w:tabs>
              <w:spacing w:before="31" w:after="141" w:line="99" w:lineRule="exact"/>
              <w:ind w:left="0" w:right="0" w:firstLine="0"/>
            </w:pPr>
            <w:r>
              <w:drawing>
                <wp:anchor simplePos="0" relativeHeight="251658785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line">
                    <wp:posOffset>75561</wp:posOffset>
                  </wp:positionV>
                  <wp:extent cx="33527" cy="199156"/>
                  <wp:effectExtent l="0" t="0" r="0" b="0"/>
                  <wp:wrapNone/>
                  <wp:docPr id="586" name="Picture 5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Picture 5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199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85" behindDoc="0" locked="0" layoutInCell="1" allowOverlap="1">
                  <wp:simplePos x="0" y="0"/>
                  <wp:positionH relativeFrom="page">
                    <wp:posOffset>2132584</wp:posOffset>
                  </wp:positionH>
                  <wp:positionV relativeFrom="line">
                    <wp:posOffset>75561</wp:posOffset>
                  </wp:positionV>
                  <wp:extent cx="38100" cy="199156"/>
                  <wp:effectExtent l="0" t="0" r="0" b="0"/>
                  <wp:wrapNone/>
                  <wp:docPr id="587" name="Picture 5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Picture 5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199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85" behindDoc="0" locked="0" layoutInCell="1" allowOverlap="1">
                  <wp:simplePos x="0" y="0"/>
                  <wp:positionH relativeFrom="page">
                    <wp:posOffset>2297684</wp:posOffset>
                  </wp:positionH>
                  <wp:positionV relativeFrom="line">
                    <wp:posOffset>75561</wp:posOffset>
                  </wp:positionV>
                  <wp:extent cx="43687" cy="199156"/>
                  <wp:effectExtent l="0" t="0" r="0" b="0"/>
                  <wp:wrapNone/>
                  <wp:docPr id="588" name="Picture 5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Picture 5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199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Spolupráce s revizním technikem	</w:t>
            </w:r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	</w:t>
            </w:r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0" w:after="0" w:line="91" w:lineRule="exact"/>
              <w:ind w:left="116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6 600,00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6 600,00 Kč6 600,00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31" w:after="141" w:line="91" w:lineRule="exact"/>
              <w:ind w:left="1162" w:right="-18" w:firstLine="0"/>
            </w:pPr>
            <w:r>
              <w:drawing>
                <wp:anchor simplePos="0" relativeHeight="251658903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-19155</wp:posOffset>
                  </wp:positionV>
                  <wp:extent cx="2324607" cy="35072"/>
                  <wp:effectExtent l="0" t="0" r="0" b="0"/>
                  <wp:wrapNone/>
                  <wp:docPr id="589" name="Picture 5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Picture 5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1 680,00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1 680,00 Kč1 680,00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1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4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04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paragraph">
                    <wp:posOffset>-12700</wp:posOffset>
                  </wp:positionV>
                  <wp:extent cx="39116" cy="203220"/>
                  <wp:effectExtent l="0" t="0" r="0" b="0"/>
                  <wp:wrapNone/>
                  <wp:docPr id="590" name="Picture 5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Picture 5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203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0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65024</wp:posOffset>
                  </wp:positionV>
                  <wp:extent cx="5474207" cy="36596"/>
                  <wp:effectExtent l="0" t="0" r="0" b="0"/>
                  <wp:wrapNone/>
                  <wp:docPr id="591" name="Picture 5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Picture 5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12" w:lineRule="exact"/>
              <w:ind w:left="0" w:right="0" w:firstLine="0"/>
            </w:pPr>
            <w:r>
              <w:drawing>
                <wp:anchor simplePos="0" relativeHeight="251658804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line">
                    <wp:posOffset>-12450</wp:posOffset>
                  </wp:positionV>
                  <wp:extent cx="33527" cy="203220"/>
                  <wp:effectExtent l="0" t="0" r="0" b="0"/>
                  <wp:wrapNone/>
                  <wp:docPr id="592" name="Picture 5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Picture 5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203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04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-12700</wp:posOffset>
                  </wp:positionV>
                  <wp:extent cx="38100" cy="203220"/>
                  <wp:effectExtent l="0" t="0" r="0" b="0"/>
                  <wp:wrapNone/>
                  <wp:docPr id="593" name="Picture 5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Picture 5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203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04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-12700</wp:posOffset>
                  </wp:positionV>
                  <wp:extent cx="43687" cy="203220"/>
                  <wp:effectExtent l="0" t="0" r="0" b="0"/>
                  <wp:wrapNone/>
                  <wp:docPr id="594" name="Picture 5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Picture 5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203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04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paragraph">
                    <wp:posOffset>-12700</wp:posOffset>
                  </wp:positionV>
                  <wp:extent cx="34035" cy="203220"/>
                  <wp:effectExtent l="0" t="0" r="0" b="0"/>
                  <wp:wrapNone/>
                  <wp:docPr id="595" name="Picture 5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Picture 5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203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04" behindDoc="0" locked="0" layoutInCell="1" allowOverlap="1">
                  <wp:simplePos x="0" y="0"/>
                  <wp:positionH relativeFrom="page">
                    <wp:posOffset>-13279</wp:posOffset>
                  </wp:positionH>
                  <wp:positionV relativeFrom="paragraph">
                    <wp:posOffset>-12700</wp:posOffset>
                  </wp:positionV>
                  <wp:extent cx="37083" cy="203220"/>
                  <wp:effectExtent l="0" t="0" r="0" b="0"/>
                  <wp:wrapNone/>
                  <wp:docPr id="596" name="Picture 5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Picture 5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203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04" behindDoc="0" locked="0" layoutInCell="1" allowOverlap="1">
                  <wp:simplePos x="0" y="0"/>
                  <wp:positionH relativeFrom="page">
                    <wp:posOffset>520121</wp:posOffset>
                  </wp:positionH>
                  <wp:positionV relativeFrom="paragraph">
                    <wp:posOffset>-12700</wp:posOffset>
                  </wp:positionV>
                  <wp:extent cx="40132" cy="203220"/>
                  <wp:effectExtent l="0" t="0" r="0" b="0"/>
                  <wp:wrapNone/>
                  <wp:docPr id="597" name="Picture 5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Picture 5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203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04" behindDoc="0" locked="0" layoutInCell="1" allowOverlap="1">
                  <wp:simplePos x="0" y="0"/>
                  <wp:positionH relativeFrom="page">
                    <wp:posOffset>506542</wp:posOffset>
                  </wp:positionH>
                  <wp:positionV relativeFrom="paragraph">
                    <wp:posOffset>-12700</wp:posOffset>
                  </wp:positionV>
                  <wp:extent cx="43179" cy="203220"/>
                  <wp:effectExtent l="0" t="0" r="0" b="0"/>
                  <wp:wrapNone/>
                  <wp:docPr id="598" name="Picture 5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Picture 5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5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203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7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8 280,00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18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20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10 018,80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129"/>
          <w:tab w:val="left" w:pos="8597"/>
        </w:tabs>
        <w:spacing w:before="163" w:after="0" w:line="97" w:lineRule="exact"/>
        <w:ind w:left="896" w:right="0" w:firstLine="0"/>
      </w:pPr>
      <w:r>
        <w:drawing>
          <wp:anchor simplePos="0" relativeHeight="251658788" behindDoc="0" locked="0" layoutInCell="1" allowOverlap="1">
            <wp:simplePos x="0" y="0"/>
            <wp:positionH relativeFrom="page">
              <wp:posOffset>592835</wp:posOffset>
            </wp:positionH>
            <wp:positionV relativeFrom="line">
              <wp:posOffset>70275</wp:posOffset>
            </wp:positionV>
            <wp:extent cx="12191" cy="99059"/>
            <wp:effectExtent l="0" t="0" r="0" b="0"/>
            <wp:wrapNone/>
            <wp:docPr id="599" name="Freeform 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99059"/>
                    </a:xfrm>
                    <a:custGeom>
                      <a:rect l="l" t="t" r="r" b="b"/>
                      <a:pathLst>
                        <a:path w="50800" h="412750">
                          <a:moveTo>
                            <a:pt x="0" y="412750"/>
                          </a:moveTo>
                          <a:lnTo>
                            <a:pt x="50800" y="41275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412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9" behindDoc="0" locked="0" layoutInCell="1" allowOverlap="1">
            <wp:simplePos x="0" y="0"/>
            <wp:positionH relativeFrom="page">
              <wp:posOffset>605027</wp:posOffset>
            </wp:positionH>
            <wp:positionV relativeFrom="line">
              <wp:posOffset>70275</wp:posOffset>
            </wp:positionV>
            <wp:extent cx="5452871" cy="12191"/>
            <wp:effectExtent l="0" t="0" r="0" b="0"/>
            <wp:wrapNone/>
            <wp:docPr id="600" name="Freeform 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52871" cy="12191"/>
                    </a:xfrm>
                    <a:custGeom>
                      <a:rect l="l" t="t" r="r" b="b"/>
                      <a:pathLst>
                        <a:path w="22720300" h="50800">
                          <a:moveTo>
                            <a:pt x="0" y="50800"/>
                          </a:moveTo>
                          <a:lnTo>
                            <a:pt x="22720300" y="50800"/>
                          </a:lnTo>
                          <a:lnTo>
                            <a:pt x="227203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5" behindDoc="0" locked="0" layoutInCell="1" allowOverlap="1">
            <wp:simplePos x="0" y="0"/>
            <wp:positionH relativeFrom="page">
              <wp:posOffset>6045707</wp:posOffset>
            </wp:positionH>
            <wp:positionV relativeFrom="line">
              <wp:posOffset>82467</wp:posOffset>
            </wp:positionV>
            <wp:extent cx="12191" cy="86867"/>
            <wp:effectExtent l="0" t="0" r="0" b="0"/>
            <wp:wrapNone/>
            <wp:docPr id="601" name="Freeform 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86867"/>
                    </a:xfrm>
                    <a:custGeom>
                      <a:rect l="l" t="t" r="r" b="b"/>
                      <a:pathLst>
                        <a:path w="50800" h="361950">
                          <a:moveTo>
                            <a:pt x="0" y="361950"/>
                          </a:moveTo>
                          <a:lnTo>
                            <a:pt x="50800" y="36195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3619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Zpracoval: Martin Štěrba	</w:t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Dne:	</w:t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04/2024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10" behindDoc="0" locked="0" layoutInCell="1" allowOverlap="1">
            <wp:simplePos x="0" y="0"/>
            <wp:positionH relativeFrom="page">
              <wp:posOffset>605027</wp:posOffset>
            </wp:positionH>
            <wp:positionV relativeFrom="paragraph">
              <wp:posOffset>233</wp:posOffset>
            </wp:positionV>
            <wp:extent cx="5452871" cy="12191"/>
            <wp:effectExtent l="0" t="0" r="0" b="0"/>
            <wp:wrapNone/>
            <wp:docPr id="602" name="Freeform 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52871" cy="12191"/>
                    </a:xfrm>
                    <a:custGeom>
                      <a:rect l="l" t="t" r="r" b="b"/>
                      <a:pathLst>
                        <a:path w="22720300" h="50800">
                          <a:moveTo>
                            <a:pt x="0" y="50800"/>
                          </a:moveTo>
                          <a:lnTo>
                            <a:pt x="22720300" y="50800"/>
                          </a:lnTo>
                          <a:lnTo>
                            <a:pt x="227203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00" w:lineRule="exact"/>
        <w:ind w:left="5117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Stránka 5 z 7</w:t>
      </w:r>
      <w:r>
        <w:rPr>
          <w:rFonts w:ascii="Times New Roman" w:hAnsi="Times New Roman" w:cs="Times New Roman"/>
          <w:sz w:val="10"/>
          <w:szCs w:val="1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19" w:lineRule="exact"/>
        <w:ind w:left="4046" w:right="0" w:firstLine="0"/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592835</wp:posOffset>
            </wp:positionH>
            <wp:positionV relativeFrom="line">
              <wp:posOffset>-26299</wp:posOffset>
            </wp:positionV>
            <wp:extent cx="12191" cy="367283"/>
            <wp:effectExtent l="0" t="0" r="0" b="0"/>
            <wp:wrapNone/>
            <wp:docPr id="603" name="Freeform 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367283"/>
                    </a:xfrm>
                    <a:custGeom>
                      <a:rect l="l" t="t" r="r" b="b"/>
                      <a:pathLst>
                        <a:path w="50800" h="1530350">
                          <a:moveTo>
                            <a:pt x="0" y="1530350"/>
                          </a:moveTo>
                          <a:lnTo>
                            <a:pt x="50800" y="153035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1530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8" behindDoc="0" locked="0" layoutInCell="1" allowOverlap="1">
            <wp:simplePos x="0" y="0"/>
            <wp:positionH relativeFrom="page">
              <wp:posOffset>605027</wp:posOffset>
            </wp:positionH>
            <wp:positionV relativeFrom="line">
              <wp:posOffset>-26299</wp:posOffset>
            </wp:positionV>
            <wp:extent cx="5452871" cy="12191"/>
            <wp:effectExtent l="0" t="0" r="0" b="0"/>
            <wp:wrapNone/>
            <wp:docPr id="604" name="Freeform 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52871" cy="12191"/>
                    </a:xfrm>
                    <a:custGeom>
                      <a:rect l="l" t="t" r="r" b="b"/>
                      <a:pathLst>
                        <a:path w="22720300" h="50800">
                          <a:moveTo>
                            <a:pt x="0" y="50800"/>
                          </a:moveTo>
                          <a:lnTo>
                            <a:pt x="22720300" y="50800"/>
                          </a:lnTo>
                          <a:lnTo>
                            <a:pt x="227203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601979</wp:posOffset>
            </wp:positionH>
            <wp:positionV relativeFrom="line">
              <wp:posOffset>-20203</wp:posOffset>
            </wp:positionV>
            <wp:extent cx="5451347" cy="356615"/>
            <wp:effectExtent l="0" t="0" r="0" b="0"/>
            <wp:wrapNone/>
            <wp:docPr id="605" name="Freeform 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51347" cy="356615"/>
                    </a:xfrm>
                    <a:custGeom>
                      <a:rect l="l" t="t" r="r" b="b"/>
                      <a:pathLst>
                        <a:path w="22713950" h="1485900">
                          <a:moveTo>
                            <a:pt x="0" y="1485900"/>
                          </a:moveTo>
                          <a:lnTo>
                            <a:pt x="22713950" y="1485900"/>
                          </a:lnTo>
                          <a:lnTo>
                            <a:pt x="22713950" y="0"/>
                          </a:lnTo>
                          <a:lnTo>
                            <a:pt x="0" y="0"/>
                          </a:lnTo>
                          <a:lnTo>
                            <a:pt x="0" y="148590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6045707</wp:posOffset>
            </wp:positionH>
            <wp:positionV relativeFrom="line">
              <wp:posOffset>-14107</wp:posOffset>
            </wp:positionV>
            <wp:extent cx="12191" cy="355091"/>
            <wp:effectExtent l="0" t="0" r="0" b="0"/>
            <wp:wrapNone/>
            <wp:docPr id="606" name="Freeform 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355091"/>
                    </a:xfrm>
                    <a:custGeom>
                      <a:rect l="l" t="t" r="r" b="b"/>
                      <a:pathLst>
                        <a:path w="50800" h="1479550">
                          <a:moveTo>
                            <a:pt x="0" y="1479550"/>
                          </a:moveTo>
                          <a:lnTo>
                            <a:pt x="50800" y="147955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14795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b/>
          <w:bCs/>
          <w:i/>
          <w:iCs/>
          <w:color w:val="000000"/>
          <w:sz w:val="12"/>
          <w:szCs w:val="12"/>
        </w:rPr>
        <w:t>PD Dětská nemocnice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19" w:lineRule="exact"/>
        <w:ind w:left="3569" w:right="0" w:firstLine="0"/>
      </w:pPr>
      <w:r/>
      <w:r>
        <w:rPr lang="cs-CZ" sz="12" baseline="0" dirty="0">
          <w:jc w:val="left"/>
          <w:rFonts w:ascii="Arial" w:hAnsi="Arial" w:cs="Arial"/>
          <w:b/>
          <w:bCs/>
          <w:i/>
          <w:iCs/>
          <w:color w:val="000000"/>
          <w:sz w:val="12"/>
          <w:szCs w:val="12"/>
        </w:rPr>
        <w:t>Rozpočet ze stádia dokumentace DPS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5" w:after="0" w:line="119" w:lineRule="exact"/>
        <w:ind w:left="1798" w:right="0" w:firstLine="0"/>
      </w:pPr>
      <w:r/>
      <w:r>
        <w:rPr lang="cs-CZ" sz="12" baseline="0" dirty="0">
          <w:jc w:val="left"/>
          <w:rFonts w:ascii="Arial" w:hAnsi="Arial" w:cs="Arial"/>
          <w:b/>
          <w:bCs/>
          <w:i/>
          <w:iCs/>
          <w:color w:val="000000"/>
          <w:sz w:val="12"/>
          <w:szCs w:val="12"/>
        </w:rPr>
        <w:t>Slaboproude elektroinstalace dočasná přeložka slaboproudu do objektu R po zbourání objektu H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49" behindDoc="0" locked="0" layoutInCell="1" allowOverlap="1">
            <wp:simplePos x="0" y="0"/>
            <wp:positionH relativeFrom="page">
              <wp:posOffset>605027</wp:posOffset>
            </wp:positionH>
            <wp:positionV relativeFrom="paragraph">
              <wp:posOffset>14585</wp:posOffset>
            </wp:positionV>
            <wp:extent cx="5452871" cy="12191"/>
            <wp:effectExtent l="0" t="0" r="0" b="0"/>
            <wp:wrapNone/>
            <wp:docPr id="607" name="Freeform 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52871" cy="12191"/>
                    </a:xfrm>
                    <a:custGeom>
                      <a:rect l="l" t="t" r="r" b="b"/>
                      <a:pathLst>
                        <a:path w="22720300" h="50800">
                          <a:moveTo>
                            <a:pt x="0" y="50800"/>
                          </a:moveTo>
                          <a:lnTo>
                            <a:pt x="22720300" y="50800"/>
                          </a:lnTo>
                          <a:lnTo>
                            <a:pt x="227203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tblpX="433" w:tblpY="-270"/>
        <w:tblOverlap w:val="never"/>
        "
        <w:tblW w:w="8572" w:type="dxa"/>
        <w:tblLook w:val="04A0" w:firstRow="1" w:lastRow="0" w:firstColumn="1" w:lastColumn="0" w:noHBand="0" w:noVBand="1"/>
      </w:tblPr>
      <w:tblGrid>
        <w:gridCol w:w="463"/>
        <w:gridCol w:w="4502"/>
        <w:gridCol w:w="844"/>
        <w:gridCol w:w="844"/>
        <w:gridCol w:w="1937"/>
      </w:tblGrid>
      <w:tr>
        <w:trPr>
          <w:trHeight w:hRule="exact" w:val="284"/>
        </w:trPr>
        <w:tc>
          <w:tcPr>
            <w:tcW w:w="463" w:type="dxa"/>
            <w:tcBorders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502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81" w:line="240" w:lineRule="auto"/>
              <w:ind w:left="3436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Rekapitulace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44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4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37" w:type="dxa"/>
            <w:tcBorders>
              <w:lef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571"/>
        </w:trPr>
        <w:tc>
          <w:tcPr>
            <w:tcW w:w="4965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29" w:lineRule="exact"/>
              <w:ind w:left="337" w:right="2802" w:hanging="326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HLAV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pacing w:val="2"/>
                <w:sz w:val="11"/>
                <w:szCs w:val="11"/>
              </w:rPr>
              <w:t>A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SLABOPROUDÉ INSTALACE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1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4"/>
                <w:sz w:val="10"/>
                <w:szCs w:val="10"/>
              </w:rPr>
              <w:t>.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Technologie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57" w:right="3579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4"/>
                <w:sz w:val="10"/>
                <w:szCs w:val="10"/>
              </w:rPr>
              <w:t>.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Certifikační měření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199" w:right="3626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4"/>
                <w:sz w:val="10"/>
                <w:szCs w:val="10"/>
              </w:rPr>
              <w:t>1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Montážní 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199" w:right="3151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3.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4"/>
                <w:sz w:val="10"/>
                <w:szCs w:val="10"/>
              </w:rPr>
              <w:t>2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Montážní práce pro materiál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57" w:right="2863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4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4"/>
                <w:sz w:val="10"/>
                <w:szCs w:val="10"/>
              </w:rPr>
              <w:t>.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Zemní, stavební a montážní práce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57" w:right="4253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4"/>
                <w:sz w:val="10"/>
                <w:szCs w:val="10"/>
              </w:rPr>
              <w:t>.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HZS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57" w:right="4142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pacing w:val="4"/>
                <w:sz w:val="10"/>
                <w:szCs w:val="10"/>
              </w:rPr>
              <w:t>. 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Revize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93"/>
              </w:tabs>
              <w:spacing w:before="20" w:after="0" w:line="100" w:lineRule="exact"/>
              <w:ind w:left="382" w:right="1320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2464310</wp:posOffset>
                  </wp:positionH>
                  <wp:positionV relativeFrom="line">
                    <wp:posOffset>2667</wp:posOffset>
                  </wp:positionV>
                  <wp:extent cx="509182" cy="178002"/>
                  <wp:effectExtent l="0" t="0" r="0" b="0"/>
                  <wp:wrapNone/>
                  <wp:docPr id="608" name="Freeform 6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057146" y="2667"/>
                            <a:ext cx="394882" cy="637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00" w:lineRule="exact"/>
                                <w:ind w:left="0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60 756,00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Mimostaveništní doprava (3,6% z pol. 1.-Dodávky)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ze základu: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93"/>
              </w:tabs>
              <w:spacing w:before="20" w:after="0" w:line="100" w:lineRule="exact"/>
              <w:ind w:left="382" w:right="1320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2464310</wp:posOffset>
                  </wp:positionH>
                  <wp:positionV relativeFrom="line">
                    <wp:posOffset>2668</wp:posOffset>
                  </wp:positionV>
                  <wp:extent cx="546439" cy="345642"/>
                  <wp:effectExtent l="0" t="0" r="0" b="0"/>
                  <wp:wrapNone/>
                  <wp:docPr id="609" name="Freeform 6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057146" y="2668"/>
                            <a:ext cx="432139" cy="2313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31" w:lineRule="exact"/>
                                <w:ind w:left="0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8 539,00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7 690,00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155 433,00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Podružný materiál (3,5% z pol. 3.1-Materiál)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ze základu: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93"/>
              </w:tabs>
              <w:spacing w:before="20" w:after="0" w:line="100" w:lineRule="exact"/>
              <w:ind w:left="382" w:right="1320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PPV (4,8% z pol. 3.2-Montážní práce)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ze základu: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93"/>
              </w:tabs>
              <w:spacing w:before="20" w:after="11" w:line="100" w:lineRule="exact"/>
              <w:ind w:left="382" w:right="1320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Zařízení staveniště (3,5% z pol. 1.+2.+3.1+3.2+4.+6.)	</w:t>
            </w:r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ze základu: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81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100" w:lineRule="exact"/>
              <w:ind w:left="2156" w:right="-18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60 756,00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076" w:right="-14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27 648,00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133" w:right="-13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8 539,00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133" w:right="-13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7 690,00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076" w:right="-14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50 800,00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076" w:right="-14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23 916,00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133" w:right="-13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6 480,00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133" w:right="-13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2 187,22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219" w:right="-12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298,87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00" w:lineRule="exact"/>
              <w:ind w:left="2220" w:right="-12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369,12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1" w:line="100" w:lineRule="exact"/>
              <w:ind w:left="2133" w:right="-13" w:firstLine="0"/>
              <w:jc w:val="right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5 440,16 Kč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28"/>
        </w:trPr>
        <w:tc>
          <w:tcPr>
            <w:tcW w:w="46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502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58" w:right="4044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81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17" w:right="-5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194 124,36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24"/>
        </w:trPr>
        <w:tc>
          <w:tcPr>
            <w:tcW w:w="46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502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58" w:right="3535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 bez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81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17" w:right="-5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194 124,36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53"/>
        </w:trPr>
        <w:tc>
          <w:tcPr>
            <w:tcW w:w="463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502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0" w:line="240" w:lineRule="auto"/>
              <w:ind w:left="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Daň z přidané hodnoty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3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46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502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DPH 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81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6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40 766,11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24"/>
        </w:trPr>
        <w:tc>
          <w:tcPr>
            <w:tcW w:w="46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50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 s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5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234 890,47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tblpX="433" w:tblpY="-153"/>
        <w:tblOverlap w:val="never"/>
        "
        <w:tblW w:w="8586" w:type="dxa"/>
        <w:tblLook w:val="04A0" w:firstRow="1" w:lastRow="0" w:firstColumn="1" w:lastColumn="0" w:noHBand="0" w:noVBand="1"/>
      </w:tblPr>
      <w:tblGrid>
        <w:gridCol w:w="468"/>
        <w:gridCol w:w="2606"/>
        <w:gridCol w:w="787"/>
        <w:gridCol w:w="268"/>
        <w:gridCol w:w="839"/>
        <w:gridCol w:w="836"/>
        <w:gridCol w:w="861"/>
        <w:gridCol w:w="840"/>
        <w:gridCol w:w="1096"/>
      </w:tblGrid>
      <w:tr>
        <w:trPr>
          <w:trHeight w:hRule="exact" w:val="327"/>
        </w:trPr>
        <w:tc>
          <w:tcPr>
            <w:tcW w:w="468" w:type="dxa"/>
            <w:tcBorders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7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gridSpan w:val="2"/>
            <w:tcBorders>
              <w:left w:val="nil"/>
              <w:right w:val="nil"/>
            </w:tcBorders>
            <w:shd w:val="clear" w:color="auto" w:fill="4FB5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107" w:line="240" w:lineRule="auto"/>
              <w:ind w:left="42" w:right="-18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Výkaz výměr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36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</w:tcBorders>
            <w:shd w:val="clear" w:color="auto" w:fill="4FB5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15"/>
        </w:trPr>
        <w:tc>
          <w:tcPr>
            <w:tcW w:w="8606" w:type="dxa"/>
            <w:gridSpan w:val="9"/>
            <w:shd w:val="clear" w:color="auto" w:fill="D0EBF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76" w:line="132" w:lineRule="exact"/>
              <w:ind w:left="9" w:right="-71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Typy výrobků uvedené ve specifikaci představují minimální předpokládaný standard. Specifikace materiálu byla vypracována na základě znalostí a podkladů známých v době jejího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zhotovení. Projektant nemá námitek proti záměnám výrobků, které jsou uvedeny v projektu za předpokladu, že budou dodrženy veškeré standardy a technické parametry. Objednání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výrobků musí předcházet vzorkování a odsouhlasení od investora a architekta. Při záměně výrobků je nutno dořešit či prověřit veškeré vazby na navazující profese. Dokumentace tvoří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jeden celek a je nutno, zvláště při stanovení ceny, se s ní komplexně seznámit.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615"/>
        </w:trPr>
        <w:tc>
          <w:tcPr>
            <w:tcW w:w="8606" w:type="dxa"/>
            <w:gridSpan w:val="9"/>
            <w:shd w:val="clear" w:color="auto" w:fill="D0EBF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76" w:line="131" w:lineRule="exact"/>
              <w:ind w:left="9" w:right="81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Při zpracování nabídky je nutné vycházet ze všech částí dokumentace (technické zprávy, výkresové dokumentace a specifikace materiálu). Povinností dodavatele je překontrolovat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specifikaci materiálu a případný chybějící materiál nebo výkony doplnit a ocenit. Součástí ceny musí být veškeré náklady, aby cena díla byla konečná a zahrnovala celou dodávku 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montáž akce. Dodávka se předpokládá včetně kompletní montáže, veškerého souvisejícího doplňkového, podružného a montážního materiálu tak, aby celé zařízení bylo funkční a  </w:t>
            </w: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splňovalo všechny předpisy, které se na ně vztahují.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</w:tr>
      <w:tr>
        <w:trPr>
          <w:trHeight w:hRule="exact" w:val="138"/>
        </w:trPr>
        <w:tc>
          <w:tcPr>
            <w:tcW w:w="4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8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77216</wp:posOffset>
                  </wp:positionV>
                  <wp:extent cx="5474207" cy="42184"/>
                  <wp:effectExtent l="0" t="0" r="0" b="0"/>
                  <wp:wrapNone/>
                  <wp:docPr id="610" name="Picture 6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Picture 6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>
              <w:drawing>
                <wp:anchor simplePos="0" relativeHeight="251658537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line">
                    <wp:posOffset>-23751</wp:posOffset>
                  </wp:positionV>
                  <wp:extent cx="33527" cy="360699"/>
                  <wp:effectExtent l="0" t="0" r="0" b="0"/>
                  <wp:wrapNone/>
                  <wp:docPr id="611" name="Picture 6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Picture 6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3606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1.Technologie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37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-12699</wp:posOffset>
                  </wp:positionV>
                  <wp:extent cx="38100" cy="360699"/>
                  <wp:effectExtent l="0" t="0" r="0" b="0"/>
                  <wp:wrapNone/>
                  <wp:docPr id="612" name="Picture 6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Picture 6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3606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37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-12699</wp:posOffset>
                  </wp:positionV>
                  <wp:extent cx="43687" cy="360699"/>
                  <wp:effectExtent l="0" t="0" r="0" b="0"/>
                  <wp:wrapNone/>
                  <wp:docPr id="613" name="Picture 6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Picture 6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3606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62"/>
        </w:trPr>
        <w:tc>
          <w:tcPr>
            <w:tcW w:w="4130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2"/>
                <w:tab w:val="left" w:pos="3325"/>
                <w:tab w:val="left" w:pos="3915"/>
              </w:tabs>
              <w:spacing w:before="73" w:after="199" w:line="240" w:lineRule="auto"/>
              <w:ind w:left="83" w:right="-18" w:firstLine="0"/>
            </w:pPr>
            <w:r>
              <w:drawing>
                <wp:anchor simplePos="0" relativeHeight="25165888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127531</wp:posOffset>
                  </wp:positionV>
                  <wp:extent cx="5474207" cy="37103"/>
                  <wp:effectExtent l="0" t="0" r="0" b="0"/>
                  <wp:wrapNone/>
                  <wp:docPr id="614" name="Picture 6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Picture 6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111258</wp:posOffset>
                  </wp:positionH>
                  <wp:positionV relativeFrom="line">
                    <wp:posOffset>160654</wp:posOffset>
                  </wp:positionV>
                  <wp:extent cx="840950" cy="256031"/>
                  <wp:effectExtent l="0" t="0" r="0" b="0"/>
                  <wp:wrapNone/>
                  <wp:docPr id="615" name="Freeform 6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4094" y="160654"/>
                            <a:ext cx="726650" cy="1417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7"/>
                                </w:tabs>
                                <w:spacing w:before="0" w:after="0" w:line="131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1.1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9"/>
                                  <w:szCs w:val="9"/>
                                </w:rPr>
                                <w:t>Instalační 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1.2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88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211350</wp:posOffset>
                  </wp:positionV>
                  <wp:extent cx="5474207" cy="42184"/>
                  <wp:effectExtent l="0" t="0" r="0" b="0"/>
                  <wp:wrapNone/>
                  <wp:docPr id="616" name="Picture 6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Picture 6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Č. pol.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Popis položky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Počet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MJ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65" w:line="120" w:lineRule="exact"/>
              <w:ind w:left="219" w:right="86" w:hanging="74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-178538</wp:posOffset>
                  </wp:positionV>
                  <wp:extent cx="34035" cy="1973599"/>
                  <wp:effectExtent l="0" t="0" r="0" b="0"/>
                  <wp:wrapNone/>
                  <wp:docPr id="617" name="Picture 6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Picture 6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19735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6" w:line="120" w:lineRule="exact"/>
              <w:ind w:left="236" w:right="79" w:hanging="86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6" w:line="120" w:lineRule="exact"/>
              <w:ind w:left="232" w:right="63" w:hanging="11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91" w:lineRule="exact"/>
              <w:ind w:left="12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6" w:line="91" w:lineRule="exact"/>
              <w:ind w:left="244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199" w:line="240" w:lineRule="auto"/>
              <w:ind w:left="23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Celková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9"/>
        </w:trPr>
        <w:tc>
          <w:tcPr>
            <w:tcW w:w="4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4" w:after="0" w:line="91" w:lineRule="exact"/>
              <w:ind w:left="155" w:right="-18" w:firstLine="0"/>
            </w:pPr>
            <w:r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line">
                    <wp:posOffset>-343384</wp:posOffset>
                  </wp:positionV>
                  <wp:extent cx="39116" cy="1973599"/>
                  <wp:effectExtent l="0" t="0" r="0" b="0"/>
                  <wp:wrapNone/>
                  <wp:docPr id="618" name="Picture 6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Picture 6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19735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3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58951</wp:posOffset>
                  </wp:positionV>
                  <wp:extent cx="318516" cy="34564"/>
                  <wp:effectExtent l="0" t="0" r="0" b="0"/>
                  <wp:wrapNone/>
                  <wp:docPr id="619" name="Picture 6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Picture 6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142771</wp:posOffset>
                  </wp:positionV>
                  <wp:extent cx="318516" cy="39644"/>
                  <wp:effectExtent l="0" t="0" r="0" b="0"/>
                  <wp:wrapNone/>
                  <wp:docPr id="620" name="Picture 6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Picture 6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32024"/>
                  <wp:effectExtent l="0" t="0" r="0" b="0"/>
                  <wp:wrapNone/>
                  <wp:docPr id="621" name="Picture 6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Picture 6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54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37103"/>
                  <wp:effectExtent l="0" t="0" r="0" b="0"/>
                  <wp:wrapNone/>
                  <wp:docPr id="622" name="Picture 6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Picture 6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54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71015</wp:posOffset>
                  </wp:positionV>
                  <wp:extent cx="318516" cy="42184"/>
                  <wp:effectExtent l="0" t="0" r="0" b="0"/>
                  <wp:wrapNone/>
                  <wp:docPr id="623" name="Picture 6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Picture 6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55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71015</wp:posOffset>
                  </wp:positionV>
                  <wp:extent cx="318516" cy="34564"/>
                  <wp:effectExtent l="0" t="0" r="0" b="0"/>
                  <wp:wrapNone/>
                  <wp:docPr id="624" name="Picture 6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Picture 6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7" w:after="0" w:line="91" w:lineRule="exact"/>
              <w:ind w:left="155" w:right="-18" w:firstLine="0"/>
            </w:pPr>
            <w:r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10055</wp:posOffset>
                  </wp:positionV>
                  <wp:extent cx="318516" cy="32024"/>
                  <wp:effectExtent l="0" t="0" r="0" b="0"/>
                  <wp:wrapNone/>
                  <wp:docPr id="625" name="Picture 6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Picture 6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1" w:after="0" w:line="91" w:lineRule="exact"/>
              <w:ind w:left="129" w:right="-18" w:firstLine="0"/>
            </w:pPr>
            <w:r>
              <w:drawing>
                <wp:anchor simplePos="0" relativeHeight="25165855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139596</wp:posOffset>
                  </wp:positionV>
                  <wp:extent cx="318516" cy="37103"/>
                  <wp:effectExtent l="0" t="0" r="0" b="0"/>
                  <wp:wrapNone/>
                  <wp:docPr id="626" name="Picture 6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Picture 6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223415</wp:posOffset>
                  </wp:positionV>
                  <wp:extent cx="318516" cy="42184"/>
                  <wp:effectExtent l="0" t="0" r="0" b="0"/>
                  <wp:wrapNone/>
                  <wp:docPr id="627" name="Picture 6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Picture 6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151" w:line="91" w:lineRule="exact"/>
              <w:ind w:left="129" w:right="-18" w:firstLine="0"/>
            </w:pPr>
            <w:r>
              <w:drawing>
                <wp:anchor simplePos="0" relativeHeight="25165888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71015</wp:posOffset>
                  </wp:positionV>
                  <wp:extent cx="5474207" cy="34564"/>
                  <wp:effectExtent l="0" t="0" r="0" b="0"/>
                  <wp:wrapNone/>
                  <wp:docPr id="628" name="Picture 6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Picture 6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1.11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06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19" FO vana komplet,12xSC 9/125,pigtail a kazeta,1U,RAL 7035  </w:t>
            </w:r>
            <w:r/>
            <w:r/>
          </w:p>
        </w:tc>
        <w:tc>
          <w:tcPr>
            <w:tcW w:w="787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22" w:after="0" w:line="91" w:lineRule="exact"/>
              <w:ind w:left="1352" w:right="-18" w:firstLine="0"/>
            </w:pPr>
            <w:r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-343384</wp:posOffset>
                  </wp:positionV>
                  <wp:extent cx="37083" cy="1973599"/>
                  <wp:effectExtent l="0" t="0" r="0" b="0"/>
                  <wp:wrapNone/>
                  <wp:docPr id="629" name="Picture 6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Picture 6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19735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1051561</wp:posOffset>
                  </wp:positionH>
                  <wp:positionV relativeFrom="line">
                    <wp:posOffset>-343384</wp:posOffset>
                  </wp:positionV>
                  <wp:extent cx="40132" cy="1973599"/>
                  <wp:effectExtent l="0" t="0" r="0" b="0"/>
                  <wp:wrapNone/>
                  <wp:docPr id="630" name="Picture 6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Picture 6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19735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1584961</wp:posOffset>
                  </wp:positionH>
                  <wp:positionV relativeFrom="line">
                    <wp:posOffset>-343384</wp:posOffset>
                  </wp:positionV>
                  <wp:extent cx="43179" cy="1973599"/>
                  <wp:effectExtent l="0" t="0" r="0" b="0"/>
                  <wp:wrapNone/>
                  <wp:docPr id="631" name="Picture 6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Picture 6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19735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31" w:after="0" w:line="91" w:lineRule="exact"/>
              <w:ind w:left="1352" w:right="-18" w:firstLine="0"/>
            </w:pPr>
            <w:r>
              <w:drawing>
                <wp:anchor simplePos="0" relativeHeight="25165888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-19154</wp:posOffset>
                  </wp:positionV>
                  <wp:extent cx="2324607" cy="34564"/>
                  <wp:effectExtent l="0" t="0" r="0" b="0"/>
                  <wp:wrapNone/>
                  <wp:docPr id="632" name="Picture 6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Picture 6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31" w:after="0" w:line="91" w:lineRule="exact"/>
              <w:ind w:left="1352" w:right="-18" w:firstLine="0"/>
            </w:pPr>
            <w:r>
              <w:drawing>
                <wp:anchor simplePos="0" relativeHeight="25165888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-19154</wp:posOffset>
                  </wp:positionV>
                  <wp:extent cx="2324607" cy="39644"/>
                  <wp:effectExtent l="0" t="0" r="0" b="0"/>
                  <wp:wrapNone/>
                  <wp:docPr id="633" name="Picture 6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Picture 6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31" w:after="6" w:line="91" w:lineRule="exact"/>
              <w:ind w:left="1352" w:right="-18" w:firstLine="0"/>
            </w:pPr>
            <w:r>
              <w:drawing>
                <wp:anchor simplePos="0" relativeHeight="25165888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-19155</wp:posOffset>
                  </wp:positionV>
                  <wp:extent cx="2324607" cy="32024"/>
                  <wp:effectExtent l="0" t="0" r="0" b="0"/>
                  <wp:wrapNone/>
                  <wp:docPr id="634" name="Picture 6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Picture 6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8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64666</wp:posOffset>
                  </wp:positionV>
                  <wp:extent cx="2324607" cy="37103"/>
                  <wp:effectExtent l="0" t="0" r="0" b="0"/>
                  <wp:wrapNone/>
                  <wp:docPr id="635" name="Picture 6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Picture 6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19" FO vana komplet,24xSC 9/125,pigtail a kazeta,1U,RAL 7035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Patch kabel 9/125 LCupc/LCupc SM OS 1m duplex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Montážní sada (4x), šroub M6, podložka, matice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Ochrana sváru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96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47"/>
                <w:tab w:val="left" w:pos="2086"/>
                <w:tab w:val="left" w:pos="2931"/>
              </w:tabs>
              <w:spacing w:before="25" w:after="0" w:line="91" w:lineRule="exact"/>
              <w:ind w:left="548" w:right="-18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5,00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480,00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288,00 Kč768,00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798"/>
              </w:tabs>
              <w:spacing w:before="31" w:after="0" w:line="91" w:lineRule="exact"/>
              <w:ind w:left="1241" w:right="-18" w:firstLine="0"/>
            </w:pPr>
            <w:r>
              <w:drawing>
                <wp:anchor simplePos="0" relativeHeight="251658887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-19155</wp:posOffset>
                  </wp:positionV>
                  <wp:extent cx="2324607" cy="42184"/>
                  <wp:effectExtent l="0" t="0" r="0" b="0"/>
                  <wp:wrapNone/>
                  <wp:docPr id="636" name="Picture 6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Picture 6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408,00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39 168,00 Kč39 168,00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74"/>
                <w:tab w:val="left" w:pos="1986"/>
                <w:tab w:val="left" w:pos="2831"/>
                <w:tab w:val="left" w:pos="3918"/>
              </w:tabs>
              <w:spacing w:before="67" w:after="52" w:line="91" w:lineRule="exact"/>
              <w:ind w:left="482" w:right="-18" w:firstLine="0"/>
            </w:pPr>
            <w:r>
              <w:drawing>
                <wp:anchor simplePos="0" relativeHeight="251658887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-19155</wp:posOffset>
                  </wp:positionV>
                  <wp:extent cx="2324607" cy="34564"/>
                  <wp:effectExtent l="0" t="0" r="0" b="0"/>
                  <wp:wrapNone/>
                  <wp:docPr id="637" name="Picture 6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Picture 6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87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110385</wp:posOffset>
                  </wp:positionV>
                  <wp:extent cx="2324607" cy="32024"/>
                  <wp:effectExtent l="0" t="0" r="0" b="0"/>
                  <wp:wrapNone/>
                  <wp:docPr id="638" name="Picture 6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Picture 6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47,00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23,00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4 512,00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2 208,00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6 720,00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svár vlákna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96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-9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Pigtail 9/125 LCupc SM OS 1,5m G.657A2 SXPI-LC-UPC-OS-1,5M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G657A2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2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96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67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61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08" w:lineRule="exact"/>
              <w:ind w:left="0" w:right="-28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Stažení dočasně přeloženého optického kabelu 48vl</w:t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.  </w:t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 objektu R, d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objektu F2. V objektu K2 provaření nového kabelu, který povede z 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objektu F2 do objektu R ve finální trase po zbourání objektu H.trasa 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povede multikanálem a částečně povede protlakem mezi objektem 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parkovacího domu a objektem R. Protlak bude vybudován před 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finálním položením optické trasy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236223</wp:posOffset>
                  </wp:positionH>
                  <wp:positionV relativeFrom="paragraph">
                    <wp:posOffset>169167</wp:posOffset>
                  </wp:positionV>
                  <wp:extent cx="148170" cy="172821"/>
                  <wp:effectExtent l="0" t="0" r="0" b="0"/>
                  <wp:wrapNone/>
                  <wp:docPr id="639" name="Freeform 6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81302" y="169167"/>
                            <a:ext cx="33870" cy="5852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2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pacing w:val="-17"/>
                                  <w:sz w:val="9"/>
                                  <w:szCs w:val="9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1" w:after="0" w:line="240" w:lineRule="auto"/>
              <w:ind w:left="47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636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1938"/>
                <w:tab w:val="left" w:pos="3025"/>
              </w:tabs>
              <w:spacing w:before="265" w:after="0" w:line="91" w:lineRule="exact"/>
              <w:ind w:left="24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14 100,00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14 100,00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14 100,00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281" w:after="0" w:line="91" w:lineRule="exact"/>
              <w:ind w:left="1352" w:right="-18" w:firstLine="0"/>
            </w:pPr>
            <w:r>
              <w:drawing>
                <wp:anchor simplePos="0" relativeHeight="25165888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139596</wp:posOffset>
                  </wp:positionV>
                  <wp:extent cx="2324607" cy="37103"/>
                  <wp:effectExtent l="0" t="0" r="0" b="0"/>
                  <wp:wrapNone/>
                  <wp:docPr id="640" name="Picture 6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Picture 6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7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30" w:after="0" w:line="91" w:lineRule="exact"/>
              <w:ind w:left="1352" w:right="-18" w:firstLine="0"/>
            </w:pPr>
            <w:r>
              <w:drawing>
                <wp:anchor simplePos="0" relativeHeight="25165888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-19790</wp:posOffset>
                  </wp:positionV>
                  <wp:extent cx="2324607" cy="42184"/>
                  <wp:effectExtent l="0" t="0" r="0" b="0"/>
                  <wp:wrapNone/>
                  <wp:docPr id="641" name="Picture 6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Picture 6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KR-01 rozpojovací svorkovnice typu Krone, 10 párů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2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41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Montážní rám. LSA +, LSA profil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41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41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63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21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paragraph">
                    <wp:posOffset>-96521</wp:posOffset>
                  </wp:positionV>
                  <wp:extent cx="33527" cy="790468"/>
                  <wp:effectExtent l="0" t="0" r="0" b="0"/>
                  <wp:wrapNone/>
                  <wp:docPr id="642" name="Picture 6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Picture 6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790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-96521</wp:posOffset>
                  </wp:positionV>
                  <wp:extent cx="38100" cy="460268"/>
                  <wp:effectExtent l="0" t="0" r="0" b="0"/>
                  <wp:wrapNone/>
                  <wp:docPr id="643" name="Picture 6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Picture 6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460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-96521</wp:posOffset>
                  </wp:positionV>
                  <wp:extent cx="43687" cy="460268"/>
                  <wp:effectExtent l="0" t="0" r="0" b="0"/>
                  <wp:wrapNone/>
                  <wp:docPr id="644" name="Picture 6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Picture 6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460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4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9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65024</wp:posOffset>
                  </wp:positionV>
                  <wp:extent cx="5474207" cy="43708"/>
                  <wp:effectExtent l="0" t="0" r="0" b="0"/>
                  <wp:wrapNone/>
                  <wp:docPr id="645" name="Picture 6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Picture 6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4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9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60 756,00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3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20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73 514,76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16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4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65532</wp:posOffset>
                  </wp:positionH>
                  <wp:positionV relativeFrom="paragraph">
                    <wp:posOffset>11053</wp:posOffset>
                  </wp:positionV>
                  <wp:extent cx="2629261" cy="301980"/>
                  <wp:effectExtent l="0" t="0" r="0" b="0"/>
                  <wp:wrapNone/>
                  <wp:docPr id="646" name="Freeform 6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8368" y="11053"/>
                            <a:ext cx="2514961" cy="1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2" w:lineRule="exact"/>
                                <w:ind w:left="384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2. Certifikační měření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79"/>
                                  <w:tab w:val="left" w:pos="3242"/>
                                  <w:tab w:val="left" w:pos="3832"/>
                                </w:tabs>
                                <w:spacing w:before="80" w:after="0" w:line="91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Č. pol.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Popis položky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Počet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9"/>
                                  <w:szCs w:val="9"/>
                                </w:rPr>
                                <w:t>MJ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90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77216</wp:posOffset>
                  </wp:positionV>
                  <wp:extent cx="5474207" cy="33040"/>
                  <wp:effectExtent l="0" t="0" r="0" b="0"/>
                  <wp:wrapNone/>
                  <wp:docPr id="647" name="Picture 6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Picture 6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40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-12700</wp:posOffset>
                  </wp:positionV>
                  <wp:extent cx="38100" cy="351556"/>
                  <wp:effectExtent l="0" t="0" r="0" b="0"/>
                  <wp:wrapNone/>
                  <wp:docPr id="648" name="Picture 6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Picture 6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351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40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-12700</wp:posOffset>
                  </wp:positionV>
                  <wp:extent cx="43687" cy="351556"/>
                  <wp:effectExtent l="0" t="0" r="0" b="0"/>
                  <wp:wrapNone/>
                  <wp:docPr id="649" name="Picture 6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Picture 6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351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516"/>
        </w:trPr>
        <w:tc>
          <w:tcPr>
            <w:tcW w:w="3074" w:type="dxa"/>
            <w:gridSpan w:val="2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2"/>
              </w:tabs>
              <w:spacing w:before="253" w:after="0" w:line="93" w:lineRule="exact"/>
              <w:ind w:left="155" w:right="0" w:firstLine="0"/>
            </w:pPr>
            <w:r>
              <w:drawing>
                <wp:anchor simplePos="0" relativeHeight="251658716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line">
                    <wp:posOffset>-107167</wp:posOffset>
                  </wp:positionV>
                  <wp:extent cx="39116" cy="948456"/>
                  <wp:effectExtent l="0" t="0" r="0" b="0"/>
                  <wp:wrapNone/>
                  <wp:docPr id="650" name="Picture 6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Picture 6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948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0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127529</wp:posOffset>
                  </wp:positionV>
                  <wp:extent cx="5474207" cy="40660"/>
                  <wp:effectExtent l="0" t="0" r="0" b="0"/>
                  <wp:wrapNone/>
                  <wp:docPr id="651" name="Picture 6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Picture 6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2.1	</w:t>
            </w:r>
            <w:r>
              <w:rPr lang="cs-CZ" sz="9" baseline="0" dirty="0">
                <w:jc w:val="left"/>
                <w:rFonts w:ascii="Arial" w:hAnsi="Arial" w:cs="Arial"/>
                <w:b/>
                <w:bCs/>
                <w:color w:val="000000"/>
                <w:sz w:val="9"/>
                <w:szCs w:val="9"/>
              </w:rPr>
              <w:t>Měření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1" w:line="91" w:lineRule="exact"/>
              <w:ind w:left="155" w:right="0" w:firstLine="0"/>
            </w:pPr>
            <w:r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-20426</wp:posOffset>
                  </wp:positionV>
                  <wp:extent cx="1976627" cy="33040"/>
                  <wp:effectExtent l="0" t="0" r="0" b="0"/>
                  <wp:wrapNone/>
                  <wp:docPr id="652" name="Picture 6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Picture 6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97662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42" behindDoc="0" locked="0" layoutInCell="1" allowOverlap="1">
                  <wp:simplePos x="0" y="0"/>
                  <wp:positionH relativeFrom="page">
                    <wp:posOffset>1952243</wp:posOffset>
                  </wp:positionH>
                  <wp:positionV relativeFrom="line">
                    <wp:posOffset>-1630</wp:posOffset>
                  </wp:positionV>
                  <wp:extent cx="1523" cy="161543"/>
                  <wp:effectExtent l="0" t="0" r="0" b="0"/>
                  <wp:wrapNone/>
                  <wp:docPr id="653" name="Freeform 6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61543"/>
                          </a:xfrm>
                          <a:custGeom>
                            <a:rect l="l" t="t" r="r" b="b"/>
                            <a:pathLst>
                              <a:path w="6350" h="673100">
                                <a:moveTo>
                                  <a:pt x="0" y="673100"/>
                                </a:moveTo>
                                <a:lnTo>
                                  <a:pt x="6350" y="6731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304800</wp:posOffset>
                  </wp:positionH>
                  <wp:positionV relativeFrom="line">
                    <wp:posOffset>12700</wp:posOffset>
                  </wp:positionV>
                  <wp:extent cx="5257102" cy="178307"/>
                  <wp:effectExtent l="0" t="0" r="0" b="0"/>
                  <wp:wrapNone/>
                  <wp:docPr id="654" name="Freeform 6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7636" y="12700"/>
                            <a:ext cx="5142802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966"/>
                                  <w:tab w:val="left" w:pos="3448"/>
                                  <w:tab w:val="left" w:pos="5841"/>
                                  <w:tab w:val="left" w:pos="6686"/>
                                  <w:tab w:val="left" w:pos="7773"/>
                                </w:tabs>
                                <w:spacing w:before="0" w:after="0" w:line="100" w:lineRule="exact"/>
                                <w:ind w:left="0" w:right="0" w:firstLine="0"/>
                              </w:pPr>
                              <w:r>
                                <w:rPr lang="cs-CZ" sz="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</w:rPr>
                                <w:t>certifikační měření metalika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9"/>
                                  <w:szCs w:val="9"/>
                                </w:rPr>
                                <w:t>0	</w:t>
                              </w:r>
                              <w:r>
                                <w:rPr lang="cs-CZ" sz="9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9"/>
                                  <w:szCs w:val="9"/>
                                </w:rPr>
                                <w:t>kus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0,00 Kč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0,00 Kč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0,00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64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63394</wp:posOffset>
                  </wp:positionV>
                  <wp:extent cx="318516" cy="38120"/>
                  <wp:effectExtent l="0" t="0" r="0" b="0"/>
                  <wp:wrapNone/>
                  <wp:docPr id="655" name="Picture 6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Picture 6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41" behindDoc="0" locked="0" layoutInCell="1" allowOverlap="1">
                  <wp:simplePos x="0" y="0"/>
                  <wp:positionH relativeFrom="page">
                    <wp:posOffset>297179</wp:posOffset>
                  </wp:positionH>
                  <wp:positionV relativeFrom="line">
                    <wp:posOffset>79142</wp:posOffset>
                  </wp:positionV>
                  <wp:extent cx="2859023" cy="1523"/>
                  <wp:effectExtent l="0" t="0" r="0" b="0"/>
                  <wp:wrapNone/>
                  <wp:docPr id="656" name="Freeform 6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859023" cy="1523"/>
                          </a:xfrm>
                          <a:custGeom>
                            <a:rect l="l" t="t" r="r" b="b"/>
                            <a:pathLst>
                              <a:path w="11912600" h="6350">
                                <a:moveTo>
                                  <a:pt x="0" y="6350"/>
                                </a:moveTo>
                                <a:lnTo>
                                  <a:pt x="11912600" y="6350"/>
                                </a:lnTo>
                                <a:lnTo>
                                  <a:pt x="1191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2.2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34" behindDoc="0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paragraph">
                    <wp:posOffset>227076</wp:posOffset>
                  </wp:positionV>
                  <wp:extent cx="493775" cy="1523"/>
                  <wp:effectExtent l="0" t="0" r="0" b="0"/>
                  <wp:wrapNone/>
                  <wp:docPr id="657" name="Freeform 6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93775" cy="1523"/>
                          </a:xfrm>
                          <a:custGeom>
                            <a:rect l="l" t="t" r="r" b="b"/>
                            <a:pathLst>
                              <a:path w="2057400" h="6350">
                                <a:moveTo>
                                  <a:pt x="0" y="6350"/>
                                </a:moveTo>
                                <a:lnTo>
                                  <a:pt x="2057400" y="6350"/>
                                </a:lnTo>
                                <a:lnTo>
                                  <a:pt x="2057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3" behindDoc="0" locked="0" layoutInCell="1" allowOverlap="1">
                  <wp:simplePos x="0" y="0"/>
                  <wp:positionH relativeFrom="page">
                    <wp:posOffset>499872</wp:posOffset>
                  </wp:positionH>
                  <wp:positionV relativeFrom="paragraph">
                    <wp:posOffset>230124</wp:posOffset>
                  </wp:positionV>
                  <wp:extent cx="1523" cy="161543"/>
                  <wp:effectExtent l="0" t="0" r="0" b="0"/>
                  <wp:wrapNone/>
                  <wp:docPr id="658" name="Freeform 6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61543"/>
                          </a:xfrm>
                          <a:custGeom>
                            <a:rect l="l" t="t" r="r" b="b"/>
                            <a:pathLst>
                              <a:path w="6350" h="673100">
                                <a:moveTo>
                                  <a:pt x="0" y="673100"/>
                                </a:moveTo>
                                <a:lnTo>
                                  <a:pt x="6350" y="6731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03" behindDoc="0" locked="0" layoutInCell="1" allowOverlap="1">
                  <wp:simplePos x="0" y="0"/>
                  <wp:positionH relativeFrom="page">
                    <wp:posOffset>-9651</wp:posOffset>
                  </wp:positionH>
                  <wp:positionV relativeFrom="paragraph">
                    <wp:posOffset>211328</wp:posOffset>
                  </wp:positionV>
                  <wp:extent cx="3023107" cy="33040"/>
                  <wp:effectExtent l="0" t="0" r="0" b="0"/>
                  <wp:wrapNone/>
                  <wp:docPr id="659" name="Picture 6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Picture 6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2310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44" behindDoc="0" locked="0" layoutInCell="1" allowOverlap="1">
                  <wp:simplePos x="0" y="0"/>
                  <wp:positionH relativeFrom="page">
                    <wp:posOffset>170688</wp:posOffset>
                  </wp:positionH>
                  <wp:positionV relativeFrom="paragraph">
                    <wp:posOffset>230124</wp:posOffset>
                  </wp:positionV>
                  <wp:extent cx="1523" cy="161543"/>
                  <wp:effectExtent l="0" t="0" r="0" b="0"/>
                  <wp:wrapNone/>
                  <wp:docPr id="660" name="Freeform 6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61543"/>
                          </a:xfrm>
                          <a:custGeom>
                            <a:rect l="l" t="t" r="r" b="b"/>
                            <a:pathLst>
                              <a:path w="6350" h="673100">
                                <a:moveTo>
                                  <a:pt x="0" y="673100"/>
                                </a:moveTo>
                                <a:lnTo>
                                  <a:pt x="6350" y="6731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16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paragraph">
                    <wp:posOffset>-107188</wp:posOffset>
                  </wp:positionV>
                  <wp:extent cx="34035" cy="948456"/>
                  <wp:effectExtent l="0" t="0" r="0" b="0"/>
                  <wp:wrapNone/>
                  <wp:docPr id="661" name="Picture 6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Picture 6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948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115827</wp:posOffset>
                  </wp:positionH>
                  <wp:positionV relativeFrom="paragraph">
                    <wp:posOffset>9758</wp:posOffset>
                  </wp:positionV>
                  <wp:extent cx="442774" cy="248411"/>
                  <wp:effectExtent l="0" t="0" r="0" b="0"/>
                  <wp:wrapNone/>
                  <wp:docPr id="662" name="Freeform 6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331466" y="9758"/>
                            <a:ext cx="328474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74" w:right="0" w:hanging="74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Jedn. Cena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63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79"/>
              </w:tabs>
              <w:spacing w:before="1" w:after="0" w:line="180" w:lineRule="exact"/>
              <w:ind w:left="1334" w:right="-52" w:firstLine="1447"/>
            </w:pPr>
            <w:r>
              <w:drawing>
                <wp:anchor simplePos="0" relativeHeight="251658716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-107167</wp:posOffset>
                  </wp:positionV>
                  <wp:extent cx="37083" cy="948456"/>
                  <wp:effectExtent l="0" t="0" r="0" b="0"/>
                  <wp:wrapNone/>
                  <wp:docPr id="663" name="Picture 6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Picture 66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948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16" behindDoc="0" locked="0" layoutInCell="1" allowOverlap="1">
                  <wp:simplePos x="0" y="0"/>
                  <wp:positionH relativeFrom="page">
                    <wp:posOffset>1051561</wp:posOffset>
                  </wp:positionH>
                  <wp:positionV relativeFrom="line">
                    <wp:posOffset>-107167</wp:posOffset>
                  </wp:positionV>
                  <wp:extent cx="40132" cy="948456"/>
                  <wp:effectExtent l="0" t="0" r="0" b="0"/>
                  <wp:wrapNone/>
                  <wp:docPr id="664" name="Picture 6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Picture 6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948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16" behindDoc="0" locked="0" layoutInCell="1" allowOverlap="1">
                  <wp:simplePos x="0" y="0"/>
                  <wp:positionH relativeFrom="page">
                    <wp:posOffset>1584961</wp:posOffset>
                  </wp:positionH>
                  <wp:positionV relativeFrom="line">
                    <wp:posOffset>-107167</wp:posOffset>
                  </wp:positionV>
                  <wp:extent cx="43179" cy="948456"/>
                  <wp:effectExtent l="0" t="0" r="0" b="0"/>
                  <wp:wrapNone/>
                  <wp:docPr id="665" name="Picture 6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Picture 6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948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118876</wp:posOffset>
                  </wp:positionH>
                  <wp:positionV relativeFrom="line">
                    <wp:posOffset>9779</wp:posOffset>
                  </wp:positionV>
                  <wp:extent cx="442774" cy="248411"/>
                  <wp:effectExtent l="0" t="0" r="0" b="0"/>
                  <wp:wrapNone/>
                  <wp:docPr id="666" name="Freeform 6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67915" y="9779"/>
                            <a:ext cx="328474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86" w:right="0" w:hanging="86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Jedn. Cena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632464</wp:posOffset>
                  </wp:positionH>
                  <wp:positionV relativeFrom="line">
                    <wp:posOffset>9779</wp:posOffset>
                  </wp:positionV>
                  <wp:extent cx="486697" cy="248411"/>
                  <wp:effectExtent l="0" t="0" r="0" b="0"/>
                  <wp:wrapNone/>
                  <wp:docPr id="667" name="Freeform 6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81503" y="9779"/>
                            <a:ext cx="372397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110" w:right="0" w:hanging="11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Cena celkem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1168912</wp:posOffset>
                  </wp:positionH>
                  <wp:positionV relativeFrom="line">
                    <wp:posOffset>9779</wp:posOffset>
                  </wp:positionV>
                  <wp:extent cx="927019" cy="248411"/>
                  <wp:effectExtent l="0" t="0" r="0" b="0"/>
                  <wp:wrapNone/>
                  <wp:docPr id="668" name="Freeform 6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917951" y="9779"/>
                            <a:ext cx="812719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66"/>
                                </w:tabs>
                                <w:spacing w:before="0" w:after="0" w:line="91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Cena celkem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91" w:lineRule="exact"/>
                                <w:ind w:left="122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Celková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>
              <w:br w:type="textWrapping" w:clear="all"/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</w:tr>
      <w:tr>
        <w:trPr>
          <w:trHeight w:hRule="exact" w:val="231"/>
        </w:trPr>
        <w:tc>
          <w:tcPr>
            <w:tcW w:w="468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0" w:line="240" w:lineRule="auto"/>
              <w:ind w:left="155" w:right="-18" w:firstLine="0"/>
            </w:pPr>
            <w:r>
              <w:drawing>
                <wp:anchor simplePos="0" relativeHeight="25165890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50694</wp:posOffset>
                  </wp:positionV>
                  <wp:extent cx="5474207" cy="43200"/>
                  <wp:effectExtent l="0" t="0" r="0" b="0"/>
                  <wp:wrapNone/>
                  <wp:docPr id="669" name="Picture 6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Picture 6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2.3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662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40"/>
                <w:tab w:val="left" w:pos="3448"/>
              </w:tabs>
              <w:spacing w:before="0" w:after="141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certifikační měření optika	</w:t>
            </w:r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96	</w:t>
            </w:r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798"/>
              </w:tabs>
              <w:spacing w:before="0" w:after="141" w:line="240" w:lineRule="auto"/>
              <w:ind w:left="1241" w:right="-18" w:firstLine="0"/>
            </w:pPr>
            <w:r>
              <w:drawing>
                <wp:anchor simplePos="0" relativeHeight="251658903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-33126</wp:posOffset>
                  </wp:positionV>
                  <wp:extent cx="2324607" cy="38120"/>
                  <wp:effectExtent l="0" t="0" r="0" b="0"/>
                  <wp:wrapNone/>
                  <wp:docPr id="670" name="Picture 6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Picture 6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288,00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27 648,00 Kč27 648,00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1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16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paragraph">
                    <wp:posOffset>-96519</wp:posOffset>
                  </wp:positionV>
                  <wp:extent cx="33527" cy="799103"/>
                  <wp:effectExtent l="0" t="0" r="0" b="0"/>
                  <wp:wrapNone/>
                  <wp:docPr id="671" name="Picture 6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Picture 6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799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16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-96519</wp:posOffset>
                  </wp:positionV>
                  <wp:extent cx="38100" cy="799103"/>
                  <wp:effectExtent l="0" t="0" r="0" b="0"/>
                  <wp:wrapNone/>
                  <wp:docPr id="672" name="Picture 6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Picture 6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799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16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-96519</wp:posOffset>
                  </wp:positionV>
                  <wp:extent cx="43687" cy="799103"/>
                  <wp:effectExtent l="0" t="0" r="0" b="0"/>
                  <wp:wrapNone/>
                  <wp:docPr id="673" name="Picture 6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Picture 6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799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4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0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65024</wp:posOffset>
                  </wp:positionV>
                  <wp:extent cx="5474207" cy="39644"/>
                  <wp:effectExtent l="0" t="0" r="0" b="0"/>
                  <wp:wrapNone/>
                  <wp:docPr id="674" name="Picture 6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Picture 6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9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27 648,00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3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20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33 454,08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16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4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3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77215</wp:posOffset>
                  </wp:positionV>
                  <wp:extent cx="5474207" cy="41676"/>
                  <wp:effectExtent l="0" t="0" r="0" b="0"/>
                  <wp:wrapNone/>
                  <wp:docPr id="675" name="Picture 6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Picture 6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3. Montážní 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62"/>
        </w:trPr>
        <w:tc>
          <w:tcPr>
            <w:tcW w:w="4130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2"/>
                <w:tab w:val="left" w:pos="3325"/>
                <w:tab w:val="left" w:pos="3915"/>
              </w:tabs>
              <w:spacing w:before="73" w:after="198" w:line="240" w:lineRule="auto"/>
              <w:ind w:left="83" w:right="-18" w:firstLine="0"/>
            </w:pPr>
            <w:r>
              <w:drawing>
                <wp:anchor simplePos="0" relativeHeight="25165893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127528</wp:posOffset>
                  </wp:positionV>
                  <wp:extent cx="5474207" cy="36596"/>
                  <wp:effectExtent l="0" t="0" r="0" b="0"/>
                  <wp:wrapNone/>
                  <wp:docPr id="676" name="Picture 6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Picture 6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111258</wp:posOffset>
                  </wp:positionH>
                  <wp:positionV relativeFrom="line">
                    <wp:posOffset>160655</wp:posOffset>
                  </wp:positionV>
                  <wp:extent cx="1152429" cy="256031"/>
                  <wp:effectExtent l="0" t="0" r="0" b="0"/>
                  <wp:wrapNone/>
                  <wp:docPr id="677" name="Freeform 67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4094" y="160655"/>
                            <a:ext cx="1038129" cy="1417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7"/>
                                </w:tabs>
                                <w:spacing w:before="0" w:after="0" w:line="131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3.1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9"/>
                                  <w:szCs w:val="9"/>
                                </w:rPr>
                                <w:t>Instalační přístroje a 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3.2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93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211348</wp:posOffset>
                  </wp:positionV>
                  <wp:extent cx="5474207" cy="41676"/>
                  <wp:effectExtent l="0" t="0" r="0" b="0"/>
                  <wp:wrapNone/>
                  <wp:docPr id="678" name="Picture 6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Picture 6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Č. pol.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Popis položky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Počet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MJ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5" w:line="120" w:lineRule="exact"/>
              <w:ind w:left="219" w:right="86" w:hanging="74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5" w:line="120" w:lineRule="exact"/>
              <w:ind w:left="236" w:right="79" w:hanging="86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5" w:line="120" w:lineRule="exact"/>
              <w:ind w:left="232" w:right="63" w:hanging="11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91" w:lineRule="exact"/>
              <w:ind w:left="12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5" w:line="91" w:lineRule="exact"/>
              <w:ind w:left="244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198" w:line="240" w:lineRule="auto"/>
              <w:ind w:left="23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Celková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9"/>
        </w:trPr>
        <w:tc>
          <w:tcPr>
            <w:tcW w:w="4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91" w:lineRule="exact"/>
              <w:ind w:left="155" w:right="-18" w:firstLine="0"/>
            </w:pPr>
            <w:r>
              <w:drawing>
                <wp:anchor simplePos="0" relativeHeight="251658819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line">
                    <wp:posOffset>-342740</wp:posOffset>
                  </wp:positionV>
                  <wp:extent cx="39116" cy="1922279"/>
                  <wp:effectExtent l="0" t="0" r="0" b="0"/>
                  <wp:wrapNone/>
                  <wp:docPr id="679" name="Picture 6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Picture 6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1922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1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59583</wp:posOffset>
                  </wp:positionV>
                  <wp:extent cx="318516" cy="34056"/>
                  <wp:effectExtent l="0" t="0" r="0" b="0"/>
                  <wp:wrapNone/>
                  <wp:docPr id="680" name="Picture 6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Picture 6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1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143416</wp:posOffset>
                  </wp:positionV>
                  <wp:extent cx="318516" cy="39123"/>
                  <wp:effectExtent l="0" t="0" r="0" b="0"/>
                  <wp:wrapNone/>
                  <wp:docPr id="681" name="Picture 6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Picture 6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9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72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71025</wp:posOffset>
                  </wp:positionV>
                  <wp:extent cx="318516" cy="31504"/>
                  <wp:effectExtent l="0" t="0" r="0" b="0"/>
                  <wp:wrapNone/>
                  <wp:docPr id="682" name="Picture 6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Picture 6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91" w:lineRule="exact"/>
              <w:ind w:left="155" w:right="-18" w:firstLine="0"/>
            </w:pPr>
            <w:r>
              <w:drawing>
                <wp:anchor simplePos="0" relativeHeight="25165872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10065</wp:posOffset>
                  </wp:positionV>
                  <wp:extent cx="318516" cy="41664"/>
                  <wp:effectExtent l="0" t="0" r="0" b="0"/>
                  <wp:wrapNone/>
                  <wp:docPr id="683" name="Picture 6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Picture 6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>
              <w:drawing>
                <wp:anchor simplePos="0" relativeHeight="25165872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10066</wp:posOffset>
                  </wp:positionV>
                  <wp:extent cx="318516" cy="39123"/>
                  <wp:effectExtent l="0" t="0" r="0" b="0"/>
                  <wp:wrapNone/>
                  <wp:docPr id="684" name="Picture 6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Picture 6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9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93885</wp:posOffset>
                  </wp:positionV>
                  <wp:extent cx="318516" cy="31504"/>
                  <wp:effectExtent l="0" t="0" r="0" b="0"/>
                  <wp:wrapNone/>
                  <wp:docPr id="685" name="Picture 6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Picture 6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>
              <w:drawing>
                <wp:anchor simplePos="0" relativeHeight="251658734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10065</wp:posOffset>
                  </wp:positionV>
                  <wp:extent cx="318516" cy="41664"/>
                  <wp:effectExtent l="0" t="0" r="0" b="0"/>
                  <wp:wrapNone/>
                  <wp:docPr id="686" name="Picture 6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Picture 6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3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93885</wp:posOffset>
                  </wp:positionV>
                  <wp:extent cx="318516" cy="34044"/>
                  <wp:effectExtent l="0" t="0" r="0" b="0"/>
                  <wp:wrapNone/>
                  <wp:docPr id="687" name="Picture 6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Picture 6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29" w:right="-18" w:firstLine="0"/>
            </w:pPr>
            <w:r>
              <w:drawing>
                <wp:anchor simplePos="0" relativeHeight="25165874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71025</wp:posOffset>
                  </wp:positionV>
                  <wp:extent cx="318516" cy="39124"/>
                  <wp:effectExtent l="0" t="0" r="0" b="0"/>
                  <wp:wrapNone/>
                  <wp:docPr id="688" name="Picture 6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Picture 6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9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29" w:right="-18" w:firstLine="0"/>
            </w:pPr>
            <w:r>
              <w:drawing>
                <wp:anchor simplePos="0" relativeHeight="25165874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71025</wp:posOffset>
                  </wp:positionV>
                  <wp:extent cx="318516" cy="31504"/>
                  <wp:effectExtent l="0" t="0" r="0" b="0"/>
                  <wp:wrapNone/>
                  <wp:docPr id="689" name="Picture 6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Picture 6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3.11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3" w:after="210" w:line="91" w:lineRule="exact"/>
              <w:ind w:left="129" w:right="-18" w:firstLine="0"/>
            </w:pPr>
            <w:r>
              <w:drawing>
                <wp:anchor simplePos="0" relativeHeight="25165893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148494</wp:posOffset>
                  </wp:positionV>
                  <wp:extent cx="5474207" cy="35060"/>
                  <wp:effectExtent l="0" t="0" r="0" b="0"/>
                  <wp:wrapNone/>
                  <wp:docPr id="690" name="Picture 6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Picture 6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5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3.12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06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Drobný instalační materiál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42"/>
                <w:tab w:val="left" w:pos="2007"/>
                <w:tab w:val="left" w:pos="2931"/>
                <w:tab w:val="left" w:pos="3939"/>
              </w:tabs>
              <w:spacing w:before="0" w:after="0" w:line="240" w:lineRule="auto"/>
              <w:ind w:left="387" w:right="-18" w:firstLine="0"/>
            </w:pPr>
            <w:r>
              <w:drawing>
                <wp:anchor simplePos="0" relativeHeight="251658819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-351630</wp:posOffset>
                  </wp:positionV>
                  <wp:extent cx="34035" cy="1922279"/>
                  <wp:effectExtent l="0" t="0" r="0" b="0"/>
                  <wp:wrapNone/>
                  <wp:docPr id="691" name="Picture 6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" name="Picture 6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1922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19" behindDoc="0" locked="0" layoutInCell="1" allowOverlap="1">
                  <wp:simplePos x="0" y="0"/>
                  <wp:positionH relativeFrom="page">
                    <wp:posOffset>1051561</wp:posOffset>
                  </wp:positionH>
                  <wp:positionV relativeFrom="line">
                    <wp:posOffset>-351630</wp:posOffset>
                  </wp:positionV>
                  <wp:extent cx="37083" cy="1922279"/>
                  <wp:effectExtent l="0" t="0" r="0" b="0"/>
                  <wp:wrapNone/>
                  <wp:docPr id="692" name="Picture 6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Picture 6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1922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19" behindDoc="0" locked="0" layoutInCell="1" allowOverlap="1">
                  <wp:simplePos x="0" y="0"/>
                  <wp:positionH relativeFrom="page">
                    <wp:posOffset>1584961</wp:posOffset>
                  </wp:positionH>
                  <wp:positionV relativeFrom="line">
                    <wp:posOffset>-351630</wp:posOffset>
                  </wp:positionV>
                  <wp:extent cx="40132" cy="1922279"/>
                  <wp:effectExtent l="0" t="0" r="0" b="0"/>
                  <wp:wrapNone/>
                  <wp:docPr id="693" name="Picture 6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Picture 6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1922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19" behindDoc="0" locked="0" layoutInCell="1" allowOverlap="1">
                  <wp:simplePos x="0" y="0"/>
                  <wp:positionH relativeFrom="page">
                    <wp:posOffset>2118361</wp:posOffset>
                  </wp:positionH>
                  <wp:positionV relativeFrom="line">
                    <wp:posOffset>-351630</wp:posOffset>
                  </wp:positionV>
                  <wp:extent cx="43179" cy="1922279"/>
                  <wp:effectExtent l="0" t="0" r="0" b="0"/>
                  <wp:wrapNone/>
                  <wp:docPr id="694" name="Picture 6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Picture 6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1922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37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50693</wp:posOffset>
                  </wp:positionV>
                  <wp:extent cx="2324607" cy="34056"/>
                  <wp:effectExtent l="0" t="0" r="0" b="0"/>
                  <wp:wrapNone/>
                  <wp:docPr id="695" name="Picture 6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" name="Picture 6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1 436,00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480,00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1 436,00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480,00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1 916,00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Kabel optický, FTTx DROP, 4vl., 9/125, G657A, 1000N, PURLSOH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25" w:after="0" w:line="91" w:lineRule="exact"/>
              <w:ind w:left="135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31" w:after="6" w:line="91" w:lineRule="exact"/>
              <w:ind w:left="1352" w:right="-18" w:firstLine="0"/>
            </w:pPr>
            <w:r>
              <w:drawing>
                <wp:anchor simplePos="0" relativeHeight="25165893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-19144</wp:posOffset>
                  </wp:positionV>
                  <wp:extent cx="2324607" cy="39123"/>
                  <wp:effectExtent l="0" t="0" r="0" b="0"/>
                  <wp:wrapNone/>
                  <wp:docPr id="696" name="Picture 6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Picture 6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9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3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64675</wp:posOffset>
                  </wp:positionV>
                  <wp:extent cx="2324607" cy="31504"/>
                  <wp:effectExtent l="0" t="0" r="0" b="0"/>
                  <wp:wrapNone/>
                  <wp:docPr id="697" name="Picture 6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Picture 6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Kabel optický, FTTx DROP, 8vl., 9/125, G657A, 1000N, PURLSOH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-23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Kabel optický, J/A-(ZN)H, FTTx DROP, 12vl., 9/125, G657A, LSOH,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3,7mm, Eca, KDP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3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112268</wp:posOffset>
                  </wp:positionV>
                  <wp:extent cx="2324607" cy="41664"/>
                  <wp:effectExtent l="0" t="0" r="0" b="0"/>
                  <wp:wrapNone/>
                  <wp:docPr id="698" name="Picture 6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Picture 6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9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61" w:after="52" w:line="240" w:lineRule="auto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-23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Kabel optický, J/A-(ZN)H, FTTx DROP, 48vl., 9/125, G657A, LSOH,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3,7mm, Eca, KDP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0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250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74"/>
                <w:tab w:val="left" w:pos="1986"/>
                <w:tab w:val="left" w:pos="2831"/>
                <w:tab w:val="left" w:pos="3865"/>
              </w:tabs>
              <w:spacing w:before="61" w:after="52" w:line="240" w:lineRule="auto"/>
              <w:ind w:left="482" w:right="-18" w:firstLine="0"/>
            </w:pPr>
            <w:r>
              <w:drawing>
                <wp:anchor simplePos="0" relativeHeight="251658937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112301</wp:posOffset>
                  </wp:positionV>
                  <wp:extent cx="2324607" cy="39123"/>
                  <wp:effectExtent l="0" t="0" r="0" b="0"/>
                  <wp:wrapNone/>
                  <wp:docPr id="699" name="Picture 6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Picture 6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6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9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15,00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25,00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3 750,00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6 250,00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10 000,00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venkovní sdělovací kabel 10x4x0,8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0" w:after="0" w:line="240" w:lineRule="auto"/>
              <w:ind w:left="1352" w:right="-18" w:firstLine="0"/>
            </w:pPr>
            <w:r>
              <w:drawing>
                <wp:anchor simplePos="0" relativeHeight="25165893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50705</wp:posOffset>
                  </wp:positionV>
                  <wp:extent cx="2324607" cy="31504"/>
                  <wp:effectExtent l="0" t="0" r="0" b="0"/>
                  <wp:wrapNone/>
                  <wp:docPr id="700" name="Picture 7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Picture 7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183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Elektroinstalační chránička, dovuplášťová DN63 s protahovací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drátem, včetně montáž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3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112268</wp:posOffset>
                  </wp:positionV>
                  <wp:extent cx="2324607" cy="41664"/>
                  <wp:effectExtent l="0" t="0" r="0" b="0"/>
                  <wp:wrapNone/>
                  <wp:docPr id="701" name="Picture 7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Picture 7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9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61" w:after="52" w:line="240" w:lineRule="auto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Protipožární utěsnění prostupů stěnou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" w:right="0" w:firstLine="0"/>
            </w:pPr>
            <w:r/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m2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25" w:after="0" w:line="91" w:lineRule="exact"/>
              <w:ind w:left="135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31" w:after="6" w:line="91" w:lineRule="exact"/>
              <w:ind w:left="1352" w:right="-18" w:firstLine="0"/>
            </w:pPr>
            <w:r>
              <w:drawing>
                <wp:anchor simplePos="0" relativeHeight="25165893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-19145</wp:posOffset>
                  </wp:positionV>
                  <wp:extent cx="2324607" cy="34044"/>
                  <wp:effectExtent l="0" t="0" r="0" b="0"/>
                  <wp:wrapNone/>
                  <wp:docPr id="702" name="Picture 7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Picture 7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3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64675</wp:posOffset>
                  </wp:positionV>
                  <wp:extent cx="2324607" cy="39124"/>
                  <wp:effectExtent l="0" t="0" r="0" b="0"/>
                  <wp:wrapNone/>
                  <wp:docPr id="703" name="Picture 7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Picture 7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9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Pomocný montážní materiál pro elektro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Ostatní práce a materiály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42"/>
                <w:tab w:val="left" w:pos="2007"/>
                <w:tab w:val="left" w:pos="2931"/>
                <w:tab w:val="left" w:pos="3939"/>
              </w:tabs>
              <w:spacing w:before="25" w:after="0" w:line="91" w:lineRule="exact"/>
              <w:ind w:left="387" w:right="-18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2 633,00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2 633,00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2 873,00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21"/>
                <w:tab w:val="left" w:pos="2066"/>
                <w:tab w:val="left" w:pos="2911"/>
                <w:tab w:val="left" w:pos="3919"/>
              </w:tabs>
              <w:spacing w:before="93" w:after="68" w:line="91" w:lineRule="exact"/>
              <w:ind w:left="437" w:right="-18" w:firstLine="0"/>
            </w:pPr>
            <w:r>
              <w:drawing>
                <wp:anchor simplePos="0" relativeHeight="251658937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-19400</wp:posOffset>
                  </wp:positionV>
                  <wp:extent cx="2324607" cy="31504"/>
                  <wp:effectExtent l="0" t="0" r="0" b="0"/>
                  <wp:wrapNone/>
                  <wp:docPr id="704" name="Picture 7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Picture 7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720,00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1 440,00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47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21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Ostatní práce a dodávky jinde neuvedené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210" w:line="240" w:lineRule="auto"/>
              <w:ind w:left="373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7" w:after="141" w:line="240" w:lineRule="auto"/>
              <w:ind w:left="47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21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19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paragraph">
                    <wp:posOffset>-96520</wp:posOffset>
                  </wp:positionV>
                  <wp:extent cx="33527" cy="714764"/>
                  <wp:effectExtent l="0" t="0" r="0" b="0"/>
                  <wp:wrapNone/>
                  <wp:docPr id="705" name="Picture 7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Picture 7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7147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19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-96520</wp:posOffset>
                  </wp:positionV>
                  <wp:extent cx="38100" cy="714764"/>
                  <wp:effectExtent l="0" t="0" r="0" b="0"/>
                  <wp:wrapNone/>
                  <wp:docPr id="706" name="Picture 7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Picture 7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7147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19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-96520</wp:posOffset>
                  </wp:positionV>
                  <wp:extent cx="43687" cy="714764"/>
                  <wp:effectExtent l="0" t="0" r="0" b="0"/>
                  <wp:wrapNone/>
                  <wp:docPr id="707" name="Picture 7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Picture 7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7147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4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4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65024</wp:posOffset>
                  </wp:positionV>
                  <wp:extent cx="5474207" cy="31504"/>
                  <wp:effectExtent l="0" t="0" r="0" b="0"/>
                  <wp:wrapNone/>
                  <wp:docPr id="708" name="Picture 7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Picture 7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12" w:lineRule="exact"/>
              <w:ind w:left="-63" w:right="215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" w:line="112" w:lineRule="exact"/>
              <w:ind w:left="-63" w:right="1904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9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2" w:right="1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16 229,00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37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123" w:right="1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19 637,09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16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4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5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77216</wp:posOffset>
                  </wp:positionV>
                  <wp:extent cx="5474207" cy="33536"/>
                  <wp:effectExtent l="0" t="0" r="0" b="0"/>
                  <wp:wrapNone/>
                  <wp:docPr id="709" name="Picture 7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Picture 7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4. Zemní, stavební a montážní práce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7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9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30"/>
        </w:trPr>
        <w:tc>
          <w:tcPr>
            <w:tcW w:w="4130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2"/>
                <w:tab w:val="left" w:pos="3325"/>
                <w:tab w:val="left" w:pos="3915"/>
              </w:tabs>
              <w:spacing w:before="73" w:after="66" w:line="240" w:lineRule="auto"/>
              <w:ind w:left="83" w:right="0" w:firstLine="0"/>
            </w:pPr>
            <w:r>
              <w:drawing>
                <wp:anchor simplePos="0" relativeHeight="251658844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line">
                    <wp:posOffset>-107157</wp:posOffset>
                  </wp:positionV>
                  <wp:extent cx="39116" cy="910852"/>
                  <wp:effectExtent l="0" t="0" r="0" b="0"/>
                  <wp:wrapNone/>
                  <wp:docPr id="710" name="Picture 7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Picture 7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910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5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127539</wp:posOffset>
                  </wp:positionV>
                  <wp:extent cx="5474207" cy="41156"/>
                  <wp:effectExtent l="0" t="0" r="0" b="0"/>
                  <wp:wrapNone/>
                  <wp:docPr id="711" name="Picture 7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Picture 7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1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Č. pol.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Popis položky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Počet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MJ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44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paragraph">
                    <wp:posOffset>-107188</wp:posOffset>
                  </wp:positionV>
                  <wp:extent cx="34035" cy="910852"/>
                  <wp:effectExtent l="0" t="0" r="0" b="0"/>
                  <wp:wrapNone/>
                  <wp:docPr id="712" name="Picture 7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Picture 7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910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115827</wp:posOffset>
                  </wp:positionH>
                  <wp:positionV relativeFrom="paragraph">
                    <wp:posOffset>9748</wp:posOffset>
                  </wp:positionV>
                  <wp:extent cx="442774" cy="248411"/>
                  <wp:effectExtent l="0" t="0" r="0" b="0"/>
                  <wp:wrapNone/>
                  <wp:docPr id="713" name="Freeform 7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331466" y="9748"/>
                            <a:ext cx="328474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74" w:right="0" w:hanging="74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Jedn. Cena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118876</wp:posOffset>
                  </wp:positionH>
                  <wp:positionV relativeFrom="paragraph">
                    <wp:posOffset>9748</wp:posOffset>
                  </wp:positionV>
                  <wp:extent cx="442774" cy="248411"/>
                  <wp:effectExtent l="0" t="0" r="0" b="0"/>
                  <wp:wrapNone/>
                  <wp:docPr id="714" name="Freeform 7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67915" y="9748"/>
                            <a:ext cx="328474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86" w:right="0" w:hanging="86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Jedn. Cena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44" behindDoc="0" locked="0" layoutInCell="1" allowOverlap="1">
                  <wp:simplePos x="0" y="0"/>
                  <wp:positionH relativeFrom="page">
                    <wp:posOffset>-13279</wp:posOffset>
                  </wp:positionH>
                  <wp:positionV relativeFrom="paragraph">
                    <wp:posOffset>-107188</wp:posOffset>
                  </wp:positionV>
                  <wp:extent cx="37083" cy="910852"/>
                  <wp:effectExtent l="0" t="0" r="0" b="0"/>
                  <wp:wrapNone/>
                  <wp:docPr id="715" name="Picture 7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Picture 7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910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4" behindDoc="0" locked="0" layoutInCell="1" allowOverlap="1">
                  <wp:simplePos x="0" y="0"/>
                  <wp:positionH relativeFrom="page">
                    <wp:posOffset>520121</wp:posOffset>
                  </wp:positionH>
                  <wp:positionV relativeFrom="paragraph">
                    <wp:posOffset>-107188</wp:posOffset>
                  </wp:positionV>
                  <wp:extent cx="40132" cy="910852"/>
                  <wp:effectExtent l="0" t="0" r="0" b="0"/>
                  <wp:wrapNone/>
                  <wp:docPr id="716" name="Picture 7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Picture 7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910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101024</wp:posOffset>
                  </wp:positionH>
                  <wp:positionV relativeFrom="paragraph">
                    <wp:posOffset>9748</wp:posOffset>
                  </wp:positionV>
                  <wp:extent cx="486697" cy="248411"/>
                  <wp:effectExtent l="0" t="0" r="0" b="0"/>
                  <wp:wrapNone/>
                  <wp:docPr id="717" name="Freeform 7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81503" y="9748"/>
                            <a:ext cx="372397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0" w:lineRule="exact"/>
                                <w:ind w:left="110" w:right="0" w:hanging="11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Cena celkem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44" behindDoc="0" locked="0" layoutInCell="1" allowOverlap="1">
                  <wp:simplePos x="0" y="0"/>
                  <wp:positionH relativeFrom="page">
                    <wp:posOffset>506542</wp:posOffset>
                  </wp:positionH>
                  <wp:positionV relativeFrom="paragraph">
                    <wp:posOffset>-107188</wp:posOffset>
                  </wp:positionV>
                  <wp:extent cx="43179" cy="910852"/>
                  <wp:effectExtent l="0" t="0" r="0" b="0"/>
                  <wp:wrapNone/>
                  <wp:docPr id="718" name="Picture 7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Picture 7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910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90493</wp:posOffset>
                  </wp:positionH>
                  <wp:positionV relativeFrom="paragraph">
                    <wp:posOffset>9748</wp:posOffset>
                  </wp:positionV>
                  <wp:extent cx="927019" cy="248411"/>
                  <wp:effectExtent l="0" t="0" r="0" b="0"/>
                  <wp:wrapNone/>
                  <wp:docPr id="719" name="Freeform 7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917951" y="9748"/>
                            <a:ext cx="812719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66"/>
                                </w:tabs>
                                <w:spacing w:before="0" w:after="0" w:line="91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Cena celkem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91" w:lineRule="exact"/>
                                <w:ind w:left="122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164596</wp:posOffset>
                  </wp:positionH>
                  <wp:positionV relativeFrom="paragraph">
                    <wp:posOffset>46324</wp:posOffset>
                  </wp:positionV>
                  <wp:extent cx="483346" cy="172211"/>
                  <wp:effectExtent l="0" t="0" r="0" b="0"/>
                  <wp:wrapNone/>
                  <wp:docPr id="720" name="Freeform 7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26028" y="46324"/>
                            <a:ext cx="369046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1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z w:val="9"/>
                                  <w:szCs w:val="9"/>
                                </w:rPr>
                                <w:t>Celková cena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29"/>
        </w:trPr>
        <w:tc>
          <w:tcPr>
            <w:tcW w:w="4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81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-12796</wp:posOffset>
                  </wp:positionV>
                  <wp:extent cx="318516" cy="33536"/>
                  <wp:effectExtent l="0" t="0" r="0" b="0"/>
                  <wp:wrapNone/>
                  <wp:docPr id="721" name="Picture 7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Picture 7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2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71024</wp:posOffset>
                  </wp:positionV>
                  <wp:extent cx="318516" cy="38616"/>
                  <wp:effectExtent l="0" t="0" r="0" b="0"/>
                  <wp:wrapNone/>
                  <wp:docPr id="722" name="Picture 7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Picture 7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3" w:after="0" w:line="91" w:lineRule="exact"/>
              <w:ind w:left="155" w:right="-18" w:firstLine="0"/>
            </w:pPr>
            <w:r>
              <w:drawing>
                <wp:anchor simplePos="0" relativeHeight="25165882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10058</wp:posOffset>
                  </wp:positionV>
                  <wp:extent cx="318516" cy="36076"/>
                  <wp:effectExtent l="0" t="0" r="0" b="0"/>
                  <wp:wrapNone/>
                  <wp:docPr id="723" name="Picture 7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Picture 7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6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91" w:lineRule="exact"/>
              <w:ind w:left="155" w:right="-18" w:firstLine="0"/>
            </w:pPr>
            <w:r>
              <w:drawing>
                <wp:anchor simplePos="0" relativeHeight="25165882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10058</wp:posOffset>
                  </wp:positionV>
                  <wp:extent cx="318516" cy="33536"/>
                  <wp:effectExtent l="0" t="0" r="0" b="0"/>
                  <wp:wrapNone/>
                  <wp:docPr id="724" name="Picture 7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Picture 7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3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93878</wp:posOffset>
                  </wp:positionV>
                  <wp:extent cx="318516" cy="38616"/>
                  <wp:effectExtent l="0" t="0" r="0" b="0"/>
                  <wp:wrapNone/>
                  <wp:docPr id="725" name="Picture 7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Picture 7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" w:after="52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06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Průrazy zdivem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6" w:after="0" w:line="240" w:lineRule="auto"/>
              <w:ind w:left="1352" w:right="-18" w:firstLine="0"/>
            </w:pPr>
            <w:r>
              <w:drawing>
                <wp:anchor simplePos="0" relativeHeight="25165895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54514</wp:posOffset>
                  </wp:positionV>
                  <wp:extent cx="2324607" cy="33536"/>
                  <wp:effectExtent l="0" t="0" r="0" b="0"/>
                  <wp:wrapNone/>
                  <wp:docPr id="726" name="Picture 7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Picture 7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mikrotrubička HDPE zemní zodolněná ve svazku 7x D 14/10mm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2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250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4"/>
                <w:tab w:val="left" w:pos="1953"/>
                <w:tab w:val="left" w:pos="2851"/>
                <w:tab w:val="left" w:pos="3885"/>
              </w:tabs>
              <w:spacing w:before="25" w:after="0" w:line="91" w:lineRule="exact"/>
              <w:ind w:left="502" w:right="-18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83,00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35,00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20 750,00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8 750,00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29 500,00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74"/>
                <w:tab w:val="left" w:pos="1986"/>
                <w:tab w:val="left" w:pos="2831"/>
                <w:tab w:val="left" w:pos="3918"/>
              </w:tabs>
              <w:spacing w:before="75" w:after="0" w:line="91" w:lineRule="exact"/>
              <w:ind w:left="482" w:right="-18" w:firstLine="0"/>
            </w:pPr>
            <w:r>
              <w:drawing>
                <wp:anchor simplePos="0" relativeHeight="251658957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-14072</wp:posOffset>
                  </wp:positionV>
                  <wp:extent cx="2324607" cy="38616"/>
                  <wp:effectExtent l="0" t="0" r="0" b="0"/>
                  <wp:wrapNone/>
                  <wp:docPr id="727" name="Picture 7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Picture 7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32,00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3 200,00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4 000,00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7 200,00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74"/>
                <w:tab w:val="left" w:pos="1987"/>
                <w:tab w:val="left" w:pos="2832"/>
                <w:tab w:val="left" w:pos="3919"/>
              </w:tabs>
              <w:spacing w:before="113" w:after="52" w:line="91" w:lineRule="exact"/>
              <w:ind w:left="437" w:right="-18" w:firstLine="0"/>
            </w:pPr>
            <w:r>
              <w:drawing>
                <wp:anchor simplePos="0" relativeHeight="251658957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10058</wp:posOffset>
                  </wp:positionV>
                  <wp:extent cx="2324607" cy="36076"/>
                  <wp:effectExtent l="0" t="0" r="0" b="0"/>
                  <wp:wrapNone/>
                  <wp:docPr id="728" name="Picture 7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Picture 7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6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57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139598</wp:posOffset>
                  </wp:positionV>
                  <wp:extent cx="2324607" cy="33536"/>
                  <wp:effectExtent l="0" t="0" r="0" b="0"/>
                  <wp:wrapNone/>
                  <wp:docPr id="729" name="Picture 7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Picture 7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3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156,00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42,00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7 800,00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2 100,00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9 900,00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08" w:lineRule="exact"/>
              <w:ind w:left="0" w:right="-37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Uložení HDPE 40 trubky pro optický kabel do výkopu bez zřízení lož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a bez krytí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0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08" w:lineRule="exact"/>
              <w:ind w:left="0" w:right="-84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Uložení HDPE 125 trubky pro optický kabel do výkopu bez zřízení lož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a bez krytí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26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50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7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Chránička Kopoflex 110MM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3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8" w:after="0" w:line="240" w:lineRule="auto"/>
              <w:ind w:left="1352" w:right="-18" w:firstLine="0"/>
            </w:pPr>
            <w:r>
              <w:drawing>
                <wp:anchor simplePos="0" relativeHeight="251658957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55778</wp:posOffset>
                  </wp:positionV>
                  <wp:extent cx="2324607" cy="38616"/>
                  <wp:effectExtent l="0" t="0" r="0" b="0"/>
                  <wp:wrapNone/>
                  <wp:docPr id="730" name="Picture 7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Picture 7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8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08" w:lineRule="exact"/>
              <w:ind w:left="0" w:right="46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Označení optického kabelu nebo spojky HDPE trubky zaměřovací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markrem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67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99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61" w:after="52" w:line="240" w:lineRule="auto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00" w:lineRule="exact"/>
        <w:ind w:left="5117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Stránka 6 z 7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9080" w:space="1203"/>
            <w:col w:w="186" w:space="0"/>
          </w:cols>
          <w:docGrid w:linePitch="360"/>
        </w:sectPr>
        <w:spacing w:before="0" w:after="0" w:line="100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5"/>
          <w:sz w:val="10"/>
          <w:szCs w:val="10"/>
        </w:rPr>
        <w:t>1,4</w:t>
      </w:r>
      <w:r>
        <w:rPr>
          <w:rFonts w:ascii="Times New Roman" w:hAnsi="Times New Roman" w:cs="Times New Roman"/>
          <w:sz w:val="10"/>
          <w:szCs w:val="1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933" w:tblpY="-270"/>
        <w:tblOverlap w:val="never"/>
        "
        <w:tblW w:w="8567" w:type="dxa"/>
        <w:tblLook w:val="04A0" w:firstRow="1" w:lastRow="0" w:firstColumn="1" w:lastColumn="0" w:noHBand="0" w:noVBand="1"/>
      </w:tblPr>
      <w:tblGrid>
        <w:gridCol w:w="468"/>
        <w:gridCol w:w="2606"/>
        <w:gridCol w:w="787"/>
        <w:gridCol w:w="268"/>
        <w:gridCol w:w="839"/>
        <w:gridCol w:w="836"/>
        <w:gridCol w:w="861"/>
        <w:gridCol w:w="840"/>
        <w:gridCol w:w="1077"/>
      </w:tblGrid>
      <w:tr>
        <w:trPr>
          <w:trHeight w:hRule="exact" w:val="139"/>
        </w:trPr>
        <w:tc>
          <w:tcPr>
            <w:tcW w:w="4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91" w:lineRule="exact"/>
              <w:ind w:left="155" w:right="-18" w:firstLine="0"/>
            </w:pPr>
            <w:r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-18516</wp:posOffset>
                  </wp:positionV>
                  <wp:extent cx="318516" cy="42692"/>
                  <wp:effectExtent l="0" t="0" r="0" b="0"/>
                  <wp:wrapNone/>
                  <wp:docPr id="731" name="Picture 7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Picture 7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65304</wp:posOffset>
                  </wp:positionV>
                  <wp:extent cx="318516" cy="35072"/>
                  <wp:effectExtent l="0" t="0" r="0" b="0"/>
                  <wp:wrapNone/>
                  <wp:docPr id="732" name="Picture 7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Picture 7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91" w:lineRule="exact"/>
              <w:ind w:left="155" w:right="-18" w:firstLine="0"/>
            </w:pPr>
            <w:r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70384</wp:posOffset>
                  </wp:positionV>
                  <wp:extent cx="318516" cy="40152"/>
                  <wp:effectExtent l="0" t="0" r="0" b="0"/>
                  <wp:wrapNone/>
                  <wp:docPr id="733" name="Picture 7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Picture 7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91" w:lineRule="exact"/>
              <w:ind w:left="155" w:right="-18" w:firstLine="0"/>
            </w:pPr>
            <w:r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70384</wp:posOffset>
                  </wp:positionV>
                  <wp:extent cx="318516" cy="32532"/>
                  <wp:effectExtent l="0" t="0" r="0" b="0"/>
                  <wp:wrapNone/>
                  <wp:docPr id="734" name="Picture 7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Picture 7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91" w:lineRule="exact"/>
              <w:ind w:left="129" w:right="-18" w:firstLine="0"/>
            </w:pPr>
            <w:r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70383</wp:posOffset>
                  </wp:positionV>
                  <wp:extent cx="318516" cy="37612"/>
                  <wp:effectExtent l="0" t="0" r="0" b="0"/>
                  <wp:wrapNone/>
                  <wp:docPr id="735" name="Picture 7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Picture 7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6" w:after="0" w:line="91" w:lineRule="exact"/>
              <w:ind w:left="12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9424</wp:posOffset>
                  </wp:positionV>
                  <wp:extent cx="318516" cy="35072"/>
                  <wp:effectExtent l="0" t="0" r="0" b="0"/>
                  <wp:wrapNone/>
                  <wp:docPr id="736" name="Picture 7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Picture 7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line">
                    <wp:posOffset>-578840</wp:posOffset>
                  </wp:positionV>
                  <wp:extent cx="39116" cy="3440196"/>
                  <wp:effectExtent l="0" t="0" r="0" b="0"/>
                  <wp:wrapNone/>
                  <wp:docPr id="737" name="Picture 7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Picture 7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3440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0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9424</wp:posOffset>
                  </wp:positionV>
                  <wp:extent cx="318516" cy="32532"/>
                  <wp:effectExtent l="0" t="0" r="0" b="0"/>
                  <wp:wrapNone/>
                  <wp:docPr id="738" name="Picture 7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Picture 7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1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42692"/>
                  <wp:effectExtent l="0" t="0" r="0" b="0"/>
                  <wp:wrapNone/>
                  <wp:docPr id="739" name="Picture 7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Picture 7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14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40152"/>
                  <wp:effectExtent l="0" t="0" r="0" b="0"/>
                  <wp:wrapNone/>
                  <wp:docPr id="740" name="Picture 7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Picture 7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1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37612"/>
                  <wp:effectExtent l="0" t="0" r="0" b="0"/>
                  <wp:wrapNone/>
                  <wp:docPr id="741" name="Picture 7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Picture 7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2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35072"/>
                  <wp:effectExtent l="0" t="0" r="0" b="0"/>
                  <wp:wrapNone/>
                  <wp:docPr id="742" name="Picture 7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Picture 7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32532"/>
                  <wp:effectExtent l="0" t="0" r="0" b="0"/>
                  <wp:wrapNone/>
                  <wp:docPr id="743" name="Picture 7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Picture 7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2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42692"/>
                  <wp:effectExtent l="0" t="0" r="0" b="0"/>
                  <wp:wrapNone/>
                  <wp:docPr id="744" name="Picture 7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Picture 7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4.19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2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9422</wp:posOffset>
                  </wp:positionV>
                  <wp:extent cx="318516" cy="40152"/>
                  <wp:effectExtent l="0" t="0" r="0" b="0"/>
                  <wp:wrapNone/>
                  <wp:docPr id="745" name="Picture 7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Picture 7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3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9422</wp:posOffset>
                  </wp:positionV>
                  <wp:extent cx="318516" cy="37612"/>
                  <wp:effectExtent l="0" t="0" r="0" b="0"/>
                  <wp:wrapNone/>
                  <wp:docPr id="746" name="Picture 7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Picture 7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3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35072"/>
                  <wp:effectExtent l="0" t="0" r="0" b="0"/>
                  <wp:wrapNone/>
                  <wp:docPr id="747" name="Picture 7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Picture 7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6" w:after="0" w:line="91" w:lineRule="exact"/>
              <w:ind w:left="129" w:right="-18" w:firstLine="0"/>
            </w:pPr>
            <w:r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9423</wp:posOffset>
                  </wp:positionV>
                  <wp:extent cx="318516" cy="32532"/>
                  <wp:effectExtent l="0" t="0" r="0" b="0"/>
                  <wp:wrapNone/>
                  <wp:docPr id="748" name="Picture 7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Picture 7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4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93243</wp:posOffset>
                  </wp:positionV>
                  <wp:extent cx="318516" cy="37612"/>
                  <wp:effectExtent l="0" t="0" r="0" b="0"/>
                  <wp:wrapNone/>
                  <wp:docPr id="749" name="Picture 7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Picture 7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6" w:after="0" w:line="91" w:lineRule="exact"/>
              <w:ind w:left="12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44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9422</wp:posOffset>
                  </wp:positionV>
                  <wp:extent cx="318516" cy="35072"/>
                  <wp:effectExtent l="0" t="0" r="0" b="0"/>
                  <wp:wrapNone/>
                  <wp:docPr id="750" name="Picture 7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Picture 7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4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9422</wp:posOffset>
                  </wp:positionV>
                  <wp:extent cx="318516" cy="32532"/>
                  <wp:effectExtent l="0" t="0" r="0" b="0"/>
                  <wp:wrapNone/>
                  <wp:docPr id="751" name="Picture 7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Picture 7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6" w:after="0" w:line="91" w:lineRule="exact"/>
              <w:ind w:left="129" w:right="-18" w:firstLine="0"/>
            </w:pPr>
            <w:r>
              <w:drawing>
                <wp:anchor simplePos="0" relativeHeight="25165855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9422</wp:posOffset>
                  </wp:positionV>
                  <wp:extent cx="318516" cy="42692"/>
                  <wp:effectExtent l="0" t="0" r="0" b="0"/>
                  <wp:wrapNone/>
                  <wp:docPr id="752" name="Picture 7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Picture 7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55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93242</wp:posOffset>
                  </wp:positionV>
                  <wp:extent cx="318516" cy="35072"/>
                  <wp:effectExtent l="0" t="0" r="0" b="0"/>
                  <wp:wrapNone/>
                  <wp:docPr id="753" name="Picture 7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Picture 7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6" w:after="0" w:line="91" w:lineRule="exact"/>
              <w:ind w:left="12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5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9422</wp:posOffset>
                  </wp:positionV>
                  <wp:extent cx="318516" cy="32532"/>
                  <wp:effectExtent l="0" t="0" r="0" b="0"/>
                  <wp:wrapNone/>
                  <wp:docPr id="754" name="Picture 7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Picture 7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4.29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91" w:lineRule="exact"/>
              <w:ind w:left="129" w:right="-18" w:firstLine="0"/>
            </w:pPr>
            <w:r>
              <w:drawing>
                <wp:anchor simplePos="0" relativeHeight="25165855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9422</wp:posOffset>
                  </wp:positionV>
                  <wp:extent cx="318516" cy="42692"/>
                  <wp:effectExtent l="0" t="0" r="0" b="0"/>
                  <wp:wrapNone/>
                  <wp:docPr id="755" name="Picture 7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Picture 7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4.30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2" w:after="196" w:line="91" w:lineRule="exact"/>
              <w:ind w:left="129" w:right="-18" w:firstLine="0"/>
            </w:pPr>
            <w:r>
              <w:drawing>
                <wp:anchor simplePos="0" relativeHeight="25165856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9676</wp:posOffset>
                  </wp:positionV>
                  <wp:extent cx="318516" cy="40152"/>
                  <wp:effectExtent l="0" t="0" r="0" b="0"/>
                  <wp:wrapNone/>
                  <wp:docPr id="756" name="Picture 7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Picture 7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151408</wp:posOffset>
                  </wp:positionV>
                  <wp:extent cx="5474207" cy="38120"/>
                  <wp:effectExtent l="0" t="0" r="0" b="0"/>
                  <wp:wrapNone/>
                  <wp:docPr id="757" name="Picture 7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Picture 7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4.31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Marker pro určení trasy kabelů HDPE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32" w:after="0" w:line="91" w:lineRule="exact"/>
              <w:ind w:left="1352" w:right="-18" w:firstLine="0"/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-18516</wp:posOffset>
                  </wp:positionV>
                  <wp:extent cx="2324607" cy="42692"/>
                  <wp:effectExtent l="0" t="0" r="0" b="0"/>
                  <wp:wrapNone/>
                  <wp:docPr id="758" name="Picture 7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Picture 7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38" w:after="0" w:line="91" w:lineRule="exact"/>
              <w:ind w:left="1352" w:right="-18" w:firstLine="0"/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-14706</wp:posOffset>
                  </wp:positionV>
                  <wp:extent cx="2324607" cy="35072"/>
                  <wp:effectExtent l="0" t="0" r="0" b="0"/>
                  <wp:wrapNone/>
                  <wp:docPr id="759" name="Picture 7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" name="Picture 7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38" w:after="0" w:line="91" w:lineRule="exact"/>
              <w:ind w:left="1352" w:right="-18" w:firstLine="0"/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-14706</wp:posOffset>
                  </wp:positionV>
                  <wp:extent cx="2324607" cy="40152"/>
                  <wp:effectExtent l="0" t="0" r="0" b="0"/>
                  <wp:wrapNone/>
                  <wp:docPr id="760" name="Picture 7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Picture 7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38" w:after="13" w:line="91" w:lineRule="exact"/>
              <w:ind w:left="1352" w:right="-18" w:firstLine="0"/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-14707</wp:posOffset>
                  </wp:positionV>
                  <wp:extent cx="2324607" cy="32532"/>
                  <wp:effectExtent l="0" t="0" r="0" b="0"/>
                  <wp:wrapNone/>
                  <wp:docPr id="761" name="Picture 7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" name="Picture 7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69113</wp:posOffset>
                  </wp:positionV>
                  <wp:extent cx="2324607" cy="37612"/>
                  <wp:effectExtent l="0" t="0" r="0" b="0"/>
                  <wp:wrapNone/>
                  <wp:docPr id="762" name="Picture 7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Picture 76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Kontrola tlakutěsnosti HDPE trubky od 1m do 2000 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Kontrola průchodnosti trubky pro optický kabel do 2000 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Vytyčení trasy inženýrských sítí v zastavěném prostoru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-19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Hloubení nezapažených jam při elektromontážích ručně v hornině tř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skupiny 4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72" w:right="-18" w:firstLine="0"/>
            </w:pPr>
            <w:r/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m3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-352552</wp:posOffset>
                  </wp:positionV>
                  <wp:extent cx="34035" cy="3446292"/>
                  <wp:effectExtent l="0" t="0" r="0" b="0"/>
                  <wp:wrapNone/>
                  <wp:docPr id="763" name="Picture 7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Picture 76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34462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112268</wp:posOffset>
                  </wp:positionV>
                  <wp:extent cx="2324607" cy="35072"/>
                  <wp:effectExtent l="0" t="0" r="0" b="0"/>
                  <wp:wrapNone/>
                  <wp:docPr id="764" name="Picture 76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Picture 76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241808</wp:posOffset>
                  </wp:positionV>
                  <wp:extent cx="2324607" cy="32532"/>
                  <wp:effectExtent l="0" t="0" r="0" b="0"/>
                  <wp:wrapNone/>
                  <wp:docPr id="765" name="Picture 76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Picture 76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371348</wp:posOffset>
                  </wp:positionV>
                  <wp:extent cx="2324607" cy="42692"/>
                  <wp:effectExtent l="0" t="0" r="0" b="0"/>
                  <wp:wrapNone/>
                  <wp:docPr id="766" name="Picture 76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Picture 76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500888</wp:posOffset>
                  </wp:positionV>
                  <wp:extent cx="2324607" cy="40152"/>
                  <wp:effectExtent l="0" t="0" r="0" b="0"/>
                  <wp:wrapNone/>
                  <wp:docPr id="767" name="Picture 76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Picture 76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630428</wp:posOffset>
                  </wp:positionV>
                  <wp:extent cx="2324607" cy="37612"/>
                  <wp:effectExtent l="0" t="0" r="0" b="0"/>
                  <wp:wrapNone/>
                  <wp:docPr id="768" name="Picture 76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Picture 76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759968</wp:posOffset>
                  </wp:positionV>
                  <wp:extent cx="2324607" cy="35072"/>
                  <wp:effectExtent l="0" t="0" r="0" b="0"/>
                  <wp:wrapNone/>
                  <wp:docPr id="769" name="Picture 76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Picture 76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889508</wp:posOffset>
                  </wp:positionV>
                  <wp:extent cx="2324607" cy="32532"/>
                  <wp:effectExtent l="0" t="0" r="0" b="0"/>
                  <wp:wrapNone/>
                  <wp:docPr id="770" name="Picture 77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1019048</wp:posOffset>
                  </wp:positionV>
                  <wp:extent cx="2324607" cy="42692"/>
                  <wp:effectExtent l="0" t="0" r="0" b="0"/>
                  <wp:wrapNone/>
                  <wp:docPr id="771" name="Picture 7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Picture 77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1148588</wp:posOffset>
                  </wp:positionV>
                  <wp:extent cx="2324607" cy="40152"/>
                  <wp:effectExtent l="0" t="0" r="0" b="0"/>
                  <wp:wrapNone/>
                  <wp:docPr id="772" name="Picture 7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1278128</wp:posOffset>
                  </wp:positionV>
                  <wp:extent cx="2324607" cy="37612"/>
                  <wp:effectExtent l="0" t="0" r="0" b="0"/>
                  <wp:wrapNone/>
                  <wp:docPr id="773" name="Picture 77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" name="Picture 77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1407668</wp:posOffset>
                  </wp:positionV>
                  <wp:extent cx="2324607" cy="35072"/>
                  <wp:effectExtent l="0" t="0" r="0" b="0"/>
                  <wp:wrapNone/>
                  <wp:docPr id="774" name="Picture 77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1537208</wp:posOffset>
                  </wp:positionV>
                  <wp:extent cx="2324607" cy="32532"/>
                  <wp:effectExtent l="0" t="0" r="0" b="0"/>
                  <wp:wrapNone/>
                  <wp:docPr id="775" name="Picture 7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Picture 7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9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61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0" w:line="91" w:lineRule="exact"/>
              <w:ind w:left="495" w:right="-18" w:firstLine="0"/>
            </w:pPr>
            <w:r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-13279</wp:posOffset>
                  </wp:positionH>
                  <wp:positionV relativeFrom="line">
                    <wp:posOffset>-578840</wp:posOffset>
                  </wp:positionV>
                  <wp:extent cx="37083" cy="3440196"/>
                  <wp:effectExtent l="0" t="0" r="0" b="0"/>
                  <wp:wrapNone/>
                  <wp:docPr id="776" name="Picture 7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3440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520121</wp:posOffset>
                  </wp:positionH>
                  <wp:positionV relativeFrom="line">
                    <wp:posOffset>-578840</wp:posOffset>
                  </wp:positionV>
                  <wp:extent cx="40132" cy="3440196"/>
                  <wp:effectExtent l="0" t="0" r="0" b="0"/>
                  <wp:wrapNone/>
                  <wp:docPr id="777" name="Picture 7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Picture 7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3440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1053521</wp:posOffset>
                  </wp:positionH>
                  <wp:positionV relativeFrom="line">
                    <wp:posOffset>-578840</wp:posOffset>
                  </wp:positionV>
                  <wp:extent cx="43179" cy="3440196"/>
                  <wp:effectExtent l="0" t="0" r="0" b="0"/>
                  <wp:wrapNone/>
                  <wp:docPr id="778" name="Picture 7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3440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51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196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Hloubení kabelových rýh ručně š 35 cm hl 80 cm v hornině tř I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skupiny 4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149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Hloubení kabelových rýh ručně š 80 cm hl 140 cm v hornině tř I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skupiny 4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79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Hloubení kabelových nezapažených rýh strojně š 35 cm hl 80 cm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hornině tř II skupiny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32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Hloubení kabelových nezapažených rýh strojně š 80 cm hl 140 cm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hornině tř II skupiny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-84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Vodorovné přemístění horniny jakékoliv třídy dopravními prostředky p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elektromontážích přes 500 do 1000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72" w:right="-18" w:firstLine="0"/>
            </w:pPr>
            <w:r/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m3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-75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Příplatek k vodorovnému přemístění horniny dopravními prostředky p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elektromontážích za každých dalších i započatých 1000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72" w:right="-18" w:firstLine="0"/>
            </w:pPr>
            <w:r/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m3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37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Poplatek za uložení zeminy na recyklační skládce (skládkovné) kó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odpadu 17 05 0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72" w:right="-18" w:firstLine="0"/>
            </w:pPr>
            <w:r/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m3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-98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Zásyp kabelových rýh ručně se zhutněním š 35 cm hl 80 cm z horniny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tř II skupiny 4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154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Zásyp kabelových rýh ručně se zhutněním š 80 cm hl 140 cm z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horniny tř II skupiny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159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Zásyp kabelových rýh strojně se zhutněním š 35 cm hl 80 cm z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horniny tř II skupiny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112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Zásyp kabelových rýh strojně se zhutněním š 80 cm hl 140 cm z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horniny tř II skupiny 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Výstražná fólie pro krytí kabelů šířky 40 cm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7" w:after="0" w:line="240" w:lineRule="auto"/>
              <w:ind w:left="1352" w:right="-18" w:firstLine="0"/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55143</wp:posOffset>
                  </wp:positionV>
                  <wp:extent cx="2324607" cy="37612"/>
                  <wp:effectExtent l="0" t="0" r="0" b="0"/>
                  <wp:wrapNone/>
                  <wp:docPr id="779" name="Picture 7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" name="Picture 7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7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-56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Základové konstrukce při elektromontážích z monolitického betonu tř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C 12/15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72" w:right="-18" w:firstLine="0"/>
            </w:pPr>
            <w:r/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bm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112268</wp:posOffset>
                  </wp:positionV>
                  <wp:extent cx="2324607" cy="35072"/>
                  <wp:effectExtent l="0" t="0" r="0" b="0"/>
                  <wp:wrapNone/>
                  <wp:docPr id="780" name="Picture 78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241808</wp:posOffset>
                  </wp:positionV>
                  <wp:extent cx="2324607" cy="32532"/>
                  <wp:effectExtent l="0" t="0" r="0" b="0"/>
                  <wp:wrapNone/>
                  <wp:docPr id="781" name="Picture 7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Picture 7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371348</wp:posOffset>
                  </wp:positionV>
                  <wp:extent cx="2324607" cy="42692"/>
                  <wp:effectExtent l="0" t="0" r="0" b="0"/>
                  <wp:wrapNone/>
                  <wp:docPr id="782" name="Picture 7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9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61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51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-1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Kabelové lože z písku pro kabely nn bez zakrytí š lože přes 65 do 8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cm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182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Osazení multikanálů plastových do rýhy s obsypem z písku be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výkopových prací 9-cestných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8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multikanál 9W, včetně těsnění a spony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9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7" w:after="0" w:line="240" w:lineRule="auto"/>
              <w:ind w:left="1352" w:right="-18" w:firstLine="0"/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55142</wp:posOffset>
                  </wp:positionV>
                  <wp:extent cx="2324607" cy="35072"/>
                  <wp:effectExtent l="0" t="0" r="0" b="0"/>
                  <wp:wrapNone/>
                  <wp:docPr id="783" name="Picture 7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Picture 78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7" w:lineRule="exact"/>
              <w:ind w:left="0" w:right="37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Osazení kabelové komory z dílu HDPE plochy do 1,5 m2 hl do 1,3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pro běžné zatížen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67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112268</wp:posOffset>
                  </wp:positionV>
                  <wp:extent cx="2324607" cy="32532"/>
                  <wp:effectExtent l="0" t="0" r="0" b="0"/>
                  <wp:wrapNone/>
                  <wp:docPr id="784" name="Picture 78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2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paragraph">
                    <wp:posOffset>241808</wp:posOffset>
                  </wp:positionV>
                  <wp:extent cx="2324607" cy="42692"/>
                  <wp:effectExtent l="0" t="0" r="0" b="0"/>
                  <wp:wrapNone/>
                  <wp:docPr id="785" name="Picture 7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Picture 7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9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61" w:after="0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9"/>
                <w:tab w:val="left" w:pos="2426"/>
              </w:tabs>
              <w:spacing w:before="112" w:after="51" w:line="91" w:lineRule="exact"/>
              <w:ind w:left="49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108" w:lineRule="exact"/>
              <w:ind w:left="0" w:right="18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Osazení víka z ocele, litiny, betonu přes 1,0 do 1,5 m2 pro kabelov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komory z plastů pro běžné zatížen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67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7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3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40" w:lineRule="auto"/>
              <w:ind w:left="0" w:right="-18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Kabelová komora 1220x1220x1620mm, včetně víka ocel zatížení B12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73"/>
              </w:tabs>
              <w:spacing w:before="31" w:after="0" w:line="240" w:lineRule="auto"/>
              <w:ind w:left="5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5	</w:t>
            </w:r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61" w:after="0" w:line="91" w:lineRule="exact"/>
              <w:ind w:left="135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1"/>
                <w:tab w:val="left" w:pos="1991"/>
                <w:tab w:val="left" w:pos="3078"/>
              </w:tabs>
              <w:spacing w:before="84" w:after="54" w:line="91" w:lineRule="exact"/>
              <w:ind w:left="302" w:right="-18" w:firstLine="0"/>
            </w:pPr>
            <w:r>
              <w:drawing>
                <wp:anchor simplePos="0" relativeHeight="251658849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-14454</wp:posOffset>
                  </wp:positionV>
                  <wp:extent cx="2324607" cy="40152"/>
                  <wp:effectExtent l="0" t="0" r="0" b="0"/>
                  <wp:wrapNone/>
                  <wp:docPr id="786" name="Picture 7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4 200,00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4 200,00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4 200,00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216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193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Odvoz suti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193" w:line="240" w:lineRule="auto"/>
              <w:ind w:left="373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79251</wp:posOffset>
                  </wp:positionH>
                  <wp:positionV relativeFrom="paragraph">
                    <wp:posOffset>75288</wp:posOffset>
                  </wp:positionV>
                  <wp:extent cx="131235" cy="172211"/>
                  <wp:effectExtent l="0" t="0" r="0" b="0"/>
                  <wp:wrapNone/>
                  <wp:docPr id="787" name="Freeform 7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124202" y="75288"/>
                            <a:ext cx="16935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91" w:lineRule="exact"/>
                                <w:ind w:left="0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9"/>
                                  <w:szCs w:val="9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3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616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21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paragraph">
                    <wp:posOffset>-96520</wp:posOffset>
                  </wp:positionV>
                  <wp:extent cx="33527" cy="705124"/>
                  <wp:effectExtent l="0" t="0" r="0" b="0"/>
                  <wp:wrapNone/>
                  <wp:docPr id="788" name="Picture 7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7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705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-96520</wp:posOffset>
                  </wp:positionV>
                  <wp:extent cx="38100" cy="705124"/>
                  <wp:effectExtent l="0" t="0" r="0" b="0"/>
                  <wp:wrapNone/>
                  <wp:docPr id="789" name="Picture 7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Picture 7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705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-96520</wp:posOffset>
                  </wp:positionV>
                  <wp:extent cx="43687" cy="705124"/>
                  <wp:effectExtent l="0" t="0" r="0" b="0"/>
                  <wp:wrapNone/>
                  <wp:docPr id="790" name="Picture 79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Picture 79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705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4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5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65024</wp:posOffset>
                  </wp:positionV>
                  <wp:extent cx="5474207" cy="34564"/>
                  <wp:effectExtent l="0" t="0" r="0" b="0"/>
                  <wp:wrapNone/>
                  <wp:docPr id="791" name="Picture 79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Picture 79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50 800,00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18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20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61 468,00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16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4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8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77216</wp:posOffset>
                  </wp:positionV>
                  <wp:extent cx="5474207" cy="36596"/>
                  <wp:effectExtent l="0" t="0" r="0" b="0"/>
                  <wp:wrapNone/>
                  <wp:docPr id="792" name="Picture 7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Picture 7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5. HZS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7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30"/>
        </w:trPr>
        <w:tc>
          <w:tcPr>
            <w:tcW w:w="4130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2"/>
                <w:tab w:val="left" w:pos="3325"/>
                <w:tab w:val="left" w:pos="3915"/>
              </w:tabs>
              <w:spacing w:before="73" w:after="66" w:line="240" w:lineRule="auto"/>
              <w:ind w:left="83" w:right="-18" w:firstLine="0"/>
            </w:pPr>
            <w:r>
              <w:drawing>
                <wp:anchor simplePos="0" relativeHeight="25165888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127531</wp:posOffset>
                  </wp:positionV>
                  <wp:extent cx="5474207" cy="31516"/>
                  <wp:effectExtent l="0" t="0" r="0" b="0"/>
                  <wp:wrapNone/>
                  <wp:docPr id="793" name="Picture 7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Picture 79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1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Č. pol.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Popis položky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Počet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MJ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0" w:lineRule="exact"/>
              <w:ind w:left="219" w:right="86" w:hanging="74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0" w:lineRule="exact"/>
              <w:ind w:left="236" w:right="79" w:hanging="86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20" w:lineRule="exact"/>
              <w:ind w:left="232" w:right="63" w:hanging="11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91" w:lineRule="exact"/>
              <w:ind w:left="12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" w:line="91" w:lineRule="exact"/>
              <w:ind w:left="244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77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66" w:line="240" w:lineRule="auto"/>
              <w:ind w:left="23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Celková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9"/>
        </w:trPr>
        <w:tc>
          <w:tcPr>
            <w:tcW w:w="46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741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line">
                    <wp:posOffset>-331319</wp:posOffset>
                  </wp:positionV>
                  <wp:extent cx="39116" cy="1625111"/>
                  <wp:effectExtent l="0" t="0" r="0" b="0"/>
                  <wp:wrapNone/>
                  <wp:docPr id="794" name="Picture 7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Picture 7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1625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-12804</wp:posOffset>
                  </wp:positionV>
                  <wp:extent cx="318516" cy="36596"/>
                  <wp:effectExtent l="0" t="0" r="0" b="0"/>
                  <wp:wrapNone/>
                  <wp:docPr id="795" name="Picture 7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" name="Picture 7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64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41676"/>
                  <wp:effectExtent l="0" t="0" r="0" b="0"/>
                  <wp:wrapNone/>
                  <wp:docPr id="796" name="Picture 7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Picture 7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644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34056"/>
                  <wp:effectExtent l="0" t="0" r="0" b="0"/>
                  <wp:wrapNone/>
                  <wp:docPr id="797" name="Picture 7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" name="Picture 7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71017</wp:posOffset>
                  </wp:positionV>
                  <wp:extent cx="318516" cy="39135"/>
                  <wp:effectExtent l="0" t="0" r="0" b="0"/>
                  <wp:wrapNone/>
                  <wp:docPr id="798" name="Picture 7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Picture 7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5.6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650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71017</wp:posOffset>
                  </wp:positionV>
                  <wp:extent cx="318516" cy="31515"/>
                  <wp:effectExtent l="0" t="0" r="0" b="0"/>
                  <wp:wrapNone/>
                  <wp:docPr id="799" name="Picture 7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" name="Picture 7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36596"/>
                  <wp:effectExtent l="0" t="0" r="0" b="0"/>
                  <wp:wrapNone/>
                  <wp:docPr id="800" name="Picture 8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Picture 8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5.8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55" w:right="-18" w:firstLine="0"/>
            </w:pPr>
            <w:r>
              <w:drawing>
                <wp:anchor simplePos="0" relativeHeight="251658656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71015</wp:posOffset>
                  </wp:positionV>
                  <wp:extent cx="318516" cy="41676"/>
                  <wp:effectExtent l="0" t="0" r="0" b="0"/>
                  <wp:wrapNone/>
                  <wp:docPr id="801" name="Picture 8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" name="Picture 8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5.9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29" w:right="-18" w:firstLine="0"/>
            </w:pPr>
            <w:r>
              <w:drawing>
                <wp:anchor simplePos="0" relativeHeight="25165865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71015</wp:posOffset>
                  </wp:positionV>
                  <wp:extent cx="318516" cy="34056"/>
                  <wp:effectExtent l="0" t="0" r="0" b="0"/>
                  <wp:wrapNone/>
                  <wp:docPr id="802" name="Picture 8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Picture 8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5.10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29" w:right="-18" w:firstLine="0"/>
            </w:pPr>
            <w:r>
              <w:drawing>
                <wp:anchor simplePos="0" relativeHeight="251658662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39135"/>
                  <wp:effectExtent l="0" t="0" r="0" b="0"/>
                  <wp:wrapNone/>
                  <wp:docPr id="803" name="Picture 8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" name="Picture 8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5.11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91" w:lineRule="exact"/>
              <w:ind w:left="129" w:right="-18" w:firstLine="0"/>
            </w:pPr>
            <w:r>
              <w:drawing>
                <wp:anchor simplePos="0" relativeHeight="25165866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71016</wp:posOffset>
                  </wp:positionV>
                  <wp:extent cx="318516" cy="31515"/>
                  <wp:effectExtent l="0" t="0" r="0" b="0"/>
                  <wp:wrapNone/>
                  <wp:docPr id="804" name="Picture 8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Picture 8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5.12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" w:after="150" w:line="91" w:lineRule="exact"/>
              <w:ind w:left="129" w:right="-18" w:firstLine="0"/>
            </w:pPr>
            <w:r>
              <w:drawing>
                <wp:anchor simplePos="0" relativeHeight="25165888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71015</wp:posOffset>
                  </wp:positionV>
                  <wp:extent cx="3720083" cy="36596"/>
                  <wp:effectExtent l="0" t="0" r="0" b="0"/>
                  <wp:wrapNone/>
                  <wp:docPr id="805" name="Picture 8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" name="Picture 8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20083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5.13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06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Práce nespecifikované ceníkem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23" w:after="0" w:line="91" w:lineRule="exact"/>
              <w:ind w:left="116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2 640,00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2 640,00 Kč2 640,00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>
              <w:drawing>
                <wp:anchor simplePos="0" relativeHeight="251658741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paragraph">
                    <wp:posOffset>-253214</wp:posOffset>
                  </wp:positionV>
                  <wp:extent cx="34035" cy="1625111"/>
                  <wp:effectExtent l="0" t="0" r="0" b="0"/>
                  <wp:wrapNone/>
                  <wp:docPr id="806" name="Picture 8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Picture 8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1625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1" behindDoc="0" locked="0" layoutInCell="1" allowOverlap="1">
                  <wp:simplePos x="0" y="0"/>
                  <wp:positionH relativeFrom="page">
                    <wp:posOffset>1051561</wp:posOffset>
                  </wp:positionH>
                  <wp:positionV relativeFrom="paragraph">
                    <wp:posOffset>-253214</wp:posOffset>
                  </wp:positionV>
                  <wp:extent cx="37083" cy="1625111"/>
                  <wp:effectExtent l="0" t="0" r="0" b="0"/>
                  <wp:wrapNone/>
                  <wp:docPr id="807" name="Picture 8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" name="Picture 8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1625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1" behindDoc="0" locked="0" layoutInCell="1" allowOverlap="1">
                  <wp:simplePos x="0" y="0"/>
                  <wp:positionH relativeFrom="page">
                    <wp:posOffset>1584961</wp:posOffset>
                  </wp:positionH>
                  <wp:positionV relativeFrom="paragraph">
                    <wp:posOffset>-253214</wp:posOffset>
                  </wp:positionV>
                  <wp:extent cx="40132" cy="1625111"/>
                  <wp:effectExtent l="0" t="0" r="0" b="0"/>
                  <wp:wrapNone/>
                  <wp:docPr id="808" name="Picture 8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Picture 8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1625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1" behindDoc="0" locked="0" layoutInCell="1" allowOverlap="1">
                  <wp:simplePos x="0" y="0"/>
                  <wp:positionH relativeFrom="page">
                    <wp:posOffset>2118361</wp:posOffset>
                  </wp:positionH>
                  <wp:positionV relativeFrom="paragraph">
                    <wp:posOffset>-253214</wp:posOffset>
                  </wp:positionV>
                  <wp:extent cx="43179" cy="1625111"/>
                  <wp:effectExtent l="0" t="0" r="0" b="0"/>
                  <wp:wrapNone/>
                  <wp:docPr id="809" name="Picture 8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" name="Picture 8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1625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31" w:after="0" w:line="91" w:lineRule="exact"/>
              <w:ind w:left="1162" w:right="-18" w:firstLine="0"/>
            </w:pPr>
            <w:r>
              <w:drawing>
                <wp:anchor simplePos="0" relativeHeight="251658881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-19154</wp:posOffset>
                  </wp:positionV>
                  <wp:extent cx="2324607" cy="36596"/>
                  <wp:effectExtent l="0" t="0" r="0" b="0"/>
                  <wp:wrapNone/>
                  <wp:docPr id="810" name="Picture 8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Picture 8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2 880,00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2 880,00 Kč2 880,00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31" w:after="0" w:line="91" w:lineRule="exact"/>
              <w:ind w:left="1162" w:right="-18" w:firstLine="0"/>
            </w:pPr>
            <w:r>
              <w:drawing>
                <wp:anchor simplePos="0" relativeHeight="251658881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-19154</wp:posOffset>
                  </wp:positionV>
                  <wp:extent cx="2324607" cy="41676"/>
                  <wp:effectExtent l="0" t="0" r="0" b="0"/>
                  <wp:wrapNone/>
                  <wp:docPr id="811" name="Picture 8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" name="Picture 8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3 120,00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3 120,00 Kč3 120,00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31" w:after="0" w:line="91" w:lineRule="exact"/>
              <w:ind w:left="1162" w:right="-18" w:firstLine="0"/>
            </w:pPr>
            <w:r>
              <w:drawing>
                <wp:anchor simplePos="0" relativeHeight="251658881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-19154</wp:posOffset>
                  </wp:positionV>
                  <wp:extent cx="2324607" cy="34056"/>
                  <wp:effectExtent l="0" t="0" r="0" b="0"/>
                  <wp:wrapNone/>
                  <wp:docPr id="812" name="Picture 8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Picture 81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1 056,00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1 056,00 Kč1 056,00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31" w:after="0" w:line="91" w:lineRule="exact"/>
              <w:ind w:left="1162" w:right="-18" w:firstLine="0"/>
            </w:pPr>
            <w:r>
              <w:drawing>
                <wp:anchor simplePos="0" relativeHeight="251658881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-19153</wp:posOffset>
                  </wp:positionV>
                  <wp:extent cx="2324607" cy="39135"/>
                  <wp:effectExtent l="0" t="0" r="0" b="0"/>
                  <wp:wrapNone/>
                  <wp:docPr id="813" name="Picture 8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" name="Picture 8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3 360,00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3 360,00 Kč3 360,00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31" w:after="6" w:line="91" w:lineRule="exact"/>
              <w:ind w:left="1162" w:right="-18" w:firstLine="0"/>
            </w:pPr>
            <w:r>
              <w:drawing>
                <wp:anchor simplePos="0" relativeHeight="251658881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-19153</wp:posOffset>
                  </wp:positionV>
                  <wp:extent cx="2324607" cy="31515"/>
                  <wp:effectExtent l="0" t="0" r="0" b="0"/>
                  <wp:wrapNone/>
                  <wp:docPr id="814" name="Picture 8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Picture 8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81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64666</wp:posOffset>
                  </wp:positionV>
                  <wp:extent cx="2324607" cy="36596"/>
                  <wp:effectExtent l="0" t="0" r="0" b="0"/>
                  <wp:wrapNone/>
                  <wp:docPr id="815" name="Picture 8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Picture 8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1 020,00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1 020,00 Kč1 020,00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Nepředvídatelné práce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Práce spojené se zabezpečením pracoviště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Režijní práce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Likvidace ostatního odpadu, včetně odvozu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Úklid staveniště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Plošiny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0" w:after="0" w:line="240" w:lineRule="auto"/>
              <w:ind w:left="1352" w:right="-18" w:firstLine="0"/>
            </w:pPr>
            <w:r>
              <w:drawing>
                <wp:anchor simplePos="0" relativeHeight="251658881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50695</wp:posOffset>
                  </wp:positionV>
                  <wp:extent cx="2324607" cy="41676"/>
                  <wp:effectExtent l="0" t="0" r="0" b="0"/>
                  <wp:wrapNone/>
                  <wp:docPr id="816" name="Picture 8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Picture 81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41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Koordinace postupu prací s ostatními profesemi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0" w:after="0" w:line="240" w:lineRule="auto"/>
              <w:ind w:left="1162" w:right="-18" w:firstLine="0"/>
            </w:pPr>
            <w:r>
              <w:drawing>
                <wp:anchor simplePos="0" relativeHeight="251658881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50695</wp:posOffset>
                  </wp:positionV>
                  <wp:extent cx="2324607" cy="34056"/>
                  <wp:effectExtent l="0" t="0" r="0" b="0"/>
                  <wp:wrapNone/>
                  <wp:docPr id="817" name="Picture 8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" name="Picture 8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4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1 800,00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1 800,00 Kč1 800,00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Zaučení obsluhy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0" w:after="0" w:line="240" w:lineRule="auto"/>
              <w:ind w:left="1352" w:right="-18" w:firstLine="0"/>
            </w:pPr>
            <w:r>
              <w:drawing>
                <wp:anchor simplePos="0" relativeHeight="251658881" behindDoc="0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50696</wp:posOffset>
                  </wp:positionV>
                  <wp:extent cx="2324607" cy="39135"/>
                  <wp:effectExtent l="0" t="0" r="0" b="0"/>
                  <wp:wrapNone/>
                  <wp:docPr id="818" name="Picture 8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Picture 8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2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Autorský dozor projektanta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0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hod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0" w:after="0" w:line="240" w:lineRule="auto"/>
              <w:ind w:left="1162" w:right="-18" w:firstLine="0"/>
            </w:pPr>
            <w:r>
              <w:drawing>
                <wp:anchor simplePos="0" relativeHeight="251658881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50696</wp:posOffset>
                  </wp:positionV>
                  <wp:extent cx="2324607" cy="31515"/>
                  <wp:effectExtent l="0" t="0" r="0" b="0"/>
                  <wp:wrapNone/>
                  <wp:docPr id="819" name="Picture 8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Picture 8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1 800,00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1 800,00 Kč1 800,00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4"/>
        </w:trPr>
        <w:tc>
          <w:tcPr>
            <w:tcW w:w="46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40" w:line="240" w:lineRule="auto"/>
              <w:ind w:left="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Dokumentace skutečného provedení stavby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40" w:line="240" w:lineRule="auto"/>
              <w:ind w:left="3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26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40" w:line="240" w:lineRule="auto"/>
              <w:ind w:left="6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40" w:line="240" w:lineRule="auto"/>
              <w:ind w:left="387" w:right="-14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6 240,00 Kč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361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7"/>
              </w:tabs>
              <w:spacing w:before="0" w:after="0" w:line="240" w:lineRule="auto"/>
              <w:ind w:left="1167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6 240,00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Kč6 240,00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3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21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41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paragraph">
                    <wp:posOffset>-96521</wp:posOffset>
                  </wp:positionV>
                  <wp:extent cx="33527" cy="716300"/>
                  <wp:effectExtent l="0" t="0" r="0" b="0"/>
                  <wp:wrapNone/>
                  <wp:docPr id="820" name="Picture 8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Picture 8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71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41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-96521</wp:posOffset>
                  </wp:positionV>
                  <wp:extent cx="38100" cy="716300"/>
                  <wp:effectExtent l="0" t="0" r="0" b="0"/>
                  <wp:wrapNone/>
                  <wp:docPr id="821" name="Picture 8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Picture 8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71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41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-96521</wp:posOffset>
                  </wp:positionV>
                  <wp:extent cx="43687" cy="716300"/>
                  <wp:effectExtent l="0" t="0" r="0" b="0"/>
                  <wp:wrapNone/>
                  <wp:docPr id="822" name="Picture 8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Picture 8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71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4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8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65024</wp:posOffset>
                  </wp:positionV>
                  <wp:extent cx="5474207" cy="33040"/>
                  <wp:effectExtent l="0" t="0" r="0" b="0"/>
                  <wp:wrapNone/>
                  <wp:docPr id="823" name="Picture 8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Picture 8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4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3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23 916,00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18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20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28 938,36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16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468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77216</wp:posOffset>
                  </wp:positionV>
                  <wp:extent cx="5474207" cy="35072"/>
                  <wp:effectExtent l="0" t="0" r="0" b="0"/>
                  <wp:wrapNone/>
                  <wp:docPr id="824" name="Picture 8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Picture 8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6. Revize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7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52"/>
        </w:trPr>
        <w:tc>
          <w:tcPr>
            <w:tcW w:w="4130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2"/>
                <w:tab w:val="left" w:pos="3325"/>
                <w:tab w:val="left" w:pos="3915"/>
              </w:tabs>
              <w:spacing w:before="73" w:after="88" w:line="240" w:lineRule="auto"/>
              <w:ind w:left="83" w:right="-18" w:firstLine="0"/>
            </w:pPr>
            <w:r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line">
                    <wp:posOffset>-107167</wp:posOffset>
                  </wp:positionV>
                  <wp:extent cx="39116" cy="607588"/>
                  <wp:effectExtent l="0" t="0" r="0" b="0"/>
                  <wp:wrapNone/>
                  <wp:docPr id="825" name="Picture 8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Picture 8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607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127530</wp:posOffset>
                  </wp:positionV>
                  <wp:extent cx="5474207" cy="42691"/>
                  <wp:effectExtent l="0" t="0" r="0" b="0"/>
                  <wp:wrapNone/>
                  <wp:docPr id="826" name="Picture 8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Picture 8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Č. pol.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Popis položky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Počet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MJ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9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6" w:line="120" w:lineRule="exact"/>
              <w:ind w:left="219" w:right="86" w:hanging="74"/>
            </w:pPr>
            <w:r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-104246</wp:posOffset>
                  </wp:positionV>
                  <wp:extent cx="34035" cy="607588"/>
                  <wp:effectExtent l="0" t="0" r="0" b="0"/>
                  <wp:wrapNone/>
                  <wp:docPr id="827" name="Picture 8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Picture 8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607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6" w:line="120" w:lineRule="exact"/>
              <w:ind w:left="236" w:right="79" w:hanging="86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Jedn.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6" w:line="120" w:lineRule="exact"/>
              <w:ind w:left="232" w:right="63" w:hanging="110"/>
            </w:pPr>
            <w:r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-13279</wp:posOffset>
                  </wp:positionH>
                  <wp:positionV relativeFrom="line">
                    <wp:posOffset>-104246</wp:posOffset>
                  </wp:positionV>
                  <wp:extent cx="37083" cy="607588"/>
                  <wp:effectExtent l="0" t="0" r="0" b="0"/>
                  <wp:wrapNone/>
                  <wp:docPr id="828" name="Picture 8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Picture 8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607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520121</wp:posOffset>
                  </wp:positionH>
                  <wp:positionV relativeFrom="line">
                    <wp:posOffset>-104246</wp:posOffset>
                  </wp:positionV>
                  <wp:extent cx="40132" cy="607588"/>
                  <wp:effectExtent l="0" t="0" r="0" b="0"/>
                  <wp:wrapNone/>
                  <wp:docPr id="829" name="Picture 8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Picture 8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607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materiál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91" w:lineRule="exact"/>
              <w:ind w:left="122" w:right="-18" w:firstLine="0"/>
            </w:pPr>
            <w:r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506542</wp:posOffset>
                  </wp:positionH>
                  <wp:positionV relativeFrom="line">
                    <wp:posOffset>-112501</wp:posOffset>
                  </wp:positionV>
                  <wp:extent cx="43179" cy="607588"/>
                  <wp:effectExtent l="0" t="0" r="0" b="0"/>
                  <wp:wrapNone/>
                  <wp:docPr id="830" name="Picture 8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Picture 8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607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Cena 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6" w:line="91" w:lineRule="exact"/>
              <w:ind w:left="244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1077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88" w:line="240" w:lineRule="auto"/>
              <w:ind w:left="23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Celková cena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363"/>
        </w:trPr>
        <w:tc>
          <w:tcPr>
            <w:tcW w:w="468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91" w:lineRule="exact"/>
              <w:ind w:left="155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6.1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50" w:line="91" w:lineRule="exact"/>
              <w:ind w:left="155" w:right="-18" w:firstLine="0"/>
            </w:pPr>
            <w:r>
              <w:drawing>
                <wp:anchor simplePos="0" relativeHeight="251658741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-13440</wp:posOffset>
                  </wp:positionV>
                  <wp:extent cx="318516" cy="35072"/>
                  <wp:effectExtent l="0" t="0" r="0" b="0"/>
                  <wp:wrapNone/>
                  <wp:docPr id="831" name="Picture 8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Picture 8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8516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42" behindDoc="0" locked="0" layoutInCell="1" allowOverlap="1">
                  <wp:simplePos x="0" y="0"/>
                  <wp:positionH relativeFrom="page">
                    <wp:posOffset>297179</wp:posOffset>
                  </wp:positionH>
                  <wp:positionV relativeFrom="line">
                    <wp:posOffset>2308</wp:posOffset>
                  </wp:positionV>
                  <wp:extent cx="2859023" cy="1523"/>
                  <wp:effectExtent l="0" t="0" r="0" b="0"/>
                  <wp:wrapNone/>
                  <wp:docPr id="832" name="Freeform 8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859023" cy="1523"/>
                          </a:xfrm>
                          <a:custGeom>
                            <a:rect l="l" t="t" r="r" b="b"/>
                            <a:pathLst>
                              <a:path w="11912600" h="6350">
                                <a:moveTo>
                                  <a:pt x="0" y="6350"/>
                                </a:moveTo>
                                <a:lnTo>
                                  <a:pt x="11912600" y="6350"/>
                                </a:lnTo>
                                <a:lnTo>
                                  <a:pt x="1191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line">
                    <wp:posOffset>70380</wp:posOffset>
                  </wp:positionV>
                  <wp:extent cx="5474207" cy="40152"/>
                  <wp:effectExtent l="0" t="0" r="0" b="0"/>
                  <wp:wrapNone/>
                  <wp:docPr id="833" name="Picture 8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Picture 8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40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6.2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662" w:type="dxa"/>
            <w:gridSpan w:val="3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66"/>
                <w:tab w:val="left" w:pos="3448"/>
              </w:tabs>
              <w:spacing w:before="0" w:after="0" w:line="99" w:lineRule="exact"/>
              <w:ind w:left="0" w:right="0" w:firstLine="0"/>
            </w:pPr>
            <w:r>
              <w:drawing>
                <wp:anchor simplePos="0" relativeHeight="251658743" behindDoc="0" locked="0" layoutInCell="1" allowOverlap="1">
                  <wp:simplePos x="0" y="0"/>
                  <wp:positionH relativeFrom="page">
                    <wp:posOffset>1655063</wp:posOffset>
                  </wp:positionH>
                  <wp:positionV relativeFrom="line">
                    <wp:posOffset>-15244</wp:posOffset>
                  </wp:positionV>
                  <wp:extent cx="1523" cy="161543"/>
                  <wp:effectExtent l="0" t="0" r="0" b="0"/>
                  <wp:wrapNone/>
                  <wp:docPr id="834" name="Freeform 8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61543"/>
                          </a:xfrm>
                          <a:custGeom>
                            <a:rect l="l" t="t" r="r" b="b"/>
                            <a:pathLst>
                              <a:path w="6350" h="673100">
                                <a:moveTo>
                                  <a:pt x="0" y="673100"/>
                                </a:moveTo>
                                <a:lnTo>
                                  <a:pt x="6350" y="6731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4" behindDoc="0" locked="0" layoutInCell="1" allowOverlap="1">
                  <wp:simplePos x="0" y="0"/>
                  <wp:positionH relativeFrom="page">
                    <wp:posOffset>2154935</wp:posOffset>
                  </wp:positionH>
                  <wp:positionV relativeFrom="line">
                    <wp:posOffset>-15244</wp:posOffset>
                  </wp:positionV>
                  <wp:extent cx="1523" cy="161543"/>
                  <wp:effectExtent l="0" t="0" r="0" b="0"/>
                  <wp:wrapNone/>
                  <wp:docPr id="835" name="Freeform 8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61543"/>
                          </a:xfrm>
                          <a:custGeom>
                            <a:rect l="l" t="t" r="r" b="b"/>
                            <a:pathLst>
                              <a:path w="6350" h="673100">
                                <a:moveTo>
                                  <a:pt x="0" y="673100"/>
                                </a:moveTo>
                                <a:lnTo>
                                  <a:pt x="6350" y="6731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5" behindDoc="0" locked="0" layoutInCell="1" allowOverlap="1">
                  <wp:simplePos x="0" y="0"/>
                  <wp:positionH relativeFrom="page">
                    <wp:posOffset>2325623</wp:posOffset>
                  </wp:positionH>
                  <wp:positionV relativeFrom="line">
                    <wp:posOffset>-15244</wp:posOffset>
                  </wp:positionV>
                  <wp:extent cx="1523" cy="161543"/>
                  <wp:effectExtent l="0" t="0" r="0" b="0"/>
                  <wp:wrapNone/>
                  <wp:docPr id="836" name="Freeform 8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3" cy="161543"/>
                          </a:xfrm>
                          <a:custGeom>
                            <a:rect l="l" t="t" r="r" b="b"/>
                            <a:pathLst>
                              <a:path w="6350" h="673100">
                                <a:moveTo>
                                  <a:pt x="0" y="673100"/>
                                </a:moveTo>
                                <a:lnTo>
                                  <a:pt x="6350" y="67310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Revizní práce, měření	</w:t>
            </w:r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	</w:t>
            </w:r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66"/>
                <w:tab w:val="left" w:pos="3448"/>
              </w:tabs>
              <w:spacing w:before="31" w:after="141" w:line="99" w:lineRule="exact"/>
              <w:ind w:left="0" w:right="0" w:firstLine="0"/>
            </w:pPr>
            <w:r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line">
                    <wp:posOffset>75561</wp:posOffset>
                  </wp:positionV>
                  <wp:extent cx="33527" cy="199156"/>
                  <wp:effectExtent l="0" t="0" r="0" b="0"/>
                  <wp:wrapNone/>
                  <wp:docPr id="837" name="Picture 8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Picture 8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199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2132584</wp:posOffset>
                  </wp:positionH>
                  <wp:positionV relativeFrom="line">
                    <wp:posOffset>75561</wp:posOffset>
                  </wp:positionV>
                  <wp:extent cx="38100" cy="199156"/>
                  <wp:effectExtent l="0" t="0" r="0" b="0"/>
                  <wp:wrapNone/>
                  <wp:docPr id="838" name="Picture 8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Picture 8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199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77" behindDoc="0" locked="0" layoutInCell="1" allowOverlap="1">
                  <wp:simplePos x="0" y="0"/>
                  <wp:positionH relativeFrom="page">
                    <wp:posOffset>2297684</wp:posOffset>
                  </wp:positionH>
                  <wp:positionV relativeFrom="line">
                    <wp:posOffset>75561</wp:posOffset>
                  </wp:positionV>
                  <wp:extent cx="43687" cy="199156"/>
                  <wp:effectExtent l="0" t="0" r="0" b="0"/>
                  <wp:wrapNone/>
                  <wp:docPr id="839" name="Picture 8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Picture 8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199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Spolupráce s revizním technikem	</w:t>
            </w:r>
            <w:r>
              <w:rPr lang="cs-CZ" sz="9" baseline="0" dirty="0">
                <w:jc w:val="left"/>
                <w:rFonts w:ascii="Arial" w:hAnsi="Arial" w:cs="Arial"/>
                <w:b/>
                <w:bCs/>
                <w:color w:val="FF0000"/>
                <w:sz w:val="9"/>
                <w:szCs w:val="9"/>
              </w:rPr>
              <w:t>1	</w:t>
            </w:r>
            <w:r>
              <w:rPr lang="cs-CZ" sz="9" baseline="-1" dirty="0">
                <w:jc w:val="left"/>
                <w:rFonts w:ascii="Arial" w:hAnsi="Arial" w:cs="Arial"/>
                <w:color w:val="000000"/>
                <w:position w:val="-1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456" w:type="dxa"/>
            <w:gridSpan w:val="5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851"/>
              </w:tabs>
              <w:spacing w:before="0" w:after="0" w:line="91" w:lineRule="exact"/>
              <w:ind w:left="116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6 000,00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6 000,00 Kč6 000,00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91"/>
                <w:tab w:val="left" w:pos="2930"/>
              </w:tabs>
              <w:spacing w:before="31" w:after="141" w:line="91" w:lineRule="exact"/>
              <w:ind w:left="1241" w:right="-18" w:firstLine="0"/>
            </w:pPr>
            <w:r>
              <w:drawing>
                <wp:anchor simplePos="0" relativeHeight="251658895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line">
                    <wp:posOffset>-19155</wp:posOffset>
                  </wp:positionV>
                  <wp:extent cx="2324607" cy="35072"/>
                  <wp:effectExtent l="0" t="0" r="0" b="0"/>
                  <wp:wrapNone/>
                  <wp:docPr id="840" name="Picture 8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Picture 8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324607" cy="35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480,00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0,00 Kč	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480,00 Kč480,00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</w:tr>
      <w:tr>
        <w:trPr>
          <w:trHeight w:hRule="exact" w:val="121"/>
        </w:trPr>
        <w:tc>
          <w:tcPr>
            <w:tcW w:w="4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7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468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96" behindDoc="0" locked="0" layoutInCell="1" allowOverlap="1">
                  <wp:simplePos x="0" y="0"/>
                  <wp:positionH relativeFrom="page">
                    <wp:posOffset>270764</wp:posOffset>
                  </wp:positionH>
                  <wp:positionV relativeFrom="paragraph">
                    <wp:posOffset>-12700</wp:posOffset>
                  </wp:positionV>
                  <wp:extent cx="39116" cy="203220"/>
                  <wp:effectExtent l="0" t="0" r="0" b="0"/>
                  <wp:wrapNone/>
                  <wp:docPr id="841" name="Picture 8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Picture 8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116" cy="203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99" behindDoc="0" locked="0" layoutInCell="1" allowOverlap="1">
                  <wp:simplePos x="0" y="0"/>
                  <wp:positionH relativeFrom="page">
                    <wp:posOffset>-8636</wp:posOffset>
                  </wp:positionH>
                  <wp:positionV relativeFrom="paragraph">
                    <wp:posOffset>65024</wp:posOffset>
                  </wp:positionV>
                  <wp:extent cx="5474207" cy="36596"/>
                  <wp:effectExtent l="0" t="0" r="0" b="0"/>
                  <wp:wrapNone/>
                  <wp:docPr id="842" name="Picture 8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Picture 8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74207" cy="3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12" w:lineRule="exact"/>
              <w:ind w:left="0" w:right="0" w:firstLine="0"/>
            </w:pPr>
            <w:r>
              <w:drawing>
                <wp:anchor simplePos="0" relativeHeight="251658796" behindDoc="0" locked="0" layoutInCell="1" allowOverlap="1">
                  <wp:simplePos x="0" y="0"/>
                  <wp:positionH relativeFrom="page">
                    <wp:posOffset>1637284</wp:posOffset>
                  </wp:positionH>
                  <wp:positionV relativeFrom="line">
                    <wp:posOffset>-12450</wp:posOffset>
                  </wp:positionV>
                  <wp:extent cx="33527" cy="203220"/>
                  <wp:effectExtent l="0" t="0" r="0" b="0"/>
                  <wp:wrapNone/>
                  <wp:docPr id="843" name="Picture 8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" name="Picture 8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3527" cy="203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Celkem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3" w:line="112" w:lineRule="exact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Včetně DPH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7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96" behindDoc="0" locked="0" layoutInCell="1" allowOverlap="1">
                  <wp:simplePos x="0" y="0"/>
                  <wp:positionH relativeFrom="page">
                    <wp:posOffset>477521</wp:posOffset>
                  </wp:positionH>
                  <wp:positionV relativeFrom="paragraph">
                    <wp:posOffset>-12700</wp:posOffset>
                  </wp:positionV>
                  <wp:extent cx="38100" cy="203220"/>
                  <wp:effectExtent l="0" t="0" r="0" b="0"/>
                  <wp:wrapNone/>
                  <wp:docPr id="844" name="Picture 8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Picture 8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" cy="203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96" behindDoc="0" locked="0" layoutInCell="1" allowOverlap="1">
                  <wp:simplePos x="0" y="0"/>
                  <wp:positionH relativeFrom="page">
                    <wp:posOffset>142749</wp:posOffset>
                  </wp:positionH>
                  <wp:positionV relativeFrom="paragraph">
                    <wp:posOffset>-12700</wp:posOffset>
                  </wp:positionV>
                  <wp:extent cx="43687" cy="203220"/>
                  <wp:effectExtent l="0" t="0" r="0" b="0"/>
                  <wp:wrapNone/>
                  <wp:docPr id="845" name="Picture 8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Picture 8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7" cy="203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96" behindDoc="0" locked="0" layoutInCell="1" allowOverlap="1">
                  <wp:simplePos x="0" y="0"/>
                  <wp:positionH relativeFrom="page">
                    <wp:posOffset>518161</wp:posOffset>
                  </wp:positionH>
                  <wp:positionV relativeFrom="paragraph">
                    <wp:posOffset>-12700</wp:posOffset>
                  </wp:positionV>
                  <wp:extent cx="34035" cy="203220"/>
                  <wp:effectExtent l="0" t="0" r="0" b="0"/>
                  <wp:wrapNone/>
                  <wp:docPr id="846" name="Picture 8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Picture 8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035" cy="203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96" behindDoc="0" locked="0" layoutInCell="1" allowOverlap="1">
                  <wp:simplePos x="0" y="0"/>
                  <wp:positionH relativeFrom="page">
                    <wp:posOffset>-13279</wp:posOffset>
                  </wp:positionH>
                  <wp:positionV relativeFrom="paragraph">
                    <wp:posOffset>-12700</wp:posOffset>
                  </wp:positionV>
                  <wp:extent cx="37083" cy="203220"/>
                  <wp:effectExtent l="0" t="0" r="0" b="0"/>
                  <wp:wrapNone/>
                  <wp:docPr id="847" name="Picture 8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Picture 8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083" cy="203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796" behindDoc="0" locked="0" layoutInCell="1" allowOverlap="1">
                  <wp:simplePos x="0" y="0"/>
                  <wp:positionH relativeFrom="page">
                    <wp:posOffset>520121</wp:posOffset>
                  </wp:positionH>
                  <wp:positionV relativeFrom="paragraph">
                    <wp:posOffset>-12700</wp:posOffset>
                  </wp:positionV>
                  <wp:extent cx="40132" cy="203220"/>
                  <wp:effectExtent l="0" t="0" r="0" b="0"/>
                  <wp:wrapNone/>
                  <wp:docPr id="848" name="Picture 8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Picture 8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132" cy="203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96" behindDoc="0" locked="0" layoutInCell="1" allowOverlap="1">
                  <wp:simplePos x="0" y="0"/>
                  <wp:positionH relativeFrom="page">
                    <wp:posOffset>506542</wp:posOffset>
                  </wp:positionH>
                  <wp:positionV relativeFrom="paragraph">
                    <wp:posOffset>-12700</wp:posOffset>
                  </wp:positionV>
                  <wp:extent cx="43179" cy="203220"/>
                  <wp:effectExtent l="0" t="0" r="0" b="0"/>
                  <wp:wrapNone/>
                  <wp:docPr id="849" name="Picture 8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" name="Picture 8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8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179" cy="203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left w:val="nil"/>
              <w:bottom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7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6 480,00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41"/>
        </w:trPr>
        <w:tc>
          <w:tcPr>
            <w:tcW w:w="46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0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7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8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3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61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18" w:type="dxa"/>
            <w:gridSpan w:val="2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268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7 840,80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129"/>
          <w:tab w:val="left" w:pos="8597"/>
        </w:tabs>
        <w:spacing w:before="163" w:after="0" w:line="97" w:lineRule="exact"/>
        <w:ind w:left="896" w:right="0" w:firstLine="0"/>
      </w:pPr>
      <w:r>
        <w:drawing>
          <wp:anchor simplePos="0" relativeHeight="251658780" behindDoc="0" locked="0" layoutInCell="1" allowOverlap="1">
            <wp:simplePos x="0" y="0"/>
            <wp:positionH relativeFrom="page">
              <wp:posOffset>592835</wp:posOffset>
            </wp:positionH>
            <wp:positionV relativeFrom="line">
              <wp:posOffset>70275</wp:posOffset>
            </wp:positionV>
            <wp:extent cx="12191" cy="99059"/>
            <wp:effectExtent l="0" t="0" r="0" b="0"/>
            <wp:wrapNone/>
            <wp:docPr id="850" name="Freeform 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99059"/>
                    </a:xfrm>
                    <a:custGeom>
                      <a:rect l="l" t="t" r="r" b="b"/>
                      <a:pathLst>
                        <a:path w="50800" h="412750">
                          <a:moveTo>
                            <a:pt x="0" y="412750"/>
                          </a:moveTo>
                          <a:lnTo>
                            <a:pt x="50800" y="41275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412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1" behindDoc="0" locked="0" layoutInCell="1" allowOverlap="1">
            <wp:simplePos x="0" y="0"/>
            <wp:positionH relativeFrom="page">
              <wp:posOffset>605027</wp:posOffset>
            </wp:positionH>
            <wp:positionV relativeFrom="line">
              <wp:posOffset>70275</wp:posOffset>
            </wp:positionV>
            <wp:extent cx="5452871" cy="12191"/>
            <wp:effectExtent l="0" t="0" r="0" b="0"/>
            <wp:wrapNone/>
            <wp:docPr id="851" name="Freeform 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52871" cy="12191"/>
                    </a:xfrm>
                    <a:custGeom>
                      <a:rect l="l" t="t" r="r" b="b"/>
                      <a:pathLst>
                        <a:path w="22720300" h="50800">
                          <a:moveTo>
                            <a:pt x="0" y="50800"/>
                          </a:moveTo>
                          <a:lnTo>
                            <a:pt x="22720300" y="50800"/>
                          </a:lnTo>
                          <a:lnTo>
                            <a:pt x="227203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7" behindDoc="0" locked="0" layoutInCell="1" allowOverlap="1">
            <wp:simplePos x="0" y="0"/>
            <wp:positionH relativeFrom="page">
              <wp:posOffset>6045707</wp:posOffset>
            </wp:positionH>
            <wp:positionV relativeFrom="line">
              <wp:posOffset>82467</wp:posOffset>
            </wp:positionV>
            <wp:extent cx="12191" cy="86867"/>
            <wp:effectExtent l="0" t="0" r="0" b="0"/>
            <wp:wrapNone/>
            <wp:docPr id="852" name="Freeform 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86867"/>
                    </a:xfrm>
                    <a:custGeom>
                      <a:rect l="l" t="t" r="r" b="b"/>
                      <a:pathLst>
                        <a:path w="50800" h="361950">
                          <a:moveTo>
                            <a:pt x="0" y="361950"/>
                          </a:moveTo>
                          <a:lnTo>
                            <a:pt x="50800" y="36195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3619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Zpracoval: Martin Štěrba	</w:t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Dne:	</w:t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04/2024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02" behindDoc="0" locked="0" layoutInCell="1" allowOverlap="1">
            <wp:simplePos x="0" y="0"/>
            <wp:positionH relativeFrom="page">
              <wp:posOffset>605027</wp:posOffset>
            </wp:positionH>
            <wp:positionV relativeFrom="paragraph">
              <wp:posOffset>233</wp:posOffset>
            </wp:positionV>
            <wp:extent cx="5452871" cy="12191"/>
            <wp:effectExtent l="0" t="0" r="0" b="0"/>
            <wp:wrapNone/>
            <wp:docPr id="853" name="Freeform 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52871" cy="12191"/>
                    </a:xfrm>
                    <a:custGeom>
                      <a:rect l="l" t="t" r="r" b="b"/>
                      <a:pathLst>
                        <a:path w="22720300" h="50800">
                          <a:moveTo>
                            <a:pt x="0" y="50800"/>
                          </a:moveTo>
                          <a:lnTo>
                            <a:pt x="22720300" y="50800"/>
                          </a:lnTo>
                          <a:lnTo>
                            <a:pt x="2272030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100" w:lineRule="exact"/>
        <w:ind w:left="5117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Stránka 7 z 7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r/>
    </w:p>
    <w:sectPr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51" Type="http://schemas.openxmlformats.org/officeDocument/2006/relationships/image" Target="media/image151.png"/><Relationship Id="rId155" Type="http://schemas.openxmlformats.org/officeDocument/2006/relationships/image" Target="media/image155.png"/><Relationship Id="rId157" Type="http://schemas.openxmlformats.org/officeDocument/2006/relationships/image" Target="media/image157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0" Type="http://schemas.openxmlformats.org/officeDocument/2006/relationships/image" Target="media/image190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3" Type="http://schemas.openxmlformats.org/officeDocument/2006/relationships/image" Target="media/image193.png"/><Relationship Id="rId194" Type="http://schemas.openxmlformats.org/officeDocument/2006/relationships/image" Target="media/image194.png"/><Relationship Id="rId195" Type="http://schemas.openxmlformats.org/officeDocument/2006/relationships/image" Target="media/image195.png"/><Relationship Id="rId196" Type="http://schemas.openxmlformats.org/officeDocument/2006/relationships/image" Target="media/image196.png"/><Relationship Id="rId197" Type="http://schemas.openxmlformats.org/officeDocument/2006/relationships/image" Target="media/image197.png"/><Relationship Id="rId198" Type="http://schemas.openxmlformats.org/officeDocument/2006/relationships/image" Target="media/image198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1" Type="http://schemas.openxmlformats.org/officeDocument/2006/relationships/image" Target="media/image201.png"/><Relationship Id="rId202" Type="http://schemas.openxmlformats.org/officeDocument/2006/relationships/image" Target="media/image202.png"/><Relationship Id="rId203" Type="http://schemas.openxmlformats.org/officeDocument/2006/relationships/image" Target="media/image203.png"/><Relationship Id="rId204" Type="http://schemas.openxmlformats.org/officeDocument/2006/relationships/image" Target="media/image204.png"/><Relationship Id="rId205" Type="http://schemas.openxmlformats.org/officeDocument/2006/relationships/image" Target="media/image205.png"/><Relationship Id="rId206" Type="http://schemas.openxmlformats.org/officeDocument/2006/relationships/image" Target="media/image206.png"/><Relationship Id="rId207" Type="http://schemas.openxmlformats.org/officeDocument/2006/relationships/image" Target="media/image207.png"/><Relationship Id="rId208" Type="http://schemas.openxmlformats.org/officeDocument/2006/relationships/image" Target="media/image208.png"/><Relationship Id="rId209" Type="http://schemas.openxmlformats.org/officeDocument/2006/relationships/image" Target="media/image209.png"/><Relationship Id="rId210" Type="http://schemas.openxmlformats.org/officeDocument/2006/relationships/image" Target="media/image210.png"/><Relationship Id="rId213" Type="http://schemas.openxmlformats.org/officeDocument/2006/relationships/image" Target="media/image213.png"/><Relationship Id="rId214" Type="http://schemas.openxmlformats.org/officeDocument/2006/relationships/image" Target="media/image214.png"/><Relationship Id="rId216" Type="http://schemas.openxmlformats.org/officeDocument/2006/relationships/image" Target="media/image216.png"/><Relationship Id="rId219" Type="http://schemas.openxmlformats.org/officeDocument/2006/relationships/image" Target="media/image219.png"/><Relationship Id="rId220" Type="http://schemas.openxmlformats.org/officeDocument/2006/relationships/image" Target="media/image220.png"/><Relationship Id="rId221" Type="http://schemas.openxmlformats.org/officeDocument/2006/relationships/image" Target="media/image221.png"/><Relationship Id="rId222" Type="http://schemas.openxmlformats.org/officeDocument/2006/relationships/image" Target="media/image222.png"/><Relationship Id="rId223" Type="http://schemas.openxmlformats.org/officeDocument/2006/relationships/image" Target="media/image223.png"/><Relationship Id="rId224" Type="http://schemas.openxmlformats.org/officeDocument/2006/relationships/image" Target="media/image224.png"/><Relationship Id="rId225" Type="http://schemas.openxmlformats.org/officeDocument/2006/relationships/image" Target="media/image225.png"/><Relationship Id="rId226" Type="http://schemas.openxmlformats.org/officeDocument/2006/relationships/image" Target="media/image226.png"/><Relationship Id="rId227" Type="http://schemas.openxmlformats.org/officeDocument/2006/relationships/image" Target="media/image227.png"/><Relationship Id="rId228" Type="http://schemas.openxmlformats.org/officeDocument/2006/relationships/image" Target="media/image228.png"/><Relationship Id="rId229" Type="http://schemas.openxmlformats.org/officeDocument/2006/relationships/image" Target="media/image229.png"/><Relationship Id="rId230" Type="http://schemas.openxmlformats.org/officeDocument/2006/relationships/image" Target="media/image230.png"/><Relationship Id="rId231" Type="http://schemas.openxmlformats.org/officeDocument/2006/relationships/image" Target="media/image231.png"/><Relationship Id="rId232" Type="http://schemas.openxmlformats.org/officeDocument/2006/relationships/image" Target="media/image232.png"/><Relationship Id="rId233" Type="http://schemas.openxmlformats.org/officeDocument/2006/relationships/image" Target="media/image233.png"/><Relationship Id="rId234" Type="http://schemas.openxmlformats.org/officeDocument/2006/relationships/image" Target="media/image234.png"/><Relationship Id="rId235" Type="http://schemas.openxmlformats.org/officeDocument/2006/relationships/image" Target="media/image235.png"/><Relationship Id="rId236" Type="http://schemas.openxmlformats.org/officeDocument/2006/relationships/image" Target="media/image236.png"/><Relationship Id="rId237" Type="http://schemas.openxmlformats.org/officeDocument/2006/relationships/image" Target="media/image237.png"/><Relationship Id="rId238" Type="http://schemas.openxmlformats.org/officeDocument/2006/relationships/image" Target="media/image238.png"/><Relationship Id="rId239" Type="http://schemas.openxmlformats.org/officeDocument/2006/relationships/image" Target="media/image239.png"/><Relationship Id="rId240" Type="http://schemas.openxmlformats.org/officeDocument/2006/relationships/image" Target="media/image240.png"/><Relationship Id="rId241" Type="http://schemas.openxmlformats.org/officeDocument/2006/relationships/image" Target="media/image241.png"/><Relationship Id="rId242" Type="http://schemas.openxmlformats.org/officeDocument/2006/relationships/image" Target="media/image242.png"/><Relationship Id="rId243" Type="http://schemas.openxmlformats.org/officeDocument/2006/relationships/image" Target="media/image243.png"/><Relationship Id="rId244" Type="http://schemas.openxmlformats.org/officeDocument/2006/relationships/image" Target="media/image244.png"/><Relationship Id="rId245" Type="http://schemas.openxmlformats.org/officeDocument/2006/relationships/image" Target="media/image245.png"/><Relationship Id="rId246" Type="http://schemas.openxmlformats.org/officeDocument/2006/relationships/image" Target="media/image246.png"/><Relationship Id="rId247" Type="http://schemas.openxmlformats.org/officeDocument/2006/relationships/image" Target="media/image247.png"/><Relationship Id="rId248" Type="http://schemas.openxmlformats.org/officeDocument/2006/relationships/image" Target="media/image248.png"/><Relationship Id="rId249" Type="http://schemas.openxmlformats.org/officeDocument/2006/relationships/image" Target="media/image249.png"/><Relationship Id="rId250" Type="http://schemas.openxmlformats.org/officeDocument/2006/relationships/image" Target="media/image250.png"/><Relationship Id="rId251" Type="http://schemas.openxmlformats.org/officeDocument/2006/relationships/image" Target="media/image251.png"/><Relationship Id="rId252" Type="http://schemas.openxmlformats.org/officeDocument/2006/relationships/image" Target="media/image252.png"/><Relationship Id="rId253" Type="http://schemas.openxmlformats.org/officeDocument/2006/relationships/image" Target="media/image253.png"/><Relationship Id="rId254" Type="http://schemas.openxmlformats.org/officeDocument/2006/relationships/image" Target="media/image254.png"/><Relationship Id="rId255" Type="http://schemas.openxmlformats.org/officeDocument/2006/relationships/image" Target="media/image255.png"/><Relationship Id="rId256" Type="http://schemas.openxmlformats.org/officeDocument/2006/relationships/image" Target="media/image256.png"/><Relationship Id="rId257" Type="http://schemas.openxmlformats.org/officeDocument/2006/relationships/image" Target="media/image257.png"/><Relationship Id="rId258" Type="http://schemas.openxmlformats.org/officeDocument/2006/relationships/image" Target="media/image258.png"/><Relationship Id="rId259" Type="http://schemas.openxmlformats.org/officeDocument/2006/relationships/image" Target="media/image259.png"/><Relationship Id="rId260" Type="http://schemas.openxmlformats.org/officeDocument/2006/relationships/image" Target="media/image260.png"/><Relationship Id="rId261" Type="http://schemas.openxmlformats.org/officeDocument/2006/relationships/image" Target="media/image261.png"/><Relationship Id="rId262" Type="http://schemas.openxmlformats.org/officeDocument/2006/relationships/image" Target="media/image262.png"/><Relationship Id="rId263" Type="http://schemas.openxmlformats.org/officeDocument/2006/relationships/image" Target="media/image263.png"/><Relationship Id="rId264" Type="http://schemas.openxmlformats.org/officeDocument/2006/relationships/image" Target="media/image264.png"/><Relationship Id="rId265" Type="http://schemas.openxmlformats.org/officeDocument/2006/relationships/image" Target="media/image265.png"/><Relationship Id="rId266" Type="http://schemas.openxmlformats.org/officeDocument/2006/relationships/image" Target="media/image266.png"/><Relationship Id="rId267" Type="http://schemas.openxmlformats.org/officeDocument/2006/relationships/image" Target="media/image267.png"/><Relationship Id="rId268" Type="http://schemas.openxmlformats.org/officeDocument/2006/relationships/image" Target="media/image268.png"/><Relationship Id="rId269" Type="http://schemas.openxmlformats.org/officeDocument/2006/relationships/image" Target="media/image269.png"/><Relationship Id="rId270" Type="http://schemas.openxmlformats.org/officeDocument/2006/relationships/image" Target="media/image270.png"/><Relationship Id="rId271" Type="http://schemas.openxmlformats.org/officeDocument/2006/relationships/image" Target="media/image271.png"/><Relationship Id="rId272" Type="http://schemas.openxmlformats.org/officeDocument/2006/relationships/image" Target="media/image272.png"/><Relationship Id="rId273" Type="http://schemas.openxmlformats.org/officeDocument/2006/relationships/image" Target="media/image273.png"/><Relationship Id="rId274" Type="http://schemas.openxmlformats.org/officeDocument/2006/relationships/image" Target="media/image274.png"/><Relationship Id="rId275" Type="http://schemas.openxmlformats.org/officeDocument/2006/relationships/image" Target="media/image275.png"/><Relationship Id="rId276" Type="http://schemas.openxmlformats.org/officeDocument/2006/relationships/image" Target="media/image276.png"/><Relationship Id="rId277" Type="http://schemas.openxmlformats.org/officeDocument/2006/relationships/image" Target="media/image277.png"/><Relationship Id="rId278" Type="http://schemas.openxmlformats.org/officeDocument/2006/relationships/image" Target="media/image278.png"/><Relationship Id="rId279" Type="http://schemas.openxmlformats.org/officeDocument/2006/relationships/image" Target="media/image279.png"/><Relationship Id="rId280" Type="http://schemas.openxmlformats.org/officeDocument/2006/relationships/image" Target="media/image280.png"/><Relationship Id="rId281" Type="http://schemas.openxmlformats.org/officeDocument/2006/relationships/image" Target="media/image281.png"/><Relationship Id="rId282" Type="http://schemas.openxmlformats.org/officeDocument/2006/relationships/image" Target="media/image282.png"/><Relationship Id="rId283" Type="http://schemas.openxmlformats.org/officeDocument/2006/relationships/image" Target="media/image283.png"/><Relationship Id="rId284" Type="http://schemas.openxmlformats.org/officeDocument/2006/relationships/image" Target="media/image284.png"/><Relationship Id="rId286" Type="http://schemas.openxmlformats.org/officeDocument/2006/relationships/image" Target="media/image286.png"/><Relationship Id="rId287" Type="http://schemas.openxmlformats.org/officeDocument/2006/relationships/image" Target="media/image287.png"/><Relationship Id="rId288" Type="http://schemas.openxmlformats.org/officeDocument/2006/relationships/image" Target="media/image288.png"/><Relationship Id="rId289" Type="http://schemas.openxmlformats.org/officeDocument/2006/relationships/image" Target="media/image289.png"/><Relationship Id="rId290" Type="http://schemas.openxmlformats.org/officeDocument/2006/relationships/image" Target="media/image290.png"/><Relationship Id="rId291" Type="http://schemas.openxmlformats.org/officeDocument/2006/relationships/image" Target="media/image291.png"/><Relationship Id="rId292" Type="http://schemas.openxmlformats.org/officeDocument/2006/relationships/image" Target="media/image292.png"/><Relationship Id="rId293" Type="http://schemas.openxmlformats.org/officeDocument/2006/relationships/image" Target="media/image293.png"/><Relationship Id="rId294" Type="http://schemas.openxmlformats.org/officeDocument/2006/relationships/image" Target="media/image294.png"/><Relationship Id="rId295" Type="http://schemas.openxmlformats.org/officeDocument/2006/relationships/image" Target="media/image295.png"/><Relationship Id="rId296" Type="http://schemas.openxmlformats.org/officeDocument/2006/relationships/image" Target="media/image296.png"/><Relationship Id="rId297" Type="http://schemas.openxmlformats.org/officeDocument/2006/relationships/image" Target="media/image297.png"/><Relationship Id="rId298" Type="http://schemas.openxmlformats.org/officeDocument/2006/relationships/image" Target="media/image298.png"/><Relationship Id="rId299" Type="http://schemas.openxmlformats.org/officeDocument/2006/relationships/image" Target="media/image299.png"/><Relationship Id="rId300" Type="http://schemas.openxmlformats.org/officeDocument/2006/relationships/image" Target="media/image300.png"/><Relationship Id="rId301" Type="http://schemas.openxmlformats.org/officeDocument/2006/relationships/image" Target="media/image301.png"/><Relationship Id="rId302" Type="http://schemas.openxmlformats.org/officeDocument/2006/relationships/image" Target="media/image302.png"/><Relationship Id="rId303" Type="http://schemas.openxmlformats.org/officeDocument/2006/relationships/image" Target="media/image303.png"/><Relationship Id="rId304" Type="http://schemas.openxmlformats.org/officeDocument/2006/relationships/image" Target="media/image304.png"/><Relationship Id="rId305" Type="http://schemas.openxmlformats.org/officeDocument/2006/relationships/image" Target="media/image305.png"/><Relationship Id="rId306" Type="http://schemas.openxmlformats.org/officeDocument/2006/relationships/image" Target="media/image306.png"/><Relationship Id="rId307" Type="http://schemas.openxmlformats.org/officeDocument/2006/relationships/image" Target="media/image307.png"/><Relationship Id="rId308" Type="http://schemas.openxmlformats.org/officeDocument/2006/relationships/image" Target="media/image308.png"/><Relationship Id="rId309" Type="http://schemas.openxmlformats.org/officeDocument/2006/relationships/image" Target="media/image309.png"/><Relationship Id="rId310" Type="http://schemas.openxmlformats.org/officeDocument/2006/relationships/image" Target="media/image310.png"/><Relationship Id="rId311" Type="http://schemas.openxmlformats.org/officeDocument/2006/relationships/image" Target="media/image311.png"/><Relationship Id="rId312" Type="http://schemas.openxmlformats.org/officeDocument/2006/relationships/image" Target="media/image312.png"/><Relationship Id="rId313" Type="http://schemas.openxmlformats.org/officeDocument/2006/relationships/image" Target="media/image313.png"/><Relationship Id="rId314" Type="http://schemas.openxmlformats.org/officeDocument/2006/relationships/image" Target="media/image314.png"/><Relationship Id="rId315" Type="http://schemas.openxmlformats.org/officeDocument/2006/relationships/image" Target="media/image315.png"/><Relationship Id="rId316" Type="http://schemas.openxmlformats.org/officeDocument/2006/relationships/image" Target="media/image316.png"/><Relationship Id="rId317" Type="http://schemas.openxmlformats.org/officeDocument/2006/relationships/image" Target="media/image317.png"/><Relationship Id="rId318" Type="http://schemas.openxmlformats.org/officeDocument/2006/relationships/image" Target="media/image318.png"/><Relationship Id="rId319" Type="http://schemas.openxmlformats.org/officeDocument/2006/relationships/image" Target="media/image319.png"/><Relationship Id="rId320" Type="http://schemas.openxmlformats.org/officeDocument/2006/relationships/image" Target="media/image320.png"/><Relationship Id="rId321" Type="http://schemas.openxmlformats.org/officeDocument/2006/relationships/image" Target="media/image321.png"/><Relationship Id="rId322" Type="http://schemas.openxmlformats.org/officeDocument/2006/relationships/image" Target="media/image322.png"/><Relationship Id="rId323" Type="http://schemas.openxmlformats.org/officeDocument/2006/relationships/image" Target="media/image323.png"/><Relationship Id="rId324" Type="http://schemas.openxmlformats.org/officeDocument/2006/relationships/image" Target="media/image324.png"/><Relationship Id="rId325" Type="http://schemas.openxmlformats.org/officeDocument/2006/relationships/image" Target="media/image325.png"/><Relationship Id="rId326" Type="http://schemas.openxmlformats.org/officeDocument/2006/relationships/image" Target="media/image326.png"/><Relationship Id="rId327" Type="http://schemas.openxmlformats.org/officeDocument/2006/relationships/image" Target="media/image327.png"/><Relationship Id="rId328" Type="http://schemas.openxmlformats.org/officeDocument/2006/relationships/image" Target="media/image328.png"/><Relationship Id="rId329" Type="http://schemas.openxmlformats.org/officeDocument/2006/relationships/image" Target="media/image329.png"/><Relationship Id="rId331" Type="http://schemas.openxmlformats.org/officeDocument/2006/relationships/image" Target="media/image331.png"/><Relationship Id="rId335" Type="http://schemas.openxmlformats.org/officeDocument/2006/relationships/image" Target="media/image335.png"/><Relationship Id="rId336" Type="http://schemas.openxmlformats.org/officeDocument/2006/relationships/image" Target="media/image336.png"/><Relationship Id="rId337" Type="http://schemas.openxmlformats.org/officeDocument/2006/relationships/image" Target="media/image337.png"/><Relationship Id="rId338" Type="http://schemas.openxmlformats.org/officeDocument/2006/relationships/image" Target="media/image338.png"/><Relationship Id="rId339" Type="http://schemas.openxmlformats.org/officeDocument/2006/relationships/image" Target="media/image339.png"/><Relationship Id="rId340" Type="http://schemas.openxmlformats.org/officeDocument/2006/relationships/image" Target="media/image340.png"/><Relationship Id="rId341" Type="http://schemas.openxmlformats.org/officeDocument/2006/relationships/image" Target="media/image341.png"/><Relationship Id="rId342" Type="http://schemas.openxmlformats.org/officeDocument/2006/relationships/image" Target="media/image342.png"/><Relationship Id="rId343" Type="http://schemas.openxmlformats.org/officeDocument/2006/relationships/image" Target="media/image343.png"/><Relationship Id="rId344" Type="http://schemas.openxmlformats.org/officeDocument/2006/relationships/image" Target="media/image344.png"/><Relationship Id="rId345" Type="http://schemas.openxmlformats.org/officeDocument/2006/relationships/image" Target="media/image345.png"/><Relationship Id="rId346" Type="http://schemas.openxmlformats.org/officeDocument/2006/relationships/image" Target="media/image346.png"/><Relationship Id="rId347" Type="http://schemas.openxmlformats.org/officeDocument/2006/relationships/image" Target="media/image347.png"/><Relationship Id="rId359" Type="http://schemas.openxmlformats.org/officeDocument/2006/relationships/image" Target="media/image359.png"/><Relationship Id="rId360" Type="http://schemas.openxmlformats.org/officeDocument/2006/relationships/image" Target="media/image360.png"/><Relationship Id="rId361" Type="http://schemas.openxmlformats.org/officeDocument/2006/relationships/image" Target="media/image361.png"/><Relationship Id="rId362" Type="http://schemas.openxmlformats.org/officeDocument/2006/relationships/image" Target="media/image362.png"/><Relationship Id="rId363" Type="http://schemas.openxmlformats.org/officeDocument/2006/relationships/image" Target="media/image363.png"/><Relationship Id="rId365" Type="http://schemas.openxmlformats.org/officeDocument/2006/relationships/image" Target="media/image365.png"/><Relationship Id="rId366" Type="http://schemas.openxmlformats.org/officeDocument/2006/relationships/image" Target="media/image366.png"/><Relationship Id="rId367" Type="http://schemas.openxmlformats.org/officeDocument/2006/relationships/image" Target="media/image367.png"/><Relationship Id="rId368" Type="http://schemas.openxmlformats.org/officeDocument/2006/relationships/image" Target="media/image368.png"/><Relationship Id="rId369" Type="http://schemas.openxmlformats.org/officeDocument/2006/relationships/image" Target="media/image369.png"/><Relationship Id="rId370" Type="http://schemas.openxmlformats.org/officeDocument/2006/relationships/image" Target="media/image370.png"/><Relationship Id="rId371" Type="http://schemas.openxmlformats.org/officeDocument/2006/relationships/image" Target="media/image371.png"/><Relationship Id="rId372" Type="http://schemas.openxmlformats.org/officeDocument/2006/relationships/image" Target="media/image372.png"/><Relationship Id="rId373" Type="http://schemas.openxmlformats.org/officeDocument/2006/relationships/image" Target="media/image373.png"/><Relationship Id="rId374" Type="http://schemas.openxmlformats.org/officeDocument/2006/relationships/image" Target="media/image374.png"/><Relationship Id="rId375" Type="http://schemas.openxmlformats.org/officeDocument/2006/relationships/image" Target="media/image375.png"/><Relationship Id="rId376" Type="http://schemas.openxmlformats.org/officeDocument/2006/relationships/image" Target="media/image376.png"/><Relationship Id="rId377" Type="http://schemas.openxmlformats.org/officeDocument/2006/relationships/image" Target="media/image377.png"/><Relationship Id="rId378" Type="http://schemas.openxmlformats.org/officeDocument/2006/relationships/image" Target="media/image378.png"/><Relationship Id="rId379" Type="http://schemas.openxmlformats.org/officeDocument/2006/relationships/image" Target="media/image379.png"/><Relationship Id="rId380" Type="http://schemas.openxmlformats.org/officeDocument/2006/relationships/image" Target="media/image380.png"/><Relationship Id="rId381" Type="http://schemas.openxmlformats.org/officeDocument/2006/relationships/image" Target="media/image381.png"/><Relationship Id="rId382" Type="http://schemas.openxmlformats.org/officeDocument/2006/relationships/image" Target="media/image382.png"/><Relationship Id="rId383" Type="http://schemas.openxmlformats.org/officeDocument/2006/relationships/image" Target="media/image383.png"/><Relationship Id="rId384" Type="http://schemas.openxmlformats.org/officeDocument/2006/relationships/image" Target="media/image384.png"/><Relationship Id="rId385" Type="http://schemas.openxmlformats.org/officeDocument/2006/relationships/image" Target="media/image385.png"/><Relationship Id="rId386" Type="http://schemas.openxmlformats.org/officeDocument/2006/relationships/image" Target="media/image386.png"/><Relationship Id="rId387" Type="http://schemas.openxmlformats.org/officeDocument/2006/relationships/image" Target="media/image387.png"/><Relationship Id="rId389" Type="http://schemas.openxmlformats.org/officeDocument/2006/relationships/image" Target="media/image389.png"/><Relationship Id="rId390" Type="http://schemas.openxmlformats.org/officeDocument/2006/relationships/image" Target="media/image390.png"/><Relationship Id="rId391" Type="http://schemas.openxmlformats.org/officeDocument/2006/relationships/image" Target="media/image391.png"/><Relationship Id="rId392" Type="http://schemas.openxmlformats.org/officeDocument/2006/relationships/image" Target="media/image392.png"/><Relationship Id="rId393" Type="http://schemas.openxmlformats.org/officeDocument/2006/relationships/image" Target="media/image393.png"/><Relationship Id="rId394" Type="http://schemas.openxmlformats.org/officeDocument/2006/relationships/image" Target="media/image394.png"/><Relationship Id="rId396" Type="http://schemas.openxmlformats.org/officeDocument/2006/relationships/image" Target="media/image396.png"/><Relationship Id="rId397" Type="http://schemas.openxmlformats.org/officeDocument/2006/relationships/image" Target="media/image397.png"/><Relationship Id="rId398" Type="http://schemas.openxmlformats.org/officeDocument/2006/relationships/image" Target="media/image398.png"/><Relationship Id="rId399" Type="http://schemas.openxmlformats.org/officeDocument/2006/relationships/image" Target="media/image399.png"/><Relationship Id="rId400" Type="http://schemas.openxmlformats.org/officeDocument/2006/relationships/image" Target="media/image400.png"/><Relationship Id="rId401" Type="http://schemas.openxmlformats.org/officeDocument/2006/relationships/image" Target="media/image401.png"/><Relationship Id="rId404" Type="http://schemas.openxmlformats.org/officeDocument/2006/relationships/image" Target="media/image404.png"/><Relationship Id="rId408" Type="http://schemas.openxmlformats.org/officeDocument/2006/relationships/image" Target="media/image408.png"/><Relationship Id="rId410" Type="http://schemas.openxmlformats.org/officeDocument/2006/relationships/image" Target="media/image410.png"/><Relationship Id="rId412" Type="http://schemas.openxmlformats.org/officeDocument/2006/relationships/image" Target="media/image412.png"/><Relationship Id="rId413" Type="http://schemas.openxmlformats.org/officeDocument/2006/relationships/image" Target="media/image413.png"/><Relationship Id="rId414" Type="http://schemas.openxmlformats.org/officeDocument/2006/relationships/image" Target="media/image414.png"/><Relationship Id="rId418" Type="http://schemas.openxmlformats.org/officeDocument/2006/relationships/image" Target="media/image418.png"/><Relationship Id="rId419" Type="http://schemas.openxmlformats.org/officeDocument/2006/relationships/image" Target="media/image419.png"/><Relationship Id="rId420" Type="http://schemas.openxmlformats.org/officeDocument/2006/relationships/image" Target="media/image420.png"/><Relationship Id="rId421" Type="http://schemas.openxmlformats.org/officeDocument/2006/relationships/image" Target="media/image421.png"/><Relationship Id="rId422" Type="http://schemas.openxmlformats.org/officeDocument/2006/relationships/image" Target="media/image422.png"/><Relationship Id="rId423" Type="http://schemas.openxmlformats.org/officeDocument/2006/relationships/image" Target="media/image423.png"/><Relationship Id="rId424" Type="http://schemas.openxmlformats.org/officeDocument/2006/relationships/image" Target="media/image424.png"/><Relationship Id="rId425" Type="http://schemas.openxmlformats.org/officeDocument/2006/relationships/image" Target="media/image425.png"/><Relationship Id="rId427" Type="http://schemas.openxmlformats.org/officeDocument/2006/relationships/image" Target="media/image427.png"/><Relationship Id="rId428" Type="http://schemas.openxmlformats.org/officeDocument/2006/relationships/image" Target="media/image428.png"/><Relationship Id="rId429" Type="http://schemas.openxmlformats.org/officeDocument/2006/relationships/image" Target="media/image429.png"/><Relationship Id="rId430" Type="http://schemas.openxmlformats.org/officeDocument/2006/relationships/image" Target="media/image430.png"/><Relationship Id="rId431" Type="http://schemas.openxmlformats.org/officeDocument/2006/relationships/image" Target="media/image431.png"/><Relationship Id="rId432" Type="http://schemas.openxmlformats.org/officeDocument/2006/relationships/image" Target="media/image432.png"/><Relationship Id="rId433" Type="http://schemas.openxmlformats.org/officeDocument/2006/relationships/image" Target="media/image433.png"/><Relationship Id="rId434" Type="http://schemas.openxmlformats.org/officeDocument/2006/relationships/image" Target="media/image434.png"/><Relationship Id="rId435" Type="http://schemas.openxmlformats.org/officeDocument/2006/relationships/image" Target="media/image435.png"/><Relationship Id="rId436" Type="http://schemas.openxmlformats.org/officeDocument/2006/relationships/image" Target="media/image436.png"/><Relationship Id="rId437" Type="http://schemas.openxmlformats.org/officeDocument/2006/relationships/image" Target="media/image437.png"/><Relationship Id="rId438" Type="http://schemas.openxmlformats.org/officeDocument/2006/relationships/image" Target="media/image438.png"/><Relationship Id="rId439" Type="http://schemas.openxmlformats.org/officeDocument/2006/relationships/image" Target="media/image439.png"/><Relationship Id="rId440" Type="http://schemas.openxmlformats.org/officeDocument/2006/relationships/image" Target="media/image440.png"/><Relationship Id="rId441" Type="http://schemas.openxmlformats.org/officeDocument/2006/relationships/image" Target="media/image441.png"/><Relationship Id="rId442" Type="http://schemas.openxmlformats.org/officeDocument/2006/relationships/image" Target="media/image442.png"/><Relationship Id="rId443" Type="http://schemas.openxmlformats.org/officeDocument/2006/relationships/image" Target="media/image443.png"/><Relationship Id="rId444" Type="http://schemas.openxmlformats.org/officeDocument/2006/relationships/image" Target="media/image444.png"/><Relationship Id="rId445" Type="http://schemas.openxmlformats.org/officeDocument/2006/relationships/image" Target="media/image445.png"/><Relationship Id="rId446" Type="http://schemas.openxmlformats.org/officeDocument/2006/relationships/image" Target="media/image446.png"/><Relationship Id="rId447" Type="http://schemas.openxmlformats.org/officeDocument/2006/relationships/image" Target="media/image447.png"/><Relationship Id="rId448" Type="http://schemas.openxmlformats.org/officeDocument/2006/relationships/image" Target="media/image448.png"/><Relationship Id="rId449" Type="http://schemas.openxmlformats.org/officeDocument/2006/relationships/image" Target="media/image449.png"/><Relationship Id="rId450" Type="http://schemas.openxmlformats.org/officeDocument/2006/relationships/image" Target="media/image450.png"/><Relationship Id="rId451" Type="http://schemas.openxmlformats.org/officeDocument/2006/relationships/image" Target="media/image451.png"/><Relationship Id="rId452" Type="http://schemas.openxmlformats.org/officeDocument/2006/relationships/image" Target="media/image452.png"/><Relationship Id="rId453" Type="http://schemas.openxmlformats.org/officeDocument/2006/relationships/image" Target="media/image453.png"/><Relationship Id="rId454" Type="http://schemas.openxmlformats.org/officeDocument/2006/relationships/image" Target="media/image454.png"/><Relationship Id="rId455" Type="http://schemas.openxmlformats.org/officeDocument/2006/relationships/image" Target="media/image455.png"/><Relationship Id="rId456" Type="http://schemas.openxmlformats.org/officeDocument/2006/relationships/image" Target="media/image456.png"/><Relationship Id="rId457" Type="http://schemas.openxmlformats.org/officeDocument/2006/relationships/image" Target="media/image457.png"/><Relationship Id="rId458" Type="http://schemas.openxmlformats.org/officeDocument/2006/relationships/image" Target="media/image458.png"/><Relationship Id="rId459" Type="http://schemas.openxmlformats.org/officeDocument/2006/relationships/image" Target="media/image459.png"/><Relationship Id="rId460" Type="http://schemas.openxmlformats.org/officeDocument/2006/relationships/image" Target="media/image460.png"/><Relationship Id="rId461" Type="http://schemas.openxmlformats.org/officeDocument/2006/relationships/image" Target="media/image461.png"/><Relationship Id="rId464" Type="http://schemas.openxmlformats.org/officeDocument/2006/relationships/image" Target="media/image464.png"/><Relationship Id="rId465" Type="http://schemas.openxmlformats.org/officeDocument/2006/relationships/image" Target="media/image465.png"/><Relationship Id="rId467" Type="http://schemas.openxmlformats.org/officeDocument/2006/relationships/image" Target="media/image467.png"/><Relationship Id="rId470" Type="http://schemas.openxmlformats.org/officeDocument/2006/relationships/image" Target="media/image470.png"/><Relationship Id="rId471" Type="http://schemas.openxmlformats.org/officeDocument/2006/relationships/image" Target="media/image471.png"/><Relationship Id="rId472" Type="http://schemas.openxmlformats.org/officeDocument/2006/relationships/image" Target="media/image472.png"/><Relationship Id="rId473" Type="http://schemas.openxmlformats.org/officeDocument/2006/relationships/image" Target="media/image473.png"/><Relationship Id="rId474" Type="http://schemas.openxmlformats.org/officeDocument/2006/relationships/image" Target="media/image474.png"/><Relationship Id="rId475" Type="http://schemas.openxmlformats.org/officeDocument/2006/relationships/image" Target="media/image475.png"/><Relationship Id="rId476" Type="http://schemas.openxmlformats.org/officeDocument/2006/relationships/image" Target="media/image476.png"/><Relationship Id="rId477" Type="http://schemas.openxmlformats.org/officeDocument/2006/relationships/image" Target="media/image477.png"/><Relationship Id="rId478" Type="http://schemas.openxmlformats.org/officeDocument/2006/relationships/image" Target="media/image478.png"/><Relationship Id="rId479" Type="http://schemas.openxmlformats.org/officeDocument/2006/relationships/image" Target="media/image479.png"/><Relationship Id="rId480" Type="http://schemas.openxmlformats.org/officeDocument/2006/relationships/image" Target="media/image480.png"/><Relationship Id="rId481" Type="http://schemas.openxmlformats.org/officeDocument/2006/relationships/image" Target="media/image481.png"/><Relationship Id="rId482" Type="http://schemas.openxmlformats.org/officeDocument/2006/relationships/image" Target="media/image482.png"/><Relationship Id="rId483" Type="http://schemas.openxmlformats.org/officeDocument/2006/relationships/image" Target="media/image483.png"/><Relationship Id="rId484" Type="http://schemas.openxmlformats.org/officeDocument/2006/relationships/image" Target="media/image484.png"/><Relationship Id="rId485" Type="http://schemas.openxmlformats.org/officeDocument/2006/relationships/image" Target="media/image485.png"/><Relationship Id="rId486" Type="http://schemas.openxmlformats.org/officeDocument/2006/relationships/image" Target="media/image486.png"/><Relationship Id="rId487" Type="http://schemas.openxmlformats.org/officeDocument/2006/relationships/image" Target="media/image487.png"/><Relationship Id="rId488" Type="http://schemas.openxmlformats.org/officeDocument/2006/relationships/image" Target="media/image488.png"/><Relationship Id="rId489" Type="http://schemas.openxmlformats.org/officeDocument/2006/relationships/image" Target="media/image489.png"/><Relationship Id="rId490" Type="http://schemas.openxmlformats.org/officeDocument/2006/relationships/image" Target="media/image490.png"/><Relationship Id="rId491" Type="http://schemas.openxmlformats.org/officeDocument/2006/relationships/image" Target="media/image491.png"/><Relationship Id="rId492" Type="http://schemas.openxmlformats.org/officeDocument/2006/relationships/image" Target="media/image492.png"/><Relationship Id="rId493" Type="http://schemas.openxmlformats.org/officeDocument/2006/relationships/image" Target="media/image493.png"/><Relationship Id="rId494" Type="http://schemas.openxmlformats.org/officeDocument/2006/relationships/image" Target="media/image494.png"/><Relationship Id="rId495" Type="http://schemas.openxmlformats.org/officeDocument/2006/relationships/image" Target="media/image495.png"/><Relationship Id="rId496" Type="http://schemas.openxmlformats.org/officeDocument/2006/relationships/image" Target="media/image496.png"/><Relationship Id="rId497" Type="http://schemas.openxmlformats.org/officeDocument/2006/relationships/image" Target="media/image497.png"/><Relationship Id="rId498" Type="http://schemas.openxmlformats.org/officeDocument/2006/relationships/image" Target="media/image498.png"/><Relationship Id="rId499" Type="http://schemas.openxmlformats.org/officeDocument/2006/relationships/image" Target="media/image499.png"/><Relationship Id="rId500" Type="http://schemas.openxmlformats.org/officeDocument/2006/relationships/image" Target="media/image500.png"/><Relationship Id="rId501" Type="http://schemas.openxmlformats.org/officeDocument/2006/relationships/image" Target="media/image501.png"/><Relationship Id="rId502" Type="http://schemas.openxmlformats.org/officeDocument/2006/relationships/image" Target="media/image502.png"/><Relationship Id="rId503" Type="http://schemas.openxmlformats.org/officeDocument/2006/relationships/image" Target="media/image503.png"/><Relationship Id="rId504" Type="http://schemas.openxmlformats.org/officeDocument/2006/relationships/image" Target="media/image504.png"/><Relationship Id="rId505" Type="http://schemas.openxmlformats.org/officeDocument/2006/relationships/image" Target="media/image505.png"/><Relationship Id="rId506" Type="http://schemas.openxmlformats.org/officeDocument/2006/relationships/image" Target="media/image506.png"/><Relationship Id="rId507" Type="http://schemas.openxmlformats.org/officeDocument/2006/relationships/image" Target="media/image507.png"/><Relationship Id="rId508" Type="http://schemas.openxmlformats.org/officeDocument/2006/relationships/image" Target="media/image508.png"/><Relationship Id="rId509" Type="http://schemas.openxmlformats.org/officeDocument/2006/relationships/image" Target="media/image509.png"/><Relationship Id="rId510" Type="http://schemas.openxmlformats.org/officeDocument/2006/relationships/image" Target="media/image510.png"/><Relationship Id="rId511" Type="http://schemas.openxmlformats.org/officeDocument/2006/relationships/image" Target="media/image511.png"/><Relationship Id="rId512" Type="http://schemas.openxmlformats.org/officeDocument/2006/relationships/image" Target="media/image512.png"/><Relationship Id="rId513" Type="http://schemas.openxmlformats.org/officeDocument/2006/relationships/image" Target="media/image513.png"/><Relationship Id="rId514" Type="http://schemas.openxmlformats.org/officeDocument/2006/relationships/image" Target="media/image514.png"/><Relationship Id="rId515" Type="http://schemas.openxmlformats.org/officeDocument/2006/relationships/image" Target="media/image515.png"/><Relationship Id="rId516" Type="http://schemas.openxmlformats.org/officeDocument/2006/relationships/image" Target="media/image516.png"/><Relationship Id="rId517" Type="http://schemas.openxmlformats.org/officeDocument/2006/relationships/image" Target="media/image517.png"/><Relationship Id="rId518" Type="http://schemas.openxmlformats.org/officeDocument/2006/relationships/image" Target="media/image518.png"/><Relationship Id="rId519" Type="http://schemas.openxmlformats.org/officeDocument/2006/relationships/image" Target="media/image519.png"/><Relationship Id="rId520" Type="http://schemas.openxmlformats.org/officeDocument/2006/relationships/image" Target="media/image520.png"/><Relationship Id="rId521" Type="http://schemas.openxmlformats.org/officeDocument/2006/relationships/image" Target="media/image521.png"/><Relationship Id="rId522" Type="http://schemas.openxmlformats.org/officeDocument/2006/relationships/image" Target="media/image522.png"/><Relationship Id="rId523" Type="http://schemas.openxmlformats.org/officeDocument/2006/relationships/image" Target="media/image523.png"/><Relationship Id="rId524" Type="http://schemas.openxmlformats.org/officeDocument/2006/relationships/image" Target="media/image524.png"/><Relationship Id="rId525" Type="http://schemas.openxmlformats.org/officeDocument/2006/relationships/image" Target="media/image525.png"/><Relationship Id="rId526" Type="http://schemas.openxmlformats.org/officeDocument/2006/relationships/image" Target="media/image526.png"/><Relationship Id="rId527" Type="http://schemas.openxmlformats.org/officeDocument/2006/relationships/image" Target="media/image527.png"/><Relationship Id="rId528" Type="http://schemas.openxmlformats.org/officeDocument/2006/relationships/image" Target="media/image528.png"/><Relationship Id="rId529" Type="http://schemas.openxmlformats.org/officeDocument/2006/relationships/image" Target="media/image529.png"/><Relationship Id="rId530" Type="http://schemas.openxmlformats.org/officeDocument/2006/relationships/image" Target="media/image530.png"/><Relationship Id="rId531" Type="http://schemas.openxmlformats.org/officeDocument/2006/relationships/image" Target="media/image531.png"/><Relationship Id="rId532" Type="http://schemas.openxmlformats.org/officeDocument/2006/relationships/image" Target="media/image532.png"/><Relationship Id="rId533" Type="http://schemas.openxmlformats.org/officeDocument/2006/relationships/image" Target="media/image533.png"/><Relationship Id="rId534" Type="http://schemas.openxmlformats.org/officeDocument/2006/relationships/image" Target="media/image534.png"/><Relationship Id="rId535" Type="http://schemas.openxmlformats.org/officeDocument/2006/relationships/image" Target="media/image535.png"/><Relationship Id="rId537" Type="http://schemas.openxmlformats.org/officeDocument/2006/relationships/image" Target="media/image537.png"/><Relationship Id="rId538" Type="http://schemas.openxmlformats.org/officeDocument/2006/relationships/image" Target="media/image538.png"/><Relationship Id="rId539" Type="http://schemas.openxmlformats.org/officeDocument/2006/relationships/image" Target="media/image539.png"/><Relationship Id="rId540" Type="http://schemas.openxmlformats.org/officeDocument/2006/relationships/image" Target="media/image540.png"/><Relationship Id="rId541" Type="http://schemas.openxmlformats.org/officeDocument/2006/relationships/image" Target="media/image541.png"/><Relationship Id="rId542" Type="http://schemas.openxmlformats.org/officeDocument/2006/relationships/image" Target="media/image542.png"/><Relationship Id="rId543" Type="http://schemas.openxmlformats.org/officeDocument/2006/relationships/image" Target="media/image543.png"/><Relationship Id="rId544" Type="http://schemas.openxmlformats.org/officeDocument/2006/relationships/image" Target="media/image544.png"/><Relationship Id="rId545" Type="http://schemas.openxmlformats.org/officeDocument/2006/relationships/image" Target="media/image545.png"/><Relationship Id="rId546" Type="http://schemas.openxmlformats.org/officeDocument/2006/relationships/image" Target="media/image546.png"/><Relationship Id="rId547" Type="http://schemas.openxmlformats.org/officeDocument/2006/relationships/image" Target="media/image547.png"/><Relationship Id="rId548" Type="http://schemas.openxmlformats.org/officeDocument/2006/relationships/image" Target="media/image548.png"/><Relationship Id="rId549" Type="http://schemas.openxmlformats.org/officeDocument/2006/relationships/image" Target="media/image549.png"/><Relationship Id="rId550" Type="http://schemas.openxmlformats.org/officeDocument/2006/relationships/image" Target="media/image550.png"/><Relationship Id="rId551" Type="http://schemas.openxmlformats.org/officeDocument/2006/relationships/image" Target="media/image551.png"/><Relationship Id="rId552" Type="http://schemas.openxmlformats.org/officeDocument/2006/relationships/image" Target="media/image552.png"/><Relationship Id="rId553" Type="http://schemas.openxmlformats.org/officeDocument/2006/relationships/image" Target="media/image553.png"/><Relationship Id="rId554" Type="http://schemas.openxmlformats.org/officeDocument/2006/relationships/image" Target="media/image554.png"/><Relationship Id="rId555" Type="http://schemas.openxmlformats.org/officeDocument/2006/relationships/image" Target="media/image555.png"/><Relationship Id="rId556" Type="http://schemas.openxmlformats.org/officeDocument/2006/relationships/image" Target="media/image556.png"/><Relationship Id="rId557" Type="http://schemas.openxmlformats.org/officeDocument/2006/relationships/image" Target="media/image557.png"/><Relationship Id="rId558" Type="http://schemas.openxmlformats.org/officeDocument/2006/relationships/image" Target="media/image558.png"/><Relationship Id="rId559" Type="http://schemas.openxmlformats.org/officeDocument/2006/relationships/image" Target="media/image559.png"/><Relationship Id="rId560" Type="http://schemas.openxmlformats.org/officeDocument/2006/relationships/image" Target="media/image560.png"/><Relationship Id="rId561" Type="http://schemas.openxmlformats.org/officeDocument/2006/relationships/image" Target="media/image561.png"/><Relationship Id="rId562" Type="http://schemas.openxmlformats.org/officeDocument/2006/relationships/image" Target="media/image562.png"/><Relationship Id="rId563" Type="http://schemas.openxmlformats.org/officeDocument/2006/relationships/image" Target="media/image563.png"/><Relationship Id="rId564" Type="http://schemas.openxmlformats.org/officeDocument/2006/relationships/image" Target="media/image564.png"/><Relationship Id="rId565" Type="http://schemas.openxmlformats.org/officeDocument/2006/relationships/image" Target="media/image565.png"/><Relationship Id="rId566" Type="http://schemas.openxmlformats.org/officeDocument/2006/relationships/image" Target="media/image566.png"/><Relationship Id="rId567" Type="http://schemas.openxmlformats.org/officeDocument/2006/relationships/image" Target="media/image567.png"/><Relationship Id="rId568" Type="http://schemas.openxmlformats.org/officeDocument/2006/relationships/image" Target="media/image568.png"/><Relationship Id="rId569" Type="http://schemas.openxmlformats.org/officeDocument/2006/relationships/image" Target="media/image569.png"/><Relationship Id="rId570" Type="http://schemas.openxmlformats.org/officeDocument/2006/relationships/image" Target="media/image570.png"/><Relationship Id="rId571" Type="http://schemas.openxmlformats.org/officeDocument/2006/relationships/image" Target="media/image571.png"/><Relationship Id="rId572" Type="http://schemas.openxmlformats.org/officeDocument/2006/relationships/image" Target="media/image572.png"/><Relationship Id="rId573" Type="http://schemas.openxmlformats.org/officeDocument/2006/relationships/image" Target="media/image573.png"/><Relationship Id="rId574" Type="http://schemas.openxmlformats.org/officeDocument/2006/relationships/image" Target="media/image574.png"/><Relationship Id="rId575" Type="http://schemas.openxmlformats.org/officeDocument/2006/relationships/image" Target="media/image575.png"/><Relationship Id="rId576" Type="http://schemas.openxmlformats.org/officeDocument/2006/relationships/image" Target="media/image576.png"/><Relationship Id="rId577" Type="http://schemas.openxmlformats.org/officeDocument/2006/relationships/image" Target="media/image577.png"/><Relationship Id="rId578" Type="http://schemas.openxmlformats.org/officeDocument/2006/relationships/image" Target="media/image578.png"/><Relationship Id="rId579" Type="http://schemas.openxmlformats.org/officeDocument/2006/relationships/image" Target="media/image579.png"/><Relationship Id="rId580" Type="http://schemas.openxmlformats.org/officeDocument/2006/relationships/image" Target="media/image580.png"/><Relationship Id="rId582" Type="http://schemas.openxmlformats.org/officeDocument/2006/relationships/image" Target="media/image582.png"/><Relationship Id="rId586" Type="http://schemas.openxmlformats.org/officeDocument/2006/relationships/image" Target="media/image586.png"/><Relationship Id="rId587" Type="http://schemas.openxmlformats.org/officeDocument/2006/relationships/image" Target="media/image587.png"/><Relationship Id="rId588" Type="http://schemas.openxmlformats.org/officeDocument/2006/relationships/image" Target="media/image588.png"/><Relationship Id="rId589" Type="http://schemas.openxmlformats.org/officeDocument/2006/relationships/image" Target="media/image589.png"/><Relationship Id="rId590" Type="http://schemas.openxmlformats.org/officeDocument/2006/relationships/image" Target="media/image590.png"/><Relationship Id="rId591" Type="http://schemas.openxmlformats.org/officeDocument/2006/relationships/image" Target="media/image591.png"/><Relationship Id="rId592" Type="http://schemas.openxmlformats.org/officeDocument/2006/relationships/image" Target="media/image592.png"/><Relationship Id="rId593" Type="http://schemas.openxmlformats.org/officeDocument/2006/relationships/image" Target="media/image593.png"/><Relationship Id="rId594" Type="http://schemas.openxmlformats.org/officeDocument/2006/relationships/image" Target="media/image594.png"/><Relationship Id="rId595" Type="http://schemas.openxmlformats.org/officeDocument/2006/relationships/image" Target="media/image595.png"/><Relationship Id="rId596" Type="http://schemas.openxmlformats.org/officeDocument/2006/relationships/image" Target="media/image596.png"/><Relationship Id="rId597" Type="http://schemas.openxmlformats.org/officeDocument/2006/relationships/image" Target="media/image597.png"/><Relationship Id="rId598" Type="http://schemas.openxmlformats.org/officeDocument/2006/relationships/image" Target="media/image598.png"/><Relationship Id="rId610" Type="http://schemas.openxmlformats.org/officeDocument/2006/relationships/image" Target="media/image610.png"/><Relationship Id="rId611" Type="http://schemas.openxmlformats.org/officeDocument/2006/relationships/image" Target="media/image611.png"/><Relationship Id="rId612" Type="http://schemas.openxmlformats.org/officeDocument/2006/relationships/image" Target="media/image612.png"/><Relationship Id="rId613" Type="http://schemas.openxmlformats.org/officeDocument/2006/relationships/image" Target="media/image613.png"/><Relationship Id="rId614" Type="http://schemas.openxmlformats.org/officeDocument/2006/relationships/image" Target="media/image614.png"/><Relationship Id="rId616" Type="http://schemas.openxmlformats.org/officeDocument/2006/relationships/image" Target="media/image616.png"/><Relationship Id="rId617" Type="http://schemas.openxmlformats.org/officeDocument/2006/relationships/image" Target="media/image617.png"/><Relationship Id="rId618" Type="http://schemas.openxmlformats.org/officeDocument/2006/relationships/image" Target="media/image618.png"/><Relationship Id="rId619" Type="http://schemas.openxmlformats.org/officeDocument/2006/relationships/image" Target="media/image619.png"/><Relationship Id="rId620" Type="http://schemas.openxmlformats.org/officeDocument/2006/relationships/image" Target="media/image620.png"/><Relationship Id="rId621" Type="http://schemas.openxmlformats.org/officeDocument/2006/relationships/image" Target="media/image621.png"/><Relationship Id="rId622" Type="http://schemas.openxmlformats.org/officeDocument/2006/relationships/image" Target="media/image622.png"/><Relationship Id="rId623" Type="http://schemas.openxmlformats.org/officeDocument/2006/relationships/image" Target="media/image623.png"/><Relationship Id="rId624" Type="http://schemas.openxmlformats.org/officeDocument/2006/relationships/image" Target="media/image624.png"/><Relationship Id="rId625" Type="http://schemas.openxmlformats.org/officeDocument/2006/relationships/image" Target="media/image625.png"/><Relationship Id="rId626" Type="http://schemas.openxmlformats.org/officeDocument/2006/relationships/image" Target="media/image626.png"/><Relationship Id="rId627" Type="http://schemas.openxmlformats.org/officeDocument/2006/relationships/image" Target="media/image627.png"/><Relationship Id="rId628" Type="http://schemas.openxmlformats.org/officeDocument/2006/relationships/image" Target="media/image628.png"/><Relationship Id="rId629" Type="http://schemas.openxmlformats.org/officeDocument/2006/relationships/image" Target="media/image629.png"/><Relationship Id="rId630" Type="http://schemas.openxmlformats.org/officeDocument/2006/relationships/image" Target="media/image630.png"/><Relationship Id="rId631" Type="http://schemas.openxmlformats.org/officeDocument/2006/relationships/image" Target="media/image631.png"/><Relationship Id="rId632" Type="http://schemas.openxmlformats.org/officeDocument/2006/relationships/image" Target="media/image632.png"/><Relationship Id="rId633" Type="http://schemas.openxmlformats.org/officeDocument/2006/relationships/image" Target="media/image633.png"/><Relationship Id="rId634" Type="http://schemas.openxmlformats.org/officeDocument/2006/relationships/image" Target="media/image634.png"/><Relationship Id="rId635" Type="http://schemas.openxmlformats.org/officeDocument/2006/relationships/image" Target="media/image635.png"/><Relationship Id="rId636" Type="http://schemas.openxmlformats.org/officeDocument/2006/relationships/image" Target="media/image636.png"/><Relationship Id="rId637" Type="http://schemas.openxmlformats.org/officeDocument/2006/relationships/image" Target="media/image637.png"/><Relationship Id="rId638" Type="http://schemas.openxmlformats.org/officeDocument/2006/relationships/image" Target="media/image638.png"/><Relationship Id="rId640" Type="http://schemas.openxmlformats.org/officeDocument/2006/relationships/image" Target="media/image640.png"/><Relationship Id="rId641" Type="http://schemas.openxmlformats.org/officeDocument/2006/relationships/image" Target="media/image641.png"/><Relationship Id="rId642" Type="http://schemas.openxmlformats.org/officeDocument/2006/relationships/image" Target="media/image642.png"/><Relationship Id="rId643" Type="http://schemas.openxmlformats.org/officeDocument/2006/relationships/image" Target="media/image643.png"/><Relationship Id="rId644" Type="http://schemas.openxmlformats.org/officeDocument/2006/relationships/image" Target="media/image644.png"/><Relationship Id="rId645" Type="http://schemas.openxmlformats.org/officeDocument/2006/relationships/image" Target="media/image645.png"/><Relationship Id="rId647" Type="http://schemas.openxmlformats.org/officeDocument/2006/relationships/image" Target="media/image647.png"/><Relationship Id="rId648" Type="http://schemas.openxmlformats.org/officeDocument/2006/relationships/image" Target="media/image648.png"/><Relationship Id="rId649" Type="http://schemas.openxmlformats.org/officeDocument/2006/relationships/image" Target="media/image649.png"/><Relationship Id="rId650" Type="http://schemas.openxmlformats.org/officeDocument/2006/relationships/image" Target="media/image650.png"/><Relationship Id="rId651" Type="http://schemas.openxmlformats.org/officeDocument/2006/relationships/image" Target="media/image651.png"/><Relationship Id="rId652" Type="http://schemas.openxmlformats.org/officeDocument/2006/relationships/image" Target="media/image652.png"/><Relationship Id="rId655" Type="http://schemas.openxmlformats.org/officeDocument/2006/relationships/image" Target="media/image655.png"/><Relationship Id="rId659" Type="http://schemas.openxmlformats.org/officeDocument/2006/relationships/image" Target="media/image659.png"/><Relationship Id="rId661" Type="http://schemas.openxmlformats.org/officeDocument/2006/relationships/image" Target="media/image661.png"/><Relationship Id="rId663" Type="http://schemas.openxmlformats.org/officeDocument/2006/relationships/image" Target="media/image663.png"/><Relationship Id="rId664" Type="http://schemas.openxmlformats.org/officeDocument/2006/relationships/image" Target="media/image664.png"/><Relationship Id="rId665" Type="http://schemas.openxmlformats.org/officeDocument/2006/relationships/image" Target="media/image665.png"/><Relationship Id="rId669" Type="http://schemas.openxmlformats.org/officeDocument/2006/relationships/image" Target="media/image669.png"/><Relationship Id="rId670" Type="http://schemas.openxmlformats.org/officeDocument/2006/relationships/image" Target="media/image670.png"/><Relationship Id="rId671" Type="http://schemas.openxmlformats.org/officeDocument/2006/relationships/image" Target="media/image671.png"/><Relationship Id="rId672" Type="http://schemas.openxmlformats.org/officeDocument/2006/relationships/image" Target="media/image672.png"/><Relationship Id="rId673" Type="http://schemas.openxmlformats.org/officeDocument/2006/relationships/image" Target="media/image673.png"/><Relationship Id="rId674" Type="http://schemas.openxmlformats.org/officeDocument/2006/relationships/image" Target="media/image674.png"/><Relationship Id="rId675" Type="http://schemas.openxmlformats.org/officeDocument/2006/relationships/image" Target="media/image675.png"/><Relationship Id="rId676" Type="http://schemas.openxmlformats.org/officeDocument/2006/relationships/image" Target="media/image676.png"/><Relationship Id="rId678" Type="http://schemas.openxmlformats.org/officeDocument/2006/relationships/image" Target="media/image678.png"/><Relationship Id="rId679" Type="http://schemas.openxmlformats.org/officeDocument/2006/relationships/image" Target="media/image679.png"/><Relationship Id="rId680" Type="http://schemas.openxmlformats.org/officeDocument/2006/relationships/image" Target="media/image680.png"/><Relationship Id="rId681" Type="http://schemas.openxmlformats.org/officeDocument/2006/relationships/image" Target="media/image681.png"/><Relationship Id="rId682" Type="http://schemas.openxmlformats.org/officeDocument/2006/relationships/image" Target="media/image682.png"/><Relationship Id="rId683" Type="http://schemas.openxmlformats.org/officeDocument/2006/relationships/image" Target="media/image683.png"/><Relationship Id="rId684" Type="http://schemas.openxmlformats.org/officeDocument/2006/relationships/image" Target="media/image684.png"/><Relationship Id="rId685" Type="http://schemas.openxmlformats.org/officeDocument/2006/relationships/image" Target="media/image685.png"/><Relationship Id="rId686" Type="http://schemas.openxmlformats.org/officeDocument/2006/relationships/image" Target="media/image686.png"/><Relationship Id="rId687" Type="http://schemas.openxmlformats.org/officeDocument/2006/relationships/image" Target="media/image687.png"/><Relationship Id="rId688" Type="http://schemas.openxmlformats.org/officeDocument/2006/relationships/image" Target="media/image688.png"/><Relationship Id="rId689" Type="http://schemas.openxmlformats.org/officeDocument/2006/relationships/image" Target="media/image689.png"/><Relationship Id="rId690" Type="http://schemas.openxmlformats.org/officeDocument/2006/relationships/image" Target="media/image690.png"/><Relationship Id="rId691" Type="http://schemas.openxmlformats.org/officeDocument/2006/relationships/image" Target="media/image691.png"/><Relationship Id="rId692" Type="http://schemas.openxmlformats.org/officeDocument/2006/relationships/image" Target="media/image692.png"/><Relationship Id="rId693" Type="http://schemas.openxmlformats.org/officeDocument/2006/relationships/image" Target="media/image693.png"/><Relationship Id="rId694" Type="http://schemas.openxmlformats.org/officeDocument/2006/relationships/image" Target="media/image694.png"/><Relationship Id="rId695" Type="http://schemas.openxmlformats.org/officeDocument/2006/relationships/image" Target="media/image695.png"/><Relationship Id="rId696" Type="http://schemas.openxmlformats.org/officeDocument/2006/relationships/image" Target="media/image696.png"/><Relationship Id="rId697" Type="http://schemas.openxmlformats.org/officeDocument/2006/relationships/image" Target="media/image697.png"/><Relationship Id="rId698" Type="http://schemas.openxmlformats.org/officeDocument/2006/relationships/image" Target="media/image698.png"/><Relationship Id="rId699" Type="http://schemas.openxmlformats.org/officeDocument/2006/relationships/image" Target="media/image699.png"/><Relationship Id="rId700" Type="http://schemas.openxmlformats.org/officeDocument/2006/relationships/image" Target="media/image700.png"/><Relationship Id="rId701" Type="http://schemas.openxmlformats.org/officeDocument/2006/relationships/image" Target="media/image701.png"/><Relationship Id="rId702" Type="http://schemas.openxmlformats.org/officeDocument/2006/relationships/image" Target="media/image702.png"/><Relationship Id="rId703" Type="http://schemas.openxmlformats.org/officeDocument/2006/relationships/image" Target="media/image703.png"/><Relationship Id="rId704" Type="http://schemas.openxmlformats.org/officeDocument/2006/relationships/image" Target="media/image704.png"/><Relationship Id="rId705" Type="http://schemas.openxmlformats.org/officeDocument/2006/relationships/image" Target="media/image705.png"/><Relationship Id="rId706" Type="http://schemas.openxmlformats.org/officeDocument/2006/relationships/image" Target="media/image706.png"/><Relationship Id="rId707" Type="http://schemas.openxmlformats.org/officeDocument/2006/relationships/image" Target="media/image707.png"/><Relationship Id="rId708" Type="http://schemas.openxmlformats.org/officeDocument/2006/relationships/image" Target="media/image708.png"/><Relationship Id="rId709" Type="http://schemas.openxmlformats.org/officeDocument/2006/relationships/image" Target="media/image709.png"/><Relationship Id="rId710" Type="http://schemas.openxmlformats.org/officeDocument/2006/relationships/image" Target="media/image710.png"/><Relationship Id="rId711" Type="http://schemas.openxmlformats.org/officeDocument/2006/relationships/image" Target="media/image711.png"/><Relationship Id="rId712" Type="http://schemas.openxmlformats.org/officeDocument/2006/relationships/image" Target="media/image712.png"/><Relationship Id="rId715" Type="http://schemas.openxmlformats.org/officeDocument/2006/relationships/image" Target="media/image715.png"/><Relationship Id="rId716" Type="http://schemas.openxmlformats.org/officeDocument/2006/relationships/image" Target="media/image716.png"/><Relationship Id="rId718" Type="http://schemas.openxmlformats.org/officeDocument/2006/relationships/image" Target="media/image718.png"/><Relationship Id="rId721" Type="http://schemas.openxmlformats.org/officeDocument/2006/relationships/image" Target="media/image721.png"/><Relationship Id="rId722" Type="http://schemas.openxmlformats.org/officeDocument/2006/relationships/image" Target="media/image722.png"/><Relationship Id="rId723" Type="http://schemas.openxmlformats.org/officeDocument/2006/relationships/image" Target="media/image723.png"/><Relationship Id="rId724" Type="http://schemas.openxmlformats.org/officeDocument/2006/relationships/image" Target="media/image724.png"/><Relationship Id="rId725" Type="http://schemas.openxmlformats.org/officeDocument/2006/relationships/image" Target="media/image725.png"/><Relationship Id="rId726" Type="http://schemas.openxmlformats.org/officeDocument/2006/relationships/image" Target="media/image726.png"/><Relationship Id="rId727" Type="http://schemas.openxmlformats.org/officeDocument/2006/relationships/image" Target="media/image727.png"/><Relationship Id="rId728" Type="http://schemas.openxmlformats.org/officeDocument/2006/relationships/image" Target="media/image728.png"/><Relationship Id="rId729" Type="http://schemas.openxmlformats.org/officeDocument/2006/relationships/image" Target="media/image729.png"/><Relationship Id="rId730" Type="http://schemas.openxmlformats.org/officeDocument/2006/relationships/image" Target="media/image730.png"/><Relationship Id="rId731" Type="http://schemas.openxmlformats.org/officeDocument/2006/relationships/image" Target="media/image731.png"/><Relationship Id="rId732" Type="http://schemas.openxmlformats.org/officeDocument/2006/relationships/image" Target="media/image732.png"/><Relationship Id="rId733" Type="http://schemas.openxmlformats.org/officeDocument/2006/relationships/image" Target="media/image733.png"/><Relationship Id="rId734" Type="http://schemas.openxmlformats.org/officeDocument/2006/relationships/image" Target="media/image734.png"/><Relationship Id="rId735" Type="http://schemas.openxmlformats.org/officeDocument/2006/relationships/image" Target="media/image735.png"/><Relationship Id="rId736" Type="http://schemas.openxmlformats.org/officeDocument/2006/relationships/image" Target="media/image736.png"/><Relationship Id="rId737" Type="http://schemas.openxmlformats.org/officeDocument/2006/relationships/image" Target="media/image737.png"/><Relationship Id="rId738" Type="http://schemas.openxmlformats.org/officeDocument/2006/relationships/image" Target="media/image738.png"/><Relationship Id="rId739" Type="http://schemas.openxmlformats.org/officeDocument/2006/relationships/image" Target="media/image739.png"/><Relationship Id="rId740" Type="http://schemas.openxmlformats.org/officeDocument/2006/relationships/image" Target="media/image740.png"/><Relationship Id="rId741" Type="http://schemas.openxmlformats.org/officeDocument/2006/relationships/image" Target="media/image741.png"/><Relationship Id="rId742" Type="http://schemas.openxmlformats.org/officeDocument/2006/relationships/image" Target="media/image742.png"/><Relationship Id="rId743" Type="http://schemas.openxmlformats.org/officeDocument/2006/relationships/image" Target="media/image743.png"/><Relationship Id="rId744" Type="http://schemas.openxmlformats.org/officeDocument/2006/relationships/image" Target="media/image744.png"/><Relationship Id="rId745" Type="http://schemas.openxmlformats.org/officeDocument/2006/relationships/image" Target="media/image745.png"/><Relationship Id="rId746" Type="http://schemas.openxmlformats.org/officeDocument/2006/relationships/image" Target="media/image746.png"/><Relationship Id="rId747" Type="http://schemas.openxmlformats.org/officeDocument/2006/relationships/image" Target="media/image747.png"/><Relationship Id="rId748" Type="http://schemas.openxmlformats.org/officeDocument/2006/relationships/image" Target="media/image748.png"/><Relationship Id="rId749" Type="http://schemas.openxmlformats.org/officeDocument/2006/relationships/image" Target="media/image749.png"/><Relationship Id="rId750" Type="http://schemas.openxmlformats.org/officeDocument/2006/relationships/image" Target="media/image750.png"/><Relationship Id="rId751" Type="http://schemas.openxmlformats.org/officeDocument/2006/relationships/image" Target="media/image751.png"/><Relationship Id="rId752" Type="http://schemas.openxmlformats.org/officeDocument/2006/relationships/image" Target="media/image752.png"/><Relationship Id="rId753" Type="http://schemas.openxmlformats.org/officeDocument/2006/relationships/image" Target="media/image753.png"/><Relationship Id="rId754" Type="http://schemas.openxmlformats.org/officeDocument/2006/relationships/image" Target="media/image754.png"/><Relationship Id="rId755" Type="http://schemas.openxmlformats.org/officeDocument/2006/relationships/image" Target="media/image755.png"/><Relationship Id="rId756" Type="http://schemas.openxmlformats.org/officeDocument/2006/relationships/image" Target="media/image756.png"/><Relationship Id="rId757" Type="http://schemas.openxmlformats.org/officeDocument/2006/relationships/image" Target="media/image757.png"/><Relationship Id="rId758" Type="http://schemas.openxmlformats.org/officeDocument/2006/relationships/image" Target="media/image758.png"/><Relationship Id="rId759" Type="http://schemas.openxmlformats.org/officeDocument/2006/relationships/image" Target="media/image759.png"/><Relationship Id="rId760" Type="http://schemas.openxmlformats.org/officeDocument/2006/relationships/image" Target="media/image760.png"/><Relationship Id="rId761" Type="http://schemas.openxmlformats.org/officeDocument/2006/relationships/image" Target="media/image761.png"/><Relationship Id="rId762" Type="http://schemas.openxmlformats.org/officeDocument/2006/relationships/image" Target="media/image762.png"/><Relationship Id="rId763" Type="http://schemas.openxmlformats.org/officeDocument/2006/relationships/image" Target="media/image763.png"/><Relationship Id="rId764" Type="http://schemas.openxmlformats.org/officeDocument/2006/relationships/image" Target="media/image764.png"/><Relationship Id="rId765" Type="http://schemas.openxmlformats.org/officeDocument/2006/relationships/image" Target="media/image765.png"/><Relationship Id="rId766" Type="http://schemas.openxmlformats.org/officeDocument/2006/relationships/image" Target="media/image766.png"/><Relationship Id="rId767" Type="http://schemas.openxmlformats.org/officeDocument/2006/relationships/image" Target="media/image767.png"/><Relationship Id="rId768" Type="http://schemas.openxmlformats.org/officeDocument/2006/relationships/image" Target="media/image768.png"/><Relationship Id="rId769" Type="http://schemas.openxmlformats.org/officeDocument/2006/relationships/image" Target="media/image769.png"/><Relationship Id="rId770" Type="http://schemas.openxmlformats.org/officeDocument/2006/relationships/image" Target="media/image770.png"/><Relationship Id="rId771" Type="http://schemas.openxmlformats.org/officeDocument/2006/relationships/image" Target="media/image771.png"/><Relationship Id="rId772" Type="http://schemas.openxmlformats.org/officeDocument/2006/relationships/image" Target="media/image772.png"/><Relationship Id="rId773" Type="http://schemas.openxmlformats.org/officeDocument/2006/relationships/image" Target="media/image773.png"/><Relationship Id="rId774" Type="http://schemas.openxmlformats.org/officeDocument/2006/relationships/image" Target="media/image774.png"/><Relationship Id="rId775" Type="http://schemas.openxmlformats.org/officeDocument/2006/relationships/image" Target="media/image775.png"/><Relationship Id="rId776" Type="http://schemas.openxmlformats.org/officeDocument/2006/relationships/image" Target="media/image776.png"/><Relationship Id="rId777" Type="http://schemas.openxmlformats.org/officeDocument/2006/relationships/image" Target="media/image777.png"/><Relationship Id="rId778" Type="http://schemas.openxmlformats.org/officeDocument/2006/relationships/image" Target="media/image778.png"/><Relationship Id="rId779" Type="http://schemas.openxmlformats.org/officeDocument/2006/relationships/image" Target="media/image779.png"/><Relationship Id="rId780" Type="http://schemas.openxmlformats.org/officeDocument/2006/relationships/image" Target="media/image780.png"/><Relationship Id="rId781" Type="http://schemas.openxmlformats.org/officeDocument/2006/relationships/image" Target="media/image781.png"/><Relationship Id="rId782" Type="http://schemas.openxmlformats.org/officeDocument/2006/relationships/image" Target="media/image782.png"/><Relationship Id="rId783" Type="http://schemas.openxmlformats.org/officeDocument/2006/relationships/image" Target="media/image783.png"/><Relationship Id="rId784" Type="http://schemas.openxmlformats.org/officeDocument/2006/relationships/image" Target="media/image784.png"/><Relationship Id="rId785" Type="http://schemas.openxmlformats.org/officeDocument/2006/relationships/image" Target="media/image785.png"/><Relationship Id="rId786" Type="http://schemas.openxmlformats.org/officeDocument/2006/relationships/image" Target="media/image786.png"/><Relationship Id="rId788" Type="http://schemas.openxmlformats.org/officeDocument/2006/relationships/image" Target="media/image788.png"/><Relationship Id="rId789" Type="http://schemas.openxmlformats.org/officeDocument/2006/relationships/image" Target="media/image789.png"/><Relationship Id="rId790" Type="http://schemas.openxmlformats.org/officeDocument/2006/relationships/image" Target="media/image790.png"/><Relationship Id="rId791" Type="http://schemas.openxmlformats.org/officeDocument/2006/relationships/image" Target="media/image791.png"/><Relationship Id="rId792" Type="http://schemas.openxmlformats.org/officeDocument/2006/relationships/image" Target="media/image792.png"/><Relationship Id="rId793" Type="http://schemas.openxmlformats.org/officeDocument/2006/relationships/image" Target="media/image793.png"/><Relationship Id="rId794" Type="http://schemas.openxmlformats.org/officeDocument/2006/relationships/image" Target="media/image794.png"/><Relationship Id="rId795" Type="http://schemas.openxmlformats.org/officeDocument/2006/relationships/image" Target="media/image795.png"/><Relationship Id="rId796" Type="http://schemas.openxmlformats.org/officeDocument/2006/relationships/image" Target="media/image796.png"/><Relationship Id="rId797" Type="http://schemas.openxmlformats.org/officeDocument/2006/relationships/image" Target="media/image797.png"/><Relationship Id="rId798" Type="http://schemas.openxmlformats.org/officeDocument/2006/relationships/image" Target="media/image798.png"/><Relationship Id="rId799" Type="http://schemas.openxmlformats.org/officeDocument/2006/relationships/image" Target="media/image799.png"/><Relationship Id="rId800" Type="http://schemas.openxmlformats.org/officeDocument/2006/relationships/image" Target="media/image800.png"/><Relationship Id="rId801" Type="http://schemas.openxmlformats.org/officeDocument/2006/relationships/image" Target="media/image801.png"/><Relationship Id="rId802" Type="http://schemas.openxmlformats.org/officeDocument/2006/relationships/image" Target="media/image802.png"/><Relationship Id="rId803" Type="http://schemas.openxmlformats.org/officeDocument/2006/relationships/image" Target="media/image803.png"/><Relationship Id="rId804" Type="http://schemas.openxmlformats.org/officeDocument/2006/relationships/image" Target="media/image804.png"/><Relationship Id="rId805" Type="http://schemas.openxmlformats.org/officeDocument/2006/relationships/image" Target="media/image805.png"/><Relationship Id="rId806" Type="http://schemas.openxmlformats.org/officeDocument/2006/relationships/image" Target="media/image806.png"/><Relationship Id="rId807" Type="http://schemas.openxmlformats.org/officeDocument/2006/relationships/image" Target="media/image807.png"/><Relationship Id="rId808" Type="http://schemas.openxmlformats.org/officeDocument/2006/relationships/image" Target="media/image808.png"/><Relationship Id="rId809" Type="http://schemas.openxmlformats.org/officeDocument/2006/relationships/image" Target="media/image809.png"/><Relationship Id="rId810" Type="http://schemas.openxmlformats.org/officeDocument/2006/relationships/image" Target="media/image810.png"/><Relationship Id="rId811" Type="http://schemas.openxmlformats.org/officeDocument/2006/relationships/image" Target="media/image811.png"/><Relationship Id="rId812" Type="http://schemas.openxmlformats.org/officeDocument/2006/relationships/image" Target="media/image812.png"/><Relationship Id="rId813" Type="http://schemas.openxmlformats.org/officeDocument/2006/relationships/image" Target="media/image813.png"/><Relationship Id="rId814" Type="http://schemas.openxmlformats.org/officeDocument/2006/relationships/image" Target="media/image814.png"/><Relationship Id="rId815" Type="http://schemas.openxmlformats.org/officeDocument/2006/relationships/image" Target="media/image815.png"/><Relationship Id="rId816" Type="http://schemas.openxmlformats.org/officeDocument/2006/relationships/image" Target="media/image816.png"/><Relationship Id="rId817" Type="http://schemas.openxmlformats.org/officeDocument/2006/relationships/image" Target="media/image817.png"/><Relationship Id="rId818" Type="http://schemas.openxmlformats.org/officeDocument/2006/relationships/image" Target="media/image818.png"/><Relationship Id="rId819" Type="http://schemas.openxmlformats.org/officeDocument/2006/relationships/image" Target="media/image819.png"/><Relationship Id="rId820" Type="http://schemas.openxmlformats.org/officeDocument/2006/relationships/image" Target="media/image820.png"/><Relationship Id="rId821" Type="http://schemas.openxmlformats.org/officeDocument/2006/relationships/image" Target="media/image821.png"/><Relationship Id="rId822" Type="http://schemas.openxmlformats.org/officeDocument/2006/relationships/image" Target="media/image822.png"/><Relationship Id="rId823" Type="http://schemas.openxmlformats.org/officeDocument/2006/relationships/image" Target="media/image823.png"/><Relationship Id="rId824" Type="http://schemas.openxmlformats.org/officeDocument/2006/relationships/image" Target="media/image824.png"/><Relationship Id="rId825" Type="http://schemas.openxmlformats.org/officeDocument/2006/relationships/image" Target="media/image825.png"/><Relationship Id="rId826" Type="http://schemas.openxmlformats.org/officeDocument/2006/relationships/image" Target="media/image826.png"/><Relationship Id="rId827" Type="http://schemas.openxmlformats.org/officeDocument/2006/relationships/image" Target="media/image827.png"/><Relationship Id="rId828" Type="http://schemas.openxmlformats.org/officeDocument/2006/relationships/image" Target="media/image828.png"/><Relationship Id="rId829" Type="http://schemas.openxmlformats.org/officeDocument/2006/relationships/image" Target="media/image829.png"/><Relationship Id="rId830" Type="http://schemas.openxmlformats.org/officeDocument/2006/relationships/image" Target="media/image830.png"/><Relationship Id="rId831" Type="http://schemas.openxmlformats.org/officeDocument/2006/relationships/image" Target="media/image831.png"/><Relationship Id="rId833" Type="http://schemas.openxmlformats.org/officeDocument/2006/relationships/image" Target="media/image833.png"/><Relationship Id="rId837" Type="http://schemas.openxmlformats.org/officeDocument/2006/relationships/image" Target="media/image837.png"/><Relationship Id="rId838" Type="http://schemas.openxmlformats.org/officeDocument/2006/relationships/image" Target="media/image838.png"/><Relationship Id="rId839" Type="http://schemas.openxmlformats.org/officeDocument/2006/relationships/image" Target="media/image839.png"/><Relationship Id="rId840" Type="http://schemas.openxmlformats.org/officeDocument/2006/relationships/image" Target="media/image840.png"/><Relationship Id="rId841" Type="http://schemas.openxmlformats.org/officeDocument/2006/relationships/image" Target="media/image841.png"/><Relationship Id="rId842" Type="http://schemas.openxmlformats.org/officeDocument/2006/relationships/image" Target="media/image842.png"/><Relationship Id="rId843" Type="http://schemas.openxmlformats.org/officeDocument/2006/relationships/image" Target="media/image843.png"/><Relationship Id="rId844" Type="http://schemas.openxmlformats.org/officeDocument/2006/relationships/image" Target="media/image844.png"/><Relationship Id="rId845" Type="http://schemas.openxmlformats.org/officeDocument/2006/relationships/image" Target="media/image845.png"/><Relationship Id="rId846" Type="http://schemas.openxmlformats.org/officeDocument/2006/relationships/image" Target="media/image846.png"/><Relationship Id="rId847" Type="http://schemas.openxmlformats.org/officeDocument/2006/relationships/image" Target="media/image847.png"/><Relationship Id="rId848" Type="http://schemas.openxmlformats.org/officeDocument/2006/relationships/image" Target="media/image848.png"/><Relationship Id="rId849" Type="http://schemas.openxmlformats.org/officeDocument/2006/relationships/image" Target="media/image8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2025-09-01T10:01:03Z</dcterms:created>
  <dcterms:modified xsi:type="dcterms:W3CDTF">2025-09-01T10:01:03Z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