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9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995" w:tblpY="-270"/>
        <w:tblOverlap w:val="never"/>
        "
        <w:tblW w:w="9795" w:type="dxa"/>
        <w:tblLook w:val="04A0" w:firstRow="1" w:lastRow="0" w:firstColumn="1" w:lastColumn="0" w:noHBand="0" w:noVBand="1"/>
      </w:tblPr>
      <w:tblGrid>
        <w:gridCol w:w="883"/>
        <w:gridCol w:w="4286"/>
        <w:gridCol w:w="1540"/>
        <w:gridCol w:w="1540"/>
        <w:gridCol w:w="1564"/>
      </w:tblGrid>
      <w:tr>
        <w:trPr>
          <w:trHeight w:hRule="exact" w:val="207"/>
        </w:trPr>
        <w:tc>
          <w:tcPr>
            <w:tcW w:w="88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2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233" w:right="0" w:firstLine="0"/>
            </w:pPr>
            <w:r/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Rekapitulace nákladů  </w:t>
            </w:r>
            <w:r/>
          </w:p>
        </w:tc>
        <w:tc>
          <w:tcPr>
            <w:tcW w:w="15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204" w:right="0" w:firstLine="0"/>
            </w:pPr>
            <w:r/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cena bez DPH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15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01" w:right="0" w:firstLine="0"/>
            </w:pPr>
            <w:r/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DPH 21%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15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302" w:right="0" w:firstLine="0"/>
            </w:pPr>
            <w:r/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cena s DPH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</w:tr>
      <w:tr>
        <w:trPr>
          <w:trHeight w:hRule="exact" w:val="224"/>
        </w:trPr>
        <w:tc>
          <w:tcPr>
            <w:tcW w:w="8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33" w:right="0" w:firstLine="0"/>
            </w:pPr>
            <w:r/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D.1.4e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42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43" w:right="0" w:firstLine="0"/>
            </w:pPr>
            <w:r/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SLABOPROUDÉ INSTALACE - EPS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5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485" w:right="0" w:firstLine="0"/>
            </w:pPr>
            <w:r/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2 339 641,43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5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631" w:right="0" w:firstLine="0"/>
            </w:pPr>
            <w:r/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491 324,70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5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484" w:right="-18" w:firstLine="0"/>
            </w:pPr>
            <w:r/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2 830 966,13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198"/>
        </w:trPr>
        <w:tc>
          <w:tcPr>
            <w:tcW w:w="8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  <w:jc w:val="both"/>
            </w:pPr>
            <w:r/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D.1.4e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42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" w:right="0" w:firstLine="0"/>
              <w:jc w:val="both"/>
            </w:pPr>
            <w:r/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SLABOPROUDÉ INSTALACE - ERO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15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5" w:right="0" w:firstLine="0"/>
              <w:jc w:val="both"/>
            </w:pPr>
            <w:r/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1 971 947,53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15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1" w:right="0" w:firstLine="0"/>
              <w:jc w:val="both"/>
            </w:pPr>
            <w:r/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414 108,98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15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4" w:right="-18" w:firstLine="0"/>
              <w:jc w:val="both"/>
            </w:pPr>
            <w:r/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2 386 056,51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</w:tr>
      <w:tr>
        <w:trPr>
          <w:trHeight w:hRule="exact" w:val="198"/>
        </w:trPr>
        <w:tc>
          <w:tcPr>
            <w:tcW w:w="8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  <w:jc w:val="both"/>
            </w:pPr>
            <w:r/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D.1.4e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42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" w:right="0" w:firstLine="0"/>
              <w:jc w:val="both"/>
            </w:pPr>
            <w:r/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SLABOPROUDÉ INSTALACE - PZTS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15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1" w:right="0" w:firstLine="0"/>
              <w:jc w:val="both"/>
            </w:pPr>
            <w:r/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602 924,80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15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1" w:right="0" w:firstLine="0"/>
              <w:jc w:val="both"/>
            </w:pPr>
            <w:r/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126 614,21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15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1" w:right="-18" w:firstLine="0"/>
              <w:jc w:val="both"/>
            </w:pPr>
            <w:r/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729 539,01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</w:tr>
      <w:tr>
        <w:trPr>
          <w:trHeight w:hRule="exact" w:val="198"/>
        </w:trPr>
        <w:tc>
          <w:tcPr>
            <w:tcW w:w="8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  <w:jc w:val="both"/>
            </w:pPr>
            <w:r/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D.1.4e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42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" w:right="0" w:firstLine="0"/>
              <w:jc w:val="both"/>
            </w:pPr>
            <w:r/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SLABOPROUDÉ INSTALACE - EKV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15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1" w:right="0" w:firstLine="0"/>
              <w:jc w:val="both"/>
            </w:pPr>
            <w:r/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516 122,53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15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1" w:right="0" w:firstLine="0"/>
              <w:jc w:val="both"/>
            </w:pPr>
            <w:r/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108 385,73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15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1" w:right="-18" w:firstLine="0"/>
              <w:jc w:val="both"/>
            </w:pPr>
            <w:r/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624 508,26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</w:tr>
      <w:tr>
        <w:trPr>
          <w:trHeight w:hRule="exact" w:val="198"/>
        </w:trPr>
        <w:tc>
          <w:tcPr>
            <w:tcW w:w="8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  <w:jc w:val="both"/>
            </w:pPr>
            <w:r/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D.1.4e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42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" w:right="0" w:firstLine="0"/>
              <w:jc w:val="both"/>
            </w:pPr>
            <w:r/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SLABOPROUDÉ INSTALACE - SK, CCTV, DT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15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5" w:right="0" w:firstLine="0"/>
              <w:jc w:val="both"/>
            </w:pPr>
            <w:r/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2 750 350,65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15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1" w:right="0" w:firstLine="0"/>
              <w:jc w:val="both"/>
            </w:pPr>
            <w:r/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577 573,64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15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4" w:right="-18" w:firstLine="0"/>
              <w:jc w:val="both"/>
            </w:pPr>
            <w:r/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3 327 924,28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</w:tr>
      <w:tr>
        <w:trPr>
          <w:trHeight w:hRule="exact" w:val="215"/>
        </w:trPr>
        <w:tc>
          <w:tcPr>
            <w:tcW w:w="8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3" w:right="0" w:firstLine="0"/>
              <w:jc w:val="both"/>
            </w:pPr>
            <w:r/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D.1.4e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42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43" w:right="0" w:firstLine="0"/>
              <w:jc w:val="both"/>
            </w:pPr>
            <w:r/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SLABOPROUDÉ INSTALACE - Parkovací systém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5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87" w:right="0" w:firstLine="0"/>
              <w:jc w:val="both"/>
            </w:pPr>
            <w:r/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13 096 865,83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5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485" w:right="0" w:firstLine="0"/>
              <w:jc w:val="both"/>
            </w:pPr>
            <w:r/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2 750 341,82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5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86" w:right="-18" w:firstLine="0"/>
              <w:jc w:val="both"/>
            </w:pPr>
            <w:r/>
            <w:r>
              <w:rPr lang="en-US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15 847 207,65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218"/>
        </w:trPr>
        <w:tc>
          <w:tcPr>
            <w:tcW w:w="883" w:type="dxa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286" w:type="dxa"/>
            <w:shd w:val="clear" w:color="auto" w:fill="BFBFB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-37" w:right="3485" w:firstLine="0"/>
              <w:jc w:val="right"/>
            </w:pPr>
            <w:r/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CELKEM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540" w:type="dxa"/>
            <w:shd w:val="clear" w:color="auto" w:fill="BFBFB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307" w:right="16" w:firstLine="0"/>
              <w:jc w:val="right"/>
            </w:pPr>
            <w:r/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21 277 852,76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540" w:type="dxa"/>
            <w:shd w:val="clear" w:color="auto" w:fill="BFBFB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05" w:right="15" w:firstLine="0"/>
              <w:jc w:val="right"/>
            </w:pPr>
            <w:r/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4 468 349,08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564" w:type="dxa"/>
            <w:shd w:val="clear" w:color="auto" w:fill="BFBFB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306" w:right="39" w:firstLine="0"/>
              <w:jc w:val="right"/>
            </w:pPr>
            <w:r/>
            <w:r>
              <w:rPr lang="en-US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25 746 201,84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</w:pP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2" w:lineRule="exact"/>
        <w:ind w:left="4623" w:right="0" w:firstLine="0"/>
      </w:pPr>
      <w:r>
        <w:drawing>
          <wp:anchor simplePos="0" relativeHeight="251658533" behindDoc="0" locked="0" layoutInCell="1" allowOverlap="1">
            <wp:simplePos x="0" y="0"/>
            <wp:positionH relativeFrom="page">
              <wp:posOffset>470915</wp:posOffset>
            </wp:positionH>
            <wp:positionV relativeFrom="line">
              <wp:posOffset>-34971</wp:posOffset>
            </wp:positionV>
            <wp:extent cx="15239" cy="449579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9" cy="449579"/>
                    </a:xfrm>
                    <a:custGeom>
                      <a:rect l="l" t="t" r="r" b="b"/>
                      <a:pathLst>
                        <a:path w="63500" h="1873250">
                          <a:moveTo>
                            <a:pt x="0" y="1873250"/>
                          </a:moveTo>
                          <a:lnTo>
                            <a:pt x="63500" y="1873250"/>
                          </a:lnTo>
                          <a:lnTo>
                            <a:pt x="63500" y="0"/>
                          </a:lnTo>
                          <a:lnTo>
                            <a:pt x="0" y="0"/>
                          </a:lnTo>
                          <a:lnTo>
                            <a:pt x="0" y="18732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4" behindDoc="0" locked="0" layoutInCell="1" allowOverlap="1">
            <wp:simplePos x="0" y="0"/>
            <wp:positionH relativeFrom="page">
              <wp:posOffset>486155</wp:posOffset>
            </wp:positionH>
            <wp:positionV relativeFrom="line">
              <wp:posOffset>-34971</wp:posOffset>
            </wp:positionV>
            <wp:extent cx="6588251" cy="15239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88251" cy="15239"/>
                    </a:xfrm>
                    <a:custGeom>
                      <a:rect l="l" t="t" r="r" b="b"/>
                      <a:pathLst>
                        <a:path w="27451050" h="63500">
                          <a:moveTo>
                            <a:pt x="0" y="63500"/>
                          </a:moveTo>
                          <a:lnTo>
                            <a:pt x="27451050" y="63500"/>
                          </a:lnTo>
                          <a:lnTo>
                            <a:pt x="27451050" y="0"/>
                          </a:lnTo>
                          <a:lnTo>
                            <a:pt x="0" y="0"/>
                          </a:lnTo>
                          <a:lnTo>
                            <a:pt x="0" y="63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483107</wp:posOffset>
            </wp:positionH>
            <wp:positionV relativeFrom="line">
              <wp:posOffset>-27351</wp:posOffset>
            </wp:positionV>
            <wp:extent cx="6585203" cy="435863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85203" cy="435863"/>
                    </a:xfrm>
                    <a:custGeom>
                      <a:rect l="l" t="t" r="r" b="b"/>
                      <a:pathLst>
                        <a:path w="27438350" h="1816100">
                          <a:moveTo>
                            <a:pt x="0" y="1816100"/>
                          </a:moveTo>
                          <a:lnTo>
                            <a:pt x="27438350" y="1816100"/>
                          </a:lnTo>
                          <a:lnTo>
                            <a:pt x="27438350" y="0"/>
                          </a:lnTo>
                          <a:lnTo>
                            <a:pt x="0" y="0"/>
                          </a:lnTo>
                          <a:lnTo>
                            <a:pt x="0" y="1816100"/>
                          </a:lnTo>
                          <a:close/>
                        </a:path>
                      </a:pathLst>
                    </a:custGeom>
                    <a:solidFill>
                      <a:srgbClr val="FFFF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4" behindDoc="0" locked="0" layoutInCell="1" allowOverlap="1">
            <wp:simplePos x="0" y="0"/>
            <wp:positionH relativeFrom="page">
              <wp:posOffset>7059167</wp:posOffset>
            </wp:positionH>
            <wp:positionV relativeFrom="line">
              <wp:posOffset>-19731</wp:posOffset>
            </wp:positionV>
            <wp:extent cx="15239" cy="434339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9" cy="434339"/>
                    </a:xfrm>
                    <a:custGeom>
                      <a:rect l="l" t="t" r="r" b="b"/>
                      <a:pathLst>
                        <a:path w="63500" h="1809750">
                          <a:moveTo>
                            <a:pt x="0" y="1809750"/>
                          </a:moveTo>
                          <a:lnTo>
                            <a:pt x="63500" y="1809750"/>
                          </a:lnTo>
                          <a:lnTo>
                            <a:pt x="63500" y="0"/>
                          </a:lnTo>
                          <a:lnTo>
                            <a:pt x="0" y="0"/>
                          </a:lnTo>
                          <a:lnTo>
                            <a:pt x="0" y="18097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5" baseline="0" dirty="0">
          <w:jc w:val="left"/>
          <w:rFonts w:ascii="Arial" w:hAnsi="Arial" w:cs="Arial"/>
          <w:b/>
          <w:bCs/>
          <w:i/>
          <w:iCs/>
          <w:color w:val="000000"/>
          <w:sz w:val="15"/>
          <w:szCs w:val="15"/>
        </w:rPr>
        <w:t>PD Dětská nemocnice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3932" w:right="3906" w:firstLine="4"/>
        <w:jc w:val="both"/>
      </w:pPr>
      <w:r/>
      <w:r>
        <w:rPr lang="en-US" sz="15" baseline="0" dirty="0">
          <w:jc w:val="left"/>
          <w:rFonts w:ascii="Arial" w:hAnsi="Arial" w:cs="Arial"/>
          <w:b/>
          <w:bCs/>
          <w:i/>
          <w:iCs/>
          <w:color w:val="000000"/>
          <w:sz w:val="15"/>
          <w:szCs w:val="15"/>
        </w:rPr>
        <w:t>Soupis prací ze stádia dokumentace DPS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lang="en-US" sz="15" baseline="0" dirty="0">
          <w:jc w:val="left"/>
          <w:rFonts w:ascii="Arial" w:hAnsi="Arial" w:cs="Arial"/>
          <w:b/>
          <w:bCs/>
          <w:i/>
          <w:iCs/>
          <w:color w:val="000000"/>
          <w:sz w:val="15"/>
          <w:szCs w:val="15"/>
        </w:rPr>
        <w:t>D.1.4f SLABOPROUDÉ INSTALACE - EPS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27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05" behindDoc="0" locked="0" layoutInCell="1" allowOverlap="1">
            <wp:simplePos x="0" y="0"/>
            <wp:positionH relativeFrom="page">
              <wp:posOffset>486155</wp:posOffset>
            </wp:positionH>
            <wp:positionV relativeFrom="paragraph">
              <wp:posOffset>17886</wp:posOffset>
            </wp:positionV>
            <wp:extent cx="6588251" cy="15239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88251" cy="15239"/>
                    </a:xfrm>
                    <a:custGeom>
                      <a:rect l="l" t="t" r="r" b="b"/>
                      <a:pathLst>
                        <a:path w="27451050" h="63500">
                          <a:moveTo>
                            <a:pt x="0" y="63500"/>
                          </a:moveTo>
                          <a:lnTo>
                            <a:pt x="27451050" y="63500"/>
                          </a:lnTo>
                          <a:lnTo>
                            <a:pt x="27451050" y="0"/>
                          </a:lnTo>
                          <a:lnTo>
                            <a:pt x="0" y="0"/>
                          </a:lnTo>
                          <a:lnTo>
                            <a:pt x="0" y="63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741" w:tblpY="-10"/>
        <w:tblOverlap w:val="never"/>
        "
        <w:tblW w:w="10364" w:type="dxa"/>
        <w:tblLook w:val="04A0" w:firstRow="1" w:lastRow="0" w:firstColumn="1" w:lastColumn="0" w:noHBand="0" w:noVBand="1"/>
      </w:tblPr>
      <w:tblGrid>
        <w:gridCol w:w="561"/>
        <w:gridCol w:w="5438"/>
        <w:gridCol w:w="1020"/>
        <w:gridCol w:w="1020"/>
        <w:gridCol w:w="2344"/>
      </w:tblGrid>
      <w:tr>
        <w:trPr>
          <w:trHeight w:hRule="exact" w:val="349"/>
        </w:trPr>
        <w:tc>
          <w:tcPr>
            <w:tcW w:w="561" w:type="dxa"/>
            <w:tcBorders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438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4" w:after="101" w:line="240" w:lineRule="auto"/>
              <w:ind w:left="4158" w:right="-18" w:firstLine="0"/>
            </w:pPr>
            <w:r/>
            <w:r>
              <w:rPr lang="en-US" sz="15" baseline="0" dirty="0">
                <w:jc w:val="left"/>
                <w:rFonts w:ascii="Arial" w:hAnsi="Arial" w:cs="Arial"/>
                <w:b/>
                <w:bCs/>
                <w:color w:val="000000"/>
                <w:sz w:val="15"/>
                <w:szCs w:val="15"/>
              </w:rPr>
              <w:t>Rekapitulace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344" w:type="dxa"/>
            <w:tcBorders>
              <w:lef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1921"/>
        </w:trPr>
        <w:tc>
          <w:tcPr>
            <w:tcW w:w="5999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160" w:lineRule="exact"/>
              <w:ind w:left="412" w:right="3442" w:hanging="393"/>
            </w:pPr>
            <w:r/>
            <w:r>
              <w:rPr lang="en-US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HLAV</w:t>
            </w:r>
            <w:r>
              <w:rPr lang="en-US" sz="14" baseline="0" dirty="0">
                <w:jc w:val="left"/>
                <w:rFonts w:ascii="Arial" w:hAnsi="Arial" w:cs="Arial"/>
                <w:color w:val="000000"/>
                <w:spacing w:val="5"/>
                <w:sz w:val="14"/>
                <w:szCs w:val="14"/>
              </w:rPr>
              <w:t>A  </w:t>
            </w:r>
            <w:r>
              <w:rPr lang="en-US" sz="14" baseline="0" dirty="0">
                <w:jc w:val="left"/>
                <w:rFonts w:ascii="Arial" w:hAnsi="Arial" w:cs="Arial"/>
                <w:color w:val="000000"/>
                <w:spacing w:val="-1"/>
                <w:sz w:val="14"/>
                <w:szCs w:val="14"/>
              </w:rPr>
              <w:t>SLABOPROUDÉ INSTALACE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pacing w:val="8"/>
                <w:sz w:val="12"/>
                <w:szCs w:val="12"/>
              </w:rPr>
              <w:t>.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Technologie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20" w:lineRule="exact"/>
              <w:ind w:left="332" w:right="4891" w:firstLine="0"/>
              <w:jc w:val="right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pacing w:val="8"/>
                <w:sz w:val="12"/>
                <w:szCs w:val="12"/>
              </w:rPr>
              <w:t>.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Software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263" w:right="4383" w:firstLine="0"/>
              <w:jc w:val="right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3.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pacing w:val="7"/>
                <w:sz w:val="12"/>
                <w:szCs w:val="12"/>
              </w:rPr>
              <w:t>1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Montážní materiál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263" w:right="3810" w:firstLine="0"/>
              <w:jc w:val="right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3.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pacing w:val="7"/>
                <w:sz w:val="12"/>
                <w:szCs w:val="12"/>
              </w:rPr>
              <w:t>2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Montážní práce pro materiál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332" w:right="3464" w:firstLine="0"/>
              <w:jc w:val="right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pacing w:val="8"/>
                <w:sz w:val="12"/>
                <w:szCs w:val="12"/>
              </w:rPr>
              <w:t>.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Zemní, stavební a montážní práce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332" w:right="5139" w:firstLine="0"/>
              <w:jc w:val="right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pacing w:val="8"/>
                <w:sz w:val="12"/>
                <w:szCs w:val="12"/>
              </w:rPr>
              <w:t>.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HZS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332" w:right="5004" w:firstLine="0"/>
              <w:jc w:val="right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pacing w:val="8"/>
                <w:sz w:val="12"/>
                <w:szCs w:val="12"/>
              </w:rPr>
              <w:t>. 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Revize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643"/>
              </w:tabs>
              <w:spacing w:before="40" w:after="0" w:line="120" w:lineRule="exact"/>
              <w:ind w:left="488" w:right="1594" w:firstLine="0"/>
              <w:jc w:val="right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2980947</wp:posOffset>
                  </wp:positionH>
                  <wp:positionV relativeFrom="line">
                    <wp:posOffset>11938</wp:posOffset>
                  </wp:positionV>
                  <wp:extent cx="702263" cy="191033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451862" y="11938"/>
                            <a:ext cx="587963" cy="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0" w:lineRule="exact"/>
                                <w:ind w:left="0" w:right="0" w:firstLine="0"/>
                              </w:pPr>
                              <w:r>
                                <w:rPr lang="en-US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1 543 501,00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Mimostaveništní doprava (3,6% z pol. 1.-Dodávky)	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ze základu: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643"/>
              </w:tabs>
              <w:spacing w:before="40" w:after="0" w:line="120" w:lineRule="exact"/>
              <w:ind w:left="488" w:right="1594" w:firstLine="0"/>
              <w:jc w:val="right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2980947</wp:posOffset>
                  </wp:positionH>
                  <wp:positionV relativeFrom="line">
                    <wp:posOffset>11938</wp:posOffset>
                  </wp:positionV>
                  <wp:extent cx="702263" cy="395249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451862" y="11938"/>
                            <a:ext cx="587963" cy="2809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60" w:lineRule="exact"/>
                                <w:ind w:left="0" w:right="0" w:firstLine="0"/>
                              </w:pPr>
                              <w:r>
                                <w:rPr lang="en-US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299 289,00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en-US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229 760,00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en-US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2 095 880,00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Podružný materiál (3,5% z pol. 3.1-Materiál)	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ze základu: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643"/>
              </w:tabs>
              <w:spacing w:before="40" w:after="0" w:line="120" w:lineRule="exact"/>
              <w:ind w:left="488" w:right="1594" w:firstLine="0"/>
              <w:jc w:val="right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PPV (4,8% z pol. 3.2-Montážní práce)	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ze základu: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643"/>
              </w:tabs>
              <w:spacing w:before="40" w:after="14" w:line="120" w:lineRule="exact"/>
              <w:ind w:left="488" w:right="1594" w:firstLine="0"/>
              <w:jc w:val="right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Zařízení staveniště (3,5% z pol. 1.+2.+3.1+3.2+4.+6.)	</w:t>
            </w:r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ze základu: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2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364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8" w:after="0" w:line="120" w:lineRule="exact"/>
              <w:ind w:left="2424" w:right="-18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1 543 501,00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2519" w:right="-3" w:firstLine="0"/>
              <w:jc w:val="right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11 702,00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2450" w:right="-4" w:firstLine="0"/>
              <w:jc w:val="right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299 289,00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2450" w:right="-4" w:firstLine="0"/>
              <w:jc w:val="right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229 760,00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2519" w:right="-3" w:firstLine="0"/>
              <w:jc w:val="right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11 628,00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2519" w:right="-4" w:firstLine="0"/>
              <w:jc w:val="right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80 136,00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2519" w:right="-3" w:firstLine="0"/>
              <w:jc w:val="right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13 200,00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2519" w:right="-3" w:firstLine="0"/>
              <w:jc w:val="right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55 566,04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2519" w:right="-3" w:firstLine="0"/>
              <w:jc w:val="right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10 475,12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2519" w:right="-3" w:firstLine="0"/>
              <w:jc w:val="right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11 028,48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14" w:line="120" w:lineRule="exact"/>
              <w:ind w:left="2519" w:right="-3" w:firstLine="0"/>
              <w:jc w:val="right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73 355,80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60"/>
        </w:trPr>
        <w:tc>
          <w:tcPr>
            <w:tcW w:w="56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438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-54" w:right="4898" w:firstLine="0"/>
              <w:jc w:val="right"/>
            </w:pPr>
            <w:r/>
            <w:r>
              <w:rPr lang="en-US" sz="14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2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64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2241" w:right="-4" w:firstLine="0"/>
              <w:jc w:val="right"/>
            </w:pPr>
            <w:r/>
            <w:r>
              <w:rPr lang="en-US" sz="14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2 339 641,43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55"/>
        </w:trPr>
        <w:tc>
          <w:tcPr>
            <w:tcW w:w="56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438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54" w:right="4295" w:firstLine="0"/>
              <w:jc w:val="right"/>
            </w:pPr>
            <w:r/>
            <w:r>
              <w:rPr lang="en-US" sz="14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Celkem bez DPH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2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64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241" w:right="-4" w:firstLine="0"/>
              <w:jc w:val="right"/>
            </w:pPr>
            <w:r/>
            <w:r>
              <w:rPr lang="en-US" sz="14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2 339 641,43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13"/>
        </w:trPr>
        <w:tc>
          <w:tcPr>
            <w:tcW w:w="561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438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6" w:after="0" w:line="240" w:lineRule="auto"/>
              <w:ind w:left="6" w:right="0" w:firstLine="0"/>
            </w:pPr>
            <w:r/>
            <w:r>
              <w:rPr lang="en-US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Daň z přidané hodnoty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2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2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34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170"/>
        </w:trPr>
        <w:tc>
          <w:tcPr>
            <w:tcW w:w="561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438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6" w:right="0" w:firstLine="0"/>
            </w:pPr>
            <w:r/>
            <w:r>
              <w:rPr lang="en-US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DPH 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2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64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2436" w:right="-18" w:firstLine="0"/>
            </w:pPr>
            <w:r/>
            <w:r>
              <w:rPr lang="en-US" sz="14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491 324,70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55"/>
        </w:trPr>
        <w:tc>
          <w:tcPr>
            <w:tcW w:w="56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43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" w:right="0" w:firstLine="0"/>
            </w:pPr>
            <w:r/>
            <w:r>
              <w:rPr lang="en-US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Celkem s DPH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0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01" w:right="-18" w:firstLine="0"/>
            </w:pPr>
            <w:r/>
            <w:r>
              <w:rPr lang="en-US" sz="14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2 830 966,13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741" w:tblpY="134"/>
        <w:tblOverlap w:val="never"/>
        "
        <w:tblW w:w="10379" w:type="dxa"/>
        <w:tblLook w:val="04A0" w:firstRow="1" w:lastRow="0" w:firstColumn="1" w:lastColumn="0" w:noHBand="0" w:noVBand="1"/>
      </w:tblPr>
      <w:tblGrid>
        <w:gridCol w:w="568"/>
        <w:gridCol w:w="3148"/>
        <w:gridCol w:w="950"/>
        <w:gridCol w:w="324"/>
        <w:gridCol w:w="1015"/>
        <w:gridCol w:w="1110"/>
        <w:gridCol w:w="940"/>
        <w:gridCol w:w="1086"/>
        <w:gridCol w:w="1255"/>
      </w:tblGrid>
      <w:tr>
        <w:trPr>
          <w:trHeight w:hRule="exact" w:val="404"/>
        </w:trPr>
        <w:tc>
          <w:tcPr>
            <w:tcW w:w="568" w:type="dxa"/>
            <w:tcBorders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50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39" w:type="dxa"/>
            <w:gridSpan w:val="2"/>
            <w:tcBorders>
              <w:left w:val="nil"/>
              <w:right w:val="nil"/>
            </w:tcBorders>
            <w:shd w:val="clear" w:color="auto" w:fill="4FB5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8" w:after="131" w:line="240" w:lineRule="auto"/>
              <w:ind w:left="59" w:right="-18" w:firstLine="0"/>
            </w:pPr>
            <w:r/>
            <w:r>
              <w:rPr lang="en-US" sz="15" baseline="0" dirty="0">
                <w:jc w:val="left"/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Výkaz výměr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40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86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55" w:type="dxa"/>
            <w:tcBorders>
              <w:lef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755"/>
        </w:trPr>
        <w:tc>
          <w:tcPr>
            <w:tcW w:w="10399" w:type="dxa"/>
            <w:gridSpan w:val="9"/>
            <w:shd w:val="clear" w:color="auto" w:fill="D0EBF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91" w:line="160" w:lineRule="exact"/>
              <w:ind w:left="19" w:right="-40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Typy výrobků uvedené ve specifikaci představují minimální předpokládaný standard. Specifikace materiálu byla vypracována na základě znalostí a podkladů známých v době jejího  </w:t>
            </w: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zhotovení. Projektant nemá námitek proti záměnám výrobků, které jsou uvedeny v projektu za předpokladu, že budou dodrženy veškeré standardy a technické parametry. Objednání  </w:t>
            </w: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výrobků musí předcházet vzorkování a odsouhlasení od investora a architekta. Při záměně výrobků je nutno dořešit či prověřit veškeré vazby na navazující profese. Dokumentace tvoří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jeden celek a je nutno, zvláště při stanovení ceny, se s ní komplexně seznámit.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755"/>
        </w:trPr>
        <w:tc>
          <w:tcPr>
            <w:tcW w:w="10399" w:type="dxa"/>
            <w:gridSpan w:val="9"/>
            <w:shd w:val="clear" w:color="auto" w:fill="D0EBF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91" w:line="160" w:lineRule="exact"/>
              <w:ind w:left="19" w:right="143" w:firstLine="0"/>
            </w:pP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Při zpracování nabídky je nutné vycházet ze všech částí dokumentace (technické zprávy, výkresové dokumentace a specifikace materiálu). Povinností dodavatele je překontrolovat  </w:t>
            </w: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specifikaci materiálu a případný chybějící materiál nebo výkony doplnit a ocenit. Součástí ceny musí být veškeré náklady, aby cena díla byla konečná a zahrnovala celou dodávku 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montáž akce. Dodávka se předpokládá včetně kompletní montáže, veškerého souvisejícího doplňkového, podružného a montážního materiálu tak, aby celé zařízení bylo funkční a  </w:t>
            </w:r>
            <w:r/>
            <w:r>
              <w:rPr lang="en-US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splňovalo všechny předpisy, které se na ně vztahují.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70"/>
        </w:trPr>
        <w:tc>
          <w:tcPr>
            <w:tcW w:w="568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paragraph">
                    <wp:posOffset>97027</wp:posOffset>
                  </wp:positionV>
                  <wp:extent cx="6601967" cy="43708"/>
                  <wp:effectExtent l="0" t="0" r="0" b="0"/>
                  <wp:wrapNone/>
                  <wp:docPr id="107" name="Picture 1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Picture 10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37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48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2" w:right="0" w:firstLine="0"/>
            </w:pPr>
            <w:r>
              <w:drawing>
                <wp:anchor simplePos="0" relativeHeight="251658548" behindDoc="0" locked="0" layoutInCell="1" allowOverlap="1">
                  <wp:simplePos x="0" y="0"/>
                  <wp:positionH relativeFrom="page">
                    <wp:posOffset>1974597</wp:posOffset>
                  </wp:positionH>
                  <wp:positionV relativeFrom="line">
                    <wp:posOffset>-27561</wp:posOffset>
                  </wp:positionV>
                  <wp:extent cx="42163" cy="420135"/>
                  <wp:effectExtent l="0" t="0" r="0" b="0"/>
                  <wp:wrapNone/>
                  <wp:docPr id="108" name="Picture 1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Picture 10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420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5" baseline="0" dirty="0">
                <w:jc w:val="left"/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1.Technologie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95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548" behindDoc="0" locked="0" layoutInCell="1" allowOverlap="1">
                  <wp:simplePos x="0" y="0"/>
                  <wp:positionH relativeFrom="page">
                    <wp:posOffset>584709</wp:posOffset>
                  </wp:positionH>
                  <wp:positionV relativeFrom="paragraph">
                    <wp:posOffset>-12700</wp:posOffset>
                  </wp:positionV>
                  <wp:extent cx="36067" cy="420135"/>
                  <wp:effectExtent l="0" t="0" r="0" b="0"/>
                  <wp:wrapNone/>
                  <wp:docPr id="109" name="Picture 1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Picture 10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420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4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548" behindDoc="0" locked="0" layoutInCell="1" allowOverlap="1">
                  <wp:simplePos x="0" y="0"/>
                  <wp:positionH relativeFrom="page">
                    <wp:posOffset>184405</wp:posOffset>
                  </wp:positionH>
                  <wp:positionV relativeFrom="paragraph">
                    <wp:posOffset>-12700</wp:posOffset>
                  </wp:positionV>
                  <wp:extent cx="38608" cy="420135"/>
                  <wp:effectExtent l="0" t="0" r="0" b="0"/>
                  <wp:wrapNone/>
                  <wp:docPr id="110" name="Picture 1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Picture 11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8" cy="420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086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55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41"/>
        </w:trPr>
        <w:tc>
          <w:tcPr>
            <w:tcW w:w="4992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65"/>
                <w:tab w:val="left" w:pos="4031"/>
                <w:tab w:val="left" w:pos="4741"/>
              </w:tabs>
              <w:spacing w:before="94" w:after="240" w:line="240" w:lineRule="auto"/>
              <w:ind w:left="112" w:right="-18" w:firstLine="0"/>
            </w:pPr>
            <w:r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157904</wp:posOffset>
                  </wp:positionV>
                  <wp:extent cx="6601967" cy="33547"/>
                  <wp:effectExtent l="0" t="0" r="0" b="0"/>
                  <wp:wrapNone/>
                  <wp:docPr id="111" name="Picture 1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Picture 11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35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137154</wp:posOffset>
                  </wp:positionH>
                  <wp:positionV relativeFrom="line">
                    <wp:posOffset>197657</wp:posOffset>
                  </wp:positionV>
                  <wp:extent cx="659279" cy="285171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08069" y="197657"/>
                            <a:ext cx="544979" cy="1708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69"/>
                                </w:tabs>
                                <w:spacing w:before="0" w:after="0" w:line="108" w:lineRule="exact"/>
                                <w:ind w:left="0" w:right="0" w:firstLine="0"/>
                              </w:pP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1.1	</w:t>
                              </w: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11"/>
                                  <w:szCs w:val="11"/>
                                </w:rPr>
                                <w:t>Ústředna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40" w:after="0" w:line="107" w:lineRule="exact"/>
                                <w:ind w:left="0" w:right="0" w:firstLine="0"/>
                              </w:pP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1.2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260011</wp:posOffset>
                  </wp:positionV>
                  <wp:extent cx="6601967" cy="33040"/>
                  <wp:effectExtent l="0" t="0" r="0" b="0"/>
                  <wp:wrapNone/>
                  <wp:docPr id="113" name="Picture 1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Picture 11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Č. pol.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Popis položky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Počet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MJ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65" w:line="144" w:lineRule="exact"/>
              <w:ind w:left="279" w:right="133" w:hanging="91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Jedn. Cena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materiál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240" w:line="240" w:lineRule="auto"/>
              <w:ind w:left="12" w:right="-18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Jedn. Cena montáž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65" w:line="144" w:lineRule="exact"/>
              <w:ind w:left="192" w:right="101" w:hanging="129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Cena 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materiál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107" w:lineRule="exact"/>
              <w:ind w:left="161" w:right="-18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Cena 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65" w:line="107" w:lineRule="exact"/>
              <w:ind w:left="304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255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240" w:line="240" w:lineRule="auto"/>
              <w:ind w:left="227" w:right="-18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Celková cena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6"/>
        </w:trPr>
        <w:tc>
          <w:tcPr>
            <w:tcW w:w="56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3" w:after="0" w:line="107" w:lineRule="exact"/>
              <w:ind w:left="196" w:right="-18" w:firstLine="0"/>
            </w:pPr>
            <w:r>
              <w:drawing>
                <wp:anchor simplePos="0" relativeHeight="25165854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72559</wp:posOffset>
                  </wp:positionV>
                  <wp:extent cx="374903" cy="45232"/>
                  <wp:effectExtent l="0" t="0" r="0" b="0"/>
                  <wp:wrapNone/>
                  <wp:docPr id="114" name="Picture 1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Picture 11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52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51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174667</wp:posOffset>
                  </wp:positionV>
                  <wp:extent cx="374903" cy="44724"/>
                  <wp:effectExtent l="0" t="0" r="0" b="0"/>
                  <wp:wrapNone/>
                  <wp:docPr id="115" name="Picture 1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Picture 11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47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07" w:lineRule="exact"/>
              <w:ind w:left="196" w:right="-18" w:firstLine="0"/>
            </w:pPr>
            <w:r>
              <w:drawing>
                <wp:anchor simplePos="0" relativeHeight="251658554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86402</wp:posOffset>
                  </wp:positionV>
                  <wp:extent cx="374903" cy="44216"/>
                  <wp:effectExtent l="0" t="0" r="0" b="0"/>
                  <wp:wrapNone/>
                  <wp:docPr id="116" name="Picture 1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42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07" w:lineRule="exact"/>
              <w:ind w:left="196" w:right="-18" w:firstLine="0"/>
            </w:pPr>
            <w:r>
              <w:drawing>
                <wp:anchor simplePos="0" relativeHeight="251658557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86402</wp:posOffset>
                  </wp:positionV>
                  <wp:extent cx="374903" cy="43708"/>
                  <wp:effectExtent l="0" t="0" r="0" b="0"/>
                  <wp:wrapNone/>
                  <wp:docPr id="117" name="Picture 1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Picture 11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37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107" w:lineRule="exact"/>
              <w:ind w:left="196" w:right="-18" w:firstLine="0"/>
            </w:pPr>
            <w:r>
              <w:drawing>
                <wp:anchor simplePos="0" relativeHeight="251658560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85767</wp:posOffset>
                  </wp:positionV>
                  <wp:extent cx="374903" cy="43200"/>
                  <wp:effectExtent l="0" t="0" r="0" b="0"/>
                  <wp:wrapNone/>
                  <wp:docPr id="118" name="Picture 1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Picture 11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107" w:lineRule="exact"/>
              <w:ind w:left="196" w:right="-18" w:firstLine="0"/>
            </w:pPr>
            <w:r>
              <w:drawing>
                <wp:anchor simplePos="0" relativeHeight="251658700" behindDoc="0" locked="0" layoutInCell="1" allowOverlap="1">
                  <wp:simplePos x="0" y="0"/>
                  <wp:positionH relativeFrom="page">
                    <wp:posOffset>329185</wp:posOffset>
                  </wp:positionH>
                  <wp:positionV relativeFrom="line">
                    <wp:posOffset>-913964</wp:posOffset>
                  </wp:positionV>
                  <wp:extent cx="44703" cy="4865123"/>
                  <wp:effectExtent l="0" t="0" r="0" b="0"/>
                  <wp:wrapNone/>
                  <wp:docPr id="119" name="Picture 1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4703" cy="48651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63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85768</wp:posOffset>
                  </wp:positionV>
                  <wp:extent cx="374903" cy="42691"/>
                  <wp:effectExtent l="0" t="0" r="0" b="0"/>
                  <wp:wrapNone/>
                  <wp:docPr id="120" name="Picture 1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26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07" w:lineRule="exact"/>
              <w:ind w:left="196" w:right="-18" w:firstLine="0"/>
            </w:pPr>
            <w:r>
              <w:drawing>
                <wp:anchor simplePos="0" relativeHeight="251658566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86402</wp:posOffset>
                  </wp:positionV>
                  <wp:extent cx="374903" cy="42184"/>
                  <wp:effectExtent l="0" t="0" r="0" b="0"/>
                  <wp:wrapNone/>
                  <wp:docPr id="121" name="Picture 1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07" w:lineRule="exact"/>
              <w:ind w:left="196" w:right="-18" w:firstLine="0"/>
            </w:pPr>
            <w:r>
              <w:drawing>
                <wp:anchor simplePos="0" relativeHeight="251658569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86402</wp:posOffset>
                  </wp:positionV>
                  <wp:extent cx="374903" cy="41676"/>
                  <wp:effectExtent l="0" t="0" r="0" b="0"/>
                  <wp:wrapNone/>
                  <wp:docPr id="122" name="Picture 1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22" w:after="0" w:line="107" w:lineRule="exact"/>
              <w:ind w:left="165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117344</wp:posOffset>
                  </wp:positionH>
                  <wp:positionV relativeFrom="line">
                    <wp:posOffset>24765</wp:posOffset>
                  </wp:positionV>
                  <wp:extent cx="957732" cy="377417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88259" y="24765"/>
                            <a:ext cx="843432" cy="26311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07" w:lineRule="exact"/>
                                <w:ind w:left="0" w:right="0" w:firstLine="0"/>
                              </w:pP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1.10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00"/>
                                </w:tabs>
                                <w:spacing w:before="4" w:after="0" w:line="153" w:lineRule="exact"/>
                                <w:ind w:left="0" w:right="0" w:firstLine="0"/>
                              </w:pP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1.11	</w:t>
                              </w: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1"/>
                                  <w:szCs w:val="11"/>
                                </w:rPr>
                                <w:t>Systémové prvky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1.12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86401</wp:posOffset>
                  </wp:positionV>
                  <wp:extent cx="6601967" cy="41168"/>
                  <wp:effectExtent l="0" t="0" r="0" b="0"/>
                  <wp:wrapNone/>
                  <wp:docPr id="124" name="Picture 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1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77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179366</wp:posOffset>
                  </wp:positionV>
                  <wp:extent cx="2378963" cy="37103"/>
                  <wp:effectExtent l="0" t="0" r="0" b="0"/>
                  <wp:wrapNone/>
                  <wp:docPr id="125" name="Picture 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78963" cy="37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86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281473</wp:posOffset>
                  </wp:positionV>
                  <wp:extent cx="374903" cy="36596"/>
                  <wp:effectExtent l="0" t="0" r="0" b="0"/>
                  <wp:wrapNone/>
                  <wp:docPr id="126" name="Picture 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89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383581</wp:posOffset>
                  </wp:positionV>
                  <wp:extent cx="374903" cy="36088"/>
                  <wp:effectExtent l="0" t="0" r="0" b="0"/>
                  <wp:wrapNone/>
                  <wp:docPr id="127" name="Picture 1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6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1.13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107" w:lineRule="exact"/>
              <w:ind w:left="165" w:right="-18" w:firstLine="0"/>
            </w:pPr>
            <w:r>
              <w:drawing>
                <wp:anchor simplePos="0" relativeHeight="251658592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85767</wp:posOffset>
                  </wp:positionV>
                  <wp:extent cx="374903" cy="35579"/>
                  <wp:effectExtent l="0" t="0" r="0" b="0"/>
                  <wp:wrapNone/>
                  <wp:docPr id="128" name="Picture 1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5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1.14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107" w:lineRule="exact"/>
              <w:ind w:left="165" w:right="-18" w:firstLine="0"/>
            </w:pPr>
            <w:r>
              <w:drawing>
                <wp:anchor simplePos="0" relativeHeight="251658595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85766</wp:posOffset>
                  </wp:positionV>
                  <wp:extent cx="374903" cy="35072"/>
                  <wp:effectExtent l="0" t="0" r="0" b="0"/>
                  <wp:wrapNone/>
                  <wp:docPr id="129" name="Picture 1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1.15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07" w:lineRule="exact"/>
              <w:ind w:left="165" w:right="-18" w:firstLine="0"/>
            </w:pPr>
            <w:r>
              <w:drawing>
                <wp:anchor simplePos="0" relativeHeight="25165859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86401</wp:posOffset>
                  </wp:positionV>
                  <wp:extent cx="374903" cy="34564"/>
                  <wp:effectExtent l="0" t="0" r="0" b="0"/>
                  <wp:wrapNone/>
                  <wp:docPr id="130" name="Picture 1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1.16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07" w:lineRule="exact"/>
              <w:ind w:left="165" w:right="-18" w:firstLine="0"/>
            </w:pPr>
            <w:r>
              <w:drawing>
                <wp:anchor simplePos="0" relativeHeight="251658601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86401</wp:posOffset>
                  </wp:positionV>
                  <wp:extent cx="374903" cy="34056"/>
                  <wp:effectExtent l="0" t="0" r="0" b="0"/>
                  <wp:wrapNone/>
                  <wp:docPr id="131" name="Picture 1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1.17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07" w:lineRule="exact"/>
              <w:ind w:left="165" w:right="-18" w:firstLine="0"/>
            </w:pPr>
            <w:r>
              <w:drawing>
                <wp:anchor simplePos="0" relativeHeight="251658604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86402</wp:posOffset>
                  </wp:positionV>
                  <wp:extent cx="374903" cy="33547"/>
                  <wp:effectExtent l="0" t="0" r="0" b="0"/>
                  <wp:wrapNone/>
                  <wp:docPr id="132" name="Picture 1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3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35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1.18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107" w:lineRule="exact"/>
              <w:ind w:left="165" w:right="-18" w:firstLine="0"/>
            </w:pPr>
            <w:r>
              <w:drawing>
                <wp:anchor simplePos="0" relativeHeight="251658607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85766</wp:posOffset>
                  </wp:positionV>
                  <wp:extent cx="374903" cy="33040"/>
                  <wp:effectExtent l="0" t="0" r="0" b="0"/>
                  <wp:wrapNone/>
                  <wp:docPr id="133" name="Picture 1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13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1.19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107" w:lineRule="exact"/>
              <w:ind w:left="165" w:right="-18" w:firstLine="0"/>
            </w:pPr>
            <w:r>
              <w:drawing>
                <wp:anchor simplePos="0" relativeHeight="251658610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85766</wp:posOffset>
                  </wp:positionV>
                  <wp:extent cx="374903" cy="45232"/>
                  <wp:effectExtent l="0" t="0" r="0" b="0"/>
                  <wp:wrapNone/>
                  <wp:docPr id="134" name="Picture 1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13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52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7" w:after="0" w:line="107" w:lineRule="exact"/>
              <w:ind w:left="165" w:right="-18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7" w:after="0" w:line="107" w:lineRule="exact"/>
              <w:ind w:left="165" w:right="-18" w:firstLine="0"/>
            </w:pPr>
            <w:r>
              <w:drawing>
                <wp:anchor simplePos="0" relativeHeight="251658613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11598</wp:posOffset>
                  </wp:positionV>
                  <wp:extent cx="374903" cy="40660"/>
                  <wp:effectExtent l="0" t="0" r="0" b="0"/>
                  <wp:wrapNone/>
                  <wp:docPr id="135" name="Picture 1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13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0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16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113706</wp:posOffset>
                  </wp:positionV>
                  <wp:extent cx="374903" cy="40152"/>
                  <wp:effectExtent l="0" t="0" r="0" b="0"/>
                  <wp:wrapNone/>
                  <wp:docPr id="136" name="Picture 1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Picture 13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1.22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6" w:after="0" w:line="107" w:lineRule="exact"/>
              <w:ind w:left="165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117344</wp:posOffset>
                  </wp:positionH>
                  <wp:positionV relativeFrom="line">
                    <wp:posOffset>24511</wp:posOffset>
                  </wp:positionV>
                  <wp:extent cx="886139" cy="386562"/>
                  <wp:effectExtent l="0" t="0" r="0" b="0"/>
                  <wp:wrapNone/>
                  <wp:docPr id="137" name="Freeform 13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88259" y="24511"/>
                            <a:ext cx="771839" cy="27226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07" w:lineRule="exact"/>
                                <w:ind w:left="0" w:right="0" w:firstLine="0"/>
                              </w:pP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1.23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00"/>
                                </w:tabs>
                                <w:spacing w:before="0" w:after="0" w:line="160" w:lineRule="exact"/>
                                <w:ind w:left="0" w:right="0" w:firstLine="0"/>
                              </w:pP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1.24	</w:t>
                              </w: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1"/>
                                  <w:szCs w:val="11"/>
                                </w:rPr>
                                <w:t>Hlásiče tlačítka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1.25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86158</wp:posOffset>
                  </wp:positionV>
                  <wp:extent cx="6601967" cy="39632"/>
                  <wp:effectExtent l="0" t="0" r="0" b="0"/>
                  <wp:wrapNone/>
                  <wp:docPr id="138" name="Picture 1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Picture 13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96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24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188267</wp:posOffset>
                  </wp:positionV>
                  <wp:extent cx="2378963" cy="39123"/>
                  <wp:effectExtent l="0" t="0" r="0" b="0"/>
                  <wp:wrapNone/>
                  <wp:docPr id="139" name="Picture 1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Picture 13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78963" cy="391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33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290374</wp:posOffset>
                  </wp:positionV>
                  <wp:extent cx="374903" cy="38616"/>
                  <wp:effectExtent l="0" t="0" r="0" b="0"/>
                  <wp:wrapNone/>
                  <wp:docPr id="140" name="Picture 1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Picture 14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86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36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392482</wp:posOffset>
                  </wp:positionV>
                  <wp:extent cx="374903" cy="38108"/>
                  <wp:effectExtent l="0" t="0" r="0" b="0"/>
                  <wp:wrapNone/>
                  <wp:docPr id="141" name="Picture 1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Picture 14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81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1.26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107" w:lineRule="exact"/>
              <w:ind w:left="165" w:right="-18" w:firstLine="0"/>
            </w:pPr>
            <w:r>
              <w:drawing>
                <wp:anchor simplePos="0" relativeHeight="251658639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85777</wp:posOffset>
                  </wp:positionV>
                  <wp:extent cx="374903" cy="37600"/>
                  <wp:effectExtent l="0" t="0" r="0" b="0"/>
                  <wp:wrapNone/>
                  <wp:docPr id="142" name="Picture 1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Picture 14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7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1.27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07" w:lineRule="exact"/>
              <w:ind w:left="165" w:right="-18" w:firstLine="0"/>
            </w:pPr>
            <w:r>
              <w:drawing>
                <wp:anchor simplePos="0" relativeHeight="251658642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86412</wp:posOffset>
                  </wp:positionV>
                  <wp:extent cx="374903" cy="37092"/>
                  <wp:effectExtent l="0" t="0" r="0" b="0"/>
                  <wp:wrapNone/>
                  <wp:docPr id="143" name="Picture 1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Picture 14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70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07" w:lineRule="exact"/>
              <w:ind w:left="165" w:right="-18" w:firstLine="0"/>
            </w:pPr>
            <w:r>
              <w:drawing>
                <wp:anchor simplePos="0" relativeHeight="251658645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86412</wp:posOffset>
                  </wp:positionV>
                  <wp:extent cx="374903" cy="36584"/>
                  <wp:effectExtent l="0" t="0" r="0" b="0"/>
                  <wp:wrapNone/>
                  <wp:docPr id="144" name="Picture 1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Picture 14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65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1.29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07" w:lineRule="exact"/>
              <w:ind w:left="165" w:right="-18" w:firstLine="0"/>
            </w:pPr>
            <w:r>
              <w:drawing>
                <wp:anchor simplePos="0" relativeHeight="25165864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86412</wp:posOffset>
                  </wp:positionV>
                  <wp:extent cx="374903" cy="36076"/>
                  <wp:effectExtent l="0" t="0" r="0" b="0"/>
                  <wp:wrapNone/>
                  <wp:docPr id="145" name="Picture 1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 14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60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1.30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107" w:lineRule="exact"/>
              <w:ind w:left="165" w:right="-18" w:firstLine="0"/>
            </w:pPr>
            <w:r>
              <w:drawing>
                <wp:anchor simplePos="0" relativeHeight="251658651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85778</wp:posOffset>
                  </wp:positionV>
                  <wp:extent cx="374903" cy="35567"/>
                  <wp:effectExtent l="0" t="0" r="0" b="0"/>
                  <wp:wrapNone/>
                  <wp:docPr id="146" name="Picture 1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Picture 14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55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107" w:lineRule="exact"/>
              <w:ind w:left="165" w:right="-18" w:firstLine="0"/>
            </w:pPr>
            <w:r>
              <w:drawing>
                <wp:anchor simplePos="0" relativeHeight="251658654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85777</wp:posOffset>
                  </wp:positionV>
                  <wp:extent cx="374903" cy="35060"/>
                  <wp:effectExtent l="0" t="0" r="0" b="0"/>
                  <wp:wrapNone/>
                  <wp:docPr id="147" name="Picture 1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Picture 14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5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1.32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07" w:lineRule="exact"/>
              <w:ind w:left="165" w:right="-18" w:firstLine="0"/>
            </w:pPr>
            <w:r>
              <w:drawing>
                <wp:anchor simplePos="0" relativeHeight="251658657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86412</wp:posOffset>
                  </wp:positionV>
                  <wp:extent cx="374903" cy="34552"/>
                  <wp:effectExtent l="0" t="0" r="0" b="0"/>
                  <wp:wrapNone/>
                  <wp:docPr id="148" name="Picture 1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Picture 14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45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1.33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07" w:lineRule="exact"/>
              <w:ind w:left="165" w:right="-18" w:firstLine="0"/>
            </w:pPr>
            <w:r>
              <w:drawing>
                <wp:anchor simplePos="0" relativeHeight="251658660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86411</wp:posOffset>
                  </wp:positionV>
                  <wp:extent cx="374903" cy="34044"/>
                  <wp:effectExtent l="0" t="0" r="0" b="0"/>
                  <wp:wrapNone/>
                  <wp:docPr id="149" name="Picture 1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4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40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1.34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07" w:lineRule="exact"/>
              <w:ind w:left="165" w:right="-18" w:firstLine="0"/>
            </w:pPr>
            <w:r>
              <w:drawing>
                <wp:anchor simplePos="0" relativeHeight="251658663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86411</wp:posOffset>
                  </wp:positionV>
                  <wp:extent cx="374903" cy="33536"/>
                  <wp:effectExtent l="0" t="0" r="0" b="0"/>
                  <wp:wrapNone/>
                  <wp:docPr id="150" name="Picture 1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35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1.35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107" w:lineRule="exact"/>
              <w:ind w:left="165" w:right="-18" w:firstLine="0"/>
            </w:pPr>
            <w:r>
              <w:drawing>
                <wp:anchor simplePos="0" relativeHeight="251658666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85776</wp:posOffset>
                  </wp:positionV>
                  <wp:extent cx="374903" cy="33028"/>
                  <wp:effectExtent l="0" t="0" r="0" b="0"/>
                  <wp:wrapNone/>
                  <wp:docPr id="151" name="Picture 1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30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1.36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107" w:lineRule="exact"/>
              <w:ind w:left="165" w:right="-18" w:firstLine="0"/>
            </w:pPr>
            <w:r>
              <w:drawing>
                <wp:anchor simplePos="0" relativeHeight="251658669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85776</wp:posOffset>
                  </wp:positionV>
                  <wp:extent cx="374903" cy="45220"/>
                  <wp:effectExtent l="0" t="0" r="0" b="0"/>
                  <wp:wrapNone/>
                  <wp:docPr id="152" name="Picture 1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Picture 15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5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1.37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07" w:lineRule="exact"/>
              <w:ind w:left="165" w:right="-18" w:firstLine="0"/>
            </w:pPr>
            <w:r>
              <w:drawing>
                <wp:anchor simplePos="0" relativeHeight="251658672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86411</wp:posOffset>
                  </wp:positionV>
                  <wp:extent cx="374903" cy="44712"/>
                  <wp:effectExtent l="0" t="0" r="0" b="0"/>
                  <wp:wrapNone/>
                  <wp:docPr id="153" name="Picture 1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Picture 15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47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1.38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07" w:lineRule="exact"/>
              <w:ind w:left="165" w:right="-18" w:firstLine="0"/>
            </w:pPr>
            <w:r>
              <w:drawing>
                <wp:anchor simplePos="0" relativeHeight="251658675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86411</wp:posOffset>
                  </wp:positionV>
                  <wp:extent cx="374903" cy="44204"/>
                  <wp:effectExtent l="0" t="0" r="0" b="0"/>
                  <wp:wrapNone/>
                  <wp:docPr id="154" name="Picture 1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Picture 15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42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1.39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07" w:lineRule="exact"/>
              <w:ind w:left="165" w:right="-18" w:firstLine="0"/>
            </w:pPr>
            <w:r>
              <w:drawing>
                <wp:anchor simplePos="0" relativeHeight="25165867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86411</wp:posOffset>
                  </wp:positionV>
                  <wp:extent cx="374903" cy="43696"/>
                  <wp:effectExtent l="0" t="0" r="0" b="0"/>
                  <wp:wrapNone/>
                  <wp:docPr id="155" name="Picture 1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Picture 15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36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107" w:lineRule="exact"/>
              <w:ind w:left="165" w:right="-18" w:firstLine="0"/>
            </w:pPr>
            <w:r>
              <w:drawing>
                <wp:anchor simplePos="0" relativeHeight="251658681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85771</wp:posOffset>
                  </wp:positionV>
                  <wp:extent cx="374903" cy="43188"/>
                  <wp:effectExtent l="0" t="0" r="0" b="0"/>
                  <wp:wrapNone/>
                  <wp:docPr id="156" name="Picture 1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Picture 15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31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1.41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107" w:lineRule="exact"/>
              <w:ind w:left="165" w:right="-18" w:firstLine="0"/>
            </w:pPr>
            <w:r>
              <w:drawing>
                <wp:anchor simplePos="0" relativeHeight="251658684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85771</wp:posOffset>
                  </wp:positionV>
                  <wp:extent cx="374903" cy="42680"/>
                  <wp:effectExtent l="0" t="0" r="0" b="0"/>
                  <wp:wrapNone/>
                  <wp:docPr id="157" name="Picture 1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Picture 15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2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1.42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07" w:lineRule="exact"/>
              <w:ind w:left="165" w:right="-18" w:firstLine="0"/>
            </w:pPr>
            <w:r>
              <w:drawing>
                <wp:anchor simplePos="0" relativeHeight="251658687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86406</wp:posOffset>
                  </wp:positionV>
                  <wp:extent cx="374903" cy="42172"/>
                  <wp:effectExtent l="0" t="0" r="0" b="0"/>
                  <wp:wrapNone/>
                  <wp:docPr id="158" name="Picture 1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Picture 15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21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1.43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" w:after="17" w:line="107" w:lineRule="exact"/>
              <w:ind w:left="165" w:right="-18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1.44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148" w:type="dxa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Ústředna FlexES Control FX10, 5 pozic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1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3" w:right="0" w:firstLine="0"/>
            </w:pPr>
            <w:r/>
            <w:r>
              <w:rPr lang="en-US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18"/>
                <w:tab w:val="left" w:pos="2375"/>
                <w:tab w:val="left" w:pos="3458"/>
                <w:tab w:val="left" w:pos="4710"/>
              </w:tabs>
              <w:spacing w:before="31" w:after="0" w:line="107" w:lineRule="exact"/>
              <w:ind w:left="415" w:right="-18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90 068,00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5 519,00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90 068,00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5 519,00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95 587,00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11"/>
                <w:tab w:val="left" w:pos="2375"/>
                <w:tab w:val="left" w:pos="3551"/>
                <w:tab w:val="left" w:pos="4710"/>
              </w:tabs>
              <w:spacing w:before="43" w:after="0" w:line="107" w:lineRule="exact"/>
              <w:ind w:left="415" w:right="-18" w:firstLine="0"/>
            </w:pPr>
            <w:r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-22691</wp:posOffset>
                  </wp:positionV>
                  <wp:extent cx="2791967" cy="45232"/>
                  <wp:effectExtent l="0" t="0" r="0" b="0"/>
                  <wp:wrapNone/>
                  <wp:docPr id="159" name="Picture 1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Picture 15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52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23 198,00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715,00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23 198,00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715,00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23 913,00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75"/>
                <w:tab w:val="left" w:pos="2439"/>
                <w:tab w:val="left" w:pos="3615"/>
                <w:tab w:val="left" w:pos="4774"/>
              </w:tabs>
              <w:spacing w:before="43" w:after="0" w:line="107" w:lineRule="exact"/>
              <w:ind w:left="471" w:right="-18" w:firstLine="0"/>
            </w:pPr>
            <w:r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-22691</wp:posOffset>
                  </wp:positionV>
                  <wp:extent cx="2791967" cy="44724"/>
                  <wp:effectExtent l="0" t="0" r="0" b="0"/>
                  <wp:wrapNone/>
                  <wp:docPr id="160" name="Picture 1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Picture 16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47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1 794,00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1 794,00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1 866,00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75"/>
                <w:tab w:val="left" w:pos="2439"/>
                <w:tab w:val="left" w:pos="3615"/>
                <w:tab w:val="left" w:pos="4774"/>
              </w:tabs>
              <w:spacing w:before="42" w:after="0" w:line="107" w:lineRule="exact"/>
              <w:ind w:left="471" w:right="-18" w:firstLine="0"/>
            </w:pPr>
            <w:r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-23326</wp:posOffset>
                  </wp:positionV>
                  <wp:extent cx="2791967" cy="44216"/>
                  <wp:effectExtent l="0" t="0" r="0" b="0"/>
                  <wp:wrapNone/>
                  <wp:docPr id="161" name="Picture 1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Picture 16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42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4 964,00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4 964,00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5 036,00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74"/>
                <w:tab w:val="left" w:pos="2375"/>
                <w:tab w:val="left" w:pos="3551"/>
                <w:tab w:val="left" w:pos="4710"/>
              </w:tabs>
              <w:spacing w:before="43" w:after="0" w:line="107" w:lineRule="exact"/>
              <w:ind w:left="415" w:right="-18" w:firstLine="0"/>
            </w:pPr>
            <w:r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-22691</wp:posOffset>
                  </wp:positionV>
                  <wp:extent cx="2791967" cy="43708"/>
                  <wp:effectExtent l="0" t="0" r="0" b="0"/>
                  <wp:wrapNone/>
                  <wp:docPr id="162" name="Picture 1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Picture 16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37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11 564,00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23 128,00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144,00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23 272,00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74"/>
                <w:tab w:val="left" w:pos="2375"/>
                <w:tab w:val="left" w:pos="3614"/>
                <w:tab w:val="left" w:pos="4710"/>
              </w:tabs>
              <w:spacing w:before="43" w:after="0" w:line="107" w:lineRule="exact"/>
              <w:ind w:left="415" w:right="-18" w:firstLine="0"/>
            </w:pPr>
            <w:r>
              <w:drawing>
                <wp:anchor simplePos="0" relativeHeight="251658700" behindDoc="0" locked="0" layoutInCell="1" allowOverlap="1">
                  <wp:simplePos x="0" y="0"/>
                  <wp:positionH relativeFrom="page">
                    <wp:posOffset>626365</wp:posOffset>
                  </wp:positionH>
                  <wp:positionV relativeFrom="line">
                    <wp:posOffset>-920314</wp:posOffset>
                  </wp:positionV>
                  <wp:extent cx="38607" cy="4865123"/>
                  <wp:effectExtent l="0" t="0" r="0" b="0"/>
                  <wp:wrapNone/>
                  <wp:docPr id="163" name="Picture 1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Picture 16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48651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00" behindDoc="0" locked="0" layoutInCell="1" allowOverlap="1">
                  <wp:simplePos x="0" y="0"/>
                  <wp:positionH relativeFrom="page">
                    <wp:posOffset>1274065</wp:posOffset>
                  </wp:positionH>
                  <wp:positionV relativeFrom="line">
                    <wp:posOffset>-920314</wp:posOffset>
                  </wp:positionV>
                  <wp:extent cx="38607" cy="4865123"/>
                  <wp:effectExtent l="0" t="0" r="0" b="0"/>
                  <wp:wrapNone/>
                  <wp:docPr id="164" name="Picture 1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 16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48651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00" behindDoc="0" locked="0" layoutInCell="1" allowOverlap="1">
                  <wp:simplePos x="0" y="0"/>
                  <wp:positionH relativeFrom="page">
                    <wp:posOffset>1921765</wp:posOffset>
                  </wp:positionH>
                  <wp:positionV relativeFrom="line">
                    <wp:posOffset>-920314</wp:posOffset>
                  </wp:positionV>
                  <wp:extent cx="38607" cy="4865123"/>
                  <wp:effectExtent l="0" t="0" r="0" b="0"/>
                  <wp:wrapNone/>
                  <wp:docPr id="165" name="Picture 1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Picture 16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48651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00" behindDoc="0" locked="0" layoutInCell="1" allowOverlap="1">
                  <wp:simplePos x="0" y="0"/>
                  <wp:positionH relativeFrom="page">
                    <wp:posOffset>2569465</wp:posOffset>
                  </wp:positionH>
                  <wp:positionV relativeFrom="line">
                    <wp:posOffset>-920314</wp:posOffset>
                  </wp:positionV>
                  <wp:extent cx="38607" cy="4865123"/>
                  <wp:effectExtent l="0" t="0" r="0" b="0"/>
                  <wp:wrapNone/>
                  <wp:docPr id="166" name="Picture 1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Picture 16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48651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-22691</wp:posOffset>
                  </wp:positionV>
                  <wp:extent cx="2791967" cy="43200"/>
                  <wp:effectExtent l="0" t="0" r="0" b="0"/>
                  <wp:wrapNone/>
                  <wp:docPr id="167" name="Picture 1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Picture 16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12 054,00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71,00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12 054,00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71,00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12 125,00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11"/>
                <w:tab w:val="left" w:pos="2313"/>
                <w:tab w:val="left" w:pos="3551"/>
                <w:tab w:val="left" w:pos="4648"/>
              </w:tabs>
              <w:spacing w:before="43" w:after="0" w:line="107" w:lineRule="exact"/>
              <w:ind w:left="415" w:right="-18" w:firstLine="0"/>
            </w:pPr>
            <w:r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-22690</wp:posOffset>
                  </wp:positionV>
                  <wp:extent cx="2791967" cy="42691"/>
                  <wp:effectExtent l="0" t="0" r="0" b="0"/>
                  <wp:wrapNone/>
                  <wp:docPr id="168" name="Picture 1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Picture 16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26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53 573,00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415,00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107 146,00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830,00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107 976,00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12"/>
                <w:tab w:val="left" w:pos="2439"/>
                <w:tab w:val="left" w:pos="3552"/>
                <w:tab w:val="left" w:pos="4774"/>
              </w:tabs>
              <w:spacing w:before="43" w:after="7" w:line="107" w:lineRule="exact"/>
              <w:ind w:left="471" w:right="-18" w:firstLine="0"/>
            </w:pPr>
            <w:r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-22691</wp:posOffset>
                  </wp:positionV>
                  <wp:extent cx="2791967" cy="42184"/>
                  <wp:effectExtent l="0" t="0" r="0" b="0"/>
                  <wp:wrapNone/>
                  <wp:docPr id="169" name="Picture 1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Picture 16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79417</wp:posOffset>
                  </wp:positionV>
                  <wp:extent cx="2791967" cy="41676"/>
                  <wp:effectExtent l="0" t="0" r="0" b="0"/>
                  <wp:wrapNone/>
                  <wp:docPr id="170" name="Picture 1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Picture 17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2 337,00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119,00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4 674,00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238,00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4 912,00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Ovládací panel 5,7" 1/4 VGA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51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03" w:right="0" w:firstLine="0"/>
            </w:pPr>
            <w:r/>
            <w:r>
              <w:rPr lang="en-US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Deska č. 1 se 4 pozicemi pro MM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51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03" w:right="0" w:firstLine="0"/>
            </w:pPr>
            <w:r/>
            <w:r>
              <w:rPr lang="en-US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TCP/IP převodník ethernet-RS232/RS485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51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03" w:right="0" w:firstLine="0"/>
            </w:pPr>
            <w:r/>
            <w:r>
              <w:rPr lang="en-US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Mikromodul esserbus/esserbus-Plus GT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51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03" w:right="0" w:firstLine="0"/>
            </w:pPr>
            <w:r/>
            <w:r>
              <w:rPr lang="en-US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MM essernet 62,5 kB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451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103" w:right="0" w:firstLine="0"/>
            </w:pPr>
            <w:r/>
            <w:r>
              <w:rPr lang="en-US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Optopřevodník pro sběrnici essernet® , single − mode 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51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03" w:right="0" w:firstLine="0"/>
            </w:pPr>
            <w:r/>
            <w:r>
              <w:rPr lang="en-US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Akumulátor 12 V DC / 24 Ah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51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03" w:right="0" w:firstLine="0"/>
            </w:pPr>
            <w:r/>
            <w:r>
              <w:rPr lang="en-US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53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1" w:after="0" w:line="240" w:lineRule="auto"/>
              <w:ind w:left="0" w:right="0" w:firstLine="0"/>
            </w:pPr>
            <w:r>
              <w:drawing>
                <wp:anchor simplePos="0" relativeHeight="251658577" behindDoc="0" locked="0" layoutInCell="1" allowOverlap="1">
                  <wp:simplePos x="0" y="0"/>
                  <wp:positionH relativeFrom="page">
                    <wp:posOffset>1974597</wp:posOffset>
                  </wp:positionH>
                  <wp:positionV relativeFrom="line">
                    <wp:posOffset>69080</wp:posOffset>
                  </wp:positionV>
                  <wp:extent cx="42163" cy="122447"/>
                  <wp:effectExtent l="0" t="0" r="0" b="0"/>
                  <wp:wrapNone/>
                  <wp:docPr id="171" name="Picture 1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Picture 17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1224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Síťový zdroj 24VDC/5A, 28 Ah EN 54-4/A2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80" behindDoc="0" locked="0" layoutInCell="1" allowOverlap="1">
                  <wp:simplePos x="0" y="0"/>
                  <wp:positionH relativeFrom="page">
                    <wp:posOffset>584709</wp:posOffset>
                  </wp:positionH>
                  <wp:positionV relativeFrom="paragraph">
                    <wp:posOffset>92456</wp:posOffset>
                  </wp:positionV>
                  <wp:extent cx="36067" cy="122447"/>
                  <wp:effectExtent l="0" t="0" r="0" b="0"/>
                  <wp:wrapNone/>
                  <wp:docPr id="172" name="Picture 1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Picture 17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1224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4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83" behindDoc="0" locked="0" layoutInCell="1" allowOverlap="1">
                  <wp:simplePos x="0" y="0"/>
                  <wp:positionH relativeFrom="page">
                    <wp:posOffset>184405</wp:posOffset>
                  </wp:positionH>
                  <wp:positionV relativeFrom="paragraph">
                    <wp:posOffset>92456</wp:posOffset>
                  </wp:positionV>
                  <wp:extent cx="38608" cy="122447"/>
                  <wp:effectExtent l="0" t="0" r="0" b="0"/>
                  <wp:wrapNone/>
                  <wp:docPr id="173" name="Picture 1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Picture 17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8" cy="1224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-5588</wp:posOffset>
                  </wp:positionH>
                  <wp:positionV relativeFrom="paragraph">
                    <wp:posOffset>177800</wp:posOffset>
                  </wp:positionV>
                  <wp:extent cx="2791967" cy="37103"/>
                  <wp:effectExtent l="0" t="0" r="0" b="0"/>
                  <wp:wrapNone/>
                  <wp:docPr id="174" name="Picture 1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Picture 17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7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158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50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24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015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11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08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55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1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3" w:right="0" w:firstLine="0"/>
            </w:pPr>
            <w:r/>
            <w:r>
              <w:rPr lang="en-US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11"/>
                <w:tab w:val="left" w:pos="2375"/>
                <w:tab w:val="left" w:pos="3551"/>
                <w:tab w:val="left" w:pos="4710"/>
              </w:tabs>
              <w:spacing w:before="31" w:after="0" w:line="107" w:lineRule="exact"/>
              <w:ind w:left="415" w:right="-18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14 364,00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288,00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28 728,00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576,00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29 304,00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75"/>
                <w:tab w:val="left" w:pos="2439"/>
                <w:tab w:val="left" w:pos="3552"/>
                <w:tab w:val="left" w:pos="4774"/>
              </w:tabs>
              <w:spacing w:before="42" w:after="0" w:line="107" w:lineRule="exact"/>
              <w:ind w:left="471" w:right="-18" w:firstLine="0"/>
            </w:pPr>
            <w:r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-23327</wp:posOffset>
                  </wp:positionV>
                  <wp:extent cx="2791967" cy="36596"/>
                  <wp:effectExtent l="0" t="0" r="0" b="0"/>
                  <wp:wrapNone/>
                  <wp:docPr id="175" name="Picture 1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Picture 17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2 337,00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9 348,00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288,00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9 636,00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12"/>
                <w:tab w:val="left" w:pos="2376"/>
                <w:tab w:val="left" w:pos="3459"/>
                <w:tab w:val="left" w:pos="4711"/>
              </w:tabs>
              <w:spacing w:before="43" w:after="0" w:line="107" w:lineRule="exact"/>
              <w:ind w:left="471" w:right="-18" w:firstLine="0"/>
            </w:pPr>
            <w:r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-22692</wp:posOffset>
                  </wp:positionV>
                  <wp:extent cx="2791967" cy="36088"/>
                  <wp:effectExtent l="0" t="0" r="0" b="0"/>
                  <wp:wrapNone/>
                  <wp:docPr id="176" name="Picture 1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Picture 17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6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4 570,00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432,00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36 560,00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3 456,00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40 016,00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12"/>
                <w:tab w:val="left" w:pos="2376"/>
                <w:tab w:val="left" w:pos="3552"/>
                <w:tab w:val="left" w:pos="4711"/>
              </w:tabs>
              <w:spacing w:before="43" w:after="0" w:line="107" w:lineRule="exact"/>
              <w:ind w:left="471" w:right="-18" w:firstLine="0"/>
            </w:pPr>
            <w:r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-22691</wp:posOffset>
                  </wp:positionV>
                  <wp:extent cx="2791967" cy="35579"/>
                  <wp:effectExtent l="0" t="0" r="0" b="0"/>
                  <wp:wrapNone/>
                  <wp:docPr id="177" name="Picture 1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Picture 17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5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6 862,00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432,00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13 724,00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864,00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14 588,00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12"/>
                <w:tab w:val="left" w:pos="2439"/>
                <w:tab w:val="left" w:pos="3459"/>
                <w:tab w:val="left" w:pos="4774"/>
              </w:tabs>
              <w:spacing w:before="43" w:after="0" w:line="107" w:lineRule="exact"/>
              <w:ind w:left="555" w:right="-18" w:firstLine="0"/>
            </w:pPr>
            <w:r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-22692</wp:posOffset>
                  </wp:positionV>
                  <wp:extent cx="2791967" cy="35072"/>
                  <wp:effectExtent l="0" t="0" r="0" b="0"/>
                  <wp:wrapNone/>
                  <wp:docPr id="178" name="Picture 1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Picture 17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401,00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174,00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4 010,00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1 740,00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5 750,00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18"/>
                <w:tab w:val="left" w:pos="2375"/>
                <w:tab w:val="left" w:pos="3458"/>
                <w:tab w:val="left" w:pos="4710"/>
              </w:tabs>
              <w:spacing w:before="43" w:after="0" w:line="107" w:lineRule="exact"/>
              <w:ind w:left="415" w:right="-18" w:firstLine="0"/>
            </w:pPr>
            <w:r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-22692</wp:posOffset>
                  </wp:positionV>
                  <wp:extent cx="2791967" cy="34564"/>
                  <wp:effectExtent l="0" t="0" r="0" b="0"/>
                  <wp:wrapNone/>
                  <wp:docPr id="179" name="Picture 1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Picture 17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11 850,00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1 020,00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11 850,00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1 020,00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12 870,00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11"/>
                <w:tab w:val="left" w:pos="2375"/>
                <w:tab w:val="left" w:pos="3551"/>
                <w:tab w:val="left" w:pos="4710"/>
              </w:tabs>
              <w:spacing w:before="42" w:after="0" w:line="107" w:lineRule="exact"/>
              <w:ind w:left="415" w:right="-18" w:firstLine="0"/>
            </w:pPr>
            <w:r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-23327</wp:posOffset>
                  </wp:positionV>
                  <wp:extent cx="2791967" cy="34056"/>
                  <wp:effectExtent l="0" t="0" r="0" b="0"/>
                  <wp:wrapNone/>
                  <wp:docPr id="180" name="Picture 1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Picture 18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16 092,00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16 092,00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16 392,00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637"/>
                <w:tab w:val="left" w:pos="2595"/>
                <w:tab w:val="left" w:pos="3615"/>
              </w:tabs>
              <w:spacing w:before="43" w:after="0" w:line="107" w:lineRule="exact"/>
              <w:ind w:left="665" w:right="-18" w:firstLine="0"/>
            </w:pPr>
            <w:r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-22691</wp:posOffset>
                  </wp:positionV>
                  <wp:extent cx="2791967" cy="33547"/>
                  <wp:effectExtent l="0" t="0" r="0" b="0"/>
                  <wp:wrapNone/>
                  <wp:docPr id="181" name="Picture 1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Picture 18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35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32,00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16,00 Kč48,00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57"/>
                <w:tab w:val="left" w:pos="3459"/>
              </w:tabs>
              <w:spacing w:before="43" w:after="0" w:line="107" w:lineRule="exact"/>
              <w:ind w:left="1512" w:right="-18" w:firstLine="0"/>
            </w:pPr>
            <w:r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-22692</wp:posOffset>
                  </wp:positionV>
                  <wp:extent cx="2791967" cy="33040"/>
                  <wp:effectExtent l="0" t="0" r="0" b="0"/>
                  <wp:wrapNone/>
                  <wp:docPr id="182" name="Picture 1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Picture 18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408,00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3 264,00 Kč3 264,00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54"/>
                <w:tab w:val="left" w:pos="2512"/>
                <w:tab w:val="left" w:pos="3532"/>
                <w:tab w:val="left" w:pos="4847"/>
              </w:tabs>
              <w:spacing w:before="87" w:after="0" w:line="107" w:lineRule="exact"/>
              <w:ind w:left="590" w:right="-18" w:firstLine="0"/>
            </w:pPr>
            <w:r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-22184</wp:posOffset>
                  </wp:positionV>
                  <wp:extent cx="2791967" cy="45232"/>
                  <wp:effectExtent l="0" t="0" r="0" b="0"/>
                  <wp:wrapNone/>
                  <wp:docPr id="183" name="Picture 1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Picture 18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52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47,00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23,00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376,00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184,00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560,00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637"/>
                <w:tab w:val="left" w:pos="2532"/>
                <w:tab w:val="left" w:pos="3677"/>
              </w:tabs>
              <w:spacing w:before="96" w:after="7" w:line="107" w:lineRule="exact"/>
              <w:ind w:left="555" w:right="-18" w:firstLine="0"/>
            </w:pPr>
            <w:r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10963</wp:posOffset>
                  </wp:positionV>
                  <wp:extent cx="2791967" cy="40660"/>
                  <wp:effectExtent l="0" t="0" r="0" b="0"/>
                  <wp:wrapNone/>
                  <wp:docPr id="184" name="Picture 1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Picture 18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0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113071</wp:posOffset>
                  </wp:positionV>
                  <wp:extent cx="2791967" cy="40152"/>
                  <wp:effectExtent l="0" t="0" r="0" b="0"/>
                  <wp:wrapNone/>
                  <wp:docPr id="185" name="Picture 1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Picture 18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287,00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287,00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4,00 Kč291,00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Akumulátor 12 V DC / 24 Ah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51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03" w:right="0" w:firstLine="0"/>
            </w:pPr>
            <w:r/>
            <w:r>
              <w:rPr lang="en-US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Esserbus poplachovy koppler 4/2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51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03" w:right="0" w:firstLine="0"/>
            </w:pPr>
            <w:r/>
            <w:r>
              <w:rPr lang="en-US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Esserbus koppler 12rele (8bit) VdS G298038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451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103" w:right="0" w:firstLine="0"/>
            </w:pPr>
            <w:r/>
            <w:r>
              <w:rPr lang="en-US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Skrin pro bus-Koppler IP 40, seda, na omitku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20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03" w:right="0" w:firstLine="0"/>
            </w:pPr>
            <w:r/>
            <w:r>
              <w:rPr lang="en-US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Skříň pro obslužný externí panel pro ovládání a signalizaci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51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03" w:right="0" w:firstLine="0"/>
            </w:pPr>
            <w:r/>
            <w:r>
              <w:rPr lang="en-US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GMT4000 aktivní opakovač, na stěnu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51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03" w:right="0" w:firstLine="0"/>
            </w:pPr>
            <w:r/>
            <w:r>
              <w:rPr lang="en-US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Ochrana sváru 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51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13" w:right="0" w:firstLine="0"/>
            </w:pPr>
            <w:r/>
            <w:r>
              <w:rPr lang="en-US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svár vlákna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451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113" w:right="0" w:firstLine="0"/>
            </w:pPr>
            <w:r/>
            <w:r>
              <w:rPr lang="en-US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247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27" w:lineRule="exact"/>
              <w:ind w:left="0" w:right="-3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Pigtail 9/125 LCupc SM OS 1,5m G.657A2 SXPI-LC-UPC-OS-1,5M-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G657A2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431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113" w:right="-18" w:firstLine="0"/>
            </w:pPr>
            <w:r/>
            <w:r>
              <w:rPr lang="en-US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Provozní kniha EPS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451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103" w:right="0" w:firstLine="0"/>
            </w:pPr>
            <w:r/>
            <w:r>
              <w:rPr lang="en-US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53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6" w:after="0" w:line="240" w:lineRule="auto"/>
              <w:ind w:left="0" w:right="0" w:firstLine="0"/>
            </w:pPr>
            <w:r>
              <w:drawing>
                <wp:anchor simplePos="0" relativeHeight="251658624" behindDoc="0" locked="0" layoutInCell="1" allowOverlap="1">
                  <wp:simplePos x="0" y="0"/>
                  <wp:positionH relativeFrom="page">
                    <wp:posOffset>1974597</wp:posOffset>
                  </wp:positionH>
                  <wp:positionV relativeFrom="line">
                    <wp:posOffset>69471</wp:posOffset>
                  </wp:positionV>
                  <wp:extent cx="42163" cy="133611"/>
                  <wp:effectExtent l="0" t="0" r="0" b="0"/>
                  <wp:wrapNone/>
                  <wp:docPr id="186" name="Picture 1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Picture 18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1336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Opticko-kouřový hlásič IQ8Quad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627" behindDoc="0" locked="0" layoutInCell="1" allowOverlap="1">
                  <wp:simplePos x="0" y="0"/>
                  <wp:positionH relativeFrom="page">
                    <wp:posOffset>584709</wp:posOffset>
                  </wp:positionH>
                  <wp:positionV relativeFrom="paragraph">
                    <wp:posOffset>92469</wp:posOffset>
                  </wp:positionV>
                  <wp:extent cx="36067" cy="133611"/>
                  <wp:effectExtent l="0" t="0" r="0" b="0"/>
                  <wp:wrapNone/>
                  <wp:docPr id="187" name="Picture 1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Picture 18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1336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4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630" behindDoc="0" locked="0" layoutInCell="1" allowOverlap="1">
                  <wp:simplePos x="0" y="0"/>
                  <wp:positionH relativeFrom="page">
                    <wp:posOffset>184405</wp:posOffset>
                  </wp:positionH>
                  <wp:positionV relativeFrom="paragraph">
                    <wp:posOffset>92469</wp:posOffset>
                  </wp:positionV>
                  <wp:extent cx="38608" cy="133611"/>
                  <wp:effectExtent l="0" t="0" r="0" b="0"/>
                  <wp:wrapNone/>
                  <wp:docPr id="188" name="Picture 1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Picture 18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8" cy="1336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-5588</wp:posOffset>
                  </wp:positionH>
                  <wp:positionV relativeFrom="paragraph">
                    <wp:posOffset>186957</wp:posOffset>
                  </wp:positionV>
                  <wp:extent cx="2791967" cy="39123"/>
                  <wp:effectExtent l="0" t="0" r="0" b="0"/>
                  <wp:wrapNone/>
                  <wp:docPr id="189" name="Picture 1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Picture 18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91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172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50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24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015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11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08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56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20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37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3" w:right="0" w:firstLine="0"/>
            </w:pPr>
            <w:r/>
            <w:r>
              <w:rPr lang="en-US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12"/>
                <w:tab w:val="left" w:pos="2376"/>
                <w:tab w:val="left" w:pos="3459"/>
                <w:tab w:val="left" w:pos="4711"/>
              </w:tabs>
              <w:spacing w:before="0" w:after="0" w:line="240" w:lineRule="auto"/>
              <w:ind w:left="471" w:right="-18" w:firstLine="0"/>
            </w:pPr>
            <w:r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61647</wp:posOffset>
                  </wp:positionV>
                  <wp:extent cx="2791967" cy="38616"/>
                  <wp:effectExtent l="0" t="0" r="0" b="0"/>
                  <wp:wrapNone/>
                  <wp:docPr id="190" name="Picture 1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Picture 19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86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1 870,00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187,00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69 190,00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6 919,00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76 109,00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Termomaximální hlásič tř.B IQ8Quad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51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03" w:right="0" w:firstLine="0"/>
            </w:pPr>
            <w:r/>
            <w:r>
              <w:rPr lang="en-US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391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62"/>
              </w:tabs>
              <w:spacing w:before="4" w:after="0" w:line="240" w:lineRule="auto"/>
              <w:ind w:left="1642" w:right="-18" w:firstLine="0"/>
            </w:pPr>
            <w:r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-5588</wp:posOffset>
                  </wp:positionH>
                  <wp:positionV relativeFrom="line">
                    <wp:posOffset>64187</wp:posOffset>
                  </wp:positionV>
                  <wp:extent cx="2791967" cy="38108"/>
                  <wp:effectExtent l="0" t="0" r="0" b="0"/>
                  <wp:wrapNone/>
                  <wp:docPr id="191" name="Picture 1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Picture 19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81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Patice pro hlásiče IQ8Quad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420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37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103" w:right="0" w:firstLine="0"/>
            </w:pPr>
            <w:r/>
            <w:r>
              <w:rPr lang="en-US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12"/>
                <w:tab w:val="left" w:pos="2439"/>
                <w:tab w:val="left" w:pos="3459"/>
                <w:tab w:val="left" w:pos="4711"/>
              </w:tabs>
              <w:spacing w:before="35" w:after="0" w:line="107" w:lineRule="exact"/>
              <w:ind w:left="555" w:right="-18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193,00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108,00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7 141,00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3 996,00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11 137,00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12"/>
                <w:tab w:val="left" w:pos="2376"/>
                <w:tab w:val="left" w:pos="3459"/>
                <w:tab w:val="left" w:pos="4711"/>
              </w:tabs>
              <w:spacing w:before="43" w:after="0" w:line="107" w:lineRule="exact"/>
              <w:ind w:left="471" w:right="-18" w:firstLine="0"/>
            </w:pPr>
            <w:r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-22681</wp:posOffset>
                  </wp:positionV>
                  <wp:extent cx="2791967" cy="37600"/>
                  <wp:effectExtent l="0" t="0" r="0" b="0"/>
                  <wp:wrapNone/>
                  <wp:docPr id="192" name="Picture 1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Picture 19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7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2 072,00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191,00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78 736,00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7 258,00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85 994,00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12"/>
                <w:tab w:val="left" w:pos="2376"/>
                <w:tab w:val="left" w:pos="3459"/>
                <w:tab w:val="left" w:pos="4711"/>
              </w:tabs>
              <w:spacing w:before="43" w:after="0" w:line="107" w:lineRule="exact"/>
              <w:ind w:left="555" w:right="-18" w:firstLine="0"/>
            </w:pPr>
            <w:r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-22681</wp:posOffset>
                  </wp:positionV>
                  <wp:extent cx="2791967" cy="37092"/>
                  <wp:effectExtent l="0" t="0" r="0" b="0"/>
                  <wp:wrapNone/>
                  <wp:docPr id="193" name="Picture 1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Picture 19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70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348,00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108,00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13 224,00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4 104,00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17 328,00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75"/>
                <w:tab w:val="left" w:pos="2439"/>
                <w:tab w:val="left" w:pos="3615"/>
                <w:tab w:val="left" w:pos="4774"/>
              </w:tabs>
              <w:spacing w:before="42" w:after="0" w:line="107" w:lineRule="exact"/>
              <w:ind w:left="555" w:right="-18" w:firstLine="0"/>
            </w:pPr>
            <w:r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-23316</wp:posOffset>
                  </wp:positionV>
                  <wp:extent cx="2791967" cy="36584"/>
                  <wp:effectExtent l="0" t="0" r="0" b="0"/>
                  <wp:wrapNone/>
                  <wp:docPr id="194" name="Picture 1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Picture 19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65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312,00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1 248,00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96,00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1 344,00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18"/>
                <w:tab w:val="left" w:pos="2313"/>
                <w:tab w:val="left" w:pos="3458"/>
                <w:tab w:val="left" w:pos="4648"/>
              </w:tabs>
              <w:spacing w:before="43" w:after="0" w:line="107" w:lineRule="exact"/>
              <w:ind w:left="415" w:right="-18" w:firstLine="0"/>
            </w:pPr>
            <w:r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-22681</wp:posOffset>
                  </wp:positionV>
                  <wp:extent cx="2791967" cy="36076"/>
                  <wp:effectExtent l="0" t="0" r="0" b="0"/>
                  <wp:wrapNone/>
                  <wp:docPr id="195" name="Picture 1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Picture 19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60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55 986,00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1 500,00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111 972,00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3 000,00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114 972,00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11"/>
                <w:tab w:val="left" w:pos="2375"/>
                <w:tab w:val="left" w:pos="3551"/>
                <w:tab w:val="left" w:pos="4710"/>
              </w:tabs>
              <w:spacing w:before="43" w:after="0" w:line="107" w:lineRule="exact"/>
              <w:ind w:left="415" w:right="-18" w:firstLine="0"/>
            </w:pPr>
            <w:r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-22680</wp:posOffset>
                  </wp:positionV>
                  <wp:extent cx="2791967" cy="35567"/>
                  <wp:effectExtent l="0" t="0" r="0" b="0"/>
                  <wp:wrapNone/>
                  <wp:docPr id="196" name="Picture 1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Picture 19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55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22 396,00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44 792,00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600,00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45 392,00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12"/>
                <w:tab w:val="left" w:pos="2376"/>
                <w:tab w:val="left" w:pos="3552"/>
                <w:tab w:val="left" w:pos="4711"/>
              </w:tabs>
              <w:spacing w:before="43" w:after="0" w:line="107" w:lineRule="exact"/>
              <w:ind w:left="471" w:right="-18" w:firstLine="0"/>
            </w:pPr>
            <w:r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-22681</wp:posOffset>
                  </wp:positionV>
                  <wp:extent cx="2791967" cy="35060"/>
                  <wp:effectExtent l="0" t="0" r="0" b="0"/>
                  <wp:wrapNone/>
                  <wp:docPr id="197" name="Picture 1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Picture 19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5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7 253,00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14 506,00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360,00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14 866,00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75"/>
                <w:tab w:val="left" w:pos="2439"/>
                <w:tab w:val="left" w:pos="3615"/>
                <w:tab w:val="left" w:pos="4774"/>
              </w:tabs>
              <w:spacing w:before="43" w:after="0" w:line="107" w:lineRule="exact"/>
              <w:ind w:left="471" w:right="-18" w:firstLine="0"/>
            </w:pPr>
            <w:r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-22682</wp:posOffset>
                  </wp:positionV>
                  <wp:extent cx="2791967" cy="34552"/>
                  <wp:effectExtent l="0" t="0" r="0" b="0"/>
                  <wp:wrapNone/>
                  <wp:docPr id="198" name="Picture 1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Picture 19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45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1 755,00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3 510,00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3 534,00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12"/>
                <w:tab w:val="left" w:pos="2376"/>
                <w:tab w:val="left" w:pos="3552"/>
                <w:tab w:val="left" w:pos="4711"/>
              </w:tabs>
              <w:spacing w:before="42" w:after="0" w:line="107" w:lineRule="exact"/>
              <w:ind w:left="471" w:right="-18" w:firstLine="0"/>
            </w:pPr>
            <w:r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-23317</wp:posOffset>
                  </wp:positionV>
                  <wp:extent cx="2791967" cy="34044"/>
                  <wp:effectExtent l="0" t="0" r="0" b="0"/>
                  <wp:wrapNone/>
                  <wp:docPr id="199" name="Picture 1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Picture 19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40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6 373,00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288,00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12 746,00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576,00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13 322,00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75"/>
                <w:tab w:val="left" w:pos="2439"/>
                <w:tab w:val="left" w:pos="3552"/>
                <w:tab w:val="left" w:pos="4774"/>
              </w:tabs>
              <w:spacing w:before="43" w:after="0" w:line="107" w:lineRule="exact"/>
              <w:ind w:left="555" w:right="-18" w:firstLine="0"/>
            </w:pPr>
            <w:r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-22682</wp:posOffset>
                  </wp:positionV>
                  <wp:extent cx="2791967" cy="33536"/>
                  <wp:effectExtent l="0" t="0" r="0" b="0"/>
                  <wp:wrapNone/>
                  <wp:docPr id="200" name="Picture 2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Picture 20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35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251,00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47,00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3 765,00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705,00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4 470,00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75"/>
                <w:tab w:val="left" w:pos="2532"/>
                <w:tab w:val="left" w:pos="3615"/>
              </w:tabs>
              <w:spacing w:before="43" w:after="0" w:line="107" w:lineRule="exact"/>
              <w:ind w:left="555" w:right="-18" w:firstLine="0"/>
            </w:pPr>
            <w:r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-22682</wp:posOffset>
                  </wp:positionV>
                  <wp:extent cx="2791967" cy="33028"/>
                  <wp:effectExtent l="0" t="0" r="0" b="0"/>
                  <wp:wrapNone/>
                  <wp:docPr id="201" name="Picture 2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Picture 20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30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706,00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59,00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706,00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59,00 Kč765,00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75"/>
                <w:tab w:val="left" w:pos="2532"/>
                <w:tab w:val="left" w:pos="3615"/>
              </w:tabs>
              <w:spacing w:before="43" w:after="0" w:line="107" w:lineRule="exact"/>
              <w:ind w:left="555" w:right="-18" w:firstLine="0"/>
            </w:pPr>
            <w:r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-22682</wp:posOffset>
                  </wp:positionV>
                  <wp:extent cx="2791967" cy="45220"/>
                  <wp:effectExtent l="0" t="0" r="0" b="0"/>
                  <wp:wrapNone/>
                  <wp:docPr id="202" name="Picture 2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Picture 20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5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263,00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59,00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263,00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59,00 Kč322,00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75"/>
                <w:tab w:val="left" w:pos="2532"/>
                <w:tab w:val="left" w:pos="3615"/>
              </w:tabs>
              <w:spacing w:before="43" w:after="0" w:line="107" w:lineRule="exact"/>
              <w:ind w:left="555" w:right="-18" w:firstLine="0"/>
            </w:pPr>
            <w:r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-22682</wp:posOffset>
                  </wp:positionV>
                  <wp:extent cx="2791967" cy="44712"/>
                  <wp:effectExtent l="0" t="0" r="0" b="0"/>
                  <wp:wrapNone/>
                  <wp:docPr id="203" name="Picture 2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Picture 20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47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156,00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47,00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312,00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94,00 Kč406,00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12"/>
                <w:tab w:val="left" w:pos="2532"/>
                <w:tab w:val="left" w:pos="3552"/>
                <w:tab w:val="left" w:pos="4774"/>
              </w:tabs>
              <w:spacing w:before="42" w:after="0" w:line="107" w:lineRule="exact"/>
              <w:ind w:left="555" w:right="-18" w:firstLine="0"/>
            </w:pPr>
            <w:r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-23322</wp:posOffset>
                  </wp:positionV>
                  <wp:extent cx="2791967" cy="44204"/>
                  <wp:effectExtent l="0" t="0" r="0" b="0"/>
                  <wp:wrapNone/>
                  <wp:docPr id="204" name="Picture 2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Picture 20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42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377,00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131,00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754,00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262,00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1 016,00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12"/>
                <w:tab w:val="left" w:pos="2439"/>
                <w:tab w:val="left" w:pos="3552"/>
                <w:tab w:val="left" w:pos="4774"/>
              </w:tabs>
              <w:spacing w:before="43" w:after="0" w:line="107" w:lineRule="exact"/>
              <w:ind w:left="471" w:right="-18" w:firstLine="0"/>
            </w:pPr>
            <w:r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-22687</wp:posOffset>
                  </wp:positionV>
                  <wp:extent cx="2791967" cy="43696"/>
                  <wp:effectExtent l="0" t="0" r="0" b="0"/>
                  <wp:wrapNone/>
                  <wp:docPr id="205" name="Picture 2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Picture 20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36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1 562,00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288,00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3 124,00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576,00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3 700,00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637"/>
                <w:tab w:val="left" w:pos="2439"/>
                <w:tab w:val="left" w:pos="3677"/>
                <w:tab w:val="left" w:pos="4774"/>
              </w:tabs>
              <w:spacing w:before="43" w:after="0" w:line="107" w:lineRule="exact"/>
              <w:ind w:left="471" w:right="-18" w:firstLine="0"/>
            </w:pPr>
            <w:r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-22687</wp:posOffset>
                  </wp:positionV>
                  <wp:extent cx="2791967" cy="43188"/>
                  <wp:effectExtent l="0" t="0" r="0" b="0"/>
                  <wp:wrapNone/>
                  <wp:docPr id="206" name="Picture 2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Picture 20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31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1 197,00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1 197,00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1 198,00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637"/>
                <w:tab w:val="left" w:pos="2439"/>
                <w:tab w:val="left" w:pos="3677"/>
                <w:tab w:val="left" w:pos="4774"/>
              </w:tabs>
              <w:spacing w:before="43" w:after="0" w:line="107" w:lineRule="exact"/>
              <w:ind w:left="471" w:right="-18" w:firstLine="0"/>
            </w:pPr>
            <w:r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-22687</wp:posOffset>
                  </wp:positionV>
                  <wp:extent cx="2791967" cy="42680"/>
                  <wp:effectExtent l="0" t="0" r="0" b="0"/>
                  <wp:wrapNone/>
                  <wp:docPr id="207" name="Picture 2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Picture 20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2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1 288,00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1 288,00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1 289,00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637"/>
                <w:tab w:val="left" w:pos="2532"/>
                <w:tab w:val="left" w:pos="3677"/>
              </w:tabs>
              <w:spacing w:before="43" w:after="7" w:line="107" w:lineRule="exact"/>
              <w:ind w:left="555" w:right="-18" w:firstLine="0"/>
            </w:pPr>
            <w:r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-22687</wp:posOffset>
                  </wp:positionV>
                  <wp:extent cx="2791967" cy="42172"/>
                  <wp:effectExtent l="0" t="0" r="0" b="0"/>
                  <wp:wrapNone/>
                  <wp:docPr id="208" name="Picture 2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Picture 20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21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624,00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624,00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 Kč626,00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Elektronika tlačítka IQ8 s oddělovačem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20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38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03" w:right="0" w:firstLine="0"/>
            </w:pPr>
            <w:r/>
            <w:r>
              <w:rPr lang="en-US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Skříň tlačítkového hlásiče IQ8 červená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20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38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03" w:right="0" w:firstLine="0"/>
            </w:pPr>
            <w:r/>
            <w:r>
              <w:rPr lang="en-US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Držák popisných štítků, bal.10 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51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03" w:right="0" w:firstLine="0"/>
            </w:pPr>
            <w:r/>
            <w:r>
              <w:rPr lang="en-US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Titanus Pro Sens EB - základní jednotka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51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03" w:right="0" w:firstLine="0"/>
            </w:pPr>
            <w:r/>
            <w:r>
              <w:rPr lang="en-US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Detekční modul 0,10% /m, DM-TP-10L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451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103" w:right="0" w:firstLine="0"/>
            </w:pPr>
            <w:r/>
            <w:r>
              <w:rPr lang="en-US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Vzduchový filtr pro nasávací systém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51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03" w:right="0" w:firstLine="0"/>
            </w:pPr>
            <w:r/>
            <w:r>
              <w:rPr lang="en-US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Náhradní vložka filtru pro 801544.10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51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03" w:right="0" w:firstLine="0"/>
            </w:pPr>
            <w:r/>
            <w:r>
              <w:rPr lang="en-US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Zpětný ventil pro Titanus EB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51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03" w:right="0" w:firstLine="0"/>
            </w:pPr>
            <w:r/>
            <w:r>
              <w:rPr lang="en-US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ASD trubka, 25mm ABS červená , 3 m (20ks/bal.)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20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23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ASD 90° ohyb, 25mm ABS červený, bal.10ks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451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94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ASD koncovka, ABS červená, bal. 10ks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51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94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ASD spojka, 25mm ABS červená, bal. 10ks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51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94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ASD příchytka, ABS červená, bal. 20ks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51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94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Třícestný ventil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51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03" w:right="0" w:firstLine="0"/>
            </w:pPr>
            <w:r/>
            <w:r>
              <w:rPr lang="en-US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Lepidlo na PVC, 0,5kg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451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103" w:right="0" w:firstLine="0"/>
            </w:pPr>
            <w:r/>
            <w:r>
              <w:rPr lang="en-US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Čistič PVC trubek a tvarovek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51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03" w:right="0" w:firstLine="0"/>
            </w:pPr>
            <w:r/>
            <w:r>
              <w:rPr lang="en-US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Redukční samolepka s otvorem 3,0mm (bal10ks)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51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94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</w:tbl>
    <w:p>
      <w:pPr>
        <w:spacing w:after="12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  <w:spacing w:before="0" w:after="0" w:line="120" w:lineRule="exact"/>
        <w:ind w:left="5016" w:right="0" w:firstLine="0"/>
      </w:pPr>
      <w:r/>
      <w:r>
        <w:rPr lang="en-US" sz="12" baseline="0" dirty="0">
          <w:jc w:val="left"/>
          <w:rFonts w:ascii="Arial" w:hAnsi="Arial" w:cs="Arial"/>
          <w:color w:val="000000"/>
          <w:sz w:val="12"/>
          <w:szCs w:val="12"/>
        </w:rPr>
        <w:t>Stránka 2 z 19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741" w:tblpY="-10"/>
        <w:tblOverlap w:val="never"/>
        "
        <w:tblW w:w="10355" w:type="dxa"/>
        <w:tblLook w:val="04A0" w:firstRow="1" w:lastRow="0" w:firstColumn="1" w:lastColumn="0" w:noHBand="0" w:noVBand="1"/>
      </w:tblPr>
      <w:tblGrid>
        <w:gridCol w:w="568"/>
        <w:gridCol w:w="3148"/>
        <w:gridCol w:w="950"/>
        <w:gridCol w:w="324"/>
        <w:gridCol w:w="1015"/>
        <w:gridCol w:w="1110"/>
        <w:gridCol w:w="940"/>
        <w:gridCol w:w="1013"/>
        <w:gridCol w:w="1303"/>
      </w:tblGrid>
      <w:tr>
        <w:trPr>
          <w:trHeight w:hRule="exact" w:val="273"/>
        </w:trPr>
        <w:tc>
          <w:tcPr>
            <w:tcW w:w="4992" w:type="dxa"/>
            <w:gridSpan w:val="4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65"/>
                <w:tab w:val="left" w:pos="4031"/>
                <w:tab w:val="left" w:pos="4741"/>
              </w:tabs>
              <w:spacing w:before="101" w:after="75" w:line="240" w:lineRule="auto"/>
              <w:ind w:left="112" w:right="-18" w:firstLine="0"/>
            </w:pPr>
            <w:r>
              <w:drawing>
                <wp:anchor simplePos="0" relativeHeight="251658271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-12907</wp:posOffset>
                  </wp:positionV>
                  <wp:extent cx="6601967" cy="44216"/>
                  <wp:effectExtent l="0" t="0" r="0" b="0"/>
                  <wp:wrapNone/>
                  <wp:docPr id="209" name="Picture 2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Picture 20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42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329185</wp:posOffset>
                  </wp:positionH>
                  <wp:positionV relativeFrom="line">
                    <wp:posOffset>-5287</wp:posOffset>
                  </wp:positionV>
                  <wp:extent cx="44703" cy="201696"/>
                  <wp:effectExtent l="0" t="0" r="0" b="0"/>
                  <wp:wrapNone/>
                  <wp:docPr id="210" name="Picture 2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Picture 21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4703" cy="2016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2335785</wp:posOffset>
                  </wp:positionH>
                  <wp:positionV relativeFrom="line">
                    <wp:posOffset>-5287</wp:posOffset>
                  </wp:positionV>
                  <wp:extent cx="42163" cy="201696"/>
                  <wp:effectExtent l="0" t="0" r="0" b="0"/>
                  <wp:wrapNone/>
                  <wp:docPr id="211" name="Picture 2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Picture 21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2016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2945385</wp:posOffset>
                  </wp:positionH>
                  <wp:positionV relativeFrom="line">
                    <wp:posOffset>-5287</wp:posOffset>
                  </wp:positionV>
                  <wp:extent cx="36067" cy="201696"/>
                  <wp:effectExtent l="0" t="0" r="0" b="0"/>
                  <wp:wrapNone/>
                  <wp:docPr id="212" name="Picture 2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Picture 21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2016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3148585</wp:posOffset>
                  </wp:positionH>
                  <wp:positionV relativeFrom="line">
                    <wp:posOffset>-5287</wp:posOffset>
                  </wp:positionV>
                  <wp:extent cx="38608" cy="201696"/>
                  <wp:effectExtent l="0" t="0" r="0" b="0"/>
                  <wp:wrapNone/>
                  <wp:docPr id="213" name="Picture 2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Picture 21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8" cy="2016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69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162353</wp:posOffset>
                  </wp:positionV>
                  <wp:extent cx="374903" cy="34056"/>
                  <wp:effectExtent l="0" t="0" r="0" b="0"/>
                  <wp:wrapNone/>
                  <wp:docPr id="214" name="Picture 2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Picture 21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71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162353</wp:posOffset>
                  </wp:positionV>
                  <wp:extent cx="6601967" cy="34056"/>
                  <wp:effectExtent l="0" t="0" r="0" b="0"/>
                  <wp:wrapNone/>
                  <wp:docPr id="215" name="Picture 2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Picture 21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Č. pol.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Popis položky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Počet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MJ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5" w:type="dxa"/>
            <w:tcBorders>
              <w:top w:val="nil"/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144" w:lineRule="exact"/>
              <w:ind w:left="279" w:right="133" w:hanging="91"/>
            </w:pPr>
            <w:r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626365</wp:posOffset>
                  </wp:positionH>
                  <wp:positionV relativeFrom="line">
                    <wp:posOffset>-9352</wp:posOffset>
                  </wp:positionV>
                  <wp:extent cx="38607" cy="201696"/>
                  <wp:effectExtent l="0" t="0" r="0" b="0"/>
                  <wp:wrapNone/>
                  <wp:docPr id="216" name="Picture 2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Picture 21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2016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Jedn. Cena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materiál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75" w:line="240" w:lineRule="auto"/>
              <w:ind w:left="12" w:right="-18" w:firstLine="0"/>
            </w:pPr>
            <w:r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629412</wp:posOffset>
                  </wp:positionH>
                  <wp:positionV relativeFrom="line">
                    <wp:posOffset>-5287</wp:posOffset>
                  </wp:positionV>
                  <wp:extent cx="38607" cy="201696"/>
                  <wp:effectExtent l="0" t="0" r="0" b="0"/>
                  <wp:wrapNone/>
                  <wp:docPr id="217" name="Picture 2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Picture 21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2016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74" behindDoc="0" locked="0" layoutInCell="1" allowOverlap="1">
                  <wp:simplePos x="0" y="0"/>
                  <wp:positionH relativeFrom="page">
                    <wp:posOffset>-5588</wp:posOffset>
                  </wp:positionH>
                  <wp:positionV relativeFrom="line">
                    <wp:posOffset>162353</wp:posOffset>
                  </wp:positionV>
                  <wp:extent cx="2791967" cy="34056"/>
                  <wp:effectExtent l="0" t="0" r="0" b="0"/>
                  <wp:wrapNone/>
                  <wp:docPr id="218" name="Picture 2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Picture 21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Jedn. Cena montáž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144" w:lineRule="exact"/>
              <w:ind w:left="192" w:right="101" w:hanging="129"/>
            </w:pPr>
            <w:r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572001</wp:posOffset>
                  </wp:positionH>
                  <wp:positionV relativeFrom="line">
                    <wp:posOffset>-9352</wp:posOffset>
                  </wp:positionV>
                  <wp:extent cx="38607" cy="201696"/>
                  <wp:effectExtent l="0" t="0" r="0" b="0"/>
                  <wp:wrapNone/>
                  <wp:docPr id="219" name="Picture 2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Picture 2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2016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Cena 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materiál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" w:after="0" w:line="107" w:lineRule="exact"/>
              <w:ind w:left="161" w:right="-18" w:firstLine="0"/>
            </w:pPr>
            <w:r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622465</wp:posOffset>
                  </wp:positionH>
                  <wp:positionV relativeFrom="line">
                    <wp:posOffset>-14432</wp:posOffset>
                  </wp:positionV>
                  <wp:extent cx="38607" cy="201696"/>
                  <wp:effectExtent l="0" t="0" r="0" b="0"/>
                  <wp:wrapNone/>
                  <wp:docPr id="220" name="Picture 2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Picture 2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2016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Cena 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7" w:lineRule="exact"/>
              <w:ind w:left="304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75" w:line="240" w:lineRule="auto"/>
              <w:ind w:left="299" w:right="-18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Celková cena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0"/>
        </w:trPr>
        <w:tc>
          <w:tcPr>
            <w:tcW w:w="56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7" w:after="0" w:line="107" w:lineRule="exact"/>
              <w:ind w:left="165" w:right="-18" w:firstLine="0"/>
            </w:pPr>
            <w:r>
              <w:drawing>
                <wp:anchor simplePos="0" relativeHeight="251658572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75611</wp:posOffset>
                  </wp:positionV>
                  <wp:extent cx="374903" cy="33548"/>
                  <wp:effectExtent l="0" t="0" r="0" b="0"/>
                  <wp:wrapNone/>
                  <wp:docPr id="221" name="Picture 2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Picture 2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35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1.45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107" w:lineRule="exact"/>
              <w:ind w:left="165" w:right="-18" w:firstLine="0"/>
            </w:pPr>
            <w:r>
              <w:drawing>
                <wp:anchor simplePos="0" relativeHeight="251658575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85771</wp:posOffset>
                  </wp:positionV>
                  <wp:extent cx="374903" cy="33040"/>
                  <wp:effectExtent l="0" t="0" r="0" b="0"/>
                  <wp:wrapNone/>
                  <wp:docPr id="222" name="Picture 2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Picture 2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1.46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107" w:lineRule="exact"/>
              <w:ind w:left="165" w:right="-18" w:firstLine="0"/>
            </w:pPr>
            <w:r>
              <w:drawing>
                <wp:anchor simplePos="0" relativeHeight="25165857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85772</wp:posOffset>
                  </wp:positionV>
                  <wp:extent cx="374903" cy="45232"/>
                  <wp:effectExtent l="0" t="0" r="0" b="0"/>
                  <wp:wrapNone/>
                  <wp:docPr id="223" name="Picture 2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Picture 2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52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1.47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07" w:lineRule="exact"/>
              <w:ind w:left="165" w:right="-18" w:firstLine="0"/>
            </w:pPr>
            <w:r>
              <w:drawing>
                <wp:anchor simplePos="0" relativeHeight="251658679" behindDoc="0" locked="0" layoutInCell="1" allowOverlap="1">
                  <wp:simplePos x="0" y="0"/>
                  <wp:positionH relativeFrom="page">
                    <wp:posOffset>329185</wp:posOffset>
                  </wp:positionH>
                  <wp:positionV relativeFrom="line">
                    <wp:posOffset>-314407</wp:posOffset>
                  </wp:positionV>
                  <wp:extent cx="44703" cy="1677436"/>
                  <wp:effectExtent l="0" t="0" r="0" b="0"/>
                  <wp:wrapNone/>
                  <wp:docPr id="224" name="Picture 2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Picture 2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4703" cy="16774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81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86405</wp:posOffset>
                  </wp:positionV>
                  <wp:extent cx="374903" cy="44724"/>
                  <wp:effectExtent l="0" t="0" r="0" b="0"/>
                  <wp:wrapNone/>
                  <wp:docPr id="225" name="Picture 2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Picture 2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47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1.48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6" w:after="0" w:line="107" w:lineRule="exact"/>
              <w:ind w:left="165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117344</wp:posOffset>
                  </wp:positionH>
                  <wp:positionV relativeFrom="line">
                    <wp:posOffset>24511</wp:posOffset>
                  </wp:positionV>
                  <wp:extent cx="758775" cy="386562"/>
                  <wp:effectExtent l="0" t="0" r="0" b="0"/>
                  <wp:wrapNone/>
                  <wp:docPr id="226" name="Freeform 22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88259" y="24511"/>
                            <a:ext cx="644475" cy="27226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00"/>
                                </w:tabs>
                                <w:spacing w:before="0" w:after="0" w:line="160" w:lineRule="exact"/>
                                <w:ind w:left="0" w:right="0" w:firstLine="0"/>
                              </w:pP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1.49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1.50	</w:t>
                              </w: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11"/>
                                  <w:szCs w:val="11"/>
                                </w:rPr>
                                <w:t>Signalizace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1.51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974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86152</wp:posOffset>
                  </wp:positionV>
                  <wp:extent cx="6601967" cy="44216"/>
                  <wp:effectExtent l="0" t="0" r="0" b="0"/>
                  <wp:wrapNone/>
                  <wp:docPr id="227" name="Picture 2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Picture 2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42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89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188260</wp:posOffset>
                  </wp:positionV>
                  <wp:extent cx="2378963" cy="43708"/>
                  <wp:effectExtent l="0" t="0" r="0" b="0"/>
                  <wp:wrapNone/>
                  <wp:docPr id="228" name="Picture 2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Picture 2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78963" cy="437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9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290368</wp:posOffset>
                  </wp:positionV>
                  <wp:extent cx="374903" cy="43200"/>
                  <wp:effectExtent l="0" t="0" r="0" b="0"/>
                  <wp:wrapNone/>
                  <wp:docPr id="229" name="Picture 2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Picture 2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01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392476</wp:posOffset>
                  </wp:positionV>
                  <wp:extent cx="374903" cy="42692"/>
                  <wp:effectExtent l="0" t="0" r="0" b="0"/>
                  <wp:wrapNone/>
                  <wp:docPr id="230" name="Picture 2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Picture 2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1.52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07" w:lineRule="exact"/>
              <w:ind w:left="165" w:right="-18" w:firstLine="0"/>
            </w:pPr>
            <w:r>
              <w:drawing>
                <wp:anchor simplePos="0" relativeHeight="251658604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86405</wp:posOffset>
                  </wp:positionV>
                  <wp:extent cx="374903" cy="42184"/>
                  <wp:effectExtent l="0" t="0" r="0" b="0"/>
                  <wp:wrapNone/>
                  <wp:docPr id="231" name="Picture 2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Picture 2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1.53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07" w:lineRule="exact"/>
              <w:ind w:left="165" w:right="-18" w:firstLine="0"/>
            </w:pPr>
            <w:r>
              <w:drawing>
                <wp:anchor simplePos="0" relativeHeight="251658607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86405</wp:posOffset>
                  </wp:positionV>
                  <wp:extent cx="374903" cy="41676"/>
                  <wp:effectExtent l="0" t="0" r="0" b="0"/>
                  <wp:wrapNone/>
                  <wp:docPr id="232" name="Picture 2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Picture 23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1.54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" w:after="182" w:line="107" w:lineRule="exact"/>
              <w:ind w:left="165" w:right="-18" w:firstLine="0"/>
            </w:pPr>
            <w:r>
              <w:drawing>
                <wp:anchor simplePos="0" relativeHeight="251658974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86406</wp:posOffset>
                  </wp:positionV>
                  <wp:extent cx="6601967" cy="41168"/>
                  <wp:effectExtent l="0" t="0" r="0" b="0"/>
                  <wp:wrapNone/>
                  <wp:docPr id="233" name="Picture 2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Picture 23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1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1.55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Pojistná páska pro redukční samolepky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51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94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75"/>
                <w:tab w:val="left" w:pos="2532"/>
                <w:tab w:val="left" w:pos="3615"/>
              </w:tabs>
              <w:spacing w:before="35" w:after="0" w:line="107" w:lineRule="exact"/>
              <w:ind w:left="555" w:right="-18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602,00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602,00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24,00 Kč626,00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12"/>
                <w:tab w:val="left" w:pos="2376"/>
                <w:tab w:val="left" w:pos="3459"/>
                <w:tab w:val="left" w:pos="4711"/>
              </w:tabs>
              <w:spacing w:before="43" w:after="0" w:line="107" w:lineRule="exact"/>
              <w:ind w:left="471" w:right="-18" w:firstLine="0"/>
            </w:pPr>
            <w:r>
              <w:drawing>
                <wp:anchor simplePos="0" relativeHeight="251658974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-22687</wp:posOffset>
                  </wp:positionV>
                  <wp:extent cx="2791967" cy="33548"/>
                  <wp:effectExtent l="0" t="0" r="0" b="0"/>
                  <wp:wrapNone/>
                  <wp:docPr id="234" name="Picture 2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Picture 23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35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3 332,00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299,00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29 988,00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2 691,00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32 679,00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75"/>
                <w:tab w:val="left" w:pos="2314"/>
                <w:tab w:val="left" w:pos="3396"/>
                <w:tab w:val="left" w:pos="4649"/>
              </w:tabs>
              <w:spacing w:before="43" w:after="0" w:line="107" w:lineRule="exact"/>
              <w:ind w:left="555" w:right="-18" w:firstLine="0"/>
            </w:pPr>
            <w:r>
              <w:drawing>
                <wp:anchor simplePos="0" relativeHeight="251658974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-22686</wp:posOffset>
                  </wp:positionV>
                  <wp:extent cx="2791967" cy="33040"/>
                  <wp:effectExtent l="0" t="0" r="0" b="0"/>
                  <wp:wrapNone/>
                  <wp:docPr id="235" name="Picture 2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156,00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27,00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468 000,00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81 000,00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549 000,00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637"/>
                <w:tab w:val="left" w:pos="2314"/>
                <w:tab w:val="left" w:pos="3396"/>
                <w:tab w:val="left" w:pos="4649"/>
              </w:tabs>
              <w:spacing w:before="43" w:after="7" w:line="107" w:lineRule="exact"/>
              <w:ind w:left="610" w:right="-18" w:firstLine="0"/>
            </w:pPr>
            <w:r>
              <w:drawing>
                <wp:anchor simplePos="0" relativeHeight="251658679" behindDoc="0" locked="0" layoutInCell="1" allowOverlap="1">
                  <wp:simplePos x="0" y="0"/>
                  <wp:positionH relativeFrom="page">
                    <wp:posOffset>626365</wp:posOffset>
                  </wp:positionH>
                  <wp:positionV relativeFrom="line">
                    <wp:posOffset>-329012</wp:posOffset>
                  </wp:positionV>
                  <wp:extent cx="38607" cy="1685056"/>
                  <wp:effectExtent l="0" t="0" r="0" b="0"/>
                  <wp:wrapNone/>
                  <wp:docPr id="236" name="Picture 2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Picture 23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1685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79" behindDoc="0" locked="0" layoutInCell="1" allowOverlap="1">
                  <wp:simplePos x="0" y="0"/>
                  <wp:positionH relativeFrom="page">
                    <wp:posOffset>1274065</wp:posOffset>
                  </wp:positionH>
                  <wp:positionV relativeFrom="line">
                    <wp:posOffset>-321392</wp:posOffset>
                  </wp:positionV>
                  <wp:extent cx="38607" cy="1677436"/>
                  <wp:effectExtent l="0" t="0" r="0" b="0"/>
                  <wp:wrapNone/>
                  <wp:docPr id="237" name="Picture 2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Picture 23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16774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79" behindDoc="0" locked="0" layoutInCell="1" allowOverlap="1">
                  <wp:simplePos x="0" y="0"/>
                  <wp:positionH relativeFrom="page">
                    <wp:posOffset>1921765</wp:posOffset>
                  </wp:positionH>
                  <wp:positionV relativeFrom="line">
                    <wp:posOffset>-321392</wp:posOffset>
                  </wp:positionV>
                  <wp:extent cx="38607" cy="1677436"/>
                  <wp:effectExtent l="0" t="0" r="0" b="0"/>
                  <wp:wrapNone/>
                  <wp:docPr id="238" name="Picture 2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16774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79" behindDoc="0" locked="0" layoutInCell="1" allowOverlap="1">
                  <wp:simplePos x="0" y="0"/>
                  <wp:positionH relativeFrom="page">
                    <wp:posOffset>2569465</wp:posOffset>
                  </wp:positionH>
                  <wp:positionV relativeFrom="line">
                    <wp:posOffset>-321392</wp:posOffset>
                  </wp:positionV>
                  <wp:extent cx="38607" cy="1677436"/>
                  <wp:effectExtent l="0" t="0" r="0" b="0"/>
                  <wp:wrapNone/>
                  <wp:docPr id="239" name="Picture 2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Picture 23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16774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74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-22688</wp:posOffset>
                  </wp:positionV>
                  <wp:extent cx="2791967" cy="45232"/>
                  <wp:effectExtent l="0" t="0" r="0" b="0"/>
                  <wp:wrapNone/>
                  <wp:docPr id="240" name="Picture 2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Picture 24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52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74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79420</wp:posOffset>
                  </wp:positionV>
                  <wp:extent cx="2791967" cy="44724"/>
                  <wp:effectExtent l="0" t="0" r="0" b="0"/>
                  <wp:wrapNone/>
                  <wp:docPr id="241" name="Picture 2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Picture 24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47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18,00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108 000,00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48 000,00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156 000,00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Vyhodnocovací jednotka LTK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51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03" w:right="0" w:firstLine="0"/>
            </w:pPr>
            <w:r/>
            <w:r>
              <w:rPr lang="en-US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LHD lineární teplotní kabel, PVC, 68°C, schváleno dle CE a UL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357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3000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123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Příchytka teplotního kablu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357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6000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03" w:right="0" w:firstLine="0"/>
            </w:pPr>
            <w:r/>
            <w:r>
              <w:rPr lang="en-US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53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6" w:after="0" w:line="240" w:lineRule="auto"/>
              <w:ind w:left="0" w:right="0" w:firstLine="0"/>
            </w:pPr>
            <w:r>
              <w:drawing>
                <wp:anchor simplePos="0" relativeHeight="251658589" behindDoc="0" locked="0" layoutInCell="1" allowOverlap="1">
                  <wp:simplePos x="0" y="0"/>
                  <wp:positionH relativeFrom="page">
                    <wp:posOffset>1974597</wp:posOffset>
                  </wp:positionH>
                  <wp:positionV relativeFrom="line">
                    <wp:posOffset>69464</wp:posOffset>
                  </wp:positionV>
                  <wp:extent cx="42163" cy="138196"/>
                  <wp:effectExtent l="0" t="0" r="0" b="0"/>
                  <wp:wrapNone/>
                  <wp:docPr id="242" name="Picture 2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Picture 24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138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Siréna - červená nízké provedení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92" behindDoc="0" locked="0" layoutInCell="1" allowOverlap="1">
                  <wp:simplePos x="0" y="0"/>
                  <wp:positionH relativeFrom="page">
                    <wp:posOffset>584709</wp:posOffset>
                  </wp:positionH>
                  <wp:positionV relativeFrom="paragraph">
                    <wp:posOffset>92456</wp:posOffset>
                  </wp:positionV>
                  <wp:extent cx="36067" cy="125496"/>
                  <wp:effectExtent l="0" t="0" r="0" b="0"/>
                  <wp:wrapNone/>
                  <wp:docPr id="243" name="Picture 2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Picture 24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1254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4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95" behindDoc="0" locked="0" layoutInCell="1" allowOverlap="1">
                  <wp:simplePos x="0" y="0"/>
                  <wp:positionH relativeFrom="page">
                    <wp:posOffset>184405</wp:posOffset>
                  </wp:positionH>
                  <wp:positionV relativeFrom="paragraph">
                    <wp:posOffset>92456</wp:posOffset>
                  </wp:positionV>
                  <wp:extent cx="38608" cy="125496"/>
                  <wp:effectExtent l="0" t="0" r="0" b="0"/>
                  <wp:wrapNone/>
                  <wp:docPr id="244" name="Picture 2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Picture 24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8" cy="1254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974" behindDoc="0" locked="0" layoutInCell="1" allowOverlap="1">
                  <wp:simplePos x="0" y="0"/>
                  <wp:positionH relativeFrom="page">
                    <wp:posOffset>-5588</wp:posOffset>
                  </wp:positionH>
                  <wp:positionV relativeFrom="paragraph">
                    <wp:posOffset>186944</wp:posOffset>
                  </wp:positionV>
                  <wp:extent cx="2791967" cy="43708"/>
                  <wp:effectExtent l="0" t="0" r="0" b="0"/>
                  <wp:wrapNone/>
                  <wp:docPr id="245" name="Picture 2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Picture 24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37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03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168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24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015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11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013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303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51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03" w:right="0" w:firstLine="0"/>
            </w:pPr>
            <w:r/>
            <w:r>
              <w:rPr lang="en-US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367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62"/>
              </w:tabs>
              <w:spacing w:before="35" w:after="0" w:line="107" w:lineRule="exact"/>
              <w:ind w:left="1642" w:right="-18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62"/>
              </w:tabs>
              <w:spacing w:before="43" w:after="0" w:line="107" w:lineRule="exact"/>
              <w:ind w:left="1642" w:right="-18" w:firstLine="0"/>
            </w:pPr>
            <w:r>
              <w:drawing>
                <wp:anchor simplePos="0" relativeHeight="251658974" behindDoc="0" locked="0" layoutInCell="1" allowOverlap="1">
                  <wp:simplePos x="0" y="0"/>
                  <wp:positionH relativeFrom="page">
                    <wp:posOffset>-5588</wp:posOffset>
                  </wp:positionH>
                  <wp:positionV relativeFrom="line">
                    <wp:posOffset>-22687</wp:posOffset>
                  </wp:positionV>
                  <wp:extent cx="2791967" cy="43200"/>
                  <wp:effectExtent l="0" t="0" r="0" b="0"/>
                  <wp:wrapNone/>
                  <wp:docPr id="246" name="Picture 2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Picture 24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62"/>
              </w:tabs>
              <w:spacing w:before="43" w:after="0" w:line="107" w:lineRule="exact"/>
              <w:ind w:left="1642" w:right="-18" w:firstLine="0"/>
            </w:pPr>
            <w:r>
              <w:drawing>
                <wp:anchor simplePos="0" relativeHeight="251658974" behindDoc="0" locked="0" layoutInCell="1" allowOverlap="1">
                  <wp:simplePos x="0" y="0"/>
                  <wp:positionH relativeFrom="page">
                    <wp:posOffset>-5588</wp:posOffset>
                  </wp:positionH>
                  <wp:positionV relativeFrom="line">
                    <wp:posOffset>-22688</wp:posOffset>
                  </wp:positionV>
                  <wp:extent cx="2791967" cy="42692"/>
                  <wp:effectExtent l="0" t="0" r="0" b="0"/>
                  <wp:wrapNone/>
                  <wp:docPr id="247" name="Picture 2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Picture 24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62"/>
              </w:tabs>
              <w:spacing w:before="43" w:after="0" w:line="107" w:lineRule="exact"/>
              <w:ind w:left="1642" w:right="-18" w:firstLine="0"/>
            </w:pPr>
            <w:r>
              <w:drawing>
                <wp:anchor simplePos="0" relativeHeight="251658974" behindDoc="0" locked="0" layoutInCell="1" allowOverlap="1">
                  <wp:simplePos x="0" y="0"/>
                  <wp:positionH relativeFrom="page">
                    <wp:posOffset>-5588</wp:posOffset>
                  </wp:positionH>
                  <wp:positionV relativeFrom="line">
                    <wp:posOffset>-22688</wp:posOffset>
                  </wp:positionV>
                  <wp:extent cx="2791967" cy="42184"/>
                  <wp:effectExtent l="0" t="0" r="0" b="0"/>
                  <wp:wrapNone/>
                  <wp:docPr id="248" name="Picture 2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Picture 24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62"/>
              </w:tabs>
              <w:spacing w:before="42" w:after="1" w:line="107" w:lineRule="exact"/>
              <w:ind w:left="1642" w:right="-18" w:firstLine="0"/>
            </w:pPr>
            <w:r>
              <w:drawing>
                <wp:anchor simplePos="0" relativeHeight="251658974" behindDoc="0" locked="0" layoutInCell="1" allowOverlap="1">
                  <wp:simplePos x="0" y="0"/>
                  <wp:positionH relativeFrom="page">
                    <wp:posOffset>-5588</wp:posOffset>
                  </wp:positionH>
                  <wp:positionV relativeFrom="line">
                    <wp:posOffset>-23322</wp:posOffset>
                  </wp:positionV>
                  <wp:extent cx="2791967" cy="41676"/>
                  <wp:effectExtent l="0" t="0" r="0" b="0"/>
                  <wp:wrapNone/>
                  <wp:docPr id="249" name="Picture 2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Picture 24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Hluboká patice červená 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451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103" w:right="0" w:firstLine="0"/>
            </w:pPr>
            <w:r/>
            <w:r>
              <w:rPr lang="en-US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367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O-kroužek pro hlubokou patici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51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03" w:right="0" w:firstLine="0"/>
            </w:pPr>
            <w:r/>
            <w:r>
              <w:rPr lang="en-US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367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Těsnění pro hlubokou patici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51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03" w:right="0" w:firstLine="0"/>
            </w:pPr>
            <w:r/>
            <w:r>
              <w:rPr lang="en-US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367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53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173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Paralelní optická sig. - 9000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173" w:line="240" w:lineRule="auto"/>
              <w:ind w:left="451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173" w:line="240" w:lineRule="auto"/>
              <w:ind w:left="103" w:right="0" w:firstLine="0"/>
            </w:pPr>
            <w:r/>
            <w:r>
              <w:rPr lang="en-US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5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367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62"/>
        </w:trPr>
        <w:tc>
          <w:tcPr>
            <w:tcW w:w="5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24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015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11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013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303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52"/>
        </w:trPr>
        <w:tc>
          <w:tcPr>
            <w:tcW w:w="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679" behindDoc="0" locked="0" layoutInCell="1" allowOverlap="1">
                  <wp:simplePos x="0" y="0"/>
                  <wp:positionH relativeFrom="page">
                    <wp:posOffset>1974597</wp:posOffset>
                  </wp:positionH>
                  <wp:positionV relativeFrom="paragraph">
                    <wp:posOffset>-114808</wp:posOffset>
                  </wp:positionV>
                  <wp:extent cx="42163" cy="960648"/>
                  <wp:effectExtent l="0" t="0" r="0" b="0"/>
                  <wp:wrapNone/>
                  <wp:docPr id="250" name="Picture 2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Picture 25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9606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679" behindDoc="0" locked="0" layoutInCell="1" allowOverlap="1">
                  <wp:simplePos x="0" y="0"/>
                  <wp:positionH relativeFrom="page">
                    <wp:posOffset>584709</wp:posOffset>
                  </wp:positionH>
                  <wp:positionV relativeFrom="paragraph">
                    <wp:posOffset>-114808</wp:posOffset>
                  </wp:positionV>
                  <wp:extent cx="36067" cy="554248"/>
                  <wp:effectExtent l="0" t="0" r="0" b="0"/>
                  <wp:wrapNone/>
                  <wp:docPr id="251" name="Picture 2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Picture 25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5542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679" behindDoc="0" locked="0" layoutInCell="1" allowOverlap="1">
                  <wp:simplePos x="0" y="0"/>
                  <wp:positionH relativeFrom="page">
                    <wp:posOffset>184405</wp:posOffset>
                  </wp:positionH>
                  <wp:positionV relativeFrom="paragraph">
                    <wp:posOffset>-114808</wp:posOffset>
                  </wp:positionV>
                  <wp:extent cx="38608" cy="554248"/>
                  <wp:effectExtent l="0" t="0" r="0" b="0"/>
                  <wp:wrapNone/>
                  <wp:docPr id="252" name="Picture 2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Picture 25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8" cy="5542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11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01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3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8"/>
        </w:trPr>
        <w:tc>
          <w:tcPr>
            <w:tcW w:w="56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97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paragraph">
                    <wp:posOffset>83312</wp:posOffset>
                  </wp:positionV>
                  <wp:extent cx="6601967" cy="43200"/>
                  <wp:effectExtent l="0" t="0" r="0" b="0"/>
                  <wp:wrapNone/>
                  <wp:docPr id="253" name="Picture 2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Picture 25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48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33" w:lineRule="exact"/>
              <w:ind w:left="0" w:right="0" w:firstLine="0"/>
            </w:pPr>
            <w:r/>
            <w:r>
              <w:rPr lang="en-US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1" w:line="133" w:lineRule="exact"/>
              <w:ind w:left="0" w:right="0" w:firstLine="0"/>
            </w:pPr>
            <w:r/>
            <w:r>
              <w:rPr lang="en-US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Včetně DPH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950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24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15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11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4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13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303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9" w:right="-18" w:firstLine="0"/>
            </w:pPr>
            <w:r/>
            <w:r>
              <w:rPr lang="en-US" sz="14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1 543 501,00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74"/>
        </w:trPr>
        <w:tc>
          <w:tcPr>
            <w:tcW w:w="5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24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015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110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40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317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283" w:right="-18" w:firstLine="0"/>
            </w:pPr>
            <w:r/>
            <w:r>
              <w:rPr lang="en-US" sz="14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1 867 636,21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48"/>
        </w:trPr>
        <w:tc>
          <w:tcPr>
            <w:tcW w:w="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5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2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01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11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01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3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70"/>
        </w:trPr>
        <w:tc>
          <w:tcPr>
            <w:tcW w:w="568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83821</wp:posOffset>
                  </wp:positionH>
                  <wp:positionV relativeFrom="paragraph">
                    <wp:posOffset>14860</wp:posOffset>
                  </wp:positionV>
                  <wp:extent cx="3149446" cy="341558"/>
                  <wp:effectExtent l="0" t="0" r="0" b="0"/>
                  <wp:wrapNone/>
                  <wp:docPr id="254" name="Freeform 25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54736" y="14860"/>
                            <a:ext cx="3035146" cy="22725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5" w:lineRule="exact"/>
                                <w:ind w:left="458" w:right="0" w:firstLine="0"/>
                              </w:pPr>
                              <w:r>
                                <w:rPr lang="en-US" sz="15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5"/>
                                  <w:szCs w:val="15"/>
                                </w:rPr>
                                <w:t>2. Software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5"/>
                                  <w:szCs w:val="15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53"/>
                                  <w:tab w:val="left" w:pos="3919"/>
                                  <w:tab w:val="left" w:pos="4629"/>
                                </w:tabs>
                                <w:spacing w:before="100" w:after="0" w:line="107" w:lineRule="exact"/>
                                <w:ind w:left="0" w:right="0" w:firstLine="0"/>
                              </w:pP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Č. pol.	</w:t>
                              </w: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Popis položky	</w:t>
                              </w: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Počet	</w:t>
                              </w: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9"/>
                                  <w:sz w:val="11"/>
                                  <w:szCs w:val="11"/>
                                </w:rPr>
                                <w:t>MJ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9000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paragraph">
                    <wp:posOffset>97028</wp:posOffset>
                  </wp:positionV>
                  <wp:extent cx="6601967" cy="35072"/>
                  <wp:effectExtent l="0" t="0" r="0" b="0"/>
                  <wp:wrapNone/>
                  <wp:docPr id="255" name="Picture 2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Picture 25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48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50" w:type="dxa"/>
            <w:tcBorders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686" behindDoc="0" locked="0" layoutInCell="1" allowOverlap="1">
                  <wp:simplePos x="0" y="0"/>
                  <wp:positionH relativeFrom="page">
                    <wp:posOffset>584709</wp:posOffset>
                  </wp:positionH>
                  <wp:positionV relativeFrom="paragraph">
                    <wp:posOffset>-12700</wp:posOffset>
                  </wp:positionV>
                  <wp:extent cx="36067" cy="424200"/>
                  <wp:effectExtent l="0" t="0" r="0" b="0"/>
                  <wp:wrapNone/>
                  <wp:docPr id="256" name="Picture 2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424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4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686" behindDoc="0" locked="0" layoutInCell="1" allowOverlap="1">
                  <wp:simplePos x="0" y="0"/>
                  <wp:positionH relativeFrom="page">
                    <wp:posOffset>184405</wp:posOffset>
                  </wp:positionH>
                  <wp:positionV relativeFrom="paragraph">
                    <wp:posOffset>-12700</wp:posOffset>
                  </wp:positionV>
                  <wp:extent cx="38608" cy="424200"/>
                  <wp:effectExtent l="0" t="0" r="0" b="0"/>
                  <wp:wrapNone/>
                  <wp:docPr id="257" name="Picture 2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Picture 25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8" cy="424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013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303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41"/>
        </w:trPr>
        <w:tc>
          <w:tcPr>
            <w:tcW w:w="3717" w:type="dxa"/>
            <w:gridSpan w:val="2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65"/>
              </w:tabs>
              <w:spacing w:before="298" w:after="0" w:line="240" w:lineRule="auto"/>
              <w:ind w:left="196" w:right="0" w:firstLine="0"/>
            </w:pPr>
            <w:r>
              <w:drawing>
                <wp:anchor simplePos="0" relativeHeight="251658777" behindDoc="0" locked="0" layoutInCell="1" allowOverlap="1">
                  <wp:simplePos x="0" y="0"/>
                  <wp:positionH relativeFrom="page">
                    <wp:posOffset>329185</wp:posOffset>
                  </wp:positionH>
                  <wp:positionV relativeFrom="line">
                    <wp:posOffset>-135510</wp:posOffset>
                  </wp:positionV>
                  <wp:extent cx="44703" cy="1656100"/>
                  <wp:effectExtent l="0" t="0" r="0" b="0"/>
                  <wp:wrapNone/>
                  <wp:docPr id="258" name="Picture 2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Picture 25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4703" cy="1656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000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149478</wp:posOffset>
                  </wp:positionV>
                  <wp:extent cx="6601967" cy="37612"/>
                  <wp:effectExtent l="0" t="0" r="0" b="0"/>
                  <wp:wrapNone/>
                  <wp:docPr id="259" name="Picture 2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Picture 25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7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79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251586</wp:posOffset>
                  </wp:positionV>
                  <wp:extent cx="2378963" cy="37104"/>
                  <wp:effectExtent l="0" t="0" r="0" b="0"/>
                  <wp:wrapNone/>
                  <wp:docPr id="260" name="Picture 2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Picture 26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78963" cy="37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2.1	</w:t>
            </w:r>
            <w:r>
              <w:rPr lang="en-US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Připojení k systému Latis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50" w:type="dxa"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24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9000" behindDoc="0" locked="0" layoutInCell="1" allowOverlap="1">
                  <wp:simplePos x="0" y="0"/>
                  <wp:positionH relativeFrom="page">
                    <wp:posOffset>-18795</wp:posOffset>
                  </wp:positionH>
                  <wp:positionV relativeFrom="paragraph">
                    <wp:posOffset>260096</wp:posOffset>
                  </wp:positionV>
                  <wp:extent cx="3655567" cy="37104"/>
                  <wp:effectExtent l="0" t="0" r="0" b="0"/>
                  <wp:wrapNone/>
                  <wp:docPr id="261" name="Picture 2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Picture 26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5567" cy="37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777" behindDoc="0" locked="0" layoutInCell="1" allowOverlap="1">
                  <wp:simplePos x="0" y="0"/>
                  <wp:positionH relativeFrom="page">
                    <wp:posOffset>626365</wp:posOffset>
                  </wp:positionH>
                  <wp:positionV relativeFrom="paragraph">
                    <wp:posOffset>-127000</wp:posOffset>
                  </wp:positionV>
                  <wp:extent cx="38607" cy="1656100"/>
                  <wp:effectExtent l="0" t="0" r="0" b="0"/>
                  <wp:wrapNone/>
                  <wp:docPr id="262" name="Picture 2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Picture 26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1656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143255</wp:posOffset>
                  </wp:positionH>
                  <wp:positionV relativeFrom="paragraph">
                    <wp:posOffset>15577</wp:posOffset>
                  </wp:positionV>
                  <wp:extent cx="500329" cy="273785"/>
                  <wp:effectExtent l="0" t="0" r="0" b="0"/>
                  <wp:wrapNone/>
                  <wp:docPr id="263" name="Freeform 26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84090" y="15577"/>
                            <a:ext cx="386029" cy="159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3" w:lineRule="exact"/>
                                <w:ind w:left="91" w:right="0" w:hanging="91"/>
                              </w:pP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Jedn. Cena  </w:t>
                              </w:r>
                              <w:r>
                                <w:br w:type="textWrapping" w:clear="all"/>
                              </w: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materiál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367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44"/>
              </w:tabs>
              <w:spacing w:before="5" w:after="22" w:line="218" w:lineRule="exact"/>
              <w:ind w:left="1624" w:right="-71" w:firstLine="1742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769624</wp:posOffset>
                  </wp:positionH>
                  <wp:positionV relativeFrom="line">
                    <wp:posOffset>16130</wp:posOffset>
                  </wp:positionV>
                  <wp:extent cx="551948" cy="273785"/>
                  <wp:effectExtent l="0" t="0" r="0" b="0"/>
                  <wp:wrapNone/>
                  <wp:docPr id="264" name="Freeform 26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055112" y="16130"/>
                            <a:ext cx="437648" cy="159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3" w:lineRule="exact"/>
                                <w:ind w:left="129" w:right="0" w:hanging="129"/>
                              </w:pP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Cena celkem  </w:t>
                              </w:r>
                              <w:r>
                                <w:br w:type="textWrapping" w:clear="all"/>
                              </w: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materiál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1417324</wp:posOffset>
                  </wp:positionH>
                  <wp:positionV relativeFrom="line">
                    <wp:posOffset>16130</wp:posOffset>
                  </wp:positionV>
                  <wp:extent cx="1069422" cy="273785"/>
                  <wp:effectExtent l="0" t="0" r="0" b="0"/>
                  <wp:wrapNone/>
                  <wp:docPr id="265" name="Freeform 26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702812" y="16130"/>
                            <a:ext cx="955122" cy="159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83"/>
                                </w:tabs>
                                <w:spacing w:before="0" w:after="0" w:line="107" w:lineRule="exact"/>
                                <w:ind w:left="0" w:right="0" w:firstLine="0"/>
                              </w:pP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Cena celkem	</w:t>
                              </w: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107" w:lineRule="exact"/>
                                <w:ind w:left="143" w:right="0" w:firstLine="0"/>
                              </w:pP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montáž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19815</wp:posOffset>
                  </wp:positionH>
                  <wp:positionV relativeFrom="line">
                    <wp:posOffset>60325</wp:posOffset>
                  </wp:positionV>
                  <wp:extent cx="735083" cy="182345"/>
                  <wp:effectExtent l="0" t="0" r="0" b="0"/>
                  <wp:wrapNone/>
                  <wp:docPr id="266" name="Freeform 26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05303" y="60325"/>
                            <a:ext cx="620783" cy="68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07" w:lineRule="exact"/>
                                <w:ind w:left="0" w:right="0" w:firstLine="0"/>
                              </w:pP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Jedn. Cena montáž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Celková cena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>
              <w:br w:type="textWrapping" w:clear="all"/>
            </w:r>
            <w:r>
              <w:drawing>
                <wp:anchor simplePos="0" relativeHeight="251658777" behindDoc="0" locked="0" layoutInCell="1" allowOverlap="1">
                  <wp:simplePos x="0" y="0"/>
                  <wp:positionH relativeFrom="page">
                    <wp:posOffset>629412</wp:posOffset>
                  </wp:positionH>
                  <wp:positionV relativeFrom="line">
                    <wp:posOffset>-264496</wp:posOffset>
                  </wp:positionV>
                  <wp:extent cx="38607" cy="1656100"/>
                  <wp:effectExtent l="0" t="0" r="0" b="0"/>
                  <wp:wrapNone/>
                  <wp:docPr id="267" name="Picture 2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Picture 26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1656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77" behindDoc="0" locked="0" layoutInCell="1" allowOverlap="1">
                  <wp:simplePos x="0" y="0"/>
                  <wp:positionH relativeFrom="page">
                    <wp:posOffset>1277112</wp:posOffset>
                  </wp:positionH>
                  <wp:positionV relativeFrom="line">
                    <wp:posOffset>-264496</wp:posOffset>
                  </wp:positionV>
                  <wp:extent cx="38607" cy="1656100"/>
                  <wp:effectExtent l="0" t="0" r="0" b="0"/>
                  <wp:wrapNone/>
                  <wp:docPr id="268" name="Picture 2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Picture 26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1656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77" behindDoc="0" locked="0" layoutInCell="1" allowOverlap="1">
                  <wp:simplePos x="0" y="0"/>
                  <wp:positionH relativeFrom="page">
                    <wp:posOffset>1924812</wp:posOffset>
                  </wp:positionH>
                  <wp:positionV relativeFrom="line">
                    <wp:posOffset>-264496</wp:posOffset>
                  </wp:positionV>
                  <wp:extent cx="38607" cy="1656100"/>
                  <wp:effectExtent l="0" t="0" r="0" b="0"/>
                  <wp:wrapNone/>
                  <wp:docPr id="269" name="Picture 2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Picture 26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1656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5"/>
        </w:trPr>
        <w:tc>
          <w:tcPr>
            <w:tcW w:w="56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" w:after="0" w:line="107" w:lineRule="exact"/>
              <w:ind w:left="196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2.2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07" w:lineRule="exact"/>
              <w:ind w:left="196" w:right="-18" w:firstLine="0"/>
            </w:pPr>
            <w:r>
              <w:drawing>
                <wp:anchor simplePos="0" relativeHeight="251658686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-15704</wp:posOffset>
                  </wp:positionV>
                  <wp:extent cx="374903" cy="36596"/>
                  <wp:effectExtent l="0" t="0" r="0" b="0"/>
                  <wp:wrapNone/>
                  <wp:docPr id="270" name="Picture 2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Picture 27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89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86404</wp:posOffset>
                  </wp:positionV>
                  <wp:extent cx="374903" cy="36088"/>
                  <wp:effectExtent l="0" t="0" r="0" b="0"/>
                  <wp:wrapNone/>
                  <wp:docPr id="271" name="Picture 2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Picture 27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6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2.3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107" w:lineRule="exact"/>
              <w:ind w:left="196" w:right="-18" w:firstLine="0"/>
            </w:pPr>
            <w:r>
              <w:drawing>
                <wp:anchor simplePos="0" relativeHeight="251658692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85769</wp:posOffset>
                  </wp:positionV>
                  <wp:extent cx="374903" cy="35580"/>
                  <wp:effectExtent l="0" t="0" r="0" b="0"/>
                  <wp:wrapNone/>
                  <wp:docPr id="272" name="Picture 2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Picture 27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5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2.4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107" w:lineRule="exact"/>
              <w:ind w:left="196" w:right="-18" w:firstLine="0"/>
            </w:pPr>
            <w:r>
              <w:drawing>
                <wp:anchor simplePos="0" relativeHeight="251658695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85769</wp:posOffset>
                  </wp:positionV>
                  <wp:extent cx="374903" cy="35072"/>
                  <wp:effectExtent l="0" t="0" r="0" b="0"/>
                  <wp:wrapNone/>
                  <wp:docPr id="273" name="Picture 2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Picture 27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2.5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07" w:lineRule="exact"/>
              <w:ind w:left="196" w:right="-18" w:firstLine="0"/>
            </w:pPr>
            <w:r>
              <w:drawing>
                <wp:anchor simplePos="0" relativeHeight="25165869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86404</wp:posOffset>
                  </wp:positionV>
                  <wp:extent cx="374903" cy="34564"/>
                  <wp:effectExtent l="0" t="0" r="0" b="0"/>
                  <wp:wrapNone/>
                  <wp:docPr id="274" name="Picture 2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Picture 27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2.6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07" w:lineRule="exact"/>
              <w:ind w:left="196" w:right="-18" w:firstLine="0"/>
            </w:pPr>
            <w:r>
              <w:drawing>
                <wp:anchor simplePos="0" relativeHeight="251658701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86404</wp:posOffset>
                  </wp:positionV>
                  <wp:extent cx="374903" cy="34056"/>
                  <wp:effectExtent l="0" t="0" r="0" b="0"/>
                  <wp:wrapNone/>
                  <wp:docPr id="275" name="Picture 2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Picture 27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2.7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" w:after="182" w:line="107" w:lineRule="exact"/>
              <w:ind w:left="196" w:right="-18" w:firstLine="0"/>
            </w:pPr>
            <w:r>
              <w:drawing>
                <wp:anchor simplePos="0" relativeHeight="251659000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86404</wp:posOffset>
                  </wp:positionV>
                  <wp:extent cx="6601967" cy="33548"/>
                  <wp:effectExtent l="0" t="0" r="0" b="0"/>
                  <wp:wrapNone/>
                  <wp:docPr id="276" name="Picture 2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Picture 27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35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2.8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148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9145</wp:posOffset>
                  </wp:positionH>
                  <wp:positionV relativeFrom="paragraph">
                    <wp:posOffset>19433</wp:posOffset>
                  </wp:positionV>
                  <wp:extent cx="6326574" cy="189158"/>
                  <wp:effectExtent l="0" t="0" r="0" b="0"/>
                  <wp:wrapNone/>
                  <wp:docPr id="277" name="Freeform 27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41248" y="19433"/>
                            <a:ext cx="6212274" cy="7485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585"/>
                                  <w:tab w:val="left" w:pos="4183"/>
                                  <w:tab w:val="left" w:pos="7065"/>
                                  <w:tab w:val="left" w:pos="8085"/>
                                  <w:tab w:val="left" w:pos="9400"/>
                                </w:tabs>
                                <w:spacing w:before="0" w:after="0" w:line="117" w:lineRule="exact"/>
                                <w:ind w:left="0" w:right="0" w:firstLine="0"/>
                              </w:pPr>
                              <w:r>
                                <w:rPr lang="en-US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SEI seriovy interface site essernet obousmerny	</w:t>
                              </w: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11"/>
                                  <w:szCs w:val="11"/>
                                </w:rPr>
                                <w:t>0	</w:t>
                              </w:r>
                              <w:r>
                                <w:rPr lang="en-US" sz="11" baseline="-1" dirty="0">
                                  <w:jc w:val="left"/>
                                  <w:rFonts w:ascii="Arial" w:hAnsi="Arial" w:cs="Arial"/>
                                  <w:color w:val="000000"/>
                                  <w:position w:val="-1"/>
                                  <w:sz w:val="11"/>
                                  <w:szCs w:val="11"/>
                                </w:rPr>
                                <w:t>kpl	</w:t>
                              </w: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0,00 Kč	</w:t>
                              </w: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0,00 Kč	</w:t>
                              </w: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1"/>
                                  <w:szCs w:val="11"/>
                                </w:rPr>
                                <w:t>0,00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5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2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015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9000" behindDoc="0" locked="0" layoutInCell="1" allowOverlap="1">
                  <wp:simplePos x="0" y="0"/>
                  <wp:positionH relativeFrom="page">
                    <wp:posOffset>-5588</wp:posOffset>
                  </wp:positionH>
                  <wp:positionV relativeFrom="paragraph">
                    <wp:posOffset>81788</wp:posOffset>
                  </wp:positionV>
                  <wp:extent cx="2791967" cy="36596"/>
                  <wp:effectExtent l="0" t="0" r="0" b="0"/>
                  <wp:wrapNone/>
                  <wp:docPr id="278" name="Picture 2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Picture 27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Modul rozhrani RS232/V24 pro SEI 784856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51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99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kpl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367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62"/>
              </w:tabs>
              <w:spacing w:before="35" w:after="0" w:line="107" w:lineRule="exact"/>
              <w:ind w:left="1642" w:right="-18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62"/>
              </w:tabs>
              <w:spacing w:before="43" w:after="0" w:line="107" w:lineRule="exact"/>
              <w:ind w:left="1642" w:right="-18" w:firstLine="0"/>
            </w:pPr>
            <w:r>
              <w:drawing>
                <wp:anchor simplePos="0" relativeHeight="251659000" behindDoc="0" locked="0" layoutInCell="1" allowOverlap="1">
                  <wp:simplePos x="0" y="0"/>
                  <wp:positionH relativeFrom="page">
                    <wp:posOffset>-5588</wp:posOffset>
                  </wp:positionH>
                  <wp:positionV relativeFrom="line">
                    <wp:posOffset>-22689</wp:posOffset>
                  </wp:positionV>
                  <wp:extent cx="2791967" cy="36088"/>
                  <wp:effectExtent l="0" t="0" r="0" b="0"/>
                  <wp:wrapNone/>
                  <wp:docPr id="279" name="Picture 2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Picture 27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6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62"/>
              </w:tabs>
              <w:spacing w:before="43" w:after="0" w:line="107" w:lineRule="exact"/>
              <w:ind w:left="1642" w:right="-18" w:firstLine="0"/>
            </w:pPr>
            <w:r>
              <w:drawing>
                <wp:anchor simplePos="0" relativeHeight="251659000" behindDoc="0" locked="0" layoutInCell="1" allowOverlap="1">
                  <wp:simplePos x="0" y="0"/>
                  <wp:positionH relativeFrom="page">
                    <wp:posOffset>-5588</wp:posOffset>
                  </wp:positionH>
                  <wp:positionV relativeFrom="line">
                    <wp:posOffset>-22689</wp:posOffset>
                  </wp:positionV>
                  <wp:extent cx="2791967" cy="35580"/>
                  <wp:effectExtent l="0" t="0" r="0" b="0"/>
                  <wp:wrapNone/>
                  <wp:docPr id="280" name="Picture 2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Picture 28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5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62"/>
              </w:tabs>
              <w:spacing w:before="43" w:after="7" w:line="107" w:lineRule="exact"/>
              <w:ind w:left="1642" w:right="-18" w:firstLine="0"/>
            </w:pPr>
            <w:r>
              <w:drawing>
                <wp:anchor simplePos="0" relativeHeight="251659000" behindDoc="0" locked="0" layoutInCell="1" allowOverlap="1">
                  <wp:simplePos x="0" y="0"/>
                  <wp:positionH relativeFrom="page">
                    <wp:posOffset>-5588</wp:posOffset>
                  </wp:positionH>
                  <wp:positionV relativeFrom="line">
                    <wp:posOffset>-22689</wp:posOffset>
                  </wp:positionV>
                  <wp:extent cx="2791967" cy="35072"/>
                  <wp:effectExtent l="0" t="0" r="0" b="0"/>
                  <wp:wrapNone/>
                  <wp:docPr id="281" name="Picture 2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Picture 28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000" behindDoc="0" locked="0" layoutInCell="1" allowOverlap="1">
                  <wp:simplePos x="0" y="0"/>
                  <wp:positionH relativeFrom="page">
                    <wp:posOffset>-5588</wp:posOffset>
                  </wp:positionH>
                  <wp:positionV relativeFrom="line">
                    <wp:posOffset>79419</wp:posOffset>
                  </wp:positionV>
                  <wp:extent cx="2791967" cy="34564"/>
                  <wp:effectExtent l="0" t="0" r="0" b="0"/>
                  <wp:wrapNone/>
                  <wp:docPr id="282" name="Picture 2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Picture 28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Skrin pro ser.rozhrani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51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99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kpl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367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MM essernet 62,5 kB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451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99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kpl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367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MM essernet 500 kB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51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99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kpl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367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Doplnění a uprava systému Latis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51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99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kpl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19"/>
                <w:tab w:val="left" w:pos="2439"/>
                <w:tab w:val="left" w:pos="3459"/>
                <w:tab w:val="left" w:pos="4774"/>
              </w:tabs>
              <w:spacing w:before="36" w:after="0" w:line="107" w:lineRule="exact"/>
              <w:ind w:left="471" w:right="-18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3 591,00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5 040,00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3 591,00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5 040,00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8 631,00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12"/>
                <w:tab w:val="left" w:pos="2439"/>
                <w:tab w:val="left" w:pos="3552"/>
                <w:tab w:val="left" w:pos="4774"/>
              </w:tabs>
              <w:spacing w:before="42" w:after="10" w:line="107" w:lineRule="exact"/>
              <w:ind w:left="471" w:right="-18" w:firstLine="0"/>
            </w:pPr>
            <w:r>
              <w:drawing>
                <wp:anchor simplePos="0" relativeHeight="251659000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-23324</wp:posOffset>
                  </wp:positionV>
                  <wp:extent cx="2791967" cy="34056"/>
                  <wp:effectExtent l="0" t="0" r="0" b="0"/>
                  <wp:wrapNone/>
                  <wp:docPr id="283" name="Picture 2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Picture 28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2 873,00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198,00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2 873,00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198,00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3 071,00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3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182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převodník RS232/TC IP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182" w:line="240" w:lineRule="auto"/>
              <w:ind w:left="451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62"/>
        </w:trPr>
        <w:tc>
          <w:tcPr>
            <w:tcW w:w="5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24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015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11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013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303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52"/>
        </w:trPr>
        <w:tc>
          <w:tcPr>
            <w:tcW w:w="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777" behindDoc="0" locked="0" layoutInCell="1" allowOverlap="1">
                  <wp:simplePos x="0" y="0"/>
                  <wp:positionH relativeFrom="page">
                    <wp:posOffset>1974597</wp:posOffset>
                  </wp:positionH>
                  <wp:positionV relativeFrom="paragraph">
                    <wp:posOffset>-114808</wp:posOffset>
                  </wp:positionV>
                  <wp:extent cx="42163" cy="1067328"/>
                  <wp:effectExtent l="0" t="0" r="0" b="0"/>
                  <wp:wrapNone/>
                  <wp:docPr id="284" name="Picture 2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Picture 28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10673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777" behindDoc="0" locked="0" layoutInCell="1" allowOverlap="1">
                  <wp:simplePos x="0" y="0"/>
                  <wp:positionH relativeFrom="page">
                    <wp:posOffset>584709</wp:posOffset>
                  </wp:positionH>
                  <wp:positionV relativeFrom="paragraph">
                    <wp:posOffset>-114808</wp:posOffset>
                  </wp:positionV>
                  <wp:extent cx="36067" cy="1067328"/>
                  <wp:effectExtent l="0" t="0" r="0" b="0"/>
                  <wp:wrapNone/>
                  <wp:docPr id="285" name="Picture 2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Picture 28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10673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777" behindDoc="0" locked="0" layoutInCell="1" allowOverlap="1">
                  <wp:simplePos x="0" y="0"/>
                  <wp:positionH relativeFrom="page">
                    <wp:posOffset>184405</wp:posOffset>
                  </wp:positionH>
                  <wp:positionV relativeFrom="paragraph">
                    <wp:posOffset>-114808</wp:posOffset>
                  </wp:positionV>
                  <wp:extent cx="38608" cy="1067328"/>
                  <wp:effectExtent l="0" t="0" r="0" b="0"/>
                  <wp:wrapNone/>
                  <wp:docPr id="286" name="Picture 2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Picture 28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8" cy="10673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11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01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3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8"/>
        </w:trPr>
        <w:tc>
          <w:tcPr>
            <w:tcW w:w="56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9004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paragraph">
                    <wp:posOffset>83312</wp:posOffset>
                  </wp:positionV>
                  <wp:extent cx="6601967" cy="35580"/>
                  <wp:effectExtent l="0" t="0" r="0" b="0"/>
                  <wp:wrapNone/>
                  <wp:docPr id="287" name="Picture 2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Picture 28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5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48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33" w:lineRule="exact"/>
              <w:ind w:left="0" w:right="0" w:firstLine="0"/>
            </w:pPr>
            <w:r/>
            <w:r>
              <w:rPr lang="en-US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1" w:line="133" w:lineRule="exact"/>
              <w:ind w:left="0" w:right="0" w:firstLine="0"/>
            </w:pPr>
            <w:r/>
            <w:r>
              <w:rPr lang="en-US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Včetně DPH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950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24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15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11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4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13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303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1" w:right="-18" w:firstLine="0"/>
            </w:pPr>
            <w:r/>
            <w:r>
              <w:rPr lang="en-US" sz="14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11 702,00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74"/>
        </w:trPr>
        <w:tc>
          <w:tcPr>
            <w:tcW w:w="5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24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015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110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40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317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475" w:right="-18" w:firstLine="0"/>
            </w:pPr>
            <w:r/>
            <w:r>
              <w:rPr lang="en-US" sz="14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14 159,42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47"/>
        </w:trPr>
        <w:tc>
          <w:tcPr>
            <w:tcW w:w="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5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2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01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11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01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3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70"/>
        </w:trPr>
        <w:tc>
          <w:tcPr>
            <w:tcW w:w="568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907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paragraph">
                    <wp:posOffset>97028</wp:posOffset>
                  </wp:positionV>
                  <wp:extent cx="6601967" cy="40152"/>
                  <wp:effectExtent l="0" t="0" r="0" b="0"/>
                  <wp:wrapNone/>
                  <wp:docPr id="288" name="Picture 2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Picture 28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48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2" w:right="0" w:firstLine="0"/>
            </w:pPr>
            <w:r/>
            <w:r>
              <w:rPr lang="en-US" sz="15" baseline="0" dirty="0">
                <w:jc w:val="left"/>
                <w:rFonts w:ascii="Arial" w:hAnsi="Arial" w:cs="Arial"/>
                <w:b/>
                <w:bCs/>
                <w:color w:val="000000"/>
                <w:sz w:val="15"/>
                <w:szCs w:val="15"/>
              </w:rPr>
              <w:t>3. Montážní materiál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950" w:type="dxa"/>
            <w:tcBorders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24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015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013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303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602"/>
        </w:trPr>
        <w:tc>
          <w:tcPr>
            <w:tcW w:w="4992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65"/>
                <w:tab w:val="left" w:pos="4031"/>
                <w:tab w:val="left" w:pos="4741"/>
              </w:tabs>
              <w:spacing w:before="95" w:after="401" w:line="240" w:lineRule="auto"/>
              <w:ind w:left="112" w:right="-18" w:firstLine="0"/>
            </w:pPr>
            <w:r>
              <w:drawing>
                <wp:anchor simplePos="0" relativeHeight="25165907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158540</wp:posOffset>
                  </wp:positionV>
                  <wp:extent cx="6601967" cy="42691"/>
                  <wp:effectExtent l="0" t="0" r="0" b="0"/>
                  <wp:wrapNone/>
                  <wp:docPr id="289" name="Picture 2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Picture 28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26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137154</wp:posOffset>
                  </wp:positionH>
                  <wp:positionV relativeFrom="line">
                    <wp:posOffset>198293</wp:posOffset>
                  </wp:positionV>
                  <wp:extent cx="1339771" cy="387279"/>
                  <wp:effectExtent l="0" t="0" r="0" b="0"/>
                  <wp:wrapNone/>
                  <wp:docPr id="290" name="Freeform 29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08069" y="198293"/>
                            <a:ext cx="1225471" cy="272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69"/>
                                </w:tabs>
                                <w:spacing w:before="0" w:after="0" w:line="160" w:lineRule="exact"/>
                                <w:ind w:left="0" w:right="0" w:firstLine="0"/>
                              </w:pP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3.1	</w:t>
                              </w: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1"/>
                                  <w:szCs w:val="11"/>
                                </w:rPr>
                                <w:t>Instalační přístroje a materiál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3.2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40" w:after="0" w:line="107" w:lineRule="exact"/>
                                <w:ind w:left="0" w:right="0" w:firstLine="0"/>
                              </w:pP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3.3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907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260647</wp:posOffset>
                  </wp:positionV>
                  <wp:extent cx="6601967" cy="42184"/>
                  <wp:effectExtent l="0" t="0" r="0" b="0"/>
                  <wp:wrapNone/>
                  <wp:docPr id="291" name="Picture 2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Picture 29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07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362755</wp:posOffset>
                  </wp:positionV>
                  <wp:extent cx="6601967" cy="41676"/>
                  <wp:effectExtent l="0" t="0" r="0" b="0"/>
                  <wp:wrapNone/>
                  <wp:docPr id="292" name="Picture 2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Picture 29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Č. pol.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Popis položky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Počet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MJ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27" w:line="144" w:lineRule="exact"/>
              <w:ind w:left="279" w:right="133" w:hanging="91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Jedn. Cena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materiál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5" w:after="401" w:line="240" w:lineRule="auto"/>
              <w:ind w:left="12" w:right="-18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Jedn. Cena montáž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27" w:line="144" w:lineRule="exact"/>
              <w:ind w:left="192" w:right="101" w:hanging="129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Cena 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materiál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107" w:lineRule="exact"/>
              <w:ind w:left="161" w:right="-18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Cena 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27" w:line="107" w:lineRule="exact"/>
              <w:ind w:left="304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5" w:after="401" w:line="240" w:lineRule="auto"/>
              <w:ind w:left="299" w:right="-18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Celková cena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5"/>
        </w:trPr>
        <w:tc>
          <w:tcPr>
            <w:tcW w:w="56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0" w:line="107" w:lineRule="exact"/>
              <w:ind w:left="196" w:right="-18" w:firstLine="0"/>
            </w:pPr>
            <w:r>
              <w:drawing>
                <wp:anchor simplePos="0" relativeHeight="251658777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71925</wp:posOffset>
                  </wp:positionV>
                  <wp:extent cx="374903" cy="41168"/>
                  <wp:effectExtent l="0" t="0" r="0" b="0"/>
                  <wp:wrapNone/>
                  <wp:docPr id="293" name="Picture 2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Picture 29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1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3.4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88" w:after="0" w:line="107" w:lineRule="exact"/>
              <w:ind w:left="196" w:right="-18" w:firstLine="0"/>
            </w:pPr>
            <w:r>
              <w:drawing>
                <wp:anchor simplePos="0" relativeHeight="251658932" behindDoc="0" locked="0" layoutInCell="1" allowOverlap="1">
                  <wp:simplePos x="0" y="0"/>
                  <wp:positionH relativeFrom="page">
                    <wp:posOffset>329185</wp:posOffset>
                  </wp:positionH>
                  <wp:positionV relativeFrom="line">
                    <wp:posOffset>-709875</wp:posOffset>
                  </wp:positionV>
                  <wp:extent cx="44703" cy="5509267"/>
                  <wp:effectExtent l="0" t="0" r="0" b="0"/>
                  <wp:wrapNone/>
                  <wp:docPr id="294" name="Picture 2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Picture 29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4703" cy="55092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07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-16467</wp:posOffset>
                  </wp:positionV>
                  <wp:extent cx="6601967" cy="40659"/>
                  <wp:effectExtent l="0" t="0" r="0" b="0"/>
                  <wp:wrapNone/>
                  <wp:docPr id="295" name="Picture 2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Picture 29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06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137159</wp:posOffset>
                  </wp:positionH>
                  <wp:positionV relativeFrom="line">
                    <wp:posOffset>24002</wp:posOffset>
                  </wp:positionV>
                  <wp:extent cx="583749" cy="516102"/>
                  <wp:effectExtent l="0" t="0" r="0" b="0"/>
                  <wp:wrapNone/>
                  <wp:docPr id="296" name="Freeform 29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08074" y="24002"/>
                            <a:ext cx="469449" cy="4018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69"/>
                                </w:tabs>
                                <w:spacing w:before="0" w:after="0" w:line="160" w:lineRule="exact"/>
                                <w:ind w:left="0" w:right="0" w:firstLine="0"/>
                              </w:pP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3.5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3.6	</w:t>
                              </w: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1"/>
                                  <w:szCs w:val="11"/>
                                </w:rPr>
                                <w:t>Kabely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3" w:lineRule="exact"/>
                                <w:ind w:left="0" w:right="582" w:firstLine="0"/>
                              </w:pP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6"/>
                                  <w:sz w:val="11"/>
                                  <w:szCs w:val="11"/>
                                </w:rPr>
                                <w:t>3.7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6"/>
                                  <w:sz w:val="11"/>
                                  <w:szCs w:val="11"/>
                                </w:rPr>
                                <w:t>3.8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907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85640</wp:posOffset>
                  </wp:positionV>
                  <wp:extent cx="6601967" cy="40152"/>
                  <wp:effectExtent l="0" t="0" r="0" b="0"/>
                  <wp:wrapNone/>
                  <wp:docPr id="297" name="Picture 2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07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187748</wp:posOffset>
                  </wp:positionV>
                  <wp:extent cx="6601967" cy="39644"/>
                  <wp:effectExtent l="0" t="0" r="0" b="0"/>
                  <wp:wrapNone/>
                  <wp:docPr id="298" name="Picture 2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Picture 29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07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289857</wp:posOffset>
                  </wp:positionV>
                  <wp:extent cx="6601967" cy="39135"/>
                  <wp:effectExtent l="0" t="0" r="0" b="0"/>
                  <wp:wrapNone/>
                  <wp:docPr id="299" name="Picture 2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Picture 29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9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89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446828</wp:posOffset>
                  </wp:positionV>
                  <wp:extent cx="374903" cy="34564"/>
                  <wp:effectExtent l="0" t="0" r="0" b="0"/>
                  <wp:wrapNone/>
                  <wp:docPr id="300" name="Picture 3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Picture 30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3.9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4" w:after="0" w:line="107" w:lineRule="exact"/>
              <w:ind w:left="165" w:right="-18" w:firstLine="0"/>
            </w:pPr>
            <w:r>
              <w:drawing>
                <wp:anchor simplePos="0" relativeHeight="251658792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50588</wp:posOffset>
                  </wp:positionV>
                  <wp:extent cx="374903" cy="39644"/>
                  <wp:effectExtent l="0" t="0" r="0" b="0"/>
                  <wp:wrapNone/>
                  <wp:docPr id="301" name="Picture 3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Picture 30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3.10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4" w:after="0" w:line="107" w:lineRule="exact"/>
              <w:ind w:left="165" w:right="-18" w:firstLine="0"/>
            </w:pPr>
            <w:r>
              <w:drawing>
                <wp:anchor simplePos="0" relativeHeight="251658795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50588</wp:posOffset>
                  </wp:positionV>
                  <wp:extent cx="374903" cy="44724"/>
                  <wp:effectExtent l="0" t="0" r="0" b="0"/>
                  <wp:wrapNone/>
                  <wp:docPr id="302" name="Picture 3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Picture 30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47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3.11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4" w:after="0" w:line="107" w:lineRule="exact"/>
              <w:ind w:left="165" w:right="-18" w:firstLine="0"/>
            </w:pPr>
            <w:r>
              <w:drawing>
                <wp:anchor simplePos="0" relativeHeight="25165879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50589</wp:posOffset>
                  </wp:positionV>
                  <wp:extent cx="374903" cy="37103"/>
                  <wp:effectExtent l="0" t="0" r="0" b="0"/>
                  <wp:wrapNone/>
                  <wp:docPr id="303" name="Picture 3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Picture 30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7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3.12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4" w:after="0" w:line="107" w:lineRule="exact"/>
              <w:ind w:left="165" w:right="-18" w:firstLine="0"/>
            </w:pPr>
            <w:r>
              <w:drawing>
                <wp:anchor simplePos="0" relativeHeight="251658801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50588</wp:posOffset>
                  </wp:positionV>
                  <wp:extent cx="374903" cy="42184"/>
                  <wp:effectExtent l="0" t="0" r="0" b="0"/>
                  <wp:wrapNone/>
                  <wp:docPr id="304" name="Picture 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Picture 30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3.13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9" w:after="10" w:line="107" w:lineRule="exact"/>
              <w:ind w:left="165" w:right="-18" w:firstLine="0"/>
            </w:pPr>
            <w:r>
              <w:drawing>
                <wp:anchor simplePos="0" relativeHeight="251658804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50968</wp:posOffset>
                  </wp:positionV>
                  <wp:extent cx="374903" cy="34564"/>
                  <wp:effectExtent l="0" t="0" r="0" b="0"/>
                  <wp:wrapNone/>
                  <wp:docPr id="305" name="Picture 3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Picture 30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3.14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148" w:type="dxa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Odbočná krabice IP54, včetně svorkovnice, víčka a montáže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20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35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0" w:firstLine="0"/>
            </w:pPr>
            <w:r/>
            <w:r>
              <w:rPr lang="en-US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75"/>
                <w:tab w:val="left" w:pos="2439"/>
                <w:tab w:val="left" w:pos="3459"/>
                <w:tab w:val="left" w:pos="4774"/>
              </w:tabs>
              <w:spacing w:before="30" w:after="0" w:line="107" w:lineRule="exact"/>
              <w:ind w:left="610" w:right="-18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53,00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1 855,00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1 750,00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3 605,00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12"/>
                <w:tab w:val="left" w:pos="2439"/>
                <w:tab w:val="left" w:pos="3459"/>
                <w:tab w:val="left" w:pos="4774"/>
              </w:tabs>
              <w:spacing w:before="43" w:after="0" w:line="107" w:lineRule="exact"/>
              <w:ind w:left="555" w:right="-18" w:firstLine="0"/>
            </w:pPr>
            <w:r>
              <w:drawing>
                <wp:anchor simplePos="0" relativeHeight="251659078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-22690</wp:posOffset>
                  </wp:positionV>
                  <wp:extent cx="2791967" cy="41168"/>
                  <wp:effectExtent l="0" t="0" r="0" b="0"/>
                  <wp:wrapNone/>
                  <wp:docPr id="306" name="Picture 3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Picture 30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1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680,00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167,00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6 800,00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1 670,00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8 470,00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3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0" w:line="95" w:lineRule="exact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Požárně odolná krabice, vč. svorkovnice, víčka a montáže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6" w:after="3" w:line="127" w:lineRule="exact"/>
              <w:ind w:left="0" w:right="114" w:firstLine="0"/>
            </w:pPr>
            <w:r>
              <w:drawing>
                <wp:anchor simplePos="0" relativeHeight="251658789" behindDoc="0" locked="0" layoutInCell="1" allowOverlap="1">
                  <wp:simplePos x="0" y="0"/>
                  <wp:positionH relativeFrom="page">
                    <wp:posOffset>1974597</wp:posOffset>
                  </wp:positionH>
                  <wp:positionV relativeFrom="line">
                    <wp:posOffset>-10804</wp:posOffset>
                  </wp:positionV>
                  <wp:extent cx="42163" cy="337840"/>
                  <wp:effectExtent l="0" t="0" r="0" b="0"/>
                  <wp:wrapNone/>
                  <wp:docPr id="307" name="Picture 3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" name="Picture 30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337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Kabel bez funkční schopnosti kabelového systému 1x2x0,8, B2ca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s1d1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0" w:line="108" w:lineRule="exact"/>
              <w:ind w:left="420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9" w:after="7" w:line="108" w:lineRule="exact"/>
              <w:ind w:left="337" w:right="0" w:firstLine="0"/>
            </w:pPr>
            <w:r>
              <w:drawing>
                <wp:anchor simplePos="0" relativeHeight="251658789" behindDoc="0" locked="0" layoutInCell="1" allowOverlap="1">
                  <wp:simplePos x="0" y="0"/>
                  <wp:positionH relativeFrom="page">
                    <wp:posOffset>584709</wp:posOffset>
                  </wp:positionH>
                  <wp:positionV relativeFrom="line">
                    <wp:posOffset>-4575</wp:posOffset>
                  </wp:positionV>
                  <wp:extent cx="36067" cy="337840"/>
                  <wp:effectExtent l="0" t="0" r="0" b="0"/>
                  <wp:wrapNone/>
                  <wp:docPr id="308" name="Picture 3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Picture 30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337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1800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0" w:line="107" w:lineRule="exact"/>
              <w:ind w:left="113" w:right="0" w:firstLine="0"/>
            </w:pPr>
            <w:r/>
            <w:r>
              <w:rPr lang="en-US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9" w:after="7" w:line="107" w:lineRule="exact"/>
              <w:ind w:left="123" w:right="-18" w:firstLine="0"/>
            </w:pPr>
            <w:r>
              <w:drawing>
                <wp:anchor simplePos="0" relativeHeight="251658789" behindDoc="0" locked="0" layoutInCell="1" allowOverlap="1">
                  <wp:simplePos x="0" y="0"/>
                  <wp:positionH relativeFrom="page">
                    <wp:posOffset>184405</wp:posOffset>
                  </wp:positionH>
                  <wp:positionV relativeFrom="line">
                    <wp:posOffset>-48345</wp:posOffset>
                  </wp:positionV>
                  <wp:extent cx="38608" cy="337840"/>
                  <wp:effectExtent l="0" t="0" r="0" b="0"/>
                  <wp:wrapNone/>
                  <wp:docPr id="309" name="Picture 3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Picture 30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8" cy="337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94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5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24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42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2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383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54"/>
                <w:tab w:val="left" w:pos="2356"/>
                <w:tab w:val="left" w:pos="3376"/>
                <w:tab w:val="left" w:pos="4691"/>
              </w:tabs>
              <w:spacing w:before="75" w:after="0" w:line="107" w:lineRule="exact"/>
              <w:ind w:left="590" w:right="-18" w:firstLine="0"/>
            </w:pPr>
            <w:r>
              <w:drawing>
                <wp:anchor simplePos="0" relativeHeight="251658932" behindDoc="0" locked="0" layoutInCell="1" allowOverlap="1">
                  <wp:simplePos x="0" y="0"/>
                  <wp:positionH relativeFrom="page">
                    <wp:posOffset>626365</wp:posOffset>
                  </wp:positionH>
                  <wp:positionV relativeFrom="line">
                    <wp:posOffset>-1029534</wp:posOffset>
                  </wp:positionV>
                  <wp:extent cx="38607" cy="5509267"/>
                  <wp:effectExtent l="0" t="0" r="0" b="0"/>
                  <wp:wrapNone/>
                  <wp:docPr id="310" name="Picture 3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Picture 31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55092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32" behindDoc="0" locked="0" layoutInCell="1" allowOverlap="1">
                  <wp:simplePos x="0" y="0"/>
                  <wp:positionH relativeFrom="page">
                    <wp:posOffset>1274065</wp:posOffset>
                  </wp:positionH>
                  <wp:positionV relativeFrom="line">
                    <wp:posOffset>-1029534</wp:posOffset>
                  </wp:positionV>
                  <wp:extent cx="38607" cy="5509267"/>
                  <wp:effectExtent l="0" t="0" r="0" b="0"/>
                  <wp:wrapNone/>
                  <wp:docPr id="311" name="Picture 3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" name="Picture 31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55092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32" behindDoc="0" locked="0" layoutInCell="1" allowOverlap="1">
                  <wp:simplePos x="0" y="0"/>
                  <wp:positionH relativeFrom="page">
                    <wp:posOffset>1921765</wp:posOffset>
                  </wp:positionH>
                  <wp:positionV relativeFrom="line">
                    <wp:posOffset>-1029534</wp:posOffset>
                  </wp:positionV>
                  <wp:extent cx="38607" cy="5509267"/>
                  <wp:effectExtent l="0" t="0" r="0" b="0"/>
                  <wp:wrapNone/>
                  <wp:docPr id="312" name="Picture 3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Picture 31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55092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32" behindDoc="0" locked="0" layoutInCell="1" allowOverlap="1">
                  <wp:simplePos x="0" y="0"/>
                  <wp:positionH relativeFrom="page">
                    <wp:posOffset>2569465</wp:posOffset>
                  </wp:positionH>
                  <wp:positionV relativeFrom="line">
                    <wp:posOffset>-1029534</wp:posOffset>
                  </wp:positionV>
                  <wp:extent cx="38607" cy="5509267"/>
                  <wp:effectExtent l="0" t="0" r="0" b="0"/>
                  <wp:wrapNone/>
                  <wp:docPr id="313" name="Picture 3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Picture 31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55092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14,00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25 200,00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34 200,00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59 400,00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54"/>
                <w:tab w:val="left" w:pos="2418"/>
                <w:tab w:val="left" w:pos="3438"/>
                <w:tab w:val="left" w:pos="4753"/>
              </w:tabs>
              <w:spacing w:before="202" w:after="0" w:line="107" w:lineRule="exact"/>
              <w:ind w:left="590" w:right="-18" w:firstLine="0"/>
            </w:pPr>
            <w:r>
              <w:drawing>
                <wp:anchor simplePos="0" relativeHeight="251659078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11218</wp:posOffset>
                  </wp:positionV>
                  <wp:extent cx="2791967" cy="34564"/>
                  <wp:effectExtent l="0" t="0" r="0" b="0"/>
                  <wp:wrapNone/>
                  <wp:docPr id="314" name="Picture 3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Picture 31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16,00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3 360,00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3 990,00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7 350,00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54"/>
                <w:tab w:val="left" w:pos="2356"/>
                <w:tab w:val="left" w:pos="3376"/>
                <w:tab w:val="left" w:pos="4691"/>
              </w:tabs>
              <w:spacing w:before="264" w:after="0" w:line="107" w:lineRule="exact"/>
              <w:ind w:left="590" w:right="-18" w:firstLine="0"/>
            </w:pPr>
            <w:r>
              <w:drawing>
                <wp:anchor simplePos="0" relativeHeight="251659078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50588</wp:posOffset>
                  </wp:positionV>
                  <wp:extent cx="2791967" cy="39644"/>
                  <wp:effectExtent l="0" t="0" r="0" b="0"/>
                  <wp:wrapNone/>
                  <wp:docPr id="315" name="Picture 3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" name="Picture 31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25,00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40 000,00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32 000,00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72 000,00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55"/>
                <w:tab w:val="left" w:pos="2356"/>
                <w:tab w:val="left" w:pos="3438"/>
                <w:tab w:val="left" w:pos="4691"/>
              </w:tabs>
              <w:spacing w:before="264" w:after="0" w:line="107" w:lineRule="exact"/>
              <w:ind w:left="535" w:right="-18" w:firstLine="0"/>
            </w:pPr>
            <w:r>
              <w:drawing>
                <wp:anchor simplePos="0" relativeHeight="251659078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50588</wp:posOffset>
                  </wp:positionV>
                  <wp:extent cx="2791967" cy="44724"/>
                  <wp:effectExtent l="0" t="0" r="0" b="0"/>
                  <wp:wrapNone/>
                  <wp:docPr id="316" name="Picture 3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Picture 31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47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112,00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29,00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11 200,00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2 900,00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14 100,00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54"/>
                <w:tab w:val="left" w:pos="2418"/>
                <w:tab w:val="left" w:pos="3438"/>
                <w:tab w:val="left" w:pos="4753"/>
              </w:tabs>
              <w:spacing w:before="264" w:after="0" w:line="107" w:lineRule="exact"/>
              <w:ind w:left="590" w:right="-18" w:firstLine="0"/>
            </w:pPr>
            <w:r>
              <w:drawing>
                <wp:anchor simplePos="0" relativeHeight="251659078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50589</wp:posOffset>
                  </wp:positionV>
                  <wp:extent cx="2791967" cy="37103"/>
                  <wp:effectExtent l="0" t="0" r="0" b="0"/>
                  <wp:wrapNone/>
                  <wp:docPr id="317" name="Picture 3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" name="Picture 31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7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24,00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2 400,00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1 900,00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4 300,00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54"/>
                <w:tab w:val="left" w:pos="2418"/>
                <w:tab w:val="left" w:pos="3438"/>
                <w:tab w:val="left" w:pos="4753"/>
              </w:tabs>
              <w:spacing w:before="264" w:after="0" w:line="107" w:lineRule="exact"/>
              <w:ind w:left="590" w:right="-18" w:firstLine="0"/>
            </w:pPr>
            <w:r>
              <w:drawing>
                <wp:anchor simplePos="0" relativeHeight="251659078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50588</wp:posOffset>
                  </wp:positionV>
                  <wp:extent cx="2791967" cy="42184"/>
                  <wp:effectExtent l="0" t="0" r="0" b="0"/>
                  <wp:wrapNone/>
                  <wp:docPr id="318" name="Picture 3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Picture 31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29,00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2 900,00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1 900,00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4 800,00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75"/>
                <w:tab w:val="left" w:pos="2376"/>
                <w:tab w:val="left" w:pos="3459"/>
                <w:tab w:val="left" w:pos="4711"/>
              </w:tabs>
              <w:spacing w:before="158" w:after="0" w:line="107" w:lineRule="exact"/>
              <w:ind w:left="610" w:right="-18" w:firstLine="0"/>
            </w:pPr>
            <w:r>
              <w:drawing>
                <wp:anchor simplePos="0" relativeHeight="251659078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50333</wp:posOffset>
                  </wp:positionV>
                  <wp:extent cx="2791967" cy="34564"/>
                  <wp:effectExtent l="0" t="0" r="0" b="0"/>
                  <wp:wrapNone/>
                  <wp:docPr id="319" name="Picture 3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Picture 3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71,00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17 750,00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5 500,00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23 250,00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371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27" w:lineRule="exact"/>
              <w:ind w:left="0" w:right="164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Bezhalogenové kabely s malým množstvím uvolneného tepla v  </w:t>
            </w: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prípade požáru a se zachováním funkcní schopnosti kabelového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systému podle ZP 27/2008, 1x2x0,8, V180 P30–R B2ca s1d1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1" w:after="122" w:line="240" w:lineRule="auto"/>
              <w:ind w:left="369" w:right="-18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210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0" w:after="0" w:line="240" w:lineRule="auto"/>
              <w:ind w:left="103" w:right="-18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372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27" w:lineRule="exact"/>
              <w:ind w:left="0" w:right="164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Bezhalogenové kabely s malým množstvím uvolneného tepla v  </w:t>
            </w: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prípade požáru a se zachováním funkcní schopnosti kabelového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systému podle ZP 27/2008, 2x2x0,8, V180 P30–R B2ca s1d1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1" w:after="122" w:line="240" w:lineRule="auto"/>
              <w:ind w:left="337" w:right="-18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1600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0" w:after="0" w:line="240" w:lineRule="auto"/>
              <w:ind w:left="103" w:right="-18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372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27" w:lineRule="exact"/>
              <w:ind w:left="0" w:right="164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Bezhalogenové kabely s malým množstvím uvolneného tepla v  </w:t>
            </w: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prípade požáru a se zachováním funkcní schopnosti kabelového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systému podle ZP 27/2008, 10x2x0,8, V180 P30–R B2ca s1d1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1" w:after="122" w:line="240" w:lineRule="auto"/>
              <w:ind w:left="369" w:right="-18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0" w:after="0" w:line="240" w:lineRule="auto"/>
              <w:ind w:left="103" w:right="-18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372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27" w:lineRule="exact"/>
              <w:ind w:left="0" w:right="164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Bezhalogenové kabely s malým množstvím uvolneného tepla v  </w:t>
            </w: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prípade požáru a se zachováním funkcní schopnosti kabelového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systému podle ZP 27/2008, 2x1,5, V180 P30–R B2ca s1d1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1" w:after="122" w:line="240" w:lineRule="auto"/>
              <w:ind w:left="369" w:right="-18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0" w:after="0" w:line="240" w:lineRule="auto"/>
              <w:ind w:left="103" w:right="-18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372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27" w:lineRule="exact"/>
              <w:ind w:left="0" w:right="164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Bezhalogenové kabely s malým množstvím uvolneného tepla v  </w:t>
            </w: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prípade požáru a se zachováním funkcní schopnosti kabelového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systému podle ZP 27/2008, 3x1,5, V180 P30–R B2ca s1d1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1" w:after="122" w:line="240" w:lineRule="auto"/>
              <w:ind w:left="369" w:right="-18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0" w:after="0" w:line="240" w:lineRule="auto"/>
              <w:ind w:left="103" w:right="-18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153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Kabel optický, FTTx DROP, 4vl., 9/125, G657A, 1000N, PURLSOH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" w:after="0" w:line="108" w:lineRule="exact"/>
              <w:ind w:left="389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250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7" w:after="8" w:line="108" w:lineRule="exact"/>
              <w:ind w:left="369" w:right="0" w:firstLine="0"/>
            </w:pPr>
            <w:r>
              <w:drawing>
                <wp:anchor simplePos="0" relativeHeight="251658816" behindDoc="0" locked="0" layoutInCell="1" allowOverlap="1">
                  <wp:simplePos x="0" y="0"/>
                  <wp:positionH relativeFrom="page">
                    <wp:posOffset>584709</wp:posOffset>
                  </wp:positionH>
                  <wp:positionV relativeFrom="line">
                    <wp:posOffset>-5338</wp:posOffset>
                  </wp:positionV>
                  <wp:extent cx="36067" cy="229635"/>
                  <wp:effectExtent l="0" t="0" r="0" b="0"/>
                  <wp:wrapNone/>
                  <wp:docPr id="320" name="Picture 3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Picture 3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229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" w:after="0" w:line="107" w:lineRule="exact"/>
              <w:ind w:left="123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7" w:after="8" w:line="107" w:lineRule="exact"/>
              <w:ind w:left="123" w:right="-18" w:firstLine="0"/>
            </w:pPr>
            <w:r>
              <w:drawing>
                <wp:anchor simplePos="0" relativeHeight="251658816" behindDoc="0" locked="0" layoutInCell="1" allowOverlap="1">
                  <wp:simplePos x="0" y="0"/>
                  <wp:positionH relativeFrom="page">
                    <wp:posOffset>184405</wp:posOffset>
                  </wp:positionH>
                  <wp:positionV relativeFrom="line">
                    <wp:posOffset>-49107</wp:posOffset>
                  </wp:positionV>
                  <wp:extent cx="38608" cy="229635"/>
                  <wp:effectExtent l="0" t="0" r="0" b="0"/>
                  <wp:wrapNone/>
                  <wp:docPr id="321" name="Picture 3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" name="Picture 3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8" cy="229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333"/>
        </w:trPr>
        <w:tc>
          <w:tcPr>
            <w:tcW w:w="3717" w:type="dxa"/>
            <w:gridSpan w:val="2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07" w:lineRule="exact"/>
              <w:ind w:left="165" w:right="0" w:firstLine="0"/>
            </w:pPr>
            <w:r>
              <w:drawing>
                <wp:anchor simplePos="0" relativeHeight="25165907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-12532</wp:posOffset>
                  </wp:positionV>
                  <wp:extent cx="6601967" cy="34056"/>
                  <wp:effectExtent l="0" t="0" r="0" b="0"/>
                  <wp:wrapNone/>
                  <wp:docPr id="322" name="Picture 3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Picture 3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16" behindDoc="0" locked="0" layoutInCell="1" allowOverlap="1">
                  <wp:simplePos x="0" y="0"/>
                  <wp:positionH relativeFrom="page">
                    <wp:posOffset>2335785</wp:posOffset>
                  </wp:positionH>
                  <wp:positionV relativeFrom="line">
                    <wp:posOffset>-4911</wp:posOffset>
                  </wp:positionV>
                  <wp:extent cx="42163" cy="229635"/>
                  <wp:effectExtent l="0" t="0" r="0" b="0"/>
                  <wp:wrapNone/>
                  <wp:docPr id="323" name="Picture 3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Picture 3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229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3.15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88"/>
              </w:tabs>
              <w:spacing w:before="40" w:after="14" w:line="122" w:lineRule="exact"/>
              <w:ind w:left="85" w:right="462" w:firstLine="0"/>
              <w:jc w:val="right"/>
            </w:pPr>
            <w:r>
              <w:drawing>
                <wp:anchor simplePos="0" relativeHeight="25165907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-18165</wp:posOffset>
                  </wp:positionV>
                  <wp:extent cx="6601967" cy="33547"/>
                  <wp:effectExtent l="0" t="0" r="0" b="0"/>
                  <wp:wrapNone/>
                  <wp:docPr id="324" name="Picture 3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Picture 3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35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07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83942</wp:posOffset>
                  </wp:positionV>
                  <wp:extent cx="6601967" cy="33040"/>
                  <wp:effectExtent l="0" t="0" r="0" b="0"/>
                  <wp:wrapNone/>
                  <wp:docPr id="325" name="Picture 3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" name="Picture 3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3.16	</w:t>
            </w:r>
            <w:r>
              <w:rPr lang="en-US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Bezhalogenová trubky, lišty, kabelové žlaby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24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42"/>
        </w:trPr>
        <w:tc>
          <w:tcPr>
            <w:tcW w:w="56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0" w:line="107" w:lineRule="exact"/>
              <w:ind w:left="165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3.17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107" w:lineRule="exact"/>
              <w:ind w:left="165" w:right="-18" w:firstLine="0"/>
            </w:pPr>
            <w:r>
              <w:drawing>
                <wp:anchor simplePos="0" relativeHeight="251658816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11471</wp:posOffset>
                  </wp:positionV>
                  <wp:extent cx="374903" cy="41168"/>
                  <wp:effectExtent l="0" t="0" r="0" b="0"/>
                  <wp:wrapNone/>
                  <wp:docPr id="326" name="Picture 3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Picture 3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1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3.18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7" w:after="0" w:line="107" w:lineRule="exact"/>
              <w:ind w:left="165" w:right="-18" w:firstLine="0"/>
            </w:pPr>
            <w:r>
              <w:drawing>
                <wp:anchor simplePos="0" relativeHeight="251658819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11598</wp:posOffset>
                  </wp:positionV>
                  <wp:extent cx="374903" cy="36596"/>
                  <wp:effectExtent l="0" t="0" r="0" b="0"/>
                  <wp:wrapNone/>
                  <wp:docPr id="327" name="Picture 3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" name="Picture 3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22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113706</wp:posOffset>
                  </wp:positionV>
                  <wp:extent cx="374903" cy="36088"/>
                  <wp:effectExtent l="0" t="0" r="0" b="0"/>
                  <wp:wrapNone/>
                  <wp:docPr id="328" name="Picture 3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6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3.19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107" w:lineRule="exact"/>
              <w:ind w:left="165" w:right="-18" w:firstLine="0"/>
            </w:pPr>
            <w:r>
              <w:drawing>
                <wp:anchor simplePos="0" relativeHeight="251658825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85767</wp:posOffset>
                  </wp:positionV>
                  <wp:extent cx="374903" cy="35579"/>
                  <wp:effectExtent l="0" t="0" r="0" b="0"/>
                  <wp:wrapNone/>
                  <wp:docPr id="329" name="Picture 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" name="Picture 3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5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3.20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107" w:lineRule="exact"/>
              <w:ind w:left="165" w:right="-18" w:firstLine="0"/>
            </w:pPr>
            <w:r>
              <w:drawing>
                <wp:anchor simplePos="0" relativeHeight="25165882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85766</wp:posOffset>
                  </wp:positionV>
                  <wp:extent cx="374903" cy="35072"/>
                  <wp:effectExtent l="0" t="0" r="0" b="0"/>
                  <wp:wrapNone/>
                  <wp:docPr id="330" name="Picture 3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Picture 3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3.21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7" w:after="0" w:line="107" w:lineRule="exact"/>
              <w:ind w:left="165" w:right="-18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3.22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107" w:lineRule="exact"/>
              <w:ind w:left="165" w:right="-18" w:firstLine="0"/>
            </w:pPr>
            <w:r>
              <w:drawing>
                <wp:anchor simplePos="0" relativeHeight="251658831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11470</wp:posOffset>
                  </wp:positionV>
                  <wp:extent cx="374903" cy="43200"/>
                  <wp:effectExtent l="0" t="0" r="0" b="0"/>
                  <wp:wrapNone/>
                  <wp:docPr id="331" name="Picture 3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Picture 3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3.23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" w:after="0" w:line="107" w:lineRule="exact"/>
              <w:ind w:left="165" w:right="-18" w:firstLine="0"/>
            </w:pPr>
            <w:r>
              <w:drawing>
                <wp:anchor simplePos="0" relativeHeight="251658834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10974</wp:posOffset>
                  </wp:positionV>
                  <wp:extent cx="374903" cy="38616"/>
                  <wp:effectExtent l="0" t="0" r="0" b="0"/>
                  <wp:wrapNone/>
                  <wp:docPr id="332" name="Picture 3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Picture 33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86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37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113082</wp:posOffset>
                  </wp:positionV>
                  <wp:extent cx="374903" cy="38108"/>
                  <wp:effectExtent l="0" t="0" r="0" b="0"/>
                  <wp:wrapNone/>
                  <wp:docPr id="333" name="Picture 3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" name="Picture 33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81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3.24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" w:after="0" w:line="107" w:lineRule="exact"/>
              <w:ind w:left="165" w:right="-18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3.25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107" w:lineRule="exact"/>
              <w:ind w:left="165" w:right="-18" w:firstLine="0"/>
            </w:pPr>
            <w:r>
              <w:drawing>
                <wp:anchor simplePos="0" relativeHeight="251658840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11482</wp:posOffset>
                  </wp:positionV>
                  <wp:extent cx="374903" cy="33536"/>
                  <wp:effectExtent l="0" t="0" r="0" b="0"/>
                  <wp:wrapNone/>
                  <wp:docPr id="334" name="Picture 3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Picture 33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35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3.26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79" w:after="0" w:line="107" w:lineRule="exact"/>
              <w:ind w:left="165" w:right="-18" w:firstLine="0"/>
            </w:pPr>
            <w:r>
              <w:drawing>
                <wp:anchor simplePos="0" relativeHeight="25165907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11355</wp:posOffset>
                  </wp:positionV>
                  <wp:extent cx="6601967" cy="41664"/>
                  <wp:effectExtent l="0" t="0" r="0" b="0"/>
                  <wp:wrapNone/>
                  <wp:docPr id="335" name="Picture 3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" name="Picture 33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16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117350</wp:posOffset>
                  </wp:positionH>
                  <wp:positionV relativeFrom="line">
                    <wp:posOffset>51816</wp:posOffset>
                  </wp:positionV>
                  <wp:extent cx="989448" cy="386562"/>
                  <wp:effectExtent l="0" t="0" r="0" b="0"/>
                  <wp:wrapNone/>
                  <wp:docPr id="336" name="Freeform 33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88265" y="51816"/>
                            <a:ext cx="875148" cy="27226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07" w:lineRule="exact"/>
                                <w:ind w:left="0" w:right="0" w:firstLine="0"/>
                              </w:pP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3.27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00"/>
                                </w:tabs>
                                <w:spacing w:before="0" w:after="0" w:line="160" w:lineRule="exact"/>
                                <w:ind w:left="0" w:right="0" w:firstLine="0"/>
                              </w:pP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3.28	</w:t>
                              </w: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1"/>
                                  <w:szCs w:val="11"/>
                                </w:rPr>
                                <w:t>Podružný materiál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3.29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907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113463</wp:posOffset>
                  </wp:positionV>
                  <wp:extent cx="6601967" cy="41156"/>
                  <wp:effectExtent l="0" t="0" r="0" b="0"/>
                  <wp:wrapNone/>
                  <wp:docPr id="337" name="Picture 3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Picture 33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11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07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215571</wp:posOffset>
                  </wp:positionV>
                  <wp:extent cx="6601967" cy="40648"/>
                  <wp:effectExtent l="0" t="0" r="0" b="0"/>
                  <wp:wrapNone/>
                  <wp:docPr id="338" name="Picture 3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Picture 33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06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52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317680</wp:posOffset>
                  </wp:positionV>
                  <wp:extent cx="374903" cy="40139"/>
                  <wp:effectExtent l="0" t="0" r="0" b="0"/>
                  <wp:wrapNone/>
                  <wp:docPr id="339" name="Picture 3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" name="Picture 33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01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3.30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78" w:after="257" w:line="107" w:lineRule="exact"/>
              <w:ind w:left="165" w:right="-18" w:firstLine="0"/>
            </w:pPr>
            <w:r>
              <w:drawing>
                <wp:anchor simplePos="0" relativeHeight="25165907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-15697</wp:posOffset>
                  </wp:positionV>
                  <wp:extent cx="6601967" cy="39632"/>
                  <wp:effectExtent l="0" t="0" r="0" b="0"/>
                  <wp:wrapNone/>
                  <wp:docPr id="340" name="Picture 3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34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96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117344</wp:posOffset>
                  </wp:positionH>
                  <wp:positionV relativeFrom="line">
                    <wp:posOffset>24764</wp:posOffset>
                  </wp:positionV>
                  <wp:extent cx="1220335" cy="407898"/>
                  <wp:effectExtent l="0" t="0" r="0" b="0"/>
                  <wp:wrapNone/>
                  <wp:docPr id="341" name="Freeform 34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88259" y="24764"/>
                            <a:ext cx="1106035" cy="29359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07" w:lineRule="exact"/>
                                <w:ind w:left="0" w:right="0" w:firstLine="0"/>
                              </w:pP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3.31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00"/>
                                </w:tabs>
                                <w:spacing w:before="0" w:after="0" w:line="194" w:lineRule="exact"/>
                                <w:ind w:left="0" w:right="0" w:firstLine="0"/>
                              </w:pP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3.32	</w:t>
                              </w: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1"/>
                                  <w:szCs w:val="11"/>
                                </w:rPr>
                                <w:t>Ostatní práce a materiály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3.33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907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86411</wp:posOffset>
                  </wp:positionV>
                  <wp:extent cx="6601967" cy="39124"/>
                  <wp:effectExtent l="0" t="0" r="0" b="0"/>
                  <wp:wrapNone/>
                  <wp:docPr id="342" name="Picture 3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Picture 34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91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07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188519</wp:posOffset>
                  </wp:positionV>
                  <wp:extent cx="6601967" cy="38616"/>
                  <wp:effectExtent l="0" t="0" r="0" b="0"/>
                  <wp:wrapNone/>
                  <wp:docPr id="343" name="Picture 3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Picture 34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86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64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333299</wp:posOffset>
                  </wp:positionV>
                  <wp:extent cx="374903" cy="33536"/>
                  <wp:effectExtent l="0" t="0" r="0" b="0"/>
                  <wp:wrapNone/>
                  <wp:docPr id="344" name="Picture 3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34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35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07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529895</wp:posOffset>
                  </wp:positionV>
                  <wp:extent cx="6601967" cy="40140"/>
                  <wp:effectExtent l="0" t="0" r="0" b="0"/>
                  <wp:wrapNone/>
                  <wp:docPr id="345" name="Picture 3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" name="Picture 34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0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3.34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148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9145</wp:posOffset>
                  </wp:positionH>
                  <wp:positionV relativeFrom="paragraph">
                    <wp:posOffset>10539</wp:posOffset>
                  </wp:positionV>
                  <wp:extent cx="2062980" cy="255878"/>
                  <wp:effectExtent l="0" t="0" r="0" b="0"/>
                  <wp:wrapNone/>
                  <wp:docPr id="346" name="Freeform 34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41248" y="10539"/>
                            <a:ext cx="1948680" cy="14157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7" w:lineRule="exact"/>
                                <w:ind w:left="0" w:right="0" w:firstLine="0"/>
                              </w:pPr>
                              <w:r>
                                <w:rPr lang="en-US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Bezhalogenová trubka ohebná 1420 s protahovacím drátem, černá,   </w:t>
                              </w:r>
                              <w:r>
                                <w:br w:type="textWrapping" w:clear="all"/>
                              </w:r>
                              <w:r>
                                <w:rPr lang="en-US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včetně montáže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2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383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54"/>
                <w:tab w:val="left" w:pos="2418"/>
                <w:tab w:val="left" w:pos="3438"/>
                <w:tab w:val="left" w:pos="4753"/>
              </w:tabs>
              <w:spacing w:before="75" w:after="0" w:line="107" w:lineRule="exact"/>
              <w:ind w:left="590" w:right="-18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19,00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42,00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1 900,00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4 200,00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6 100,00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54"/>
                <w:tab w:val="left" w:pos="2418"/>
                <w:tab w:val="left" w:pos="3438"/>
                <w:tab w:val="left" w:pos="4753"/>
              </w:tabs>
              <w:spacing w:before="140" w:after="0" w:line="107" w:lineRule="exact"/>
              <w:ind w:left="590" w:right="-18" w:firstLine="0"/>
            </w:pPr>
            <w:r>
              <w:drawing>
                <wp:anchor simplePos="0" relativeHeight="251659078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11471</wp:posOffset>
                  </wp:positionV>
                  <wp:extent cx="2791967" cy="41168"/>
                  <wp:effectExtent l="0" t="0" r="0" b="0"/>
                  <wp:wrapNone/>
                  <wp:docPr id="347" name="Picture 3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" name="Picture 34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1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43,00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1 000,00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2 150,00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3 150,00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75"/>
                <w:tab w:val="left" w:pos="2376"/>
                <w:tab w:val="left" w:pos="3396"/>
                <w:tab w:val="left" w:pos="4711"/>
              </w:tabs>
              <w:spacing w:before="95" w:after="0" w:line="107" w:lineRule="exact"/>
              <w:ind w:left="610" w:right="-18" w:firstLine="0"/>
            </w:pPr>
            <w:r>
              <w:drawing>
                <wp:anchor simplePos="0" relativeHeight="251659078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10328</wp:posOffset>
                  </wp:positionV>
                  <wp:extent cx="2791967" cy="36596"/>
                  <wp:effectExtent l="0" t="0" r="0" b="0"/>
                  <wp:wrapNone/>
                  <wp:docPr id="348" name="Picture 3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Picture 34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77,00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42,00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46 200,00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25 200,00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71 400,00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75"/>
                <w:tab w:val="left" w:pos="2376"/>
                <w:tab w:val="left" w:pos="3396"/>
                <w:tab w:val="left" w:pos="4711"/>
              </w:tabs>
              <w:spacing w:before="43" w:after="0" w:line="107" w:lineRule="exact"/>
              <w:ind w:left="610" w:right="-18" w:firstLine="0"/>
            </w:pPr>
            <w:r>
              <w:drawing>
                <wp:anchor simplePos="0" relativeHeight="251659078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-22692</wp:posOffset>
                  </wp:positionV>
                  <wp:extent cx="2791967" cy="36088"/>
                  <wp:effectExtent l="0" t="0" r="0" b="0"/>
                  <wp:wrapNone/>
                  <wp:docPr id="349" name="Picture 3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" name="Picture 34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6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78,00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43,00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35 100,00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19 350,00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54 450,00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75"/>
                <w:tab w:val="left" w:pos="2439"/>
                <w:tab w:val="left" w:pos="3396"/>
                <w:tab w:val="left" w:pos="4711"/>
              </w:tabs>
              <w:spacing w:before="43" w:after="0" w:line="107" w:lineRule="exact"/>
              <w:ind w:left="610" w:right="-18" w:firstLine="0"/>
            </w:pPr>
            <w:r>
              <w:drawing>
                <wp:anchor simplePos="0" relativeHeight="251659078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-22691</wp:posOffset>
                  </wp:positionV>
                  <wp:extent cx="2791967" cy="35579"/>
                  <wp:effectExtent l="0" t="0" r="0" b="0"/>
                  <wp:wrapNone/>
                  <wp:docPr id="350" name="Picture 3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Picture 35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5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13,00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43,00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4 550,00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15 050,00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19 600,00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54"/>
                <w:tab w:val="left" w:pos="2356"/>
                <w:tab w:val="left" w:pos="3376"/>
                <w:tab w:val="left" w:pos="4691"/>
              </w:tabs>
              <w:spacing w:before="87" w:after="0" w:line="107" w:lineRule="exact"/>
              <w:ind w:left="590" w:right="-18" w:firstLine="0"/>
            </w:pPr>
            <w:r>
              <w:drawing>
                <wp:anchor simplePos="0" relativeHeight="251659078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-22184</wp:posOffset>
                  </wp:positionV>
                  <wp:extent cx="2791967" cy="35072"/>
                  <wp:effectExtent l="0" t="0" r="0" b="0"/>
                  <wp:wrapNone/>
                  <wp:docPr id="351" name="Picture 3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Picture 35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12,00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14 400,00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16 800,00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31 200,00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54"/>
                <w:tab w:val="left" w:pos="2356"/>
                <w:tab w:val="left" w:pos="3376"/>
                <w:tab w:val="left" w:pos="4691"/>
              </w:tabs>
              <w:spacing w:before="140" w:after="0" w:line="107" w:lineRule="exact"/>
              <w:ind w:left="590" w:right="-18" w:firstLine="0"/>
            </w:pPr>
            <w:r>
              <w:drawing>
                <wp:anchor simplePos="0" relativeHeight="251659078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11470</wp:posOffset>
                  </wp:positionV>
                  <wp:extent cx="2791967" cy="43200"/>
                  <wp:effectExtent l="0" t="0" r="0" b="0"/>
                  <wp:wrapNone/>
                  <wp:docPr id="352" name="Picture 3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Picture 35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13,00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26 130,00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26 130,00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52 260,00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75"/>
                <w:tab w:val="left" w:pos="2376"/>
                <w:tab w:val="left" w:pos="3459"/>
                <w:tab w:val="left" w:pos="4711"/>
              </w:tabs>
              <w:spacing w:before="95" w:after="0" w:line="107" w:lineRule="exact"/>
              <w:ind w:left="610" w:right="-18" w:firstLine="0"/>
            </w:pPr>
            <w:r>
              <w:drawing>
                <wp:anchor simplePos="0" relativeHeight="251659078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10339</wp:posOffset>
                  </wp:positionV>
                  <wp:extent cx="2791967" cy="38616"/>
                  <wp:effectExtent l="0" t="0" r="0" b="0"/>
                  <wp:wrapNone/>
                  <wp:docPr id="353" name="Picture 3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" name="Picture 35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86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83,00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20 750,00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8 750,00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29 500,00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54"/>
                <w:tab w:val="left" w:pos="2418"/>
                <w:tab w:val="left" w:pos="3438"/>
                <w:tab w:val="left" w:pos="4691"/>
              </w:tabs>
              <w:spacing w:before="87" w:after="0" w:line="107" w:lineRule="exact"/>
              <w:ind w:left="590" w:right="-18" w:firstLine="0"/>
            </w:pPr>
            <w:r>
              <w:drawing>
                <wp:anchor simplePos="0" relativeHeight="251659078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-22173</wp:posOffset>
                  </wp:positionV>
                  <wp:extent cx="2791967" cy="38108"/>
                  <wp:effectExtent l="0" t="0" r="0" b="0"/>
                  <wp:wrapNone/>
                  <wp:docPr id="354" name="Picture 3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Picture 35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81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16,00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41,00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3 200,00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8 200,00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11 400,00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54"/>
                <w:tab w:val="left" w:pos="2356"/>
                <w:tab w:val="left" w:pos="3438"/>
                <w:tab w:val="left" w:pos="4691"/>
              </w:tabs>
              <w:spacing w:before="140" w:after="53" w:line="107" w:lineRule="exact"/>
              <w:ind w:left="590" w:right="-18" w:firstLine="0"/>
            </w:pPr>
            <w:r>
              <w:drawing>
                <wp:anchor simplePos="0" relativeHeight="251659078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11482</wp:posOffset>
                  </wp:positionV>
                  <wp:extent cx="2791967" cy="33536"/>
                  <wp:effectExtent l="0" t="0" r="0" b="0"/>
                  <wp:wrapNone/>
                  <wp:docPr id="355" name="Picture 3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" name="Picture 35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35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67,00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42,00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13 400,00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8 400,00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21 800,00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47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27" w:lineRule="exact"/>
              <w:ind w:left="0" w:right="24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Bezhalogenová trubka ohebná 1425 s protahovacím drátem, černá,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včetně montáže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" w:after="0" w:line="240" w:lineRule="auto"/>
              <w:ind w:left="400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" w:after="0" w:line="240" w:lineRule="auto"/>
              <w:ind w:left="123" w:right="-18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Bezhalogenová trubka tuhá 8020, černá, včetně montáže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389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600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23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Bezhalogenová trubka tuhá 8025, černá, včetně montáže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389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450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23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Trubka do betonu k zalití cčetně příslušenství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389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350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123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247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61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Kabelová trasa na příchytkách, včetně příchytek, montáže a značení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61" w:line="240" w:lineRule="auto"/>
              <w:ind w:left="357" w:right="-18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1200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0" w:line="240" w:lineRule="auto"/>
              <w:ind w:left="103" w:right="-18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47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27" w:lineRule="exact"/>
              <w:ind w:left="0" w:right="8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Požárně odolná trasa na příchytkách, včetně příchytek, montáže 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značení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240" w:lineRule="auto"/>
              <w:ind w:left="337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2010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240" w:lineRule="auto"/>
              <w:ind w:left="123" w:right="-18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mikrotrubička HDPE zemní zodolněná ve svazku 7x D 14/10mm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389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250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23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247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27" w:lineRule="exact"/>
              <w:ind w:left="0" w:right="-6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Uložení HDPE 40 trubky pro optický kabel do výkopu bez zřízení lože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a bez krytí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240" w:lineRule="auto"/>
              <w:ind w:left="369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200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240" w:lineRule="auto"/>
              <w:ind w:left="123" w:right="-18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4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48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27" w:lineRule="exact"/>
              <w:ind w:left="0" w:right="97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Uložení HDPE 125 trubky pro optický kabel do výkopu bez zřízení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lože a bez krytí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5" w:after="7" w:line="95" w:lineRule="exact"/>
              <w:ind w:left="0" w:right="0" w:firstLine="0"/>
            </w:pPr>
            <w:r>
              <w:drawing>
                <wp:anchor simplePos="0" relativeHeight="251658852" behindDoc="0" locked="0" layoutInCell="1" allowOverlap="1">
                  <wp:simplePos x="0" y="0"/>
                  <wp:positionH relativeFrom="page">
                    <wp:posOffset>1974597</wp:posOffset>
                  </wp:positionH>
                  <wp:positionV relativeFrom="line">
                    <wp:posOffset>-14223</wp:posOffset>
                  </wp:positionV>
                  <wp:extent cx="42163" cy="237244"/>
                  <wp:effectExtent l="0" t="0" r="0" b="0"/>
                  <wp:wrapNone/>
                  <wp:docPr id="356" name="Picture 3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Picture 35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2372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Protipožární utěsnění prostupů stěnou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0" w:line="108" w:lineRule="exact"/>
              <w:ind w:left="369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200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4" w:after="7" w:line="108" w:lineRule="exact"/>
              <w:ind w:left="451" w:right="0" w:firstLine="0"/>
            </w:pPr>
            <w:r>
              <w:drawing>
                <wp:anchor simplePos="0" relativeHeight="251658852" behindDoc="0" locked="0" layoutInCell="1" allowOverlap="1">
                  <wp:simplePos x="0" y="0"/>
                  <wp:positionH relativeFrom="page">
                    <wp:posOffset>584709</wp:posOffset>
                  </wp:positionH>
                  <wp:positionV relativeFrom="line">
                    <wp:posOffset>-5201</wp:posOffset>
                  </wp:positionV>
                  <wp:extent cx="36067" cy="237244"/>
                  <wp:effectExtent l="0" t="0" r="0" b="0"/>
                  <wp:wrapNone/>
                  <wp:docPr id="357" name="Picture 3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" name="Picture 35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2372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0" w:line="107" w:lineRule="exact"/>
              <w:ind w:left="123" w:right="-18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4" w:after="7" w:line="107" w:lineRule="exact"/>
              <w:ind w:left="91" w:right="0" w:firstLine="0"/>
            </w:pPr>
            <w:r>
              <w:drawing>
                <wp:anchor simplePos="0" relativeHeight="251658852" behindDoc="0" locked="0" layoutInCell="1" allowOverlap="1">
                  <wp:simplePos x="0" y="0"/>
                  <wp:positionH relativeFrom="page">
                    <wp:posOffset>184405</wp:posOffset>
                  </wp:positionH>
                  <wp:positionV relativeFrom="line">
                    <wp:posOffset>-12013</wp:posOffset>
                  </wp:positionV>
                  <wp:extent cx="38608" cy="237244"/>
                  <wp:effectExtent l="0" t="0" r="0" b="0"/>
                  <wp:wrapNone/>
                  <wp:docPr id="358" name="Picture 3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Picture 35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8" cy="2372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333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5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24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156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2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383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12"/>
                <w:tab w:val="left" w:pos="2376"/>
                <w:tab w:val="left" w:pos="3459"/>
                <w:tab w:val="left" w:pos="4711"/>
              </w:tabs>
              <w:spacing w:before="31" w:after="0" w:line="107" w:lineRule="exact"/>
              <w:ind w:left="471" w:right="-18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4 668,00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480,00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14 004,00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1 440,00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15 444,00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12"/>
                <w:tab w:val="left" w:pos="2439"/>
                <w:tab w:val="left" w:pos="3552"/>
                <w:tab w:val="left" w:pos="4774"/>
              </w:tabs>
              <w:spacing w:before="43" w:after="0" w:line="107" w:lineRule="exact"/>
              <w:ind w:left="471" w:right="-18" w:firstLine="0"/>
            </w:pPr>
            <w:r>
              <w:drawing>
                <wp:anchor simplePos="0" relativeHeight="251659078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-22680</wp:posOffset>
                  </wp:positionV>
                  <wp:extent cx="2791967" cy="40139"/>
                  <wp:effectExtent l="0" t="0" r="0" b="0"/>
                  <wp:wrapNone/>
                  <wp:docPr id="359" name="Picture 3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" name="Picture 35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01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4 190,00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480,00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4 190,00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480,00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4 670,00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3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" w:after="0" w:line="95" w:lineRule="exact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Pomocný montážní materiál pro elektro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98" w:after="8" w:line="95" w:lineRule="exact"/>
              <w:ind w:left="0" w:right="0" w:firstLine="0"/>
            </w:pPr>
            <w:r>
              <w:drawing>
                <wp:anchor simplePos="0" relativeHeight="251658864" behindDoc="0" locked="0" layoutInCell="1" allowOverlap="1">
                  <wp:simplePos x="0" y="0"/>
                  <wp:positionH relativeFrom="page">
                    <wp:posOffset>1974597</wp:posOffset>
                  </wp:positionH>
                  <wp:positionV relativeFrom="line">
                    <wp:posOffset>-8253</wp:posOffset>
                  </wp:positionV>
                  <wp:extent cx="42163" cy="235211"/>
                  <wp:effectExtent l="0" t="0" r="0" b="0"/>
                  <wp:wrapNone/>
                  <wp:docPr id="360" name="Picture 3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Picture 36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2352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Návštěva TIČR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" w:after="0" w:line="108" w:lineRule="exact"/>
              <w:ind w:left="451" w:right="0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98" w:after="8" w:line="108" w:lineRule="exact"/>
              <w:ind w:left="451" w:right="0" w:firstLine="0"/>
            </w:pPr>
            <w:r>
              <w:drawing>
                <wp:anchor simplePos="0" relativeHeight="251658864" behindDoc="0" locked="0" layoutInCell="1" allowOverlap="1">
                  <wp:simplePos x="0" y="0"/>
                  <wp:positionH relativeFrom="page">
                    <wp:posOffset>584709</wp:posOffset>
                  </wp:positionH>
                  <wp:positionV relativeFrom="line">
                    <wp:posOffset>-4946</wp:posOffset>
                  </wp:positionV>
                  <wp:extent cx="36067" cy="235211"/>
                  <wp:effectExtent l="0" t="0" r="0" b="0"/>
                  <wp:wrapNone/>
                  <wp:docPr id="361" name="Picture 3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" name="Picture 36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2352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" w:after="0" w:line="107" w:lineRule="exact"/>
              <w:ind w:left="46" w:right="0" w:firstLine="0"/>
            </w:pPr>
            <w:r/>
            <w:r>
              <w:rPr lang="en-US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sada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98" w:after="8" w:line="107" w:lineRule="exact"/>
              <w:ind w:left="99" w:right="0" w:firstLine="0"/>
            </w:pPr>
            <w:r>
              <w:drawing>
                <wp:anchor simplePos="0" relativeHeight="251658864" behindDoc="0" locked="0" layoutInCell="1" allowOverlap="1">
                  <wp:simplePos x="0" y="0"/>
                  <wp:positionH relativeFrom="page">
                    <wp:posOffset>184405</wp:posOffset>
                  </wp:positionH>
                  <wp:positionV relativeFrom="line">
                    <wp:posOffset>-33094</wp:posOffset>
                  </wp:positionV>
                  <wp:extent cx="38608" cy="235211"/>
                  <wp:effectExtent l="0" t="0" r="0" b="0"/>
                  <wp:wrapNone/>
                  <wp:docPr id="362" name="Picture 3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Picture 36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8" cy="2352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kpl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333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5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24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23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2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383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57"/>
                <w:tab w:val="left" w:pos="3459"/>
              </w:tabs>
              <w:spacing w:before="64" w:after="0" w:line="107" w:lineRule="exact"/>
              <w:ind w:left="1419" w:right="-18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4 800,00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4 800,00 Kč4 800,00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99"/>
                <w:tab w:val="left" w:pos="2418"/>
                <w:tab w:val="left" w:pos="3438"/>
                <w:tab w:val="left" w:pos="4754"/>
              </w:tabs>
              <w:spacing w:before="119" w:after="84" w:line="107" w:lineRule="exact"/>
              <w:ind w:left="451" w:right="-18" w:firstLine="0"/>
            </w:pPr>
            <w:r>
              <w:drawing>
                <wp:anchor simplePos="0" relativeHeight="251659078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-21666</wp:posOffset>
                  </wp:positionV>
                  <wp:extent cx="2791967" cy="33536"/>
                  <wp:effectExtent l="0" t="0" r="0" b="0"/>
                  <wp:wrapNone/>
                  <wp:docPr id="363" name="Picture 3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" name="Picture 36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35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3 000,00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3 000,00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3 000,00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3 000,00 Kč	</w:t>
            </w:r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6 000,00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302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148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0" w:after="257" w:line="240" w:lineRule="auto"/>
              <w:ind w:left="0" w:right="0" w:firstLine="0"/>
            </w:pPr>
            <w:r/>
            <w:r>
              <w:rPr lang="en-US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Ostatní práce a dodávky jinde neuvedené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0" w:after="257" w:line="240" w:lineRule="auto"/>
              <w:ind w:left="451" w:right="-18" w:firstLine="0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173" w:line="240" w:lineRule="auto"/>
              <w:ind w:left="79" w:right="-18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kpl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162"/>
        </w:trPr>
        <w:tc>
          <w:tcPr>
            <w:tcW w:w="5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24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015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11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013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303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52"/>
        </w:trPr>
        <w:tc>
          <w:tcPr>
            <w:tcW w:w="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932" behindDoc="0" locked="0" layoutInCell="1" allowOverlap="1">
                  <wp:simplePos x="0" y="0"/>
                  <wp:positionH relativeFrom="page">
                    <wp:posOffset>1974597</wp:posOffset>
                  </wp:positionH>
                  <wp:positionV relativeFrom="paragraph">
                    <wp:posOffset>-114808</wp:posOffset>
                  </wp:positionV>
                  <wp:extent cx="42163" cy="553220"/>
                  <wp:effectExtent l="0" t="0" r="0" b="0"/>
                  <wp:wrapNone/>
                  <wp:docPr id="364" name="Picture 3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Picture 36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553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932" behindDoc="0" locked="0" layoutInCell="1" allowOverlap="1">
                  <wp:simplePos x="0" y="0"/>
                  <wp:positionH relativeFrom="page">
                    <wp:posOffset>584709</wp:posOffset>
                  </wp:positionH>
                  <wp:positionV relativeFrom="paragraph">
                    <wp:posOffset>-114808</wp:posOffset>
                  </wp:positionV>
                  <wp:extent cx="36067" cy="553220"/>
                  <wp:effectExtent l="0" t="0" r="0" b="0"/>
                  <wp:wrapNone/>
                  <wp:docPr id="365" name="Picture 3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" name="Picture 36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553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932" behindDoc="0" locked="0" layoutInCell="1" allowOverlap="1">
                  <wp:simplePos x="0" y="0"/>
                  <wp:positionH relativeFrom="page">
                    <wp:posOffset>184405</wp:posOffset>
                  </wp:positionH>
                  <wp:positionV relativeFrom="paragraph">
                    <wp:posOffset>-114808</wp:posOffset>
                  </wp:positionV>
                  <wp:extent cx="38608" cy="553220"/>
                  <wp:effectExtent l="0" t="0" r="0" b="0"/>
                  <wp:wrapNone/>
                  <wp:docPr id="366" name="Picture 3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Picture 36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8" cy="553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11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01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3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8"/>
        </w:trPr>
        <w:tc>
          <w:tcPr>
            <w:tcW w:w="56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9082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paragraph">
                    <wp:posOffset>83312</wp:posOffset>
                  </wp:positionV>
                  <wp:extent cx="6601967" cy="42172"/>
                  <wp:effectExtent l="0" t="0" r="0" b="0"/>
                  <wp:wrapNone/>
                  <wp:docPr id="367" name="Picture 3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" name="Picture 36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21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48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33" w:lineRule="exact"/>
              <w:ind w:left="0" w:right="0" w:firstLine="0"/>
            </w:pPr>
            <w:r/>
            <w:r>
              <w:rPr lang="en-US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1" w:line="133" w:lineRule="exact"/>
              <w:ind w:left="0" w:right="0" w:firstLine="0"/>
            </w:pPr>
            <w:r/>
            <w:r>
              <w:rPr lang="en-US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Včetně DPH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950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24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15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11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4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13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303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84" w:right="-18" w:firstLine="0"/>
            </w:pPr>
            <w:r/>
            <w:r>
              <w:rPr lang="en-US" sz="14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529 049,00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74"/>
        </w:trPr>
        <w:tc>
          <w:tcPr>
            <w:tcW w:w="5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24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015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110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40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317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398" w:right="-18" w:firstLine="0"/>
            </w:pPr>
            <w:r/>
            <w:r>
              <w:rPr lang="en-US" sz="14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640 149,29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47"/>
        </w:trPr>
        <w:tc>
          <w:tcPr>
            <w:tcW w:w="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5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2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01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11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01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3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74"/>
        </w:trPr>
        <w:tc>
          <w:tcPr>
            <w:tcW w:w="568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949" behindDoc="0" locked="0" layoutInCell="1" allowOverlap="1">
                  <wp:simplePos x="0" y="0"/>
                  <wp:positionH relativeFrom="page">
                    <wp:posOffset>329185</wp:posOffset>
                  </wp:positionH>
                  <wp:positionV relativeFrom="paragraph">
                    <wp:posOffset>-12700</wp:posOffset>
                  </wp:positionV>
                  <wp:extent cx="44703" cy="143772"/>
                  <wp:effectExtent l="0" t="0" r="0" b="0"/>
                  <wp:wrapNone/>
                  <wp:docPr id="368" name="Picture 3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Picture 36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4703" cy="1437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086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paragraph">
                    <wp:posOffset>97028</wp:posOffset>
                  </wp:positionV>
                  <wp:extent cx="6601967" cy="34044"/>
                  <wp:effectExtent l="0" t="0" r="0" b="0"/>
                  <wp:wrapNone/>
                  <wp:docPr id="369" name="Picture 3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" name="Picture 36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40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48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" w:right="-18" w:firstLine="0"/>
            </w:pPr>
            <w:r>
              <w:drawing>
                <wp:anchor simplePos="0" relativeHeight="251658949" behindDoc="0" locked="0" layoutInCell="1" allowOverlap="1">
                  <wp:simplePos x="0" y="0"/>
                  <wp:positionH relativeFrom="page">
                    <wp:posOffset>1974597</wp:posOffset>
                  </wp:positionH>
                  <wp:positionV relativeFrom="line">
                    <wp:posOffset>-24511</wp:posOffset>
                  </wp:positionV>
                  <wp:extent cx="42163" cy="143772"/>
                  <wp:effectExtent l="0" t="0" r="0" b="0"/>
                  <wp:wrapNone/>
                  <wp:docPr id="370" name="Picture 3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Picture 37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1437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15" baseline="0" dirty="0">
                <w:jc w:val="left"/>
                <w:rFonts w:ascii="Arial" w:hAnsi="Arial" w:cs="Arial"/>
                <w:b/>
                <w:bCs/>
                <w:color w:val="000000"/>
                <w:sz w:val="15"/>
                <w:szCs w:val="15"/>
              </w:rPr>
              <w:t>4. Zemní, stavební a montážní práce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950" w:type="dxa"/>
            <w:tcBorders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949" behindDoc="0" locked="0" layoutInCell="1" allowOverlap="1">
                  <wp:simplePos x="0" y="0"/>
                  <wp:positionH relativeFrom="page">
                    <wp:posOffset>584709</wp:posOffset>
                  </wp:positionH>
                  <wp:positionV relativeFrom="paragraph">
                    <wp:posOffset>-12700</wp:posOffset>
                  </wp:positionV>
                  <wp:extent cx="36067" cy="143772"/>
                  <wp:effectExtent l="0" t="0" r="0" b="0"/>
                  <wp:wrapNone/>
                  <wp:docPr id="371" name="Picture 3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" name="Picture 37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1437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4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949" behindDoc="0" locked="0" layoutInCell="1" allowOverlap="1">
                  <wp:simplePos x="0" y="0"/>
                  <wp:positionH relativeFrom="page">
                    <wp:posOffset>184405</wp:posOffset>
                  </wp:positionH>
                  <wp:positionV relativeFrom="paragraph">
                    <wp:posOffset>-12700</wp:posOffset>
                  </wp:positionV>
                  <wp:extent cx="38608" cy="143772"/>
                  <wp:effectExtent l="0" t="0" r="0" b="0"/>
                  <wp:wrapNone/>
                  <wp:docPr id="372" name="Picture 3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Picture 37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8" cy="1437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949" behindDoc="0" locked="0" layoutInCell="1" allowOverlap="1">
                  <wp:simplePos x="0" y="0"/>
                  <wp:positionH relativeFrom="page">
                    <wp:posOffset>626365</wp:posOffset>
                  </wp:positionH>
                  <wp:positionV relativeFrom="paragraph">
                    <wp:posOffset>-12700</wp:posOffset>
                  </wp:positionV>
                  <wp:extent cx="38607" cy="143772"/>
                  <wp:effectExtent l="0" t="0" r="0" b="0"/>
                  <wp:wrapNone/>
                  <wp:docPr id="373" name="Picture 3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" name="Picture 37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1437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949" behindDoc="0" locked="0" layoutInCell="1" allowOverlap="1">
                  <wp:simplePos x="0" y="0"/>
                  <wp:positionH relativeFrom="page">
                    <wp:posOffset>629412</wp:posOffset>
                  </wp:positionH>
                  <wp:positionV relativeFrom="paragraph">
                    <wp:posOffset>-12700</wp:posOffset>
                  </wp:positionV>
                  <wp:extent cx="38607" cy="143772"/>
                  <wp:effectExtent l="0" t="0" r="0" b="0"/>
                  <wp:wrapNone/>
                  <wp:docPr id="374" name="Picture 3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Picture 37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1437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949" behindDoc="0" locked="0" layoutInCell="1" allowOverlap="1">
                  <wp:simplePos x="0" y="0"/>
                  <wp:positionH relativeFrom="page">
                    <wp:posOffset>572001</wp:posOffset>
                  </wp:positionH>
                  <wp:positionV relativeFrom="paragraph">
                    <wp:posOffset>-12700</wp:posOffset>
                  </wp:positionV>
                  <wp:extent cx="38607" cy="143772"/>
                  <wp:effectExtent l="0" t="0" r="0" b="0"/>
                  <wp:wrapNone/>
                  <wp:docPr id="375" name="Picture 3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" name="Picture 37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1437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3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949" behindDoc="0" locked="0" layoutInCell="1" allowOverlap="1">
                  <wp:simplePos x="0" y="0"/>
                  <wp:positionH relativeFrom="page">
                    <wp:posOffset>622465</wp:posOffset>
                  </wp:positionH>
                  <wp:positionV relativeFrom="paragraph">
                    <wp:posOffset>-12700</wp:posOffset>
                  </wp:positionV>
                  <wp:extent cx="38607" cy="143772"/>
                  <wp:effectExtent l="0" t="0" r="0" b="0"/>
                  <wp:wrapNone/>
                  <wp:docPr id="376" name="Picture 3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Picture 37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1437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3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</w:tbl>
    <w:p>
      <w:pPr>
        <w:spacing w:after="22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  <w:spacing w:before="0" w:after="0" w:line="120" w:lineRule="exact"/>
        <w:ind w:left="5016" w:right="0" w:firstLine="0"/>
      </w:pPr>
      <w:r/>
      <w:r>
        <w:rPr lang="en-US" sz="12" baseline="0" dirty="0">
          <w:jc w:val="left"/>
          <w:rFonts w:ascii="Arial" w:hAnsi="Arial" w:cs="Arial"/>
          <w:color w:val="000000"/>
          <w:sz w:val="12"/>
          <w:szCs w:val="12"/>
        </w:rPr>
        <w:t>Stránka 3 z 19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fi-FI"/>
        </w:rPr>
      </w:pPr>
    </w:p>
    <w:tbl>
      <w:tblPr>
        <w:tblStyle w:val="TableGrid"/>
        <w:tblLayout w:type="fixed"/>
        <w:tblpPr w:leftFromText="0" w:rightFromText="0" w:vertAnchor="text" w:horzAnchor="page" w:tblpX="741" w:tblpY="-10"/>
        <w:tblOverlap w:val="never"/>
        "
        <w:tblW w:w="10355" w:type="dxa"/>
        <w:tblLook w:val="04A0" w:firstRow="1" w:lastRow="0" w:firstColumn="1" w:lastColumn="0" w:noHBand="0" w:noVBand="1"/>
      </w:tblPr>
      <w:tblGrid>
        <w:gridCol w:w="568"/>
        <w:gridCol w:w="3148"/>
        <w:gridCol w:w="950"/>
        <w:gridCol w:w="324"/>
        <w:gridCol w:w="1015"/>
        <w:gridCol w:w="1110"/>
        <w:gridCol w:w="940"/>
        <w:gridCol w:w="1013"/>
        <w:gridCol w:w="1303"/>
      </w:tblGrid>
      <w:tr>
        <w:trPr>
          <w:trHeight w:hRule="exact" w:val="564"/>
        </w:trPr>
        <w:tc>
          <w:tcPr>
            <w:tcW w:w="4992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65"/>
                <w:tab w:val="left" w:pos="4031"/>
                <w:tab w:val="left" w:pos="4741"/>
              </w:tabs>
              <w:spacing w:before="101" w:after="0" w:line="107" w:lineRule="exact"/>
              <w:ind w:left="112" w:right="-18" w:firstLine="0"/>
            </w:pPr>
            <w:r>
              <w:drawing>
                <wp:anchor simplePos="0" relativeHeight="251658271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-22432</wp:posOffset>
                  </wp:positionV>
                  <wp:extent cx="6601967" cy="44216"/>
                  <wp:effectExtent l="0" t="0" r="0" b="0"/>
                  <wp:wrapNone/>
                  <wp:docPr id="377" name="Picture 3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" name="Picture 37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42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329185</wp:posOffset>
                  </wp:positionH>
                  <wp:positionV relativeFrom="line">
                    <wp:posOffset>-14812</wp:posOffset>
                  </wp:positionV>
                  <wp:extent cx="44703" cy="201696"/>
                  <wp:effectExtent l="0" t="0" r="0" b="0"/>
                  <wp:wrapNone/>
                  <wp:docPr id="378" name="Picture 3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Picture 37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4703" cy="2016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2335785</wp:posOffset>
                  </wp:positionH>
                  <wp:positionV relativeFrom="line">
                    <wp:posOffset>-14812</wp:posOffset>
                  </wp:positionV>
                  <wp:extent cx="42163" cy="201696"/>
                  <wp:effectExtent l="0" t="0" r="0" b="0"/>
                  <wp:wrapNone/>
                  <wp:docPr id="379" name="Picture 3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" name="Picture 37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2016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2945385</wp:posOffset>
                  </wp:positionH>
                  <wp:positionV relativeFrom="line">
                    <wp:posOffset>-14812</wp:posOffset>
                  </wp:positionV>
                  <wp:extent cx="36067" cy="201696"/>
                  <wp:effectExtent l="0" t="0" r="0" b="0"/>
                  <wp:wrapNone/>
                  <wp:docPr id="380" name="Picture 3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Picture 38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2016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3148585</wp:posOffset>
                  </wp:positionH>
                  <wp:positionV relativeFrom="line">
                    <wp:posOffset>-14812</wp:posOffset>
                  </wp:positionV>
                  <wp:extent cx="38608" cy="201696"/>
                  <wp:effectExtent l="0" t="0" r="0" b="0"/>
                  <wp:wrapNone/>
                  <wp:docPr id="381" name="Picture 3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" name="Picture 38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8" cy="2016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Č. pol.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Popis položky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Počet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MJ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65"/>
                <w:tab w:val="left" w:pos="4031"/>
                <w:tab w:val="left" w:pos="4741"/>
              </w:tabs>
              <w:spacing w:before="169" w:after="80" w:line="107" w:lineRule="exact"/>
              <w:ind w:left="112" w:right="-18" w:firstLine="0"/>
            </w:pPr>
            <w:r>
              <w:drawing>
                <wp:anchor simplePos="0" relativeHeight="251658682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20747</wp:posOffset>
                  </wp:positionV>
                  <wp:extent cx="6601967" cy="34056"/>
                  <wp:effectExtent l="0" t="0" r="0" b="0"/>
                  <wp:wrapNone/>
                  <wp:docPr id="382" name="Picture 3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Picture 38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71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20747</wp:posOffset>
                  </wp:positionV>
                  <wp:extent cx="6601967" cy="34056"/>
                  <wp:effectExtent l="0" t="0" r="0" b="0"/>
                  <wp:wrapNone/>
                  <wp:docPr id="383" name="Picture 3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" name="Picture 38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423" behindDoc="0" locked="0" layoutInCell="1" allowOverlap="1">
                  <wp:simplePos x="0" y="0"/>
                  <wp:positionH relativeFrom="page">
                    <wp:posOffset>2335785</wp:posOffset>
                  </wp:positionH>
                  <wp:positionV relativeFrom="line">
                    <wp:posOffset>28367</wp:posOffset>
                  </wp:positionV>
                  <wp:extent cx="42163" cy="204236"/>
                  <wp:effectExtent l="0" t="0" r="0" b="0"/>
                  <wp:wrapNone/>
                  <wp:docPr id="384" name="Picture 3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Picture 38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2042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423" behindDoc="0" locked="0" layoutInCell="1" allowOverlap="1">
                  <wp:simplePos x="0" y="0"/>
                  <wp:positionH relativeFrom="page">
                    <wp:posOffset>2945385</wp:posOffset>
                  </wp:positionH>
                  <wp:positionV relativeFrom="line">
                    <wp:posOffset>28367</wp:posOffset>
                  </wp:positionV>
                  <wp:extent cx="36067" cy="204236"/>
                  <wp:effectExtent l="0" t="0" r="0" b="0"/>
                  <wp:wrapNone/>
                  <wp:docPr id="385" name="Picture 3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" name="Picture 38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2042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423" behindDoc="0" locked="0" layoutInCell="1" allowOverlap="1">
                  <wp:simplePos x="0" y="0"/>
                  <wp:positionH relativeFrom="page">
                    <wp:posOffset>3148585</wp:posOffset>
                  </wp:positionH>
                  <wp:positionV relativeFrom="line">
                    <wp:posOffset>28367</wp:posOffset>
                  </wp:positionV>
                  <wp:extent cx="38608" cy="204236"/>
                  <wp:effectExtent l="0" t="0" r="0" b="0"/>
                  <wp:wrapNone/>
                  <wp:docPr id="386" name="Picture 3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Picture 38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8" cy="2042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82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196007</wp:posOffset>
                  </wp:positionV>
                  <wp:extent cx="6601967" cy="36596"/>
                  <wp:effectExtent l="0" t="0" r="0" b="0"/>
                  <wp:wrapNone/>
                  <wp:docPr id="387" name="Picture 3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Picture 38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Č. pol.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Popis položky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Počet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MJ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144" w:lineRule="exact"/>
              <w:ind w:left="279" w:right="133" w:hanging="91"/>
            </w:pPr>
            <w:r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626365</wp:posOffset>
                  </wp:positionH>
                  <wp:positionV relativeFrom="line">
                    <wp:posOffset>-9352</wp:posOffset>
                  </wp:positionV>
                  <wp:extent cx="38607" cy="201696"/>
                  <wp:effectExtent l="0" t="0" r="0" b="0"/>
                  <wp:wrapNone/>
                  <wp:docPr id="388" name="Picture 3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Picture 38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2016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Jedn. Cena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materiál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44" w:lineRule="exact"/>
              <w:ind w:left="279" w:right="133" w:hanging="91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Jedn. Cena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materiál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0" w:line="107" w:lineRule="exact"/>
              <w:ind w:left="12" w:right="-18" w:firstLine="0"/>
            </w:pPr>
            <w:r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629412</wp:posOffset>
                  </wp:positionH>
                  <wp:positionV relativeFrom="line">
                    <wp:posOffset>-14812</wp:posOffset>
                  </wp:positionV>
                  <wp:extent cx="38607" cy="201696"/>
                  <wp:effectExtent l="0" t="0" r="0" b="0"/>
                  <wp:wrapNone/>
                  <wp:docPr id="389" name="Picture 3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" name="Picture 38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2016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Jedn. Cena montáž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9" w:after="80" w:line="107" w:lineRule="exact"/>
              <w:ind w:left="12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Jedn. Cena montáž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144" w:lineRule="exact"/>
              <w:ind w:left="192" w:right="101" w:hanging="129"/>
            </w:pPr>
            <w:r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572001</wp:posOffset>
                  </wp:positionH>
                  <wp:positionV relativeFrom="line">
                    <wp:posOffset>-9352</wp:posOffset>
                  </wp:positionV>
                  <wp:extent cx="38607" cy="201696"/>
                  <wp:effectExtent l="0" t="0" r="0" b="0"/>
                  <wp:wrapNone/>
                  <wp:docPr id="390" name="Picture 3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Picture 39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2016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Cena 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materiál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44" w:lineRule="exact"/>
              <w:ind w:left="192" w:right="101" w:hanging="129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Cena 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materiál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" w:after="0" w:line="107" w:lineRule="exact"/>
              <w:ind w:left="161" w:right="-18" w:firstLine="0"/>
            </w:pPr>
            <w:r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622465</wp:posOffset>
                  </wp:positionH>
                  <wp:positionV relativeFrom="line">
                    <wp:posOffset>-14432</wp:posOffset>
                  </wp:positionV>
                  <wp:extent cx="38607" cy="201696"/>
                  <wp:effectExtent l="0" t="0" r="0" b="0"/>
                  <wp:wrapNone/>
                  <wp:docPr id="391" name="Picture 3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" name="Picture 39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2016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Cena 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7" w:lineRule="exact"/>
              <w:ind w:left="304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107" w:lineRule="exact"/>
              <w:ind w:left="161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Cena 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5" w:line="107" w:lineRule="exact"/>
              <w:ind w:left="304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0" w:line="107" w:lineRule="exact"/>
              <w:ind w:left="299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Celková cena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9" w:after="80" w:line="107" w:lineRule="exact"/>
              <w:ind w:left="299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Celková cena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5"/>
        </w:trPr>
        <w:tc>
          <w:tcPr>
            <w:tcW w:w="56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" w:after="0" w:line="107" w:lineRule="exact"/>
              <w:ind w:left="196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4.1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6" w:after="0" w:line="107" w:lineRule="exact"/>
              <w:ind w:left="196" w:right="-18" w:firstLine="0"/>
            </w:pPr>
            <w:r>
              <w:drawing>
                <wp:anchor simplePos="0" relativeHeight="251658505" behindDoc="0" locked="0" layoutInCell="1" allowOverlap="1">
                  <wp:simplePos x="0" y="0"/>
                  <wp:positionH relativeFrom="page">
                    <wp:posOffset>329185</wp:posOffset>
                  </wp:positionH>
                  <wp:positionV relativeFrom="line">
                    <wp:posOffset>-285958</wp:posOffset>
                  </wp:positionV>
                  <wp:extent cx="44703" cy="1512336"/>
                  <wp:effectExtent l="0" t="0" r="0" b="0"/>
                  <wp:wrapNone/>
                  <wp:docPr id="392" name="Picture 3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Picture 39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4703" cy="151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423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-16210</wp:posOffset>
                  </wp:positionV>
                  <wp:extent cx="374903" cy="36088"/>
                  <wp:effectExtent l="0" t="0" r="0" b="0"/>
                  <wp:wrapNone/>
                  <wp:docPr id="393" name="Picture 3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" name="Picture 39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6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4.2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9" w:after="0" w:line="107" w:lineRule="exact"/>
              <w:ind w:left="196" w:right="-18" w:firstLine="0"/>
            </w:pPr>
            <w:r>
              <w:drawing>
                <wp:anchor simplePos="0" relativeHeight="251658426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54275</wp:posOffset>
                  </wp:positionV>
                  <wp:extent cx="374903" cy="33548"/>
                  <wp:effectExtent l="0" t="0" r="0" b="0"/>
                  <wp:wrapNone/>
                  <wp:docPr id="394" name="Picture 3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Picture 39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35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4.3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36" w:after="237" w:line="107" w:lineRule="exact"/>
              <w:ind w:left="196" w:right="-18" w:firstLine="0"/>
            </w:pPr>
            <w:r>
              <w:drawing>
                <wp:anchor simplePos="0" relativeHeight="251658429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63291</wp:posOffset>
                  </wp:positionV>
                  <wp:extent cx="374903" cy="39644"/>
                  <wp:effectExtent l="0" t="0" r="0" b="0"/>
                  <wp:wrapNone/>
                  <wp:docPr id="395" name="Picture 3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" name="Picture 39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82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237027</wp:posOffset>
                  </wp:positionV>
                  <wp:extent cx="6601967" cy="43708"/>
                  <wp:effectExtent l="0" t="0" r="0" b="0"/>
                  <wp:wrapNone/>
                  <wp:docPr id="396" name="Picture 3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Picture 39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37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4.4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148" w:type="dxa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0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Průrazy zdivem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51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99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kpl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56"/>
                <w:tab w:val="left" w:pos="3458"/>
              </w:tabs>
              <w:spacing w:before="11" w:after="0" w:line="240" w:lineRule="auto"/>
              <w:ind w:left="1418" w:right="-18" w:firstLine="0"/>
            </w:pPr>
            <w:r>
              <w:drawing>
                <wp:anchor simplePos="0" relativeHeight="251658682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68626</wp:posOffset>
                  </wp:positionV>
                  <wp:extent cx="2791967" cy="36088"/>
                  <wp:effectExtent l="0" t="0" r="0" b="0"/>
                  <wp:wrapNone/>
                  <wp:docPr id="397" name="Picture 3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" name="Picture 39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6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2 868,00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2 868,00 Kč2 868,00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384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3" w:after="73" w:line="127" w:lineRule="exact"/>
              <w:ind w:left="0" w:right="383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Přepojení stávajících obvodů elektroinstalace dle zjištěných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skutečností na stavbě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8" w:after="128" w:line="240" w:lineRule="auto"/>
              <w:ind w:left="400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9" w:after="0" w:line="240" w:lineRule="auto"/>
              <w:ind w:left="45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hod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505" behindDoc="0" locked="0" layoutInCell="1" allowOverlap="1">
                  <wp:simplePos x="0" y="0"/>
                  <wp:positionH relativeFrom="page">
                    <wp:posOffset>626365</wp:posOffset>
                  </wp:positionH>
                  <wp:positionV relativeFrom="paragraph">
                    <wp:posOffset>-287020</wp:posOffset>
                  </wp:positionV>
                  <wp:extent cx="38607" cy="1512336"/>
                  <wp:effectExtent l="0" t="0" r="0" b="0"/>
                  <wp:wrapNone/>
                  <wp:docPr id="398" name="Picture 3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Picture 39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151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67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621"/>
                <w:tab w:val="left" w:pos="2423"/>
                <w:tab w:val="left" w:pos="3738"/>
              </w:tabs>
              <w:spacing w:before="149" w:after="0" w:line="107" w:lineRule="exact"/>
              <w:ind w:left="477" w:right="-18" w:firstLine="0"/>
            </w:pPr>
            <w:r>
              <w:drawing>
                <wp:anchor simplePos="0" relativeHeight="251658505" behindDoc="0" locked="0" layoutInCell="1" allowOverlap="1">
                  <wp:simplePos x="0" y="0"/>
                  <wp:positionH relativeFrom="page">
                    <wp:posOffset>629412</wp:posOffset>
                  </wp:positionH>
                  <wp:positionV relativeFrom="line">
                    <wp:posOffset>-296753</wp:posOffset>
                  </wp:positionV>
                  <wp:extent cx="38607" cy="1512336"/>
                  <wp:effectExtent l="0" t="0" r="0" b="0"/>
                  <wp:wrapNone/>
                  <wp:docPr id="399" name="Picture 3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" name="Picture 39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151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05" behindDoc="0" locked="0" layoutInCell="1" allowOverlap="1">
                  <wp:simplePos x="0" y="0"/>
                  <wp:positionH relativeFrom="page">
                    <wp:posOffset>1277112</wp:posOffset>
                  </wp:positionH>
                  <wp:positionV relativeFrom="line">
                    <wp:posOffset>-296753</wp:posOffset>
                  </wp:positionV>
                  <wp:extent cx="38607" cy="1512336"/>
                  <wp:effectExtent l="0" t="0" r="0" b="0"/>
                  <wp:wrapNone/>
                  <wp:docPr id="400" name="Picture 4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" name="Picture 40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151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05" behindDoc="0" locked="0" layoutInCell="1" allowOverlap="1">
                  <wp:simplePos x="0" y="0"/>
                  <wp:positionH relativeFrom="page">
                    <wp:posOffset>1924812</wp:posOffset>
                  </wp:positionH>
                  <wp:positionV relativeFrom="line">
                    <wp:posOffset>-296753</wp:posOffset>
                  </wp:positionV>
                  <wp:extent cx="38607" cy="1512336"/>
                  <wp:effectExtent l="0" t="0" r="0" b="0"/>
                  <wp:wrapNone/>
                  <wp:docPr id="401" name="Picture 4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" name="Picture 40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151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3 000,00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3 000,00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621"/>
                <w:tab w:val="left" w:pos="2423"/>
                <w:tab w:val="left" w:pos="3738"/>
              </w:tabs>
              <w:spacing w:before="289" w:after="0" w:line="107" w:lineRule="exact"/>
              <w:ind w:left="477" w:right="-18" w:firstLine="0"/>
            </w:pPr>
            <w:r>
              <w:drawing>
                <wp:anchor simplePos="0" relativeHeight="251658682" behindDoc="0" locked="0" layoutInCell="1" allowOverlap="1">
                  <wp:simplePos x="0" y="0"/>
                  <wp:positionH relativeFrom="page">
                    <wp:posOffset>-5588</wp:posOffset>
                  </wp:positionH>
                  <wp:positionV relativeFrom="line">
                    <wp:posOffset>54275</wp:posOffset>
                  </wp:positionV>
                  <wp:extent cx="2791967" cy="33548"/>
                  <wp:effectExtent l="0" t="0" r="0" b="0"/>
                  <wp:wrapNone/>
                  <wp:docPr id="402" name="Picture 4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Picture 40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35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3 600,00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3 600,00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622"/>
                <w:tab w:val="left" w:pos="2423"/>
                <w:tab w:val="left" w:pos="3739"/>
              </w:tabs>
              <w:spacing w:before="236" w:after="65" w:line="107" w:lineRule="exact"/>
              <w:ind w:left="384" w:right="-18" w:firstLine="0"/>
            </w:pPr>
            <w:r>
              <w:drawing>
                <wp:anchor simplePos="0" relativeHeight="251658682" behindDoc="0" locked="0" layoutInCell="1" allowOverlap="1">
                  <wp:simplePos x="0" y="0"/>
                  <wp:positionH relativeFrom="page">
                    <wp:posOffset>-5588</wp:posOffset>
                  </wp:positionH>
                  <wp:positionV relativeFrom="line">
                    <wp:posOffset>63291</wp:posOffset>
                  </wp:positionV>
                  <wp:extent cx="2791967" cy="39644"/>
                  <wp:effectExtent l="0" t="0" r="0" b="0"/>
                  <wp:wrapNone/>
                  <wp:docPr id="403" name="Picture 4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" name="Picture 40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2 160,00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2 160,00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2 160,00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41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87" w:line="127" w:lineRule="exact"/>
              <w:ind w:left="0" w:right="97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Demontáž, přesuny a přepojení ostatních rozvodů a zařízení jinde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neuvedených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0" w:after="142" w:line="240" w:lineRule="auto"/>
              <w:ind w:left="400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6" w:after="0" w:line="240" w:lineRule="auto"/>
              <w:ind w:left="45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hod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4367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266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237" w:line="240" w:lineRule="auto"/>
              <w:ind w:left="0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Odvoz suti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237" w:line="240" w:lineRule="auto"/>
              <w:ind w:left="451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97539</wp:posOffset>
                  </wp:positionH>
                  <wp:positionV relativeFrom="paragraph">
                    <wp:posOffset>94824</wp:posOffset>
                  </wp:positionV>
                  <wp:extent cx="134202" cy="182345"/>
                  <wp:effectExtent l="0" t="0" r="0" b="0"/>
                  <wp:wrapNone/>
                  <wp:docPr id="404" name="Freeform 40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532634" y="94824"/>
                            <a:ext cx="19902" cy="68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07" w:lineRule="exact"/>
                                <w:ind w:left="0" w:right="0" w:firstLine="0"/>
                              </w:pPr>
                              <w:r>
                                <w:rPr lang="fi-FI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0"/>
                                  <w:sz w:val="11"/>
                                  <w:szCs w:val="11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15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4367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162"/>
        </w:trPr>
        <w:tc>
          <w:tcPr>
            <w:tcW w:w="5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1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3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52"/>
        </w:trPr>
        <w:tc>
          <w:tcPr>
            <w:tcW w:w="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505" behindDoc="0" locked="0" layoutInCell="1" allowOverlap="1">
                  <wp:simplePos x="0" y="0"/>
                  <wp:positionH relativeFrom="page">
                    <wp:posOffset>1974597</wp:posOffset>
                  </wp:positionH>
                  <wp:positionV relativeFrom="paragraph">
                    <wp:posOffset>-114808</wp:posOffset>
                  </wp:positionV>
                  <wp:extent cx="42163" cy="861588"/>
                  <wp:effectExtent l="0" t="0" r="0" b="0"/>
                  <wp:wrapNone/>
                  <wp:docPr id="405" name="Picture 4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" name="Picture 40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8615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505" behindDoc="0" locked="0" layoutInCell="1" allowOverlap="1">
                  <wp:simplePos x="0" y="0"/>
                  <wp:positionH relativeFrom="page">
                    <wp:posOffset>584709</wp:posOffset>
                  </wp:positionH>
                  <wp:positionV relativeFrom="paragraph">
                    <wp:posOffset>-114808</wp:posOffset>
                  </wp:positionV>
                  <wp:extent cx="36067" cy="861588"/>
                  <wp:effectExtent l="0" t="0" r="0" b="0"/>
                  <wp:wrapNone/>
                  <wp:docPr id="406" name="Picture 4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" name="Picture 40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8615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505" behindDoc="0" locked="0" layoutInCell="1" allowOverlap="1">
                  <wp:simplePos x="0" y="0"/>
                  <wp:positionH relativeFrom="page">
                    <wp:posOffset>184405</wp:posOffset>
                  </wp:positionH>
                  <wp:positionV relativeFrom="paragraph">
                    <wp:posOffset>-114808</wp:posOffset>
                  </wp:positionV>
                  <wp:extent cx="38608" cy="861588"/>
                  <wp:effectExtent l="0" t="0" r="0" b="0"/>
                  <wp:wrapNone/>
                  <wp:docPr id="407" name="Picture 4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" name="Picture 40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8" cy="8615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1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8"/>
        </w:trPr>
        <w:tc>
          <w:tcPr>
            <w:tcW w:w="56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686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paragraph">
                    <wp:posOffset>83312</wp:posOffset>
                  </wp:positionV>
                  <wp:extent cx="6601967" cy="33040"/>
                  <wp:effectExtent l="0" t="0" r="0" b="0"/>
                  <wp:wrapNone/>
                  <wp:docPr id="408" name="Picture 4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" name="Picture 40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48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33" w:lineRule="exact"/>
              <w:ind w:left="0" w:right="0" w:firstLine="0"/>
            </w:pPr>
            <w:r/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1" w:line="133" w:lineRule="exact"/>
              <w:ind w:left="0" w:right="0" w:firstLine="0"/>
            </w:pPr>
            <w:r/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Včetně DPH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950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24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15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11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4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13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1" w:right="-18" w:firstLine="0"/>
            </w:pPr>
            <w:r/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11 628,00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74"/>
        </w:trPr>
        <w:tc>
          <w:tcPr>
            <w:tcW w:w="5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10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40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317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475" w:right="-18" w:firstLine="0"/>
            </w:pPr>
            <w:r/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14 069,88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47"/>
        </w:trPr>
        <w:tc>
          <w:tcPr>
            <w:tcW w:w="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1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70"/>
        </w:trPr>
        <w:tc>
          <w:tcPr>
            <w:tcW w:w="568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71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paragraph">
                    <wp:posOffset>97028</wp:posOffset>
                  </wp:positionV>
                  <wp:extent cx="6601967" cy="37612"/>
                  <wp:effectExtent l="0" t="0" r="0" b="0"/>
                  <wp:wrapNone/>
                  <wp:docPr id="409" name="Picture 4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" name="Picture 40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7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48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2" w:right="0" w:firstLine="0"/>
            </w:pPr>
            <w:r/>
            <w:r>
              <w:rPr lang="fi-FI" sz="15" baseline="0" dirty="0">
                <w:jc w:val="left"/>
                <w:rFonts w:ascii="Arial" w:hAnsi="Arial" w:cs="Arial"/>
                <w:b/>
                <w:bCs/>
                <w:color w:val="000000"/>
                <w:sz w:val="15"/>
                <w:szCs w:val="15"/>
              </w:rPr>
              <w:t>5. HZS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950" w:type="dxa"/>
            <w:tcBorders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3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280"/>
        </w:trPr>
        <w:tc>
          <w:tcPr>
            <w:tcW w:w="4992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65"/>
                <w:tab w:val="left" w:pos="4031"/>
                <w:tab w:val="left" w:pos="4741"/>
              </w:tabs>
              <w:spacing w:before="95" w:after="79" w:line="240" w:lineRule="auto"/>
              <w:ind w:left="112" w:right="-18" w:firstLine="0"/>
            </w:pPr>
            <w:r>
              <w:drawing>
                <wp:anchor simplePos="0" relativeHeight="25165871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158541</wp:posOffset>
                  </wp:positionV>
                  <wp:extent cx="6601967" cy="40152"/>
                  <wp:effectExtent l="0" t="0" r="0" b="0"/>
                  <wp:wrapNone/>
                  <wp:docPr id="410" name="Picture 4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Picture 41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Č. pol.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Popis položky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Počet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MJ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44" w:lineRule="exact"/>
              <w:ind w:left="279" w:right="133" w:hanging="91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Jedn. Cena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materiál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5" w:after="79" w:line="240" w:lineRule="auto"/>
              <w:ind w:left="12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Jedn. Cena montáž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44" w:lineRule="exact"/>
              <w:ind w:left="192" w:right="101" w:hanging="129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Cena 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materiál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107" w:lineRule="exact"/>
              <w:ind w:left="161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Cena 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5" w:line="107" w:lineRule="exact"/>
              <w:ind w:left="304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5" w:after="79" w:line="240" w:lineRule="auto"/>
              <w:ind w:left="299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Celková cena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5"/>
        </w:trPr>
        <w:tc>
          <w:tcPr>
            <w:tcW w:w="56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" w:after="0" w:line="107" w:lineRule="exact"/>
              <w:ind w:left="196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5.1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07" w:lineRule="exact"/>
              <w:ind w:left="196" w:right="-18" w:firstLine="0"/>
            </w:pPr>
            <w:r>
              <w:drawing>
                <wp:anchor simplePos="0" relativeHeight="251658614" behindDoc="0" locked="0" layoutInCell="1" allowOverlap="1">
                  <wp:simplePos x="0" y="0"/>
                  <wp:positionH relativeFrom="page">
                    <wp:posOffset>329185</wp:posOffset>
                  </wp:positionH>
                  <wp:positionV relativeFrom="line">
                    <wp:posOffset>-402799</wp:posOffset>
                  </wp:positionV>
                  <wp:extent cx="44703" cy="2230140"/>
                  <wp:effectExtent l="0" t="0" r="0" b="0"/>
                  <wp:wrapNone/>
                  <wp:docPr id="411" name="Picture 4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" name="Picture 41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4703" cy="2230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05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-15703</wp:posOffset>
                  </wp:positionV>
                  <wp:extent cx="374903" cy="39644"/>
                  <wp:effectExtent l="0" t="0" r="0" b="0"/>
                  <wp:wrapNone/>
                  <wp:docPr id="412" name="Picture 4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Picture 41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0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86405</wp:posOffset>
                  </wp:positionV>
                  <wp:extent cx="374903" cy="39136"/>
                  <wp:effectExtent l="0" t="0" r="0" b="0"/>
                  <wp:wrapNone/>
                  <wp:docPr id="413" name="Picture 4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" name="Picture 41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91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5.2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07" w:lineRule="exact"/>
              <w:ind w:left="196" w:right="-18" w:firstLine="0"/>
            </w:pPr>
            <w:r>
              <w:drawing>
                <wp:anchor simplePos="0" relativeHeight="251658511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86405</wp:posOffset>
                  </wp:positionV>
                  <wp:extent cx="374903" cy="38628"/>
                  <wp:effectExtent l="0" t="0" r="0" b="0"/>
                  <wp:wrapNone/>
                  <wp:docPr id="414" name="Picture 4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Picture 41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86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5.3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7" w:after="0" w:line="107" w:lineRule="exact"/>
              <w:ind w:left="196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5.4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7" w:after="0" w:line="107" w:lineRule="exact"/>
              <w:ind w:left="196" w:right="-18" w:firstLine="0"/>
            </w:pPr>
            <w:r>
              <w:drawing>
                <wp:anchor simplePos="0" relativeHeight="251658514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11601</wp:posOffset>
                  </wp:positionV>
                  <wp:extent cx="374903" cy="34056"/>
                  <wp:effectExtent l="0" t="0" r="0" b="0"/>
                  <wp:wrapNone/>
                  <wp:docPr id="415" name="Picture 4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" name="Picture 41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17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113709</wp:posOffset>
                  </wp:positionV>
                  <wp:extent cx="374903" cy="33548"/>
                  <wp:effectExtent l="0" t="0" r="0" b="0"/>
                  <wp:wrapNone/>
                  <wp:docPr id="416" name="Picture 4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Picture 41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35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5.5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107" w:lineRule="exact"/>
              <w:ind w:left="196" w:right="-18" w:firstLine="0"/>
            </w:pPr>
            <w:r>
              <w:drawing>
                <wp:anchor simplePos="0" relativeHeight="251658520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85769</wp:posOffset>
                  </wp:positionV>
                  <wp:extent cx="374903" cy="33040"/>
                  <wp:effectExtent l="0" t="0" r="0" b="0"/>
                  <wp:wrapNone/>
                  <wp:docPr id="417" name="Picture 4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" name="Picture 41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5.6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107" w:lineRule="exact"/>
              <w:ind w:left="196" w:right="-18" w:firstLine="0"/>
            </w:pPr>
            <w:r>
              <w:drawing>
                <wp:anchor simplePos="0" relativeHeight="251658523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85769</wp:posOffset>
                  </wp:positionV>
                  <wp:extent cx="374903" cy="45232"/>
                  <wp:effectExtent l="0" t="0" r="0" b="0"/>
                  <wp:wrapNone/>
                  <wp:docPr id="418" name="Picture 4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Picture 41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52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5.7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07" w:lineRule="exact"/>
              <w:ind w:left="196" w:right="-18" w:firstLine="0"/>
            </w:pPr>
            <w:r>
              <w:drawing>
                <wp:anchor simplePos="0" relativeHeight="251658526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86404</wp:posOffset>
                  </wp:positionV>
                  <wp:extent cx="374903" cy="44724"/>
                  <wp:effectExtent l="0" t="0" r="0" b="0"/>
                  <wp:wrapNone/>
                  <wp:docPr id="419" name="Picture 4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" name="Picture 4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47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5.8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07" w:lineRule="exact"/>
              <w:ind w:left="196" w:right="-18" w:firstLine="0"/>
            </w:pPr>
            <w:r>
              <w:drawing>
                <wp:anchor simplePos="0" relativeHeight="251658529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86404</wp:posOffset>
                  </wp:positionV>
                  <wp:extent cx="374903" cy="44216"/>
                  <wp:effectExtent l="0" t="0" r="0" b="0"/>
                  <wp:wrapNone/>
                  <wp:docPr id="420" name="Picture 4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" name="Picture 4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42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5.9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07" w:lineRule="exact"/>
              <w:ind w:left="165" w:right="-18" w:firstLine="0"/>
            </w:pPr>
            <w:r>
              <w:drawing>
                <wp:anchor simplePos="0" relativeHeight="251658532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86404</wp:posOffset>
                  </wp:positionV>
                  <wp:extent cx="374903" cy="43708"/>
                  <wp:effectExtent l="0" t="0" r="0" b="0"/>
                  <wp:wrapNone/>
                  <wp:docPr id="421" name="Picture 4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" name="Picture 4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37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5.10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107" w:lineRule="exact"/>
              <w:ind w:left="165" w:right="-18" w:firstLine="0"/>
            </w:pPr>
            <w:r>
              <w:drawing>
                <wp:anchor simplePos="0" relativeHeight="251658535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85769</wp:posOffset>
                  </wp:positionV>
                  <wp:extent cx="374903" cy="43200"/>
                  <wp:effectExtent l="0" t="0" r="0" b="0"/>
                  <wp:wrapNone/>
                  <wp:docPr id="422" name="Picture 4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Picture 4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5.11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107" w:lineRule="exact"/>
              <w:ind w:left="165" w:right="-18" w:firstLine="0"/>
            </w:pPr>
            <w:r>
              <w:drawing>
                <wp:anchor simplePos="0" relativeHeight="25165853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85769</wp:posOffset>
                  </wp:positionV>
                  <wp:extent cx="374903" cy="42692"/>
                  <wp:effectExtent l="0" t="0" r="0" b="0"/>
                  <wp:wrapNone/>
                  <wp:docPr id="423" name="Picture 4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" name="Picture 4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5.12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" w:after="183" w:line="107" w:lineRule="exact"/>
              <w:ind w:left="165" w:right="-18" w:firstLine="0"/>
            </w:pPr>
            <w:r>
              <w:drawing>
                <wp:anchor simplePos="0" relativeHeight="25165871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86403</wp:posOffset>
                  </wp:positionV>
                  <wp:extent cx="4483607" cy="42184"/>
                  <wp:effectExtent l="0" t="0" r="0" b="0"/>
                  <wp:wrapNone/>
                  <wp:docPr id="424" name="Picture 4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Picture 4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483607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5.13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148" w:type="dxa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Práce nespecifikované ceníkem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1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kpl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57"/>
                <w:tab w:val="left" w:pos="3459"/>
              </w:tabs>
              <w:spacing w:before="31" w:after="0" w:line="107" w:lineRule="exact"/>
              <w:ind w:left="1419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2 112,00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2 112,00 Kč2 112,00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57"/>
                <w:tab w:val="left" w:pos="3459"/>
              </w:tabs>
              <w:spacing w:before="43" w:after="0" w:line="107" w:lineRule="exact"/>
              <w:ind w:left="1419" w:right="-18" w:firstLine="0"/>
            </w:pPr>
            <w:r>
              <w:drawing>
                <wp:anchor simplePos="0" relativeHeight="251658614" behindDoc="0" locked="0" layoutInCell="1" allowOverlap="1">
                  <wp:simplePos x="0" y="0"/>
                  <wp:positionH relativeFrom="page">
                    <wp:posOffset>626365</wp:posOffset>
                  </wp:positionH>
                  <wp:positionV relativeFrom="line">
                    <wp:posOffset>-409784</wp:posOffset>
                  </wp:positionV>
                  <wp:extent cx="38607" cy="2230140"/>
                  <wp:effectExtent l="0" t="0" r="0" b="0"/>
                  <wp:wrapNone/>
                  <wp:docPr id="425" name="Picture 4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" name="Picture 4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2230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14" behindDoc="0" locked="0" layoutInCell="1" allowOverlap="1">
                  <wp:simplePos x="0" y="0"/>
                  <wp:positionH relativeFrom="page">
                    <wp:posOffset>1274065</wp:posOffset>
                  </wp:positionH>
                  <wp:positionV relativeFrom="line">
                    <wp:posOffset>-409784</wp:posOffset>
                  </wp:positionV>
                  <wp:extent cx="38607" cy="2230140"/>
                  <wp:effectExtent l="0" t="0" r="0" b="0"/>
                  <wp:wrapNone/>
                  <wp:docPr id="426" name="Picture 4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Picture 4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2230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14" behindDoc="0" locked="0" layoutInCell="1" allowOverlap="1">
                  <wp:simplePos x="0" y="0"/>
                  <wp:positionH relativeFrom="page">
                    <wp:posOffset>1921765</wp:posOffset>
                  </wp:positionH>
                  <wp:positionV relativeFrom="line">
                    <wp:posOffset>-409784</wp:posOffset>
                  </wp:positionV>
                  <wp:extent cx="38607" cy="2230140"/>
                  <wp:effectExtent l="0" t="0" r="0" b="0"/>
                  <wp:wrapNone/>
                  <wp:docPr id="427" name="Picture 4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" name="Picture 4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2230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14" behindDoc="0" locked="0" layoutInCell="1" allowOverlap="1">
                  <wp:simplePos x="0" y="0"/>
                  <wp:positionH relativeFrom="page">
                    <wp:posOffset>2569465</wp:posOffset>
                  </wp:positionH>
                  <wp:positionV relativeFrom="line">
                    <wp:posOffset>-409784</wp:posOffset>
                  </wp:positionV>
                  <wp:extent cx="38607" cy="2230140"/>
                  <wp:effectExtent l="0" t="0" r="0" b="0"/>
                  <wp:wrapNone/>
                  <wp:docPr id="428" name="Picture 4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Picture 4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2230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18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-22688</wp:posOffset>
                  </wp:positionV>
                  <wp:extent cx="2791967" cy="39644"/>
                  <wp:effectExtent l="0" t="0" r="0" b="0"/>
                  <wp:wrapNone/>
                  <wp:docPr id="429" name="Picture 4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Picture 4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2 112,00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2 112,00 Kč2 112,00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57"/>
                <w:tab w:val="left" w:pos="3459"/>
              </w:tabs>
              <w:spacing w:before="42" w:after="8" w:line="107" w:lineRule="exact"/>
              <w:ind w:left="1419" w:right="-18" w:firstLine="0"/>
            </w:pPr>
            <w:r>
              <w:drawing>
                <wp:anchor simplePos="0" relativeHeight="251658718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-23323</wp:posOffset>
                  </wp:positionV>
                  <wp:extent cx="2791967" cy="39136"/>
                  <wp:effectExtent l="0" t="0" r="0" b="0"/>
                  <wp:wrapNone/>
                  <wp:docPr id="430" name="Picture 4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" name="Picture 4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91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18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78785</wp:posOffset>
                  </wp:positionV>
                  <wp:extent cx="2791967" cy="38628"/>
                  <wp:effectExtent l="0" t="0" r="0" b="0"/>
                  <wp:wrapNone/>
                  <wp:docPr id="431" name="Picture 4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" name="Picture 4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86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2 112,00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2 112,00 Kč2 112,00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Nepředvídatelné práce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51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99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kpl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Průzkum stávající elektroinstalace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51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99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kpl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247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27" w:lineRule="exact"/>
              <w:ind w:left="0" w:right="-49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Příplatek za práci ve stížených podmínkách, o víkendech a v nočních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hodinách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" w:after="0" w:line="240" w:lineRule="auto"/>
              <w:ind w:left="431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" w:after="0" w:line="240" w:lineRule="auto"/>
              <w:ind w:left="99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kpl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4367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62"/>
              </w:tabs>
              <w:spacing w:before="32" w:after="0" w:line="240" w:lineRule="auto"/>
              <w:ind w:left="1642" w:right="-18" w:firstLine="0"/>
            </w:pPr>
            <w:r>
              <w:drawing>
                <wp:anchor simplePos="0" relativeHeight="251658718" behindDoc="0" locked="0" layoutInCell="1" allowOverlap="1">
                  <wp:simplePos x="0" y="0"/>
                  <wp:positionH relativeFrom="page">
                    <wp:posOffset>-5588</wp:posOffset>
                  </wp:positionH>
                  <wp:positionV relativeFrom="line">
                    <wp:posOffset>109392</wp:posOffset>
                  </wp:positionV>
                  <wp:extent cx="2791967" cy="34056"/>
                  <wp:effectExtent l="0" t="0" r="0" b="0"/>
                  <wp:wrapNone/>
                  <wp:docPr id="432" name="Picture 4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" name="Picture 43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Práce spojené se zabezpečením pracoviště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51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99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kpl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57"/>
                <w:tab w:val="left" w:pos="3459"/>
              </w:tabs>
              <w:spacing w:before="35" w:after="0" w:line="107" w:lineRule="exact"/>
              <w:ind w:left="1419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2 376,00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2 376,00 Kč2 376,00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57"/>
                <w:tab w:val="left" w:pos="3459"/>
              </w:tabs>
              <w:spacing w:before="43" w:after="0" w:line="107" w:lineRule="exact"/>
              <w:ind w:left="1419" w:right="-18" w:firstLine="0"/>
            </w:pPr>
            <w:r>
              <w:drawing>
                <wp:anchor simplePos="0" relativeHeight="251658718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-22689</wp:posOffset>
                  </wp:positionV>
                  <wp:extent cx="2791967" cy="33548"/>
                  <wp:effectExtent l="0" t="0" r="0" b="0"/>
                  <wp:wrapNone/>
                  <wp:docPr id="433" name="Picture 4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Picture 43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35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2 376,00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2 376,00 Kč2 376,00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57"/>
                <w:tab w:val="left" w:pos="3459"/>
              </w:tabs>
              <w:spacing w:before="43" w:after="0" w:line="107" w:lineRule="exact"/>
              <w:ind w:left="1419" w:right="-18" w:firstLine="0"/>
            </w:pPr>
            <w:r>
              <w:drawing>
                <wp:anchor simplePos="0" relativeHeight="251658718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-22689</wp:posOffset>
                  </wp:positionV>
                  <wp:extent cx="2791967" cy="33040"/>
                  <wp:effectExtent l="0" t="0" r="0" b="0"/>
                  <wp:wrapNone/>
                  <wp:docPr id="434" name="Picture 4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Picture 43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2 376,00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2 376,00 Kč2 376,00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57"/>
                <w:tab w:val="left" w:pos="3459"/>
              </w:tabs>
              <w:spacing w:before="43" w:after="0" w:line="107" w:lineRule="exact"/>
              <w:ind w:left="1419" w:right="-18" w:firstLine="0"/>
            </w:pPr>
            <w:r>
              <w:drawing>
                <wp:anchor simplePos="0" relativeHeight="251658718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-22689</wp:posOffset>
                  </wp:positionV>
                  <wp:extent cx="2791967" cy="45232"/>
                  <wp:effectExtent l="0" t="0" r="0" b="0"/>
                  <wp:wrapNone/>
                  <wp:docPr id="435" name="Picture 4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" name="Picture 43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52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2 376,00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2 376,00 Kč2 376,00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57"/>
                <w:tab w:val="left" w:pos="3396"/>
              </w:tabs>
              <w:spacing w:before="43" w:after="0" w:line="107" w:lineRule="exact"/>
              <w:ind w:left="1356" w:right="-18" w:firstLine="0"/>
            </w:pPr>
            <w:r>
              <w:drawing>
                <wp:anchor simplePos="0" relativeHeight="251658718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-22689</wp:posOffset>
                  </wp:positionV>
                  <wp:extent cx="2791967" cy="44724"/>
                  <wp:effectExtent l="0" t="0" r="0" b="0"/>
                  <wp:wrapNone/>
                  <wp:docPr id="436" name="Picture 4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" name="Picture 43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47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52 200,00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52 200,00 Kč52 200,00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57"/>
                <w:tab w:val="left" w:pos="3459"/>
              </w:tabs>
              <w:spacing w:before="42" w:after="0" w:line="107" w:lineRule="exact"/>
              <w:ind w:left="1419" w:right="-18" w:firstLine="0"/>
            </w:pPr>
            <w:r>
              <w:drawing>
                <wp:anchor simplePos="0" relativeHeight="251658718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-23324</wp:posOffset>
                  </wp:positionV>
                  <wp:extent cx="2791967" cy="44216"/>
                  <wp:effectExtent l="0" t="0" r="0" b="0"/>
                  <wp:wrapNone/>
                  <wp:docPr id="437" name="Picture 4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" name="Picture 43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42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2 112,00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2 112,00 Kč2 112,00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57"/>
                <w:tab w:val="left" w:pos="3459"/>
              </w:tabs>
              <w:spacing w:before="43" w:after="0" w:line="107" w:lineRule="exact"/>
              <w:ind w:left="1419" w:right="-18" w:firstLine="0"/>
            </w:pPr>
            <w:r>
              <w:drawing>
                <wp:anchor simplePos="0" relativeHeight="251658718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-22689</wp:posOffset>
                  </wp:positionV>
                  <wp:extent cx="2791967" cy="43708"/>
                  <wp:effectExtent l="0" t="0" r="0" b="0"/>
                  <wp:wrapNone/>
                  <wp:docPr id="438" name="Picture 4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Picture 43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37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2 112,00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2 112,00 Kč2 112,00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57"/>
                <w:tab w:val="left" w:pos="3459"/>
              </w:tabs>
              <w:spacing w:before="43" w:after="0" w:line="107" w:lineRule="exact"/>
              <w:ind w:left="1419" w:right="-18" w:firstLine="0"/>
            </w:pPr>
            <w:r>
              <w:drawing>
                <wp:anchor simplePos="0" relativeHeight="251658718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-22689</wp:posOffset>
                  </wp:positionV>
                  <wp:extent cx="2791967" cy="43200"/>
                  <wp:effectExtent l="0" t="0" r="0" b="0"/>
                  <wp:wrapNone/>
                  <wp:docPr id="439" name="Picture 4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" name="Picture 43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2 112,00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2 112,00 Kč2 112,00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57"/>
                <w:tab w:val="left" w:pos="3459"/>
              </w:tabs>
              <w:spacing w:before="43" w:after="0" w:line="107" w:lineRule="exact"/>
              <w:ind w:left="1419" w:right="-18" w:firstLine="0"/>
            </w:pPr>
            <w:r>
              <w:drawing>
                <wp:anchor simplePos="0" relativeHeight="251658718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-22690</wp:posOffset>
                  </wp:positionV>
                  <wp:extent cx="2791967" cy="42692"/>
                  <wp:effectExtent l="0" t="0" r="0" b="0"/>
                  <wp:wrapNone/>
                  <wp:docPr id="440" name="Picture 4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" name="Picture 44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5 760,00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5 760,00 Kč5 760,00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Režijní práce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51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99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kpl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0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Likvidace ostatního odpadu, včetně odvozu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451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99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kpl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Úklid staveniště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51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99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kpl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Plošiny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51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99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kpl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Koordinace postupu prací s ostatními profesemi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51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99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kpl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Zaučení obsluhy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51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99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kpl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0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Autorský dozor projektanta (bude účtováno dle skutečných hodin)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451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75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hod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53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" w:after="173" w:line="240" w:lineRule="auto"/>
              <w:ind w:left="0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Dokumentace skutečného provedení stavby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" w:after="173" w:line="240" w:lineRule="auto"/>
              <w:ind w:left="451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" w:after="173" w:line="240" w:lineRule="auto"/>
              <w:ind w:left="99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kpl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62"/>
        </w:trPr>
        <w:tc>
          <w:tcPr>
            <w:tcW w:w="5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1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3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52"/>
        </w:trPr>
        <w:tc>
          <w:tcPr>
            <w:tcW w:w="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614" behindDoc="0" locked="0" layoutInCell="1" allowOverlap="1">
                  <wp:simplePos x="0" y="0"/>
                  <wp:positionH relativeFrom="page">
                    <wp:posOffset>1974597</wp:posOffset>
                  </wp:positionH>
                  <wp:positionV relativeFrom="paragraph">
                    <wp:posOffset>-114808</wp:posOffset>
                  </wp:positionV>
                  <wp:extent cx="42163" cy="860064"/>
                  <wp:effectExtent l="0" t="0" r="0" b="0"/>
                  <wp:wrapNone/>
                  <wp:docPr id="441" name="Picture 4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" name="Picture 44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8600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614" behindDoc="0" locked="0" layoutInCell="1" allowOverlap="1">
                  <wp:simplePos x="0" y="0"/>
                  <wp:positionH relativeFrom="page">
                    <wp:posOffset>584709</wp:posOffset>
                  </wp:positionH>
                  <wp:positionV relativeFrom="paragraph">
                    <wp:posOffset>-114808</wp:posOffset>
                  </wp:positionV>
                  <wp:extent cx="36067" cy="860064"/>
                  <wp:effectExtent l="0" t="0" r="0" b="0"/>
                  <wp:wrapNone/>
                  <wp:docPr id="442" name="Picture 4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" name="Picture 44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8600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614" behindDoc="0" locked="0" layoutInCell="1" allowOverlap="1">
                  <wp:simplePos x="0" y="0"/>
                  <wp:positionH relativeFrom="page">
                    <wp:posOffset>184405</wp:posOffset>
                  </wp:positionH>
                  <wp:positionV relativeFrom="paragraph">
                    <wp:posOffset>-114808</wp:posOffset>
                  </wp:positionV>
                  <wp:extent cx="38608" cy="860064"/>
                  <wp:effectExtent l="0" t="0" r="0" b="0"/>
                  <wp:wrapNone/>
                  <wp:docPr id="443" name="Picture 4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" name="Picture 44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8" cy="8600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1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8"/>
        </w:trPr>
        <w:tc>
          <w:tcPr>
            <w:tcW w:w="56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722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paragraph">
                    <wp:posOffset>83312</wp:posOffset>
                  </wp:positionV>
                  <wp:extent cx="6601967" cy="44216"/>
                  <wp:effectExtent l="0" t="0" r="0" b="0"/>
                  <wp:wrapNone/>
                  <wp:docPr id="444" name="Picture 4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Picture 44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42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48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33" w:lineRule="exact"/>
              <w:ind w:left="0" w:right="0" w:firstLine="0"/>
            </w:pPr>
            <w:r/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1" w:line="133" w:lineRule="exact"/>
              <w:ind w:left="0" w:right="0" w:firstLine="0"/>
            </w:pPr>
            <w:r/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Včetně DPH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950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24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15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11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4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13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1" w:right="-18" w:firstLine="0"/>
            </w:pPr>
            <w:r/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80 136,00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74"/>
        </w:trPr>
        <w:tc>
          <w:tcPr>
            <w:tcW w:w="5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10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40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317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475" w:right="-18" w:firstLine="0"/>
            </w:pPr>
            <w:r/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96 964,56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48"/>
        </w:trPr>
        <w:tc>
          <w:tcPr>
            <w:tcW w:w="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1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70"/>
        </w:trPr>
        <w:tc>
          <w:tcPr>
            <w:tcW w:w="568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732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paragraph">
                    <wp:posOffset>97027</wp:posOffset>
                  </wp:positionV>
                  <wp:extent cx="6601967" cy="36088"/>
                  <wp:effectExtent l="0" t="0" r="0" b="0"/>
                  <wp:wrapNone/>
                  <wp:docPr id="445" name="Picture 4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" name="Picture 44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6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48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2" w:right="0" w:firstLine="0"/>
            </w:pPr>
            <w:r/>
            <w:r>
              <w:rPr lang="fi-FI" sz="15" baseline="0" dirty="0">
                <w:jc w:val="left"/>
                <w:rFonts w:ascii="Arial" w:hAnsi="Arial" w:cs="Arial"/>
                <w:b/>
                <w:bCs/>
                <w:color w:val="000000"/>
                <w:sz w:val="15"/>
                <w:szCs w:val="15"/>
              </w:rPr>
              <w:t>6. Revize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950" w:type="dxa"/>
            <w:tcBorders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3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280"/>
        </w:trPr>
        <w:tc>
          <w:tcPr>
            <w:tcW w:w="4992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65"/>
                <w:tab w:val="left" w:pos="4031"/>
                <w:tab w:val="left" w:pos="4741"/>
              </w:tabs>
              <w:spacing w:before="94" w:after="80" w:line="240" w:lineRule="auto"/>
              <w:ind w:left="112" w:right="-18" w:firstLine="0"/>
            </w:pPr>
            <w:r>
              <w:drawing>
                <wp:anchor simplePos="0" relativeHeight="251658650" behindDoc="0" locked="0" layoutInCell="1" allowOverlap="1">
                  <wp:simplePos x="0" y="0"/>
                  <wp:positionH relativeFrom="page">
                    <wp:posOffset>329185</wp:posOffset>
                  </wp:positionH>
                  <wp:positionV relativeFrom="line">
                    <wp:posOffset>-127083</wp:posOffset>
                  </wp:positionV>
                  <wp:extent cx="44703" cy="730015"/>
                  <wp:effectExtent l="0" t="0" r="0" b="0"/>
                  <wp:wrapNone/>
                  <wp:docPr id="446" name="Picture 4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" name="Picture 44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4703" cy="730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32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157904</wp:posOffset>
                  </wp:positionV>
                  <wp:extent cx="6601967" cy="38628"/>
                  <wp:effectExtent l="0" t="0" r="0" b="0"/>
                  <wp:wrapNone/>
                  <wp:docPr id="447" name="Picture 4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" name="Picture 44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86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Č. pol.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Popis položky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Počet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MJ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43" w:lineRule="exact"/>
              <w:ind w:left="279" w:right="133" w:hanging="91"/>
            </w:pPr>
            <w:r>
              <w:drawing>
                <wp:anchor simplePos="0" relativeHeight="251658650" behindDoc="0" locked="0" layoutInCell="1" allowOverlap="1">
                  <wp:simplePos x="0" y="0"/>
                  <wp:positionH relativeFrom="page">
                    <wp:posOffset>626365</wp:posOffset>
                  </wp:positionH>
                  <wp:positionV relativeFrom="line">
                    <wp:posOffset>-129242</wp:posOffset>
                  </wp:positionV>
                  <wp:extent cx="38607" cy="730015"/>
                  <wp:effectExtent l="0" t="0" r="0" b="0"/>
                  <wp:wrapNone/>
                  <wp:docPr id="448" name="Picture 4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" name="Picture 44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730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Jedn. Cena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materiál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80" w:line="240" w:lineRule="auto"/>
              <w:ind w:left="12" w:right="-18" w:firstLine="0"/>
            </w:pPr>
            <w:r>
              <w:drawing>
                <wp:anchor simplePos="0" relativeHeight="251658650" behindDoc="0" locked="0" layoutInCell="1" allowOverlap="1">
                  <wp:simplePos x="0" y="0"/>
                  <wp:positionH relativeFrom="page">
                    <wp:posOffset>629412</wp:posOffset>
                  </wp:positionH>
                  <wp:positionV relativeFrom="line">
                    <wp:posOffset>-127083</wp:posOffset>
                  </wp:positionV>
                  <wp:extent cx="38607" cy="730015"/>
                  <wp:effectExtent l="0" t="0" r="0" b="0"/>
                  <wp:wrapNone/>
                  <wp:docPr id="449" name="Picture 4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" name="Picture 44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730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Jedn. Cena montáž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43" w:lineRule="exact"/>
              <w:ind w:left="192" w:right="101" w:hanging="129"/>
            </w:pPr>
            <w:r>
              <w:drawing>
                <wp:anchor simplePos="0" relativeHeight="251658650" behindDoc="0" locked="0" layoutInCell="1" allowOverlap="1">
                  <wp:simplePos x="0" y="0"/>
                  <wp:positionH relativeFrom="page">
                    <wp:posOffset>572001</wp:posOffset>
                  </wp:positionH>
                  <wp:positionV relativeFrom="line">
                    <wp:posOffset>-129242</wp:posOffset>
                  </wp:positionV>
                  <wp:extent cx="38607" cy="730015"/>
                  <wp:effectExtent l="0" t="0" r="0" b="0"/>
                  <wp:wrapNone/>
                  <wp:docPr id="450" name="Picture 4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" name="Picture 45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730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Cena 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materiál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107" w:lineRule="exact"/>
              <w:ind w:left="161" w:right="-18" w:firstLine="0"/>
            </w:pPr>
            <w:r>
              <w:drawing>
                <wp:anchor simplePos="0" relativeHeight="251658650" behindDoc="0" locked="0" layoutInCell="1" allowOverlap="1">
                  <wp:simplePos x="0" y="0"/>
                  <wp:positionH relativeFrom="page">
                    <wp:posOffset>622465</wp:posOffset>
                  </wp:positionH>
                  <wp:positionV relativeFrom="line">
                    <wp:posOffset>-136862</wp:posOffset>
                  </wp:positionV>
                  <wp:extent cx="38607" cy="730015"/>
                  <wp:effectExtent l="0" t="0" r="0" b="0"/>
                  <wp:wrapNone/>
                  <wp:docPr id="451" name="Picture 4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" name="Picture 45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730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Cena 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5" w:line="107" w:lineRule="exact"/>
              <w:ind w:left="304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80" w:line="240" w:lineRule="auto"/>
              <w:ind w:left="299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Celková cena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6"/>
        </w:trPr>
        <w:tc>
          <w:tcPr>
            <w:tcW w:w="56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" w:after="0" w:line="107" w:lineRule="exact"/>
              <w:ind w:left="196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6.1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" w:after="183" w:line="107" w:lineRule="exact"/>
              <w:ind w:left="196" w:right="-18" w:firstLine="0"/>
            </w:pPr>
            <w:r>
              <w:drawing>
                <wp:anchor simplePos="0" relativeHeight="251658614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-16340</wp:posOffset>
                  </wp:positionV>
                  <wp:extent cx="374903" cy="38120"/>
                  <wp:effectExtent l="0" t="0" r="0" b="0"/>
                  <wp:wrapNone/>
                  <wp:docPr id="452" name="Picture 4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" name="Picture 45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8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32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85768</wp:posOffset>
                  </wp:positionV>
                  <wp:extent cx="6601967" cy="37612"/>
                  <wp:effectExtent l="0" t="0" r="0" b="0"/>
                  <wp:wrapNone/>
                  <wp:docPr id="453" name="Picture 4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" name="Picture 45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7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6.2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148" w:type="dxa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Revizní práce, měření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1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kpl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57"/>
                <w:tab w:val="left" w:pos="3396"/>
              </w:tabs>
              <w:spacing w:before="30" w:after="0" w:line="107" w:lineRule="exact"/>
              <w:ind w:left="1356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10 800,00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10 800,00 Kč10 800,00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57"/>
                <w:tab w:val="left" w:pos="3459"/>
              </w:tabs>
              <w:spacing w:before="43" w:after="0" w:line="107" w:lineRule="exact"/>
              <w:ind w:left="1419" w:right="-18" w:firstLine="0"/>
            </w:pPr>
            <w:r>
              <w:drawing>
                <wp:anchor simplePos="0" relativeHeight="251658732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-22690</wp:posOffset>
                  </wp:positionV>
                  <wp:extent cx="2791967" cy="38120"/>
                  <wp:effectExtent l="0" t="0" r="0" b="0"/>
                  <wp:wrapNone/>
                  <wp:docPr id="454" name="Picture 4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Picture 45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8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2 400,00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2 400,00 Kč2 400,00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3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173" w:line="240" w:lineRule="auto"/>
              <w:ind w:left="0" w:right="0" w:firstLine="0"/>
            </w:pPr>
            <w:r>
              <w:drawing>
                <wp:anchor simplePos="0" relativeHeight="251658650" behindDoc="0" locked="0" layoutInCell="1" allowOverlap="1">
                  <wp:simplePos x="0" y="0"/>
                  <wp:positionH relativeFrom="page">
                    <wp:posOffset>1974597</wp:posOffset>
                  </wp:positionH>
                  <wp:positionV relativeFrom="line">
                    <wp:posOffset>88893</wp:posOffset>
                  </wp:positionV>
                  <wp:extent cx="42163" cy="233191"/>
                  <wp:effectExtent l="0" t="0" r="0" b="0"/>
                  <wp:wrapNone/>
                  <wp:docPr id="455" name="Picture 4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" name="Picture 45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2331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Spolupráce s revizním technikem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173" w:line="240" w:lineRule="auto"/>
              <w:ind w:left="451" w:right="0" w:firstLine="0"/>
            </w:pPr>
            <w:r>
              <w:drawing>
                <wp:anchor simplePos="0" relativeHeight="251658650" behindDoc="0" locked="0" layoutInCell="1" allowOverlap="1">
                  <wp:simplePos x="0" y="0"/>
                  <wp:positionH relativeFrom="page">
                    <wp:posOffset>584709</wp:posOffset>
                  </wp:positionH>
                  <wp:positionV relativeFrom="line">
                    <wp:posOffset>92200</wp:posOffset>
                  </wp:positionV>
                  <wp:extent cx="36067" cy="233191"/>
                  <wp:effectExtent l="0" t="0" r="0" b="0"/>
                  <wp:wrapNone/>
                  <wp:docPr id="456" name="Picture 4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" name="Picture 45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2331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173" w:line="240" w:lineRule="auto"/>
              <w:ind w:left="99" w:right="0" w:firstLine="0"/>
            </w:pPr>
            <w:r>
              <w:drawing>
                <wp:anchor simplePos="0" relativeHeight="251658650" behindDoc="0" locked="0" layoutInCell="1" allowOverlap="1">
                  <wp:simplePos x="0" y="0"/>
                  <wp:positionH relativeFrom="page">
                    <wp:posOffset>184405</wp:posOffset>
                  </wp:positionH>
                  <wp:positionV relativeFrom="line">
                    <wp:posOffset>85388</wp:posOffset>
                  </wp:positionV>
                  <wp:extent cx="38608" cy="233191"/>
                  <wp:effectExtent l="0" t="0" r="0" b="0"/>
                  <wp:wrapNone/>
                  <wp:docPr id="457" name="Picture 4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" name="Picture 45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8" cy="2331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kpl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62"/>
        </w:trPr>
        <w:tc>
          <w:tcPr>
            <w:tcW w:w="5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1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3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52"/>
        </w:trPr>
        <w:tc>
          <w:tcPr>
            <w:tcW w:w="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1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8"/>
        </w:trPr>
        <w:tc>
          <w:tcPr>
            <w:tcW w:w="56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669" behindDoc="0" locked="0" layoutInCell="1" allowOverlap="1">
                  <wp:simplePos x="0" y="0"/>
                  <wp:positionH relativeFrom="page">
                    <wp:posOffset>329185</wp:posOffset>
                  </wp:positionH>
                  <wp:positionV relativeFrom="paragraph">
                    <wp:posOffset>-12700</wp:posOffset>
                  </wp:positionV>
                  <wp:extent cx="44703" cy="237256"/>
                  <wp:effectExtent l="0" t="0" r="0" b="0"/>
                  <wp:wrapNone/>
                  <wp:docPr id="458" name="Picture 4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" name="Picture 45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4703" cy="2372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36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paragraph">
                    <wp:posOffset>83312</wp:posOffset>
                  </wp:positionV>
                  <wp:extent cx="6601967" cy="39644"/>
                  <wp:effectExtent l="0" t="0" r="0" b="0"/>
                  <wp:wrapNone/>
                  <wp:docPr id="459" name="Picture 4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" name="Picture 45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48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33" w:lineRule="exact"/>
              <w:ind w:left="0" w:right="0" w:firstLine="0"/>
            </w:pPr>
            <w:r>
              <w:drawing>
                <wp:anchor simplePos="0" relativeHeight="251658669" behindDoc="0" locked="0" layoutInCell="1" allowOverlap="1">
                  <wp:simplePos x="0" y="0"/>
                  <wp:positionH relativeFrom="page">
                    <wp:posOffset>1974597</wp:posOffset>
                  </wp:positionH>
                  <wp:positionV relativeFrom="line">
                    <wp:posOffset>-12703</wp:posOffset>
                  </wp:positionV>
                  <wp:extent cx="42163" cy="237256"/>
                  <wp:effectExtent l="0" t="0" r="0" b="0"/>
                  <wp:wrapNone/>
                  <wp:docPr id="460" name="Picture 4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" name="Picture 46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2372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1" w:line="133" w:lineRule="exact"/>
              <w:ind w:left="0" w:right="0" w:firstLine="0"/>
            </w:pPr>
            <w:r/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Včetně DPH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950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669" behindDoc="0" locked="0" layoutInCell="1" allowOverlap="1">
                  <wp:simplePos x="0" y="0"/>
                  <wp:positionH relativeFrom="page">
                    <wp:posOffset>584709</wp:posOffset>
                  </wp:positionH>
                  <wp:positionV relativeFrom="paragraph">
                    <wp:posOffset>-12700</wp:posOffset>
                  </wp:positionV>
                  <wp:extent cx="36067" cy="237256"/>
                  <wp:effectExtent l="0" t="0" r="0" b="0"/>
                  <wp:wrapNone/>
                  <wp:docPr id="461" name="Picture 4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" name="Picture 46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2372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4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669" behindDoc="0" locked="0" layoutInCell="1" allowOverlap="1">
                  <wp:simplePos x="0" y="0"/>
                  <wp:positionH relativeFrom="page">
                    <wp:posOffset>184405</wp:posOffset>
                  </wp:positionH>
                  <wp:positionV relativeFrom="paragraph">
                    <wp:posOffset>-12700</wp:posOffset>
                  </wp:positionV>
                  <wp:extent cx="38608" cy="237256"/>
                  <wp:effectExtent l="0" t="0" r="0" b="0"/>
                  <wp:wrapNone/>
                  <wp:docPr id="462" name="Picture 4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" name="Picture 46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8" cy="2372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669" behindDoc="0" locked="0" layoutInCell="1" allowOverlap="1">
                  <wp:simplePos x="0" y="0"/>
                  <wp:positionH relativeFrom="page">
                    <wp:posOffset>626365</wp:posOffset>
                  </wp:positionH>
                  <wp:positionV relativeFrom="paragraph">
                    <wp:posOffset>-12700</wp:posOffset>
                  </wp:positionV>
                  <wp:extent cx="38607" cy="237256"/>
                  <wp:effectExtent l="0" t="0" r="0" b="0"/>
                  <wp:wrapNone/>
                  <wp:docPr id="463" name="Picture 4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" name="Picture 46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2372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669" behindDoc="0" locked="0" layoutInCell="1" allowOverlap="1">
                  <wp:simplePos x="0" y="0"/>
                  <wp:positionH relativeFrom="page">
                    <wp:posOffset>629412</wp:posOffset>
                  </wp:positionH>
                  <wp:positionV relativeFrom="paragraph">
                    <wp:posOffset>-12700</wp:posOffset>
                  </wp:positionV>
                  <wp:extent cx="38607" cy="237256"/>
                  <wp:effectExtent l="0" t="0" r="0" b="0"/>
                  <wp:wrapNone/>
                  <wp:docPr id="464" name="Picture 4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" name="Picture 46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2372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669" behindDoc="0" locked="0" layoutInCell="1" allowOverlap="1">
                  <wp:simplePos x="0" y="0"/>
                  <wp:positionH relativeFrom="page">
                    <wp:posOffset>572001</wp:posOffset>
                  </wp:positionH>
                  <wp:positionV relativeFrom="paragraph">
                    <wp:posOffset>-12700</wp:posOffset>
                  </wp:positionV>
                  <wp:extent cx="38607" cy="237256"/>
                  <wp:effectExtent l="0" t="0" r="0" b="0"/>
                  <wp:wrapNone/>
                  <wp:docPr id="465" name="Picture 4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" name="Picture 46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2372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3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669" behindDoc="0" locked="0" layoutInCell="1" allowOverlap="1">
                  <wp:simplePos x="0" y="0"/>
                  <wp:positionH relativeFrom="page">
                    <wp:posOffset>622465</wp:posOffset>
                  </wp:positionH>
                  <wp:positionV relativeFrom="paragraph">
                    <wp:posOffset>-12700</wp:posOffset>
                  </wp:positionV>
                  <wp:extent cx="38607" cy="237256"/>
                  <wp:effectExtent l="0" t="0" r="0" b="0"/>
                  <wp:wrapNone/>
                  <wp:docPr id="466" name="Picture 4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" name="Picture 46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2372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3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1" w:right="-18" w:firstLine="0"/>
            </w:pPr>
            <w:r/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13 200,00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74"/>
        </w:trPr>
        <w:tc>
          <w:tcPr>
            <w:tcW w:w="5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10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40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317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475" w:right="-18" w:firstLine="0"/>
            </w:pPr>
            <w:r/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15 972,00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5920"/>
          <w:tab w:val="left" w:pos="10108"/>
        </w:tabs>
        <w:spacing w:before="200" w:after="0" w:line="117" w:lineRule="exact"/>
        <w:ind w:left="809" w:right="0" w:firstLine="0"/>
      </w:pPr>
      <w:r>
        <w:drawing>
          <wp:anchor simplePos="0" relativeHeight="251658653" behindDoc="0" locked="0" layoutInCell="1" allowOverlap="1">
            <wp:simplePos x="0" y="0"/>
            <wp:positionH relativeFrom="page">
              <wp:posOffset>470915</wp:posOffset>
            </wp:positionH>
            <wp:positionV relativeFrom="line">
              <wp:posOffset>85087</wp:posOffset>
            </wp:positionV>
            <wp:extent cx="15239" cy="121919"/>
            <wp:effectExtent l="0" t="0" r="0" b="0"/>
            <wp:wrapNone/>
            <wp:docPr id="467" name="Freeform 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9" cy="121919"/>
                    </a:xfrm>
                    <a:custGeom>
                      <a:rect l="l" t="t" r="r" b="b"/>
                      <a:pathLst>
                        <a:path w="63500" h="508000">
                          <a:moveTo>
                            <a:pt x="0" y="508000"/>
                          </a:moveTo>
                          <a:lnTo>
                            <a:pt x="63500" y="508000"/>
                          </a:lnTo>
                          <a:lnTo>
                            <a:pt x="63500" y="0"/>
                          </a:lnTo>
                          <a:lnTo>
                            <a:pt x="0" y="0"/>
                          </a:lnTo>
                          <a:lnTo>
                            <a:pt x="0" y="5080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8" behindDoc="0" locked="0" layoutInCell="1" allowOverlap="1">
            <wp:simplePos x="0" y="0"/>
            <wp:positionH relativeFrom="page">
              <wp:posOffset>486155</wp:posOffset>
            </wp:positionH>
            <wp:positionV relativeFrom="line">
              <wp:posOffset>85087</wp:posOffset>
            </wp:positionV>
            <wp:extent cx="6588251" cy="15239"/>
            <wp:effectExtent l="0" t="0" r="0" b="0"/>
            <wp:wrapNone/>
            <wp:docPr id="468" name="Freeform 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88251" cy="15239"/>
                    </a:xfrm>
                    <a:custGeom>
                      <a:rect l="l" t="t" r="r" b="b"/>
                      <a:pathLst>
                        <a:path w="27451050" h="63500">
                          <a:moveTo>
                            <a:pt x="0" y="63500"/>
                          </a:moveTo>
                          <a:lnTo>
                            <a:pt x="27451050" y="63500"/>
                          </a:lnTo>
                          <a:lnTo>
                            <a:pt x="27451050" y="0"/>
                          </a:lnTo>
                          <a:lnTo>
                            <a:pt x="0" y="0"/>
                          </a:lnTo>
                          <a:lnTo>
                            <a:pt x="0" y="63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0" behindDoc="0" locked="0" layoutInCell="1" allowOverlap="1">
            <wp:simplePos x="0" y="0"/>
            <wp:positionH relativeFrom="page">
              <wp:posOffset>7059167</wp:posOffset>
            </wp:positionH>
            <wp:positionV relativeFrom="line">
              <wp:posOffset>100327</wp:posOffset>
            </wp:positionV>
            <wp:extent cx="15239" cy="106679"/>
            <wp:effectExtent l="0" t="0" r="0" b="0"/>
            <wp:wrapNone/>
            <wp:docPr id="469" name="Freeform 4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9" cy="106679"/>
                    </a:xfrm>
                    <a:custGeom>
                      <a:rect l="l" t="t" r="r" b="b"/>
                      <a:pathLst>
                        <a:path w="63500" h="444500">
                          <a:moveTo>
                            <a:pt x="0" y="444500"/>
                          </a:moveTo>
                          <a:lnTo>
                            <a:pt x="63500" y="444500"/>
                          </a:lnTo>
                          <a:lnTo>
                            <a:pt x="63500" y="0"/>
                          </a:lnTo>
                          <a:lnTo>
                            <a:pt x="0" y="0"/>
                          </a:lnTo>
                          <a:lnTo>
                            <a:pt x="0" y="444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fi-FI" sz="12" baseline="0" dirty="0">
          <w:jc w:val="left"/>
          <w:rFonts w:ascii="Arial" w:hAnsi="Arial" w:cs="Arial"/>
          <w:i/>
          <w:iCs/>
          <w:color w:val="000000"/>
          <w:sz w:val="12"/>
          <w:szCs w:val="12"/>
        </w:rPr>
        <w:t>Zpracoval: Martin Štěrba	</w:t>
      </w:r>
      <w:r>
        <w:rPr lang="fi-FI" sz="12" baseline="0" dirty="0">
          <w:jc w:val="left"/>
          <w:rFonts w:ascii="Arial" w:hAnsi="Arial" w:cs="Arial"/>
          <w:i/>
          <w:iCs/>
          <w:color w:val="000000"/>
          <w:sz w:val="12"/>
          <w:szCs w:val="12"/>
        </w:rPr>
        <w:t>Dne:	</w:t>
      </w:r>
      <w:r>
        <w:rPr lang="fi-FI" sz="12" baseline="0" dirty="0">
          <w:jc w:val="left"/>
          <w:rFonts w:ascii="Arial" w:hAnsi="Arial" w:cs="Arial"/>
          <w:i/>
          <w:iCs/>
          <w:color w:val="000000"/>
          <w:sz w:val="12"/>
          <w:szCs w:val="12"/>
        </w:rPr>
        <w:t>04/2024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7" w:after="0" w:line="120" w:lineRule="exact"/>
        <w:ind w:left="809" w:right="0" w:firstLine="0"/>
      </w:pPr>
      <w:r>
        <w:drawing>
          <wp:anchor simplePos="0" relativeHeight="251658739" behindDoc="0" locked="0" layoutInCell="1" allowOverlap="1">
            <wp:simplePos x="0" y="0"/>
            <wp:positionH relativeFrom="page">
              <wp:posOffset>486155</wp:posOffset>
            </wp:positionH>
            <wp:positionV relativeFrom="line">
              <wp:posOffset>-8177</wp:posOffset>
            </wp:positionV>
            <wp:extent cx="6588251" cy="15239"/>
            <wp:effectExtent l="0" t="0" r="0" b="0"/>
            <wp:wrapNone/>
            <wp:docPr id="470" name="Freeform 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88251" cy="15239"/>
                    </a:xfrm>
                    <a:custGeom>
                      <a:rect l="l" t="t" r="r" b="b"/>
                      <a:pathLst>
                        <a:path w="27451050" h="63500">
                          <a:moveTo>
                            <a:pt x="0" y="63500"/>
                          </a:moveTo>
                          <a:lnTo>
                            <a:pt x="27451050" y="63500"/>
                          </a:lnTo>
                          <a:lnTo>
                            <a:pt x="27451050" y="0"/>
                          </a:lnTo>
                          <a:lnTo>
                            <a:pt x="0" y="0"/>
                          </a:lnTo>
                          <a:lnTo>
                            <a:pt x="0" y="63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483107</wp:posOffset>
            </wp:positionH>
            <wp:positionV relativeFrom="line">
              <wp:posOffset>101551</wp:posOffset>
            </wp:positionV>
            <wp:extent cx="345947" cy="103631"/>
            <wp:effectExtent l="0" t="0" r="0" b="0"/>
            <wp:wrapNone/>
            <wp:docPr id="471" name="Freeform 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5947" cy="103631"/>
                    </a:xfrm>
                    <a:custGeom>
                      <a:rect l="l" t="t" r="r" b="b"/>
                      <a:pathLst>
                        <a:path w="1441450" h="431800">
                          <a:moveTo>
                            <a:pt x="0" y="431800"/>
                          </a:moveTo>
                          <a:lnTo>
                            <a:pt x="1441450" y="431800"/>
                          </a:lnTo>
                          <a:lnTo>
                            <a:pt x="1441450" y="0"/>
                          </a:lnTo>
                          <a:lnTo>
                            <a:pt x="0" y="0"/>
                          </a:lnTo>
                          <a:lnTo>
                            <a:pt x="0" y="431800"/>
                          </a:lnTo>
                          <a:close/>
                        </a:path>
                      </a:pathLst>
                    </a:custGeom>
                    <a:solidFill>
                      <a:srgbClr val="FFFF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fi-FI" sz="12" baseline="0" dirty="0">
          <w:jc w:val="left"/>
          <w:rFonts w:ascii="Arial" w:hAnsi="Arial" w:cs="Arial"/>
          <w:color w:val="000000"/>
          <w:sz w:val="12"/>
          <w:szCs w:val="12"/>
        </w:rPr>
        <w:t>změny ke dni 19.12.2024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254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  <w:spacing w:before="0" w:after="0" w:line="120" w:lineRule="exact"/>
        <w:ind w:left="5016" w:right="0" w:firstLine="0"/>
      </w:pPr>
      <w:r/>
      <w:r>
        <w:rPr lang="fi-FI" sz="12" baseline="0" dirty="0">
          <w:jc w:val="left"/>
          <w:rFonts w:ascii="Arial" w:hAnsi="Arial" w:cs="Arial"/>
          <w:color w:val="000000"/>
          <w:sz w:val="12"/>
          <w:szCs w:val="12"/>
        </w:rPr>
        <w:t>Stránka 4 z 19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2" w:lineRule="exact"/>
        <w:ind w:left="4623" w:right="0" w:firstLine="0"/>
      </w:pPr>
      <w:r>
        <w:drawing>
          <wp:anchor simplePos="0" relativeHeight="251658418" behindDoc="0" locked="0" layoutInCell="1" allowOverlap="1">
            <wp:simplePos x="0" y="0"/>
            <wp:positionH relativeFrom="page">
              <wp:posOffset>470915</wp:posOffset>
            </wp:positionH>
            <wp:positionV relativeFrom="line">
              <wp:posOffset>-47163</wp:posOffset>
            </wp:positionV>
            <wp:extent cx="15239" cy="429767"/>
            <wp:effectExtent l="0" t="0" r="0" b="0"/>
            <wp:wrapNone/>
            <wp:docPr id="472" name="Freeform 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9" cy="429767"/>
                    </a:xfrm>
                    <a:custGeom>
                      <a:rect l="l" t="t" r="r" b="b"/>
                      <a:pathLst>
                        <a:path w="63500" h="1790700">
                          <a:moveTo>
                            <a:pt x="0" y="1790700"/>
                          </a:moveTo>
                          <a:lnTo>
                            <a:pt x="63500" y="1790700"/>
                          </a:lnTo>
                          <a:lnTo>
                            <a:pt x="63500" y="0"/>
                          </a:lnTo>
                          <a:lnTo>
                            <a:pt x="0" y="0"/>
                          </a:lnTo>
                          <a:lnTo>
                            <a:pt x="0" y="17907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9" behindDoc="0" locked="0" layoutInCell="1" allowOverlap="1">
            <wp:simplePos x="0" y="0"/>
            <wp:positionH relativeFrom="page">
              <wp:posOffset>486155</wp:posOffset>
            </wp:positionH>
            <wp:positionV relativeFrom="line">
              <wp:posOffset>-47163</wp:posOffset>
            </wp:positionV>
            <wp:extent cx="6588251" cy="15239"/>
            <wp:effectExtent l="0" t="0" r="0" b="0"/>
            <wp:wrapNone/>
            <wp:docPr id="473" name="Freeform 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88251" cy="15239"/>
                    </a:xfrm>
                    <a:custGeom>
                      <a:rect l="l" t="t" r="r" b="b"/>
                      <a:pathLst>
                        <a:path w="27451050" h="63500">
                          <a:moveTo>
                            <a:pt x="0" y="63500"/>
                          </a:moveTo>
                          <a:lnTo>
                            <a:pt x="27451050" y="63500"/>
                          </a:lnTo>
                          <a:lnTo>
                            <a:pt x="27451050" y="0"/>
                          </a:lnTo>
                          <a:lnTo>
                            <a:pt x="0" y="0"/>
                          </a:lnTo>
                          <a:lnTo>
                            <a:pt x="0" y="63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483107</wp:posOffset>
            </wp:positionH>
            <wp:positionV relativeFrom="line">
              <wp:posOffset>-39543</wp:posOffset>
            </wp:positionV>
            <wp:extent cx="6585203" cy="416051"/>
            <wp:effectExtent l="0" t="0" r="0" b="0"/>
            <wp:wrapNone/>
            <wp:docPr id="474" name="Freeform 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85203" cy="416051"/>
                    </a:xfrm>
                    <a:custGeom>
                      <a:rect l="l" t="t" r="r" b="b"/>
                      <a:pathLst>
                        <a:path w="27438350" h="1733550">
                          <a:moveTo>
                            <a:pt x="0" y="1733550"/>
                          </a:moveTo>
                          <a:lnTo>
                            <a:pt x="27438350" y="1733550"/>
                          </a:lnTo>
                          <a:lnTo>
                            <a:pt x="27438350" y="0"/>
                          </a:lnTo>
                          <a:lnTo>
                            <a:pt x="0" y="0"/>
                          </a:lnTo>
                          <a:lnTo>
                            <a:pt x="0" y="1733550"/>
                          </a:lnTo>
                          <a:close/>
                        </a:path>
                      </a:pathLst>
                    </a:custGeom>
                    <a:solidFill>
                      <a:srgbClr val="FFFF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7059167</wp:posOffset>
            </wp:positionH>
            <wp:positionV relativeFrom="line">
              <wp:posOffset>-31923</wp:posOffset>
            </wp:positionV>
            <wp:extent cx="15239" cy="414527"/>
            <wp:effectExtent l="0" t="0" r="0" b="0"/>
            <wp:wrapNone/>
            <wp:docPr id="475" name="Freeform 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9" cy="414527"/>
                    </a:xfrm>
                    <a:custGeom>
                      <a:rect l="l" t="t" r="r" b="b"/>
                      <a:pathLst>
                        <a:path w="63500" h="1727200">
                          <a:moveTo>
                            <a:pt x="0" y="1727200"/>
                          </a:moveTo>
                          <a:lnTo>
                            <a:pt x="63500" y="1727200"/>
                          </a:lnTo>
                          <a:lnTo>
                            <a:pt x="63500" y="0"/>
                          </a:lnTo>
                          <a:lnTo>
                            <a:pt x="0" y="0"/>
                          </a:lnTo>
                          <a:lnTo>
                            <a:pt x="0" y="17272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fi-FI" sz="15" baseline="0" dirty="0">
          <w:jc w:val="left"/>
          <w:rFonts w:ascii="Arial" w:hAnsi="Arial" w:cs="Arial"/>
          <w:b/>
          <w:bCs/>
          <w:i/>
          <w:iCs/>
          <w:color w:val="000000"/>
          <w:sz w:val="15"/>
          <w:szCs w:val="15"/>
        </w:rPr>
        <w:t>PD Dětská nemocnice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" w:after="0" w:line="203" w:lineRule="exact"/>
        <w:ind w:left="3920" w:right="3893" w:firstLine="16"/>
        <w:jc w:val="both"/>
      </w:pPr>
      <w:r/>
      <w:r>
        <w:rPr lang="fi-FI" sz="15" baseline="0" dirty="0">
          <w:jc w:val="left"/>
          <w:rFonts w:ascii="Arial" w:hAnsi="Arial" w:cs="Arial"/>
          <w:b/>
          <w:bCs/>
          <w:i/>
          <w:iCs/>
          <w:color w:val="000000"/>
          <w:sz w:val="15"/>
          <w:szCs w:val="15"/>
        </w:rPr>
        <w:t>Soupis prací ze stádia dokumentace DPS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lang="fi-FI" sz="15" baseline="0" dirty="0">
          <w:jc w:val="left"/>
          <w:rFonts w:ascii="Arial" w:hAnsi="Arial" w:cs="Arial"/>
          <w:b/>
          <w:bCs/>
          <w:i/>
          <w:iCs/>
          <w:color w:val="000000"/>
          <w:sz w:val="15"/>
          <w:szCs w:val="15"/>
        </w:rPr>
        <w:t>D.1.4f SLABOPROUDÉ INSTALACE - ERO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271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drawing>
          <wp:anchor simplePos="0" relativeHeight="251658560" behindDoc="0" locked="0" layoutInCell="1" allowOverlap="1">
            <wp:simplePos x="0" y="0"/>
            <wp:positionH relativeFrom="page">
              <wp:posOffset>486155</wp:posOffset>
            </wp:positionH>
            <wp:positionV relativeFrom="paragraph">
              <wp:posOffset>17760</wp:posOffset>
            </wp:positionV>
            <wp:extent cx="6588251" cy="15239"/>
            <wp:effectExtent l="0" t="0" r="0" b="0"/>
            <wp:wrapNone/>
            <wp:docPr id="476" name="Freeform 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88251" cy="15239"/>
                    </a:xfrm>
                    <a:custGeom>
                      <a:rect l="l" t="t" r="r" b="b"/>
                      <a:pathLst>
                        <a:path w="27451050" h="63500">
                          <a:moveTo>
                            <a:pt x="0" y="63500"/>
                          </a:moveTo>
                          <a:lnTo>
                            <a:pt x="27451050" y="63500"/>
                          </a:lnTo>
                          <a:lnTo>
                            <a:pt x="27451050" y="0"/>
                          </a:lnTo>
                          <a:lnTo>
                            <a:pt x="0" y="0"/>
                          </a:lnTo>
                          <a:lnTo>
                            <a:pt x="0" y="63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fi-FI"/>
        </w:rPr>
      </w:pPr>
    </w:p>
    <w:tbl>
      <w:tblPr>
        <w:tblStyle w:val="TableGrid"/>
        <w:tblLayout w:type="fixed"/>
        <w:tblpPr w:leftFromText="0" w:rightFromText="0" w:vertAnchor="text" w:horzAnchor="page" w:tblpX="741" w:tblpY="-10"/>
        <w:tblOverlap w:val="never"/>
        "
        <w:tblW w:w="10364" w:type="dxa"/>
        <w:tblLook w:val="04A0" w:firstRow="1" w:lastRow="0" w:firstColumn="1" w:lastColumn="0" w:noHBand="0" w:noVBand="1"/>
      </w:tblPr>
      <w:tblGrid>
        <w:gridCol w:w="561"/>
        <w:gridCol w:w="5438"/>
        <w:gridCol w:w="1020"/>
        <w:gridCol w:w="1020"/>
        <w:gridCol w:w="2344"/>
      </w:tblGrid>
      <w:tr>
        <w:trPr>
          <w:trHeight w:hRule="exact" w:val="349"/>
        </w:trPr>
        <w:tc>
          <w:tcPr>
            <w:tcW w:w="561" w:type="dxa"/>
            <w:tcBorders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5438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4" w:after="100" w:line="240" w:lineRule="auto"/>
              <w:ind w:left="4158" w:right="-18" w:firstLine="0"/>
            </w:pPr>
            <w:r/>
            <w:r>
              <w:rPr lang="fi-FI" sz="15" baseline="0" dirty="0">
                <w:jc w:val="left"/>
                <w:rFonts w:ascii="Arial" w:hAnsi="Arial" w:cs="Arial"/>
                <w:b/>
                <w:bCs/>
                <w:color w:val="000000"/>
                <w:sz w:val="15"/>
                <w:szCs w:val="15"/>
              </w:rPr>
              <w:t>Rekapitulace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2344" w:type="dxa"/>
            <w:tcBorders>
              <w:lef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1921"/>
        </w:trPr>
        <w:tc>
          <w:tcPr>
            <w:tcW w:w="5999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160" w:lineRule="exact"/>
              <w:ind w:left="412" w:right="3442" w:hanging="393"/>
            </w:pPr>
            <w:r/>
            <w:r>
              <w:rPr lang="fi-FI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HLAV</w:t>
            </w:r>
            <w:r>
              <w:rPr lang="fi-FI" sz="14" baseline="0" dirty="0">
                <w:jc w:val="left"/>
                <w:rFonts w:ascii="Arial" w:hAnsi="Arial" w:cs="Arial"/>
                <w:color w:val="000000"/>
                <w:spacing w:val="5"/>
                <w:sz w:val="14"/>
                <w:szCs w:val="14"/>
              </w:rPr>
              <w:t>A  </w:t>
            </w:r>
            <w:r>
              <w:rPr lang="fi-FI" sz="14" baseline="0" dirty="0">
                <w:jc w:val="left"/>
                <w:rFonts w:ascii="Arial" w:hAnsi="Arial" w:cs="Arial"/>
                <w:color w:val="000000"/>
                <w:spacing w:val="-1"/>
                <w:sz w:val="14"/>
                <w:szCs w:val="14"/>
              </w:rPr>
              <w:t>SLABOPROUDÉ INSTALACE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pacing w:val="8"/>
                <w:sz w:val="12"/>
                <w:szCs w:val="12"/>
              </w:rPr>
              <w:t>. 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Technologie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20" w:lineRule="exact"/>
              <w:ind w:left="332" w:right="4891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pacing w:val="8"/>
                <w:sz w:val="12"/>
                <w:szCs w:val="12"/>
              </w:rPr>
              <w:t>. 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Software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263" w:right="4383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3.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pacing w:val="7"/>
                <w:sz w:val="12"/>
                <w:szCs w:val="12"/>
              </w:rPr>
              <w:t>1 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Montážní materiál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263" w:right="3810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3.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pacing w:val="7"/>
                <w:sz w:val="12"/>
                <w:szCs w:val="12"/>
              </w:rPr>
              <w:t>2 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Montážní práce pro materiál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332" w:right="3464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pacing w:val="8"/>
                <w:sz w:val="12"/>
                <w:szCs w:val="12"/>
              </w:rPr>
              <w:t>. 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Zemní, stavební a montážní práce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332" w:right="5139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pacing w:val="8"/>
                <w:sz w:val="12"/>
                <w:szCs w:val="12"/>
              </w:rPr>
              <w:t>. 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HZS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332" w:right="5004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pacing w:val="8"/>
                <w:sz w:val="12"/>
                <w:szCs w:val="12"/>
              </w:rPr>
              <w:t>. 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Revize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643"/>
              </w:tabs>
              <w:spacing w:before="40" w:after="0" w:line="120" w:lineRule="exact"/>
              <w:ind w:left="488" w:right="1594" w:firstLine="0"/>
              <w:jc w:val="right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2980947</wp:posOffset>
                  </wp:positionH>
                  <wp:positionV relativeFrom="line">
                    <wp:posOffset>11938</wp:posOffset>
                  </wp:positionV>
                  <wp:extent cx="702263" cy="191033"/>
                  <wp:effectExtent l="0" t="0" r="0" b="0"/>
                  <wp:wrapNone/>
                  <wp:docPr id="477" name="Freeform 47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451862" y="11938"/>
                            <a:ext cx="587963" cy="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0" w:lineRule="exact"/>
                                <w:ind w:left="0" w:right="0" w:firstLine="0"/>
                              </w:pPr>
                              <w:r>
                                <w:rPr lang="fi-FI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1 121 975,00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Mimostaveništní doprava (3,6% z pol. 1.-Dodávky)	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ze základu: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643"/>
              </w:tabs>
              <w:spacing w:before="40" w:after="0" w:line="120" w:lineRule="exact"/>
              <w:ind w:left="488" w:right="1594" w:firstLine="0"/>
              <w:jc w:val="right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2980947</wp:posOffset>
                  </wp:positionH>
                  <wp:positionV relativeFrom="line">
                    <wp:posOffset>11938</wp:posOffset>
                  </wp:positionV>
                  <wp:extent cx="702263" cy="395249"/>
                  <wp:effectExtent l="0" t="0" r="0" b="0"/>
                  <wp:wrapNone/>
                  <wp:docPr id="478" name="Freeform 47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451862" y="11938"/>
                            <a:ext cx="587963" cy="2809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60" w:lineRule="exact"/>
                                <w:ind w:left="0" w:right="0" w:firstLine="0"/>
                              </w:pPr>
                              <w:r>
                                <w:rPr lang="fi-FI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389 191,00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185 560,00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1 728 796,00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Podružný materiál (3,5% z pol. 3.1-Materiál)	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ze základu: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643"/>
              </w:tabs>
              <w:spacing w:before="40" w:after="0" w:line="120" w:lineRule="exact"/>
              <w:ind w:left="488" w:right="1594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PPV (4,8% z pol. 3.2-Montážní práce)	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ze základu: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643"/>
              </w:tabs>
              <w:spacing w:before="40" w:after="14" w:line="120" w:lineRule="exact"/>
              <w:ind w:left="488" w:right="1594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Zařízení staveniště (3,5% z pol. 1.+2.+3.1+3.2+4.+6.)	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ze základu: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2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364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120" w:lineRule="exact"/>
              <w:ind w:left="2424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1 121 975,00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2589" w:right="-2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5 040,00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2450" w:right="-4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389 191,00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2450" w:right="-4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185 560,00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2519" w:right="-3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27 030,00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2450" w:right="-4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108 984,00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2519" w:right="-3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10 740,00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2519" w:right="-3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40 391,10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2519" w:right="-3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13 621,69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2589" w:right="-2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8 906,88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14" w:line="120" w:lineRule="exact"/>
              <w:ind w:left="2519" w:right="-3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60 507,86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60"/>
        </w:trPr>
        <w:tc>
          <w:tcPr>
            <w:tcW w:w="56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5438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-54" w:right="4898" w:firstLine="0"/>
              <w:jc w:val="right"/>
            </w:pPr>
            <w:r/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2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364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2241" w:right="-4" w:firstLine="0"/>
              <w:jc w:val="right"/>
            </w:pPr>
            <w:r/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1 971 947,53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55"/>
        </w:trPr>
        <w:tc>
          <w:tcPr>
            <w:tcW w:w="56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5438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54" w:right="4295" w:firstLine="0"/>
              <w:jc w:val="right"/>
            </w:pPr>
            <w:r/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Celkem bez DPH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2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364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241" w:right="-4" w:firstLine="0"/>
              <w:jc w:val="right"/>
            </w:pPr>
            <w:r/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1 971 947,53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13"/>
        </w:trPr>
        <w:tc>
          <w:tcPr>
            <w:tcW w:w="561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5438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6" w:after="0" w:line="240" w:lineRule="auto"/>
              <w:ind w:left="6" w:right="0" w:firstLine="0"/>
            </w:pPr>
            <w:r/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Daň z přidané hodnoty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2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2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234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170"/>
        </w:trPr>
        <w:tc>
          <w:tcPr>
            <w:tcW w:w="561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5438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6" w:right="0" w:firstLine="0"/>
            </w:pPr>
            <w:r/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DPH 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2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364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2436" w:right="-18" w:firstLine="0"/>
            </w:pPr>
            <w:r/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414 108,98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55"/>
        </w:trPr>
        <w:tc>
          <w:tcPr>
            <w:tcW w:w="56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543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" w:right="0" w:firstLine="0"/>
            </w:pPr>
            <w:r/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Celkem s DPH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3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01" w:right="-18" w:firstLine="0"/>
            </w:pPr>
            <w:r/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2 386 056,51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fi-FI"/>
        </w:rPr>
      </w:pPr>
    </w:p>
    <w:tbl>
      <w:tblPr>
        <w:tblStyle w:val="TableGrid"/>
        <w:tblLayout w:type="fixed"/>
        <w:tblpPr w:leftFromText="0" w:rightFromText="0" w:vertAnchor="text" w:horzAnchor="page" w:tblpX="741" w:tblpY="134"/>
        <w:tblOverlap w:val="never"/>
        "
        <w:tblW w:w="10379" w:type="dxa"/>
        <w:tblLook w:val="04A0" w:firstRow="1" w:lastRow="0" w:firstColumn="1" w:lastColumn="0" w:noHBand="0" w:noVBand="1"/>
      </w:tblPr>
      <w:tblGrid>
        <w:gridCol w:w="568"/>
        <w:gridCol w:w="3148"/>
        <w:gridCol w:w="950"/>
        <w:gridCol w:w="324"/>
        <w:gridCol w:w="1015"/>
        <w:gridCol w:w="1110"/>
        <w:gridCol w:w="940"/>
        <w:gridCol w:w="1013"/>
        <w:gridCol w:w="1327"/>
      </w:tblGrid>
      <w:tr>
        <w:trPr>
          <w:trHeight w:hRule="exact" w:val="404"/>
        </w:trPr>
        <w:tc>
          <w:tcPr>
            <w:tcW w:w="568" w:type="dxa"/>
            <w:tcBorders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50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339" w:type="dxa"/>
            <w:gridSpan w:val="2"/>
            <w:tcBorders>
              <w:left w:val="nil"/>
              <w:right w:val="nil"/>
            </w:tcBorders>
            <w:shd w:val="clear" w:color="auto" w:fill="4FB5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31" w:line="240" w:lineRule="auto"/>
              <w:ind w:left="59" w:right="-18" w:firstLine="0"/>
            </w:pPr>
            <w:r/>
            <w:r>
              <w:rPr lang="fi-FI" sz="15" baseline="0" dirty="0">
                <w:jc w:val="left"/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Výkaz výměr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40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13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327" w:type="dxa"/>
            <w:tcBorders>
              <w:lef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755"/>
        </w:trPr>
        <w:tc>
          <w:tcPr>
            <w:tcW w:w="10399" w:type="dxa"/>
            <w:gridSpan w:val="9"/>
            <w:shd w:val="clear" w:color="auto" w:fill="D0EBF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90" w:line="160" w:lineRule="exact"/>
              <w:ind w:left="19" w:right="-4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Typy výrobků uvedené ve specifikaci představují minimální předpokládaný standard. Specifikace materiálu byla vypracována na základě znalostí a podkladů známých v době jejího  </w:t>
            </w: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zhotovení. Projektant nemá námitek proti záměnám výrobků, které jsou uvedeny v projektu za předpokladu, že budou dodrženy veškeré standardy a technické parametry. Objednání  </w:t>
            </w: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výrobků musí předcházet vzorkování a odsouhlasení od investora a architekta. Při záměně výrobků je nutno dořešit či prověřit veškeré vazby na navazující profese. Dokumentace tvoří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jeden celek a je nutno, zvláště při stanovení ceny, se s ní komplexně seznámit.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755"/>
        </w:trPr>
        <w:tc>
          <w:tcPr>
            <w:tcW w:w="10399" w:type="dxa"/>
            <w:gridSpan w:val="9"/>
            <w:shd w:val="clear" w:color="auto" w:fill="D0EBF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91" w:line="160" w:lineRule="exact"/>
              <w:ind w:left="19" w:right="143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Při zpracování nabídky je nutné vycházet ze všech částí dokumentace (technické zprávy, výkresové dokumentace a specifikace materiálu). Povinností dodavatele je překontrolovat  </w:t>
            </w: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specifikaci materiálu a případný chybějící materiál nebo výkony doplnit a ocenit. Součástí ceny musí být veškeré náklady, aby cena díla byla konečná a zahrnovala celou dodávku 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montáž akce. Dodávka se předpokládá včetně kompletní montáže, veškerého souvisejícího doplňkového, podružného a montážního materiálu tak, aby celé zařízení bylo funkční a  </w:t>
            </w: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splňovalo všechny předpisy, které se na ně vztahují.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70"/>
        </w:trPr>
        <w:tc>
          <w:tcPr>
            <w:tcW w:w="568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604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paragraph">
                    <wp:posOffset>97027</wp:posOffset>
                  </wp:positionV>
                  <wp:extent cx="6601967" cy="38120"/>
                  <wp:effectExtent l="0" t="0" r="0" b="0"/>
                  <wp:wrapNone/>
                  <wp:docPr id="479" name="Picture 4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" name="Picture 47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8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48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2" w:right="0" w:firstLine="0"/>
            </w:pPr>
            <w:r>
              <w:drawing>
                <wp:anchor simplePos="0" relativeHeight="251658433" behindDoc="0" locked="0" layoutInCell="1" allowOverlap="1">
                  <wp:simplePos x="0" y="0"/>
                  <wp:positionH relativeFrom="page">
                    <wp:posOffset>1974597</wp:posOffset>
                  </wp:positionH>
                  <wp:positionV relativeFrom="line">
                    <wp:posOffset>-27561</wp:posOffset>
                  </wp:positionV>
                  <wp:extent cx="42163" cy="427247"/>
                  <wp:effectExtent l="0" t="0" r="0" b="0"/>
                  <wp:wrapNone/>
                  <wp:docPr id="480" name="Picture 4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" name="Picture 48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4272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5" baseline="0" dirty="0">
                <w:jc w:val="left"/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1.Technologie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95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433" behindDoc="0" locked="0" layoutInCell="1" allowOverlap="1">
                  <wp:simplePos x="0" y="0"/>
                  <wp:positionH relativeFrom="page">
                    <wp:posOffset>584709</wp:posOffset>
                  </wp:positionH>
                  <wp:positionV relativeFrom="paragraph">
                    <wp:posOffset>-12700</wp:posOffset>
                  </wp:positionV>
                  <wp:extent cx="36067" cy="427247"/>
                  <wp:effectExtent l="0" t="0" r="0" b="0"/>
                  <wp:wrapNone/>
                  <wp:docPr id="481" name="Picture 4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" name="Picture 48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4272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4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433" behindDoc="0" locked="0" layoutInCell="1" allowOverlap="1">
                  <wp:simplePos x="0" y="0"/>
                  <wp:positionH relativeFrom="page">
                    <wp:posOffset>184405</wp:posOffset>
                  </wp:positionH>
                  <wp:positionV relativeFrom="paragraph">
                    <wp:posOffset>-12700</wp:posOffset>
                  </wp:positionV>
                  <wp:extent cx="38608" cy="427247"/>
                  <wp:effectExtent l="0" t="0" r="0" b="0"/>
                  <wp:wrapNone/>
                  <wp:docPr id="482" name="Picture 4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" name="Picture 48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8" cy="4272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3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27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441"/>
        </w:trPr>
        <w:tc>
          <w:tcPr>
            <w:tcW w:w="4992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65"/>
                <w:tab w:val="left" w:pos="4031"/>
                <w:tab w:val="left" w:pos="4741"/>
              </w:tabs>
              <w:spacing w:before="94" w:after="0" w:line="107" w:lineRule="exact"/>
              <w:ind w:left="112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Č. pol.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Popis položky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Počet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MJ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65"/>
              </w:tabs>
              <w:spacing w:before="110" w:after="22" w:line="108" w:lineRule="exact"/>
              <w:ind w:left="196" w:right="-18" w:firstLine="0"/>
            </w:pPr>
            <w:r>
              <w:drawing>
                <wp:anchor simplePos="0" relativeHeight="251658604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21207</wp:posOffset>
                  </wp:positionV>
                  <wp:extent cx="6601967" cy="40659"/>
                  <wp:effectExtent l="0" t="0" r="0" b="0"/>
                  <wp:wrapNone/>
                  <wp:docPr id="483" name="Picture 4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" name="Picture 48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06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04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123314</wp:posOffset>
                  </wp:positionV>
                  <wp:extent cx="6601967" cy="40152"/>
                  <wp:effectExtent l="0" t="0" r="0" b="0"/>
                  <wp:wrapNone/>
                  <wp:docPr id="484" name="Picture 4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" name="Picture 48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1.1	</w:t>
            </w:r>
            <w:r>
              <w:rPr lang="fi-FI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Ústředna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66" w:line="144" w:lineRule="exact"/>
              <w:ind w:left="279" w:right="133" w:hanging="91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Jedn. Cena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materiál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240" w:line="240" w:lineRule="auto"/>
              <w:ind w:left="12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Jedn. Cena montáž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66" w:line="144" w:lineRule="exact"/>
              <w:ind w:left="192" w:right="101" w:hanging="129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Cena 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materiál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107" w:lineRule="exact"/>
              <w:ind w:left="161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Cena 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66" w:line="107" w:lineRule="exact"/>
              <w:ind w:left="304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327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240" w:line="240" w:lineRule="auto"/>
              <w:ind w:left="299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Celková cena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491"/>
        </w:trPr>
        <w:tc>
          <w:tcPr>
            <w:tcW w:w="56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07" w:lineRule="exact"/>
              <w:ind w:left="196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90" w:after="0" w:line="107" w:lineRule="exact"/>
              <w:ind w:left="196" w:right="-18" w:firstLine="0"/>
            </w:pPr>
            <w:r>
              <w:drawing>
                <wp:anchor simplePos="0" relativeHeight="251658538" behindDoc="0" locked="0" layoutInCell="1" allowOverlap="1">
                  <wp:simplePos x="0" y="0"/>
                  <wp:positionH relativeFrom="page">
                    <wp:posOffset>329185</wp:posOffset>
                  </wp:positionH>
                  <wp:positionV relativeFrom="line">
                    <wp:posOffset>-611577</wp:posOffset>
                  </wp:positionV>
                  <wp:extent cx="44703" cy="4402335"/>
                  <wp:effectExtent l="0" t="0" r="0" b="0"/>
                  <wp:wrapNone/>
                  <wp:docPr id="485" name="Picture 4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" name="Picture 48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4703" cy="4402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433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90974</wp:posOffset>
                  </wp:positionV>
                  <wp:extent cx="374903" cy="42184"/>
                  <wp:effectExtent l="0" t="0" r="0" b="0"/>
                  <wp:wrapNone/>
                  <wp:docPr id="486" name="Picture 4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Picture 48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27" w:after="0" w:line="107" w:lineRule="exact"/>
              <w:ind w:left="196" w:right="-18" w:firstLine="0"/>
            </w:pPr>
            <w:r>
              <w:drawing>
                <wp:anchor simplePos="0" relativeHeight="251658436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90593</wp:posOffset>
                  </wp:positionV>
                  <wp:extent cx="374903" cy="44216"/>
                  <wp:effectExtent l="0" t="0" r="0" b="0"/>
                  <wp:wrapNone/>
                  <wp:docPr id="487" name="Picture 4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" name="Picture 48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42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07" w:lineRule="exact"/>
              <w:ind w:left="196" w:right="-18" w:firstLine="0"/>
            </w:pPr>
            <w:r>
              <w:drawing>
                <wp:anchor simplePos="0" relativeHeight="251658439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51223</wp:posOffset>
                  </wp:positionV>
                  <wp:extent cx="374903" cy="36596"/>
                  <wp:effectExtent l="0" t="0" r="0" b="0"/>
                  <wp:wrapNone/>
                  <wp:docPr id="488" name="Picture 4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" name="Picture 48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6" w:after="0" w:line="107" w:lineRule="exact"/>
              <w:ind w:left="196" w:right="-18" w:firstLine="0"/>
            </w:pPr>
            <w:r>
              <w:drawing>
                <wp:anchor simplePos="0" relativeHeight="251658442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51095</wp:posOffset>
                  </wp:positionV>
                  <wp:extent cx="374903" cy="41676"/>
                  <wp:effectExtent l="0" t="0" r="0" b="0"/>
                  <wp:wrapNone/>
                  <wp:docPr id="489" name="Picture 4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" name="Picture 48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7" w:after="0" w:line="107" w:lineRule="exact"/>
              <w:ind w:left="196" w:right="-18" w:firstLine="0"/>
            </w:pPr>
            <w:r>
              <w:drawing>
                <wp:anchor simplePos="0" relativeHeight="251658445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146980</wp:posOffset>
                  </wp:positionV>
                  <wp:extent cx="374903" cy="45232"/>
                  <wp:effectExtent l="0" t="0" r="0" b="0"/>
                  <wp:wrapNone/>
                  <wp:docPr id="490" name="Picture 4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" name="Picture 49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52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10" w:after="0" w:line="107" w:lineRule="exact"/>
              <w:ind w:left="196" w:right="-18" w:firstLine="0"/>
            </w:pPr>
            <w:r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146853</wp:posOffset>
                  </wp:positionV>
                  <wp:extent cx="374903" cy="36088"/>
                  <wp:effectExtent l="0" t="0" r="0" b="0"/>
                  <wp:wrapNone/>
                  <wp:docPr id="491" name="Picture 4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" name="Picture 49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6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248961</wp:posOffset>
                  </wp:positionV>
                  <wp:extent cx="374903" cy="35580"/>
                  <wp:effectExtent l="0" t="0" r="0" b="0"/>
                  <wp:wrapNone/>
                  <wp:docPr id="492" name="Picture 4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" name="Picture 49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5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10" w:after="0" w:line="107" w:lineRule="exact"/>
              <w:ind w:left="196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6" w:after="0" w:line="107" w:lineRule="exact"/>
              <w:ind w:left="165" w:right="-18" w:firstLine="0"/>
            </w:pPr>
            <w:r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147119</wp:posOffset>
                  </wp:positionV>
                  <wp:extent cx="374903" cy="39123"/>
                  <wp:effectExtent l="0" t="0" r="0" b="0"/>
                  <wp:wrapNone/>
                  <wp:docPr id="493" name="Picture 4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" name="Picture 49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91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107" w:lineRule="exact"/>
              <w:ind w:left="165" w:right="-18" w:firstLine="0"/>
            </w:pPr>
            <w:r>
              <w:drawing>
                <wp:anchor simplePos="0" relativeHeight="251658457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51487</wp:posOffset>
                  </wp:positionV>
                  <wp:extent cx="374903" cy="44204"/>
                  <wp:effectExtent l="0" t="0" r="0" b="0"/>
                  <wp:wrapNone/>
                  <wp:docPr id="494" name="Picture 4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" name="Picture 49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42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07" w:lineRule="exact"/>
              <w:ind w:left="165" w:right="-18" w:firstLine="0"/>
            </w:pPr>
            <w:r>
              <w:drawing>
                <wp:anchor simplePos="0" relativeHeight="251658460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11609</wp:posOffset>
                  </wp:positionV>
                  <wp:extent cx="374903" cy="39632"/>
                  <wp:effectExtent l="0" t="0" r="0" b="0"/>
                  <wp:wrapNone/>
                  <wp:docPr id="495" name="Picture 4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" name="Picture 49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96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1.12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107" w:lineRule="exact"/>
              <w:ind w:left="165" w:right="-18" w:firstLine="0"/>
            </w:pPr>
            <w:r>
              <w:drawing>
                <wp:anchor simplePos="0" relativeHeight="251658463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90984</wp:posOffset>
                  </wp:positionV>
                  <wp:extent cx="374903" cy="41664"/>
                  <wp:effectExtent l="0" t="0" r="0" b="0"/>
                  <wp:wrapNone/>
                  <wp:docPr id="496" name="Picture 4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" name="Picture 49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16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466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193092</wp:posOffset>
                  </wp:positionV>
                  <wp:extent cx="374903" cy="41156"/>
                  <wp:effectExtent l="0" t="0" r="0" b="0"/>
                  <wp:wrapNone/>
                  <wp:docPr id="497" name="Picture 4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" name="Picture 49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11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1.13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7" w:after="226" w:line="107" w:lineRule="exact"/>
              <w:ind w:left="165" w:right="-18" w:firstLine="0"/>
            </w:pPr>
            <w:r>
              <w:drawing>
                <wp:anchor simplePos="0" relativeHeight="251658604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141148</wp:posOffset>
                  </wp:positionV>
                  <wp:extent cx="6601967" cy="36584"/>
                  <wp:effectExtent l="0" t="0" r="0" b="0"/>
                  <wp:wrapNone/>
                  <wp:docPr id="498" name="Picture 4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" name="Picture 49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65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1.14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148" w:type="dxa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27" w:lineRule="exact"/>
              <w:ind w:left="0" w:right="-6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Modulární systém evakuačního rozhlasu. MASTER jednotka, 8 zón 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A/B (16 linek), 1x Ethernet, bez NetCard, 9 monitorovaných vstupů, 6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ovládacích, 1 poruchové a 1 EVAC relé, Digilink karta, Zesilovač třídy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D 1x500W, 2U, 19'', 230V/AC, 48VDC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185" w:line="240" w:lineRule="auto"/>
              <w:ind w:left="431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0" w:after="0" w:line="240" w:lineRule="auto"/>
              <w:ind w:left="83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98"/>
                <w:tab w:val="left" w:pos="2293"/>
                <w:tab w:val="left" w:pos="3438"/>
                <w:tab w:val="left" w:pos="4628"/>
              </w:tabs>
              <w:spacing w:before="200" w:after="0" w:line="107" w:lineRule="exact"/>
              <w:ind w:left="340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155 390,00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3 120,00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155 390,00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3 120,00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158 510,00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98"/>
                <w:tab w:val="left" w:pos="2293"/>
                <w:tab w:val="left" w:pos="3438"/>
                <w:tab w:val="left" w:pos="4628"/>
              </w:tabs>
              <w:spacing w:before="390" w:after="0" w:line="107" w:lineRule="exact"/>
              <w:ind w:left="340" w:right="-18" w:firstLine="0"/>
            </w:pPr>
            <w:r>
              <w:drawing>
                <wp:anchor simplePos="0" relativeHeight="251658538" behindDoc="0" locked="0" layoutInCell="1" allowOverlap="1">
                  <wp:simplePos x="0" y="0"/>
                  <wp:positionH relativeFrom="page">
                    <wp:posOffset>626365</wp:posOffset>
                  </wp:positionH>
                  <wp:positionV relativeFrom="line">
                    <wp:posOffset>-611577</wp:posOffset>
                  </wp:positionV>
                  <wp:extent cx="38607" cy="4402335"/>
                  <wp:effectExtent l="0" t="0" r="0" b="0"/>
                  <wp:wrapNone/>
                  <wp:docPr id="499" name="Picture 4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" name="Picture 49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4402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38" behindDoc="0" locked="0" layoutInCell="1" allowOverlap="1">
                  <wp:simplePos x="0" y="0"/>
                  <wp:positionH relativeFrom="page">
                    <wp:posOffset>1274065</wp:posOffset>
                  </wp:positionH>
                  <wp:positionV relativeFrom="line">
                    <wp:posOffset>-611577</wp:posOffset>
                  </wp:positionV>
                  <wp:extent cx="38607" cy="4402335"/>
                  <wp:effectExtent l="0" t="0" r="0" b="0"/>
                  <wp:wrapNone/>
                  <wp:docPr id="500" name="Picture 5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" name="Picture 50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4402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38" behindDoc="0" locked="0" layoutInCell="1" allowOverlap="1">
                  <wp:simplePos x="0" y="0"/>
                  <wp:positionH relativeFrom="page">
                    <wp:posOffset>1921765</wp:posOffset>
                  </wp:positionH>
                  <wp:positionV relativeFrom="line">
                    <wp:posOffset>-611577</wp:posOffset>
                  </wp:positionV>
                  <wp:extent cx="38607" cy="4402335"/>
                  <wp:effectExtent l="0" t="0" r="0" b="0"/>
                  <wp:wrapNone/>
                  <wp:docPr id="501" name="Picture 5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" name="Picture 50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4402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38" behindDoc="0" locked="0" layoutInCell="1" allowOverlap="1">
                  <wp:simplePos x="0" y="0"/>
                  <wp:positionH relativeFrom="page">
                    <wp:posOffset>2569465</wp:posOffset>
                  </wp:positionH>
                  <wp:positionV relativeFrom="line">
                    <wp:posOffset>-611577</wp:posOffset>
                  </wp:positionV>
                  <wp:extent cx="38607" cy="4402335"/>
                  <wp:effectExtent l="0" t="0" r="0" b="0"/>
                  <wp:wrapNone/>
                  <wp:docPr id="502" name="Picture 5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" name="Picture 50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4402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04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90974</wp:posOffset>
                  </wp:positionV>
                  <wp:extent cx="2791967" cy="42184"/>
                  <wp:effectExtent l="0" t="0" r="0" b="0"/>
                  <wp:wrapNone/>
                  <wp:docPr id="503" name="Picture 5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" name="Picture 50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141 430,00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3 600,00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141 430,00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3 600,00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145 030,00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98"/>
                <w:tab w:val="left" w:pos="2293"/>
                <w:tab w:val="left" w:pos="3438"/>
                <w:tab w:val="left" w:pos="4628"/>
              </w:tabs>
              <w:spacing w:before="327" w:after="0" w:line="107" w:lineRule="exact"/>
              <w:ind w:left="340" w:right="-18" w:firstLine="0"/>
            </w:pPr>
            <w:r>
              <w:drawing>
                <wp:anchor simplePos="0" relativeHeight="251658604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90593</wp:posOffset>
                  </wp:positionV>
                  <wp:extent cx="2791967" cy="44216"/>
                  <wp:effectExtent l="0" t="0" r="0" b="0"/>
                  <wp:wrapNone/>
                  <wp:docPr id="504" name="Picture 5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" name="Picture 50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42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195 710,00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5 400,00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195 710,00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5 400,00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201 110,00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99"/>
                <w:tab w:val="left" w:pos="2418"/>
                <w:tab w:val="left" w:pos="3438"/>
                <w:tab w:val="left" w:pos="4691"/>
              </w:tabs>
              <w:spacing w:before="265" w:after="0" w:line="107" w:lineRule="exact"/>
              <w:ind w:left="451" w:right="-18" w:firstLine="0"/>
            </w:pPr>
            <w:r>
              <w:drawing>
                <wp:anchor simplePos="0" relativeHeight="251658604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51223</wp:posOffset>
                  </wp:positionV>
                  <wp:extent cx="2791967" cy="36596"/>
                  <wp:effectExtent l="0" t="0" r="0" b="0"/>
                  <wp:wrapNone/>
                  <wp:docPr id="505" name="Picture 5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" name="Picture 50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9 456,00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1 800,00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9 456,00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1 800,00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11 256,00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91"/>
                <w:tab w:val="left" w:pos="2355"/>
                <w:tab w:val="left" w:pos="3531"/>
                <w:tab w:val="left" w:pos="4690"/>
              </w:tabs>
              <w:spacing w:before="416" w:after="0" w:line="107" w:lineRule="exact"/>
              <w:ind w:left="395" w:right="-18" w:firstLine="0"/>
            </w:pPr>
            <w:r>
              <w:drawing>
                <wp:anchor simplePos="0" relativeHeight="251658604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51095</wp:posOffset>
                  </wp:positionV>
                  <wp:extent cx="2791967" cy="41676"/>
                  <wp:effectExtent l="0" t="0" r="0" b="0"/>
                  <wp:wrapNone/>
                  <wp:docPr id="506" name="Picture 5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" name="Picture 50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15 065,00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157,00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15 065,00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157,00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15 222,00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91"/>
                <w:tab w:val="left" w:pos="2355"/>
                <w:tab w:val="left" w:pos="3531"/>
                <w:tab w:val="left" w:pos="4690"/>
              </w:tabs>
              <w:spacing w:before="567" w:after="0" w:line="107" w:lineRule="exact"/>
              <w:ind w:left="395" w:right="-18" w:firstLine="0"/>
            </w:pPr>
            <w:r>
              <w:drawing>
                <wp:anchor simplePos="0" relativeHeight="251658604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146980</wp:posOffset>
                  </wp:positionV>
                  <wp:extent cx="2791967" cy="45232"/>
                  <wp:effectExtent l="0" t="0" r="0" b="0"/>
                  <wp:wrapNone/>
                  <wp:docPr id="507" name="Picture 5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" name="Picture 50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52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38 487,00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38 487,00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38 787,00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11"/>
                <w:tab w:val="left" w:pos="2375"/>
                <w:tab w:val="left" w:pos="3551"/>
                <w:tab w:val="left" w:pos="4710"/>
              </w:tabs>
              <w:spacing w:before="298" w:after="0" w:line="107" w:lineRule="exact"/>
              <w:ind w:left="415" w:right="-18" w:firstLine="0"/>
            </w:pPr>
            <w:r>
              <w:drawing>
                <wp:anchor simplePos="0" relativeHeight="251658604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139233</wp:posOffset>
                  </wp:positionV>
                  <wp:extent cx="2791967" cy="36088"/>
                  <wp:effectExtent l="0" t="0" r="0" b="0"/>
                  <wp:wrapNone/>
                  <wp:docPr id="508" name="Picture 5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" name="Picture 50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6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35 132,00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294,00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35 132,00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294,00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35 426,00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91"/>
                <w:tab w:val="left" w:pos="2355"/>
                <w:tab w:val="left" w:pos="3531"/>
                <w:tab w:val="left" w:pos="4690"/>
              </w:tabs>
              <w:spacing w:before="307" w:after="0" w:line="107" w:lineRule="exact"/>
              <w:ind w:left="395" w:right="-18" w:firstLine="0"/>
            </w:pPr>
            <w:r>
              <w:drawing>
                <wp:anchor simplePos="0" relativeHeight="251658604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-18121</wp:posOffset>
                  </wp:positionV>
                  <wp:extent cx="2791967" cy="35580"/>
                  <wp:effectExtent l="0" t="0" r="0" b="0"/>
                  <wp:wrapNone/>
                  <wp:docPr id="509" name="Picture 5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" name="Picture 50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5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11 788,00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11 788,00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12 688,00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92"/>
                <w:tab w:val="left" w:pos="2294"/>
                <w:tab w:val="left" w:pos="3376"/>
                <w:tab w:val="left" w:pos="4629"/>
              </w:tabs>
              <w:spacing w:before="416" w:after="0" w:line="107" w:lineRule="exact"/>
              <w:ind w:left="535" w:right="-18" w:firstLine="0"/>
            </w:pPr>
            <w:r>
              <w:drawing>
                <wp:anchor simplePos="0" relativeHeight="251658604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147119</wp:posOffset>
                  </wp:positionV>
                  <wp:extent cx="2791967" cy="39123"/>
                  <wp:effectExtent l="0" t="0" r="0" b="0"/>
                  <wp:wrapNone/>
                  <wp:docPr id="510" name="Picture 5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" name="Picture 51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91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992,00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317,00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263 872,00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84 322,00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348 194,00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92"/>
                <w:tab w:val="left" w:pos="2356"/>
                <w:tab w:val="left" w:pos="3438"/>
                <w:tab w:val="left" w:pos="4691"/>
              </w:tabs>
              <w:spacing w:before="203" w:after="0" w:line="107" w:lineRule="exact"/>
              <w:ind w:left="451" w:right="-18" w:firstLine="0"/>
            </w:pPr>
            <w:r>
              <w:drawing>
                <wp:anchor simplePos="0" relativeHeight="251658604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51487</wp:posOffset>
                  </wp:positionV>
                  <wp:extent cx="2791967" cy="44204"/>
                  <wp:effectExtent l="0" t="0" r="0" b="0"/>
                  <wp:wrapNone/>
                  <wp:docPr id="511" name="Picture 5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" name="Picture 51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42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2 589,00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323,00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31 068,00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3 876,00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34 944,00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91"/>
                <w:tab w:val="left" w:pos="2355"/>
                <w:tab w:val="left" w:pos="3531"/>
                <w:tab w:val="left" w:pos="4690"/>
              </w:tabs>
              <w:spacing w:before="265" w:after="0" w:line="107" w:lineRule="exact"/>
              <w:ind w:left="395" w:right="-18" w:firstLine="0"/>
            </w:pPr>
            <w:r>
              <w:drawing>
                <wp:anchor simplePos="0" relativeHeight="251658604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11609</wp:posOffset>
                  </wp:positionV>
                  <wp:extent cx="2791967" cy="39632"/>
                  <wp:effectExtent l="0" t="0" r="0" b="0"/>
                  <wp:wrapNone/>
                  <wp:docPr id="512" name="Picture 5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" name="Picture 51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96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68 398,00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828,00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68 398,00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828,00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69 226,00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11"/>
                <w:tab w:val="left" w:pos="2375"/>
                <w:tab w:val="left" w:pos="3551"/>
                <w:tab w:val="left" w:pos="4710"/>
              </w:tabs>
              <w:spacing w:before="220" w:after="0" w:line="107" w:lineRule="exact"/>
              <w:ind w:left="415" w:right="-18" w:firstLine="0"/>
            </w:pPr>
            <w:r>
              <w:drawing>
                <wp:anchor simplePos="0" relativeHeight="251658604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89714</wp:posOffset>
                  </wp:positionV>
                  <wp:extent cx="2791967" cy="41664"/>
                  <wp:effectExtent l="0" t="0" r="0" b="0"/>
                  <wp:wrapNone/>
                  <wp:docPr id="513" name="Picture 5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" name="Picture 51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16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13 763,00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27 526,00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28 126,00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55"/>
                <w:tab w:val="left" w:pos="2356"/>
                <w:tab w:val="left" w:pos="3532"/>
                <w:tab w:val="left" w:pos="4691"/>
              </w:tabs>
              <w:spacing w:before="88" w:after="53" w:line="107" w:lineRule="exact"/>
              <w:ind w:left="451" w:right="-18" w:firstLine="0"/>
            </w:pPr>
            <w:r>
              <w:drawing>
                <wp:anchor simplePos="0" relativeHeight="251658604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-21539</wp:posOffset>
                  </wp:positionV>
                  <wp:extent cx="2791967" cy="41156"/>
                  <wp:effectExtent l="0" t="0" r="0" b="0"/>
                  <wp:wrapNone/>
                  <wp:docPr id="514" name="Picture 5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Picture 51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11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1 436,00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22 976,00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480,00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23 456,00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496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27" w:lineRule="exact"/>
              <w:ind w:left="0" w:right="-21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Modulární systém evakuačního rozhlasu. Lokální jednotka SLAVE, 8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zón A/B, 1x Ethernet, bez NetCard, 9 monitorovaných, 8 logických 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vstupů, 8 ovládacích relé, Digilink karta, 1U, 19'', 24VDC 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normální/zálohovaný vstup, 24VDC výstup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185" w:line="240" w:lineRule="auto"/>
              <w:ind w:left="431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4" w:after="0" w:line="240" w:lineRule="auto"/>
              <w:ind w:left="83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372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27" w:lineRule="exact"/>
              <w:ind w:left="0" w:right="145" w:firstLine="0"/>
              <w:jc w:val="both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Zesilovač třídy D, 2x500W, podpora přemostění, 2 audio výstupy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(100V/50V/4 Ohm), 2 audio vstupy s ovládáním zisku, 100VAC ~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240VAC ±10%, 50/60 Hz; 48 V DC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1" w:after="123" w:line="240" w:lineRule="auto"/>
              <w:ind w:left="431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0" w:line="240" w:lineRule="auto"/>
              <w:ind w:left="83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372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" w:after="68" w:line="127" w:lineRule="exact"/>
              <w:ind w:left="0" w:right="-15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Skříň- 19" rám, výška 24U, hloubka 600mm, prosklené dveře, 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napájecí panel 8x230V, ventilační jednotka, montážní prvky, kolečka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1" w:after="123" w:line="240" w:lineRule="auto"/>
              <w:ind w:left="431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0" w:line="240" w:lineRule="auto"/>
              <w:ind w:left="83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674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0" w:after="91" w:line="127" w:lineRule="exact"/>
              <w:ind w:left="0" w:right="-37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Nástěnná konzola s mikrofonem v odolném kovovém krytu, 2 x RJ45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redundantní, pro BTQ-VM4/8/SG8 (max. 16), BTQ-SL8 (max. 8), 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2x3,5mm audio jack, 8 programovatelných tlačítek se stavovými LED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(evak/napájení/porucha), STP CAT5/6 ≤250m, 24Vss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92" w:after="273" w:line="240" w:lineRule="auto"/>
              <w:ind w:left="431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32" w:after="0" w:line="240" w:lineRule="auto"/>
              <w:ind w:left="83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674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92" w:line="127" w:lineRule="exact"/>
              <w:ind w:left="0" w:right="-9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Stolní mikrofon, hlavní jednotka, rozšiřitelná pomocí KPD a EVA, 2 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RJ45 redundantní, pro BTQ-VM4/8/SG8 (max. 16), BTQ-SL8 (max. 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8), 2x3,5mm audio jack, 8 programovatelných tlačítek se stavovými 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LED (evak/napájení/porucha), STP CAT5/6 ≤250m, 24Vss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93" w:after="274" w:line="240" w:lineRule="auto"/>
              <w:ind w:left="431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33" w:after="0" w:line="240" w:lineRule="auto"/>
              <w:ind w:left="83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Optický převodník optika /metalika (pár)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674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0" w:after="0" w:line="127" w:lineRule="exact"/>
              <w:ind w:left="0" w:right="125" w:firstLine="0"/>
              <w:jc w:val="both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PoE injektor - na stěnu, aktivní PoE, standard 803,3bt (PoE++), 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PoE port s maximálním výkonem na port 90 W (celkový výkon 90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W), přenosová rychlost LAN portů 1 Gbit, výstupní napětí 48 V,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92" w:line="95" w:lineRule="exact"/>
              <w:ind w:left="0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napájení ze sítě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2" w:after="0" w:line="240" w:lineRule="auto"/>
              <w:ind w:left="42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2" w:after="0" w:line="240" w:lineRule="auto"/>
              <w:ind w:left="94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372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" w:after="68" w:line="127" w:lineRule="exact"/>
              <w:ind w:left="0" w:right="-32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Stropní kovový reproduktor, ø220 /110 mm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,  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x 6/3/1,5/0,75 W / 100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br w:type="textWrapping" w:clear="all"/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V, 375 - 16.500 Hz, požární kryt, keramická svorkovnice, RAL9010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1" w:after="123" w:line="240" w:lineRule="auto"/>
              <w:ind w:left="369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266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0" w:line="240" w:lineRule="auto"/>
              <w:ind w:left="83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247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27" w:lineRule="exact"/>
              <w:ind w:left="0" w:right="-6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Projektor, materiál hliník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,  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ø140x165 mm, 20/15/10/5 W / 100 V, 220 -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20400 Hz, keramická svorkovnice, IP 54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240" w:lineRule="auto"/>
              <w:ind w:left="400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240" w:lineRule="auto"/>
              <w:ind w:left="103" w:right="-18" w:firstLine="0"/>
            </w:pPr>
            <w:r/>
            <w:r>
              <w:rPr lang="fi-FI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496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27" w:lineRule="exact"/>
              <w:ind w:left="0" w:right="-6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Monitorovaný zdroj nabíjení akumulátorů, max. 75A, max. nabíjecí 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proud 6A, 6 výstupů pro 48V zařízení a 3 pro 24V zařízení, výstupy 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hláčení poruch, Kapacita akumulátorů: 4 x 12V (26Ah až 120Ah), 100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~ 240VAC, ±10%, 50/60Hz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185" w:line="240" w:lineRule="auto"/>
              <w:ind w:left="431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4" w:after="0" w:line="240" w:lineRule="auto"/>
              <w:ind w:left="83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Akumulator 12V / 105 Ah pro PSU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51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03" w:right="0" w:firstLine="0"/>
            </w:pPr>
            <w:r/>
            <w:r>
              <w:rPr lang="fi-FI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24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69" w:line="127" w:lineRule="exact"/>
              <w:ind w:left="0" w:right="-71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Ukončovací člen pro 100V reproduktorovou linku, 4-stupňové zatížení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reproduktorové linky, nastavení přepínačem DIP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73" w:line="240" w:lineRule="auto"/>
              <w:ind w:left="400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73" w:line="240" w:lineRule="auto"/>
              <w:ind w:left="103" w:right="-18" w:firstLine="0"/>
            </w:pPr>
            <w:r/>
            <w:r>
              <w:rPr lang="fi-FI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162"/>
        </w:trPr>
        <w:tc>
          <w:tcPr>
            <w:tcW w:w="5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1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3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27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52"/>
        </w:trPr>
        <w:tc>
          <w:tcPr>
            <w:tcW w:w="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538" behindDoc="0" locked="0" layoutInCell="1" allowOverlap="1">
                  <wp:simplePos x="0" y="0"/>
                  <wp:positionH relativeFrom="page">
                    <wp:posOffset>1974597</wp:posOffset>
                  </wp:positionH>
                  <wp:positionV relativeFrom="paragraph">
                    <wp:posOffset>-114808</wp:posOffset>
                  </wp:positionV>
                  <wp:extent cx="42163" cy="968764"/>
                  <wp:effectExtent l="0" t="0" r="0" b="0"/>
                  <wp:wrapNone/>
                  <wp:docPr id="515" name="Picture 5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" name="Picture 51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9687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538" behindDoc="0" locked="0" layoutInCell="1" allowOverlap="1">
                  <wp:simplePos x="0" y="0"/>
                  <wp:positionH relativeFrom="page">
                    <wp:posOffset>584709</wp:posOffset>
                  </wp:positionH>
                  <wp:positionV relativeFrom="paragraph">
                    <wp:posOffset>-114808</wp:posOffset>
                  </wp:positionV>
                  <wp:extent cx="36067" cy="549664"/>
                  <wp:effectExtent l="0" t="0" r="0" b="0"/>
                  <wp:wrapNone/>
                  <wp:docPr id="516" name="Picture 5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" name="Picture 51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5496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538" behindDoc="0" locked="0" layoutInCell="1" allowOverlap="1">
                  <wp:simplePos x="0" y="0"/>
                  <wp:positionH relativeFrom="page">
                    <wp:posOffset>184405</wp:posOffset>
                  </wp:positionH>
                  <wp:positionV relativeFrom="paragraph">
                    <wp:posOffset>-114808</wp:posOffset>
                  </wp:positionV>
                  <wp:extent cx="38608" cy="549664"/>
                  <wp:effectExtent l="0" t="0" r="0" b="0"/>
                  <wp:wrapNone/>
                  <wp:docPr id="517" name="Picture 5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" name="Picture 51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8" cy="5496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1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2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8"/>
        </w:trPr>
        <w:tc>
          <w:tcPr>
            <w:tcW w:w="56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60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paragraph">
                    <wp:posOffset>83312</wp:posOffset>
                  </wp:positionV>
                  <wp:extent cx="6601967" cy="38616"/>
                  <wp:effectExtent l="0" t="0" r="0" b="0"/>
                  <wp:wrapNone/>
                  <wp:docPr id="518" name="Picture 5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" name="Picture 51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86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48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33" w:lineRule="exact"/>
              <w:ind w:left="0" w:right="0" w:firstLine="0"/>
            </w:pPr>
            <w:r/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1" w:line="133" w:lineRule="exact"/>
              <w:ind w:left="0" w:right="0" w:firstLine="0"/>
            </w:pPr>
            <w:r/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Včetně DPH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950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24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15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11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4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13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27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9" w:right="-18" w:firstLine="0"/>
            </w:pPr>
            <w:r/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1 121 975,00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74"/>
        </w:trPr>
        <w:tc>
          <w:tcPr>
            <w:tcW w:w="5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10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40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341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283" w:right="-18" w:firstLine="0"/>
            </w:pPr>
            <w:r/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1 357 589,75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48"/>
        </w:trPr>
        <w:tc>
          <w:tcPr>
            <w:tcW w:w="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1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2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70"/>
        </w:trPr>
        <w:tc>
          <w:tcPr>
            <w:tcW w:w="568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555" behindDoc="0" locked="0" layoutInCell="1" allowOverlap="1">
                  <wp:simplePos x="0" y="0"/>
                  <wp:positionH relativeFrom="page">
                    <wp:posOffset>329185</wp:posOffset>
                  </wp:positionH>
                  <wp:positionV relativeFrom="paragraph">
                    <wp:posOffset>-12700</wp:posOffset>
                  </wp:positionV>
                  <wp:extent cx="44703" cy="521216"/>
                  <wp:effectExtent l="0" t="0" r="0" b="0"/>
                  <wp:wrapNone/>
                  <wp:docPr id="519" name="Picture 5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" name="Picture 5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4703" cy="5212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83821</wp:posOffset>
                  </wp:positionH>
                  <wp:positionV relativeFrom="paragraph">
                    <wp:posOffset>14859</wp:posOffset>
                  </wp:positionV>
                  <wp:extent cx="3149446" cy="341559"/>
                  <wp:effectExtent l="0" t="0" r="0" b="0"/>
                  <wp:wrapNone/>
                  <wp:docPr id="520" name="Freeform 52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54736" y="14859"/>
                            <a:ext cx="3035146" cy="227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5" w:lineRule="exact"/>
                                <w:ind w:left="458" w:right="0" w:firstLine="0"/>
                              </w:pPr>
                              <w:r>
                                <w:rPr lang="fi-FI" sz="15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5"/>
                                  <w:szCs w:val="15"/>
                                </w:rPr>
                                <w:t>2. Software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5"/>
                                  <w:szCs w:val="15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53"/>
                                  <w:tab w:val="left" w:pos="3919"/>
                                  <w:tab w:val="left" w:pos="4629"/>
                                </w:tabs>
                                <w:spacing w:before="100" w:after="0" w:line="107" w:lineRule="exact"/>
                                <w:ind w:left="0" w:right="0" w:firstLine="0"/>
                              </w:pPr>
                              <w:r>
                                <w:rPr lang="fi-FI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Č. pol.	</w:t>
                              </w:r>
                              <w:r>
                                <w:rPr lang="fi-FI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Popis položky	</w:t>
                              </w:r>
                              <w:r>
                                <w:rPr lang="fi-FI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Počet	</w:t>
                              </w:r>
                              <w:r>
                                <w:rPr lang="fi-FI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9"/>
                                  <w:sz w:val="11"/>
                                  <w:szCs w:val="11"/>
                                </w:rPr>
                                <w:t>MJ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616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paragraph">
                    <wp:posOffset>97028</wp:posOffset>
                  </wp:positionV>
                  <wp:extent cx="6601967" cy="43188"/>
                  <wp:effectExtent l="0" t="0" r="0" b="0"/>
                  <wp:wrapNone/>
                  <wp:docPr id="521" name="Picture 5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" name="Picture 5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31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48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  <w:tcBorders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543" behindDoc="0" locked="0" layoutInCell="1" allowOverlap="1">
                  <wp:simplePos x="0" y="0"/>
                  <wp:positionH relativeFrom="page">
                    <wp:posOffset>584709</wp:posOffset>
                  </wp:positionH>
                  <wp:positionV relativeFrom="paragraph">
                    <wp:posOffset>-12700</wp:posOffset>
                  </wp:positionV>
                  <wp:extent cx="36067" cy="432316"/>
                  <wp:effectExtent l="0" t="0" r="0" b="0"/>
                  <wp:wrapNone/>
                  <wp:docPr id="522" name="Picture 5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" name="Picture 5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4323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4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543" behindDoc="0" locked="0" layoutInCell="1" allowOverlap="1">
                  <wp:simplePos x="0" y="0"/>
                  <wp:positionH relativeFrom="page">
                    <wp:posOffset>184405</wp:posOffset>
                  </wp:positionH>
                  <wp:positionV relativeFrom="paragraph">
                    <wp:posOffset>-12700</wp:posOffset>
                  </wp:positionV>
                  <wp:extent cx="38608" cy="432316"/>
                  <wp:effectExtent l="0" t="0" r="0" b="0"/>
                  <wp:wrapNone/>
                  <wp:docPr id="523" name="Picture 5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" name="Picture 5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8" cy="4323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555" behindDoc="0" locked="0" layoutInCell="1" allowOverlap="1">
                  <wp:simplePos x="0" y="0"/>
                  <wp:positionH relativeFrom="page">
                    <wp:posOffset>626365</wp:posOffset>
                  </wp:positionH>
                  <wp:positionV relativeFrom="paragraph">
                    <wp:posOffset>-12700</wp:posOffset>
                  </wp:positionV>
                  <wp:extent cx="38607" cy="521216"/>
                  <wp:effectExtent l="0" t="0" r="0" b="0"/>
                  <wp:wrapNone/>
                  <wp:docPr id="524" name="Picture 5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" name="Picture 5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5212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555" behindDoc="0" locked="0" layoutInCell="1" allowOverlap="1">
                  <wp:simplePos x="0" y="0"/>
                  <wp:positionH relativeFrom="page">
                    <wp:posOffset>629412</wp:posOffset>
                  </wp:positionH>
                  <wp:positionV relativeFrom="paragraph">
                    <wp:posOffset>-12700</wp:posOffset>
                  </wp:positionV>
                  <wp:extent cx="38607" cy="521216"/>
                  <wp:effectExtent l="0" t="0" r="0" b="0"/>
                  <wp:wrapNone/>
                  <wp:docPr id="525" name="Picture 5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" name="Picture 5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5212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555" behindDoc="0" locked="0" layoutInCell="1" allowOverlap="1">
                  <wp:simplePos x="0" y="0"/>
                  <wp:positionH relativeFrom="page">
                    <wp:posOffset>572001</wp:posOffset>
                  </wp:positionH>
                  <wp:positionV relativeFrom="paragraph">
                    <wp:posOffset>-12700</wp:posOffset>
                  </wp:positionV>
                  <wp:extent cx="38607" cy="521216"/>
                  <wp:effectExtent l="0" t="0" r="0" b="0"/>
                  <wp:wrapNone/>
                  <wp:docPr id="526" name="Picture 5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" name="Picture 5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5212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3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555" behindDoc="0" locked="0" layoutInCell="1" allowOverlap="1">
                  <wp:simplePos x="0" y="0"/>
                  <wp:positionH relativeFrom="page">
                    <wp:posOffset>622465</wp:posOffset>
                  </wp:positionH>
                  <wp:positionV relativeFrom="paragraph">
                    <wp:posOffset>-12700</wp:posOffset>
                  </wp:positionV>
                  <wp:extent cx="38607" cy="521216"/>
                  <wp:effectExtent l="0" t="0" r="0" b="0"/>
                  <wp:wrapNone/>
                  <wp:docPr id="527" name="Picture 5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" name="Picture 5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5212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7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597"/>
        </w:trPr>
        <w:tc>
          <w:tcPr>
            <w:tcW w:w="568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5" w:after="0" w:line="240" w:lineRule="auto"/>
              <w:ind w:left="196" w:right="-18" w:firstLine="0"/>
            </w:pPr>
            <w:r>
              <w:drawing>
                <wp:anchor simplePos="0" relativeHeight="251658616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146350</wp:posOffset>
                  </wp:positionV>
                  <wp:extent cx="6601967" cy="33028"/>
                  <wp:effectExtent l="0" t="0" r="0" b="0"/>
                  <wp:wrapNone/>
                  <wp:docPr id="528" name="Picture 5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" name="Picture 5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30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3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248458</wp:posOffset>
                  </wp:positionV>
                  <wp:extent cx="2378963" cy="45220"/>
                  <wp:effectExtent l="0" t="0" r="0" b="0"/>
                  <wp:wrapNone/>
                  <wp:docPr id="529" name="Picture 5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" name="Picture 5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78963" cy="45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17" behindDoc="0" locked="0" layoutInCell="1" allowOverlap="1">
                  <wp:simplePos x="0" y="0"/>
                  <wp:positionH relativeFrom="page">
                    <wp:posOffset>361188</wp:posOffset>
                  </wp:positionH>
                  <wp:positionV relativeFrom="line">
                    <wp:posOffset>366314</wp:posOffset>
                  </wp:positionV>
                  <wp:extent cx="3453383" cy="1523"/>
                  <wp:effectExtent l="0" t="0" r="0" b="0"/>
                  <wp:wrapNone/>
                  <wp:docPr id="530" name="Freeform 5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453383" cy="1523"/>
                          </a:xfrm>
                          <a:custGeom>
                            <a:rect l="l" t="t" r="r" b="b"/>
                            <a:pathLst>
                              <a:path w="14389100" h="6350">
                                <a:moveTo>
                                  <a:pt x="0" y="6350"/>
                                </a:moveTo>
                                <a:lnTo>
                                  <a:pt x="14389100" y="6350"/>
                                </a:lnTo>
                                <a:lnTo>
                                  <a:pt x="14389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2.1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4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1" w:after="0" w:line="108" w:lineRule="exact"/>
              <w:ind w:left="0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Připojení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585"/>
                <w:tab w:val="left" w:pos="4183"/>
              </w:tabs>
              <w:spacing w:before="53" w:after="7" w:line="117" w:lineRule="exact"/>
              <w:ind w:left="0" w:right="0" w:firstLine="0"/>
            </w:pPr>
            <w:r>
              <w:drawing>
                <wp:anchor simplePos="0" relativeHeight="251658616" behindDoc="0" locked="0" layoutInCell="1" allowOverlap="1">
                  <wp:simplePos x="0" y="0"/>
                  <wp:positionH relativeFrom="page">
                    <wp:posOffset>2584197</wp:posOffset>
                  </wp:positionH>
                  <wp:positionV relativeFrom="line">
                    <wp:posOffset>-6096</wp:posOffset>
                  </wp:positionV>
                  <wp:extent cx="3655567" cy="45220"/>
                  <wp:effectExtent l="0" t="0" r="0" b="0"/>
                  <wp:wrapNone/>
                  <wp:docPr id="531" name="Picture 5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" name="Picture 5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5567" cy="45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56" behindDoc="0" locked="0" layoutInCell="1" allowOverlap="1">
                  <wp:simplePos x="0" y="0"/>
                  <wp:positionH relativeFrom="page">
                    <wp:posOffset>1999488</wp:posOffset>
                  </wp:positionH>
                  <wp:positionV relativeFrom="line">
                    <wp:posOffset>14224</wp:posOffset>
                  </wp:positionV>
                  <wp:extent cx="1523" cy="99059"/>
                  <wp:effectExtent l="0" t="0" r="0" b="0"/>
                  <wp:wrapNone/>
                  <wp:docPr id="532" name="Freeform 5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99059"/>
                          </a:xfrm>
                          <a:custGeom>
                            <a:rect l="l" t="t" r="r" b="b"/>
                            <a:pathLst>
                              <a:path w="6350" h="412750">
                                <a:moveTo>
                                  <a:pt x="0" y="412750"/>
                                </a:moveTo>
                                <a:lnTo>
                                  <a:pt x="6350" y="41275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2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9" behindDoc="0" locked="0" layoutInCell="1" allowOverlap="1">
                  <wp:simplePos x="0" y="0"/>
                  <wp:positionH relativeFrom="page">
                    <wp:posOffset>2004060</wp:posOffset>
                  </wp:positionH>
                  <wp:positionV relativeFrom="line">
                    <wp:posOffset>9652</wp:posOffset>
                  </wp:positionV>
                  <wp:extent cx="595883" cy="1523"/>
                  <wp:effectExtent l="0" t="0" r="0" b="0"/>
                  <wp:wrapNone/>
                  <wp:docPr id="533" name="Freeform 5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95883" cy="1523"/>
                          </a:xfrm>
                          <a:custGeom>
                            <a:rect l="l" t="t" r="r" b="b"/>
                            <a:pathLst>
                              <a:path w="2482850" h="6350">
                                <a:moveTo>
                                  <a:pt x="0" y="6350"/>
                                </a:moveTo>
                                <a:lnTo>
                                  <a:pt x="2482850" y="6350"/>
                                </a:lnTo>
                                <a:lnTo>
                                  <a:pt x="2482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7" behindDoc="0" locked="0" layoutInCell="1" allowOverlap="1">
                  <wp:simplePos x="0" y="0"/>
                  <wp:positionH relativeFrom="page">
                    <wp:posOffset>2602992</wp:posOffset>
                  </wp:positionH>
                  <wp:positionV relativeFrom="line">
                    <wp:posOffset>14224</wp:posOffset>
                  </wp:positionV>
                  <wp:extent cx="1523" cy="99059"/>
                  <wp:effectExtent l="0" t="0" r="0" b="0"/>
                  <wp:wrapNone/>
                  <wp:docPr id="534" name="Freeform 5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99059"/>
                          </a:xfrm>
                          <a:custGeom>
                            <a:rect l="l" t="t" r="r" b="b"/>
                            <a:pathLst>
                              <a:path w="6350" h="412750">
                                <a:moveTo>
                                  <a:pt x="0" y="412750"/>
                                </a:moveTo>
                                <a:lnTo>
                                  <a:pt x="6350" y="41275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2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8" behindDoc="0" locked="0" layoutInCell="1" allowOverlap="1">
                  <wp:simplePos x="0" y="0"/>
                  <wp:positionH relativeFrom="page">
                    <wp:posOffset>2808732</wp:posOffset>
                  </wp:positionH>
                  <wp:positionV relativeFrom="line">
                    <wp:posOffset>14224</wp:posOffset>
                  </wp:positionV>
                  <wp:extent cx="1523" cy="99059"/>
                  <wp:effectExtent l="0" t="0" r="0" b="0"/>
                  <wp:wrapNone/>
                  <wp:docPr id="535" name="Freeform 5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99059"/>
                          </a:xfrm>
                          <a:custGeom>
                            <a:rect l="l" t="t" r="r" b="b"/>
                            <a:pathLst>
                              <a:path w="6350" h="412750">
                                <a:moveTo>
                                  <a:pt x="0" y="412750"/>
                                </a:moveTo>
                                <a:lnTo>
                                  <a:pt x="6350" y="41275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2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Konfigurace programování a nastavení oživení systému NZS	</w:t>
            </w:r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	</w:t>
            </w:r>
            <w:r>
              <w:rPr lang="fi-FI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kpl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18" w:lineRule="exact"/>
              <w:ind w:left="2639" w:right="-47" w:firstLine="1742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143255</wp:posOffset>
                  </wp:positionH>
                  <wp:positionV relativeFrom="line">
                    <wp:posOffset>15494</wp:posOffset>
                  </wp:positionV>
                  <wp:extent cx="500329" cy="273786"/>
                  <wp:effectExtent l="0" t="0" r="0" b="0"/>
                  <wp:wrapNone/>
                  <wp:docPr id="536" name="Freeform 53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84090" y="15494"/>
                            <a:ext cx="386029" cy="15948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4" w:lineRule="exact"/>
                                <w:ind w:left="91" w:right="0" w:hanging="91"/>
                              </w:pPr>
                              <w:r>
                                <w:rPr lang="fi-FI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Jedn. Cena 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materiál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1414277</wp:posOffset>
                  </wp:positionH>
                  <wp:positionV relativeFrom="line">
                    <wp:posOffset>15494</wp:posOffset>
                  </wp:positionV>
                  <wp:extent cx="551948" cy="273786"/>
                  <wp:effectExtent l="0" t="0" r="0" b="0"/>
                  <wp:wrapNone/>
                  <wp:docPr id="537" name="Freeform 53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055112" y="15494"/>
                            <a:ext cx="437648" cy="15948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4" w:lineRule="exact"/>
                                <w:ind w:left="129" w:right="0" w:hanging="129"/>
                              </w:pPr>
                              <w:r>
                                <w:rPr lang="fi-FI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Cena celkem 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materiál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2061977</wp:posOffset>
                  </wp:positionH>
                  <wp:positionV relativeFrom="line">
                    <wp:posOffset>15494</wp:posOffset>
                  </wp:positionV>
                  <wp:extent cx="1069422" cy="273786"/>
                  <wp:effectExtent l="0" t="0" r="0" b="0"/>
                  <wp:wrapNone/>
                  <wp:docPr id="538" name="Freeform 53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702812" y="15494"/>
                            <a:ext cx="955122" cy="15948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83"/>
                                </w:tabs>
                                <w:spacing w:before="0" w:after="0" w:line="107" w:lineRule="exact"/>
                                <w:ind w:left="0" w:right="0" w:firstLine="0"/>
                              </w:pPr>
                              <w:r>
                                <w:rPr lang="fi-FI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Cena celkem	</w:t>
                              </w:r>
                              <w:r>
                                <w:rPr lang="fi-FI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107" w:lineRule="exact"/>
                                <w:ind w:left="143" w:right="0" w:firstLine="0"/>
                              </w:pPr>
                              <w:r>
                                <w:rPr lang="fi-FI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montáž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664468</wp:posOffset>
                  </wp:positionH>
                  <wp:positionV relativeFrom="line">
                    <wp:posOffset>59690</wp:posOffset>
                  </wp:positionV>
                  <wp:extent cx="735083" cy="182345"/>
                  <wp:effectExtent l="0" t="0" r="0" b="0"/>
                  <wp:wrapNone/>
                  <wp:docPr id="539" name="Freeform 53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05303" y="59690"/>
                            <a:ext cx="620783" cy="68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07" w:lineRule="exact"/>
                                <w:ind w:left="0" w:right="0" w:firstLine="0"/>
                              </w:pPr>
                              <w:r>
                                <w:rPr lang="fi-FI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Jedn. Cena montáž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Celková cena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>
              <w:br w:type="textWrapping" w:clear="all"/>
            </w: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Kč0,00 Kč0,00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57"/>
                <w:tab w:val="left" w:pos="3459"/>
              </w:tabs>
              <w:spacing w:before="43" w:after="7" w:line="107" w:lineRule="exact"/>
              <w:ind w:left="1419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5 040,00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5 040,00 Kč5 040,00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spacing w:after="65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  <w:spacing w:before="0" w:after="0" w:line="120" w:lineRule="exact"/>
        <w:ind w:left="5016" w:right="0" w:firstLine="0"/>
      </w:pPr>
      <w:r/>
      <w:r>
        <w:rPr lang="fi-FI" sz="12" baseline="0" dirty="0">
          <w:jc w:val="left"/>
          <w:rFonts w:ascii="Arial" w:hAnsi="Arial" w:cs="Arial"/>
          <w:color w:val="000000"/>
          <w:sz w:val="12"/>
          <w:szCs w:val="12"/>
        </w:rPr>
        <w:t>Stránka 5 z 19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fi-FI"/>
        </w:rPr>
      </w:pPr>
    </w:p>
    <w:tbl>
      <w:tblPr>
        <w:tblStyle w:val="TableGrid"/>
        <w:tblLayout w:type="fixed"/>
        <w:tblpPr w:leftFromText="0" w:rightFromText="0" w:vertAnchor="text" w:horzAnchor="page" w:tblpX="741" w:tblpY="-10"/>
        <w:tblOverlap w:val="never"/>
        "
        <w:tblW w:w="10355" w:type="dxa"/>
        <w:tblLook w:val="04A0" w:firstRow="1" w:lastRow="0" w:firstColumn="1" w:lastColumn="0" w:noHBand="0" w:noVBand="1"/>
      </w:tblPr>
      <w:tblGrid>
        <w:gridCol w:w="568"/>
        <w:gridCol w:w="3148"/>
        <w:gridCol w:w="950"/>
        <w:gridCol w:w="324"/>
        <w:gridCol w:w="1015"/>
        <w:gridCol w:w="1110"/>
        <w:gridCol w:w="940"/>
        <w:gridCol w:w="1013"/>
        <w:gridCol w:w="1303"/>
      </w:tblGrid>
      <w:tr>
        <w:trPr>
          <w:trHeight w:hRule="exact" w:val="438"/>
        </w:trPr>
        <w:tc>
          <w:tcPr>
            <w:tcW w:w="4992" w:type="dxa"/>
            <w:gridSpan w:val="4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65"/>
                <w:tab w:val="left" w:pos="4031"/>
                <w:tab w:val="left" w:pos="4741"/>
              </w:tabs>
              <w:spacing w:before="101" w:after="241" w:line="240" w:lineRule="auto"/>
              <w:ind w:left="112" w:right="-18" w:firstLine="0"/>
            </w:pPr>
            <w:r>
              <w:drawing>
                <wp:anchor simplePos="0" relativeHeight="251658271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-12907</wp:posOffset>
                  </wp:positionV>
                  <wp:extent cx="6601967" cy="44216"/>
                  <wp:effectExtent l="0" t="0" r="0" b="0"/>
                  <wp:wrapNone/>
                  <wp:docPr id="540" name="Picture 5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" name="Picture 54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42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329185</wp:posOffset>
                  </wp:positionH>
                  <wp:positionV relativeFrom="line">
                    <wp:posOffset>-5287</wp:posOffset>
                  </wp:positionV>
                  <wp:extent cx="44703" cy="201696"/>
                  <wp:effectExtent l="0" t="0" r="0" b="0"/>
                  <wp:wrapNone/>
                  <wp:docPr id="541" name="Picture 5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" name="Picture 54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4703" cy="2016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2335785</wp:posOffset>
                  </wp:positionH>
                  <wp:positionV relativeFrom="line">
                    <wp:posOffset>-5287</wp:posOffset>
                  </wp:positionV>
                  <wp:extent cx="42163" cy="201696"/>
                  <wp:effectExtent l="0" t="0" r="0" b="0"/>
                  <wp:wrapNone/>
                  <wp:docPr id="542" name="Picture 5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" name="Picture 54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2016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2945385</wp:posOffset>
                  </wp:positionH>
                  <wp:positionV relativeFrom="line">
                    <wp:posOffset>-5287</wp:posOffset>
                  </wp:positionV>
                  <wp:extent cx="36067" cy="201696"/>
                  <wp:effectExtent l="0" t="0" r="0" b="0"/>
                  <wp:wrapNone/>
                  <wp:docPr id="543" name="Picture 5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" name="Picture 54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2016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3148585</wp:posOffset>
                  </wp:positionH>
                  <wp:positionV relativeFrom="line">
                    <wp:posOffset>-5287</wp:posOffset>
                  </wp:positionV>
                  <wp:extent cx="38608" cy="201696"/>
                  <wp:effectExtent l="0" t="0" r="0" b="0"/>
                  <wp:wrapNone/>
                  <wp:docPr id="544" name="Picture 5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" name="Picture 54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8" cy="2016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74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162353</wp:posOffset>
                  </wp:positionV>
                  <wp:extent cx="6601967" cy="34056"/>
                  <wp:effectExtent l="0" t="0" r="0" b="0"/>
                  <wp:wrapNone/>
                  <wp:docPr id="545" name="Picture 5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" name="Picture 54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71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162353</wp:posOffset>
                  </wp:positionV>
                  <wp:extent cx="6601967" cy="34056"/>
                  <wp:effectExtent l="0" t="0" r="0" b="0"/>
                  <wp:wrapNone/>
                  <wp:docPr id="546" name="Picture 5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" name="Picture 54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95" behindDoc="0" locked="0" layoutInCell="1" allowOverlap="1">
                  <wp:simplePos x="0" y="0"/>
                  <wp:positionH relativeFrom="page">
                    <wp:posOffset>329185</wp:posOffset>
                  </wp:positionH>
                  <wp:positionV relativeFrom="line">
                    <wp:posOffset>169973</wp:posOffset>
                  </wp:positionV>
                  <wp:extent cx="44703" cy="128036"/>
                  <wp:effectExtent l="0" t="0" r="0" b="0"/>
                  <wp:wrapNone/>
                  <wp:docPr id="547" name="Picture 5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" name="Picture 54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4703" cy="1280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Č. pol.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Popis položky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Počet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MJ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5" w:type="dxa"/>
            <w:tcBorders>
              <w:top w:val="nil"/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166" w:line="144" w:lineRule="exact"/>
              <w:ind w:left="279" w:right="133" w:hanging="91"/>
            </w:pPr>
            <w:r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626365</wp:posOffset>
                  </wp:positionH>
                  <wp:positionV relativeFrom="line">
                    <wp:posOffset>-9352</wp:posOffset>
                  </wp:positionV>
                  <wp:extent cx="38607" cy="201696"/>
                  <wp:effectExtent l="0" t="0" r="0" b="0"/>
                  <wp:wrapNone/>
                  <wp:docPr id="548" name="Picture 5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" name="Picture 54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2016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Jedn. Cena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materiál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110" w:type="dxa"/>
            <w:tcBorders>
              <w:top w:val="nil"/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241" w:line="240" w:lineRule="auto"/>
              <w:ind w:left="12" w:right="-18" w:firstLine="0"/>
            </w:pPr>
            <w:r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629412</wp:posOffset>
                  </wp:positionH>
                  <wp:positionV relativeFrom="line">
                    <wp:posOffset>-5287</wp:posOffset>
                  </wp:positionV>
                  <wp:extent cx="38607" cy="201696"/>
                  <wp:effectExtent l="0" t="0" r="0" b="0"/>
                  <wp:wrapNone/>
                  <wp:docPr id="549" name="Picture 5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" name="Picture 54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2016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Jedn. Cena montáž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166" w:line="144" w:lineRule="exact"/>
              <w:ind w:left="192" w:right="101" w:hanging="129"/>
            </w:pPr>
            <w:r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572001</wp:posOffset>
                  </wp:positionH>
                  <wp:positionV relativeFrom="line">
                    <wp:posOffset>-9352</wp:posOffset>
                  </wp:positionV>
                  <wp:extent cx="38607" cy="201696"/>
                  <wp:effectExtent l="0" t="0" r="0" b="0"/>
                  <wp:wrapNone/>
                  <wp:docPr id="550" name="Picture 5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" name="Picture 55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2016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Cena 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materiál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3" w:type="dxa"/>
            <w:tcBorders>
              <w:top w:val="nil"/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" w:after="0" w:line="107" w:lineRule="exact"/>
              <w:ind w:left="161" w:right="-18" w:firstLine="0"/>
            </w:pPr>
            <w:r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622465</wp:posOffset>
                  </wp:positionH>
                  <wp:positionV relativeFrom="line">
                    <wp:posOffset>-14432</wp:posOffset>
                  </wp:positionV>
                  <wp:extent cx="38607" cy="201696"/>
                  <wp:effectExtent l="0" t="0" r="0" b="0"/>
                  <wp:wrapNone/>
                  <wp:docPr id="551" name="Picture 5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" name="Picture 55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2016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Cena 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66" w:line="107" w:lineRule="exact"/>
              <w:ind w:left="304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303" w:type="dxa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241" w:line="240" w:lineRule="auto"/>
              <w:ind w:left="299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Celková cena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2"/>
        </w:trPr>
        <w:tc>
          <w:tcPr>
            <w:tcW w:w="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595" behindDoc="0" locked="0" layoutInCell="1" allowOverlap="1">
                  <wp:simplePos x="0" y="0"/>
                  <wp:positionH relativeFrom="page">
                    <wp:posOffset>329185</wp:posOffset>
                  </wp:positionH>
                  <wp:positionV relativeFrom="paragraph">
                    <wp:posOffset>-12700</wp:posOffset>
                  </wp:positionV>
                  <wp:extent cx="44703" cy="445028"/>
                  <wp:effectExtent l="0" t="0" r="0" b="0"/>
                  <wp:wrapNone/>
                  <wp:docPr id="552" name="Picture 5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" name="Picture 55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4703" cy="4450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4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595" behindDoc="0" locked="0" layoutInCell="1" allowOverlap="1">
                  <wp:simplePos x="0" y="0"/>
                  <wp:positionH relativeFrom="page">
                    <wp:posOffset>1974597</wp:posOffset>
                  </wp:positionH>
                  <wp:positionV relativeFrom="paragraph">
                    <wp:posOffset>-114808</wp:posOffset>
                  </wp:positionV>
                  <wp:extent cx="42163" cy="1067836"/>
                  <wp:effectExtent l="0" t="0" r="0" b="0"/>
                  <wp:wrapNone/>
                  <wp:docPr id="553" name="Picture 5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" name="Picture 55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10678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595" behindDoc="0" locked="0" layoutInCell="1" allowOverlap="1">
                  <wp:simplePos x="0" y="0"/>
                  <wp:positionH relativeFrom="page">
                    <wp:posOffset>584709</wp:posOffset>
                  </wp:positionH>
                  <wp:positionV relativeFrom="paragraph">
                    <wp:posOffset>-114808</wp:posOffset>
                  </wp:positionV>
                  <wp:extent cx="36067" cy="1067836"/>
                  <wp:effectExtent l="0" t="0" r="0" b="0"/>
                  <wp:wrapNone/>
                  <wp:docPr id="554" name="Picture 5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" name="Picture 55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10678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595" behindDoc="0" locked="0" layoutInCell="1" allowOverlap="1">
                  <wp:simplePos x="0" y="0"/>
                  <wp:positionH relativeFrom="page">
                    <wp:posOffset>184405</wp:posOffset>
                  </wp:positionH>
                  <wp:positionV relativeFrom="paragraph">
                    <wp:posOffset>-114808</wp:posOffset>
                  </wp:positionV>
                  <wp:extent cx="38608" cy="1067836"/>
                  <wp:effectExtent l="0" t="0" r="0" b="0"/>
                  <wp:wrapNone/>
                  <wp:docPr id="555" name="Picture 5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" name="Picture 55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8" cy="10678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595" behindDoc="0" locked="0" layoutInCell="1" allowOverlap="1">
                  <wp:simplePos x="0" y="0"/>
                  <wp:positionH relativeFrom="page">
                    <wp:posOffset>626365</wp:posOffset>
                  </wp:positionH>
                  <wp:positionV relativeFrom="paragraph">
                    <wp:posOffset>-114808</wp:posOffset>
                  </wp:positionV>
                  <wp:extent cx="38607" cy="547136"/>
                  <wp:effectExtent l="0" t="0" r="0" b="0"/>
                  <wp:wrapNone/>
                  <wp:docPr id="556" name="Picture 5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" name="Picture 55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5471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595" behindDoc="0" locked="0" layoutInCell="1" allowOverlap="1">
                  <wp:simplePos x="0" y="0"/>
                  <wp:positionH relativeFrom="page">
                    <wp:posOffset>629412</wp:posOffset>
                  </wp:positionH>
                  <wp:positionV relativeFrom="paragraph">
                    <wp:posOffset>-114808</wp:posOffset>
                  </wp:positionV>
                  <wp:extent cx="38607" cy="547136"/>
                  <wp:effectExtent l="0" t="0" r="0" b="0"/>
                  <wp:wrapNone/>
                  <wp:docPr id="557" name="Picture 5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" name="Picture 55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5471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595" behindDoc="0" locked="0" layoutInCell="1" allowOverlap="1">
                  <wp:simplePos x="0" y="0"/>
                  <wp:positionH relativeFrom="page">
                    <wp:posOffset>572001</wp:posOffset>
                  </wp:positionH>
                  <wp:positionV relativeFrom="paragraph">
                    <wp:posOffset>-114808</wp:posOffset>
                  </wp:positionV>
                  <wp:extent cx="38607" cy="547136"/>
                  <wp:effectExtent l="0" t="0" r="0" b="0"/>
                  <wp:wrapNone/>
                  <wp:docPr id="558" name="Picture 5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" name="Picture 55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5471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595" behindDoc="0" locked="0" layoutInCell="1" allowOverlap="1">
                  <wp:simplePos x="0" y="0"/>
                  <wp:positionH relativeFrom="page">
                    <wp:posOffset>622465</wp:posOffset>
                  </wp:positionH>
                  <wp:positionV relativeFrom="paragraph">
                    <wp:posOffset>-114808</wp:posOffset>
                  </wp:positionV>
                  <wp:extent cx="38607" cy="547136"/>
                  <wp:effectExtent l="0" t="0" r="0" b="0"/>
                  <wp:wrapNone/>
                  <wp:docPr id="559" name="Picture 5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" name="Picture 55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5471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8"/>
        </w:trPr>
        <w:tc>
          <w:tcPr>
            <w:tcW w:w="56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97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paragraph">
                    <wp:posOffset>83312</wp:posOffset>
                  </wp:positionV>
                  <wp:extent cx="6601967" cy="36088"/>
                  <wp:effectExtent l="0" t="0" r="0" b="0"/>
                  <wp:wrapNone/>
                  <wp:docPr id="560" name="Picture 5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" name="Picture 56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6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48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33" w:lineRule="exact"/>
              <w:ind w:left="0" w:right="0" w:firstLine="0"/>
            </w:pPr>
            <w:r/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1" w:line="133" w:lineRule="exact"/>
              <w:ind w:left="0" w:right="0" w:firstLine="0"/>
            </w:pPr>
            <w:r/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Včetně DPH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95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24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15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11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4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13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38" w:right="-18" w:firstLine="0"/>
            </w:pPr>
            <w:r/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5 040,00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74"/>
        </w:trPr>
        <w:tc>
          <w:tcPr>
            <w:tcW w:w="5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10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40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317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552" w:right="-18" w:firstLine="0"/>
            </w:pPr>
            <w:r/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6 098,40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47"/>
        </w:trPr>
        <w:tc>
          <w:tcPr>
            <w:tcW w:w="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1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70"/>
        </w:trPr>
        <w:tc>
          <w:tcPr>
            <w:tcW w:w="568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9030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paragraph">
                    <wp:posOffset>97028</wp:posOffset>
                  </wp:positionV>
                  <wp:extent cx="6601967" cy="40660"/>
                  <wp:effectExtent l="0" t="0" r="0" b="0"/>
                  <wp:wrapNone/>
                  <wp:docPr id="561" name="Picture 5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" name="Picture 56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0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48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2" w:right="0" w:firstLine="0"/>
            </w:pPr>
            <w:r/>
            <w:r>
              <w:rPr lang="fi-FI" sz="15" baseline="0" dirty="0">
                <w:jc w:val="left"/>
                <w:rFonts w:ascii="Arial" w:hAnsi="Arial" w:cs="Arial"/>
                <w:b/>
                <w:bCs/>
                <w:color w:val="000000"/>
                <w:sz w:val="15"/>
                <w:szCs w:val="15"/>
              </w:rPr>
              <w:t>3. Montážní materiál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95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3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633"/>
        </w:trPr>
        <w:tc>
          <w:tcPr>
            <w:tcW w:w="4992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65"/>
                <w:tab w:val="left" w:pos="4031"/>
                <w:tab w:val="left" w:pos="4741"/>
              </w:tabs>
              <w:spacing w:before="94" w:after="432" w:line="240" w:lineRule="auto"/>
              <w:ind w:left="112" w:right="-18" w:firstLine="0"/>
            </w:pPr>
            <w:r>
              <w:drawing>
                <wp:anchor simplePos="0" relativeHeight="251659030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157906</wp:posOffset>
                  </wp:positionV>
                  <wp:extent cx="6601967" cy="43200"/>
                  <wp:effectExtent l="0" t="0" r="0" b="0"/>
                  <wp:wrapNone/>
                  <wp:docPr id="562" name="Picture 5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" name="Picture 56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137154</wp:posOffset>
                  </wp:positionH>
                  <wp:positionV relativeFrom="line">
                    <wp:posOffset>197657</wp:posOffset>
                  </wp:positionV>
                  <wp:extent cx="1339771" cy="387279"/>
                  <wp:effectExtent l="0" t="0" r="0" b="0"/>
                  <wp:wrapNone/>
                  <wp:docPr id="563" name="Freeform 56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08069" y="197657"/>
                            <a:ext cx="1225471" cy="272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69"/>
                                </w:tabs>
                                <w:spacing w:before="0" w:after="0" w:line="160" w:lineRule="exact"/>
                                <w:ind w:left="0" w:right="0" w:firstLine="0"/>
                              </w:pPr>
                              <w:r>
                                <w:rPr lang="fi-FI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3.1	</w:t>
                              </w:r>
                              <w:r>
                                <w:rPr lang="fi-FI" sz="11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1"/>
                                  <w:szCs w:val="11"/>
                                </w:rPr>
                                <w:t>Instalační přístroje a materiál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3.2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40" w:after="0" w:line="107" w:lineRule="exact"/>
                                <w:ind w:left="0" w:right="0" w:firstLine="0"/>
                              </w:pPr>
                              <w:r>
                                <w:rPr lang="fi-FI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3.3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9030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260014</wp:posOffset>
                  </wp:positionV>
                  <wp:extent cx="6601967" cy="42692"/>
                  <wp:effectExtent l="0" t="0" r="0" b="0"/>
                  <wp:wrapNone/>
                  <wp:docPr id="564" name="Picture 5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" name="Picture 56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030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362122</wp:posOffset>
                  </wp:positionV>
                  <wp:extent cx="6601967" cy="42184"/>
                  <wp:effectExtent l="0" t="0" r="0" b="0"/>
                  <wp:wrapNone/>
                  <wp:docPr id="565" name="Picture 5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" name="Picture 56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96" behindDoc="0" locked="0" layoutInCell="1" allowOverlap="1">
                  <wp:simplePos x="0" y="0"/>
                  <wp:positionH relativeFrom="page">
                    <wp:posOffset>2360676</wp:posOffset>
                  </wp:positionH>
                  <wp:positionV relativeFrom="line">
                    <wp:posOffset>382442</wp:posOffset>
                  </wp:positionV>
                  <wp:extent cx="1523" cy="94487"/>
                  <wp:effectExtent l="0" t="0" r="0" b="0"/>
                  <wp:wrapNone/>
                  <wp:docPr id="566" name="Freeform 5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94487"/>
                          </a:xfrm>
                          <a:custGeom>
                            <a:rect l="l" t="t" r="r" b="b"/>
                            <a:pathLst>
                              <a:path w="6350" h="393700">
                                <a:moveTo>
                                  <a:pt x="0" y="393700"/>
                                </a:moveTo>
                                <a:lnTo>
                                  <a:pt x="6350" y="3937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3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7" behindDoc="0" locked="0" layoutInCell="1" allowOverlap="1">
                  <wp:simplePos x="0" y="0"/>
                  <wp:positionH relativeFrom="page">
                    <wp:posOffset>2964180</wp:posOffset>
                  </wp:positionH>
                  <wp:positionV relativeFrom="line">
                    <wp:posOffset>382442</wp:posOffset>
                  </wp:positionV>
                  <wp:extent cx="1523" cy="94487"/>
                  <wp:effectExtent l="0" t="0" r="0" b="0"/>
                  <wp:wrapNone/>
                  <wp:docPr id="567" name="Freeform 5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94487"/>
                          </a:xfrm>
                          <a:custGeom>
                            <a:rect l="l" t="t" r="r" b="b"/>
                            <a:pathLst>
                              <a:path w="6350" h="393700">
                                <a:moveTo>
                                  <a:pt x="0" y="393700"/>
                                </a:moveTo>
                                <a:lnTo>
                                  <a:pt x="6350" y="3937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3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8" behindDoc="0" locked="0" layoutInCell="1" allowOverlap="1">
                  <wp:simplePos x="0" y="0"/>
                  <wp:positionH relativeFrom="page">
                    <wp:posOffset>3169920</wp:posOffset>
                  </wp:positionH>
                  <wp:positionV relativeFrom="line">
                    <wp:posOffset>382442</wp:posOffset>
                  </wp:positionV>
                  <wp:extent cx="1523" cy="94487"/>
                  <wp:effectExtent l="0" t="0" r="0" b="0"/>
                  <wp:wrapNone/>
                  <wp:docPr id="568" name="Freeform 5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94487"/>
                          </a:xfrm>
                          <a:custGeom>
                            <a:rect l="l" t="t" r="r" b="b"/>
                            <a:pathLst>
                              <a:path w="6350" h="393700">
                                <a:moveTo>
                                  <a:pt x="0" y="393700"/>
                                </a:moveTo>
                                <a:lnTo>
                                  <a:pt x="6350" y="3937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3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Č. pol.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Popis položky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Počet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MJ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58" w:line="143" w:lineRule="exact"/>
              <w:ind w:left="279" w:right="133" w:hanging="91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Jedn. Cena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materiál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432" w:line="240" w:lineRule="auto"/>
              <w:ind w:left="12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Jedn. Cena montáž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58" w:line="143" w:lineRule="exact"/>
              <w:ind w:left="192" w:right="101" w:hanging="129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Cena 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materiál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107" w:lineRule="exact"/>
              <w:ind w:left="161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Cena 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58" w:line="107" w:lineRule="exact"/>
              <w:ind w:left="304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432" w:line="240" w:lineRule="auto"/>
              <w:ind w:left="299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Celková cena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612"/>
        </w:trPr>
        <w:tc>
          <w:tcPr>
            <w:tcW w:w="56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10" w:after="0" w:line="107" w:lineRule="exact"/>
              <w:ind w:left="196" w:right="-18" w:firstLine="0"/>
            </w:pPr>
            <w:r>
              <w:drawing>
                <wp:anchor simplePos="0" relativeHeight="251658727" behindDoc="0" locked="0" layoutInCell="1" allowOverlap="1">
                  <wp:simplePos x="0" y="0"/>
                  <wp:positionH relativeFrom="page">
                    <wp:posOffset>329185</wp:posOffset>
                  </wp:positionH>
                  <wp:positionV relativeFrom="line">
                    <wp:posOffset>-538942</wp:posOffset>
                  </wp:positionV>
                  <wp:extent cx="44703" cy="3807987"/>
                  <wp:effectExtent l="0" t="0" r="0" b="0"/>
                  <wp:wrapNone/>
                  <wp:docPr id="569" name="Picture 5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" name="Picture 56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4703" cy="38079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030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52369</wp:posOffset>
                  </wp:positionV>
                  <wp:extent cx="6601967" cy="41676"/>
                  <wp:effectExtent l="0" t="0" r="0" b="0"/>
                  <wp:wrapNone/>
                  <wp:docPr id="570" name="Picture 5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" name="Picture 57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137159</wp:posOffset>
                  </wp:positionH>
                  <wp:positionV relativeFrom="line">
                    <wp:posOffset>92837</wp:posOffset>
                  </wp:positionV>
                  <wp:extent cx="583749" cy="488670"/>
                  <wp:effectExtent l="0" t="0" r="0" b="0"/>
                  <wp:wrapNone/>
                  <wp:docPr id="571" name="Freeform 57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08074" y="92837"/>
                            <a:ext cx="469449" cy="374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69"/>
                                </w:tabs>
                                <w:spacing w:before="0" w:after="0" w:line="160" w:lineRule="exact"/>
                                <w:ind w:left="0" w:right="0" w:firstLine="0"/>
                              </w:pPr>
                              <w:r>
                                <w:rPr lang="fi-FI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3.4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3.5	</w:t>
                              </w:r>
                              <w:r>
                                <w:rPr lang="fi-FI" sz="11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1"/>
                                  <w:szCs w:val="11"/>
                                </w:rPr>
                                <w:t>Kabely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60" w:lineRule="exact"/>
                                <w:ind w:left="0" w:right="582" w:firstLine="0"/>
                              </w:pPr>
                              <w:r>
                                <w:rPr lang="fi-FI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6"/>
                                  <w:sz w:val="11"/>
                                  <w:szCs w:val="11"/>
                                </w:rPr>
                                <w:t>3.6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6"/>
                                  <w:sz w:val="11"/>
                                  <w:szCs w:val="11"/>
                                </w:rPr>
                                <w:t>3.7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9030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154477</wp:posOffset>
                  </wp:positionV>
                  <wp:extent cx="6601967" cy="41168"/>
                  <wp:effectExtent l="0" t="0" r="0" b="0"/>
                  <wp:wrapNone/>
                  <wp:docPr id="572" name="Picture 5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" name="Picture 57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1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030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256585</wp:posOffset>
                  </wp:positionV>
                  <wp:extent cx="6601967" cy="40660"/>
                  <wp:effectExtent l="0" t="0" r="0" b="0"/>
                  <wp:wrapNone/>
                  <wp:docPr id="573" name="Picture 5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" name="Picture 57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0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030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358693</wp:posOffset>
                  </wp:positionV>
                  <wp:extent cx="6601967" cy="40152"/>
                  <wp:effectExtent l="0" t="0" r="0" b="0"/>
                  <wp:wrapNone/>
                  <wp:docPr id="574" name="Picture 5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" name="Picture 57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06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460801</wp:posOffset>
                  </wp:positionV>
                  <wp:extent cx="374903" cy="39644"/>
                  <wp:effectExtent l="0" t="0" r="0" b="0"/>
                  <wp:wrapNone/>
                  <wp:docPr id="575" name="Picture 5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" name="Picture 57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3.8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4" w:after="115" w:line="107" w:lineRule="exact"/>
              <w:ind w:left="196" w:right="-18" w:firstLine="0"/>
            </w:pPr>
            <w:r>
              <w:drawing>
                <wp:anchor simplePos="0" relativeHeight="251658609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50590</wp:posOffset>
                  </wp:positionV>
                  <wp:extent cx="374903" cy="44724"/>
                  <wp:effectExtent l="0" t="0" r="0" b="0"/>
                  <wp:wrapNone/>
                  <wp:docPr id="576" name="Picture 5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" name="Picture 57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47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3.9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806" w:type="dxa"/>
            <w:gridSpan w:val="8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523"/>
                <w:tab w:val="left" w:pos="4197"/>
                <w:tab w:val="left" w:pos="4963"/>
                <w:tab w:val="left" w:pos="5920"/>
                <w:tab w:val="left" w:pos="6722"/>
                <w:tab w:val="left" w:pos="7804"/>
                <w:tab w:val="left" w:pos="9057"/>
              </w:tabs>
              <w:spacing w:before="0" w:after="494" w:line="240" w:lineRule="auto"/>
              <w:ind w:left="0" w:right="-18" w:firstLine="0"/>
            </w:pPr>
            <w:r>
              <w:drawing>
                <wp:anchor simplePos="0" relativeHeight="251658727" behindDoc="0" locked="0" layoutInCell="1" allowOverlap="1">
                  <wp:simplePos x="0" y="0"/>
                  <wp:positionH relativeFrom="page">
                    <wp:posOffset>3435097</wp:posOffset>
                  </wp:positionH>
                  <wp:positionV relativeFrom="line">
                    <wp:posOffset>-528954</wp:posOffset>
                  </wp:positionV>
                  <wp:extent cx="38607" cy="3807987"/>
                  <wp:effectExtent l="0" t="0" r="0" b="0"/>
                  <wp:wrapNone/>
                  <wp:docPr id="577" name="Picture 5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" name="Picture 57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38079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27" behindDoc="0" locked="0" layoutInCell="1" allowOverlap="1">
                  <wp:simplePos x="0" y="0"/>
                  <wp:positionH relativeFrom="page">
                    <wp:posOffset>4082797</wp:posOffset>
                  </wp:positionH>
                  <wp:positionV relativeFrom="line">
                    <wp:posOffset>-528954</wp:posOffset>
                  </wp:positionV>
                  <wp:extent cx="38607" cy="3807987"/>
                  <wp:effectExtent l="0" t="0" r="0" b="0"/>
                  <wp:wrapNone/>
                  <wp:docPr id="578" name="Picture 5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" name="Picture 57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38079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27" behindDoc="0" locked="0" layoutInCell="1" allowOverlap="1">
                  <wp:simplePos x="0" y="0"/>
                  <wp:positionH relativeFrom="page">
                    <wp:posOffset>4730497</wp:posOffset>
                  </wp:positionH>
                  <wp:positionV relativeFrom="line">
                    <wp:posOffset>-528954</wp:posOffset>
                  </wp:positionV>
                  <wp:extent cx="38607" cy="3807987"/>
                  <wp:effectExtent l="0" t="0" r="0" b="0"/>
                  <wp:wrapNone/>
                  <wp:docPr id="579" name="Picture 5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" name="Picture 57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38079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27" behindDoc="0" locked="0" layoutInCell="1" allowOverlap="1">
                  <wp:simplePos x="0" y="0"/>
                  <wp:positionH relativeFrom="page">
                    <wp:posOffset>5378197</wp:posOffset>
                  </wp:positionH>
                  <wp:positionV relativeFrom="line">
                    <wp:posOffset>-528954</wp:posOffset>
                  </wp:positionV>
                  <wp:extent cx="38607" cy="3807987"/>
                  <wp:effectExtent l="0" t="0" r="0" b="0"/>
                  <wp:wrapNone/>
                  <wp:docPr id="580" name="Picture 5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" name="Picture 58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38079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06" behindDoc="0" locked="0" layoutInCell="1" allowOverlap="1">
                  <wp:simplePos x="0" y="0"/>
                  <wp:positionH relativeFrom="page">
                    <wp:posOffset>1974597</wp:posOffset>
                  </wp:positionH>
                  <wp:positionV relativeFrom="line">
                    <wp:posOffset>69977</wp:posOffset>
                  </wp:positionV>
                  <wp:extent cx="42163" cy="338856"/>
                  <wp:effectExtent l="0" t="0" r="0" b="0"/>
                  <wp:wrapNone/>
                  <wp:docPr id="581" name="Picture 5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" name="Picture 58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3388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06" behindDoc="0" locked="0" layoutInCell="1" allowOverlap="1">
                  <wp:simplePos x="0" y="0"/>
                  <wp:positionH relativeFrom="page">
                    <wp:posOffset>2584197</wp:posOffset>
                  </wp:positionH>
                  <wp:positionV relativeFrom="line">
                    <wp:posOffset>69977</wp:posOffset>
                  </wp:positionV>
                  <wp:extent cx="36067" cy="338856"/>
                  <wp:effectExtent l="0" t="0" r="0" b="0"/>
                  <wp:wrapNone/>
                  <wp:docPr id="582" name="Picture 5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" name="Picture 58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3388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06" behindDoc="0" locked="0" layoutInCell="1" allowOverlap="1">
                  <wp:simplePos x="0" y="0"/>
                  <wp:positionH relativeFrom="page">
                    <wp:posOffset>2787397</wp:posOffset>
                  </wp:positionH>
                  <wp:positionV relativeFrom="line">
                    <wp:posOffset>69977</wp:posOffset>
                  </wp:positionV>
                  <wp:extent cx="38608" cy="338856"/>
                  <wp:effectExtent l="0" t="0" r="0" b="0"/>
                  <wp:wrapNone/>
                  <wp:docPr id="583" name="Picture 5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" name="Picture 58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8" cy="3388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Požárně odolná krabice, vč. svorkovnice, víčka a montáže	</w:t>
            </w:r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300	</w:t>
            </w:r>
            <w:r>
              <w:rPr lang="fi-FI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ks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680,00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167,00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204 000,00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50 100,00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254 100,00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5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Kabel Utp cat 6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89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3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75"/>
                <w:tab w:val="left" w:pos="2532"/>
                <w:tab w:val="left" w:pos="3459"/>
              </w:tabs>
              <w:spacing w:before="31" w:after="0" w:line="107" w:lineRule="exact"/>
              <w:ind w:left="665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9,00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1 900,00 Kč2 800,00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54"/>
                <w:tab w:val="left" w:pos="2418"/>
                <w:tab w:val="left" w:pos="3438"/>
                <w:tab w:val="left" w:pos="4753"/>
              </w:tabs>
              <w:spacing w:before="149" w:after="0" w:line="107" w:lineRule="exact"/>
              <w:ind w:left="590" w:right="-18" w:firstLine="0"/>
            </w:pPr>
            <w:r>
              <w:drawing>
                <wp:anchor simplePos="0" relativeHeight="251659030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-22434</wp:posOffset>
                  </wp:positionV>
                  <wp:extent cx="2791967" cy="39644"/>
                  <wp:effectExtent l="0" t="0" r="0" b="0"/>
                  <wp:wrapNone/>
                  <wp:docPr id="584" name="Picture 5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" name="Picture 58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43,00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4 300,00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2 000,00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6 300,00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54"/>
                <w:tab w:val="left" w:pos="2293"/>
                <w:tab w:val="left" w:pos="3376"/>
                <w:tab w:val="left" w:pos="4629"/>
              </w:tabs>
              <w:spacing w:before="264" w:after="115" w:line="107" w:lineRule="exact"/>
              <w:ind w:left="590" w:right="-18" w:firstLine="0"/>
            </w:pPr>
            <w:r>
              <w:drawing>
                <wp:anchor simplePos="0" relativeHeight="251659030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50590</wp:posOffset>
                  </wp:positionV>
                  <wp:extent cx="2791967" cy="44724"/>
                  <wp:effectExtent l="0" t="0" r="0" b="0"/>
                  <wp:wrapNone/>
                  <wp:docPr id="585" name="Picture 5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" name="Picture 58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47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32,00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112 000,00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70 000,00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182 000,00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371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27" w:lineRule="exact"/>
              <w:ind w:left="0" w:right="164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Bezhalogenové kabely s malým množstvím uvolneného tepla v 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prípade požáru a se zachováním funkcní schopnosti kabelového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systému podle ZP 27/2008, 4x2x0,8, V180 P30–R B2ca s1d1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1" w:after="122" w:line="240" w:lineRule="auto"/>
              <w:ind w:left="369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0" w:after="0" w:line="240" w:lineRule="auto"/>
              <w:ind w:left="103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364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27" w:lineRule="exact"/>
              <w:ind w:left="0" w:right="164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Bezhalogenové kabely s malým množstvím uvolneného tepla v 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prípade požáru a se zachováním funkcní schopnosti kabelového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systému podle ZP 27/2008, 2x2,5, V180 P30–R B2ca s1d1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1" w:after="0" w:line="108" w:lineRule="exact"/>
              <w:ind w:left="337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3500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22" w:after="7" w:line="108" w:lineRule="exact"/>
              <w:ind w:left="431" w:right="0" w:firstLine="0"/>
            </w:pPr>
            <w:r>
              <w:drawing>
                <wp:anchor simplePos="0" relativeHeight="251658621" behindDoc="0" locked="0" layoutInCell="1" allowOverlap="1">
                  <wp:simplePos x="0" y="0"/>
                  <wp:positionH relativeFrom="page">
                    <wp:posOffset>584709</wp:posOffset>
                  </wp:positionH>
                  <wp:positionV relativeFrom="line">
                    <wp:posOffset>67689</wp:posOffset>
                  </wp:positionV>
                  <wp:extent cx="36067" cy="232684"/>
                  <wp:effectExtent l="0" t="0" r="0" b="0"/>
                  <wp:wrapNone/>
                  <wp:docPr id="586" name="Picture 5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" name="Picture 58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2326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8" w:after="0" w:line="107" w:lineRule="exact"/>
              <w:ind w:left="103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7" w:after="7" w:line="107" w:lineRule="exact"/>
              <w:ind w:left="123" w:right="0" w:firstLine="0"/>
            </w:pPr>
            <w:r>
              <w:drawing>
                <wp:anchor simplePos="0" relativeHeight="251658621" behindDoc="0" locked="0" layoutInCell="1" allowOverlap="1">
                  <wp:simplePos x="0" y="0"/>
                  <wp:positionH relativeFrom="page">
                    <wp:posOffset>184405</wp:posOffset>
                  </wp:positionH>
                  <wp:positionV relativeFrom="line">
                    <wp:posOffset>-39580</wp:posOffset>
                  </wp:positionV>
                  <wp:extent cx="38608" cy="232684"/>
                  <wp:effectExtent l="0" t="0" r="0" b="0"/>
                  <wp:wrapNone/>
                  <wp:docPr id="587" name="Picture 5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" name="Picture 58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8" cy="2326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333"/>
        </w:trPr>
        <w:tc>
          <w:tcPr>
            <w:tcW w:w="3717" w:type="dxa"/>
            <w:gridSpan w:val="2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07" w:lineRule="exact"/>
              <w:ind w:left="165" w:right="0" w:firstLine="0"/>
            </w:pPr>
            <w:r>
              <w:drawing>
                <wp:anchor simplePos="0" relativeHeight="251659030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-12529</wp:posOffset>
                  </wp:positionV>
                  <wp:extent cx="6601967" cy="37104"/>
                  <wp:effectExtent l="0" t="0" r="0" b="0"/>
                  <wp:wrapNone/>
                  <wp:docPr id="588" name="Picture 5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" name="Picture 58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7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21" behindDoc="0" locked="0" layoutInCell="1" allowOverlap="1">
                  <wp:simplePos x="0" y="0"/>
                  <wp:positionH relativeFrom="page">
                    <wp:posOffset>2335785</wp:posOffset>
                  </wp:positionH>
                  <wp:positionV relativeFrom="line">
                    <wp:posOffset>-4909</wp:posOffset>
                  </wp:positionV>
                  <wp:extent cx="42163" cy="232684"/>
                  <wp:effectExtent l="0" t="0" r="0" b="0"/>
                  <wp:wrapNone/>
                  <wp:docPr id="589" name="Picture 5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" name="Picture 58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2326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3.10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88"/>
              </w:tabs>
              <w:spacing w:before="40" w:after="14" w:line="122" w:lineRule="exact"/>
              <w:ind w:left="85" w:right="462" w:firstLine="0"/>
              <w:jc w:val="right"/>
            </w:pPr>
            <w:r>
              <w:drawing>
                <wp:anchor simplePos="0" relativeHeight="251659030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-18162</wp:posOffset>
                  </wp:positionV>
                  <wp:extent cx="6601967" cy="36596"/>
                  <wp:effectExtent l="0" t="0" r="0" b="0"/>
                  <wp:wrapNone/>
                  <wp:docPr id="590" name="Picture 5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" name="Picture 59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030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83946</wp:posOffset>
                  </wp:positionV>
                  <wp:extent cx="6601967" cy="36088"/>
                  <wp:effectExtent l="0" t="0" r="0" b="0"/>
                  <wp:wrapNone/>
                  <wp:docPr id="591" name="Picture 5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" name="Picture 59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6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3.11	</w:t>
            </w:r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Bezhalogenová trubky, lišty, kabelové žlaby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2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15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242"/>
        </w:trPr>
        <w:tc>
          <w:tcPr>
            <w:tcW w:w="56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0" w:line="107" w:lineRule="exact"/>
              <w:ind w:left="165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3.12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107" w:lineRule="exact"/>
              <w:ind w:left="165" w:right="-18" w:firstLine="0"/>
            </w:pPr>
            <w:r>
              <w:drawing>
                <wp:anchor simplePos="0" relativeHeight="251658621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11474</wp:posOffset>
                  </wp:positionV>
                  <wp:extent cx="374903" cy="44216"/>
                  <wp:effectExtent l="0" t="0" r="0" b="0"/>
                  <wp:wrapNone/>
                  <wp:docPr id="592" name="Picture 5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" name="Picture 59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42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3.13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107" w:lineRule="exact"/>
              <w:ind w:left="165" w:right="-18" w:firstLine="0"/>
            </w:pPr>
            <w:r>
              <w:drawing>
                <wp:anchor simplePos="0" relativeHeight="251658624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11474</wp:posOffset>
                  </wp:positionV>
                  <wp:extent cx="374903" cy="39644"/>
                  <wp:effectExtent l="0" t="0" r="0" b="0"/>
                  <wp:wrapNone/>
                  <wp:docPr id="593" name="Picture 5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" name="Picture 59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3.14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79" w:after="0" w:line="107" w:lineRule="exact"/>
              <w:ind w:left="165" w:right="-18" w:firstLine="0"/>
            </w:pPr>
            <w:r>
              <w:drawing>
                <wp:anchor simplePos="0" relativeHeight="251659030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11347</wp:posOffset>
                  </wp:positionV>
                  <wp:extent cx="6601967" cy="35072"/>
                  <wp:effectExtent l="0" t="0" r="0" b="0"/>
                  <wp:wrapNone/>
                  <wp:docPr id="594" name="Picture 5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" name="Picture 59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117350</wp:posOffset>
                  </wp:positionH>
                  <wp:positionV relativeFrom="line">
                    <wp:posOffset>51816</wp:posOffset>
                  </wp:positionV>
                  <wp:extent cx="989448" cy="386562"/>
                  <wp:effectExtent l="0" t="0" r="0" b="0"/>
                  <wp:wrapNone/>
                  <wp:docPr id="595" name="Freeform 59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88265" y="51816"/>
                            <a:ext cx="875148" cy="27226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07" w:lineRule="exact"/>
                                <w:ind w:left="0" w:right="0" w:firstLine="0"/>
                              </w:pPr>
                              <w:r>
                                <w:rPr lang="fi-FI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3.15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00"/>
                                </w:tabs>
                                <w:spacing w:before="0" w:after="0" w:line="160" w:lineRule="exact"/>
                                <w:ind w:left="0" w:right="0" w:firstLine="0"/>
                              </w:pPr>
                              <w:r>
                                <w:rPr lang="fi-FI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3.16	</w:t>
                              </w:r>
                              <w:r>
                                <w:rPr lang="fi-FI" sz="11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1"/>
                                  <w:szCs w:val="11"/>
                                </w:rPr>
                                <w:t>Podružný materiál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3.17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9030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113455</wp:posOffset>
                  </wp:positionV>
                  <wp:extent cx="6601967" cy="34564"/>
                  <wp:effectExtent l="0" t="0" r="0" b="0"/>
                  <wp:wrapNone/>
                  <wp:docPr id="596" name="Picture 5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" name="Picture 59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030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215563</wp:posOffset>
                  </wp:positionV>
                  <wp:extent cx="6601967" cy="34056"/>
                  <wp:effectExtent l="0" t="0" r="0" b="0"/>
                  <wp:wrapNone/>
                  <wp:docPr id="597" name="Picture 5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" name="Picture 59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36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317671</wp:posOffset>
                  </wp:positionV>
                  <wp:extent cx="374903" cy="33548"/>
                  <wp:effectExtent l="0" t="0" r="0" b="0"/>
                  <wp:wrapNone/>
                  <wp:docPr id="598" name="Picture 5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" name="Picture 59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35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3.18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36" w:after="0" w:line="107" w:lineRule="exact"/>
              <w:ind w:left="165" w:right="-18" w:firstLine="0"/>
            </w:pPr>
            <w:r>
              <w:drawing>
                <wp:anchor simplePos="0" relativeHeight="251659030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-16467</wp:posOffset>
                  </wp:positionV>
                  <wp:extent cx="6601967" cy="33040"/>
                  <wp:effectExtent l="0" t="0" r="0" b="0"/>
                  <wp:wrapNone/>
                  <wp:docPr id="599" name="Picture 5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" name="Picture 59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117344</wp:posOffset>
                  </wp:positionH>
                  <wp:positionV relativeFrom="line">
                    <wp:posOffset>24002</wp:posOffset>
                  </wp:positionV>
                  <wp:extent cx="1220335" cy="407898"/>
                  <wp:effectExtent l="0" t="0" r="0" b="0"/>
                  <wp:wrapNone/>
                  <wp:docPr id="600" name="Freeform 60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88259" y="24002"/>
                            <a:ext cx="1106035" cy="29359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07" w:lineRule="exact"/>
                                <w:ind w:left="0" w:right="0" w:firstLine="0"/>
                              </w:pPr>
                              <w:r>
                                <w:rPr lang="fi-FI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3.19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00"/>
                                </w:tabs>
                                <w:spacing w:before="0" w:after="0" w:line="194" w:lineRule="exact"/>
                                <w:ind w:left="0" w:right="0" w:firstLine="0"/>
                              </w:pPr>
                              <w:r>
                                <w:rPr lang="fi-FI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3.20	</w:t>
                              </w:r>
                              <w:r>
                                <w:rPr lang="fi-FI" sz="11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1"/>
                                  <w:szCs w:val="11"/>
                                </w:rPr>
                                <w:t>Ostatní práce a materiály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3.21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9030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85641</wp:posOffset>
                  </wp:positionV>
                  <wp:extent cx="6601967" cy="45232"/>
                  <wp:effectExtent l="0" t="0" r="0" b="0"/>
                  <wp:wrapNone/>
                  <wp:docPr id="601" name="Picture 6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" name="Picture 60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52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030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187749</wp:posOffset>
                  </wp:positionV>
                  <wp:extent cx="6601967" cy="44724"/>
                  <wp:effectExtent l="0" t="0" r="0" b="0"/>
                  <wp:wrapNone/>
                  <wp:docPr id="602" name="Picture 6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" name="Picture 60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47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4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332529</wp:posOffset>
                  </wp:positionV>
                  <wp:extent cx="374903" cy="39644"/>
                  <wp:effectExtent l="0" t="0" r="0" b="0"/>
                  <wp:wrapNone/>
                  <wp:docPr id="603" name="Picture 6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" name="Picture 60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3.22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1" w:after="257" w:line="107" w:lineRule="exact"/>
              <w:ind w:left="165" w:right="-18" w:firstLine="0"/>
            </w:pPr>
            <w:r>
              <w:drawing>
                <wp:anchor simplePos="0" relativeHeight="251658651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4996</wp:posOffset>
                  </wp:positionV>
                  <wp:extent cx="374903" cy="34564"/>
                  <wp:effectExtent l="0" t="0" r="0" b="0"/>
                  <wp:wrapNone/>
                  <wp:docPr id="604" name="Picture 6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" name="Picture 60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030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201592</wp:posOffset>
                  </wp:positionV>
                  <wp:extent cx="6601967" cy="41168"/>
                  <wp:effectExtent l="0" t="0" r="0" b="0"/>
                  <wp:wrapNone/>
                  <wp:docPr id="605" name="Picture 6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" name="Picture 60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1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3.23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148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9145</wp:posOffset>
                  </wp:positionH>
                  <wp:positionV relativeFrom="paragraph">
                    <wp:posOffset>10547</wp:posOffset>
                  </wp:positionV>
                  <wp:extent cx="2062980" cy="255879"/>
                  <wp:effectExtent l="0" t="0" r="0" b="0"/>
                  <wp:wrapNone/>
                  <wp:docPr id="606" name="Freeform 60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41248" y="10547"/>
                            <a:ext cx="1948680" cy="1415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7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Bezhalogenová trubka ohebná 1420 s protahovacím drátem, černá,  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včetně montáže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2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15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4367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61"/>
              </w:tabs>
              <w:spacing w:before="27" w:after="0" w:line="240" w:lineRule="auto"/>
              <w:ind w:left="1642" w:right="-18" w:firstLine="0"/>
            </w:pPr>
            <w:r>
              <w:drawing>
                <wp:anchor simplePos="0" relativeHeight="251659030" behindDoc="0" locked="0" layoutInCell="1" allowOverlap="1">
                  <wp:simplePos x="0" y="0"/>
                  <wp:positionH relativeFrom="page">
                    <wp:posOffset>-5588</wp:posOffset>
                  </wp:positionH>
                  <wp:positionV relativeFrom="line">
                    <wp:posOffset>106216</wp:posOffset>
                  </wp:positionV>
                  <wp:extent cx="2791967" cy="44216"/>
                  <wp:effectExtent l="0" t="0" r="0" b="0"/>
                  <wp:wrapNone/>
                  <wp:docPr id="607" name="Picture 6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" name="Picture 60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42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47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60" w:line="240" w:lineRule="auto"/>
              <w:ind w:left="0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Kabelová trasa na příchytkách, včetně příchytek, montáže a značení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60" w:line="240" w:lineRule="auto"/>
              <w:ind w:left="451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0" w:line="240" w:lineRule="auto"/>
              <w:ind w:left="103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9030" behindDoc="0" locked="0" layoutInCell="1" allowOverlap="1">
                  <wp:simplePos x="0" y="0"/>
                  <wp:positionH relativeFrom="page">
                    <wp:posOffset>-5588</wp:posOffset>
                  </wp:positionH>
                  <wp:positionV relativeFrom="paragraph">
                    <wp:posOffset>139700</wp:posOffset>
                  </wp:positionV>
                  <wp:extent cx="2791967" cy="39644"/>
                  <wp:effectExtent l="0" t="0" r="0" b="0"/>
                  <wp:wrapNone/>
                  <wp:docPr id="608" name="Picture 6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" name="Picture 60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57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30"/>
                <w:tab w:val="left" w:pos="2846"/>
              </w:tabs>
              <w:spacing w:before="80" w:after="60" w:line="240" w:lineRule="auto"/>
              <w:ind w:left="511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4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27" w:lineRule="exact"/>
              <w:ind w:left="0" w:right="8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Požárně odolná trasa na příchytkách, včetně příchytek, montáže 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značení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4" w:after="8" w:line="95" w:lineRule="exact"/>
              <w:ind w:left="0" w:right="0" w:firstLine="0"/>
            </w:pPr>
            <w:r>
              <w:drawing>
                <wp:anchor simplePos="0" relativeHeight="251658636" behindDoc="0" locked="0" layoutInCell="1" allowOverlap="1">
                  <wp:simplePos x="0" y="0"/>
                  <wp:positionH relativeFrom="page">
                    <wp:posOffset>1974597</wp:posOffset>
                  </wp:positionH>
                  <wp:positionV relativeFrom="line">
                    <wp:posOffset>-14867</wp:posOffset>
                  </wp:positionV>
                  <wp:extent cx="42163" cy="230652"/>
                  <wp:effectExtent l="0" t="0" r="0" b="0"/>
                  <wp:wrapNone/>
                  <wp:docPr id="609" name="Picture 6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" name="Picture 60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2306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Protipožární utěsnění prostupů stěnou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0" w:line="108" w:lineRule="exact"/>
              <w:ind w:left="337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3600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4" w:after="8" w:line="108" w:lineRule="exact"/>
              <w:ind w:left="451" w:right="0" w:firstLine="0"/>
            </w:pPr>
            <w:r>
              <w:drawing>
                <wp:anchor simplePos="0" relativeHeight="251658636" behindDoc="0" locked="0" layoutInCell="1" allowOverlap="1">
                  <wp:simplePos x="0" y="0"/>
                  <wp:positionH relativeFrom="page">
                    <wp:posOffset>584709</wp:posOffset>
                  </wp:positionH>
                  <wp:positionV relativeFrom="line">
                    <wp:posOffset>-5209</wp:posOffset>
                  </wp:positionV>
                  <wp:extent cx="36067" cy="230652"/>
                  <wp:effectExtent l="0" t="0" r="0" b="0"/>
                  <wp:wrapNone/>
                  <wp:docPr id="610" name="Picture 6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" name="Picture 61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2306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0" w:line="107" w:lineRule="exact"/>
              <w:ind w:left="123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4" w:after="8" w:line="107" w:lineRule="exact"/>
              <w:ind w:left="91" w:right="0" w:firstLine="0"/>
            </w:pPr>
            <w:r>
              <w:drawing>
                <wp:anchor simplePos="0" relativeHeight="251658636" behindDoc="0" locked="0" layoutInCell="1" allowOverlap="1">
                  <wp:simplePos x="0" y="0"/>
                  <wp:positionH relativeFrom="page">
                    <wp:posOffset>184405</wp:posOffset>
                  </wp:positionH>
                  <wp:positionV relativeFrom="line">
                    <wp:posOffset>-12021</wp:posOffset>
                  </wp:positionV>
                  <wp:extent cx="38608" cy="230652"/>
                  <wp:effectExtent l="0" t="0" r="0" b="0"/>
                  <wp:wrapNone/>
                  <wp:docPr id="611" name="Picture 6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" name="Picture 61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8" cy="2306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54"/>
                <w:tab w:val="left" w:pos="2356"/>
                <w:tab w:val="left" w:pos="3376"/>
                <w:tab w:val="left" w:pos="4691"/>
              </w:tabs>
              <w:spacing w:before="80" w:after="53" w:line="240" w:lineRule="auto"/>
              <w:ind w:left="590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13,00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46 800,00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46 800,00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93 600,00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333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5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2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15" w:type="dxa"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155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5383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12"/>
                <w:tab w:val="left" w:pos="2376"/>
                <w:tab w:val="left" w:pos="3459"/>
                <w:tab w:val="left" w:pos="4711"/>
              </w:tabs>
              <w:spacing w:before="30" w:after="0" w:line="107" w:lineRule="exact"/>
              <w:ind w:left="471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4 668,00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480,00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14 004,00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1 440,00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15 444,00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12"/>
                <w:tab w:val="left" w:pos="2439"/>
                <w:tab w:val="left" w:pos="3552"/>
                <w:tab w:val="left" w:pos="4774"/>
              </w:tabs>
              <w:spacing w:before="43" w:after="0" w:line="107" w:lineRule="exact"/>
              <w:ind w:left="471" w:right="-18" w:firstLine="0"/>
            </w:pPr>
            <w:r>
              <w:drawing>
                <wp:anchor simplePos="0" relativeHeight="251659030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-22689</wp:posOffset>
                  </wp:positionV>
                  <wp:extent cx="2791967" cy="33548"/>
                  <wp:effectExtent l="0" t="0" r="0" b="0"/>
                  <wp:wrapNone/>
                  <wp:docPr id="612" name="Picture 6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" name="Picture 61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35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5 267,00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360,00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5 267,00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360,00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5 627,00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3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0" w:line="95" w:lineRule="exact"/>
              <w:ind w:left="0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Pomocný montážní materiál pro elektro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98" w:after="7" w:line="95" w:lineRule="exact"/>
              <w:ind w:left="0" w:right="0" w:firstLine="0"/>
            </w:pPr>
            <w:r>
              <w:drawing>
                <wp:anchor simplePos="0" relativeHeight="251658648" behindDoc="0" locked="0" layoutInCell="1" allowOverlap="1">
                  <wp:simplePos x="0" y="0"/>
                  <wp:positionH relativeFrom="page">
                    <wp:posOffset>1974597</wp:posOffset>
                  </wp:positionH>
                  <wp:positionV relativeFrom="line">
                    <wp:posOffset>-8263</wp:posOffset>
                  </wp:positionV>
                  <wp:extent cx="42163" cy="241320"/>
                  <wp:effectExtent l="0" t="0" r="0" b="0"/>
                  <wp:wrapNone/>
                  <wp:docPr id="613" name="Picture 6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" name="Picture 61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241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Návštěva TIČR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0" w:line="108" w:lineRule="exact"/>
              <w:ind w:left="451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98" w:after="7" w:line="108" w:lineRule="exact"/>
              <w:ind w:left="451" w:right="0" w:firstLine="0"/>
            </w:pPr>
            <w:r>
              <w:drawing>
                <wp:anchor simplePos="0" relativeHeight="251658648" behindDoc="0" locked="0" layoutInCell="1" allowOverlap="1">
                  <wp:simplePos x="0" y="0"/>
                  <wp:positionH relativeFrom="page">
                    <wp:posOffset>584709</wp:posOffset>
                  </wp:positionH>
                  <wp:positionV relativeFrom="line">
                    <wp:posOffset>-4955</wp:posOffset>
                  </wp:positionV>
                  <wp:extent cx="36067" cy="241320"/>
                  <wp:effectExtent l="0" t="0" r="0" b="0"/>
                  <wp:wrapNone/>
                  <wp:docPr id="614" name="Picture 6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" name="Picture 61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241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0" w:line="107" w:lineRule="exact"/>
              <w:ind w:left="46" w:right="0" w:firstLine="0"/>
            </w:pPr>
            <w:r/>
            <w:r>
              <w:rPr lang="fi-FI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sada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98" w:after="7" w:line="107" w:lineRule="exact"/>
              <w:ind w:left="99" w:right="0" w:firstLine="0"/>
            </w:pPr>
            <w:r>
              <w:drawing>
                <wp:anchor simplePos="0" relativeHeight="251658648" behindDoc="0" locked="0" layoutInCell="1" allowOverlap="1">
                  <wp:simplePos x="0" y="0"/>
                  <wp:positionH relativeFrom="page">
                    <wp:posOffset>184405</wp:posOffset>
                  </wp:positionH>
                  <wp:positionV relativeFrom="line">
                    <wp:posOffset>-33104</wp:posOffset>
                  </wp:positionV>
                  <wp:extent cx="38608" cy="241320"/>
                  <wp:effectExtent l="0" t="0" r="0" b="0"/>
                  <wp:wrapNone/>
                  <wp:docPr id="615" name="Picture 6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" name="Picture 61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8" cy="241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kpl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333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5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2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15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223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4367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62"/>
              </w:tabs>
              <w:spacing w:before="21" w:after="0" w:line="240" w:lineRule="auto"/>
              <w:ind w:left="1642" w:right="-18" w:firstLine="0"/>
            </w:pPr>
            <w:r>
              <w:drawing>
                <wp:anchor simplePos="0" relativeHeight="251659030" behindDoc="0" locked="0" layoutInCell="1" allowOverlap="1">
                  <wp:simplePos x="0" y="0"/>
                  <wp:positionH relativeFrom="page">
                    <wp:posOffset>-5588</wp:posOffset>
                  </wp:positionH>
                  <wp:positionV relativeFrom="line">
                    <wp:posOffset>96309</wp:posOffset>
                  </wp:positionV>
                  <wp:extent cx="2791967" cy="39644"/>
                  <wp:effectExtent l="0" t="0" r="0" b="0"/>
                  <wp:wrapNone/>
                  <wp:docPr id="616" name="Picture 6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" name="Picture 61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28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240" w:lineRule="auto"/>
              <w:ind w:left="0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Měření slyšitelnosti a srozumitelnosti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240" w:lineRule="auto"/>
              <w:ind w:left="451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240" w:lineRule="auto"/>
              <w:ind w:left="99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kpl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57"/>
                <w:tab w:val="left" w:pos="3396"/>
              </w:tabs>
              <w:spacing w:before="69" w:after="0" w:line="107" w:lineRule="exact"/>
              <w:ind w:left="1356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11 040,00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11 040,00 Kč11 040,00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99"/>
                <w:tab w:val="left" w:pos="2418"/>
                <w:tab w:val="left" w:pos="3438"/>
                <w:tab w:val="left" w:pos="4754"/>
              </w:tabs>
              <w:spacing w:before="118" w:after="85" w:line="107" w:lineRule="exact"/>
              <w:ind w:left="451" w:right="-18" w:firstLine="0"/>
            </w:pPr>
            <w:r>
              <w:drawing>
                <wp:anchor simplePos="0" relativeHeight="251659030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-22309</wp:posOffset>
                  </wp:positionV>
                  <wp:extent cx="2791967" cy="34564"/>
                  <wp:effectExtent l="0" t="0" r="0" b="0"/>
                  <wp:wrapNone/>
                  <wp:docPr id="617" name="Picture 6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" name="Picture 61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1 920,00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1 920,00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1 920,00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1 920,00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3 840,00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302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0" w:after="257" w:line="240" w:lineRule="auto"/>
              <w:ind w:left="0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Ostatní práce a dodávky jinde neuvedené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0" w:after="257" w:line="240" w:lineRule="auto"/>
              <w:ind w:left="451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173" w:line="240" w:lineRule="auto"/>
              <w:ind w:left="79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kpl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162"/>
        </w:trPr>
        <w:tc>
          <w:tcPr>
            <w:tcW w:w="5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1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3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52"/>
        </w:trPr>
        <w:tc>
          <w:tcPr>
            <w:tcW w:w="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727" behindDoc="0" locked="0" layoutInCell="1" allowOverlap="1">
                  <wp:simplePos x="0" y="0"/>
                  <wp:positionH relativeFrom="page">
                    <wp:posOffset>1974597</wp:posOffset>
                  </wp:positionH>
                  <wp:positionV relativeFrom="paragraph">
                    <wp:posOffset>-114807</wp:posOffset>
                  </wp:positionV>
                  <wp:extent cx="42163" cy="859047"/>
                  <wp:effectExtent l="0" t="0" r="0" b="0"/>
                  <wp:wrapNone/>
                  <wp:docPr id="618" name="Picture 6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" name="Picture 61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859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727" behindDoc="0" locked="0" layoutInCell="1" allowOverlap="1">
                  <wp:simplePos x="0" y="0"/>
                  <wp:positionH relativeFrom="page">
                    <wp:posOffset>584709</wp:posOffset>
                  </wp:positionH>
                  <wp:positionV relativeFrom="paragraph">
                    <wp:posOffset>-114807</wp:posOffset>
                  </wp:positionV>
                  <wp:extent cx="36067" cy="859047"/>
                  <wp:effectExtent l="0" t="0" r="0" b="0"/>
                  <wp:wrapNone/>
                  <wp:docPr id="619" name="Picture 6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" name="Picture 6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859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727" behindDoc="0" locked="0" layoutInCell="1" allowOverlap="1">
                  <wp:simplePos x="0" y="0"/>
                  <wp:positionH relativeFrom="page">
                    <wp:posOffset>184405</wp:posOffset>
                  </wp:positionH>
                  <wp:positionV relativeFrom="paragraph">
                    <wp:posOffset>-114807</wp:posOffset>
                  </wp:positionV>
                  <wp:extent cx="38608" cy="859047"/>
                  <wp:effectExtent l="0" t="0" r="0" b="0"/>
                  <wp:wrapNone/>
                  <wp:docPr id="620" name="Picture 6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" name="Picture 6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8" cy="859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1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8"/>
        </w:trPr>
        <w:tc>
          <w:tcPr>
            <w:tcW w:w="56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9034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paragraph">
                    <wp:posOffset>83312</wp:posOffset>
                  </wp:positionV>
                  <wp:extent cx="6601967" cy="43200"/>
                  <wp:effectExtent l="0" t="0" r="0" b="0"/>
                  <wp:wrapNone/>
                  <wp:docPr id="621" name="Picture 6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" name="Picture 6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48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33" w:lineRule="exact"/>
              <w:ind w:left="0" w:right="0" w:firstLine="0"/>
            </w:pPr>
            <w:r/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1" w:line="133" w:lineRule="exact"/>
              <w:ind w:left="0" w:right="0" w:firstLine="0"/>
            </w:pPr>
            <w:r/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Včetně DPH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950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24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15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11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4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13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84" w:right="-18" w:firstLine="0"/>
            </w:pPr>
            <w:r/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574 751,00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74"/>
        </w:trPr>
        <w:tc>
          <w:tcPr>
            <w:tcW w:w="5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10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40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317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398" w:right="-18" w:firstLine="0"/>
            </w:pPr>
            <w:r/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695 448,71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47"/>
        </w:trPr>
        <w:tc>
          <w:tcPr>
            <w:tcW w:w="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1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70"/>
        </w:trPr>
        <w:tc>
          <w:tcPr>
            <w:tcW w:w="568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904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paragraph">
                    <wp:posOffset>97028</wp:posOffset>
                  </wp:positionV>
                  <wp:extent cx="6601967" cy="35072"/>
                  <wp:effectExtent l="0" t="0" r="0" b="0"/>
                  <wp:wrapNone/>
                  <wp:docPr id="622" name="Picture 6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" name="Picture 6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48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2" w:right="0" w:firstLine="0"/>
            </w:pPr>
            <w:r/>
            <w:r>
              <w:rPr lang="fi-FI" sz="15" baseline="0" dirty="0">
                <w:jc w:val="left"/>
                <w:rFonts w:ascii="Arial" w:hAnsi="Arial" w:cs="Arial"/>
                <w:b/>
                <w:bCs/>
                <w:color w:val="000000"/>
                <w:sz w:val="15"/>
                <w:szCs w:val="15"/>
              </w:rPr>
              <w:t>4. Zemní, stavební a montážní práce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950" w:type="dxa"/>
            <w:tcBorders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tcBorders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3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280"/>
        </w:trPr>
        <w:tc>
          <w:tcPr>
            <w:tcW w:w="4992" w:type="dxa"/>
            <w:gridSpan w:val="4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65"/>
                <w:tab w:val="left" w:pos="4031"/>
                <w:tab w:val="left" w:pos="4741"/>
              </w:tabs>
              <w:spacing w:before="95" w:after="79" w:line="240" w:lineRule="auto"/>
              <w:ind w:left="112" w:right="-18" w:firstLine="0"/>
            </w:pPr>
            <w:r>
              <w:drawing>
                <wp:anchor simplePos="0" relativeHeight="25165904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158538</wp:posOffset>
                  </wp:positionV>
                  <wp:extent cx="6601967" cy="37612"/>
                  <wp:effectExtent l="0" t="0" r="0" b="0"/>
                  <wp:wrapNone/>
                  <wp:docPr id="623" name="Picture 6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" name="Picture 6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7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Č. pol.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Popis položky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Počet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MJ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5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44" w:lineRule="exact"/>
              <w:ind w:left="279" w:right="133" w:hanging="91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Jedn. Cena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materiál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5" w:after="79" w:line="240" w:lineRule="auto"/>
              <w:ind w:left="12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Jedn. Cena montáž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44" w:lineRule="exact"/>
              <w:ind w:left="192" w:right="101" w:hanging="129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Cena 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materiál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107" w:lineRule="exact"/>
              <w:ind w:left="161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Cena 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5" w:line="107" w:lineRule="exact"/>
              <w:ind w:left="304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5" w:after="79" w:line="240" w:lineRule="auto"/>
              <w:ind w:left="299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Celková cena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5"/>
        </w:trPr>
        <w:tc>
          <w:tcPr>
            <w:tcW w:w="56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" w:after="0" w:line="107" w:lineRule="exact"/>
              <w:ind w:left="196" w:right="-18" w:firstLine="0"/>
            </w:pPr>
            <w:r>
              <w:drawing>
                <wp:anchor simplePos="0" relativeHeight="251658809" behindDoc="0" locked="0" layoutInCell="1" allowOverlap="1">
                  <wp:simplePos x="0" y="0"/>
                  <wp:positionH relativeFrom="page">
                    <wp:posOffset>329185</wp:posOffset>
                  </wp:positionH>
                  <wp:positionV relativeFrom="line">
                    <wp:posOffset>-314663</wp:posOffset>
                  </wp:positionV>
                  <wp:extent cx="44703" cy="1630700"/>
                  <wp:effectExtent l="0" t="0" r="0" b="0"/>
                  <wp:wrapNone/>
                  <wp:docPr id="624" name="Picture 6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" name="Picture 6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4703" cy="163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4.1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7" w:after="0" w:line="107" w:lineRule="exact"/>
              <w:ind w:left="196" w:right="-18" w:firstLine="0"/>
            </w:pPr>
            <w:r>
              <w:drawing>
                <wp:anchor simplePos="0" relativeHeight="251658727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-15578</wp:posOffset>
                  </wp:positionV>
                  <wp:extent cx="374903" cy="37103"/>
                  <wp:effectExtent l="0" t="0" r="0" b="0"/>
                  <wp:wrapNone/>
                  <wp:docPr id="625" name="Picture 6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" name="Picture 6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7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4.2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9" w:after="0" w:line="107" w:lineRule="exact"/>
              <w:ind w:left="196" w:right="-18" w:firstLine="0"/>
            </w:pPr>
            <w:r>
              <w:drawing>
                <wp:anchor simplePos="0" relativeHeight="251658730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54271</wp:posOffset>
                  </wp:positionV>
                  <wp:extent cx="374903" cy="34564"/>
                  <wp:effectExtent l="0" t="0" r="0" b="0"/>
                  <wp:wrapNone/>
                  <wp:docPr id="626" name="Picture 6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" name="Picture 6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4.3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36" w:after="238" w:line="107" w:lineRule="exact"/>
              <w:ind w:left="196" w:right="-18" w:firstLine="0"/>
            </w:pPr>
            <w:r>
              <w:drawing>
                <wp:anchor simplePos="0" relativeHeight="251658733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63289</wp:posOffset>
                  </wp:positionV>
                  <wp:extent cx="374903" cy="40659"/>
                  <wp:effectExtent l="0" t="0" r="0" b="0"/>
                  <wp:wrapNone/>
                  <wp:docPr id="627" name="Picture 6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" name="Picture 6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06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04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237024</wp:posOffset>
                  </wp:positionV>
                  <wp:extent cx="6601967" cy="44724"/>
                  <wp:effectExtent l="0" t="0" r="0" b="0"/>
                  <wp:wrapNone/>
                  <wp:docPr id="628" name="Picture 6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" name="Picture 6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47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4.4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148" w:type="dxa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0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Průrazy zdivem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451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99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kpl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56"/>
                <w:tab w:val="left" w:pos="3458"/>
              </w:tabs>
              <w:spacing w:before="12" w:after="0" w:line="240" w:lineRule="auto"/>
              <w:ind w:left="1418" w:right="-18" w:firstLine="0"/>
            </w:pPr>
            <w:r>
              <w:drawing>
                <wp:anchor simplePos="0" relativeHeight="251658809" behindDoc="0" locked="0" layoutInCell="1" allowOverlap="1">
                  <wp:simplePos x="0" y="0"/>
                  <wp:positionH relativeFrom="page">
                    <wp:posOffset>626365</wp:posOffset>
                  </wp:positionH>
                  <wp:positionV relativeFrom="line">
                    <wp:posOffset>-317838</wp:posOffset>
                  </wp:positionV>
                  <wp:extent cx="38607" cy="1630700"/>
                  <wp:effectExtent l="0" t="0" r="0" b="0"/>
                  <wp:wrapNone/>
                  <wp:docPr id="629" name="Picture 6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" name="Picture 6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163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09" behindDoc="0" locked="0" layoutInCell="1" allowOverlap="1">
                  <wp:simplePos x="0" y="0"/>
                  <wp:positionH relativeFrom="page">
                    <wp:posOffset>1274065</wp:posOffset>
                  </wp:positionH>
                  <wp:positionV relativeFrom="line">
                    <wp:posOffset>-317838</wp:posOffset>
                  </wp:positionV>
                  <wp:extent cx="38607" cy="1630700"/>
                  <wp:effectExtent l="0" t="0" r="0" b="0"/>
                  <wp:wrapNone/>
                  <wp:docPr id="630" name="Picture 6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" name="Picture 6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163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09" behindDoc="0" locked="0" layoutInCell="1" allowOverlap="1">
                  <wp:simplePos x="0" y="0"/>
                  <wp:positionH relativeFrom="page">
                    <wp:posOffset>1921765</wp:posOffset>
                  </wp:positionH>
                  <wp:positionV relativeFrom="line">
                    <wp:posOffset>-317838</wp:posOffset>
                  </wp:positionV>
                  <wp:extent cx="38607" cy="1630700"/>
                  <wp:effectExtent l="0" t="0" r="0" b="0"/>
                  <wp:wrapNone/>
                  <wp:docPr id="631" name="Picture 6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" name="Picture 6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163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09" behindDoc="0" locked="0" layoutInCell="1" allowOverlap="1">
                  <wp:simplePos x="0" y="0"/>
                  <wp:positionH relativeFrom="page">
                    <wp:posOffset>2569465</wp:posOffset>
                  </wp:positionH>
                  <wp:positionV relativeFrom="line">
                    <wp:posOffset>-317838</wp:posOffset>
                  </wp:positionV>
                  <wp:extent cx="38607" cy="1630700"/>
                  <wp:effectExtent l="0" t="0" r="0" b="0"/>
                  <wp:wrapNone/>
                  <wp:docPr id="632" name="Picture 6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" name="Picture 63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163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048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69259</wp:posOffset>
                  </wp:positionV>
                  <wp:extent cx="2791967" cy="37103"/>
                  <wp:effectExtent l="0" t="0" r="0" b="0"/>
                  <wp:wrapNone/>
                  <wp:docPr id="633" name="Picture 6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" name="Picture 63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7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1 920,00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1 920,00 Kč1 920,00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384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72" w:line="127" w:lineRule="exact"/>
              <w:ind w:left="0" w:right="383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Přepojení stávajících obvodů elektroinstalace dle zjištěných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skutečností na stavbě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8" w:after="127" w:line="240" w:lineRule="auto"/>
              <w:ind w:left="400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0" w:after="0" w:line="240" w:lineRule="auto"/>
              <w:ind w:left="45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hod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4367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621"/>
                <w:tab w:val="left" w:pos="2360"/>
                <w:tab w:val="left" w:pos="3676"/>
              </w:tabs>
              <w:spacing w:before="150" w:after="0" w:line="107" w:lineRule="exact"/>
              <w:ind w:left="477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741,00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11 115,00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11 115,00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621"/>
                <w:tab w:val="left" w:pos="2360"/>
                <w:tab w:val="left" w:pos="3676"/>
              </w:tabs>
              <w:spacing w:before="289" w:after="0" w:line="107" w:lineRule="exact"/>
              <w:ind w:left="477" w:right="-18" w:firstLine="0"/>
            </w:pPr>
            <w:r>
              <w:drawing>
                <wp:anchor simplePos="0" relativeHeight="251659048" behindDoc="0" locked="0" layoutInCell="1" allowOverlap="1">
                  <wp:simplePos x="0" y="0"/>
                  <wp:positionH relativeFrom="page">
                    <wp:posOffset>-5588</wp:posOffset>
                  </wp:positionH>
                  <wp:positionV relativeFrom="line">
                    <wp:posOffset>54271</wp:posOffset>
                  </wp:positionV>
                  <wp:extent cx="2791967" cy="34564"/>
                  <wp:effectExtent l="0" t="0" r="0" b="0"/>
                  <wp:wrapNone/>
                  <wp:docPr id="634" name="Picture 6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" name="Picture 63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741,00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11 115,00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11 115,00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622"/>
                <w:tab w:val="left" w:pos="2423"/>
                <w:tab w:val="left" w:pos="3739"/>
              </w:tabs>
              <w:spacing w:before="236" w:after="65" w:line="107" w:lineRule="exact"/>
              <w:ind w:left="384" w:right="-18" w:firstLine="0"/>
            </w:pPr>
            <w:r>
              <w:drawing>
                <wp:anchor simplePos="0" relativeHeight="251659048" behindDoc="0" locked="0" layoutInCell="1" allowOverlap="1">
                  <wp:simplePos x="0" y="0"/>
                  <wp:positionH relativeFrom="page">
                    <wp:posOffset>-5588</wp:posOffset>
                  </wp:positionH>
                  <wp:positionV relativeFrom="line">
                    <wp:posOffset>63289</wp:posOffset>
                  </wp:positionV>
                  <wp:extent cx="2791967" cy="40659"/>
                  <wp:effectExtent l="0" t="0" r="0" b="0"/>
                  <wp:wrapNone/>
                  <wp:docPr id="635" name="Picture 6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" name="Picture 63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06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2 880,00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2 880,00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2 880,00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41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6" w:after="87" w:line="127" w:lineRule="exact"/>
              <w:ind w:left="0" w:right="97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Demontáž, přesuny a přepojení ostatních rozvodů a zařízení jinde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neuvedených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0" w:after="142" w:line="240" w:lineRule="auto"/>
              <w:ind w:left="400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6" w:after="0" w:line="240" w:lineRule="auto"/>
              <w:ind w:left="45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hod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4367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266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238" w:line="240" w:lineRule="auto"/>
              <w:ind w:left="0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Odvoz suti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238" w:line="240" w:lineRule="auto"/>
              <w:ind w:left="451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97539</wp:posOffset>
                  </wp:positionH>
                  <wp:positionV relativeFrom="paragraph">
                    <wp:posOffset>94827</wp:posOffset>
                  </wp:positionV>
                  <wp:extent cx="134202" cy="182345"/>
                  <wp:effectExtent l="0" t="0" r="0" b="0"/>
                  <wp:wrapNone/>
                  <wp:docPr id="636" name="Freeform 63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532634" y="94827"/>
                            <a:ext cx="19902" cy="68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07" w:lineRule="exact"/>
                                <w:ind w:left="0" w:right="0" w:firstLine="0"/>
                              </w:pPr>
                              <w:r>
                                <w:rPr lang="fi-FI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0"/>
                                  <w:sz w:val="11"/>
                                  <w:szCs w:val="11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15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4367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162"/>
        </w:trPr>
        <w:tc>
          <w:tcPr>
            <w:tcW w:w="5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1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3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52"/>
        </w:trPr>
        <w:tc>
          <w:tcPr>
            <w:tcW w:w="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809" behindDoc="0" locked="0" layoutInCell="1" allowOverlap="1">
                  <wp:simplePos x="0" y="0"/>
                  <wp:positionH relativeFrom="page">
                    <wp:posOffset>1974597</wp:posOffset>
                  </wp:positionH>
                  <wp:positionV relativeFrom="paragraph">
                    <wp:posOffset>-114807</wp:posOffset>
                  </wp:positionV>
                  <wp:extent cx="42163" cy="862603"/>
                  <wp:effectExtent l="0" t="0" r="0" b="0"/>
                  <wp:wrapNone/>
                  <wp:docPr id="637" name="Picture 6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" name="Picture 63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8626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809" behindDoc="0" locked="0" layoutInCell="1" allowOverlap="1">
                  <wp:simplePos x="0" y="0"/>
                  <wp:positionH relativeFrom="page">
                    <wp:posOffset>584709</wp:posOffset>
                  </wp:positionH>
                  <wp:positionV relativeFrom="paragraph">
                    <wp:posOffset>-114807</wp:posOffset>
                  </wp:positionV>
                  <wp:extent cx="36067" cy="862603"/>
                  <wp:effectExtent l="0" t="0" r="0" b="0"/>
                  <wp:wrapNone/>
                  <wp:docPr id="638" name="Picture 6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" name="Picture 63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8626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809" behindDoc="0" locked="0" layoutInCell="1" allowOverlap="1">
                  <wp:simplePos x="0" y="0"/>
                  <wp:positionH relativeFrom="page">
                    <wp:posOffset>184405</wp:posOffset>
                  </wp:positionH>
                  <wp:positionV relativeFrom="paragraph">
                    <wp:posOffset>-114807</wp:posOffset>
                  </wp:positionV>
                  <wp:extent cx="38608" cy="862603"/>
                  <wp:effectExtent l="0" t="0" r="0" b="0"/>
                  <wp:wrapNone/>
                  <wp:docPr id="639" name="Picture 6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" name="Picture 63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8" cy="8626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1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8"/>
        </w:trPr>
        <w:tc>
          <w:tcPr>
            <w:tcW w:w="56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9052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paragraph">
                    <wp:posOffset>83312</wp:posOffset>
                  </wp:positionV>
                  <wp:extent cx="6601967" cy="34056"/>
                  <wp:effectExtent l="0" t="0" r="0" b="0"/>
                  <wp:wrapNone/>
                  <wp:docPr id="640" name="Picture 6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" name="Picture 64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48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33" w:lineRule="exact"/>
              <w:ind w:left="0" w:right="0" w:firstLine="0"/>
            </w:pPr>
            <w:r/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1" w:line="133" w:lineRule="exact"/>
              <w:ind w:left="0" w:right="0" w:firstLine="0"/>
            </w:pPr>
            <w:r/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Včetně DPH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950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24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15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11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4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13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1" w:right="-18" w:firstLine="0"/>
            </w:pPr>
            <w:r/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27 030,00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74"/>
        </w:trPr>
        <w:tc>
          <w:tcPr>
            <w:tcW w:w="5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10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40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317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475" w:right="-18" w:firstLine="0"/>
            </w:pPr>
            <w:r/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32 706,30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47"/>
        </w:trPr>
        <w:tc>
          <w:tcPr>
            <w:tcW w:w="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1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70"/>
        </w:trPr>
        <w:tc>
          <w:tcPr>
            <w:tcW w:w="568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9084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paragraph">
                    <wp:posOffset>97028</wp:posOffset>
                  </wp:positionV>
                  <wp:extent cx="6601967" cy="38628"/>
                  <wp:effectExtent l="0" t="0" r="0" b="0"/>
                  <wp:wrapNone/>
                  <wp:docPr id="641" name="Picture 6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" name="Picture 64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86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48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2" w:right="0" w:firstLine="0"/>
            </w:pPr>
            <w:r/>
            <w:r>
              <w:rPr lang="fi-FI" sz="15" baseline="0" dirty="0">
                <w:jc w:val="left"/>
                <w:rFonts w:ascii="Arial" w:hAnsi="Arial" w:cs="Arial"/>
                <w:b/>
                <w:bCs/>
                <w:color w:val="000000"/>
                <w:sz w:val="15"/>
                <w:szCs w:val="15"/>
              </w:rPr>
              <w:t>5. HZS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950" w:type="dxa"/>
            <w:tcBorders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tcBorders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3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280"/>
        </w:trPr>
        <w:tc>
          <w:tcPr>
            <w:tcW w:w="4992" w:type="dxa"/>
            <w:gridSpan w:val="4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65"/>
                <w:tab w:val="left" w:pos="4031"/>
                <w:tab w:val="left" w:pos="4741"/>
              </w:tabs>
              <w:spacing w:before="94" w:after="80" w:line="240" w:lineRule="auto"/>
              <w:ind w:left="112" w:right="-18" w:firstLine="0"/>
            </w:pPr>
            <w:r>
              <w:drawing>
                <wp:anchor simplePos="0" relativeHeight="251659084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157902</wp:posOffset>
                  </wp:positionV>
                  <wp:extent cx="6601967" cy="41168"/>
                  <wp:effectExtent l="0" t="0" r="0" b="0"/>
                  <wp:wrapNone/>
                  <wp:docPr id="642" name="Picture 6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" name="Picture 64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1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Č. pol.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Popis položky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Počet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MJ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5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44" w:lineRule="exact"/>
              <w:ind w:left="279" w:right="133" w:hanging="91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Jedn. Cena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materiál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80" w:line="240" w:lineRule="auto"/>
              <w:ind w:left="12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Jedn. Cena montáž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44" w:lineRule="exact"/>
              <w:ind w:left="192" w:right="101" w:hanging="129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Cena 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materiál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107" w:lineRule="exact"/>
              <w:ind w:left="161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Cena 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5" w:line="107" w:lineRule="exact"/>
              <w:ind w:left="304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80" w:line="240" w:lineRule="auto"/>
              <w:ind w:left="299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Celková cena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5"/>
        </w:trPr>
        <w:tc>
          <w:tcPr>
            <w:tcW w:w="56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" w:after="0" w:line="107" w:lineRule="exact"/>
              <w:ind w:left="196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5.1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107" w:lineRule="exact"/>
              <w:ind w:left="196" w:right="-18" w:firstLine="0"/>
            </w:pPr>
            <w:r>
              <w:drawing>
                <wp:anchor simplePos="0" relativeHeight="251658918" behindDoc="0" locked="0" layoutInCell="1" allowOverlap="1">
                  <wp:simplePos x="0" y="0"/>
                  <wp:positionH relativeFrom="page">
                    <wp:posOffset>329185</wp:posOffset>
                  </wp:positionH>
                  <wp:positionV relativeFrom="line">
                    <wp:posOffset>-403425</wp:posOffset>
                  </wp:positionV>
                  <wp:extent cx="44703" cy="2231143"/>
                  <wp:effectExtent l="0" t="0" r="0" b="0"/>
                  <wp:wrapNone/>
                  <wp:docPr id="643" name="Picture 6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" name="Picture 64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4703" cy="22311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09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-16342</wp:posOffset>
                  </wp:positionV>
                  <wp:extent cx="374903" cy="40660"/>
                  <wp:effectExtent l="0" t="0" r="0" b="0"/>
                  <wp:wrapNone/>
                  <wp:docPr id="644" name="Picture 6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" name="Picture 64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0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12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85766</wp:posOffset>
                  </wp:positionV>
                  <wp:extent cx="374903" cy="40152"/>
                  <wp:effectExtent l="0" t="0" r="0" b="0"/>
                  <wp:wrapNone/>
                  <wp:docPr id="645" name="Picture 6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" name="Picture 64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5.2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07" w:lineRule="exact"/>
              <w:ind w:left="196" w:right="-18" w:firstLine="0"/>
            </w:pPr>
            <w:r>
              <w:drawing>
                <wp:anchor simplePos="0" relativeHeight="251658815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86401</wp:posOffset>
                  </wp:positionV>
                  <wp:extent cx="374903" cy="39644"/>
                  <wp:effectExtent l="0" t="0" r="0" b="0"/>
                  <wp:wrapNone/>
                  <wp:docPr id="646" name="Picture 6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" name="Picture 64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5.3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7" w:after="0" w:line="107" w:lineRule="exact"/>
              <w:ind w:left="196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5.4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7" w:after="0" w:line="107" w:lineRule="exact"/>
              <w:ind w:left="196" w:right="-18" w:firstLine="0"/>
            </w:pPr>
            <w:r>
              <w:drawing>
                <wp:anchor simplePos="0" relativeHeight="25165881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11597</wp:posOffset>
                  </wp:positionV>
                  <wp:extent cx="374903" cy="35072"/>
                  <wp:effectExtent l="0" t="0" r="0" b="0"/>
                  <wp:wrapNone/>
                  <wp:docPr id="647" name="Picture 6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" name="Picture 64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21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113718</wp:posOffset>
                  </wp:positionV>
                  <wp:extent cx="374903" cy="34551"/>
                  <wp:effectExtent l="0" t="0" r="0" b="0"/>
                  <wp:wrapNone/>
                  <wp:docPr id="648" name="Picture 6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" name="Picture 64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45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5.5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07" w:lineRule="exact"/>
              <w:ind w:left="196" w:right="-18" w:firstLine="0"/>
            </w:pPr>
            <w:r>
              <w:drawing>
                <wp:anchor simplePos="0" relativeHeight="251658824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86412</wp:posOffset>
                  </wp:positionV>
                  <wp:extent cx="374903" cy="34044"/>
                  <wp:effectExtent l="0" t="0" r="0" b="0"/>
                  <wp:wrapNone/>
                  <wp:docPr id="649" name="Picture 6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" name="Picture 64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40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5.6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07" w:lineRule="exact"/>
              <w:ind w:left="196" w:right="-18" w:firstLine="0"/>
            </w:pPr>
            <w:r>
              <w:drawing>
                <wp:anchor simplePos="0" relativeHeight="251658827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86412</wp:posOffset>
                  </wp:positionV>
                  <wp:extent cx="374903" cy="33536"/>
                  <wp:effectExtent l="0" t="0" r="0" b="0"/>
                  <wp:wrapNone/>
                  <wp:docPr id="650" name="Picture 6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" name="Picture 65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35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5.7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107" w:lineRule="exact"/>
              <w:ind w:left="196" w:right="-18" w:firstLine="0"/>
            </w:pPr>
            <w:r>
              <w:drawing>
                <wp:anchor simplePos="0" relativeHeight="251658830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85777</wp:posOffset>
                  </wp:positionV>
                  <wp:extent cx="374903" cy="33028"/>
                  <wp:effectExtent l="0" t="0" r="0" b="0"/>
                  <wp:wrapNone/>
                  <wp:docPr id="651" name="Picture 6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" name="Picture 65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30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5.8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107" w:lineRule="exact"/>
              <w:ind w:left="196" w:right="-18" w:firstLine="0"/>
            </w:pPr>
            <w:r>
              <w:drawing>
                <wp:anchor simplePos="0" relativeHeight="251658833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85777</wp:posOffset>
                  </wp:positionV>
                  <wp:extent cx="374903" cy="45220"/>
                  <wp:effectExtent l="0" t="0" r="0" b="0"/>
                  <wp:wrapNone/>
                  <wp:docPr id="652" name="Picture 6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" name="Picture 65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5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5.9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07" w:lineRule="exact"/>
              <w:ind w:left="165" w:right="-18" w:firstLine="0"/>
            </w:pPr>
            <w:r>
              <w:drawing>
                <wp:anchor simplePos="0" relativeHeight="251658836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86413</wp:posOffset>
                  </wp:positionV>
                  <wp:extent cx="374903" cy="44711"/>
                  <wp:effectExtent l="0" t="0" r="0" b="0"/>
                  <wp:wrapNone/>
                  <wp:docPr id="653" name="Picture 6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" name="Picture 65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47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5.10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07" w:lineRule="exact"/>
              <w:ind w:left="165" w:right="-18" w:firstLine="0"/>
            </w:pPr>
            <w:r>
              <w:drawing>
                <wp:anchor simplePos="0" relativeHeight="251658839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86412</wp:posOffset>
                  </wp:positionV>
                  <wp:extent cx="374903" cy="44204"/>
                  <wp:effectExtent l="0" t="0" r="0" b="0"/>
                  <wp:wrapNone/>
                  <wp:docPr id="654" name="Picture 6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" name="Picture 65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42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5.11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07" w:lineRule="exact"/>
              <w:ind w:left="165" w:right="-18" w:firstLine="0"/>
            </w:pPr>
            <w:r>
              <w:drawing>
                <wp:anchor simplePos="0" relativeHeight="251658842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86413</wp:posOffset>
                  </wp:positionV>
                  <wp:extent cx="374903" cy="43695"/>
                  <wp:effectExtent l="0" t="0" r="0" b="0"/>
                  <wp:wrapNone/>
                  <wp:docPr id="655" name="Picture 6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" name="Picture 65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5.12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" w:after="182" w:line="107" w:lineRule="exact"/>
              <w:ind w:left="165" w:right="-18" w:firstLine="0"/>
            </w:pPr>
            <w:r>
              <w:drawing>
                <wp:anchor simplePos="0" relativeHeight="251659084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85777</wp:posOffset>
                  </wp:positionV>
                  <wp:extent cx="4483607" cy="43188"/>
                  <wp:effectExtent l="0" t="0" r="0" b="0"/>
                  <wp:wrapNone/>
                  <wp:docPr id="656" name="Picture 6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" name="Picture 65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483607" cy="431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5.13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148" w:type="dxa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Práce nespecifikované ceníkem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1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kpl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57"/>
                <w:tab w:val="left" w:pos="3459"/>
              </w:tabs>
              <w:spacing w:before="30" w:after="0" w:line="107" w:lineRule="exact"/>
              <w:ind w:left="1419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2 112,00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2 112,00 Kč2 112,00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57"/>
                <w:tab w:val="left" w:pos="3459"/>
              </w:tabs>
              <w:spacing w:before="43" w:after="0" w:line="107" w:lineRule="exact"/>
              <w:ind w:left="1419" w:right="-18" w:firstLine="0"/>
            </w:pPr>
            <w:r>
              <w:drawing>
                <wp:anchor simplePos="0" relativeHeight="251658918" behindDoc="0" locked="0" layoutInCell="1" allowOverlap="1">
                  <wp:simplePos x="0" y="0"/>
                  <wp:positionH relativeFrom="page">
                    <wp:posOffset>626365</wp:posOffset>
                  </wp:positionH>
                  <wp:positionV relativeFrom="line">
                    <wp:posOffset>-409775</wp:posOffset>
                  </wp:positionV>
                  <wp:extent cx="38607" cy="2231143"/>
                  <wp:effectExtent l="0" t="0" r="0" b="0"/>
                  <wp:wrapNone/>
                  <wp:docPr id="657" name="Picture 6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" name="Picture 65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22311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18" behindDoc="0" locked="0" layoutInCell="1" allowOverlap="1">
                  <wp:simplePos x="0" y="0"/>
                  <wp:positionH relativeFrom="page">
                    <wp:posOffset>1274065</wp:posOffset>
                  </wp:positionH>
                  <wp:positionV relativeFrom="line">
                    <wp:posOffset>-409775</wp:posOffset>
                  </wp:positionV>
                  <wp:extent cx="38607" cy="2231143"/>
                  <wp:effectExtent l="0" t="0" r="0" b="0"/>
                  <wp:wrapNone/>
                  <wp:docPr id="658" name="Picture 6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" name="Picture 65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22311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18" behindDoc="0" locked="0" layoutInCell="1" allowOverlap="1">
                  <wp:simplePos x="0" y="0"/>
                  <wp:positionH relativeFrom="page">
                    <wp:posOffset>1921765</wp:posOffset>
                  </wp:positionH>
                  <wp:positionV relativeFrom="line">
                    <wp:posOffset>-409775</wp:posOffset>
                  </wp:positionV>
                  <wp:extent cx="38607" cy="2231143"/>
                  <wp:effectExtent l="0" t="0" r="0" b="0"/>
                  <wp:wrapNone/>
                  <wp:docPr id="659" name="Picture 6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" name="Picture 65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22311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18" behindDoc="0" locked="0" layoutInCell="1" allowOverlap="1">
                  <wp:simplePos x="0" y="0"/>
                  <wp:positionH relativeFrom="page">
                    <wp:posOffset>2569465</wp:posOffset>
                  </wp:positionH>
                  <wp:positionV relativeFrom="line">
                    <wp:posOffset>-409775</wp:posOffset>
                  </wp:positionV>
                  <wp:extent cx="38607" cy="2231143"/>
                  <wp:effectExtent l="0" t="0" r="0" b="0"/>
                  <wp:wrapNone/>
                  <wp:docPr id="660" name="Picture 6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" name="Picture 66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22311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084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-22692</wp:posOffset>
                  </wp:positionV>
                  <wp:extent cx="2791967" cy="40660"/>
                  <wp:effectExtent l="0" t="0" r="0" b="0"/>
                  <wp:wrapNone/>
                  <wp:docPr id="661" name="Picture 6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" name="Picture 66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0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2 112,00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2 112,00 Kč2 112,00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57"/>
                <w:tab w:val="left" w:pos="3459"/>
              </w:tabs>
              <w:spacing w:before="43" w:after="0" w:line="107" w:lineRule="exact"/>
              <w:ind w:left="1419" w:right="-18" w:firstLine="0"/>
            </w:pPr>
            <w:r>
              <w:drawing>
                <wp:anchor simplePos="0" relativeHeight="251659084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-22692</wp:posOffset>
                  </wp:positionV>
                  <wp:extent cx="2791967" cy="40152"/>
                  <wp:effectExtent l="0" t="0" r="0" b="0"/>
                  <wp:wrapNone/>
                  <wp:docPr id="662" name="Picture 6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" name="Picture 66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2 112,00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2 112,00 Kč2 112,00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56"/>
                <w:tab w:val="left" w:pos="3396"/>
              </w:tabs>
              <w:spacing w:before="86" w:after="0" w:line="107" w:lineRule="exact"/>
              <w:ind w:left="1356" w:right="-18" w:firstLine="0"/>
            </w:pPr>
            <w:r>
              <w:drawing>
                <wp:anchor simplePos="0" relativeHeight="251659084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-22819</wp:posOffset>
                  </wp:positionV>
                  <wp:extent cx="2791967" cy="39644"/>
                  <wp:effectExtent l="0" t="0" r="0" b="0"/>
                  <wp:wrapNone/>
                  <wp:docPr id="663" name="Picture 6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" name="Picture 66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30 000,00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30 000,00 Kč30 000,00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57"/>
                <w:tab w:val="left" w:pos="3459"/>
              </w:tabs>
              <w:spacing w:before="43" w:after="0" w:line="107" w:lineRule="exact"/>
              <w:ind w:left="1419" w:right="-18" w:firstLine="0"/>
            </w:pPr>
            <w:r>
              <w:drawing>
                <wp:anchor simplePos="0" relativeHeight="251659084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-22693</wp:posOffset>
                  </wp:positionV>
                  <wp:extent cx="2791967" cy="35072"/>
                  <wp:effectExtent l="0" t="0" r="0" b="0"/>
                  <wp:wrapNone/>
                  <wp:docPr id="664" name="Picture 6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" name="Picture 66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2 376,00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2 376,00 Kč2 376,00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57"/>
                <w:tab w:val="left" w:pos="3459"/>
              </w:tabs>
              <w:spacing w:before="43" w:after="0" w:line="107" w:lineRule="exact"/>
              <w:ind w:left="1419" w:right="-18" w:firstLine="0"/>
            </w:pPr>
            <w:r>
              <w:drawing>
                <wp:anchor simplePos="0" relativeHeight="251659084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-22680</wp:posOffset>
                  </wp:positionV>
                  <wp:extent cx="2791967" cy="34551"/>
                  <wp:effectExtent l="0" t="0" r="0" b="0"/>
                  <wp:wrapNone/>
                  <wp:docPr id="665" name="Picture 6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" name="Picture 66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45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2 376,00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2 376,00 Kč2 376,00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57"/>
                <w:tab w:val="left" w:pos="3459"/>
              </w:tabs>
              <w:spacing w:before="42" w:after="0" w:line="107" w:lineRule="exact"/>
              <w:ind w:left="1419" w:right="-18" w:firstLine="0"/>
            </w:pPr>
            <w:r>
              <w:drawing>
                <wp:anchor simplePos="0" relativeHeight="251659084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-23316</wp:posOffset>
                  </wp:positionV>
                  <wp:extent cx="2791967" cy="34044"/>
                  <wp:effectExtent l="0" t="0" r="0" b="0"/>
                  <wp:wrapNone/>
                  <wp:docPr id="666" name="Picture 6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" name="Picture 66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40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2 376,00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2 376,00 Kč2 376,00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57"/>
                <w:tab w:val="left" w:pos="3459"/>
              </w:tabs>
              <w:spacing w:before="43" w:after="0" w:line="107" w:lineRule="exact"/>
              <w:ind w:left="1419" w:right="-18" w:firstLine="0"/>
            </w:pPr>
            <w:r>
              <w:drawing>
                <wp:anchor simplePos="0" relativeHeight="251659084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-22681</wp:posOffset>
                  </wp:positionV>
                  <wp:extent cx="2791967" cy="33536"/>
                  <wp:effectExtent l="0" t="0" r="0" b="0"/>
                  <wp:wrapNone/>
                  <wp:docPr id="667" name="Picture 6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" name="Picture 66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35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2 376,00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2 376,00 Kč2 376,00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57"/>
                <w:tab w:val="left" w:pos="3396"/>
              </w:tabs>
              <w:spacing w:before="43" w:after="0" w:line="107" w:lineRule="exact"/>
              <w:ind w:left="1356" w:right="-18" w:firstLine="0"/>
            </w:pPr>
            <w:r>
              <w:drawing>
                <wp:anchor simplePos="0" relativeHeight="251659084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-22681</wp:posOffset>
                  </wp:positionV>
                  <wp:extent cx="2791967" cy="33028"/>
                  <wp:effectExtent l="0" t="0" r="0" b="0"/>
                  <wp:wrapNone/>
                  <wp:docPr id="668" name="Picture 6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" name="Picture 66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30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51 000,00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51 000,00 Kč51 000,00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57"/>
                <w:tab w:val="left" w:pos="3459"/>
              </w:tabs>
              <w:spacing w:before="43" w:after="0" w:line="107" w:lineRule="exact"/>
              <w:ind w:left="1419" w:right="-18" w:firstLine="0"/>
            </w:pPr>
            <w:r>
              <w:drawing>
                <wp:anchor simplePos="0" relativeHeight="251659084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-22681</wp:posOffset>
                  </wp:positionV>
                  <wp:extent cx="2791967" cy="45220"/>
                  <wp:effectExtent l="0" t="0" r="0" b="0"/>
                  <wp:wrapNone/>
                  <wp:docPr id="669" name="Picture 6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" name="Picture 66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5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2 112,00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2 112,00 Kč2 112,00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57"/>
                <w:tab w:val="left" w:pos="3459"/>
              </w:tabs>
              <w:spacing w:before="43" w:after="0" w:line="107" w:lineRule="exact"/>
              <w:ind w:left="1419" w:right="-18" w:firstLine="0"/>
            </w:pPr>
            <w:r>
              <w:drawing>
                <wp:anchor simplePos="0" relativeHeight="251659084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-22680</wp:posOffset>
                  </wp:positionV>
                  <wp:extent cx="2791967" cy="44711"/>
                  <wp:effectExtent l="0" t="0" r="0" b="0"/>
                  <wp:wrapNone/>
                  <wp:docPr id="670" name="Picture 6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" name="Picture 67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47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2 112,00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2 112,00 Kč2 112,00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57"/>
                <w:tab w:val="left" w:pos="3459"/>
              </w:tabs>
              <w:spacing w:before="42" w:after="8" w:line="107" w:lineRule="exact"/>
              <w:ind w:left="1419" w:right="-18" w:firstLine="0"/>
            </w:pPr>
            <w:r>
              <w:drawing>
                <wp:anchor simplePos="0" relativeHeight="251659084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-23316</wp:posOffset>
                  </wp:positionV>
                  <wp:extent cx="2791967" cy="44204"/>
                  <wp:effectExtent l="0" t="0" r="0" b="0"/>
                  <wp:wrapNone/>
                  <wp:docPr id="671" name="Picture 6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" name="Picture 67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42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084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78793</wp:posOffset>
                  </wp:positionV>
                  <wp:extent cx="2791967" cy="43695"/>
                  <wp:effectExtent l="0" t="0" r="0" b="0"/>
                  <wp:wrapNone/>
                  <wp:docPr id="672" name="Picture 6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" name="Picture 67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2 112,00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2 112,00 Kč2 112,00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0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Nepředvídatelné práce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451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99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kpl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Průzkum stávající elektroinstalace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51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99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kpl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247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27" w:lineRule="exact"/>
              <w:ind w:left="0" w:right="-49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Příplatek za práci ve stížených podmínkách, o víkendech a v nočních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hodinách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240" w:lineRule="auto"/>
              <w:ind w:left="431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240" w:lineRule="auto"/>
              <w:ind w:left="99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kpl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Práce spojené se zabezpečením pracoviště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51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99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kpl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Režijní práce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51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99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kpl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Likvidace ostatního odpadu, včetně odvozu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51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99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kpl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Úklid staveniště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51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99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kpl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0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Plošiny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451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99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kpl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Koordinace postupu prací s ostatními profesemi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51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99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kpl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Zaučení obsluhy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51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99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kpl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Autorský dozor projektanta (bude účtováno dle skutečných hodin)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51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99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kpl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53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173" w:line="240" w:lineRule="auto"/>
              <w:ind w:left="0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Dokumentace skutečného provedení stavby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173" w:line="240" w:lineRule="auto"/>
              <w:ind w:left="451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173" w:line="240" w:lineRule="auto"/>
              <w:ind w:left="99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kpl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5" w:type="dxa"/>
            <w:vMerge w:val="restart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173" w:line="240" w:lineRule="auto"/>
              <w:ind w:left="471" w:right="-12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5 808,00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367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62"/>
              </w:tabs>
              <w:spacing w:before="0" w:after="0" w:line="240" w:lineRule="auto"/>
              <w:ind w:left="1424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5 808,00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Kč5 808,00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2"/>
        </w:trPr>
        <w:tc>
          <w:tcPr>
            <w:tcW w:w="5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1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3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52"/>
        </w:trPr>
        <w:tc>
          <w:tcPr>
            <w:tcW w:w="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918" behindDoc="0" locked="0" layoutInCell="1" allowOverlap="1">
                  <wp:simplePos x="0" y="0"/>
                  <wp:positionH relativeFrom="page">
                    <wp:posOffset>1974597</wp:posOffset>
                  </wp:positionH>
                  <wp:positionV relativeFrom="paragraph">
                    <wp:posOffset>-114807</wp:posOffset>
                  </wp:positionV>
                  <wp:extent cx="42163" cy="861067"/>
                  <wp:effectExtent l="0" t="0" r="0" b="0"/>
                  <wp:wrapNone/>
                  <wp:docPr id="673" name="Picture 6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" name="Picture 67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8610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918" behindDoc="0" locked="0" layoutInCell="1" allowOverlap="1">
                  <wp:simplePos x="0" y="0"/>
                  <wp:positionH relativeFrom="page">
                    <wp:posOffset>584709</wp:posOffset>
                  </wp:positionH>
                  <wp:positionV relativeFrom="paragraph">
                    <wp:posOffset>-114807</wp:posOffset>
                  </wp:positionV>
                  <wp:extent cx="36067" cy="861067"/>
                  <wp:effectExtent l="0" t="0" r="0" b="0"/>
                  <wp:wrapNone/>
                  <wp:docPr id="674" name="Picture 6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" name="Picture 67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8610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918" behindDoc="0" locked="0" layoutInCell="1" allowOverlap="1">
                  <wp:simplePos x="0" y="0"/>
                  <wp:positionH relativeFrom="page">
                    <wp:posOffset>184405</wp:posOffset>
                  </wp:positionH>
                  <wp:positionV relativeFrom="paragraph">
                    <wp:posOffset>-114807</wp:posOffset>
                  </wp:positionV>
                  <wp:extent cx="38608" cy="861067"/>
                  <wp:effectExtent l="0" t="0" r="0" b="0"/>
                  <wp:wrapNone/>
                  <wp:docPr id="675" name="Picture 6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" name="Picture 67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8" cy="8610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1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8"/>
        </w:trPr>
        <w:tc>
          <w:tcPr>
            <w:tcW w:w="56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908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paragraph">
                    <wp:posOffset>83312</wp:posOffset>
                  </wp:positionV>
                  <wp:extent cx="6601967" cy="45220"/>
                  <wp:effectExtent l="0" t="0" r="0" b="0"/>
                  <wp:wrapNone/>
                  <wp:docPr id="676" name="Picture 6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" name="Picture 67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5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48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33" w:lineRule="exact"/>
              <w:ind w:left="0" w:right="0" w:firstLine="0"/>
            </w:pPr>
            <w:r/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1" w:line="133" w:lineRule="exact"/>
              <w:ind w:left="0" w:right="0" w:firstLine="0"/>
            </w:pPr>
            <w:r/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Včetně DPH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950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24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15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11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4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13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84" w:right="-18" w:firstLine="0"/>
            </w:pPr>
            <w:r/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108 984,00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74"/>
        </w:trPr>
        <w:tc>
          <w:tcPr>
            <w:tcW w:w="5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10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40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317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398" w:right="-18" w:firstLine="0"/>
            </w:pPr>
            <w:r/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131 870,64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47"/>
        </w:trPr>
        <w:tc>
          <w:tcPr>
            <w:tcW w:w="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1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70"/>
        </w:trPr>
        <w:tc>
          <w:tcPr>
            <w:tcW w:w="568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909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paragraph">
                    <wp:posOffset>97028</wp:posOffset>
                  </wp:positionV>
                  <wp:extent cx="6601967" cy="37092"/>
                  <wp:effectExtent l="0" t="0" r="0" b="0"/>
                  <wp:wrapNone/>
                  <wp:docPr id="677" name="Picture 6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" name="Picture 67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70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48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2" w:right="0" w:firstLine="0"/>
            </w:pPr>
            <w:r/>
            <w:r>
              <w:rPr lang="fi-FI" sz="15" baseline="0" dirty="0">
                <w:jc w:val="left"/>
                <w:rFonts w:ascii="Arial" w:hAnsi="Arial" w:cs="Arial"/>
                <w:b/>
                <w:bCs/>
                <w:color w:val="000000"/>
                <w:sz w:val="15"/>
                <w:szCs w:val="15"/>
              </w:rPr>
              <w:t>6. Revize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950" w:type="dxa"/>
            <w:tcBorders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tcBorders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3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280"/>
        </w:trPr>
        <w:tc>
          <w:tcPr>
            <w:tcW w:w="4992" w:type="dxa"/>
            <w:gridSpan w:val="4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65"/>
                <w:tab w:val="left" w:pos="4031"/>
                <w:tab w:val="left" w:pos="4741"/>
              </w:tabs>
              <w:spacing w:before="94" w:after="79" w:line="240" w:lineRule="auto"/>
              <w:ind w:left="112" w:right="-18" w:firstLine="0"/>
            </w:pPr>
            <w:r>
              <w:drawing>
                <wp:anchor simplePos="0" relativeHeight="251658954" behindDoc="0" locked="0" layoutInCell="1" allowOverlap="1">
                  <wp:simplePos x="0" y="0"/>
                  <wp:positionH relativeFrom="page">
                    <wp:posOffset>329185</wp:posOffset>
                  </wp:positionH>
                  <wp:positionV relativeFrom="line">
                    <wp:posOffset>-127076</wp:posOffset>
                  </wp:positionV>
                  <wp:extent cx="44703" cy="731020"/>
                  <wp:effectExtent l="0" t="0" r="0" b="0"/>
                  <wp:wrapNone/>
                  <wp:docPr id="678" name="Picture 6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" name="Picture 67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4703" cy="731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09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157912</wp:posOffset>
                  </wp:positionV>
                  <wp:extent cx="6601967" cy="39632"/>
                  <wp:effectExtent l="0" t="0" r="0" b="0"/>
                  <wp:wrapNone/>
                  <wp:docPr id="679" name="Picture 6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" name="Picture 67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96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Č. pol.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Popis položky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Počet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MJ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5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44" w:lineRule="exact"/>
              <w:ind w:left="279" w:right="133" w:hanging="91"/>
            </w:pPr>
            <w:r>
              <w:drawing>
                <wp:anchor simplePos="0" relativeHeight="251658954" behindDoc="0" locked="0" layoutInCell="1" allowOverlap="1">
                  <wp:simplePos x="0" y="0"/>
                  <wp:positionH relativeFrom="page">
                    <wp:posOffset>626365</wp:posOffset>
                  </wp:positionH>
                  <wp:positionV relativeFrom="line">
                    <wp:posOffset>-128600</wp:posOffset>
                  </wp:positionV>
                  <wp:extent cx="38607" cy="731020"/>
                  <wp:effectExtent l="0" t="0" r="0" b="0"/>
                  <wp:wrapNone/>
                  <wp:docPr id="680" name="Picture 6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" name="Picture 68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731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Jedn. Cena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materiál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79" w:line="240" w:lineRule="auto"/>
              <w:ind w:left="12" w:right="-18" w:firstLine="0"/>
            </w:pPr>
            <w:r>
              <w:drawing>
                <wp:anchor simplePos="0" relativeHeight="251658954" behindDoc="0" locked="0" layoutInCell="1" allowOverlap="1">
                  <wp:simplePos x="0" y="0"/>
                  <wp:positionH relativeFrom="page">
                    <wp:posOffset>629412</wp:posOffset>
                  </wp:positionH>
                  <wp:positionV relativeFrom="line">
                    <wp:posOffset>-127076</wp:posOffset>
                  </wp:positionV>
                  <wp:extent cx="38607" cy="731020"/>
                  <wp:effectExtent l="0" t="0" r="0" b="0"/>
                  <wp:wrapNone/>
                  <wp:docPr id="681" name="Picture 6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" name="Picture 68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731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Jedn. Cena montáž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44" w:lineRule="exact"/>
              <w:ind w:left="192" w:right="101" w:hanging="129"/>
            </w:pPr>
            <w:r>
              <w:drawing>
                <wp:anchor simplePos="0" relativeHeight="251658954" behindDoc="0" locked="0" layoutInCell="1" allowOverlap="1">
                  <wp:simplePos x="0" y="0"/>
                  <wp:positionH relativeFrom="page">
                    <wp:posOffset>572001</wp:posOffset>
                  </wp:positionH>
                  <wp:positionV relativeFrom="line">
                    <wp:posOffset>-128600</wp:posOffset>
                  </wp:positionV>
                  <wp:extent cx="38607" cy="731020"/>
                  <wp:effectExtent l="0" t="0" r="0" b="0"/>
                  <wp:wrapNone/>
                  <wp:docPr id="682" name="Picture 6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" name="Picture 68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731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Cena 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materiál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107" w:lineRule="exact"/>
              <w:ind w:left="161" w:right="-18" w:firstLine="0"/>
            </w:pPr>
            <w:r>
              <w:drawing>
                <wp:anchor simplePos="0" relativeHeight="251658954" behindDoc="0" locked="0" layoutInCell="1" allowOverlap="1">
                  <wp:simplePos x="0" y="0"/>
                  <wp:positionH relativeFrom="page">
                    <wp:posOffset>622465</wp:posOffset>
                  </wp:positionH>
                  <wp:positionV relativeFrom="line">
                    <wp:posOffset>-136220</wp:posOffset>
                  </wp:positionV>
                  <wp:extent cx="38607" cy="731020"/>
                  <wp:effectExtent l="0" t="0" r="0" b="0"/>
                  <wp:wrapNone/>
                  <wp:docPr id="683" name="Picture 6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" name="Picture 68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731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Cena 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5" w:line="107" w:lineRule="exact"/>
              <w:ind w:left="304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79" w:line="240" w:lineRule="auto"/>
              <w:ind w:left="299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Celková cena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6"/>
        </w:trPr>
        <w:tc>
          <w:tcPr>
            <w:tcW w:w="56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" w:after="0" w:line="107" w:lineRule="exact"/>
              <w:ind w:left="196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6.1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" w:after="182" w:line="107" w:lineRule="exact"/>
              <w:ind w:left="196" w:right="-18" w:firstLine="0"/>
            </w:pPr>
            <w:r>
              <w:drawing>
                <wp:anchor simplePos="0" relativeHeight="25165891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-15697</wp:posOffset>
                  </wp:positionV>
                  <wp:extent cx="374903" cy="39124"/>
                  <wp:effectExtent l="0" t="0" r="0" b="0"/>
                  <wp:wrapNone/>
                  <wp:docPr id="684" name="Picture 6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" name="Picture 68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91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09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86411</wp:posOffset>
                  </wp:positionV>
                  <wp:extent cx="6601967" cy="38616"/>
                  <wp:effectExtent l="0" t="0" r="0" b="0"/>
                  <wp:wrapNone/>
                  <wp:docPr id="685" name="Picture 6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" name="Picture 68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86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6.2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148" w:type="dxa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Revizní práce, měření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1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kpl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57"/>
                <w:tab w:val="left" w:pos="3459"/>
              </w:tabs>
              <w:spacing w:before="31" w:after="0" w:line="107" w:lineRule="exact"/>
              <w:ind w:left="1419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9 000,00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9 000,00 Kč9 000,00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57"/>
                <w:tab w:val="left" w:pos="3459"/>
              </w:tabs>
              <w:spacing w:before="42" w:after="1" w:line="107" w:lineRule="exact"/>
              <w:ind w:left="1419" w:right="-18" w:firstLine="0"/>
            </w:pPr>
            <w:r>
              <w:drawing>
                <wp:anchor simplePos="0" relativeHeight="251659098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-23322</wp:posOffset>
                  </wp:positionV>
                  <wp:extent cx="2791967" cy="39124"/>
                  <wp:effectExtent l="0" t="0" r="0" b="0"/>
                  <wp:wrapNone/>
                  <wp:docPr id="686" name="Picture 6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" name="Picture 68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91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1 740,00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1 740,00 Kč1 740,00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3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173" w:line="240" w:lineRule="auto"/>
              <w:ind w:left="0" w:right="0" w:firstLine="0"/>
            </w:pPr>
            <w:r>
              <w:drawing>
                <wp:anchor simplePos="0" relativeHeight="251658954" behindDoc="0" locked="0" layoutInCell="1" allowOverlap="1">
                  <wp:simplePos x="0" y="0"/>
                  <wp:positionH relativeFrom="page">
                    <wp:posOffset>1974597</wp:posOffset>
                  </wp:positionH>
                  <wp:positionV relativeFrom="line">
                    <wp:posOffset>88895</wp:posOffset>
                  </wp:positionV>
                  <wp:extent cx="42163" cy="234196"/>
                  <wp:effectExtent l="0" t="0" r="0" b="0"/>
                  <wp:wrapNone/>
                  <wp:docPr id="687" name="Picture 6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" name="Picture 68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234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Spolupráce s revizním technikem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173" w:line="240" w:lineRule="auto"/>
              <w:ind w:left="451" w:right="0" w:firstLine="0"/>
            </w:pPr>
            <w:r>
              <w:drawing>
                <wp:anchor simplePos="0" relativeHeight="251658954" behindDoc="0" locked="0" layoutInCell="1" allowOverlap="1">
                  <wp:simplePos x="0" y="0"/>
                  <wp:positionH relativeFrom="page">
                    <wp:posOffset>584709</wp:posOffset>
                  </wp:positionH>
                  <wp:positionV relativeFrom="line">
                    <wp:posOffset>92202</wp:posOffset>
                  </wp:positionV>
                  <wp:extent cx="36067" cy="234196"/>
                  <wp:effectExtent l="0" t="0" r="0" b="0"/>
                  <wp:wrapNone/>
                  <wp:docPr id="688" name="Picture 6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" name="Picture 68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234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173" w:line="240" w:lineRule="auto"/>
              <w:ind w:left="99" w:right="0" w:firstLine="0"/>
            </w:pPr>
            <w:r>
              <w:drawing>
                <wp:anchor simplePos="0" relativeHeight="251658954" behindDoc="0" locked="0" layoutInCell="1" allowOverlap="1">
                  <wp:simplePos x="0" y="0"/>
                  <wp:positionH relativeFrom="page">
                    <wp:posOffset>184405</wp:posOffset>
                  </wp:positionH>
                  <wp:positionV relativeFrom="line">
                    <wp:posOffset>85390</wp:posOffset>
                  </wp:positionV>
                  <wp:extent cx="38608" cy="234196"/>
                  <wp:effectExtent l="0" t="0" r="0" b="0"/>
                  <wp:wrapNone/>
                  <wp:docPr id="689" name="Picture 6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" name="Picture 68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8" cy="234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kpl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62"/>
        </w:trPr>
        <w:tc>
          <w:tcPr>
            <w:tcW w:w="5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1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3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52"/>
        </w:trPr>
        <w:tc>
          <w:tcPr>
            <w:tcW w:w="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1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8"/>
        </w:trPr>
        <w:tc>
          <w:tcPr>
            <w:tcW w:w="56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971" behindDoc="0" locked="0" layoutInCell="1" allowOverlap="1">
                  <wp:simplePos x="0" y="0"/>
                  <wp:positionH relativeFrom="page">
                    <wp:posOffset>329185</wp:posOffset>
                  </wp:positionH>
                  <wp:positionV relativeFrom="paragraph">
                    <wp:posOffset>-12700</wp:posOffset>
                  </wp:positionV>
                  <wp:extent cx="44703" cy="238260"/>
                  <wp:effectExtent l="0" t="0" r="0" b="0"/>
                  <wp:wrapNone/>
                  <wp:docPr id="690" name="Picture 6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" name="Picture 69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4703" cy="238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102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paragraph">
                    <wp:posOffset>83312</wp:posOffset>
                  </wp:positionV>
                  <wp:extent cx="6601967" cy="40648"/>
                  <wp:effectExtent l="0" t="0" r="0" b="0"/>
                  <wp:wrapNone/>
                  <wp:docPr id="691" name="Picture 6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" name="Picture 69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06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48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33" w:lineRule="exact"/>
              <w:ind w:left="0" w:right="0" w:firstLine="0"/>
            </w:pPr>
            <w:r>
              <w:drawing>
                <wp:anchor simplePos="0" relativeHeight="251658971" behindDoc="0" locked="0" layoutInCell="1" allowOverlap="1">
                  <wp:simplePos x="0" y="0"/>
                  <wp:positionH relativeFrom="page">
                    <wp:posOffset>1974597</wp:posOffset>
                  </wp:positionH>
                  <wp:positionV relativeFrom="line">
                    <wp:posOffset>-12700</wp:posOffset>
                  </wp:positionV>
                  <wp:extent cx="42163" cy="238260"/>
                  <wp:effectExtent l="0" t="0" r="0" b="0"/>
                  <wp:wrapNone/>
                  <wp:docPr id="692" name="Picture 6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" name="Picture 69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238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1" w:line="133" w:lineRule="exact"/>
              <w:ind w:left="0" w:right="0" w:firstLine="0"/>
            </w:pPr>
            <w:r/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Včetně DPH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950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971" behindDoc="0" locked="0" layoutInCell="1" allowOverlap="1">
                  <wp:simplePos x="0" y="0"/>
                  <wp:positionH relativeFrom="page">
                    <wp:posOffset>584709</wp:posOffset>
                  </wp:positionH>
                  <wp:positionV relativeFrom="paragraph">
                    <wp:posOffset>-12700</wp:posOffset>
                  </wp:positionV>
                  <wp:extent cx="36067" cy="238260"/>
                  <wp:effectExtent l="0" t="0" r="0" b="0"/>
                  <wp:wrapNone/>
                  <wp:docPr id="693" name="Picture 6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" name="Picture 69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238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4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971" behindDoc="0" locked="0" layoutInCell="1" allowOverlap="1">
                  <wp:simplePos x="0" y="0"/>
                  <wp:positionH relativeFrom="page">
                    <wp:posOffset>184405</wp:posOffset>
                  </wp:positionH>
                  <wp:positionV relativeFrom="paragraph">
                    <wp:posOffset>-12700</wp:posOffset>
                  </wp:positionV>
                  <wp:extent cx="38608" cy="238260"/>
                  <wp:effectExtent l="0" t="0" r="0" b="0"/>
                  <wp:wrapNone/>
                  <wp:docPr id="694" name="Picture 6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" name="Picture 69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8" cy="238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971" behindDoc="0" locked="0" layoutInCell="1" allowOverlap="1">
                  <wp:simplePos x="0" y="0"/>
                  <wp:positionH relativeFrom="page">
                    <wp:posOffset>626365</wp:posOffset>
                  </wp:positionH>
                  <wp:positionV relativeFrom="paragraph">
                    <wp:posOffset>-12700</wp:posOffset>
                  </wp:positionV>
                  <wp:extent cx="38607" cy="238260"/>
                  <wp:effectExtent l="0" t="0" r="0" b="0"/>
                  <wp:wrapNone/>
                  <wp:docPr id="695" name="Picture 6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" name="Picture 69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238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971" behindDoc="0" locked="0" layoutInCell="1" allowOverlap="1">
                  <wp:simplePos x="0" y="0"/>
                  <wp:positionH relativeFrom="page">
                    <wp:posOffset>629412</wp:posOffset>
                  </wp:positionH>
                  <wp:positionV relativeFrom="paragraph">
                    <wp:posOffset>-12700</wp:posOffset>
                  </wp:positionV>
                  <wp:extent cx="38607" cy="238260"/>
                  <wp:effectExtent l="0" t="0" r="0" b="0"/>
                  <wp:wrapNone/>
                  <wp:docPr id="696" name="Picture 6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" name="Picture 69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238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971" behindDoc="0" locked="0" layoutInCell="1" allowOverlap="1">
                  <wp:simplePos x="0" y="0"/>
                  <wp:positionH relativeFrom="page">
                    <wp:posOffset>572001</wp:posOffset>
                  </wp:positionH>
                  <wp:positionV relativeFrom="paragraph">
                    <wp:posOffset>-12700</wp:posOffset>
                  </wp:positionV>
                  <wp:extent cx="38607" cy="238260"/>
                  <wp:effectExtent l="0" t="0" r="0" b="0"/>
                  <wp:wrapNone/>
                  <wp:docPr id="697" name="Picture 6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" name="Picture 69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238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3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971" behindDoc="0" locked="0" layoutInCell="1" allowOverlap="1">
                  <wp:simplePos x="0" y="0"/>
                  <wp:positionH relativeFrom="page">
                    <wp:posOffset>622465</wp:posOffset>
                  </wp:positionH>
                  <wp:positionV relativeFrom="paragraph">
                    <wp:posOffset>-12700</wp:posOffset>
                  </wp:positionV>
                  <wp:extent cx="38607" cy="238260"/>
                  <wp:effectExtent l="0" t="0" r="0" b="0"/>
                  <wp:wrapNone/>
                  <wp:docPr id="698" name="Picture 6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" name="Picture 69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238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3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1" w:right="-18" w:firstLine="0"/>
            </w:pPr>
            <w:r/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10 740,00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74"/>
        </w:trPr>
        <w:tc>
          <w:tcPr>
            <w:tcW w:w="5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10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40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317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475" w:right="-18" w:firstLine="0"/>
            </w:pPr>
            <w:r/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12 995,40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  <w:spacing w:before="250" w:after="0" w:line="120" w:lineRule="exact"/>
        <w:ind w:left="5016" w:right="0" w:firstLine="0"/>
      </w:pPr>
      <w:r/>
      <w:r>
        <w:rPr lang="fi-FI" sz="12" baseline="0" dirty="0">
          <w:jc w:val="left"/>
          <w:rFonts w:ascii="Arial" w:hAnsi="Arial" w:cs="Arial"/>
          <w:color w:val="000000"/>
          <w:sz w:val="12"/>
          <w:szCs w:val="12"/>
        </w:rPr>
        <w:t>Stránka 6 z 19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70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drawing>
          <wp:anchor simplePos="0" relativeHeight="251658271" behindDoc="0" locked="0" layoutInCell="1" allowOverlap="1">
            <wp:simplePos x="0" y="0"/>
            <wp:positionH relativeFrom="page">
              <wp:posOffset>469900</wp:posOffset>
            </wp:positionH>
            <wp:positionV relativeFrom="paragraph">
              <wp:posOffset>142474</wp:posOffset>
            </wp:positionV>
            <wp:extent cx="6601967" cy="44216"/>
            <wp:effectExtent l="0" t="0" r="0" b="0"/>
            <wp:wrapNone/>
            <wp:docPr id="699" name="Picture 6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99" name="Picture 699"/>
                    <pic:cNvPicPr>
                      <a:picLocks noChangeAspect="0" noChangeArrowheads="1"/>
                    </pic:cNvPicPr>
                  </pic:nvPicPr>
                  <pic:blipFill>
                    <a:blip r:embed="rId6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601967" cy="442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806"/>
          <w:tab w:val="left" w:pos="4272"/>
          <w:tab w:val="left" w:pos="4982"/>
        </w:tabs>
        <w:spacing w:before="0" w:after="0" w:line="107" w:lineRule="exact"/>
        <w:ind w:left="353" w:right="0" w:firstLine="0"/>
      </w:pPr>
      <w:r>
        <w:drawing>
          <wp:anchor simplePos="0" relativeHeight="251658250" behindDoc="0" locked="0" layoutInCell="1" allowOverlap="1">
            <wp:simplePos x="0" y="0"/>
            <wp:positionH relativeFrom="page">
              <wp:posOffset>470915</wp:posOffset>
            </wp:positionH>
            <wp:positionV relativeFrom="line">
              <wp:posOffset>-73867</wp:posOffset>
            </wp:positionV>
            <wp:extent cx="15239" cy="182879"/>
            <wp:effectExtent l="0" t="0" r="0" b="0"/>
            <wp:wrapNone/>
            <wp:docPr id="700" name="Freeform 7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9" cy="182879"/>
                    </a:xfrm>
                    <a:custGeom>
                      <a:rect l="l" t="t" r="r" b="b"/>
                      <a:pathLst>
                        <a:path w="63500" h="762000">
                          <a:moveTo>
                            <a:pt x="0" y="762000"/>
                          </a:moveTo>
                          <a:lnTo>
                            <a:pt x="63500" y="762000"/>
                          </a:lnTo>
                          <a:lnTo>
                            <a:pt x="63500" y="0"/>
                          </a:lnTo>
                          <a:lnTo>
                            <a:pt x="0" y="0"/>
                          </a:lnTo>
                          <a:lnTo>
                            <a:pt x="0" y="7620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800100</wp:posOffset>
            </wp:positionH>
            <wp:positionV relativeFrom="line">
              <wp:posOffset>-78947</wp:posOffset>
            </wp:positionV>
            <wp:extent cx="44703" cy="201696"/>
            <wp:effectExtent l="0" t="0" r="0" b="0"/>
            <wp:wrapNone/>
            <wp:docPr id="701" name="Picture 7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01" name="Picture 701"/>
                    <pic:cNvPicPr>
                      <a:picLocks noChangeAspect="0" noChangeArrowheads="1"/>
                    </pic:cNvPicPr>
                  </pic:nvPicPr>
                  <pic:blipFill>
                    <a:blip r:embed="rId7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4703" cy="201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2806700</wp:posOffset>
            </wp:positionH>
            <wp:positionV relativeFrom="line">
              <wp:posOffset>-78947</wp:posOffset>
            </wp:positionV>
            <wp:extent cx="42163" cy="201696"/>
            <wp:effectExtent l="0" t="0" r="0" b="0"/>
            <wp:wrapNone/>
            <wp:docPr id="702" name="Picture 7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02" name="Picture 702"/>
                    <pic:cNvPicPr>
                      <a:picLocks noChangeAspect="0" noChangeArrowheads="1"/>
                    </pic:cNvPicPr>
                  </pic:nvPicPr>
                  <pic:blipFill>
                    <a:blip r:embed="rId7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163" cy="201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3416300</wp:posOffset>
            </wp:positionH>
            <wp:positionV relativeFrom="line">
              <wp:posOffset>-78947</wp:posOffset>
            </wp:positionV>
            <wp:extent cx="36067" cy="201696"/>
            <wp:effectExtent l="0" t="0" r="0" b="0"/>
            <wp:wrapNone/>
            <wp:docPr id="703" name="Picture 7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03" name="Picture 703"/>
                    <pic:cNvPicPr>
                      <a:picLocks noChangeAspect="0" noChangeArrowheads="1"/>
                    </pic:cNvPicPr>
                  </pic:nvPicPr>
                  <pic:blipFill>
                    <a:blip r:embed="rId7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201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fi-FI" sz="11" baseline="0" dirty="0">
          <w:jc w:val="left"/>
          <w:rFonts w:ascii="Arial" w:hAnsi="Arial" w:cs="Arial"/>
          <w:color w:val="000000"/>
          <w:sz w:val="11"/>
          <w:szCs w:val="11"/>
        </w:rPr>
        <w:t>Č. pol.	</w:t>
      </w:r>
      <w:r>
        <w:rPr lang="fi-FI" sz="11" baseline="0" dirty="0">
          <w:jc w:val="left"/>
          <w:rFonts w:ascii="Arial" w:hAnsi="Arial" w:cs="Arial"/>
          <w:color w:val="000000"/>
          <w:sz w:val="11"/>
          <w:szCs w:val="11"/>
        </w:rPr>
        <w:t>Popis položky	</w:t>
      </w:r>
      <w:r>
        <w:rPr lang="fi-FI" sz="11" baseline="0" dirty="0">
          <w:jc w:val="left"/>
          <w:rFonts w:ascii="Arial" w:hAnsi="Arial" w:cs="Arial"/>
          <w:color w:val="000000"/>
          <w:sz w:val="11"/>
          <w:szCs w:val="11"/>
        </w:rPr>
        <w:t>Počet	</w:t>
      </w:r>
      <w:r>
        <w:rPr lang="fi-FI" sz="11" baseline="0" dirty="0">
          <w:jc w:val="left"/>
          <w:rFonts w:ascii="Arial" w:hAnsi="Arial" w:cs="Arial"/>
          <w:color w:val="000000"/>
          <w:spacing w:val="-9"/>
          <w:sz w:val="11"/>
          <w:szCs w:val="11"/>
        </w:rPr>
        <w:t>MJ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fi-FI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248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4" w:lineRule="exact"/>
        <w:ind w:left="91" w:right="-40" w:hanging="91"/>
      </w:pPr>
      <w:r>
        <w:drawing>
          <wp:anchor simplePos="0" relativeHeight="251658266" behindDoc="0" locked="0" layoutInCell="1" allowOverlap="1">
            <wp:simplePos x="0" y="0"/>
            <wp:positionH relativeFrom="page">
              <wp:posOffset>3619500</wp:posOffset>
            </wp:positionH>
            <wp:positionV relativeFrom="line">
              <wp:posOffset>-11257</wp:posOffset>
            </wp:positionV>
            <wp:extent cx="38608" cy="201696"/>
            <wp:effectExtent l="0" t="0" r="0" b="0"/>
            <wp:wrapNone/>
            <wp:docPr id="704" name="Picture 7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04" name="Picture 704"/>
                    <pic:cNvPicPr>
                      <a:picLocks noChangeAspect="0" noChangeArrowheads="1"/>
                    </pic:cNvPicPr>
                  </pic:nvPicPr>
                  <pic:blipFill>
                    <a:blip r:embed="rId7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8608" cy="201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fi-FI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Jedn. Cena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8271" behindDoc="0" locked="0" layoutInCell="1" allowOverlap="1">
            <wp:simplePos x="0" y="0"/>
            <wp:positionH relativeFrom="page">
              <wp:posOffset>469900</wp:posOffset>
            </wp:positionH>
            <wp:positionV relativeFrom="line">
              <wp:posOffset>69388</wp:posOffset>
            </wp:positionV>
            <wp:extent cx="6601967" cy="34056"/>
            <wp:effectExtent l="0" t="0" r="0" b="0"/>
            <wp:wrapNone/>
            <wp:docPr id="705" name="Picture 7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05" name="Picture 705"/>
                    <pic:cNvPicPr>
                      <a:picLocks noChangeAspect="0" noChangeArrowheads="1"/>
                    </pic:cNvPicPr>
                  </pic:nvPicPr>
                  <pic:blipFill>
                    <a:blip r:embed="rId7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601967" cy="340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fi-FI" sz="11" baseline="0" dirty="0">
          <w:jc w:val="left"/>
          <w:rFonts w:ascii="Arial" w:hAnsi="Arial" w:cs="Arial"/>
          <w:color w:val="000000"/>
          <w:sz w:val="11"/>
          <w:szCs w:val="11"/>
        </w:rPr>
        <w:t>materiál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fi-FI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70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07" w:lineRule="exact"/>
        <w:ind w:left="0" w:right="0" w:firstLine="0"/>
      </w:pPr>
      <w:r>
        <w:drawing>
          <wp:anchor simplePos="0" relativeHeight="251658266" behindDoc="0" locked="0" layoutInCell="1" allowOverlap="1">
            <wp:simplePos x="0" y="0"/>
            <wp:positionH relativeFrom="page">
              <wp:posOffset>4267200</wp:posOffset>
            </wp:positionH>
            <wp:positionV relativeFrom="line">
              <wp:posOffset>-78947</wp:posOffset>
            </wp:positionV>
            <wp:extent cx="38607" cy="201696"/>
            <wp:effectExtent l="0" t="0" r="0" b="0"/>
            <wp:wrapNone/>
            <wp:docPr id="706" name="Picture 7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06" name="Picture 706"/>
                    <pic:cNvPicPr>
                      <a:picLocks noChangeAspect="0" noChangeArrowheads="1"/>
                    </pic:cNvPicPr>
                  </pic:nvPicPr>
                  <pic:blipFill>
                    <a:blip r:embed="rId7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8607" cy="201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4914900</wp:posOffset>
            </wp:positionH>
            <wp:positionV relativeFrom="line">
              <wp:posOffset>-78947</wp:posOffset>
            </wp:positionV>
            <wp:extent cx="38607" cy="201696"/>
            <wp:effectExtent l="0" t="0" r="0" b="0"/>
            <wp:wrapNone/>
            <wp:docPr id="707" name="Picture 7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07" name="Picture 707"/>
                    <pic:cNvPicPr>
                      <a:picLocks noChangeAspect="0" noChangeArrowheads="1"/>
                    </pic:cNvPicPr>
                  </pic:nvPicPr>
                  <pic:blipFill>
                    <a:blip r:embed="rId7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8607" cy="201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fi-FI" sz="11" baseline="0" dirty="0">
          <w:jc w:val="left"/>
          <w:rFonts w:ascii="Arial" w:hAnsi="Arial" w:cs="Arial"/>
          <w:color w:val="000000"/>
          <w:sz w:val="11"/>
          <w:szCs w:val="11"/>
        </w:rPr>
        <w:t>Jedn. Cena montáž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fi-FI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248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4" w:lineRule="exact"/>
        <w:ind w:left="129" w:right="-40" w:hanging="129"/>
      </w:pPr>
      <w:r/>
      <w:r>
        <w:rPr lang="fi-FI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Cena celkem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fi-FI" sz="11" baseline="0" dirty="0">
          <w:jc w:val="left"/>
          <w:rFonts w:ascii="Arial" w:hAnsi="Arial" w:cs="Arial"/>
          <w:color w:val="000000"/>
          <w:sz w:val="11"/>
          <w:szCs w:val="11"/>
        </w:rPr>
        <w:t>materiál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fi-FI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07" w:lineRule="exact"/>
        <w:ind w:left="0" w:right="0" w:firstLine="0"/>
      </w:pPr>
      <w:r>
        <w:drawing>
          <wp:anchor simplePos="0" relativeHeight="251658266" behindDoc="0" locked="0" layoutInCell="1" allowOverlap="1">
            <wp:simplePos x="0" y="0"/>
            <wp:positionH relativeFrom="page">
              <wp:posOffset>5562600</wp:posOffset>
            </wp:positionH>
            <wp:positionV relativeFrom="line">
              <wp:posOffset>-34752</wp:posOffset>
            </wp:positionV>
            <wp:extent cx="38607" cy="201696"/>
            <wp:effectExtent l="0" t="0" r="0" b="0"/>
            <wp:wrapNone/>
            <wp:docPr id="708" name="Picture 7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08" name="Picture 708"/>
                    <pic:cNvPicPr>
                      <a:picLocks noChangeAspect="0" noChangeArrowheads="1"/>
                    </pic:cNvPicPr>
                  </pic:nvPicPr>
                  <pic:blipFill>
                    <a:blip r:embed="rId7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8607" cy="201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fi-FI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Cena celkem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07" w:lineRule="exact"/>
        <w:ind w:left="143" w:right="0" w:firstLine="0"/>
      </w:pPr>
      <w:r/>
      <w:r>
        <w:rPr lang="fi-FI" sz="11" baseline="0" dirty="0">
          <w:jc w:val="left"/>
          <w:rFonts w:ascii="Arial" w:hAnsi="Arial" w:cs="Arial"/>
          <w:color w:val="000000"/>
          <w:sz w:val="11"/>
          <w:szCs w:val="11"/>
        </w:rPr>
        <w:t>montáž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fi-FI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70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500" w:bottom="275" w:left="500" w:header="708" w:footer="708" w:gutter="0"/>
          <w:cols w:num="6" w:space="0" w:equalWidth="0">
            <w:col w:w="5193" w:space="265"/>
            <w:col w:w="616" w:space="204"/>
            <w:col w:w="1017" w:space="163"/>
            <w:col w:w="697" w:space="322"/>
            <w:col w:w="697" w:space="454"/>
            <w:col w:w="723" w:space="0"/>
          </w:cols>
          <w:docGrid w:linePitch="360"/>
        </w:sectPr>
        <w:spacing w:before="0" w:after="0" w:line="107" w:lineRule="exact"/>
        <w:ind w:left="0" w:right="0" w:firstLine="0"/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7059167</wp:posOffset>
            </wp:positionH>
            <wp:positionV relativeFrom="line">
              <wp:posOffset>-73867</wp:posOffset>
            </wp:positionV>
            <wp:extent cx="15239" cy="182879"/>
            <wp:effectExtent l="0" t="0" r="0" b="0"/>
            <wp:wrapNone/>
            <wp:docPr id="709" name="Freeform 7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9" cy="182879"/>
                    </a:xfrm>
                    <a:custGeom>
                      <a:rect l="l" t="t" r="r" b="b"/>
                      <a:pathLst>
                        <a:path w="63500" h="762000">
                          <a:moveTo>
                            <a:pt x="0" y="762000"/>
                          </a:moveTo>
                          <a:lnTo>
                            <a:pt x="63500" y="762000"/>
                          </a:lnTo>
                          <a:lnTo>
                            <a:pt x="63500" y="0"/>
                          </a:lnTo>
                          <a:lnTo>
                            <a:pt x="0" y="0"/>
                          </a:lnTo>
                          <a:lnTo>
                            <a:pt x="0" y="7620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6210300</wp:posOffset>
            </wp:positionH>
            <wp:positionV relativeFrom="line">
              <wp:posOffset>-78947</wp:posOffset>
            </wp:positionV>
            <wp:extent cx="38607" cy="201696"/>
            <wp:effectExtent l="0" t="0" r="0" b="0"/>
            <wp:wrapNone/>
            <wp:docPr id="710" name="Picture 7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10" name="Picture 710"/>
                    <pic:cNvPicPr>
                      <a:picLocks noChangeAspect="0" noChangeArrowheads="1"/>
                    </pic:cNvPicPr>
                  </pic:nvPicPr>
                  <pic:blipFill>
                    <a:blip r:embed="rId7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8607" cy="201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fi-FI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Celková cena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20"/>
          <w:tab w:val="left" w:pos="10108"/>
        </w:tabs>
        <w:spacing w:before="209" w:after="0" w:line="117" w:lineRule="exact"/>
        <w:ind w:left="809" w:right="0" w:firstLine="0"/>
      </w:pPr>
      <w:r>
        <w:drawing>
          <wp:anchor simplePos="0" relativeHeight="251658275" behindDoc="0" locked="0" layoutInCell="1" allowOverlap="1">
            <wp:simplePos x="0" y="0"/>
            <wp:positionH relativeFrom="page">
              <wp:posOffset>470915</wp:posOffset>
            </wp:positionH>
            <wp:positionV relativeFrom="line">
              <wp:posOffset>90806</wp:posOffset>
            </wp:positionV>
            <wp:extent cx="15239" cy="121919"/>
            <wp:effectExtent l="0" t="0" r="0" b="0"/>
            <wp:wrapNone/>
            <wp:docPr id="711" name="Freeform 7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9" cy="121919"/>
                    </a:xfrm>
                    <a:custGeom>
                      <a:rect l="l" t="t" r="r" b="b"/>
                      <a:pathLst>
                        <a:path w="63500" h="508000">
                          <a:moveTo>
                            <a:pt x="0" y="508000"/>
                          </a:moveTo>
                          <a:lnTo>
                            <a:pt x="63500" y="508000"/>
                          </a:lnTo>
                          <a:lnTo>
                            <a:pt x="63500" y="0"/>
                          </a:lnTo>
                          <a:lnTo>
                            <a:pt x="0" y="0"/>
                          </a:lnTo>
                          <a:lnTo>
                            <a:pt x="0" y="5080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486155</wp:posOffset>
            </wp:positionH>
            <wp:positionV relativeFrom="line">
              <wp:posOffset>90806</wp:posOffset>
            </wp:positionV>
            <wp:extent cx="6588251" cy="15239"/>
            <wp:effectExtent l="0" t="0" r="0" b="0"/>
            <wp:wrapNone/>
            <wp:docPr id="712" name="Freeform 7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88251" cy="15239"/>
                    </a:xfrm>
                    <a:custGeom>
                      <a:rect l="l" t="t" r="r" b="b"/>
                      <a:pathLst>
                        <a:path w="27451050" h="63500">
                          <a:moveTo>
                            <a:pt x="0" y="63500"/>
                          </a:moveTo>
                          <a:lnTo>
                            <a:pt x="27451050" y="63500"/>
                          </a:lnTo>
                          <a:lnTo>
                            <a:pt x="27451050" y="0"/>
                          </a:lnTo>
                          <a:lnTo>
                            <a:pt x="0" y="0"/>
                          </a:lnTo>
                          <a:lnTo>
                            <a:pt x="0" y="63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7059167</wp:posOffset>
            </wp:positionH>
            <wp:positionV relativeFrom="line">
              <wp:posOffset>106046</wp:posOffset>
            </wp:positionV>
            <wp:extent cx="15239" cy="106679"/>
            <wp:effectExtent l="0" t="0" r="0" b="0"/>
            <wp:wrapNone/>
            <wp:docPr id="713" name="Freeform 7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9" cy="106679"/>
                    </a:xfrm>
                    <a:custGeom>
                      <a:rect l="l" t="t" r="r" b="b"/>
                      <a:pathLst>
                        <a:path w="63500" h="444500">
                          <a:moveTo>
                            <a:pt x="0" y="444500"/>
                          </a:moveTo>
                          <a:lnTo>
                            <a:pt x="63500" y="444500"/>
                          </a:lnTo>
                          <a:lnTo>
                            <a:pt x="63500" y="0"/>
                          </a:lnTo>
                          <a:lnTo>
                            <a:pt x="0" y="0"/>
                          </a:lnTo>
                          <a:lnTo>
                            <a:pt x="0" y="444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fi-FI" sz="12" baseline="0" dirty="0">
          <w:jc w:val="left"/>
          <w:rFonts w:ascii="Arial" w:hAnsi="Arial" w:cs="Arial"/>
          <w:i/>
          <w:iCs/>
          <w:color w:val="000000"/>
          <w:sz w:val="12"/>
          <w:szCs w:val="12"/>
        </w:rPr>
        <w:t>Zpracoval: Martin Štěrba	</w:t>
      </w:r>
      <w:r>
        <w:rPr lang="fi-FI" sz="12" baseline="0" dirty="0">
          <w:jc w:val="left"/>
          <w:rFonts w:ascii="Arial" w:hAnsi="Arial" w:cs="Arial"/>
          <w:i/>
          <w:iCs/>
          <w:color w:val="000000"/>
          <w:sz w:val="12"/>
          <w:szCs w:val="12"/>
        </w:rPr>
        <w:t>Dne:	</w:t>
      </w:r>
      <w:r>
        <w:rPr lang="fi-FI" sz="12" baseline="0" dirty="0">
          <w:jc w:val="left"/>
          <w:rFonts w:ascii="Arial" w:hAnsi="Arial" w:cs="Arial"/>
          <w:i/>
          <w:iCs/>
          <w:color w:val="000000"/>
          <w:sz w:val="12"/>
          <w:szCs w:val="12"/>
        </w:rPr>
        <w:t>04/2024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7" w:after="0" w:line="120" w:lineRule="exact"/>
        <w:ind w:left="809" w:right="0" w:firstLine="0"/>
      </w:pPr>
      <w:r>
        <w:drawing>
          <wp:anchor simplePos="0" relativeHeight="251658278" behindDoc="0" locked="0" layoutInCell="1" allowOverlap="1">
            <wp:simplePos x="0" y="0"/>
            <wp:positionH relativeFrom="page">
              <wp:posOffset>486155</wp:posOffset>
            </wp:positionH>
            <wp:positionV relativeFrom="line">
              <wp:posOffset>-8174</wp:posOffset>
            </wp:positionV>
            <wp:extent cx="6588251" cy="15239"/>
            <wp:effectExtent l="0" t="0" r="0" b="0"/>
            <wp:wrapNone/>
            <wp:docPr id="714" name="Freeform 7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88251" cy="15239"/>
                    </a:xfrm>
                    <a:custGeom>
                      <a:rect l="l" t="t" r="r" b="b"/>
                      <a:pathLst>
                        <a:path w="27451050" h="63500">
                          <a:moveTo>
                            <a:pt x="0" y="63500"/>
                          </a:moveTo>
                          <a:lnTo>
                            <a:pt x="27451050" y="63500"/>
                          </a:lnTo>
                          <a:lnTo>
                            <a:pt x="27451050" y="0"/>
                          </a:lnTo>
                          <a:lnTo>
                            <a:pt x="0" y="0"/>
                          </a:lnTo>
                          <a:lnTo>
                            <a:pt x="0" y="63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483107</wp:posOffset>
            </wp:positionH>
            <wp:positionV relativeFrom="line">
              <wp:posOffset>101554</wp:posOffset>
            </wp:positionV>
            <wp:extent cx="345947" cy="103631"/>
            <wp:effectExtent l="0" t="0" r="0" b="0"/>
            <wp:wrapNone/>
            <wp:docPr id="715" name="Freeform 7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5947" cy="103631"/>
                    </a:xfrm>
                    <a:custGeom>
                      <a:rect l="l" t="t" r="r" b="b"/>
                      <a:pathLst>
                        <a:path w="1441450" h="431800">
                          <a:moveTo>
                            <a:pt x="0" y="431800"/>
                          </a:moveTo>
                          <a:lnTo>
                            <a:pt x="1441450" y="431800"/>
                          </a:lnTo>
                          <a:lnTo>
                            <a:pt x="1441450" y="0"/>
                          </a:lnTo>
                          <a:lnTo>
                            <a:pt x="0" y="0"/>
                          </a:lnTo>
                          <a:lnTo>
                            <a:pt x="0" y="431800"/>
                          </a:lnTo>
                          <a:close/>
                        </a:path>
                      </a:pathLst>
                    </a:custGeom>
                    <a:solidFill>
                      <a:srgbClr val="FFFF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fi-FI" sz="12" baseline="0" dirty="0">
          <w:jc w:val="left"/>
          <w:rFonts w:ascii="Arial" w:hAnsi="Arial" w:cs="Arial"/>
          <w:color w:val="000000"/>
          <w:sz w:val="12"/>
          <w:szCs w:val="12"/>
        </w:rPr>
        <w:t>změny ke dni 19.12.2024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88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  <w:spacing w:before="0" w:after="0" w:line="120" w:lineRule="exact"/>
        <w:ind w:left="5016" w:right="0" w:firstLine="0"/>
      </w:pPr>
      <w:r/>
      <w:r>
        <w:rPr lang="fi-FI" sz="12" baseline="0" dirty="0">
          <w:jc w:val="left"/>
          <w:rFonts w:ascii="Arial" w:hAnsi="Arial" w:cs="Arial"/>
          <w:color w:val="000000"/>
          <w:sz w:val="12"/>
          <w:szCs w:val="12"/>
        </w:rPr>
        <w:t>Stránka 7 z 19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138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12" w:lineRule="exact"/>
        <w:ind w:left="4197" w:right="3924" w:firstLine="0"/>
        <w:jc w:val="right"/>
      </w:pPr>
      <w:r>
        <w:drawing>
          <wp:anchor simplePos="0" relativeHeight="251658556" behindDoc="0" locked="0" layoutInCell="1" allowOverlap="1">
            <wp:simplePos x="0" y="0"/>
            <wp:positionH relativeFrom="page">
              <wp:posOffset>595883</wp:posOffset>
            </wp:positionH>
            <wp:positionV relativeFrom="line">
              <wp:posOffset>-40563</wp:posOffset>
            </wp:positionV>
            <wp:extent cx="12191" cy="347471"/>
            <wp:effectExtent l="0" t="0" r="0" b="0"/>
            <wp:wrapNone/>
            <wp:docPr id="716" name="Freeform 7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347471"/>
                    </a:xfrm>
                    <a:custGeom>
                      <a:rect l="l" t="t" r="r" b="b"/>
                      <a:pathLst>
                        <a:path w="50800" h="1447800">
                          <a:moveTo>
                            <a:pt x="0" y="1447800"/>
                          </a:moveTo>
                          <a:lnTo>
                            <a:pt x="50800" y="1447800"/>
                          </a:lnTo>
                          <a:lnTo>
                            <a:pt x="50800" y="0"/>
                          </a:lnTo>
                          <a:lnTo>
                            <a:pt x="0" y="0"/>
                          </a:lnTo>
                          <a:lnTo>
                            <a:pt x="0" y="14478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1" behindDoc="0" locked="0" layoutInCell="1" allowOverlap="1">
            <wp:simplePos x="0" y="0"/>
            <wp:positionH relativeFrom="page">
              <wp:posOffset>608075</wp:posOffset>
            </wp:positionH>
            <wp:positionV relativeFrom="line">
              <wp:posOffset>-40563</wp:posOffset>
            </wp:positionV>
            <wp:extent cx="5701283" cy="12191"/>
            <wp:effectExtent l="0" t="0" r="0" b="0"/>
            <wp:wrapNone/>
            <wp:docPr id="717" name="Freeform 7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01283" cy="12191"/>
                    </a:xfrm>
                    <a:custGeom>
                      <a:rect l="l" t="t" r="r" b="b"/>
                      <a:pathLst>
                        <a:path w="23755350" h="50800">
                          <a:moveTo>
                            <a:pt x="0" y="50800"/>
                          </a:moveTo>
                          <a:lnTo>
                            <a:pt x="23755350" y="50800"/>
                          </a:lnTo>
                          <a:lnTo>
                            <a:pt x="23755350" y="0"/>
                          </a:lnTo>
                          <a:lnTo>
                            <a:pt x="0" y="0"/>
                          </a:lnTo>
                          <a:lnTo>
                            <a:pt x="0" y="508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605027</wp:posOffset>
            </wp:positionH>
            <wp:positionV relativeFrom="line">
              <wp:posOffset>-34467</wp:posOffset>
            </wp:positionV>
            <wp:extent cx="5699759" cy="336803"/>
            <wp:effectExtent l="0" t="0" r="0" b="0"/>
            <wp:wrapNone/>
            <wp:docPr id="718" name="Freeform 7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99759" cy="336803"/>
                    </a:xfrm>
                    <a:custGeom>
                      <a:rect l="l" t="t" r="r" b="b"/>
                      <a:pathLst>
                        <a:path w="23749000" h="1403350">
                          <a:moveTo>
                            <a:pt x="0" y="1403350"/>
                          </a:moveTo>
                          <a:lnTo>
                            <a:pt x="23749000" y="1403350"/>
                          </a:lnTo>
                          <a:lnTo>
                            <a:pt x="23749000" y="0"/>
                          </a:lnTo>
                          <a:lnTo>
                            <a:pt x="0" y="0"/>
                          </a:lnTo>
                          <a:lnTo>
                            <a:pt x="0" y="1403350"/>
                          </a:lnTo>
                          <a:close/>
                        </a:path>
                      </a:pathLst>
                    </a:custGeom>
                    <a:solidFill>
                      <a:srgbClr val="FFFF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7" behindDoc="0" locked="0" layoutInCell="1" allowOverlap="1">
            <wp:simplePos x="0" y="0"/>
            <wp:positionH relativeFrom="page">
              <wp:posOffset>6297167</wp:posOffset>
            </wp:positionH>
            <wp:positionV relativeFrom="line">
              <wp:posOffset>-28371</wp:posOffset>
            </wp:positionV>
            <wp:extent cx="12191" cy="335279"/>
            <wp:effectExtent l="0" t="0" r="0" b="0"/>
            <wp:wrapNone/>
            <wp:docPr id="719" name="Freeform 7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335279"/>
                    </a:xfrm>
                    <a:custGeom>
                      <a:rect l="l" t="t" r="r" b="b"/>
                      <a:pathLst>
                        <a:path w="50800" h="1397000">
                          <a:moveTo>
                            <a:pt x="0" y="1397000"/>
                          </a:moveTo>
                          <a:lnTo>
                            <a:pt x="50800" y="1397000"/>
                          </a:lnTo>
                          <a:lnTo>
                            <a:pt x="50800" y="0"/>
                          </a:lnTo>
                          <a:lnTo>
                            <a:pt x="0" y="0"/>
                          </a:lnTo>
                          <a:lnTo>
                            <a:pt x="0" y="13970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fi-FI" sz="12" baseline="0" dirty="0">
          <w:jc w:val="left"/>
          <w:rFonts w:ascii="Arial" w:hAnsi="Arial" w:cs="Arial"/>
          <w:b/>
          <w:bCs/>
          <w:i/>
          <w:iCs/>
          <w:color w:val="000000"/>
          <w:spacing w:val="-2"/>
          <w:sz w:val="12"/>
          <w:szCs w:val="12"/>
        </w:rPr>
        <w:t>PD Dětská nemocnice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3895" w:right="3299" w:hanging="165"/>
      </w:pPr>
      <w:r/>
      <w:r>
        <w:rPr lang="fi-FI" sz="12" baseline="0" dirty="0">
          <w:jc w:val="left"/>
          <w:rFonts w:ascii="Arial" w:hAnsi="Arial" w:cs="Arial"/>
          <w:b/>
          <w:bCs/>
          <w:i/>
          <w:iCs/>
          <w:color w:val="000000"/>
          <w:spacing w:val="-1"/>
          <w:sz w:val="12"/>
          <w:szCs w:val="12"/>
        </w:rPr>
        <w:t>Soupis prací ze stádia dokumentace DPS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fi-FI" sz="12" baseline="0" dirty="0">
          <w:jc w:val="left"/>
          <w:rFonts w:ascii="Arial" w:hAnsi="Arial" w:cs="Arial"/>
          <w:b/>
          <w:bCs/>
          <w:i/>
          <w:iCs/>
          <w:color w:val="000000"/>
          <w:sz w:val="12"/>
          <w:szCs w:val="12"/>
        </w:rPr>
        <w:t>Slaboproude elektroinstalace PZTS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after="145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drawing>
          <wp:anchor simplePos="0" relativeHeight="251658932" behindDoc="0" locked="0" layoutInCell="1" allowOverlap="1">
            <wp:simplePos x="0" y="0"/>
            <wp:positionH relativeFrom="page">
              <wp:posOffset>608075</wp:posOffset>
            </wp:positionH>
            <wp:positionV relativeFrom="paragraph">
              <wp:posOffset>12426</wp:posOffset>
            </wp:positionV>
            <wp:extent cx="5701283" cy="12191"/>
            <wp:effectExtent l="0" t="0" r="0" b="0"/>
            <wp:wrapNone/>
            <wp:docPr id="720" name="Freeform 7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01283" cy="12191"/>
                    </a:xfrm>
                    <a:custGeom>
                      <a:rect l="l" t="t" r="r" b="b"/>
                      <a:pathLst>
                        <a:path w="23755350" h="50800">
                          <a:moveTo>
                            <a:pt x="0" y="50800"/>
                          </a:moveTo>
                          <a:lnTo>
                            <a:pt x="23755350" y="50800"/>
                          </a:lnTo>
                          <a:lnTo>
                            <a:pt x="23755350" y="0"/>
                          </a:lnTo>
                          <a:lnTo>
                            <a:pt x="0" y="0"/>
                          </a:lnTo>
                          <a:lnTo>
                            <a:pt x="0" y="508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tbl>
      <w:tblPr>
        <w:tblStyle w:val="TableGrid"/>
        <w:tblLayout w:type="fixed"/>
        <w:tblpPr w:leftFromText="0" w:rightFromText="0" w:vertAnchor="text" w:tblpX="438" w:tblpY="-270"/>
        <w:tblOverlap w:val="never"/>
        "
        <w:tblW w:w="8956" w:type="dxa"/>
        <w:tblLook w:val="04A0" w:firstRow="1" w:lastRow="0" w:firstColumn="1" w:lastColumn="0" w:noHBand="0" w:noVBand="1"/>
      </w:tblPr>
      <w:tblGrid>
        <w:gridCol w:w="443"/>
        <w:gridCol w:w="5066"/>
        <w:gridCol w:w="808"/>
        <w:gridCol w:w="808"/>
        <w:gridCol w:w="1848"/>
      </w:tblGrid>
      <w:tr>
        <w:trPr>
          <w:trHeight w:hRule="exact" w:val="267"/>
        </w:trPr>
        <w:tc>
          <w:tcPr>
            <w:tcW w:w="443" w:type="dxa"/>
            <w:tcBorders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5066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7" w:after="76" w:line="240" w:lineRule="auto"/>
              <w:ind w:left="3666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2"/>
                <w:szCs w:val="12"/>
              </w:rPr>
              <w:t>Rekapitulace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08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08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848" w:type="dxa"/>
            <w:tcBorders>
              <w:lef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1360"/>
        </w:trPr>
        <w:tc>
          <w:tcPr>
            <w:tcW w:w="5510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22" w:lineRule="exact"/>
              <w:ind w:left="320" w:right="3462" w:hanging="309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HLAV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pacing w:val="4"/>
                <w:sz w:val="11"/>
                <w:szCs w:val="11"/>
              </w:rPr>
              <w:t>A  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SLABOPROUDÉ INSTALACE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pacing w:val="5"/>
                <w:sz w:val="10"/>
                <w:szCs w:val="10"/>
              </w:rPr>
              <w:t>. 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Technologie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95" w:lineRule="exact"/>
              <w:ind w:left="240" w:right="4630" w:firstLine="0"/>
              <w:jc w:val="right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pacing w:val="5"/>
                <w:sz w:val="10"/>
                <w:szCs w:val="10"/>
              </w:rPr>
              <w:t>. 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Software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95" w:lineRule="exact"/>
              <w:ind w:left="185" w:right="4227" w:firstLine="0"/>
              <w:jc w:val="right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3.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pacing w:val="5"/>
                <w:sz w:val="10"/>
                <w:szCs w:val="10"/>
              </w:rPr>
              <w:t>1 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Montážní materiál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95" w:lineRule="exact"/>
              <w:ind w:left="185" w:right="3774" w:firstLine="0"/>
              <w:jc w:val="right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3.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pacing w:val="5"/>
                <w:sz w:val="10"/>
                <w:szCs w:val="10"/>
              </w:rPr>
              <w:t>2 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Montážní práce pro materiál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95" w:lineRule="exact"/>
              <w:ind w:left="240" w:right="3499" w:firstLine="0"/>
              <w:jc w:val="right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pacing w:val="5"/>
                <w:sz w:val="10"/>
                <w:szCs w:val="10"/>
              </w:rPr>
              <w:t>. 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Zemní, stavební a montážní práce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95" w:lineRule="exact"/>
              <w:ind w:left="240" w:right="4826" w:firstLine="0"/>
              <w:jc w:val="right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pacing w:val="5"/>
                <w:sz w:val="10"/>
                <w:szCs w:val="10"/>
              </w:rPr>
              <w:t>. 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HZS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95" w:lineRule="exact"/>
              <w:ind w:left="240" w:right="4720" w:firstLine="0"/>
              <w:jc w:val="right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pacing w:val="5"/>
                <w:sz w:val="10"/>
                <w:szCs w:val="10"/>
              </w:rPr>
              <w:t>. 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Revize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866"/>
              </w:tabs>
              <w:spacing w:before="20" w:after="0" w:line="95" w:lineRule="exact"/>
              <w:ind w:left="363" w:right="2015" w:firstLine="0"/>
              <w:jc w:val="right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2840739</wp:posOffset>
                  </wp:positionH>
                  <wp:positionV relativeFrom="line">
                    <wp:posOffset>-508</wp:posOffset>
                  </wp:positionV>
                  <wp:extent cx="526822" cy="333602"/>
                  <wp:effectExtent l="0" t="0" r="0" b="0"/>
                  <wp:wrapNone/>
                  <wp:docPr id="721" name="Freeform 72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436622" y="-508"/>
                            <a:ext cx="412522" cy="2193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4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0"/>
                                  <w:szCs w:val="10"/>
                                </w:rPr>
                                <w:t>236 861,00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67 935,00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0"/>
                                  <w:szCs w:val="10"/>
                                </w:rPr>
                                <w:t>116 460,00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Mimostaveništní doprava (3,6% z pol. 1.-Dodávky)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ze základu: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866"/>
              </w:tabs>
              <w:spacing w:before="20" w:after="0" w:line="95" w:lineRule="exact"/>
              <w:ind w:left="363" w:right="2015" w:firstLine="0"/>
              <w:jc w:val="right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Podružný materiál (3,5% z pol. 3.1-Materiál)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ze základu: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866"/>
              </w:tabs>
              <w:spacing w:before="20" w:after="10" w:line="95" w:lineRule="exact"/>
              <w:ind w:left="363" w:right="2015" w:firstLine="0"/>
              <w:jc w:val="right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PPV (4,8% z pol. 3.2-Montážní práce)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ze základu: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80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2657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0" w:line="95" w:lineRule="exact"/>
              <w:ind w:left="2004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236 861,00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95" w:lineRule="exact"/>
              <w:ind w:left="1979" w:right="-14" w:firstLine="0"/>
              <w:jc w:val="right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96 078,00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95" w:lineRule="exact"/>
              <w:ind w:left="1979" w:right="-14" w:firstLine="0"/>
              <w:jc w:val="right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67 935,00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95" w:lineRule="exact"/>
              <w:ind w:left="1924" w:right="-14" w:firstLine="0"/>
              <w:jc w:val="right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116 460,00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95" w:lineRule="exact"/>
              <w:ind w:left="2034" w:right="-13" w:firstLine="0"/>
              <w:jc w:val="right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9 720,00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95" w:lineRule="exact"/>
              <w:ind w:left="1979" w:right="-14" w:firstLine="0"/>
              <w:jc w:val="right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49 416,00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95" w:lineRule="exact"/>
              <w:ind w:left="2034" w:right="-13" w:firstLine="0"/>
              <w:jc w:val="right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9 960,00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95" w:lineRule="exact"/>
              <w:ind w:left="2034" w:right="-13" w:firstLine="0"/>
              <w:jc w:val="right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8 527,00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95" w:lineRule="exact"/>
              <w:ind w:left="2034" w:right="-13" w:firstLine="0"/>
              <w:jc w:val="right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2 377,73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0" w:line="95" w:lineRule="exact"/>
              <w:ind w:left="2034" w:right="-13" w:firstLine="0"/>
              <w:jc w:val="right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5 590,08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129"/>
        </w:trPr>
        <w:tc>
          <w:tcPr>
            <w:tcW w:w="443" w:type="dxa"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5066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58" w:right="4633" w:firstLine="0"/>
              <w:jc w:val="right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0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657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33" w:right="2" w:firstLine="0"/>
              <w:jc w:val="right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602 924,80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14"/>
        </w:trPr>
        <w:tc>
          <w:tcPr>
            <w:tcW w:w="44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5066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58" w:right="4155" w:firstLine="0"/>
              <w:jc w:val="right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Celkem bez DPH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0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657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33" w:right="2" w:firstLine="0"/>
              <w:jc w:val="right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602 924,80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39"/>
        </w:trPr>
        <w:tc>
          <w:tcPr>
            <w:tcW w:w="443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5066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9" w:after="0" w:line="240" w:lineRule="auto"/>
              <w:ind w:left="2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Daň z přidané hodnoty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0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0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84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129"/>
        </w:trPr>
        <w:tc>
          <w:tcPr>
            <w:tcW w:w="443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5066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DPH 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0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657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13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126 614,21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14"/>
        </w:trPr>
        <w:tc>
          <w:tcPr>
            <w:tcW w:w="44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506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Celkem s DPH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8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04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729 539,01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tbl>
      <w:tblPr>
        <w:tblStyle w:val="TableGrid"/>
        <w:tblLayout w:type="fixed"/>
        <w:tblpPr w:leftFromText="0" w:rightFromText="0" w:vertAnchor="text" w:tblpX="438" w:tblpY="-160"/>
        <w:tblOverlap w:val="never"/>
        "
        <w:tblW w:w="8977" w:type="dxa"/>
        <w:tblLook w:val="04A0" w:firstRow="1" w:lastRow="0" w:firstColumn="1" w:lastColumn="0" w:noHBand="0" w:noVBand="1"/>
      </w:tblPr>
      <w:tblGrid>
        <w:gridCol w:w="448"/>
        <w:gridCol w:w="2498"/>
        <w:gridCol w:w="753"/>
        <w:gridCol w:w="753"/>
        <w:gridCol w:w="256"/>
        <w:gridCol w:w="804"/>
        <w:gridCol w:w="800"/>
        <w:gridCol w:w="824"/>
        <w:gridCol w:w="805"/>
        <w:gridCol w:w="1051"/>
      </w:tblGrid>
      <w:tr>
        <w:trPr>
          <w:trHeight w:hRule="exact" w:val="311"/>
        </w:trPr>
        <w:tc>
          <w:tcPr>
            <w:tcW w:w="448" w:type="dxa"/>
            <w:tcBorders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753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814" w:type="dxa"/>
            <w:gridSpan w:val="3"/>
            <w:tcBorders>
              <w:left w:val="nil"/>
              <w:right w:val="nil"/>
            </w:tcBorders>
            <w:shd w:val="clear" w:color="auto" w:fill="4FB5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4" w:after="102" w:line="240" w:lineRule="auto"/>
              <w:ind w:left="421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2"/>
                <w:szCs w:val="12"/>
              </w:rPr>
              <w:t>Výkaz výměr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00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24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05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51" w:type="dxa"/>
            <w:tcBorders>
              <w:lef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582"/>
        </w:trPr>
        <w:tc>
          <w:tcPr>
            <w:tcW w:w="8997" w:type="dxa"/>
            <w:gridSpan w:val="10"/>
            <w:shd w:val="clear" w:color="auto" w:fill="D0EBF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7" w:after="73" w:line="124" w:lineRule="exact"/>
              <w:ind w:left="9" w:right="142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Typy výrobků uvedené ve specifikaci představují minimální předpokládaný standard. Specifikace materiálu byla vypracována na základě znalostí a podkladů známých v době jejího zhotovení. 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Projektant nemá námitek proti záměnám výrobků, které jsou uvedeny v projektu za předpokladu, že budou dodrženy veškeré standardy a technické parametry. Objednání výrobků musí předcházet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vzorkování a odsouhlasení od investora a architekta. Při záměně výrobků je nutno dořešit či prověřit veškeré vazby na navazující profese. Dokumentace tvoří jeden celek a je nutno, zvláště při 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stanovení ceny, se s ní komplexně seznámit.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582"/>
        </w:trPr>
        <w:tc>
          <w:tcPr>
            <w:tcW w:w="8997" w:type="dxa"/>
            <w:gridSpan w:val="10"/>
            <w:shd w:val="clear" w:color="auto" w:fill="D0EBF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" w:after="72" w:line="124" w:lineRule="exact"/>
              <w:ind w:left="9" w:right="13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Při zpracování nabídky je nutné vycházet ze všech částí dokumentace (technické zprávy, výkresové dokumentace a specifikace materiálu). Povinností dodavatele je překontrolovat specifikaci 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materiálu a případný chybějící materiál nebo výkony doplnit a ocenit. Součástí ceny musí být veškeré náklady, aby cena díla byla konečná a zahrnovala celou dodávku a montáž akce. Dodávka se 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předpokládá včetně kompletní montáže, veškerého souvisejícího doplňkového, podružného a montážního materiálu tak, aby celé zařízení bylo funkční a splňovalo všechny předpisy, které se na ně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vztahují.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129"/>
        </w:trPr>
        <w:tc>
          <w:tcPr>
            <w:tcW w:w="448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948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paragraph">
                    <wp:posOffset>71120</wp:posOffset>
                  </wp:positionV>
                  <wp:extent cx="5725667" cy="32024"/>
                  <wp:effectExtent l="0" t="0" r="0" b="0"/>
                  <wp:wrapNone/>
                  <wp:docPr id="722" name="Picture 7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" name="Picture 7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725667" cy="32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8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" w:right="0" w:firstLine="0"/>
            </w:pPr>
            <w:r>
              <w:drawing>
                <wp:anchor simplePos="0" relativeHeight="251658575" behindDoc="0" locked="0" layoutInCell="1" allowOverlap="1">
                  <wp:simplePos x="0" y="0"/>
                  <wp:positionH relativeFrom="page">
                    <wp:posOffset>1570228</wp:posOffset>
                  </wp:positionH>
                  <wp:positionV relativeFrom="line">
                    <wp:posOffset>-24132</wp:posOffset>
                  </wp:positionV>
                  <wp:extent cx="32003" cy="331744"/>
                  <wp:effectExtent l="0" t="0" r="0" b="0"/>
                  <wp:wrapNone/>
                  <wp:docPr id="723" name="Picture 7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" name="Picture 7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2003" cy="3317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1.Technologie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53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575" behindDoc="0" locked="0" layoutInCell="1" allowOverlap="1">
                  <wp:simplePos x="0" y="0"/>
                  <wp:positionH relativeFrom="page">
                    <wp:posOffset>453645</wp:posOffset>
                  </wp:positionH>
                  <wp:positionV relativeFrom="paragraph">
                    <wp:posOffset>-12700</wp:posOffset>
                  </wp:positionV>
                  <wp:extent cx="40639" cy="331744"/>
                  <wp:effectExtent l="0" t="0" r="0" b="0"/>
                  <wp:wrapNone/>
                  <wp:docPr id="724" name="Picture 7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" name="Picture 7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639" cy="3317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3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575" behindDoc="0" locked="0" layoutInCell="1" allowOverlap="1">
                  <wp:simplePos x="0" y="0"/>
                  <wp:positionH relativeFrom="page">
                    <wp:posOffset>457709</wp:posOffset>
                  </wp:positionH>
                  <wp:positionV relativeFrom="paragraph">
                    <wp:posOffset>-12700</wp:posOffset>
                  </wp:positionV>
                  <wp:extent cx="36576" cy="331744"/>
                  <wp:effectExtent l="0" t="0" r="0" b="0"/>
                  <wp:wrapNone/>
                  <wp:docPr id="725" name="Picture 7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" name="Picture 7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76" cy="3317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6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575" behindDoc="0" locked="0" layoutInCell="1" allowOverlap="1">
                  <wp:simplePos x="0" y="0"/>
                  <wp:positionH relativeFrom="page">
                    <wp:posOffset>144273</wp:posOffset>
                  </wp:positionH>
                  <wp:positionV relativeFrom="paragraph">
                    <wp:posOffset>-12700</wp:posOffset>
                  </wp:positionV>
                  <wp:extent cx="34544" cy="331744"/>
                  <wp:effectExtent l="0" t="0" r="0" b="0"/>
                  <wp:wrapNone/>
                  <wp:docPr id="726" name="Picture 7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" name="Picture 7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544" cy="3317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24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5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51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340"/>
        </w:trPr>
        <w:tc>
          <w:tcPr>
            <w:tcW w:w="3700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42"/>
                <w:tab w:val="left" w:pos="3188"/>
              </w:tabs>
              <w:spacing w:before="67" w:after="187" w:line="240" w:lineRule="auto"/>
              <w:ind w:left="78" w:right="0" w:firstLine="0"/>
            </w:pPr>
            <w:r>
              <w:drawing>
                <wp:anchor simplePos="0" relativeHeight="251658948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118417</wp:posOffset>
                  </wp:positionV>
                  <wp:extent cx="5725667" cy="36088"/>
                  <wp:effectExtent l="0" t="0" r="0" b="0"/>
                  <wp:wrapNone/>
                  <wp:docPr id="727" name="Picture 7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" name="Picture 7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725667" cy="36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106680</wp:posOffset>
                  </wp:positionH>
                  <wp:positionV relativeFrom="line">
                    <wp:posOffset>150749</wp:posOffset>
                  </wp:positionV>
                  <wp:extent cx="777848" cy="300379"/>
                  <wp:effectExtent l="0" t="0" r="0" b="0"/>
                  <wp:wrapNone/>
                  <wp:docPr id="728" name="Freeform 72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02563" y="150749"/>
                            <a:ext cx="663548" cy="186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295"/>
                                </w:tabs>
                                <w:spacing w:before="0" w:after="0" w:line="89" w:lineRule="exact"/>
                                <w:ind w:left="0" w:right="0" w:firstLine="0"/>
                              </w:pP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1.1	</w:t>
                              </w: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9"/>
                                  <w:szCs w:val="9"/>
                                </w:rPr>
                                <w:t>Systémové prvky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100" w:after="0" w:line="86" w:lineRule="exact"/>
                                <w:ind w:left="0" w:right="0" w:firstLine="0"/>
                              </w:pP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1.2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575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197665</wp:posOffset>
                  </wp:positionV>
                  <wp:extent cx="5725667" cy="33040"/>
                  <wp:effectExtent l="0" t="0" r="0" b="0"/>
                  <wp:wrapNone/>
                  <wp:docPr id="729" name="Picture 7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" name="Picture 7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725667" cy="3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Č. pol.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Popis položky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Počet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7" w:after="187" w:line="240" w:lineRule="auto"/>
              <w:ind w:left="825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MJ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27" w:line="115" w:lineRule="exact"/>
              <w:ind w:left="204" w:right="83" w:hanging="67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Jedn.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materiál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27" w:line="115" w:lineRule="exact"/>
              <w:ind w:left="223" w:right="75" w:hanging="81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Jedn.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montáž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27" w:line="115" w:lineRule="exact"/>
              <w:ind w:left="216" w:right="59" w:hanging="10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Cena celkem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materiál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86" w:lineRule="exact"/>
              <w:ind w:left="118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Cena celkem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27" w:line="86" w:lineRule="exact"/>
              <w:ind w:left="233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montáž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1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7" w:after="187" w:line="240" w:lineRule="auto"/>
              <w:ind w:left="228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Celková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285"/>
        </w:trPr>
        <w:tc>
          <w:tcPr>
            <w:tcW w:w="44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91" w:after="0" w:line="86" w:lineRule="exact"/>
              <w:ind w:left="148" w:right="-18" w:firstLine="0"/>
            </w:pPr>
            <w:r>
              <w:drawing>
                <wp:anchor simplePos="0" relativeHeight="251658575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155248</wp:posOffset>
                  </wp:positionV>
                  <wp:extent cx="309372" cy="40659"/>
                  <wp:effectExtent l="0" t="0" r="0" b="0"/>
                  <wp:wrapNone/>
                  <wp:docPr id="730" name="Picture 7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" name="Picture 7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406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3" w:after="0" w:line="86" w:lineRule="exact"/>
              <w:ind w:left="148" w:right="-18" w:firstLine="0"/>
            </w:pPr>
            <w:r>
              <w:drawing>
                <wp:anchor simplePos="0" relativeHeight="251658580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34598</wp:posOffset>
                  </wp:positionV>
                  <wp:extent cx="309372" cy="35579"/>
                  <wp:effectExtent l="0" t="0" r="0" b="0"/>
                  <wp:wrapNone/>
                  <wp:docPr id="731" name="Picture 7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" name="Picture 7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35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1.4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" w:after="0" w:line="86" w:lineRule="exact"/>
              <w:ind w:left="148" w:right="-18" w:firstLine="0"/>
            </w:pPr>
            <w:r>
              <w:drawing>
                <wp:anchor simplePos="0" relativeHeight="251658798" behindDoc="0" locked="0" layoutInCell="1" allowOverlap="1">
                  <wp:simplePos x="0" y="0"/>
                  <wp:positionH relativeFrom="page">
                    <wp:posOffset>255017</wp:posOffset>
                  </wp:positionH>
                  <wp:positionV relativeFrom="line">
                    <wp:posOffset>-782508</wp:posOffset>
                  </wp:positionV>
                  <wp:extent cx="42672" cy="4040131"/>
                  <wp:effectExtent l="0" t="0" r="0" b="0"/>
                  <wp:wrapNone/>
                  <wp:docPr id="732" name="Picture 7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" name="Picture 73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672" cy="40401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85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3864</wp:posOffset>
                  </wp:positionV>
                  <wp:extent cx="309372" cy="40659"/>
                  <wp:effectExtent l="0" t="0" r="0" b="0"/>
                  <wp:wrapNone/>
                  <wp:docPr id="733" name="Picture 7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" name="Picture 73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406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86" w:lineRule="exact"/>
              <w:ind w:left="148" w:right="-18" w:firstLine="0"/>
            </w:pPr>
            <w:r>
              <w:drawing>
                <wp:anchor simplePos="0" relativeHeight="251658590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-16838</wp:posOffset>
                  </wp:positionV>
                  <wp:extent cx="309372" cy="37612"/>
                  <wp:effectExtent l="0" t="0" r="0" b="0"/>
                  <wp:wrapNone/>
                  <wp:docPr id="734" name="Picture 7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" name="Picture 73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37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1.6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6" w:after="0" w:line="86" w:lineRule="exact"/>
              <w:ind w:left="148" w:right="-18" w:firstLine="0"/>
            </w:pPr>
            <w:r>
              <w:drawing>
                <wp:anchor simplePos="0" relativeHeight="251658595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4753</wp:posOffset>
                  </wp:positionV>
                  <wp:extent cx="309372" cy="42691"/>
                  <wp:effectExtent l="0" t="0" r="0" b="0"/>
                  <wp:wrapNone/>
                  <wp:docPr id="735" name="Picture 7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" name="Picture 73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426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1.7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86" w:lineRule="exact"/>
              <w:ind w:left="148" w:right="-18" w:firstLine="0"/>
            </w:pPr>
            <w:r>
              <w:drawing>
                <wp:anchor simplePos="0" relativeHeight="251658600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4498</wp:posOffset>
                  </wp:positionV>
                  <wp:extent cx="309372" cy="35072"/>
                  <wp:effectExtent l="0" t="0" r="0" b="0"/>
                  <wp:wrapNone/>
                  <wp:docPr id="736" name="Picture 7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" name="Picture 73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1.8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" w:after="0" w:line="86" w:lineRule="exact"/>
              <w:ind w:left="148" w:right="-18" w:firstLine="0"/>
            </w:pPr>
            <w:r>
              <w:drawing>
                <wp:anchor simplePos="0" relativeHeight="251658605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-17092</wp:posOffset>
                  </wp:positionV>
                  <wp:extent cx="309372" cy="32024"/>
                  <wp:effectExtent l="0" t="0" r="0" b="0"/>
                  <wp:wrapNone/>
                  <wp:docPr id="737" name="Picture 7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" name="Picture 73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32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1.9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" w:after="0" w:line="86" w:lineRule="exact"/>
              <w:ind w:left="122" w:right="-18" w:firstLine="0"/>
            </w:pPr>
            <w:r>
              <w:drawing>
                <wp:anchor simplePos="0" relativeHeight="251658610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-17092</wp:posOffset>
                  </wp:positionV>
                  <wp:extent cx="309372" cy="41676"/>
                  <wp:effectExtent l="0" t="0" r="0" b="0"/>
                  <wp:wrapNone/>
                  <wp:docPr id="738" name="Picture 7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" name="Picture 73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1.10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9" w:after="0" w:line="86" w:lineRule="exact"/>
              <w:ind w:left="121" w:right="-18" w:firstLine="0"/>
            </w:pPr>
            <w:r>
              <w:drawing>
                <wp:anchor simplePos="0" relativeHeight="251658615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-16457</wp:posOffset>
                  </wp:positionV>
                  <wp:extent cx="309372" cy="38628"/>
                  <wp:effectExtent l="0" t="0" r="0" b="0"/>
                  <wp:wrapNone/>
                  <wp:docPr id="739" name="Picture 7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" name="Picture 73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386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1.11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" w:after="0" w:line="86" w:lineRule="exact"/>
              <w:ind w:left="122" w:right="-18" w:firstLine="0"/>
            </w:pPr>
            <w:r>
              <w:drawing>
                <wp:anchor simplePos="0" relativeHeight="251658620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-17091</wp:posOffset>
                  </wp:positionV>
                  <wp:extent cx="309372" cy="35579"/>
                  <wp:effectExtent l="0" t="0" r="0" b="0"/>
                  <wp:wrapNone/>
                  <wp:docPr id="740" name="Picture 7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" name="Picture 74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35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1.12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" w:after="0" w:line="86" w:lineRule="exact"/>
              <w:ind w:left="122" w:right="-18" w:firstLine="0"/>
            </w:pPr>
            <w:r>
              <w:drawing>
                <wp:anchor simplePos="0" relativeHeight="251658625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-17093</wp:posOffset>
                  </wp:positionV>
                  <wp:extent cx="309372" cy="32532"/>
                  <wp:effectExtent l="0" t="0" r="0" b="0"/>
                  <wp:wrapNone/>
                  <wp:docPr id="741" name="Picture 7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" name="Picture 74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32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1.13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86" w:lineRule="exact"/>
              <w:ind w:left="121" w:right="-18" w:firstLine="0"/>
            </w:pPr>
            <w:r>
              <w:drawing>
                <wp:anchor simplePos="0" relativeHeight="251658631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-16839</wp:posOffset>
                  </wp:positionV>
                  <wp:extent cx="309372" cy="42184"/>
                  <wp:effectExtent l="0" t="0" r="0" b="0"/>
                  <wp:wrapNone/>
                  <wp:docPr id="742" name="Picture 7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" name="Picture 74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1.14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6" w:after="0" w:line="86" w:lineRule="exact"/>
              <w:ind w:left="121" w:right="-18" w:firstLine="0"/>
            </w:pPr>
            <w:r>
              <w:drawing>
                <wp:anchor simplePos="0" relativeHeight="251658639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4751</wp:posOffset>
                  </wp:positionV>
                  <wp:extent cx="309372" cy="34564"/>
                  <wp:effectExtent l="0" t="0" r="0" b="0"/>
                  <wp:wrapNone/>
                  <wp:docPr id="743" name="Picture 7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" name="Picture 74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1.15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86" w:lineRule="exact"/>
              <w:ind w:left="121" w:right="-18" w:firstLine="0"/>
            </w:pPr>
            <w:r>
              <w:drawing>
                <wp:anchor simplePos="0" relativeHeight="251658644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4497</wp:posOffset>
                  </wp:positionV>
                  <wp:extent cx="309372" cy="39644"/>
                  <wp:effectExtent l="0" t="0" r="0" b="0"/>
                  <wp:wrapNone/>
                  <wp:docPr id="744" name="Picture 7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" name="Picture 74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1.16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" w:after="0" w:line="86" w:lineRule="exact"/>
              <w:ind w:left="121" w:right="-18" w:firstLine="0"/>
            </w:pPr>
            <w:r>
              <w:drawing>
                <wp:anchor simplePos="0" relativeHeight="251658649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-17474</wp:posOffset>
                  </wp:positionV>
                  <wp:extent cx="309372" cy="36596"/>
                  <wp:effectExtent l="0" t="0" r="0" b="0"/>
                  <wp:wrapNone/>
                  <wp:docPr id="745" name="Picture 7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" name="Picture 74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3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1.17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5" w:after="0" w:line="86" w:lineRule="exact"/>
              <w:ind w:left="121" w:right="-18" w:firstLine="0"/>
            </w:pPr>
            <w:r>
              <w:drawing>
                <wp:anchor simplePos="0" relativeHeight="251658655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4116</wp:posOffset>
                  </wp:positionV>
                  <wp:extent cx="309372" cy="41676"/>
                  <wp:effectExtent l="0" t="0" r="0" b="0"/>
                  <wp:wrapNone/>
                  <wp:docPr id="746" name="Picture 7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" name="Picture 74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1.18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86" w:lineRule="exact"/>
              <w:ind w:left="121" w:right="-18" w:firstLine="0"/>
            </w:pPr>
            <w:r>
              <w:drawing>
                <wp:anchor simplePos="0" relativeHeight="251658660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4497</wp:posOffset>
                  </wp:positionV>
                  <wp:extent cx="309372" cy="34056"/>
                  <wp:effectExtent l="0" t="0" r="0" b="0"/>
                  <wp:wrapNone/>
                  <wp:docPr id="747" name="Picture 7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" name="Picture 74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1.19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9" w:after="0" w:line="86" w:lineRule="exact"/>
              <w:ind w:left="121" w:right="-18" w:firstLine="0"/>
            </w:pPr>
            <w:r>
              <w:drawing>
                <wp:anchor simplePos="0" relativeHeight="251658665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-16458</wp:posOffset>
                  </wp:positionV>
                  <wp:extent cx="309372" cy="43708"/>
                  <wp:effectExtent l="0" t="0" r="0" b="0"/>
                  <wp:wrapNone/>
                  <wp:docPr id="748" name="Picture 7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" name="Picture 74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437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1.20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86" w:lineRule="exact"/>
              <w:ind w:left="121" w:right="-18" w:firstLine="0"/>
            </w:pPr>
            <w:r>
              <w:drawing>
                <wp:anchor simplePos="0" relativeHeight="251658670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-16839</wp:posOffset>
                  </wp:positionV>
                  <wp:extent cx="309372" cy="40660"/>
                  <wp:effectExtent l="0" t="0" r="0" b="0"/>
                  <wp:wrapNone/>
                  <wp:docPr id="749" name="Picture 7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" name="Picture 74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40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1.21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5" w:after="0" w:line="86" w:lineRule="exact"/>
              <w:ind w:left="121" w:right="-18" w:firstLine="0"/>
            </w:pPr>
            <w:r>
              <w:drawing>
                <wp:anchor simplePos="0" relativeHeight="251658675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4116</wp:posOffset>
                  </wp:positionV>
                  <wp:extent cx="309372" cy="33040"/>
                  <wp:effectExtent l="0" t="0" r="0" b="0"/>
                  <wp:wrapNone/>
                  <wp:docPr id="750" name="Picture 7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" name="Picture 75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3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1.22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5" w:after="0" w:line="86" w:lineRule="exact"/>
              <w:ind w:left="121" w:right="-18" w:firstLine="0"/>
            </w:pPr>
            <w:r>
              <w:drawing>
                <wp:anchor simplePos="0" relativeHeight="251658678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4115</wp:posOffset>
                  </wp:positionV>
                  <wp:extent cx="309372" cy="38120"/>
                  <wp:effectExtent l="0" t="0" r="0" b="0"/>
                  <wp:wrapNone/>
                  <wp:docPr id="751" name="Picture 7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" name="Picture 75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38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1.23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" w:after="0" w:line="86" w:lineRule="exact"/>
              <w:ind w:left="121" w:right="-18" w:firstLine="0"/>
            </w:pPr>
            <w:r>
              <w:drawing>
                <wp:anchor simplePos="0" relativeHeight="251658681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3861</wp:posOffset>
                  </wp:positionV>
                  <wp:extent cx="309372" cy="43200"/>
                  <wp:effectExtent l="0" t="0" r="0" b="0"/>
                  <wp:wrapNone/>
                  <wp:docPr id="752" name="Picture 7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" name="Picture 75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84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83109</wp:posOffset>
                  </wp:positionV>
                  <wp:extent cx="309372" cy="40152"/>
                  <wp:effectExtent l="0" t="0" r="0" b="0"/>
                  <wp:wrapNone/>
                  <wp:docPr id="753" name="Picture 7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" name="Picture 75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1.24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86" w:lineRule="exact"/>
              <w:ind w:left="121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1.25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86" w:lineRule="exact"/>
              <w:ind w:left="121" w:right="-18" w:firstLine="0"/>
            </w:pPr>
            <w:r>
              <w:drawing>
                <wp:anchor simplePos="0" relativeHeight="251658687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4496</wp:posOffset>
                  </wp:positionV>
                  <wp:extent cx="309372" cy="32532"/>
                  <wp:effectExtent l="0" t="0" r="0" b="0"/>
                  <wp:wrapNone/>
                  <wp:docPr id="754" name="Picture 7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" name="Picture 75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32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90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83744</wp:posOffset>
                  </wp:positionV>
                  <wp:extent cx="309372" cy="42184"/>
                  <wp:effectExtent l="0" t="0" r="0" b="0"/>
                  <wp:wrapNone/>
                  <wp:docPr id="755" name="Picture 7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" name="Picture 75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1.26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" w:after="0" w:line="86" w:lineRule="exact"/>
              <w:ind w:left="122" w:right="-18" w:firstLine="0"/>
            </w:pPr>
            <w:r>
              <w:drawing>
                <wp:anchor simplePos="0" relativeHeight="251658693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62155</wp:posOffset>
                  </wp:positionV>
                  <wp:extent cx="309372" cy="39135"/>
                  <wp:effectExtent l="0" t="0" r="0" b="0"/>
                  <wp:wrapNone/>
                  <wp:docPr id="756" name="Picture 7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" name="Picture 75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39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1.27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86" w:lineRule="exact"/>
              <w:ind w:left="121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1.28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2" w:after="0" w:line="158" w:lineRule="exact"/>
              <w:ind w:left="121" w:right="32" w:firstLine="0"/>
              <w:jc w:val="both"/>
            </w:pPr>
            <w:r>
              <w:drawing>
                <wp:anchor simplePos="0" relativeHeight="251658992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31166</wp:posOffset>
                  </wp:positionV>
                  <wp:extent cx="5725667" cy="33040"/>
                  <wp:effectExtent l="0" t="0" r="0" b="0"/>
                  <wp:wrapNone/>
                  <wp:docPr id="757" name="Picture 7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" name="Picture 75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725667" cy="3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02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110415</wp:posOffset>
                  </wp:positionV>
                  <wp:extent cx="1898903" cy="42691"/>
                  <wp:effectExtent l="0" t="0" r="0" b="0"/>
                  <wp:wrapNone/>
                  <wp:docPr id="758" name="Picture 7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" name="Picture 75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898903" cy="426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1.29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1.30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" w:after="0" w:line="86" w:lineRule="exact"/>
              <w:ind w:left="121" w:right="-18" w:firstLine="0"/>
            </w:pPr>
            <w:r>
              <w:drawing>
                <wp:anchor simplePos="0" relativeHeight="251658714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-32080</wp:posOffset>
                  </wp:positionV>
                  <wp:extent cx="309372" cy="35072"/>
                  <wp:effectExtent l="0" t="0" r="0" b="0"/>
                  <wp:wrapNone/>
                  <wp:docPr id="759" name="Picture 7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" name="Picture 75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1.31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141" w:line="86" w:lineRule="exact"/>
              <w:ind w:left="121" w:right="-18" w:firstLine="0"/>
            </w:pPr>
            <w:r>
              <w:drawing>
                <wp:anchor simplePos="0" relativeHeight="251658717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4496</wp:posOffset>
                  </wp:positionV>
                  <wp:extent cx="309372" cy="40152"/>
                  <wp:effectExtent l="0" t="0" r="0" b="0"/>
                  <wp:wrapNone/>
                  <wp:docPr id="760" name="Picture 7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" name="Picture 76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92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83744</wp:posOffset>
                  </wp:positionV>
                  <wp:extent cx="5725667" cy="37104"/>
                  <wp:effectExtent l="0" t="0" r="0" b="0"/>
                  <wp:wrapNone/>
                  <wp:docPr id="761" name="Picture 7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" name="Picture 76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725667" cy="37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1.32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498" w:type="dxa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03" w:lineRule="exact"/>
              <w:ind w:left="0" w:right="-66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ASSET 804 Z 2C - řídící jednotka ASSET s</w:t>
            </w:r>
            <w:r>
              <w:rPr lang="fi-FI" sz="8" baseline="0" dirty="0">
                <w:jc w:val="left"/>
                <w:rFonts w:ascii="Arial" w:hAnsi="Arial" w:cs="Arial"/>
                <w:color w:val="000000"/>
                <w:spacing w:val="11"/>
                <w:sz w:val="8"/>
                <w:szCs w:val="8"/>
              </w:rPr>
              <w:t>e </w:t>
            </w:r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zdrojem PWR 4A v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kovovém kryt</w:t>
            </w:r>
            <w:r>
              <w:rPr lang="fi-FI" sz="8" baseline="0" dirty="0">
                <w:jc w:val="left"/>
                <w:rFonts w:ascii="Arial" w:hAnsi="Arial" w:cs="Arial"/>
                <w:color w:val="000000"/>
                <w:spacing w:val="11"/>
                <w:sz w:val="8"/>
                <w:szCs w:val="8"/>
              </w:rPr>
              <w:t>u </w:t>
            </w:r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( 420 x 390 x 170 ), s prostorem pro AKU 40Ah, 4 x lin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>
              <w:br w:type="textWrapping" w:clear="all"/>
            </w: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á 30adres, 1 x ETHERNET, NBÚ -  </w:t>
            </w:r>
            <w:r/>
            <w:r/>
          </w:p>
        </w:tc>
        <w:tc>
          <w:tcPr>
            <w:tcW w:w="753" w:type="dxa"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225555</wp:posOffset>
                  </wp:positionH>
                  <wp:positionV relativeFrom="paragraph">
                    <wp:posOffset>66297</wp:posOffset>
                  </wp:positionV>
                  <wp:extent cx="146479" cy="169895"/>
                  <wp:effectExtent l="0" t="0" r="0" b="0"/>
                  <wp:wrapNone/>
                  <wp:docPr id="762" name="Freeform 76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692910" y="66297"/>
                            <a:ext cx="32179" cy="5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87" w:lineRule="exact"/>
                                <w:ind w:left="0" w:right="0" w:firstLine="0"/>
                              </w:pP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FF0000"/>
                                  <w:spacing w:val="-20"/>
                                  <w:sz w:val="9"/>
                                  <w:szCs w:val="9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753" w:type="dxa"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256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43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286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91"/>
                <w:tab w:val="left" w:pos="1849"/>
                <w:tab w:val="left" w:pos="2709"/>
                <w:tab w:val="left" w:pos="3700"/>
              </w:tabs>
              <w:spacing w:before="103" w:after="0" w:line="86" w:lineRule="exact"/>
              <w:ind w:left="314" w:right="-18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46 922,00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7 800,00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46 922,00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7 800,00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54 722,00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68"/>
                <w:tab w:val="left" w:pos="1849"/>
                <w:tab w:val="left" w:pos="2785"/>
                <w:tab w:val="left" w:pos="3700"/>
              </w:tabs>
              <w:spacing w:before="201" w:after="0" w:line="86" w:lineRule="exact"/>
              <w:ind w:left="357" w:right="-18" w:firstLine="0"/>
            </w:pPr>
            <w:r>
              <w:drawing>
                <wp:anchor simplePos="0" relativeHeight="251658580" behindDoc="0" locked="0" layoutInCell="1" allowOverlap="1">
                  <wp:simplePos x="0" y="0"/>
                  <wp:positionH relativeFrom="page">
                    <wp:posOffset>501905</wp:posOffset>
                  </wp:positionH>
                  <wp:positionV relativeFrom="line">
                    <wp:posOffset>34598</wp:posOffset>
                  </wp:positionV>
                  <wp:extent cx="2220467" cy="40659"/>
                  <wp:effectExtent l="0" t="0" r="0" b="0"/>
                  <wp:wrapNone/>
                  <wp:docPr id="763" name="Picture 7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" name="Picture 76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406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3 567,00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180,00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17 835,00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900,00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18 735,00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68"/>
                <w:tab w:val="left" w:pos="1900"/>
                <w:tab w:val="left" w:pos="2785"/>
                <w:tab w:val="left" w:pos="3750"/>
              </w:tabs>
              <w:spacing w:before="153" w:after="0" w:line="86" w:lineRule="exact"/>
              <w:ind w:left="357" w:right="-18" w:firstLine="0"/>
            </w:pPr>
            <w:r>
              <w:drawing>
                <wp:anchor simplePos="0" relativeHeight="251658585" behindDoc="0" locked="0" layoutInCell="1" allowOverlap="1">
                  <wp:simplePos x="0" y="0"/>
                  <wp:positionH relativeFrom="page">
                    <wp:posOffset>501905</wp:posOffset>
                  </wp:positionH>
                  <wp:positionV relativeFrom="line">
                    <wp:posOffset>34598</wp:posOffset>
                  </wp:positionV>
                  <wp:extent cx="2220467" cy="35579"/>
                  <wp:effectExtent l="0" t="0" r="0" b="0"/>
                  <wp:wrapNone/>
                  <wp:docPr id="764" name="Picture 7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" name="Picture 76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35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1 173,00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204,00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3 519,00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612,00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4 131,00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88"/>
                <w:tab w:val="left" w:pos="1869"/>
                <w:tab w:val="left" w:pos="2729"/>
                <w:tab w:val="left" w:pos="3720"/>
              </w:tabs>
              <w:spacing w:before="71" w:after="0" w:line="86" w:lineRule="exact"/>
              <w:ind w:left="334" w:right="-18" w:firstLine="0"/>
            </w:pPr>
            <w:r>
              <w:drawing>
                <wp:anchor simplePos="0" relativeHeight="251658798" behindDoc="0" locked="0" layoutInCell="1" allowOverlap="1">
                  <wp:simplePos x="0" y="0"/>
                  <wp:positionH relativeFrom="page">
                    <wp:posOffset>489205</wp:posOffset>
                  </wp:positionH>
                  <wp:positionV relativeFrom="line">
                    <wp:posOffset>-782508</wp:posOffset>
                  </wp:positionV>
                  <wp:extent cx="40132" cy="4040131"/>
                  <wp:effectExtent l="0" t="0" r="0" b="0"/>
                  <wp:wrapNone/>
                  <wp:docPr id="765" name="Picture 7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" name="Picture 76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132" cy="40401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98" behindDoc="0" locked="0" layoutInCell="1" allowOverlap="1">
                  <wp:simplePos x="0" y="0"/>
                  <wp:positionH relativeFrom="page">
                    <wp:posOffset>1009905</wp:posOffset>
                  </wp:positionH>
                  <wp:positionV relativeFrom="line">
                    <wp:posOffset>-782508</wp:posOffset>
                  </wp:positionV>
                  <wp:extent cx="33020" cy="4040131"/>
                  <wp:effectExtent l="0" t="0" r="0" b="0"/>
                  <wp:wrapNone/>
                  <wp:docPr id="766" name="Picture 7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" name="Picture 76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020" cy="40401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98" behindDoc="0" locked="0" layoutInCell="1" allowOverlap="1">
                  <wp:simplePos x="0" y="0"/>
                  <wp:positionH relativeFrom="page">
                    <wp:posOffset>1517905</wp:posOffset>
                  </wp:positionH>
                  <wp:positionV relativeFrom="line">
                    <wp:posOffset>-782508</wp:posOffset>
                  </wp:positionV>
                  <wp:extent cx="38607" cy="4040131"/>
                  <wp:effectExtent l="0" t="0" r="0" b="0"/>
                  <wp:wrapNone/>
                  <wp:docPr id="767" name="Picture 7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" name="Picture 76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40401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98" behindDoc="0" locked="0" layoutInCell="1" allowOverlap="1">
                  <wp:simplePos x="0" y="0"/>
                  <wp:positionH relativeFrom="page">
                    <wp:posOffset>2038605</wp:posOffset>
                  </wp:positionH>
                  <wp:positionV relativeFrom="line">
                    <wp:posOffset>-782508</wp:posOffset>
                  </wp:positionV>
                  <wp:extent cx="31495" cy="4040131"/>
                  <wp:effectExtent l="0" t="0" r="0" b="0"/>
                  <wp:wrapNone/>
                  <wp:docPr id="768" name="Picture 7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" name="Picture 76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495" cy="40401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90" behindDoc="0" locked="0" layoutInCell="1" allowOverlap="1">
                  <wp:simplePos x="0" y="0"/>
                  <wp:positionH relativeFrom="page">
                    <wp:posOffset>501905</wp:posOffset>
                  </wp:positionH>
                  <wp:positionV relativeFrom="line">
                    <wp:posOffset>3864</wp:posOffset>
                  </wp:positionV>
                  <wp:extent cx="2220467" cy="40659"/>
                  <wp:effectExtent l="0" t="0" r="0" b="0"/>
                  <wp:wrapNone/>
                  <wp:docPr id="769" name="Picture 7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" name="Picture 76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406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95" behindDoc="0" locked="0" layoutInCell="1" allowOverlap="1">
                  <wp:simplePos x="0" y="0"/>
                  <wp:positionH relativeFrom="page">
                    <wp:posOffset>501905</wp:posOffset>
                  </wp:positionH>
                  <wp:positionV relativeFrom="line">
                    <wp:posOffset>83111</wp:posOffset>
                  </wp:positionV>
                  <wp:extent cx="2220467" cy="37612"/>
                  <wp:effectExtent l="0" t="0" r="0" b="0"/>
                  <wp:wrapNone/>
                  <wp:docPr id="770" name="Picture 7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Picture 77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37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13 167,00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780,00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26 334,00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1 560,00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27 894,00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18"/>
                <w:tab w:val="left" w:pos="1900"/>
                <w:tab w:val="left" w:pos="2785"/>
                <w:tab w:val="left" w:pos="3750"/>
              </w:tabs>
              <w:spacing w:before="65" w:after="0" w:line="86" w:lineRule="exact"/>
              <w:ind w:left="357" w:right="-18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2 993,00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78,00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8 979,00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234,00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9 213,00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91"/>
                <w:tab w:val="left" w:pos="1849"/>
                <w:tab w:val="left" w:pos="2708"/>
                <w:tab w:val="left" w:pos="3700"/>
              </w:tabs>
              <w:spacing w:before="106" w:after="0" w:line="86" w:lineRule="exact"/>
              <w:ind w:left="357" w:right="-18" w:firstLine="0"/>
            </w:pPr>
            <w:r>
              <w:drawing>
                <wp:anchor simplePos="0" relativeHeight="251658600" behindDoc="0" locked="0" layoutInCell="1" allowOverlap="1">
                  <wp:simplePos x="0" y="0"/>
                  <wp:positionH relativeFrom="page">
                    <wp:posOffset>501905</wp:posOffset>
                  </wp:positionH>
                  <wp:positionV relativeFrom="line">
                    <wp:posOffset>4753</wp:posOffset>
                  </wp:positionV>
                  <wp:extent cx="2220467" cy="42691"/>
                  <wp:effectExtent l="0" t="0" r="0" b="0"/>
                  <wp:wrapNone/>
                  <wp:docPr id="771" name="Picture 7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" name="Picture 77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426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8 978,00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1 440,00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44 890,00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7 200,00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52 090,00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88"/>
                <w:tab w:val="left" w:pos="1920"/>
                <w:tab w:val="left" w:pos="2805"/>
                <w:tab w:val="left" w:pos="3770"/>
              </w:tabs>
              <w:spacing w:before="72" w:after="0" w:line="86" w:lineRule="exact"/>
              <w:ind w:left="377" w:right="-18" w:firstLine="0"/>
            </w:pPr>
            <w:r>
              <w:drawing>
                <wp:anchor simplePos="0" relativeHeight="251658605" behindDoc="0" locked="0" layoutInCell="1" allowOverlap="1">
                  <wp:simplePos x="0" y="0"/>
                  <wp:positionH relativeFrom="page">
                    <wp:posOffset>501905</wp:posOffset>
                  </wp:positionH>
                  <wp:positionV relativeFrom="line">
                    <wp:posOffset>4498</wp:posOffset>
                  </wp:positionV>
                  <wp:extent cx="2220467" cy="35072"/>
                  <wp:effectExtent l="0" t="0" r="0" b="0"/>
                  <wp:wrapNone/>
                  <wp:docPr id="772" name="Picture 7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Picture 77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10" behindDoc="0" locked="0" layoutInCell="1" allowOverlap="1">
                  <wp:simplePos x="0" y="0"/>
                  <wp:positionH relativeFrom="page">
                    <wp:posOffset>501905</wp:posOffset>
                  </wp:positionH>
                  <wp:positionV relativeFrom="line">
                    <wp:posOffset>83746</wp:posOffset>
                  </wp:positionV>
                  <wp:extent cx="2220467" cy="32024"/>
                  <wp:effectExtent l="0" t="0" r="0" b="0"/>
                  <wp:wrapNone/>
                  <wp:docPr id="773" name="Picture 7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" name="Picture 77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32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1 796,00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528,00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1 796,00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528,00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2 324,00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88"/>
                <w:tab w:val="left" w:pos="1920"/>
                <w:tab w:val="left" w:pos="2805"/>
                <w:tab w:val="left" w:pos="3770"/>
              </w:tabs>
              <w:spacing w:before="31" w:after="0" w:line="86" w:lineRule="exact"/>
              <w:ind w:left="442" w:right="-18" w:firstLine="0"/>
            </w:pPr>
            <w:r>
              <w:drawing>
                <wp:anchor simplePos="0" relativeHeight="251658615" behindDoc="0" locked="0" layoutInCell="1" allowOverlap="1">
                  <wp:simplePos x="0" y="0"/>
                  <wp:positionH relativeFrom="page">
                    <wp:posOffset>501905</wp:posOffset>
                  </wp:positionH>
                  <wp:positionV relativeFrom="line">
                    <wp:posOffset>57711</wp:posOffset>
                  </wp:positionV>
                  <wp:extent cx="2220467" cy="41676"/>
                  <wp:effectExtent l="0" t="0" r="0" b="0"/>
                  <wp:wrapNone/>
                  <wp:docPr id="774" name="Picture 7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Picture 77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826,00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180,00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3 304,00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720,00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4 024,00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11"/>
                <w:tab w:val="left" w:pos="2097"/>
                <w:tab w:val="left" w:pos="2729"/>
              </w:tabs>
              <w:spacing w:before="31" w:after="0" w:line="86" w:lineRule="exact"/>
              <w:ind w:left="528" w:right="-18" w:firstLine="0"/>
            </w:pPr>
            <w:r>
              <w:drawing>
                <wp:anchor simplePos="0" relativeHeight="251658620" behindDoc="0" locked="0" layoutInCell="1" allowOverlap="1">
                  <wp:simplePos x="0" y="0"/>
                  <wp:positionH relativeFrom="page">
                    <wp:posOffset>501905</wp:posOffset>
                  </wp:positionH>
                  <wp:positionV relativeFrom="line">
                    <wp:posOffset>57711</wp:posOffset>
                  </wp:positionV>
                  <wp:extent cx="2220467" cy="38628"/>
                  <wp:effectExtent l="0" t="0" r="0" b="0"/>
                  <wp:wrapNone/>
                  <wp:docPr id="775" name="Picture 7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" name="Picture 77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386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9 600,00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9 600,00 Kč9 600,00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88"/>
                <w:tab w:val="left" w:pos="1920"/>
                <w:tab w:val="left" w:pos="2805"/>
                <w:tab w:val="left" w:pos="3770"/>
              </w:tabs>
              <w:spacing w:before="31" w:after="0" w:line="86" w:lineRule="exact"/>
              <w:ind w:left="377" w:right="-18" w:firstLine="0"/>
            </w:pPr>
            <w:r>
              <w:drawing>
                <wp:anchor simplePos="0" relativeHeight="251658625" behindDoc="0" locked="0" layoutInCell="1" allowOverlap="1">
                  <wp:simplePos x="0" y="0"/>
                  <wp:positionH relativeFrom="page">
                    <wp:posOffset>501905</wp:posOffset>
                  </wp:positionH>
                  <wp:positionV relativeFrom="line">
                    <wp:posOffset>57712</wp:posOffset>
                  </wp:positionV>
                  <wp:extent cx="2220467" cy="35579"/>
                  <wp:effectExtent l="0" t="0" r="0" b="0"/>
                  <wp:wrapNone/>
                  <wp:docPr id="776" name="Picture 7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Picture 77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35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5 387,00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228,00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5 387,00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228,00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5 615,00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88"/>
                <w:tab w:val="left" w:pos="1920"/>
                <w:tab w:val="left" w:pos="2805"/>
                <w:tab w:val="left" w:pos="3770"/>
              </w:tabs>
              <w:spacing w:before="31" w:after="0" w:line="86" w:lineRule="exact"/>
              <w:ind w:left="377" w:right="-18" w:firstLine="0"/>
            </w:pPr>
            <w:r>
              <w:drawing>
                <wp:anchor simplePos="0" relativeHeight="251658631" behindDoc="0" locked="0" layoutInCell="1" allowOverlap="1">
                  <wp:simplePos x="0" y="0"/>
                  <wp:positionH relativeFrom="page">
                    <wp:posOffset>-18795</wp:posOffset>
                  </wp:positionH>
                  <wp:positionV relativeFrom="line">
                    <wp:posOffset>57711</wp:posOffset>
                  </wp:positionV>
                  <wp:extent cx="2741167" cy="32532"/>
                  <wp:effectExtent l="0" t="0" r="0" b="0"/>
                  <wp:wrapNone/>
                  <wp:docPr id="777" name="Picture 7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" name="Picture 77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41167" cy="32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2 382,00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204,00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2 382,00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204,00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2 586,00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287"/>
        </w:trPr>
        <w:tc>
          <w:tcPr>
            <w:tcW w:w="4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" w:after="48" w:line="103" w:lineRule="exact"/>
              <w:ind w:left="0" w:right="-98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pacing w:val="-1"/>
                <w:sz w:val="8"/>
                <w:szCs w:val="8"/>
              </w:rPr>
              <w:t>ASSET 8 Sběrnicový modul PZTS v krytu, 8x trojitě vyvážený vstup, 8x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výstup pro připojení výstupního modulu (relé nebo otevřený kolektor).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225555</wp:posOffset>
                  </wp:positionH>
                  <wp:positionV relativeFrom="paragraph">
                    <wp:posOffset>67821</wp:posOffset>
                  </wp:positionV>
                  <wp:extent cx="146479" cy="169895"/>
                  <wp:effectExtent l="0" t="0" r="0" b="0"/>
                  <wp:wrapNone/>
                  <wp:docPr id="778" name="Freeform 77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692910" y="67821"/>
                            <a:ext cx="32179" cy="5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87" w:lineRule="exact"/>
                                <w:ind w:left="0" w:right="0" w:firstLine="0"/>
                              </w:pP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strike/>
                                  <w:color w:val="FF0000"/>
                                  <w:spacing w:val="-20"/>
                                  <w:sz w:val="9"/>
                                  <w:szCs w:val="9"/>
                                </w:rPr>
                                <w:t>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7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2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4" w:after="0" w:line="240" w:lineRule="auto"/>
              <w:ind w:left="43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28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192"/>
        </w:trPr>
        <w:tc>
          <w:tcPr>
            <w:tcW w:w="4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03" w:lineRule="exact"/>
              <w:ind w:left="0" w:right="-97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pacing w:val="-1"/>
                <w:sz w:val="8"/>
                <w:szCs w:val="8"/>
              </w:rPr>
              <w:t>ASSET OUT 4R-02 MM - Modul 4x relé (max zatížení kontaktů 2A/60V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pro ASSET 6.20, ASSET 16.20 , ASSET 8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240" w:lineRule="auto"/>
              <w:ind w:left="335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240" w:lineRule="auto"/>
              <w:ind w:left="63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28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24"/>
        </w:trPr>
        <w:tc>
          <w:tcPr>
            <w:tcW w:w="4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Zdroj PWR4A/K40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5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28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92"/>
        </w:trPr>
        <w:tc>
          <w:tcPr>
            <w:tcW w:w="4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03" w:lineRule="exact"/>
              <w:ind w:left="0" w:right="-66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pacing w:val="-1"/>
                <w:sz w:val="8"/>
                <w:szCs w:val="8"/>
              </w:rPr>
              <w:t>Akumulátor 12V/38Ah šroubové svorky M5, životnost dle EUROBAT 1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až 12 le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240" w:lineRule="auto"/>
              <w:ind w:left="335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240" w:lineRule="auto"/>
              <w:ind w:left="63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28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92"/>
        </w:trPr>
        <w:tc>
          <w:tcPr>
            <w:tcW w:w="4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03" w:lineRule="exact"/>
              <w:ind w:left="0" w:right="101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pacing w:val="-1"/>
                <w:sz w:val="8"/>
                <w:szCs w:val="8"/>
              </w:rPr>
              <w:t>KMU4N.DF.PI.B Klávesnice pro ovládání PZTS, bílá, dvouřádkov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displej, podsvícená klávesnic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240" w:lineRule="auto"/>
              <w:ind w:left="335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240" w:lineRule="auto"/>
              <w:ind w:left="63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28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24"/>
        </w:trPr>
        <w:tc>
          <w:tcPr>
            <w:tcW w:w="4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GSM komunikátor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5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28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24"/>
        </w:trPr>
        <w:tc>
          <w:tcPr>
            <w:tcW w:w="4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Kryt venkovní pro KMU4 - atyp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5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b/>
                <w:bCs/>
                <w:strike/>
                <w:color w:val="FF0000"/>
                <w:sz w:val="9"/>
                <w:szCs w:val="9"/>
              </w:rPr>
              <w:t>4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28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24"/>
        </w:trPr>
        <w:tc>
          <w:tcPr>
            <w:tcW w:w="4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Oživení, programování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5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kpl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28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24"/>
        </w:trPr>
        <w:tc>
          <w:tcPr>
            <w:tcW w:w="4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Měnič napětí XL6009E1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55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63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28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17"/>
        </w:trPr>
        <w:tc>
          <w:tcPr>
            <w:tcW w:w="4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Čidlo teploty a vlhkosti Comet 3110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5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28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32"/>
        </w:trPr>
        <w:tc>
          <w:tcPr>
            <w:tcW w:w="4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0" w:right="0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SW ASSET Client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55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4543" w:type="dxa"/>
            <w:gridSpan w:val="6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59"/>
                <w:tab w:val="left" w:pos="1368"/>
                <w:tab w:val="left" w:pos="2177"/>
                <w:tab w:val="left" w:pos="2986"/>
                <w:tab w:val="left" w:pos="3977"/>
              </w:tabs>
              <w:spacing w:before="14" w:after="0" w:line="240" w:lineRule="auto"/>
              <w:ind w:left="120" w:right="-18" w:firstLine="0"/>
            </w:pPr>
            <w:r>
              <w:drawing>
                <wp:anchor simplePos="0" relativeHeight="251658634" behindDoc="0" locked="0" layoutInCell="1" allowOverlap="1">
                  <wp:simplePos x="0" y="0"/>
                  <wp:positionH relativeFrom="page">
                    <wp:posOffset>144273</wp:posOffset>
                  </wp:positionH>
                  <wp:positionV relativeFrom="line">
                    <wp:posOffset>-23443</wp:posOffset>
                  </wp:positionV>
                  <wp:extent cx="34544" cy="121432"/>
                  <wp:effectExtent l="0" t="0" r="0" b="0"/>
                  <wp:wrapNone/>
                  <wp:docPr id="779" name="Picture 7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" name="Picture 77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544" cy="1214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39" behindDoc="0" locked="0" layoutInCell="1" allowOverlap="1">
                  <wp:simplePos x="0" y="0"/>
                  <wp:positionH relativeFrom="page">
                    <wp:posOffset>664973</wp:posOffset>
                  </wp:positionH>
                  <wp:positionV relativeFrom="line">
                    <wp:posOffset>55805</wp:posOffset>
                  </wp:positionV>
                  <wp:extent cx="2220467" cy="42184"/>
                  <wp:effectExtent l="0" t="0" r="0" b="0"/>
                  <wp:wrapNone/>
                  <wp:docPr id="780" name="Picture 7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Picture 78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kus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7 781,00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8 021,00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7 781,00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8 021,00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15 802,00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92"/>
        </w:trPr>
        <w:tc>
          <w:tcPr>
            <w:tcW w:w="4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03" w:lineRule="exact"/>
              <w:ind w:left="0" w:right="-58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pacing w:val="-1"/>
                <w:sz w:val="8"/>
                <w:szCs w:val="8"/>
              </w:rPr>
              <w:t>Průmyslový digitální optopřevodník - sběrnice 2xRS485 nebo 1xRS42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(TDW-S-4C-BOX)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240" w:lineRule="auto"/>
              <w:ind w:left="335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240" w:lineRule="auto"/>
              <w:ind w:left="63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0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644" behindDoc="0" locked="0" layoutInCell="1" allowOverlap="1">
                  <wp:simplePos x="0" y="0"/>
                  <wp:positionH relativeFrom="page">
                    <wp:posOffset>-8635</wp:posOffset>
                  </wp:positionH>
                  <wp:positionV relativeFrom="paragraph">
                    <wp:posOffset>104648</wp:posOffset>
                  </wp:positionV>
                  <wp:extent cx="2220467" cy="34564"/>
                  <wp:effectExtent l="0" t="0" r="0" b="0"/>
                  <wp:wrapNone/>
                  <wp:docPr id="781" name="Picture 7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" name="Picture 78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49" behindDoc="0" locked="0" layoutInCell="1" allowOverlap="1">
                  <wp:simplePos x="0" y="0"/>
                  <wp:positionH relativeFrom="page">
                    <wp:posOffset>-8635</wp:posOffset>
                  </wp:positionH>
                  <wp:positionV relativeFrom="paragraph">
                    <wp:posOffset>226568</wp:posOffset>
                  </wp:positionV>
                  <wp:extent cx="2220467" cy="39644"/>
                  <wp:effectExtent l="0" t="0" r="0" b="0"/>
                  <wp:wrapNone/>
                  <wp:docPr id="782" name="Picture 7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Picture 78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81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1"/>
                <w:tab w:val="left" w:pos="2323"/>
              </w:tabs>
              <w:spacing w:before="58" w:after="0" w:line="86" w:lineRule="exact"/>
              <w:ind w:left="473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1"/>
                <w:tab w:val="left" w:pos="2323"/>
              </w:tabs>
              <w:spacing w:before="106" w:after="48" w:line="86" w:lineRule="exact"/>
              <w:ind w:left="473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03" w:lineRule="exact"/>
              <w:ind w:left="0" w:right="-58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pacing w:val="-1"/>
                <w:sz w:val="8"/>
                <w:szCs w:val="8"/>
              </w:rPr>
              <w:t>Průmyslový digitální optopřevodník - sběrnice 2xRS485 nebo 1xRS42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(RDW-S-4C-BOX)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240" w:lineRule="auto"/>
              <w:ind w:left="335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240" w:lineRule="auto"/>
              <w:ind w:left="63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0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681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24"/>
        </w:trPr>
        <w:tc>
          <w:tcPr>
            <w:tcW w:w="4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Bezkontant.čtečka (podpora SIO) iCLASS/Mifare/DESFire, úzká  </w:t>
            </w:r>
            <w:r/>
            <w:r/>
          </w:p>
        </w:tc>
        <w:tc>
          <w:tcPr>
            <w:tcW w:w="7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5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0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482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02"/>
              </w:tabs>
              <w:spacing w:before="0" w:after="0" w:line="240" w:lineRule="auto"/>
              <w:ind w:left="1294" w:right="-18" w:firstLine="0"/>
            </w:pPr>
            <w:r>
              <w:drawing>
                <wp:anchor simplePos="0" relativeHeight="251658652" behindDoc="0" locked="0" layoutInCell="1" allowOverlap="1">
                  <wp:simplePos x="0" y="0"/>
                  <wp:positionH relativeFrom="page">
                    <wp:posOffset>-8635</wp:posOffset>
                  </wp:positionH>
                  <wp:positionV relativeFrom="line">
                    <wp:posOffset>46915</wp:posOffset>
                  </wp:positionV>
                  <wp:extent cx="2220467" cy="36596"/>
                  <wp:effectExtent l="0" t="0" r="0" b="0"/>
                  <wp:wrapNone/>
                  <wp:docPr id="783" name="Picture 7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" name="Picture 78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3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92"/>
        </w:trPr>
        <w:tc>
          <w:tcPr>
            <w:tcW w:w="4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03" w:lineRule="exact"/>
              <w:ind w:left="0" w:right="96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pacing w:val="-1"/>
                <w:sz w:val="8"/>
                <w:szCs w:val="8"/>
              </w:rPr>
              <w:t>Bezkontaktní přívěšek iCLASS SE (SIO) 2K, kulatý, gravírované I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přívěsku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240" w:lineRule="auto"/>
              <w:ind w:left="335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240" w:lineRule="auto"/>
              <w:ind w:left="63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0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660" behindDoc="0" locked="0" layoutInCell="1" allowOverlap="1">
                  <wp:simplePos x="0" y="0"/>
                  <wp:positionH relativeFrom="page">
                    <wp:posOffset>-8635</wp:posOffset>
                  </wp:positionH>
                  <wp:positionV relativeFrom="paragraph">
                    <wp:posOffset>104648</wp:posOffset>
                  </wp:positionV>
                  <wp:extent cx="2220467" cy="41676"/>
                  <wp:effectExtent l="0" t="0" r="0" b="0"/>
                  <wp:wrapNone/>
                  <wp:docPr id="784" name="Picture 7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Picture 78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65" behindDoc="0" locked="0" layoutInCell="1" allowOverlap="1">
                  <wp:simplePos x="0" y="0"/>
                  <wp:positionH relativeFrom="page">
                    <wp:posOffset>-8635</wp:posOffset>
                  </wp:positionH>
                  <wp:positionV relativeFrom="paragraph">
                    <wp:posOffset>226568</wp:posOffset>
                  </wp:positionV>
                  <wp:extent cx="2220467" cy="34056"/>
                  <wp:effectExtent l="0" t="0" r="0" b="0"/>
                  <wp:wrapNone/>
                  <wp:docPr id="785" name="Picture 7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" name="Picture 78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81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1"/>
                <w:tab w:val="left" w:pos="2323"/>
              </w:tabs>
              <w:spacing w:before="57" w:after="0" w:line="86" w:lineRule="exact"/>
              <w:ind w:left="473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1"/>
                <w:tab w:val="left" w:pos="2323"/>
              </w:tabs>
              <w:spacing w:before="105" w:after="48" w:line="86" w:lineRule="exact"/>
              <w:ind w:left="473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03" w:lineRule="exact"/>
              <w:ind w:left="0" w:right="-71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pacing w:val="-1"/>
                <w:sz w:val="8"/>
                <w:szCs w:val="8"/>
              </w:rPr>
              <w:t>Zdroj v krytu 13,8Vss/3A se signalizačními výstupy, stupeň 2 prostor a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AKU 17Ah  </w:t>
            </w:r>
            <w:r/>
            <w:r/>
          </w:p>
        </w:tc>
        <w:tc>
          <w:tcPr>
            <w:tcW w:w="7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240" w:lineRule="auto"/>
              <w:ind w:left="335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240" w:lineRule="auto"/>
              <w:ind w:left="63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0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681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24"/>
        </w:trPr>
        <w:tc>
          <w:tcPr>
            <w:tcW w:w="4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Akumulátor bezúdržbový 12V, 17Ah (181x76x167 mm)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5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0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482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02"/>
              </w:tabs>
              <w:spacing w:before="24" w:after="0" w:line="86" w:lineRule="exact"/>
              <w:ind w:left="1294" w:right="-18" w:firstLine="0"/>
            </w:pPr>
            <w:r>
              <w:drawing>
                <wp:anchor simplePos="0" relativeHeight="251658670" behindDoc="0" locked="0" layoutInCell="1" allowOverlap="1">
                  <wp:simplePos x="0" y="0"/>
                  <wp:positionH relativeFrom="page">
                    <wp:posOffset>-8635</wp:posOffset>
                  </wp:positionH>
                  <wp:positionV relativeFrom="line">
                    <wp:posOffset>53265</wp:posOffset>
                  </wp:positionV>
                  <wp:extent cx="2220467" cy="43708"/>
                  <wp:effectExtent l="0" t="0" r="0" b="0"/>
                  <wp:wrapNone/>
                  <wp:docPr id="786" name="Picture 7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Picture 78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437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02"/>
              </w:tabs>
              <w:spacing w:before="31" w:after="8" w:line="86" w:lineRule="exact"/>
              <w:ind w:left="1193" w:right="-18" w:firstLine="0"/>
            </w:pPr>
            <w:r>
              <w:drawing>
                <wp:anchor simplePos="0" relativeHeight="251658675" behindDoc="0" locked="0" layoutInCell="1" allowOverlap="1">
                  <wp:simplePos x="0" y="0"/>
                  <wp:positionH relativeFrom="page">
                    <wp:posOffset>-8635</wp:posOffset>
                  </wp:positionH>
                  <wp:positionV relativeFrom="line">
                    <wp:posOffset>57710</wp:posOffset>
                  </wp:positionV>
                  <wp:extent cx="2220467" cy="40660"/>
                  <wp:effectExtent l="0" t="0" r="0" b="0"/>
                  <wp:wrapNone/>
                  <wp:docPr id="787" name="Picture 7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" name="Picture 78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40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797,00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Kč797,00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24"/>
        </w:trPr>
        <w:tc>
          <w:tcPr>
            <w:tcW w:w="4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Pomocné relé 12V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55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8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0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442" w:right="-13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pacing w:val="-1"/>
                <w:sz w:val="8"/>
                <w:szCs w:val="8"/>
              </w:rPr>
              <w:t>797,00 Kč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3482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92"/>
        </w:trPr>
        <w:tc>
          <w:tcPr>
            <w:tcW w:w="4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03" w:lineRule="exact"/>
              <w:ind w:left="0" w:right="158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pacing w:val="-1"/>
                <w:sz w:val="8"/>
                <w:szCs w:val="8"/>
              </w:rPr>
              <w:t>Komb. optickokouřový + teplotní detektor , nap. 12 V ss + bateri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ak./opt. signalizace + relé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" w:after="0" w:line="240" w:lineRule="auto"/>
              <w:ind w:left="335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" w:after="0" w:line="240" w:lineRule="auto"/>
              <w:ind w:left="63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0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992" behindDoc="0" locked="0" layoutInCell="1" allowOverlap="1">
                  <wp:simplePos x="0" y="0"/>
                  <wp:positionH relativeFrom="page">
                    <wp:posOffset>-8635</wp:posOffset>
                  </wp:positionH>
                  <wp:positionV relativeFrom="paragraph">
                    <wp:posOffset>104648</wp:posOffset>
                  </wp:positionV>
                  <wp:extent cx="2220467" cy="33040"/>
                  <wp:effectExtent l="0" t="0" r="0" b="0"/>
                  <wp:wrapNone/>
                  <wp:docPr id="788" name="Picture 7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" name="Picture 78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3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1"/>
                <w:tab w:val="left" w:pos="2323"/>
              </w:tabs>
              <w:spacing w:before="57" w:after="48" w:line="240" w:lineRule="auto"/>
              <w:ind w:left="473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92"/>
        </w:trPr>
        <w:tc>
          <w:tcPr>
            <w:tcW w:w="4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03" w:lineRule="exact"/>
              <w:ind w:left="0" w:right="272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pacing w:val="-1"/>
                <w:sz w:val="8"/>
                <w:szCs w:val="8"/>
              </w:rPr>
              <w:t>PIR detektor s dosahem 12m, pohledem pod sebe a PLUG-I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konstrukcí včetně držák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" w:after="0" w:line="240" w:lineRule="auto"/>
              <w:ind w:left="335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8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" w:after="0" w:line="240" w:lineRule="auto"/>
              <w:ind w:left="80" w:right="-18" w:firstLine="0"/>
            </w:pPr>
            <w:r/>
            <w:r>
              <w:rPr lang="fi-FI" sz="9" baseline="-1" dirty="0">
                <w:jc w:val="left"/>
                <w:rFonts w:ascii="Arial" w:hAnsi="Arial" w:cs="Arial"/>
                <w:color w:val="000000"/>
                <w:position w:val="-1"/>
                <w:sz w:val="9"/>
                <w:szCs w:val="9"/>
              </w:rPr>
              <w:t>Ks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0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7" w:after="48" w:line="240" w:lineRule="auto"/>
              <w:ind w:left="357" w:right="-14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pacing w:val="-1"/>
                <w:sz w:val="8"/>
                <w:szCs w:val="8"/>
              </w:rPr>
              <w:t>2 984,00 Kč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3482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03"/>
              </w:tabs>
              <w:spacing w:before="57" w:after="48" w:line="240" w:lineRule="auto"/>
              <w:ind w:left="1066" w:right="-18" w:firstLine="0"/>
            </w:pPr>
            <w:r>
              <w:drawing>
                <wp:anchor simplePos="0" relativeHeight="251658992" behindDoc="0" locked="0" layoutInCell="1" allowOverlap="1">
                  <wp:simplePos x="0" y="0"/>
                  <wp:positionH relativeFrom="page">
                    <wp:posOffset>-8635</wp:posOffset>
                  </wp:positionH>
                  <wp:positionV relativeFrom="line">
                    <wp:posOffset>104446</wp:posOffset>
                  </wp:positionV>
                  <wp:extent cx="2220467" cy="38120"/>
                  <wp:effectExtent l="0" t="0" r="0" b="0"/>
                  <wp:wrapNone/>
                  <wp:docPr id="789" name="Picture 7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" name="Picture 78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38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23 872,00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Kč23 872,00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03" w:lineRule="exact"/>
              <w:ind w:left="0" w:right="-31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pacing w:val="-1"/>
                <w:sz w:val="8"/>
                <w:szCs w:val="8"/>
              </w:rPr>
              <w:t>PIR detektor s držákem, vějíř 12 x 17m, volitelná PET do 36kg a pohl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pod sebe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" w:after="0" w:line="240" w:lineRule="auto"/>
              <w:ind w:left="335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" w:after="0" w:line="240" w:lineRule="auto"/>
              <w:ind w:left="72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bal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0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992" behindDoc="0" locked="0" layoutInCell="1" allowOverlap="1">
                  <wp:simplePos x="0" y="0"/>
                  <wp:positionH relativeFrom="page">
                    <wp:posOffset>-8635</wp:posOffset>
                  </wp:positionH>
                  <wp:positionV relativeFrom="paragraph">
                    <wp:posOffset>104647</wp:posOffset>
                  </wp:positionV>
                  <wp:extent cx="2220467" cy="43200"/>
                  <wp:effectExtent l="0" t="0" r="0" b="0"/>
                  <wp:wrapNone/>
                  <wp:docPr id="790" name="Picture 7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" name="Picture 79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1"/>
                <w:tab w:val="left" w:pos="2323"/>
              </w:tabs>
              <w:spacing w:before="57" w:after="48" w:line="240" w:lineRule="auto"/>
              <w:ind w:left="473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24"/>
        </w:trPr>
        <w:tc>
          <w:tcPr>
            <w:tcW w:w="4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0" w:right="0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Detektor tříštění skla s dosahem až 7,6m i pro skla s fóliemi  </w:t>
            </w:r>
            <w:r/>
            <w:r/>
          </w:p>
        </w:tc>
        <w:tc>
          <w:tcPr>
            <w:tcW w:w="7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55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72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bal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0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482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02"/>
              </w:tabs>
              <w:spacing w:before="23" w:after="0" w:line="86" w:lineRule="exact"/>
              <w:ind w:left="1294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02"/>
              </w:tabs>
              <w:spacing w:before="70" w:after="0" w:line="86" w:lineRule="exact"/>
              <w:ind w:left="1193" w:right="-18" w:firstLine="0"/>
            </w:pPr>
            <w:r>
              <w:drawing>
                <wp:anchor simplePos="0" relativeHeight="251658992" behindDoc="0" locked="0" layoutInCell="1" allowOverlap="1">
                  <wp:simplePos x="0" y="0"/>
                  <wp:positionH relativeFrom="page">
                    <wp:posOffset>-8635</wp:posOffset>
                  </wp:positionH>
                  <wp:positionV relativeFrom="line">
                    <wp:posOffset>-18110</wp:posOffset>
                  </wp:positionV>
                  <wp:extent cx="2220467" cy="40152"/>
                  <wp:effectExtent l="0" t="0" r="0" b="0"/>
                  <wp:wrapNone/>
                  <wp:docPr id="791" name="Picture 7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" name="Picture 79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640,00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Kč640,00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02"/>
              </w:tabs>
              <w:spacing w:before="36" w:after="0" w:line="86" w:lineRule="exact"/>
              <w:ind w:left="1116" w:right="-18" w:firstLine="0"/>
            </w:pPr>
            <w:r>
              <w:drawing>
                <wp:anchor simplePos="0" relativeHeight="251658992" behindDoc="0" locked="0" layoutInCell="1" allowOverlap="1">
                  <wp:simplePos x="0" y="0"/>
                  <wp:positionH relativeFrom="page">
                    <wp:posOffset>-8635</wp:posOffset>
                  </wp:positionH>
                  <wp:positionV relativeFrom="line">
                    <wp:posOffset>-18364</wp:posOffset>
                  </wp:positionV>
                  <wp:extent cx="2220467" cy="32532"/>
                  <wp:effectExtent l="0" t="0" r="0" b="0"/>
                  <wp:wrapNone/>
                  <wp:docPr id="792" name="Picture 7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" name="Picture 79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32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4 816,00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Kč4 816,00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02"/>
              </w:tabs>
              <w:spacing w:before="36" w:after="12" w:line="86" w:lineRule="exact"/>
              <w:ind w:left="1294" w:right="-18" w:firstLine="0"/>
            </w:pPr>
            <w:r>
              <w:drawing>
                <wp:anchor simplePos="0" relativeHeight="251658992" behindDoc="0" locked="0" layoutInCell="1" allowOverlap="1">
                  <wp:simplePos x="0" y="0"/>
                  <wp:positionH relativeFrom="page">
                    <wp:posOffset>-8635</wp:posOffset>
                  </wp:positionH>
                  <wp:positionV relativeFrom="line">
                    <wp:posOffset>-18364</wp:posOffset>
                  </wp:positionV>
                  <wp:extent cx="2220467" cy="42184"/>
                  <wp:effectExtent l="0" t="0" r="0" b="0"/>
                  <wp:wrapNone/>
                  <wp:docPr id="793" name="Picture 7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" name="Picture 79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92" behindDoc="0" locked="0" layoutInCell="1" allowOverlap="1">
                  <wp:simplePos x="0" y="0"/>
                  <wp:positionH relativeFrom="page">
                    <wp:posOffset>-8635</wp:posOffset>
                  </wp:positionH>
                  <wp:positionV relativeFrom="line">
                    <wp:posOffset>60885</wp:posOffset>
                  </wp:positionV>
                  <wp:extent cx="2220467" cy="39135"/>
                  <wp:effectExtent l="0" t="0" r="0" b="0"/>
                  <wp:wrapNone/>
                  <wp:docPr id="794" name="Picture 7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" name="Picture 79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39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" w:after="0" w:line="240" w:lineRule="auto"/>
              <w:ind w:left="0" w:right="-2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pacing w:val="-1"/>
                <w:sz w:val="8"/>
                <w:szCs w:val="8"/>
              </w:rPr>
              <w:t>Propojovací krabice povrchová, 16 "S" kontaktů + tamper, plastová, bíl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8"/>
              </w:tabs>
              <w:spacing w:before="30" w:after="0" w:line="240" w:lineRule="auto"/>
              <w:ind w:left="0" w:right="0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á 	</w:t>
            </w:r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" w:after="0" w:line="240" w:lineRule="auto"/>
              <w:ind w:left="72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bal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0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" w:after="0" w:line="240" w:lineRule="auto"/>
              <w:ind w:left="485" w:right="-12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pacing w:val="-1"/>
                <w:sz w:val="8"/>
                <w:szCs w:val="8"/>
              </w:rPr>
              <w:t>64,00 Kč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3482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24"/>
        </w:trPr>
        <w:tc>
          <w:tcPr>
            <w:tcW w:w="4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0" w:right="0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MG kontakt vratový čtyřdrátový s pracovní mezerou 55mm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55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8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8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0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42" w:right="-13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pacing w:val="-1"/>
                <w:sz w:val="8"/>
                <w:szCs w:val="8"/>
              </w:rPr>
              <w:t>602,00 Kč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3482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24"/>
        </w:trPr>
        <w:tc>
          <w:tcPr>
            <w:tcW w:w="4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0" w:right="0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MG kontakt čtyřdrátový s pracovní mezerou 25mm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55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75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kpl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0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482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242"/>
        </w:trPr>
        <w:tc>
          <w:tcPr>
            <w:tcW w:w="4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2498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96" w:lineRule="exact"/>
              <w:ind w:left="666" w:right="266" w:firstLine="0"/>
              <w:jc w:val="right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7620</wp:posOffset>
                  </wp:positionH>
                  <wp:positionV relativeFrom="line">
                    <wp:posOffset>12695</wp:posOffset>
                  </wp:positionV>
                  <wp:extent cx="605908" cy="162077"/>
                  <wp:effectExtent l="0" t="0" r="0" b="0"/>
                  <wp:wrapNone/>
                  <wp:docPr id="795" name="Freeform 79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88492" y="12695"/>
                            <a:ext cx="491608" cy="4777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75" w:lineRule="exact"/>
                                <w:ind w:left="0" w:right="0" w:firstLine="0"/>
                              </w:pPr>
                              <w:r>
                                <w:rPr lang="fi-FI" sz="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8"/>
                                  <w:szCs w:val="8"/>
                                </w:rPr>
                                <w:t>El. zámek univerzální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(dodávka dveří dle specifikace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96" w:lineRule="exact"/>
              <w:ind w:left="0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dodavetele dveří)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1" w:after="0" w:line="103" w:lineRule="exact"/>
              <w:ind w:left="0" w:right="250" w:firstLine="0"/>
            </w:pPr>
            <w:r>
              <w:drawing>
                <wp:anchor simplePos="0" relativeHeight="251658702" behindDoc="0" locked="0" layoutInCell="1" allowOverlap="1">
                  <wp:simplePos x="0" y="0"/>
                  <wp:positionH relativeFrom="page">
                    <wp:posOffset>1570228</wp:posOffset>
                  </wp:positionH>
                  <wp:positionV relativeFrom="line">
                    <wp:posOffset>-13208</wp:posOffset>
                  </wp:positionV>
                  <wp:extent cx="32003" cy="115844"/>
                  <wp:effectExtent l="0" t="0" r="0" b="0"/>
                  <wp:wrapNone/>
                  <wp:docPr id="796" name="Picture 7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" name="Picture 79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2003" cy="1158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8" baseline="0" dirty="0">
                <w:jc w:val="left"/>
                <w:rFonts w:ascii="Arial" w:hAnsi="Arial" w:cs="Arial"/>
                <w:color w:val="000000"/>
                <w:spacing w:val="-1"/>
                <w:sz w:val="8"/>
                <w:szCs w:val="8"/>
              </w:rPr>
              <w:t> Nezálohovaná plastová vnitřní siréna 112dB/1m do stupně 3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červeným majáke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53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225555</wp:posOffset>
                  </wp:positionH>
                  <wp:positionV relativeFrom="paragraph">
                    <wp:posOffset>55631</wp:posOffset>
                  </wp:positionV>
                  <wp:extent cx="146479" cy="169895"/>
                  <wp:effectExtent l="0" t="0" r="0" b="0"/>
                  <wp:wrapNone/>
                  <wp:docPr id="797" name="Freeform 79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692910" y="55631"/>
                            <a:ext cx="32179" cy="5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87" w:lineRule="exact"/>
                                <w:ind w:left="0" w:right="0" w:firstLine="0"/>
                              </w:pP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FF0000"/>
                                  <w:spacing w:val="-20"/>
                                  <w:sz w:val="9"/>
                                  <w:szCs w:val="9"/>
                                </w:rPr>
                                <w:t>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705" behindDoc="0" locked="0" layoutInCell="1" allowOverlap="1">
                  <wp:simplePos x="0" y="0"/>
                  <wp:positionH relativeFrom="page">
                    <wp:posOffset>453645</wp:posOffset>
                  </wp:positionH>
                  <wp:positionV relativeFrom="paragraph">
                    <wp:posOffset>147320</wp:posOffset>
                  </wp:positionV>
                  <wp:extent cx="40639" cy="103144"/>
                  <wp:effectExtent l="0" t="0" r="0" b="0"/>
                  <wp:wrapNone/>
                  <wp:docPr id="798" name="Picture 7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" name="Picture 79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639" cy="1031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3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708" behindDoc="0" locked="0" layoutInCell="1" allowOverlap="1">
                  <wp:simplePos x="0" y="0"/>
                  <wp:positionH relativeFrom="page">
                    <wp:posOffset>457709</wp:posOffset>
                  </wp:positionH>
                  <wp:positionV relativeFrom="paragraph">
                    <wp:posOffset>147320</wp:posOffset>
                  </wp:positionV>
                  <wp:extent cx="36576" cy="103144"/>
                  <wp:effectExtent l="0" t="0" r="0" b="0"/>
                  <wp:wrapNone/>
                  <wp:docPr id="799" name="Picture 7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" name="Picture 79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76" cy="1031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6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36" w:line="240" w:lineRule="auto"/>
              <w:ind w:left="60" w:right="-18" w:firstLine="0"/>
            </w:pPr>
            <w:r>
              <w:drawing>
                <wp:anchor simplePos="0" relativeHeight="251658711" behindDoc="0" locked="0" layoutInCell="1" allowOverlap="1">
                  <wp:simplePos x="0" y="0"/>
                  <wp:positionH relativeFrom="page">
                    <wp:posOffset>144273</wp:posOffset>
                  </wp:positionH>
                  <wp:positionV relativeFrom="line">
                    <wp:posOffset>147371</wp:posOffset>
                  </wp:positionV>
                  <wp:extent cx="34544" cy="103144"/>
                  <wp:effectExtent l="0" t="0" r="0" b="0"/>
                  <wp:wrapNone/>
                  <wp:docPr id="800" name="Picture 8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" name="Picture 80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544" cy="1031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04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992" behindDoc="0" locked="0" layoutInCell="1" allowOverlap="1">
                  <wp:simplePos x="0" y="0"/>
                  <wp:positionH relativeFrom="page">
                    <wp:posOffset>-8635</wp:posOffset>
                  </wp:positionH>
                  <wp:positionV relativeFrom="paragraph">
                    <wp:posOffset>220473</wp:posOffset>
                  </wp:positionV>
                  <wp:extent cx="2220467" cy="42691"/>
                  <wp:effectExtent l="0" t="0" r="0" b="0"/>
                  <wp:wrapNone/>
                  <wp:docPr id="801" name="Picture 8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" name="Picture 80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426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92" behindDoc="0" locked="0" layoutInCell="1" allowOverlap="1">
                  <wp:simplePos x="0" y="0"/>
                  <wp:positionH relativeFrom="page">
                    <wp:posOffset>-8635</wp:posOffset>
                  </wp:positionH>
                  <wp:positionV relativeFrom="paragraph">
                    <wp:posOffset>342392</wp:posOffset>
                  </wp:positionV>
                  <wp:extent cx="2220467" cy="35072"/>
                  <wp:effectExtent l="0" t="0" r="0" b="0"/>
                  <wp:wrapNone/>
                  <wp:docPr id="802" name="Picture 8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" name="Picture 80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92" behindDoc="0" locked="0" layoutInCell="1" allowOverlap="1">
                  <wp:simplePos x="0" y="0"/>
                  <wp:positionH relativeFrom="page">
                    <wp:posOffset>-8635</wp:posOffset>
                  </wp:positionH>
                  <wp:positionV relativeFrom="paragraph">
                    <wp:posOffset>464312</wp:posOffset>
                  </wp:positionV>
                  <wp:extent cx="2220467" cy="40152"/>
                  <wp:effectExtent l="0" t="0" r="0" b="0"/>
                  <wp:wrapNone/>
                  <wp:docPr id="803" name="Picture 8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" name="Picture 80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1"/>
                <w:tab w:val="left" w:pos="2323"/>
              </w:tabs>
              <w:spacing w:before="86" w:after="69" w:line="240" w:lineRule="auto"/>
              <w:ind w:left="473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2"/>
        </w:trPr>
        <w:tc>
          <w:tcPr>
            <w:tcW w:w="4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753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753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4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51" w:type="dxa"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92"/>
        </w:trPr>
        <w:tc>
          <w:tcPr>
            <w:tcW w:w="4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7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240" w:lineRule="auto"/>
              <w:ind w:left="335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240" w:lineRule="auto"/>
              <w:ind w:left="63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0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681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1"/>
                <w:tab w:val="left" w:pos="2323"/>
              </w:tabs>
              <w:spacing w:before="58" w:after="0" w:line="86" w:lineRule="exact"/>
              <w:ind w:left="473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1"/>
                <w:tab w:val="left" w:pos="2323"/>
              </w:tabs>
              <w:spacing w:before="106" w:after="48" w:line="86" w:lineRule="exact"/>
              <w:ind w:left="473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03" w:lineRule="exact"/>
              <w:ind w:left="0" w:right="294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pacing w:val="-1"/>
                <w:sz w:val="8"/>
                <w:szCs w:val="8"/>
              </w:rPr>
              <w:t>Zálohovaná plastová siréna venkovní 110dB/1m s majákem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akumulátorem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240" w:lineRule="auto"/>
              <w:ind w:left="335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240" w:lineRule="auto"/>
              <w:ind w:left="63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0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681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17"/>
        </w:trPr>
        <w:tc>
          <w:tcPr>
            <w:tcW w:w="4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134" w:line="240" w:lineRule="auto"/>
              <w:ind w:left="0" w:right="0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Zálohovací NiCd akupack 4,8V / 1,8Ah pro sirény OS360/365  </w:t>
            </w:r>
            <w:r/>
            <w:r/>
          </w:p>
        </w:tc>
        <w:tc>
          <w:tcPr>
            <w:tcW w:w="753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134" w:line="240" w:lineRule="auto"/>
              <w:ind w:left="355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53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256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134" w:line="240" w:lineRule="auto"/>
              <w:ind w:left="63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04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482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02"/>
              </w:tabs>
              <w:spacing w:before="0" w:after="0" w:line="240" w:lineRule="auto"/>
              <w:ind w:left="1294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24"/>
        </w:trPr>
        <w:tc>
          <w:tcPr>
            <w:tcW w:w="44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753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753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4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24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51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14"/>
        </w:trPr>
        <w:tc>
          <w:tcPr>
            <w:tcW w:w="44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798" behindDoc="0" locked="0" layoutInCell="1" allowOverlap="1">
                  <wp:simplePos x="0" y="0"/>
                  <wp:positionH relativeFrom="page">
                    <wp:posOffset>1570228</wp:posOffset>
                  </wp:positionH>
                  <wp:positionV relativeFrom="paragraph">
                    <wp:posOffset>-91947</wp:posOffset>
                  </wp:positionV>
                  <wp:extent cx="32003" cy="754895"/>
                  <wp:effectExtent l="0" t="0" r="0" b="0"/>
                  <wp:wrapNone/>
                  <wp:docPr id="804" name="Picture 8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" name="Picture 80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2003" cy="754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798" behindDoc="0" locked="0" layoutInCell="1" allowOverlap="1">
                  <wp:simplePos x="0" y="0"/>
                  <wp:positionH relativeFrom="page">
                    <wp:posOffset>453645</wp:posOffset>
                  </wp:positionH>
                  <wp:positionV relativeFrom="paragraph">
                    <wp:posOffset>-91947</wp:posOffset>
                  </wp:positionV>
                  <wp:extent cx="40639" cy="437395"/>
                  <wp:effectExtent l="0" t="0" r="0" b="0"/>
                  <wp:wrapNone/>
                  <wp:docPr id="805" name="Picture 8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" name="Picture 80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639" cy="437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798" behindDoc="0" locked="0" layoutInCell="1" allowOverlap="1">
                  <wp:simplePos x="0" y="0"/>
                  <wp:positionH relativeFrom="page">
                    <wp:posOffset>457709</wp:posOffset>
                  </wp:positionH>
                  <wp:positionV relativeFrom="paragraph">
                    <wp:posOffset>-91947</wp:posOffset>
                  </wp:positionV>
                  <wp:extent cx="36576" cy="437395"/>
                  <wp:effectExtent l="0" t="0" r="0" b="0"/>
                  <wp:wrapNone/>
                  <wp:docPr id="806" name="Picture 8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" name="Picture 80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76" cy="437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798" behindDoc="0" locked="0" layoutInCell="1" allowOverlap="1">
                  <wp:simplePos x="0" y="0"/>
                  <wp:positionH relativeFrom="page">
                    <wp:posOffset>144273</wp:posOffset>
                  </wp:positionH>
                  <wp:positionV relativeFrom="paragraph">
                    <wp:posOffset>-91947</wp:posOffset>
                  </wp:positionV>
                  <wp:extent cx="34544" cy="437395"/>
                  <wp:effectExtent l="0" t="0" r="0" b="0"/>
                  <wp:wrapNone/>
                  <wp:docPr id="807" name="Picture 8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" name="Picture 80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544" cy="437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2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51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12"/>
        </w:trPr>
        <w:tc>
          <w:tcPr>
            <w:tcW w:w="44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996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paragraph">
                    <wp:posOffset>60452</wp:posOffset>
                  </wp:positionV>
                  <wp:extent cx="5725667" cy="34552"/>
                  <wp:effectExtent l="0" t="0" r="0" b="0"/>
                  <wp:wrapNone/>
                  <wp:docPr id="808" name="Picture 8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" name="Picture 80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725667" cy="345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8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105" w:lineRule="exact"/>
              <w:ind w:left="0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3" w:line="105" w:lineRule="exact"/>
              <w:ind w:left="0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Včetně DPH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53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753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256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04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0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24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05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51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6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236 861,00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31"/>
        </w:trPr>
        <w:tc>
          <w:tcPr>
            <w:tcW w:w="44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753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753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4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0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24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856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091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286 601,81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09"/>
        </w:trPr>
        <w:tc>
          <w:tcPr>
            <w:tcW w:w="44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75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75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2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51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29"/>
        </w:trPr>
        <w:tc>
          <w:tcPr>
            <w:tcW w:w="448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62485</wp:posOffset>
                  </wp:positionH>
                  <wp:positionV relativeFrom="paragraph">
                    <wp:posOffset>11423</wp:posOffset>
                  </wp:positionV>
                  <wp:extent cx="3003166" cy="288767"/>
                  <wp:effectExtent l="0" t="0" r="0" b="0"/>
                  <wp:wrapNone/>
                  <wp:docPr id="809" name="Freeform 80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58368" y="11423"/>
                            <a:ext cx="2888866" cy="17446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15" w:lineRule="exact"/>
                                <w:ind w:left="367" w:right="0" w:firstLine="0"/>
                              </w:pPr>
                              <w:r>
                                <w:rPr lang="fi-FI" sz="1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2. Software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64"/>
                                  <w:tab w:val="left" w:pos="3110"/>
                                  <w:tab w:val="left" w:pos="4427"/>
                                </w:tabs>
                                <w:spacing w:before="60" w:after="0" w:line="86" w:lineRule="exact"/>
                                <w:ind w:left="0" w:right="0" w:firstLine="0"/>
                              </w:pP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Č. pol.	</w:t>
                              </w: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Popis položky	</w:t>
                              </w: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Počet	</w:t>
                              </w: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0"/>
                                  <w:sz w:val="9"/>
                                  <w:szCs w:val="9"/>
                                </w:rPr>
                                <w:t>MJ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9014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paragraph">
                    <wp:posOffset>71119</wp:posOffset>
                  </wp:positionV>
                  <wp:extent cx="5725667" cy="40648"/>
                  <wp:effectExtent l="0" t="0" r="0" b="0"/>
                  <wp:wrapNone/>
                  <wp:docPr id="810" name="Picture 8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" name="Picture 81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725667" cy="406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8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753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801" behindDoc="0" locked="0" layoutInCell="1" allowOverlap="1">
                  <wp:simplePos x="0" y="0"/>
                  <wp:positionH relativeFrom="page">
                    <wp:posOffset>453645</wp:posOffset>
                  </wp:positionH>
                  <wp:positionV relativeFrom="paragraph">
                    <wp:posOffset>-12700</wp:posOffset>
                  </wp:positionV>
                  <wp:extent cx="40639" cy="340367"/>
                  <wp:effectExtent l="0" t="0" r="0" b="0"/>
                  <wp:wrapNone/>
                  <wp:docPr id="811" name="Picture 8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" name="Picture 81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639" cy="3403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3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808" behindDoc="0" locked="0" layoutInCell="1" allowOverlap="1">
                  <wp:simplePos x="0" y="0"/>
                  <wp:positionH relativeFrom="page">
                    <wp:posOffset>457709</wp:posOffset>
                  </wp:positionH>
                  <wp:positionV relativeFrom="paragraph">
                    <wp:posOffset>-12700</wp:posOffset>
                  </wp:positionV>
                  <wp:extent cx="36576" cy="340367"/>
                  <wp:effectExtent l="0" t="0" r="0" b="0"/>
                  <wp:wrapNone/>
                  <wp:docPr id="812" name="Picture 8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" name="Picture 81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76" cy="3403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6" w:type="dxa"/>
            <w:tcBorders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808" behindDoc="0" locked="0" layoutInCell="1" allowOverlap="1">
                  <wp:simplePos x="0" y="0"/>
                  <wp:positionH relativeFrom="page">
                    <wp:posOffset>144273</wp:posOffset>
                  </wp:positionH>
                  <wp:positionV relativeFrom="paragraph">
                    <wp:posOffset>-12700</wp:posOffset>
                  </wp:positionV>
                  <wp:extent cx="34544" cy="340367"/>
                  <wp:effectExtent l="0" t="0" r="0" b="0"/>
                  <wp:wrapNone/>
                  <wp:docPr id="813" name="Picture 8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" name="Picture 81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544" cy="3403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4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24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5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51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340"/>
        </w:trPr>
        <w:tc>
          <w:tcPr>
            <w:tcW w:w="2947" w:type="dxa"/>
            <w:gridSpan w:val="2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43"/>
              </w:tabs>
              <w:spacing w:before="222" w:after="0" w:line="240" w:lineRule="auto"/>
              <w:ind w:left="148" w:right="0" w:firstLine="0"/>
            </w:pPr>
            <w:r>
              <w:drawing>
                <wp:anchor simplePos="0" relativeHeight="251658904" behindDoc="0" locked="0" layoutInCell="1" allowOverlap="1">
                  <wp:simplePos x="0" y="0"/>
                  <wp:positionH relativeFrom="page">
                    <wp:posOffset>255017</wp:posOffset>
                  </wp:positionH>
                  <wp:positionV relativeFrom="line">
                    <wp:posOffset>-110808</wp:posOffset>
                  </wp:positionV>
                  <wp:extent cx="42672" cy="1305567"/>
                  <wp:effectExtent l="0" t="0" r="0" b="0"/>
                  <wp:wrapNone/>
                  <wp:docPr id="814" name="Picture 8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" name="Picture 81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672" cy="13055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014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108648</wp:posOffset>
                  </wp:positionV>
                  <wp:extent cx="5725667" cy="32011"/>
                  <wp:effectExtent l="0" t="0" r="0" b="0"/>
                  <wp:wrapNone/>
                  <wp:docPr id="815" name="Picture 8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" name="Picture 81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725667" cy="320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98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187895</wp:posOffset>
                  </wp:positionV>
                  <wp:extent cx="1898903" cy="41664"/>
                  <wp:effectExtent l="0" t="0" r="0" b="0"/>
                  <wp:wrapNone/>
                  <wp:docPr id="816" name="Picture 8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" name="Picture 81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898903" cy="416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2.1	</w:t>
            </w:r>
            <w:r>
              <w:rPr lang="fi-FI" sz="9" baseline="0" dirty="0">
                <w:jc w:val="left"/>
                <w:rFonts w:ascii="Arial" w:hAnsi="Arial" w:cs="Arial"/>
                <w:b/>
                <w:bCs/>
                <w:color w:val="000000"/>
                <w:sz w:val="9"/>
                <w:szCs w:val="9"/>
              </w:rPr>
              <w:t>Integrace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507" w:type="dxa"/>
            <w:gridSpan w:val="2"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256" w:type="dxa"/>
            <w:vMerge w:val="restart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9014" behindDoc="0" locked="0" layoutInCell="1" allowOverlap="1">
                  <wp:simplePos x="0" y="0"/>
                  <wp:positionH relativeFrom="page">
                    <wp:posOffset>-20827</wp:posOffset>
                  </wp:positionH>
                  <wp:positionV relativeFrom="paragraph">
                    <wp:posOffset>197612</wp:posOffset>
                  </wp:positionV>
                  <wp:extent cx="2906267" cy="41664"/>
                  <wp:effectExtent l="0" t="0" r="0" b="0"/>
                  <wp:wrapNone/>
                  <wp:docPr id="817" name="Picture 8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" name="Picture 81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906267" cy="416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39628</wp:posOffset>
                  </wp:positionH>
                  <wp:positionV relativeFrom="paragraph">
                    <wp:posOffset>290895</wp:posOffset>
                  </wp:positionV>
                  <wp:extent cx="204356" cy="169315"/>
                  <wp:effectExtent l="0" t="0" r="0" b="0"/>
                  <wp:wrapNone/>
                  <wp:docPr id="818" name="Freeform 81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464055" y="290895"/>
                            <a:ext cx="90056" cy="55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86" w:lineRule="exact"/>
                                <w:ind w:left="0" w:right="0" w:firstLine="0"/>
                              </w:pP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9"/>
                                  <w:szCs w:val="9"/>
                                </w:rPr>
                                <w:t>kus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04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904" behindDoc="0" locked="0" layoutInCell="1" allowOverlap="1">
                  <wp:simplePos x="0" y="0"/>
                  <wp:positionH relativeFrom="page">
                    <wp:posOffset>489205</wp:posOffset>
                  </wp:positionH>
                  <wp:positionV relativeFrom="paragraph">
                    <wp:posOffset>-101091</wp:posOffset>
                  </wp:positionV>
                  <wp:extent cx="40132" cy="1305567"/>
                  <wp:effectExtent l="0" t="0" r="0" b="0"/>
                  <wp:wrapNone/>
                  <wp:docPr id="819" name="Picture 8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" name="Picture 8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132" cy="13055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211840</wp:posOffset>
                  </wp:positionH>
                  <wp:positionV relativeFrom="paragraph">
                    <wp:posOffset>257367</wp:posOffset>
                  </wp:positionV>
                  <wp:extent cx="2605656" cy="169315"/>
                  <wp:effectExtent l="0" t="0" r="0" b="0"/>
                  <wp:wrapNone/>
                  <wp:docPr id="820" name="Freeform 82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9335" y="257367"/>
                            <a:ext cx="2491356" cy="55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77"/>
                                  <w:tab w:val="left" w:pos="1535"/>
                                  <w:tab w:val="left" w:pos="2395"/>
                                  <w:tab w:val="left" w:pos="3386"/>
                                </w:tabs>
                                <w:spacing w:before="0" w:after="0" w:line="86" w:lineRule="exact"/>
                                <w:ind w:left="0" w:right="0" w:firstLine="0"/>
                              </w:pPr>
                              <w:r>
                                <w:rPr lang="fi-FI" sz="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</w:rPr>
                                <w:t>22 743,00 Kč	</w:t>
                              </w: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3 000,00 Kč	</w:t>
                              </w: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22 743,00 Kč	</w:t>
                              </w: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3 000,00 Kč	</w:t>
                              </w: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9"/>
                                  <w:szCs w:val="9"/>
                                </w:rPr>
                                <w:t>25 743,00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482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085"/>
              </w:tabs>
              <w:spacing w:before="0" w:after="14" w:line="170" w:lineRule="exact"/>
              <w:ind w:left="1276" w:right="-51" w:firstLine="1384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606556</wp:posOffset>
                  </wp:positionH>
                  <wp:positionV relativeFrom="line">
                    <wp:posOffset>8763</wp:posOffset>
                  </wp:positionV>
                  <wp:extent cx="468102" cy="242467"/>
                  <wp:effectExtent l="0" t="0" r="0" b="0"/>
                  <wp:wrapNone/>
                  <wp:docPr id="821" name="Freeform 82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704591" y="8763"/>
                            <a:ext cx="353802" cy="12816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15" w:lineRule="exact"/>
                                <w:ind w:left="100" w:right="0" w:hanging="100"/>
                              </w:pP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Cena celkem 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materiál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1120145</wp:posOffset>
                  </wp:positionH>
                  <wp:positionV relativeFrom="line">
                    <wp:posOffset>8763</wp:posOffset>
                  </wp:positionV>
                  <wp:extent cx="886437" cy="242467"/>
                  <wp:effectExtent l="0" t="0" r="0" b="0"/>
                  <wp:wrapNone/>
                  <wp:docPr id="822" name="Freeform 82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218180" y="8763"/>
                            <a:ext cx="772137" cy="12816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33"/>
                                </w:tabs>
                                <w:spacing w:before="0" w:after="0" w:line="86" w:lineRule="exact"/>
                                <w:ind w:left="0" w:right="0" w:firstLine="0"/>
                              </w:pP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Cena celkem	</w:t>
                              </w: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86" w:lineRule="exact"/>
                                <w:ind w:left="115" w:right="0" w:firstLine="0"/>
                              </w:pP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montáž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Celková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>
              <w:br w:type="textWrapping" w:clear="all"/>
            </w:r>
            <w:r>
              <w:drawing>
                <wp:anchor simplePos="0" relativeHeight="251658904" behindDoc="0" locked="0" layoutInCell="1" allowOverlap="1">
                  <wp:simplePos x="0" y="0"/>
                  <wp:positionH relativeFrom="page">
                    <wp:posOffset>499365</wp:posOffset>
                  </wp:positionH>
                  <wp:positionV relativeFrom="line">
                    <wp:posOffset>-207328</wp:posOffset>
                  </wp:positionV>
                  <wp:extent cx="33020" cy="1305567"/>
                  <wp:effectExtent l="0" t="0" r="0" b="0"/>
                  <wp:wrapNone/>
                  <wp:docPr id="823" name="Picture 8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" name="Picture 8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020" cy="13055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04" behindDoc="0" locked="0" layoutInCell="1" allowOverlap="1">
                  <wp:simplePos x="0" y="0"/>
                  <wp:positionH relativeFrom="page">
                    <wp:posOffset>1007365</wp:posOffset>
                  </wp:positionH>
                  <wp:positionV relativeFrom="line">
                    <wp:posOffset>-207328</wp:posOffset>
                  </wp:positionV>
                  <wp:extent cx="38607" cy="1305567"/>
                  <wp:effectExtent l="0" t="0" r="0" b="0"/>
                  <wp:wrapNone/>
                  <wp:docPr id="824" name="Picture 8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" name="Picture 8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13055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04" behindDoc="0" locked="0" layoutInCell="1" allowOverlap="1">
                  <wp:simplePos x="0" y="0"/>
                  <wp:positionH relativeFrom="page">
                    <wp:posOffset>1528065</wp:posOffset>
                  </wp:positionH>
                  <wp:positionV relativeFrom="line">
                    <wp:posOffset>-207328</wp:posOffset>
                  </wp:positionV>
                  <wp:extent cx="31495" cy="1305567"/>
                  <wp:effectExtent l="0" t="0" r="0" b="0"/>
                  <wp:wrapNone/>
                  <wp:docPr id="825" name="Picture 8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" name="Picture 8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495" cy="13055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211"/>
        </w:trPr>
        <w:tc>
          <w:tcPr>
            <w:tcW w:w="44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5" w:after="0" w:line="86" w:lineRule="exact"/>
              <w:ind w:left="148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2.2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7" w:after="60" w:line="86" w:lineRule="exact"/>
              <w:ind w:left="148" w:right="-18" w:firstLine="0"/>
            </w:pPr>
            <w:r>
              <w:drawing>
                <wp:anchor simplePos="0" relativeHeight="251658808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12000</wp:posOffset>
                  </wp:positionV>
                  <wp:extent cx="309372" cy="33028"/>
                  <wp:effectExtent l="0" t="0" r="0" b="0"/>
                  <wp:wrapNone/>
                  <wp:docPr id="826" name="Picture 8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" name="Picture 8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330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11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147636</wp:posOffset>
                  </wp:positionV>
                  <wp:extent cx="309372" cy="37092"/>
                  <wp:effectExtent l="0" t="0" r="0" b="0"/>
                  <wp:wrapNone/>
                  <wp:docPr id="827" name="Picture 8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" name="Picture 8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370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2.3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498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9144</wp:posOffset>
                  </wp:positionH>
                  <wp:positionV relativeFrom="paragraph">
                    <wp:posOffset>1334</wp:posOffset>
                  </wp:positionV>
                  <wp:extent cx="1503984" cy="242467"/>
                  <wp:effectExtent l="0" t="0" r="0" b="0"/>
                  <wp:wrapNone/>
                  <wp:docPr id="828" name="Freeform 82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90016" y="1334"/>
                            <a:ext cx="1389684" cy="12816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15" w:lineRule="exact"/>
                                <w:ind w:left="0" w:right="0" w:firstLine="0"/>
                              </w:pP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LATIS3 FXP Interface Rozhraní pro připojení zařízení 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protokolem FXP (ASSET, AM1, PZL10)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7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225555</wp:posOffset>
                  </wp:positionH>
                  <wp:positionV relativeFrom="paragraph">
                    <wp:posOffset>41903</wp:posOffset>
                  </wp:positionV>
                  <wp:extent cx="146479" cy="169895"/>
                  <wp:effectExtent l="0" t="0" r="0" b="0"/>
                  <wp:wrapNone/>
                  <wp:docPr id="829" name="Freeform 82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692910" y="41903"/>
                            <a:ext cx="32179" cy="5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87" w:lineRule="exact"/>
                                <w:ind w:left="0" w:right="0" w:firstLine="0"/>
                              </w:pP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FF0000"/>
                                  <w:spacing w:val="-20"/>
                                  <w:sz w:val="9"/>
                                  <w:szCs w:val="9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7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4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9014" behindDoc="0" locked="0" layoutInCell="1" allowOverlap="1">
                  <wp:simplePos x="0" y="0"/>
                  <wp:positionH relativeFrom="page">
                    <wp:posOffset>-8635</wp:posOffset>
                  </wp:positionH>
                  <wp:positionV relativeFrom="paragraph">
                    <wp:posOffset>116839</wp:posOffset>
                  </wp:positionV>
                  <wp:extent cx="2220467" cy="33028"/>
                  <wp:effectExtent l="0" t="0" r="0" b="0"/>
                  <wp:wrapNone/>
                  <wp:docPr id="830" name="Picture 8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" name="Picture 8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330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51" w:type="dxa"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213"/>
        </w:trPr>
        <w:tc>
          <w:tcPr>
            <w:tcW w:w="4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7" w:line="115" w:lineRule="exact"/>
              <w:ind w:left="0" w:right="137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LATIS3 Esser Interface Rozhraní pro připojení ústředen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ESSER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225555</wp:posOffset>
                  </wp:positionH>
                  <wp:positionV relativeFrom="paragraph">
                    <wp:posOffset>43428</wp:posOffset>
                  </wp:positionV>
                  <wp:extent cx="146479" cy="169895"/>
                  <wp:effectExtent l="0" t="0" r="0" b="0"/>
                  <wp:wrapNone/>
                  <wp:docPr id="831" name="Freeform 83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692910" y="43428"/>
                            <a:ext cx="32179" cy="5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87" w:lineRule="exact"/>
                                <w:ind w:left="0" w:right="0" w:firstLine="0"/>
                              </w:pP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FF0000"/>
                                  <w:spacing w:val="-20"/>
                                  <w:sz w:val="9"/>
                                  <w:szCs w:val="9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7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43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286" w:type="dxa"/>
            <w:gridSpan w:val="5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91"/>
                <w:tab w:val="left" w:pos="1849"/>
                <w:tab w:val="left" w:pos="2709"/>
                <w:tab w:val="left" w:pos="3700"/>
              </w:tabs>
              <w:spacing w:before="67" w:after="60" w:line="240" w:lineRule="auto"/>
              <w:ind w:left="314" w:right="-18" w:firstLine="0"/>
            </w:pPr>
            <w:r>
              <w:drawing>
                <wp:anchor simplePos="0" relativeHeight="251659014" behindDoc="0" locked="0" layoutInCell="1" allowOverlap="1">
                  <wp:simplePos x="0" y="0"/>
                  <wp:positionH relativeFrom="page">
                    <wp:posOffset>501905</wp:posOffset>
                  </wp:positionH>
                  <wp:positionV relativeFrom="line">
                    <wp:posOffset>118426</wp:posOffset>
                  </wp:positionV>
                  <wp:extent cx="2220467" cy="37092"/>
                  <wp:effectExtent l="0" t="0" r="0" b="0"/>
                  <wp:wrapNone/>
                  <wp:docPr id="832" name="Picture 8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" name="Picture 83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370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17 716,00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3 000,00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17 716,00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3 000,00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20 716,00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570"/>
        </w:trPr>
        <w:tc>
          <w:tcPr>
            <w:tcW w:w="3700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43"/>
                <w:tab w:val="left" w:pos="3232"/>
                <w:tab w:val="left" w:pos="3282"/>
              </w:tabs>
              <w:spacing w:before="198" w:after="135" w:line="151" w:lineRule="exact"/>
              <w:ind w:left="148" w:right="198" w:firstLine="0"/>
              <w:jc w:val="both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294133</wp:posOffset>
                  </wp:positionH>
                  <wp:positionV relativeFrom="line">
                    <wp:posOffset>3302</wp:posOffset>
                  </wp:positionV>
                  <wp:extent cx="1655159" cy="242467"/>
                  <wp:effectExtent l="0" t="0" r="0" b="0"/>
                  <wp:wrapNone/>
                  <wp:docPr id="833" name="Freeform 83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90016" y="3302"/>
                            <a:ext cx="1540859" cy="12816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15" w:lineRule="exact"/>
                                <w:ind w:left="0" w:right="0" w:firstLine="0"/>
                              </w:pP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LATIS3 Client - 1 Licence LATIS3 Client pro jednu pracovní 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stanici.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106683</wp:posOffset>
                  </wp:positionH>
                  <wp:positionV relativeFrom="line">
                    <wp:posOffset>42926</wp:posOffset>
                  </wp:positionV>
                  <wp:extent cx="194749" cy="169315"/>
                  <wp:effectExtent l="0" t="0" r="0" b="0"/>
                  <wp:wrapNone/>
                  <wp:docPr id="834" name="Freeform 83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02566" y="42926"/>
                            <a:ext cx="80449" cy="55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86" w:lineRule="exact"/>
                                <w:ind w:left="0" w:right="0" w:firstLine="0"/>
                              </w:pP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9"/>
                                  <w:szCs w:val="9"/>
                                </w:rPr>
                                <w:t>2.4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2097027</wp:posOffset>
                  </wp:positionH>
                  <wp:positionV relativeFrom="line">
                    <wp:posOffset>43871</wp:posOffset>
                  </wp:positionV>
                  <wp:extent cx="146479" cy="169895"/>
                  <wp:effectExtent l="0" t="0" r="0" b="0"/>
                  <wp:wrapNone/>
                  <wp:docPr id="835" name="Freeform 83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692910" y="43871"/>
                            <a:ext cx="32179" cy="5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87" w:lineRule="exact"/>
                                <w:ind w:left="0" w:right="0" w:firstLine="0"/>
                              </w:pP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FF0000"/>
                                  <w:spacing w:val="-20"/>
                                  <w:sz w:val="9"/>
                                  <w:szCs w:val="9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814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118807</wp:posOffset>
                  </wp:positionV>
                  <wp:extent cx="309372" cy="41156"/>
                  <wp:effectExtent l="0" t="0" r="0" b="0"/>
                  <wp:wrapNone/>
                  <wp:docPr id="836" name="Picture 8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" name="Picture 83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411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15" behindDoc="0" locked="0" layoutInCell="1" allowOverlap="1">
                  <wp:simplePos x="0" y="0"/>
                  <wp:positionH relativeFrom="page">
                    <wp:posOffset>284988</wp:posOffset>
                  </wp:positionH>
                  <wp:positionV relativeFrom="line">
                    <wp:posOffset>134555</wp:posOffset>
                  </wp:positionV>
                  <wp:extent cx="1588007" cy="1523"/>
                  <wp:effectExtent l="0" t="0" r="0" b="0"/>
                  <wp:wrapNone/>
                  <wp:docPr id="837" name="Freeform 8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88007" cy="1523"/>
                          </a:xfrm>
                          <a:custGeom>
                            <a:rect l="l" t="t" r="r" b="b"/>
                            <a:pathLst>
                              <a:path w="6616700" h="6350">
                                <a:moveTo>
                                  <a:pt x="0" y="6350"/>
                                </a:moveTo>
                                <a:lnTo>
                                  <a:pt x="6616700" y="6350"/>
                                </a:lnTo>
                                <a:lnTo>
                                  <a:pt x="6616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17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198055</wp:posOffset>
                  </wp:positionV>
                  <wp:extent cx="309372" cy="38108"/>
                  <wp:effectExtent l="0" t="0" r="0" b="0"/>
                  <wp:wrapNone/>
                  <wp:docPr id="838" name="Picture 8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" name="Picture 83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381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2.5	</w:t>
            </w:r>
            <w:r>
              <w:rPr lang="fi-FI" sz="9" baseline="0" dirty="0">
                <w:jc w:val="left"/>
                <w:rFonts w:ascii="Arial" w:hAnsi="Arial" w:cs="Arial"/>
                <w:u w:val="single"/>
                <w:color w:val="000000"/>
                <w:sz w:val="9"/>
                <w:szCs w:val="9"/>
              </w:rPr>
              <w:t>Úprava mapových podkladů		</w:t>
            </w:r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>
              <w:drawing>
                <wp:anchor simplePos="0" relativeHeight="251659014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79310</wp:posOffset>
                  </wp:positionV>
                  <wp:extent cx="5725667" cy="35060"/>
                  <wp:effectExtent l="0" t="0" r="0" b="0"/>
                  <wp:wrapNone/>
                  <wp:docPr id="839" name="Picture 8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" name="Picture 83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725667" cy="35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2.6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Nastavení aktivních prvků a vazeb	</w:t>
            </w:r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109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296" w:type="dxa"/>
            <w:gridSpan w:val="7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042"/>
                <w:tab w:val="left" w:pos="2180"/>
                <w:tab w:val="left" w:pos="2912"/>
                <w:tab w:val="left" w:pos="3078"/>
                <w:tab w:val="left" w:pos="3659"/>
                <w:tab w:val="left" w:pos="3797"/>
                <w:tab w:val="left" w:pos="4762"/>
              </w:tabs>
              <w:spacing w:before="15" w:after="135" w:line="151" w:lineRule="exact"/>
              <w:ind w:left="798" w:right="-51" w:firstLine="571"/>
              <w:jc w:val="both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518164</wp:posOffset>
                  </wp:positionH>
                  <wp:positionV relativeFrom="line">
                    <wp:posOffset>75438</wp:posOffset>
                  </wp:positionV>
                  <wp:extent cx="204356" cy="169315"/>
                  <wp:effectExtent l="0" t="0" r="0" b="0"/>
                  <wp:wrapNone/>
                  <wp:docPr id="840" name="Freeform 84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464055" y="75438"/>
                            <a:ext cx="90056" cy="55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86" w:lineRule="exact"/>
                                <w:ind w:left="0" w:right="0" w:firstLine="0"/>
                              </w:pP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9"/>
                                  <w:szCs w:val="9"/>
                                </w:rPr>
                                <w:t>kus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2 993,00 Kč	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180,00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2 993,00 Kč	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180,00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3 173,00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>
              <w:drawing>
                <wp:anchor simplePos="0" relativeHeight="251659014" behindDoc="0" locked="0" layoutInCell="1" allowOverlap="1">
                  <wp:simplePos x="0" y="0"/>
                  <wp:positionH relativeFrom="page">
                    <wp:posOffset>1143509</wp:posOffset>
                  </wp:positionH>
                  <wp:positionV relativeFrom="line">
                    <wp:posOffset>697</wp:posOffset>
                  </wp:positionV>
                  <wp:extent cx="2220467" cy="41156"/>
                  <wp:effectExtent l="0" t="0" r="0" b="0"/>
                  <wp:wrapNone/>
                  <wp:docPr id="841" name="Picture 8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" name="Picture 84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411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kpl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14 400,00 Kč	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14 400,00 Kč14 400,00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>
              <w:drawing>
                <wp:anchor simplePos="0" relativeHeight="251659014" behindDoc="0" locked="0" layoutInCell="1" allowOverlap="1">
                  <wp:simplePos x="0" y="0"/>
                  <wp:positionH relativeFrom="page">
                    <wp:posOffset>1143509</wp:posOffset>
                  </wp:positionH>
                  <wp:positionV relativeFrom="line">
                    <wp:posOffset>62</wp:posOffset>
                  </wp:positionV>
                  <wp:extent cx="2220467" cy="38108"/>
                  <wp:effectExtent l="0" t="0" r="0" b="0"/>
                  <wp:wrapNone/>
                  <wp:docPr id="842" name="Picture 8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" name="Picture 84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381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	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294,00 Kč	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32 046,00 Kč32 046,00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14"/>
        </w:trPr>
        <w:tc>
          <w:tcPr>
            <w:tcW w:w="44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904" behindDoc="0" locked="0" layoutInCell="1" allowOverlap="1">
                  <wp:simplePos x="0" y="0"/>
                  <wp:positionH relativeFrom="page">
                    <wp:posOffset>1570228</wp:posOffset>
                  </wp:positionH>
                  <wp:positionV relativeFrom="paragraph">
                    <wp:posOffset>-91948</wp:posOffset>
                  </wp:positionV>
                  <wp:extent cx="32003" cy="829064"/>
                  <wp:effectExtent l="0" t="0" r="0" b="0"/>
                  <wp:wrapNone/>
                  <wp:docPr id="843" name="Picture 8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" name="Picture 84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2003" cy="8290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904" behindDoc="0" locked="0" layoutInCell="1" allowOverlap="1">
                  <wp:simplePos x="0" y="0"/>
                  <wp:positionH relativeFrom="page">
                    <wp:posOffset>453645</wp:posOffset>
                  </wp:positionH>
                  <wp:positionV relativeFrom="paragraph">
                    <wp:posOffset>-91948</wp:posOffset>
                  </wp:positionV>
                  <wp:extent cx="40639" cy="829064"/>
                  <wp:effectExtent l="0" t="0" r="0" b="0"/>
                  <wp:wrapNone/>
                  <wp:docPr id="844" name="Picture 8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" name="Picture 84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639" cy="8290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904" behindDoc="0" locked="0" layoutInCell="1" allowOverlap="1">
                  <wp:simplePos x="0" y="0"/>
                  <wp:positionH relativeFrom="page">
                    <wp:posOffset>457709</wp:posOffset>
                  </wp:positionH>
                  <wp:positionV relativeFrom="paragraph">
                    <wp:posOffset>-91948</wp:posOffset>
                  </wp:positionV>
                  <wp:extent cx="36576" cy="829064"/>
                  <wp:effectExtent l="0" t="0" r="0" b="0"/>
                  <wp:wrapNone/>
                  <wp:docPr id="845" name="Picture 8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" name="Picture 84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76" cy="8290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904" behindDoc="0" locked="0" layoutInCell="1" allowOverlap="1">
                  <wp:simplePos x="0" y="0"/>
                  <wp:positionH relativeFrom="page">
                    <wp:posOffset>144273</wp:posOffset>
                  </wp:positionH>
                  <wp:positionV relativeFrom="paragraph">
                    <wp:posOffset>-91948</wp:posOffset>
                  </wp:positionV>
                  <wp:extent cx="34544" cy="829064"/>
                  <wp:effectExtent l="0" t="0" r="0" b="0"/>
                  <wp:wrapNone/>
                  <wp:docPr id="846" name="Picture 8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" name="Picture 84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544" cy="8290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2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51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12"/>
        </w:trPr>
        <w:tc>
          <w:tcPr>
            <w:tcW w:w="44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9018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paragraph">
                    <wp:posOffset>60452</wp:posOffset>
                  </wp:positionV>
                  <wp:extent cx="5725667" cy="32520"/>
                  <wp:effectExtent l="0" t="0" r="0" b="0"/>
                  <wp:wrapNone/>
                  <wp:docPr id="847" name="Picture 8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" name="Picture 84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725667" cy="3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8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105" w:lineRule="exact"/>
              <w:ind w:left="0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3" w:line="105" w:lineRule="exact"/>
              <w:ind w:left="0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Včetně DPH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53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753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256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04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0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24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05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51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96 078,00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31"/>
        </w:trPr>
        <w:tc>
          <w:tcPr>
            <w:tcW w:w="44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753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753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4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0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24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856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091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116 254,38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09"/>
        </w:trPr>
        <w:tc>
          <w:tcPr>
            <w:tcW w:w="44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75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75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2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51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29"/>
        </w:trPr>
        <w:tc>
          <w:tcPr>
            <w:tcW w:w="448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9034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paragraph">
                    <wp:posOffset>71120</wp:posOffset>
                  </wp:positionV>
                  <wp:extent cx="5725667" cy="38616"/>
                  <wp:effectExtent l="0" t="0" r="0" b="0"/>
                  <wp:wrapNone/>
                  <wp:docPr id="848" name="Picture 8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" name="Picture 84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725667" cy="386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8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3. Montážní materiál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53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753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24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5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51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486"/>
        </w:trPr>
        <w:tc>
          <w:tcPr>
            <w:tcW w:w="3700" w:type="dxa"/>
            <w:gridSpan w:val="3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42"/>
                <w:tab w:val="left" w:pos="3188"/>
              </w:tabs>
              <w:spacing w:before="67" w:after="334" w:line="240" w:lineRule="auto"/>
              <w:ind w:left="78" w:right="0" w:firstLine="0"/>
            </w:pPr>
            <w:r>
              <w:drawing>
                <wp:anchor simplePos="0" relativeHeight="251658929" behindDoc="0" locked="0" layoutInCell="1" allowOverlap="1">
                  <wp:simplePos x="0" y="0"/>
                  <wp:positionH relativeFrom="page">
                    <wp:posOffset>255017</wp:posOffset>
                  </wp:positionH>
                  <wp:positionV relativeFrom="line">
                    <wp:posOffset>-101036</wp:posOffset>
                  </wp:positionV>
                  <wp:extent cx="42672" cy="655836"/>
                  <wp:effectExtent l="0" t="0" r="0" b="0"/>
                  <wp:wrapNone/>
                  <wp:docPr id="849" name="Picture 8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" name="Picture 84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672" cy="6558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034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118420</wp:posOffset>
                  </wp:positionV>
                  <wp:extent cx="5725667" cy="42680"/>
                  <wp:effectExtent l="0" t="0" r="0" b="0"/>
                  <wp:wrapNone/>
                  <wp:docPr id="850" name="Picture 8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" name="Picture 85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725667" cy="42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106680</wp:posOffset>
                  </wp:positionH>
                  <wp:positionV relativeFrom="line">
                    <wp:posOffset>150749</wp:posOffset>
                  </wp:positionV>
                  <wp:extent cx="1102711" cy="327811"/>
                  <wp:effectExtent l="0" t="0" r="0" b="0"/>
                  <wp:wrapNone/>
                  <wp:docPr id="851" name="Freeform 85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02563" y="150749"/>
                            <a:ext cx="988411" cy="2135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295"/>
                                </w:tabs>
                                <w:spacing w:before="0" w:after="0" w:line="124" w:lineRule="exact"/>
                                <w:ind w:left="0" w:right="0" w:firstLine="0"/>
                              </w:pP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3.1	</w:t>
                              </w: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9"/>
                                  <w:szCs w:val="9"/>
                                </w:rPr>
                                <w:t>Instalační přístroje a materiál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3.2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86" w:lineRule="exact"/>
                                <w:ind w:left="0" w:right="0" w:firstLine="0"/>
                              </w:pP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3.3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9034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197668</wp:posOffset>
                  </wp:positionV>
                  <wp:extent cx="5725667" cy="39632"/>
                  <wp:effectExtent l="0" t="0" r="0" b="0"/>
                  <wp:wrapNone/>
                  <wp:docPr id="852" name="Picture 8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" name="Picture 85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725667" cy="396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034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276916</wp:posOffset>
                  </wp:positionV>
                  <wp:extent cx="5725667" cy="36584"/>
                  <wp:effectExtent l="0" t="0" r="0" b="0"/>
                  <wp:wrapNone/>
                  <wp:docPr id="853" name="Picture 8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" name="Picture 85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725667" cy="365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Č. pol.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Popis položky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Počet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10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7" w:after="0" w:line="86" w:lineRule="exact"/>
              <w:ind w:left="825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MJ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34" w:after="0" w:line="86" w:lineRule="exact"/>
              <w:ind w:left="816" w:right="0" w:firstLine="0"/>
            </w:pPr>
            <w:r>
              <w:drawing>
                <wp:anchor simplePos="0" relativeHeight="25165890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193985</wp:posOffset>
                  </wp:positionV>
                  <wp:extent cx="1523" cy="152399"/>
                  <wp:effectExtent l="0" t="0" r="0" b="0"/>
                  <wp:wrapNone/>
                  <wp:docPr id="854" name="Freeform 8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52399"/>
                          </a:xfrm>
                          <a:custGeom>
                            <a:rect l="l" t="t" r="r" b="b"/>
                            <a:pathLst>
                              <a:path w="6350" h="635000">
                                <a:moveTo>
                                  <a:pt x="0" y="635000"/>
                                </a:moveTo>
                                <a:lnTo>
                                  <a:pt x="6350" y="6350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08" behindDoc="0" locked="0" layoutInCell="1" allowOverlap="1">
                  <wp:simplePos x="0" y="0"/>
                  <wp:positionH relativeFrom="page">
                    <wp:posOffset>478536</wp:posOffset>
                  </wp:positionH>
                  <wp:positionV relativeFrom="line">
                    <wp:posOffset>193985</wp:posOffset>
                  </wp:positionV>
                  <wp:extent cx="1523" cy="152399"/>
                  <wp:effectExtent l="0" t="0" r="0" b="0"/>
                  <wp:wrapNone/>
                  <wp:docPr id="855" name="Freeform 8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52399"/>
                          </a:xfrm>
                          <a:custGeom>
                            <a:rect l="l" t="t" r="r" b="b"/>
                            <a:pathLst>
                              <a:path w="6350" h="635000">
                                <a:moveTo>
                                  <a:pt x="0" y="635000"/>
                                </a:moveTo>
                                <a:lnTo>
                                  <a:pt x="6350" y="6350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09" behindDoc="0" locked="0" layoutInCell="1" allowOverlap="1">
                  <wp:simplePos x="0" y="0"/>
                  <wp:positionH relativeFrom="page">
                    <wp:posOffset>641604</wp:posOffset>
                  </wp:positionH>
                  <wp:positionV relativeFrom="line">
                    <wp:posOffset>193985</wp:posOffset>
                  </wp:positionV>
                  <wp:extent cx="1523" cy="152399"/>
                  <wp:effectExtent l="0" t="0" r="0" b="0"/>
                  <wp:wrapNone/>
                  <wp:docPr id="856" name="Freeform 8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52399"/>
                          </a:xfrm>
                          <a:custGeom>
                            <a:rect l="l" t="t" r="r" b="b"/>
                            <a:pathLst>
                              <a:path w="6350" h="635000">
                                <a:moveTo>
                                  <a:pt x="0" y="635000"/>
                                </a:moveTo>
                                <a:lnTo>
                                  <a:pt x="6350" y="6350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1" w:after="135" w:line="86" w:lineRule="exact"/>
              <w:ind w:left="816" w:right="0" w:firstLine="0"/>
            </w:pPr>
            <w:r>
              <w:drawing>
                <wp:anchor simplePos="0" relativeHeight="251658929" behindDoc="0" locked="0" layoutInCell="1" allowOverlap="1">
                  <wp:simplePos x="0" y="0"/>
                  <wp:positionH relativeFrom="page">
                    <wp:posOffset>457709</wp:posOffset>
                  </wp:positionH>
                  <wp:positionV relativeFrom="line">
                    <wp:posOffset>68128</wp:posOffset>
                  </wp:positionV>
                  <wp:extent cx="36576" cy="113292"/>
                  <wp:effectExtent l="0" t="0" r="0" b="0"/>
                  <wp:wrapNone/>
                  <wp:docPr id="857" name="Picture 8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" name="Picture 85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76" cy="1132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29" behindDoc="0" locked="0" layoutInCell="1" allowOverlap="1">
                  <wp:simplePos x="0" y="0"/>
                  <wp:positionH relativeFrom="page">
                    <wp:posOffset>622809</wp:posOffset>
                  </wp:positionH>
                  <wp:positionV relativeFrom="line">
                    <wp:posOffset>68128</wp:posOffset>
                  </wp:positionV>
                  <wp:extent cx="34544" cy="113292"/>
                  <wp:effectExtent l="0" t="0" r="0" b="0"/>
                  <wp:wrapNone/>
                  <wp:docPr id="858" name="Picture 8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" name="Picture 85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544" cy="1132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929" behindDoc="0" locked="0" layoutInCell="1" allowOverlap="1">
                  <wp:simplePos x="0" y="0"/>
                  <wp:positionH relativeFrom="page">
                    <wp:posOffset>489205</wp:posOffset>
                  </wp:positionH>
                  <wp:positionV relativeFrom="paragraph">
                    <wp:posOffset>-101092</wp:posOffset>
                  </wp:positionV>
                  <wp:extent cx="40132" cy="655836"/>
                  <wp:effectExtent l="0" t="0" r="0" b="0"/>
                  <wp:wrapNone/>
                  <wp:docPr id="859" name="Picture 8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" name="Picture 85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132" cy="6558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74" w:line="115" w:lineRule="exact"/>
              <w:ind w:left="216" w:right="59" w:hanging="100"/>
            </w:pPr>
            <w:r>
              <w:drawing>
                <wp:anchor simplePos="0" relativeHeight="251658929" behindDoc="0" locked="0" layoutInCell="1" allowOverlap="1">
                  <wp:simplePos x="0" y="0"/>
                  <wp:positionH relativeFrom="page">
                    <wp:posOffset>-9057</wp:posOffset>
                  </wp:positionH>
                  <wp:positionV relativeFrom="line">
                    <wp:posOffset>-99004</wp:posOffset>
                  </wp:positionV>
                  <wp:extent cx="33020" cy="655836"/>
                  <wp:effectExtent l="0" t="0" r="0" b="0"/>
                  <wp:wrapNone/>
                  <wp:docPr id="860" name="Picture 8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" name="Picture 86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020" cy="6558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29" behindDoc="0" locked="0" layoutInCell="1" allowOverlap="1">
                  <wp:simplePos x="0" y="0"/>
                  <wp:positionH relativeFrom="page">
                    <wp:posOffset>498943</wp:posOffset>
                  </wp:positionH>
                  <wp:positionV relativeFrom="line">
                    <wp:posOffset>-99004</wp:posOffset>
                  </wp:positionV>
                  <wp:extent cx="38607" cy="655836"/>
                  <wp:effectExtent l="0" t="0" r="0" b="0"/>
                  <wp:wrapNone/>
                  <wp:docPr id="861" name="Picture 8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" name="Picture 86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6558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Cena celkem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materiál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86" w:lineRule="exact"/>
              <w:ind w:left="118" w:right="-18" w:firstLine="0"/>
            </w:pPr>
            <w:r>
              <w:drawing>
                <wp:anchor simplePos="0" relativeHeight="251658929" behindDoc="0" locked="0" layoutInCell="1" allowOverlap="1">
                  <wp:simplePos x="0" y="0"/>
                  <wp:positionH relativeFrom="page">
                    <wp:posOffset>495858</wp:posOffset>
                  </wp:positionH>
                  <wp:positionV relativeFrom="line">
                    <wp:posOffset>-109799</wp:posOffset>
                  </wp:positionV>
                  <wp:extent cx="31495" cy="655836"/>
                  <wp:effectExtent l="0" t="0" r="0" b="0"/>
                  <wp:wrapNone/>
                  <wp:docPr id="862" name="Picture 8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" name="Picture 86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495" cy="6558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Cena celkem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74" w:line="86" w:lineRule="exact"/>
              <w:ind w:left="233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montáž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1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7" w:after="334" w:line="240" w:lineRule="auto"/>
              <w:ind w:left="228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Celková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353"/>
        </w:trPr>
        <w:tc>
          <w:tcPr>
            <w:tcW w:w="448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5" w:after="0" w:line="86" w:lineRule="exact"/>
              <w:ind w:left="148" w:right="-18" w:firstLine="0"/>
            </w:pPr>
            <w:r>
              <w:drawing>
                <wp:anchor simplePos="0" relativeHeight="251658904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38156</wp:posOffset>
                  </wp:positionV>
                  <wp:extent cx="309372" cy="33536"/>
                  <wp:effectExtent l="0" t="0" r="0" b="0"/>
                  <wp:wrapNone/>
                  <wp:docPr id="863" name="Picture 8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" name="Picture 86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335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05" behindDoc="0" locked="0" layoutInCell="1" allowOverlap="1">
                  <wp:simplePos x="0" y="0"/>
                  <wp:positionH relativeFrom="page">
                    <wp:posOffset>284988</wp:posOffset>
                  </wp:positionH>
                  <wp:positionV relativeFrom="line">
                    <wp:posOffset>53904</wp:posOffset>
                  </wp:positionV>
                  <wp:extent cx="3217163" cy="1523"/>
                  <wp:effectExtent l="0" t="0" r="0" b="0"/>
                  <wp:wrapNone/>
                  <wp:docPr id="864" name="Freeform 8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217163" cy="1523"/>
                          </a:xfrm>
                          <a:custGeom>
                            <a:rect l="l" t="t" r="r" b="b"/>
                            <a:pathLst>
                              <a:path w="13404850" h="6350">
                                <a:moveTo>
                                  <a:pt x="0" y="6350"/>
                                </a:moveTo>
                                <a:lnTo>
                                  <a:pt x="13404850" y="6350"/>
                                </a:lnTo>
                                <a:lnTo>
                                  <a:pt x="13404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3.4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" w:after="17" w:line="86" w:lineRule="exact"/>
              <w:ind w:left="148" w:right="-18" w:firstLine="0"/>
            </w:pPr>
            <w:r>
              <w:drawing>
                <wp:anchor simplePos="0" relativeHeight="251659034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-17089</wp:posOffset>
                  </wp:positionV>
                  <wp:extent cx="5725667" cy="43188"/>
                  <wp:effectExtent l="0" t="0" r="0" b="0"/>
                  <wp:wrapNone/>
                  <wp:docPr id="865" name="Picture 8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" name="Picture 86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725667" cy="431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034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62159</wp:posOffset>
                  </wp:positionV>
                  <wp:extent cx="5725667" cy="40140"/>
                  <wp:effectExtent l="0" t="0" r="0" b="0"/>
                  <wp:wrapNone/>
                  <wp:docPr id="866" name="Picture 8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" name="Picture 86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725667" cy="40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3.5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3251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841"/>
              </w:tabs>
              <w:spacing w:before="0" w:after="0" w:line="87" w:lineRule="exact"/>
              <w:ind w:left="0" w:right="0" w:firstLine="0"/>
            </w:pPr>
            <w:r>
              <w:drawing>
                <wp:anchor simplePos="0" relativeHeight="251658906" behindDoc="0" locked="0" layoutInCell="1" allowOverlap="1">
                  <wp:simplePos x="0" y="0"/>
                  <wp:positionH relativeFrom="page">
                    <wp:posOffset>1586483</wp:posOffset>
                  </wp:positionH>
                  <wp:positionV relativeFrom="line">
                    <wp:posOffset>-14478</wp:posOffset>
                  </wp:positionV>
                  <wp:extent cx="1523" cy="152399"/>
                  <wp:effectExtent l="0" t="0" r="0" b="0"/>
                  <wp:wrapNone/>
                  <wp:docPr id="867" name="Freeform 8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52399"/>
                          </a:xfrm>
                          <a:custGeom>
                            <a:rect l="l" t="t" r="r" b="b"/>
                            <a:pathLst>
                              <a:path w="6350" h="635000">
                                <a:moveTo>
                                  <a:pt x="0" y="635000"/>
                                </a:moveTo>
                                <a:lnTo>
                                  <a:pt x="6350" y="6350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Krabic</w:t>
            </w:r>
            <w:r>
              <w:rPr lang="fi-FI" sz="8" baseline="0" dirty="0">
                <w:jc w:val="left"/>
                <w:rFonts w:ascii="Arial" w:hAnsi="Arial" w:cs="Arial"/>
                <w:color w:val="000000"/>
                <w:spacing w:val="11"/>
                <w:sz w:val="8"/>
                <w:szCs w:val="8"/>
              </w:rPr>
              <w:t>e </w:t>
            </w:r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bezhalogenová 80x80x 50	</w:t>
            </w:r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841"/>
              </w:tabs>
              <w:spacing w:before="31" w:after="135" w:line="87" w:lineRule="exact"/>
              <w:ind w:left="0" w:right="0" w:firstLine="0"/>
            </w:pPr>
            <w:r>
              <w:drawing>
                <wp:anchor simplePos="0" relativeHeight="251658929" behindDoc="0" locked="0" layoutInCell="1" allowOverlap="1">
                  <wp:simplePos x="0" y="0"/>
                  <wp:positionH relativeFrom="page">
                    <wp:posOffset>1570228</wp:posOffset>
                  </wp:positionH>
                  <wp:positionV relativeFrom="line">
                    <wp:posOffset>71755</wp:posOffset>
                  </wp:positionV>
                  <wp:extent cx="32003" cy="113292"/>
                  <wp:effectExtent l="0" t="0" r="0" b="0"/>
                  <wp:wrapNone/>
                  <wp:docPr id="868" name="Picture 8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" name="Picture 86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2003" cy="1132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29" behindDoc="0" locked="0" layoutInCell="1" allowOverlap="1">
                  <wp:simplePos x="0" y="0"/>
                  <wp:positionH relativeFrom="page">
                    <wp:posOffset>2040128</wp:posOffset>
                  </wp:positionH>
                  <wp:positionV relativeFrom="line">
                    <wp:posOffset>71755</wp:posOffset>
                  </wp:positionV>
                  <wp:extent cx="40639" cy="113292"/>
                  <wp:effectExtent l="0" t="0" r="0" b="0"/>
                  <wp:wrapNone/>
                  <wp:docPr id="869" name="Picture 8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" name="Picture 86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639" cy="1132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Krabic</w:t>
            </w:r>
            <w:r>
              <w:rPr lang="fi-FI" sz="8" baseline="0" dirty="0">
                <w:jc w:val="left"/>
                <w:rFonts w:ascii="Arial" w:hAnsi="Arial" w:cs="Arial"/>
                <w:color w:val="000000"/>
                <w:spacing w:val="11"/>
                <w:sz w:val="8"/>
                <w:szCs w:val="8"/>
              </w:rPr>
              <w:t>e </w:t>
            </w:r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bezhalogenová 103x103x 57	</w:t>
            </w:r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10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0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482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02"/>
              </w:tabs>
              <w:spacing w:before="0" w:after="0" w:line="86" w:lineRule="exact"/>
              <w:ind w:left="1294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02"/>
              </w:tabs>
              <w:spacing w:before="31" w:after="135" w:line="86" w:lineRule="exact"/>
              <w:ind w:left="1294" w:right="-18" w:firstLine="0"/>
            </w:pPr>
            <w:r>
              <w:drawing>
                <wp:anchor simplePos="0" relativeHeight="251659034" behindDoc="0" locked="0" layoutInCell="1" allowOverlap="1">
                  <wp:simplePos x="0" y="0"/>
                  <wp:positionH relativeFrom="page">
                    <wp:posOffset>-8635</wp:posOffset>
                  </wp:positionH>
                  <wp:positionV relativeFrom="line">
                    <wp:posOffset>-21534</wp:posOffset>
                  </wp:positionV>
                  <wp:extent cx="2220467" cy="33536"/>
                  <wp:effectExtent l="0" t="0" r="0" b="0"/>
                  <wp:wrapNone/>
                  <wp:docPr id="870" name="Picture 8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" name="Picture 87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335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211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86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95" w:lineRule="exact"/>
        <w:ind w:left="5100" w:right="0" w:firstLine="0"/>
      </w:pPr>
      <w:r/>
      <w:r>
        <w:rPr lang="fi-FI" sz="10" baseline="0" dirty="0">
          <w:jc w:val="left"/>
          <w:rFonts w:ascii="Arial" w:hAnsi="Arial" w:cs="Arial"/>
          <w:color w:val="000000"/>
          <w:spacing w:val="-2"/>
          <w:sz w:val="10"/>
          <w:szCs w:val="10"/>
        </w:rPr>
        <w:t>Stránka 8 z 19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fi-FI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fi-FI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689" w:type="dxa"/>
        <w:tblLook w:val="04A0" w:firstRow="1" w:lastRow="0" w:firstColumn="1" w:lastColumn="0" w:noHBand="0" w:noVBand="1"/>
      </w:tblPr>
      <w:tblGrid>
        <w:gridCol w:w="775"/>
      </w:tblGrid>
      <w:tr>
        <w:trPr>
          <w:trHeight w:hRule="exact" w:val="268"/>
        </w:trPr>
        <w:tc>
          <w:tcPr>
            <w:tcW w:w="775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267"/>
        </w:trPr>
        <w:tc>
          <w:tcPr>
            <w:tcW w:w="775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172"/>
        </w:trPr>
        <w:tc>
          <w:tcPr>
            <w:tcW w:w="775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04"/>
        </w:trPr>
        <w:tc>
          <w:tcPr>
            <w:tcW w:w="775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72"/>
        </w:trPr>
        <w:tc>
          <w:tcPr>
            <w:tcW w:w="775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72"/>
        </w:trPr>
        <w:tc>
          <w:tcPr>
            <w:tcW w:w="775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04"/>
        </w:trPr>
        <w:tc>
          <w:tcPr>
            <w:tcW w:w="775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04"/>
        </w:trPr>
        <w:tc>
          <w:tcPr>
            <w:tcW w:w="775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04"/>
        </w:trPr>
        <w:tc>
          <w:tcPr>
            <w:tcW w:w="775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04"/>
        </w:trPr>
        <w:tc>
          <w:tcPr>
            <w:tcW w:w="775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04"/>
        </w:trPr>
        <w:tc>
          <w:tcPr>
            <w:tcW w:w="775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04"/>
        </w:trPr>
        <w:tc>
          <w:tcPr>
            <w:tcW w:w="775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72"/>
        </w:trPr>
        <w:tc>
          <w:tcPr>
            <w:tcW w:w="775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71"/>
        </w:trPr>
        <w:tc>
          <w:tcPr>
            <w:tcW w:w="775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fi-FI"/>
        </w:rPr>
      </w:pPr>
    </w:p>
    <w:tbl>
      <w:tblPr>
        <w:tblStyle w:val="TableGrid"/>
        <w:tblLayout w:type="fixed"/>
        <w:tblpPr w:leftFromText="0" w:rightFromText="0" w:vertAnchor="text" w:tblpX="66" w:tblpY="113"/>
        <w:tblOverlap w:val="never"/>
        "
        <w:tblW w:w="689" w:type="dxa"/>
        <w:tblLook w:val="04A0" w:firstRow="1" w:lastRow="0" w:firstColumn="1" w:lastColumn="0" w:noHBand="0" w:noVBand="1"/>
      </w:tblPr>
      <w:tblGrid>
        <w:gridCol w:w="775"/>
      </w:tblGrid>
      <w:tr>
        <w:trPr>
          <w:trHeight w:hRule="exact" w:val="172"/>
        </w:trPr>
        <w:tc>
          <w:tcPr>
            <w:tcW w:w="775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71"/>
        </w:trPr>
        <w:tc>
          <w:tcPr>
            <w:tcW w:w="775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04"/>
        </w:trPr>
        <w:tc>
          <w:tcPr>
            <w:tcW w:w="775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04"/>
        </w:trPr>
        <w:tc>
          <w:tcPr>
            <w:tcW w:w="775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fi-FI"/>
        </w:rPr>
        <w:sectPr>
          <w:type w:val="continuous"/>
          <w:pgSz w:w="11910" w:h="17330"/>
          <w:pgMar w:top="343" w:right="500" w:bottom="275" w:left="500" w:header="708" w:footer="708" w:gutter="0"/>
          <w:cols w:num="2" w:space="0" w:equalWidth="0">
            <w:col w:w="9475" w:space="190"/>
            <w:col w:w="815" w:space="0"/>
          </w:cols>
          <w:docGrid w:linePitch="360"/>
        </w:sectPr>
      </w:pP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247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tbl>
      <w:tblPr>
        <w:tblStyle w:val="TableGrid"/>
        <w:tblLayout w:type="fixed"/>
        <w:tblpPr w:leftFromText="0" w:rightFromText="0" w:vertAnchor="text" w:tblpX="438" w:tblpY="-270"/>
        <w:tblOverlap w:val="never"/>
        "
        <w:tblW w:w="8958" w:type="dxa"/>
        <w:tblLook w:val="04A0" w:firstRow="1" w:lastRow="0" w:firstColumn="1" w:lastColumn="0" w:noHBand="0" w:noVBand="1"/>
      </w:tblPr>
      <w:tblGrid>
        <w:gridCol w:w="448"/>
        <w:gridCol w:w="2498"/>
        <w:gridCol w:w="753"/>
        <w:gridCol w:w="753"/>
        <w:gridCol w:w="256"/>
        <w:gridCol w:w="804"/>
        <w:gridCol w:w="800"/>
        <w:gridCol w:w="824"/>
        <w:gridCol w:w="805"/>
        <w:gridCol w:w="1032"/>
      </w:tblGrid>
      <w:tr>
        <w:trPr>
          <w:trHeight w:hRule="exact" w:val="472"/>
        </w:trPr>
        <w:tc>
          <w:tcPr>
            <w:tcW w:w="3700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42"/>
                <w:tab w:val="left" w:pos="3188"/>
              </w:tabs>
              <w:spacing w:before="74" w:after="312" w:line="240" w:lineRule="auto"/>
              <w:ind w:left="78" w:right="0" w:firstLine="0"/>
            </w:pPr>
            <w:r>
              <w:drawing>
                <wp:anchor simplePos="0" relativeHeight="251658274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-12770</wp:posOffset>
                  </wp:positionV>
                  <wp:extent cx="5725667" cy="42692"/>
                  <wp:effectExtent l="0" t="0" r="0" b="0"/>
                  <wp:wrapNone/>
                  <wp:docPr id="871" name="Picture 8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" name="Picture 87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725667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69" behindDoc="0" locked="0" layoutInCell="1" allowOverlap="1">
                  <wp:simplePos x="0" y="0"/>
                  <wp:positionH relativeFrom="page">
                    <wp:posOffset>255017</wp:posOffset>
                  </wp:positionH>
                  <wp:positionV relativeFrom="line">
                    <wp:posOffset>-6674</wp:posOffset>
                  </wp:positionV>
                  <wp:extent cx="42672" cy="163596"/>
                  <wp:effectExtent l="0" t="0" r="0" b="0"/>
                  <wp:wrapNone/>
                  <wp:docPr id="872" name="Picture 8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" name="Picture 87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672" cy="163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69" behindDoc="0" locked="0" layoutInCell="1" allowOverlap="1">
                  <wp:simplePos x="0" y="0"/>
                  <wp:positionH relativeFrom="page">
                    <wp:posOffset>1855217</wp:posOffset>
                  </wp:positionH>
                  <wp:positionV relativeFrom="line">
                    <wp:posOffset>-6674</wp:posOffset>
                  </wp:positionV>
                  <wp:extent cx="32003" cy="163596"/>
                  <wp:effectExtent l="0" t="0" r="0" b="0"/>
                  <wp:wrapNone/>
                  <wp:docPr id="873" name="Picture 8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" name="Picture 87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2003" cy="163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69" behindDoc="0" locked="0" layoutInCell="1" allowOverlap="1">
                  <wp:simplePos x="0" y="0"/>
                  <wp:positionH relativeFrom="page">
                    <wp:posOffset>2325117</wp:posOffset>
                  </wp:positionH>
                  <wp:positionV relativeFrom="line">
                    <wp:posOffset>-6674</wp:posOffset>
                  </wp:positionV>
                  <wp:extent cx="40639" cy="163596"/>
                  <wp:effectExtent l="0" t="0" r="0" b="0"/>
                  <wp:wrapNone/>
                  <wp:docPr id="874" name="Picture 8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" name="Picture 87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639" cy="163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68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122866</wp:posOffset>
                  </wp:positionV>
                  <wp:extent cx="5725667" cy="34056"/>
                  <wp:effectExtent l="0" t="0" r="0" b="0"/>
                  <wp:wrapNone/>
                  <wp:docPr id="875" name="Picture 8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" name="Picture 87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725667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74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122866</wp:posOffset>
                  </wp:positionV>
                  <wp:extent cx="5725667" cy="34056"/>
                  <wp:effectExtent l="0" t="0" r="0" b="0"/>
                  <wp:wrapNone/>
                  <wp:docPr id="876" name="Picture 8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" name="Picture 87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725667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13" behindDoc="0" locked="0" layoutInCell="1" allowOverlap="1">
                  <wp:simplePos x="0" y="0"/>
                  <wp:positionH relativeFrom="page">
                    <wp:posOffset>1855217</wp:posOffset>
                  </wp:positionH>
                  <wp:positionV relativeFrom="line">
                    <wp:posOffset>128962</wp:posOffset>
                  </wp:positionV>
                  <wp:extent cx="32003" cy="193060"/>
                  <wp:effectExtent l="0" t="0" r="0" b="0"/>
                  <wp:wrapNone/>
                  <wp:docPr id="877" name="Picture 8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" name="Picture 87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2003" cy="193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13" behindDoc="0" locked="0" layoutInCell="1" allowOverlap="1">
                  <wp:simplePos x="0" y="0"/>
                  <wp:positionH relativeFrom="page">
                    <wp:posOffset>2325117</wp:posOffset>
                  </wp:positionH>
                  <wp:positionV relativeFrom="line">
                    <wp:posOffset>128962</wp:posOffset>
                  </wp:positionV>
                  <wp:extent cx="40639" cy="193060"/>
                  <wp:effectExtent l="0" t="0" r="0" b="0"/>
                  <wp:wrapNone/>
                  <wp:docPr id="878" name="Picture 8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" name="Picture 87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639" cy="193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106681</wp:posOffset>
                  </wp:positionH>
                  <wp:positionV relativeFrom="line">
                    <wp:posOffset>155195</wp:posOffset>
                  </wp:positionV>
                  <wp:extent cx="491530" cy="327811"/>
                  <wp:effectExtent l="0" t="0" r="0" b="0"/>
                  <wp:wrapNone/>
                  <wp:docPr id="879" name="Freeform 87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02564" y="155195"/>
                            <a:ext cx="377230" cy="2135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295"/>
                                </w:tabs>
                                <w:spacing w:before="0" w:after="0" w:line="89" w:lineRule="exact"/>
                                <w:ind w:left="0" w:right="0" w:firstLine="0"/>
                              </w:pP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3.6	</w:t>
                              </w: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9"/>
                                  <w:szCs w:val="9"/>
                                </w:rPr>
                                <w:t>Kabely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4" w:lineRule="exact"/>
                                <w:ind w:left="0" w:right="467" w:firstLine="0"/>
                              </w:pP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9"/>
                                  <w:szCs w:val="9"/>
                                </w:rPr>
                                <w:t>3.7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9"/>
                                  <w:szCs w:val="9"/>
                                </w:rPr>
                                <w:t>3.8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968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202114</wp:posOffset>
                  </wp:positionV>
                  <wp:extent cx="5725667" cy="43708"/>
                  <wp:effectExtent l="0" t="0" r="0" b="0"/>
                  <wp:wrapNone/>
                  <wp:docPr id="880" name="Picture 8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" name="Picture 88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725667" cy="437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68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281362</wp:posOffset>
                  </wp:positionV>
                  <wp:extent cx="5725667" cy="40660"/>
                  <wp:effectExtent l="0" t="0" r="0" b="0"/>
                  <wp:wrapNone/>
                  <wp:docPr id="881" name="Picture 8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" name="Picture 88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725667" cy="40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Č. pol.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Popis položky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Počet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312" w:line="240" w:lineRule="auto"/>
              <w:ind w:left="825" w:right="-18" w:firstLine="0"/>
            </w:pPr>
            <w:r>
              <w:drawing>
                <wp:anchor simplePos="0" relativeHeight="251658269" behindDoc="0" locked="0" layoutInCell="1" allowOverlap="1">
                  <wp:simplePos x="0" y="0"/>
                  <wp:positionH relativeFrom="page">
                    <wp:posOffset>457709</wp:posOffset>
                  </wp:positionH>
                  <wp:positionV relativeFrom="line">
                    <wp:posOffset>-6674</wp:posOffset>
                  </wp:positionV>
                  <wp:extent cx="36576" cy="163596"/>
                  <wp:effectExtent l="0" t="0" r="0" b="0"/>
                  <wp:wrapNone/>
                  <wp:docPr id="882" name="Picture 8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" name="Picture 88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76" cy="163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69" behindDoc="0" locked="0" layoutInCell="1" allowOverlap="1">
                  <wp:simplePos x="0" y="0"/>
                  <wp:positionH relativeFrom="page">
                    <wp:posOffset>622809</wp:posOffset>
                  </wp:positionH>
                  <wp:positionV relativeFrom="line">
                    <wp:posOffset>-6674</wp:posOffset>
                  </wp:positionV>
                  <wp:extent cx="34544" cy="163596"/>
                  <wp:effectExtent l="0" t="0" r="0" b="0"/>
                  <wp:wrapNone/>
                  <wp:docPr id="883" name="Picture 8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" name="Picture 88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544" cy="163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13" behindDoc="0" locked="0" layoutInCell="1" allowOverlap="1">
                  <wp:simplePos x="0" y="0"/>
                  <wp:positionH relativeFrom="page">
                    <wp:posOffset>457709</wp:posOffset>
                  </wp:positionH>
                  <wp:positionV relativeFrom="line">
                    <wp:posOffset>128962</wp:posOffset>
                  </wp:positionV>
                  <wp:extent cx="36576" cy="193060"/>
                  <wp:effectExtent l="0" t="0" r="0" b="0"/>
                  <wp:wrapNone/>
                  <wp:docPr id="884" name="Picture 8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" name="Picture 88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76" cy="193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13" behindDoc="0" locked="0" layoutInCell="1" allowOverlap="1">
                  <wp:simplePos x="0" y="0"/>
                  <wp:positionH relativeFrom="page">
                    <wp:posOffset>622809</wp:posOffset>
                  </wp:positionH>
                  <wp:positionV relativeFrom="line">
                    <wp:posOffset>128962</wp:posOffset>
                  </wp:positionV>
                  <wp:extent cx="34544" cy="193060"/>
                  <wp:effectExtent l="0" t="0" r="0" b="0"/>
                  <wp:wrapNone/>
                  <wp:docPr id="885" name="Picture 8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" name="Picture 88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544" cy="193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MJ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2" w:line="115" w:lineRule="exact"/>
              <w:ind w:left="204" w:right="83" w:hanging="67"/>
            </w:pPr>
            <w:r>
              <w:drawing>
                <wp:anchor simplePos="0" relativeHeight="251658269" behindDoc="0" locked="0" layoutInCell="1" allowOverlap="1">
                  <wp:simplePos x="0" y="0"/>
                  <wp:positionH relativeFrom="page">
                    <wp:posOffset>489205</wp:posOffset>
                  </wp:positionH>
                  <wp:positionV relativeFrom="line">
                    <wp:posOffset>-9087</wp:posOffset>
                  </wp:positionV>
                  <wp:extent cx="40132" cy="163596"/>
                  <wp:effectExtent l="0" t="0" r="0" b="0"/>
                  <wp:wrapNone/>
                  <wp:docPr id="886" name="Picture 8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" name="Picture 88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132" cy="163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Jedn.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materiál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2" w:line="115" w:lineRule="exact"/>
              <w:ind w:left="223" w:right="75" w:hanging="81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Jedn.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montáž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2" w:line="115" w:lineRule="exact"/>
              <w:ind w:left="216" w:right="59" w:hanging="100"/>
            </w:pPr>
            <w:r>
              <w:drawing>
                <wp:anchor simplePos="0" relativeHeight="251658269" behindDoc="0" locked="0" layoutInCell="1" allowOverlap="1">
                  <wp:simplePos x="0" y="0"/>
                  <wp:positionH relativeFrom="page">
                    <wp:posOffset>-9057</wp:posOffset>
                  </wp:positionH>
                  <wp:positionV relativeFrom="line">
                    <wp:posOffset>-9087</wp:posOffset>
                  </wp:positionV>
                  <wp:extent cx="33020" cy="163596"/>
                  <wp:effectExtent l="0" t="0" r="0" b="0"/>
                  <wp:wrapNone/>
                  <wp:docPr id="887" name="Picture 8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" name="Picture 88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020" cy="163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69" behindDoc="0" locked="0" layoutInCell="1" allowOverlap="1">
                  <wp:simplePos x="0" y="0"/>
                  <wp:positionH relativeFrom="page">
                    <wp:posOffset>498943</wp:posOffset>
                  </wp:positionH>
                  <wp:positionV relativeFrom="line">
                    <wp:posOffset>-9087</wp:posOffset>
                  </wp:positionV>
                  <wp:extent cx="38607" cy="163596"/>
                  <wp:effectExtent l="0" t="0" r="0" b="0"/>
                  <wp:wrapNone/>
                  <wp:docPr id="888" name="Picture 8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" name="Picture 88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163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Cena celkem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materiál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86" w:lineRule="exact"/>
              <w:ind w:left="118" w:right="-18" w:firstLine="0"/>
            </w:pPr>
            <w:r>
              <w:drawing>
                <wp:anchor simplePos="0" relativeHeight="251658269" behindDoc="0" locked="0" layoutInCell="1" allowOverlap="1">
                  <wp:simplePos x="0" y="0"/>
                  <wp:positionH relativeFrom="page">
                    <wp:posOffset>495858</wp:posOffset>
                  </wp:positionH>
                  <wp:positionV relativeFrom="line">
                    <wp:posOffset>-15437</wp:posOffset>
                  </wp:positionV>
                  <wp:extent cx="31495" cy="163596"/>
                  <wp:effectExtent l="0" t="0" r="0" b="0"/>
                  <wp:wrapNone/>
                  <wp:docPr id="889" name="Picture 8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" name="Picture 88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495" cy="163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Cena celkem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52" w:line="86" w:lineRule="exact"/>
              <w:ind w:left="233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montáž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32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312" w:line="240" w:lineRule="auto"/>
              <w:ind w:left="228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Celková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22"/>
        </w:trPr>
        <w:tc>
          <w:tcPr>
            <w:tcW w:w="44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6" w:after="0" w:line="86" w:lineRule="exact"/>
              <w:ind w:left="148" w:right="-18" w:firstLine="0"/>
            </w:pPr>
            <w:r>
              <w:drawing>
                <wp:anchor simplePos="0" relativeHeight="251658513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51491</wp:posOffset>
                  </wp:positionV>
                  <wp:extent cx="309372" cy="37612"/>
                  <wp:effectExtent l="0" t="0" r="0" b="0"/>
                  <wp:wrapNone/>
                  <wp:docPr id="890" name="Picture 8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" name="Picture 89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37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16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130739</wp:posOffset>
                  </wp:positionV>
                  <wp:extent cx="309372" cy="34564"/>
                  <wp:effectExtent l="0" t="0" r="0" b="0"/>
                  <wp:wrapNone/>
                  <wp:docPr id="891" name="Picture 8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" name="Picture 89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3.9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" w:after="0" w:line="86" w:lineRule="exact"/>
              <w:ind w:left="121" w:right="-18" w:firstLine="0"/>
            </w:pPr>
            <w:r>
              <w:drawing>
                <wp:anchor simplePos="0" relativeHeight="251658519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62159</wp:posOffset>
                  </wp:positionV>
                  <wp:extent cx="309372" cy="31516"/>
                  <wp:effectExtent l="0" t="0" r="0" b="0"/>
                  <wp:wrapNone/>
                  <wp:docPr id="892" name="Picture 8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" name="Picture 89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315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3.10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" w:after="8" w:line="86" w:lineRule="exact"/>
              <w:ind w:left="121" w:right="-18" w:firstLine="0"/>
            </w:pPr>
            <w:r>
              <w:drawing>
                <wp:anchor simplePos="0" relativeHeight="251658660" behindDoc="0" locked="0" layoutInCell="1" allowOverlap="1">
                  <wp:simplePos x="0" y="0"/>
                  <wp:positionH relativeFrom="page">
                    <wp:posOffset>255017</wp:posOffset>
                  </wp:positionH>
                  <wp:positionV relativeFrom="line">
                    <wp:posOffset>-407234</wp:posOffset>
                  </wp:positionV>
                  <wp:extent cx="42672" cy="2174260"/>
                  <wp:effectExtent l="0" t="0" r="0" b="0"/>
                  <wp:wrapNone/>
                  <wp:docPr id="893" name="Picture 8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" name="Picture 89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672" cy="2174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3.11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498" w:type="dxa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Kabel pro PZTS systém CAT5E F/UTP, LSOH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53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5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600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53" w:type="dxa"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267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38"/>
                <w:tab w:val="left" w:pos="1920"/>
                <w:tab w:val="left" w:pos="2678"/>
                <w:tab w:val="left" w:pos="3720"/>
              </w:tabs>
              <w:spacing w:before="21" w:after="0" w:line="86" w:lineRule="exact"/>
              <w:ind w:left="485" w:right="-18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11,00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6 600,00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12 000,00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18 600,00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38"/>
                <w:tab w:val="left" w:pos="1920"/>
                <w:tab w:val="left" w:pos="2678"/>
                <w:tab w:val="left" w:pos="3720"/>
              </w:tabs>
              <w:spacing w:before="31" w:after="0" w:line="86" w:lineRule="exact"/>
              <w:ind w:left="485" w:right="-18" w:firstLine="0"/>
            </w:pPr>
            <w:r>
              <w:drawing>
                <wp:anchor simplePos="0" relativeHeight="251658968" behindDoc="0" locked="0" layoutInCell="1" allowOverlap="1">
                  <wp:simplePos x="0" y="0"/>
                  <wp:positionH relativeFrom="page">
                    <wp:posOffset>501905</wp:posOffset>
                  </wp:positionH>
                  <wp:positionV relativeFrom="line">
                    <wp:posOffset>-21534</wp:posOffset>
                  </wp:positionV>
                  <wp:extent cx="2220467" cy="37612"/>
                  <wp:effectExtent l="0" t="0" r="0" b="0"/>
                  <wp:wrapNone/>
                  <wp:docPr id="894" name="Picture 8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" name="Picture 89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37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12,00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7 800,00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13 000,00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20 800,00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38"/>
                <w:tab w:val="left" w:pos="1920"/>
                <w:tab w:val="left" w:pos="2729"/>
                <w:tab w:val="left" w:pos="3770"/>
              </w:tabs>
              <w:spacing w:before="31" w:after="0" w:line="86" w:lineRule="exact"/>
              <w:ind w:left="485" w:right="-18" w:firstLine="0"/>
            </w:pPr>
            <w:r>
              <w:drawing>
                <wp:anchor simplePos="0" relativeHeight="251658968" behindDoc="0" locked="0" layoutInCell="1" allowOverlap="1">
                  <wp:simplePos x="0" y="0"/>
                  <wp:positionH relativeFrom="page">
                    <wp:posOffset>501905</wp:posOffset>
                  </wp:positionH>
                  <wp:positionV relativeFrom="line">
                    <wp:posOffset>-21534</wp:posOffset>
                  </wp:positionV>
                  <wp:extent cx="2220467" cy="34564"/>
                  <wp:effectExtent l="0" t="0" r="0" b="0"/>
                  <wp:wrapNone/>
                  <wp:docPr id="895" name="Picture 8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" name="Picture 89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12,00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3 600,00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6 000,00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9 600,00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38"/>
                <w:tab w:val="left" w:pos="1920"/>
                <w:tab w:val="left" w:pos="2729"/>
                <w:tab w:val="left" w:pos="3770"/>
              </w:tabs>
              <w:spacing w:before="31" w:after="0" w:line="86" w:lineRule="exact"/>
              <w:ind w:left="485" w:right="-18" w:firstLine="0"/>
            </w:pPr>
            <w:r>
              <w:drawing>
                <wp:anchor simplePos="0" relativeHeight="251658660" behindDoc="0" locked="0" layoutInCell="1" allowOverlap="1">
                  <wp:simplePos x="0" y="0"/>
                  <wp:positionH relativeFrom="page">
                    <wp:posOffset>489205</wp:posOffset>
                  </wp:positionH>
                  <wp:positionV relativeFrom="line">
                    <wp:posOffset>-411679</wp:posOffset>
                  </wp:positionV>
                  <wp:extent cx="40132" cy="2174260"/>
                  <wp:effectExtent l="0" t="0" r="0" b="0"/>
                  <wp:wrapNone/>
                  <wp:docPr id="896" name="Picture 8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" name="Picture 89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132" cy="2174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60" behindDoc="0" locked="0" layoutInCell="1" allowOverlap="1">
                  <wp:simplePos x="0" y="0"/>
                  <wp:positionH relativeFrom="page">
                    <wp:posOffset>1009905</wp:posOffset>
                  </wp:positionH>
                  <wp:positionV relativeFrom="line">
                    <wp:posOffset>-411679</wp:posOffset>
                  </wp:positionV>
                  <wp:extent cx="33020" cy="2174260"/>
                  <wp:effectExtent l="0" t="0" r="0" b="0"/>
                  <wp:wrapNone/>
                  <wp:docPr id="897" name="Picture 8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" name="Picture 89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020" cy="2174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60" behindDoc="0" locked="0" layoutInCell="1" allowOverlap="1">
                  <wp:simplePos x="0" y="0"/>
                  <wp:positionH relativeFrom="page">
                    <wp:posOffset>1517905</wp:posOffset>
                  </wp:positionH>
                  <wp:positionV relativeFrom="line">
                    <wp:posOffset>-411679</wp:posOffset>
                  </wp:positionV>
                  <wp:extent cx="38607" cy="2174260"/>
                  <wp:effectExtent l="0" t="0" r="0" b="0"/>
                  <wp:wrapNone/>
                  <wp:docPr id="898" name="Picture 8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" name="Picture 89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2174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60" behindDoc="0" locked="0" layoutInCell="1" allowOverlap="1">
                  <wp:simplePos x="0" y="0"/>
                  <wp:positionH relativeFrom="page">
                    <wp:posOffset>2038605</wp:posOffset>
                  </wp:positionH>
                  <wp:positionV relativeFrom="line">
                    <wp:posOffset>-411679</wp:posOffset>
                  </wp:positionV>
                  <wp:extent cx="31495" cy="2174260"/>
                  <wp:effectExtent l="0" t="0" r="0" b="0"/>
                  <wp:wrapNone/>
                  <wp:docPr id="899" name="Picture 8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" name="Picture 89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495" cy="2174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68" behindDoc="0" locked="0" layoutInCell="1" allowOverlap="1">
                  <wp:simplePos x="0" y="0"/>
                  <wp:positionH relativeFrom="page">
                    <wp:posOffset>501905</wp:posOffset>
                  </wp:positionH>
                  <wp:positionV relativeFrom="line">
                    <wp:posOffset>-21535</wp:posOffset>
                  </wp:positionV>
                  <wp:extent cx="2220467" cy="31516"/>
                  <wp:effectExtent l="0" t="0" r="0" b="0"/>
                  <wp:wrapNone/>
                  <wp:docPr id="900" name="Picture 9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" name="Picture 90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315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11,00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3 300,00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6 000,00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9 300,00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24"/>
        </w:trPr>
        <w:tc>
          <w:tcPr>
            <w:tcW w:w="4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Bezhalogenový stíněný kabel JHTH 2x1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5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650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26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24"/>
        </w:trPr>
        <w:tc>
          <w:tcPr>
            <w:tcW w:w="4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FI-H06, stíněný 6ž. kabel pro PZT eca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5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300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26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17"/>
        </w:trPr>
        <w:tc>
          <w:tcPr>
            <w:tcW w:w="4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FI-H04, stíněný 4ž. kabel pro PZT eca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53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381" w:line="240" w:lineRule="auto"/>
              <w:ind w:left="305" w:right="0" w:firstLine="0"/>
            </w:pPr>
            <w:r>
              <w:drawing>
                <wp:anchor simplePos="0" relativeHeight="251658534" behindDoc="0" locked="0" layoutInCell="1" allowOverlap="1">
                  <wp:simplePos x="0" y="0"/>
                  <wp:positionH relativeFrom="page">
                    <wp:posOffset>453645</wp:posOffset>
                  </wp:positionH>
                  <wp:positionV relativeFrom="line">
                    <wp:posOffset>67309</wp:posOffset>
                  </wp:positionV>
                  <wp:extent cx="40639" cy="187472"/>
                  <wp:effectExtent l="0" t="0" r="0" b="0"/>
                  <wp:wrapNone/>
                  <wp:docPr id="901" name="Picture 9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" name="Picture 90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639" cy="1874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300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53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534" behindDoc="0" locked="0" layoutInCell="1" allowOverlap="1">
                  <wp:simplePos x="0" y="0"/>
                  <wp:positionH relativeFrom="page">
                    <wp:posOffset>457709</wp:posOffset>
                  </wp:positionH>
                  <wp:positionV relativeFrom="paragraph">
                    <wp:posOffset>68072</wp:posOffset>
                  </wp:positionV>
                  <wp:extent cx="36576" cy="187472"/>
                  <wp:effectExtent l="0" t="0" r="0" b="0"/>
                  <wp:wrapNone/>
                  <wp:docPr id="902" name="Picture 9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" name="Picture 90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76" cy="1874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6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381" w:line="240" w:lineRule="auto"/>
              <w:ind w:left="94" w:right="0" w:firstLine="0"/>
            </w:pPr>
            <w:r>
              <w:drawing>
                <wp:anchor simplePos="0" relativeHeight="251658534" behindDoc="0" locked="0" layoutInCell="1" allowOverlap="1">
                  <wp:simplePos x="0" y="0"/>
                  <wp:positionH relativeFrom="page">
                    <wp:posOffset>144273</wp:posOffset>
                  </wp:positionH>
                  <wp:positionV relativeFrom="line">
                    <wp:posOffset>63683</wp:posOffset>
                  </wp:positionV>
                  <wp:extent cx="34544" cy="187472"/>
                  <wp:effectExtent l="0" t="0" r="0" b="0"/>
                  <wp:wrapNone/>
                  <wp:docPr id="903" name="Picture 9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" name="Picture 90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544" cy="1874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26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259"/>
        </w:trPr>
        <w:tc>
          <w:tcPr>
            <w:tcW w:w="2947" w:type="dxa"/>
            <w:gridSpan w:val="2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" w:after="0" w:line="86" w:lineRule="exact"/>
              <w:ind w:left="121" w:right="0" w:firstLine="0"/>
            </w:pPr>
            <w:r>
              <w:drawing>
                <wp:anchor simplePos="0" relativeHeight="251658968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-12645</wp:posOffset>
                  </wp:positionV>
                  <wp:extent cx="5725667" cy="41168"/>
                  <wp:effectExtent l="0" t="0" r="0" b="0"/>
                  <wp:wrapNone/>
                  <wp:docPr id="904" name="Picture 9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" name="Picture 90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725667" cy="41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34" behindDoc="0" locked="0" layoutInCell="1" allowOverlap="1">
                  <wp:simplePos x="0" y="0"/>
                  <wp:positionH relativeFrom="page">
                    <wp:posOffset>1855217</wp:posOffset>
                  </wp:positionH>
                  <wp:positionV relativeFrom="line">
                    <wp:posOffset>-6549</wp:posOffset>
                  </wp:positionV>
                  <wp:extent cx="32003" cy="187472"/>
                  <wp:effectExtent l="0" t="0" r="0" b="0"/>
                  <wp:wrapNone/>
                  <wp:docPr id="905" name="Picture 9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" name="Picture 90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2003" cy="1874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3.12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42"/>
              </w:tabs>
              <w:spacing w:before="20" w:after="10" w:line="96" w:lineRule="exact"/>
              <w:ind w:left="121" w:right="-18" w:firstLine="0"/>
            </w:pPr>
            <w:r>
              <w:drawing>
                <wp:anchor simplePos="0" relativeHeight="251658968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-27051</wp:posOffset>
                  </wp:positionV>
                  <wp:extent cx="5725667" cy="38120"/>
                  <wp:effectExtent l="0" t="0" r="0" b="0"/>
                  <wp:wrapNone/>
                  <wp:docPr id="906" name="Picture 9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" name="Picture 90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725667" cy="38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68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52197</wp:posOffset>
                  </wp:positionV>
                  <wp:extent cx="5725667" cy="35072"/>
                  <wp:effectExtent l="0" t="0" r="0" b="0"/>
                  <wp:wrapNone/>
                  <wp:docPr id="907" name="Picture 9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" name="Picture 90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725667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3.13	</w:t>
            </w:r>
            <w:r>
              <w:rPr lang="fi-FI" sz="10" baseline="0" dirty="0">
                <w:jc w:val="left"/>
                <w:rFonts w:ascii="Arial" w:hAnsi="Arial" w:cs="Arial"/>
                <w:b/>
                <w:bCs/>
                <w:color w:val="000000"/>
                <w:sz w:val="10"/>
                <w:szCs w:val="10"/>
              </w:rPr>
              <w:t>Bezhalogenová trubky, lišty, kabelové žlaby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753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753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25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968" behindDoc="0" locked="0" layoutInCell="1" allowOverlap="1">
                  <wp:simplePos x="0" y="0"/>
                  <wp:positionH relativeFrom="page">
                    <wp:posOffset>-8635</wp:posOffset>
                  </wp:positionH>
                  <wp:positionV relativeFrom="paragraph">
                    <wp:posOffset>225044</wp:posOffset>
                  </wp:positionV>
                  <wp:extent cx="2220467" cy="32024"/>
                  <wp:effectExtent l="0" t="0" r="0" b="0"/>
                  <wp:wrapNone/>
                  <wp:docPr id="908" name="Picture 9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" name="Picture 90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32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122"/>
        </w:trPr>
        <w:tc>
          <w:tcPr>
            <w:tcW w:w="44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86" w:lineRule="exact"/>
              <w:ind w:left="121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3.14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" w:after="0" w:line="86" w:lineRule="exact"/>
              <w:ind w:left="121" w:right="-18" w:firstLine="0"/>
            </w:pPr>
            <w:r>
              <w:drawing>
                <wp:anchor simplePos="0" relativeHeight="251658534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-17089</wp:posOffset>
                  </wp:positionV>
                  <wp:extent cx="309372" cy="32024"/>
                  <wp:effectExtent l="0" t="0" r="0" b="0"/>
                  <wp:wrapNone/>
                  <wp:docPr id="909" name="Picture 9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" name="Picture 90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32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37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62159</wp:posOffset>
                  </wp:positionV>
                  <wp:extent cx="309372" cy="41676"/>
                  <wp:effectExtent l="0" t="0" r="0" b="0"/>
                  <wp:wrapNone/>
                  <wp:docPr id="910" name="Picture 9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" name="Picture 91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3.15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" w:after="0" w:line="86" w:lineRule="exact"/>
              <w:ind w:left="121" w:right="-18" w:firstLine="0"/>
            </w:pPr>
            <w:r>
              <w:drawing>
                <wp:anchor simplePos="0" relativeHeight="251658540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62159</wp:posOffset>
                  </wp:positionV>
                  <wp:extent cx="309372" cy="38628"/>
                  <wp:effectExtent l="0" t="0" r="0" b="0"/>
                  <wp:wrapNone/>
                  <wp:docPr id="911" name="Picture 9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" name="Picture 91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386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3.16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9" w:after="0" w:line="86" w:lineRule="exact"/>
              <w:ind w:left="121" w:right="-18" w:firstLine="0"/>
            </w:pPr>
            <w:r>
              <w:drawing>
                <wp:anchor simplePos="0" relativeHeight="251658543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62793</wp:posOffset>
                  </wp:positionV>
                  <wp:extent cx="309372" cy="35580"/>
                  <wp:effectExtent l="0" t="0" r="0" b="0"/>
                  <wp:wrapNone/>
                  <wp:docPr id="912" name="Picture 9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" name="Picture 91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35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3.17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" w:after="0" w:line="86" w:lineRule="exact"/>
              <w:ind w:left="122" w:right="-18" w:firstLine="0"/>
            </w:pPr>
            <w:r>
              <w:drawing>
                <wp:anchor simplePos="0" relativeHeight="251658546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62158</wp:posOffset>
                  </wp:positionV>
                  <wp:extent cx="309372" cy="32532"/>
                  <wp:effectExtent l="0" t="0" r="0" b="0"/>
                  <wp:wrapNone/>
                  <wp:docPr id="913" name="Picture 9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" name="Picture 91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32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3.18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" w:after="0" w:line="86" w:lineRule="exact"/>
              <w:ind w:left="122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3.19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2" w:after="38" w:line="86" w:lineRule="exact"/>
              <w:ind w:left="122" w:right="-18" w:firstLine="0"/>
            </w:pPr>
            <w:r>
              <w:drawing>
                <wp:anchor simplePos="0" relativeHeight="251658968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-17344</wp:posOffset>
                  </wp:positionV>
                  <wp:extent cx="5725667" cy="42184"/>
                  <wp:effectExtent l="0" t="0" r="0" b="0"/>
                  <wp:wrapNone/>
                  <wp:docPr id="914" name="Picture 9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" name="Picture 91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725667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89921</wp:posOffset>
                  </wp:positionH>
                  <wp:positionV relativeFrom="line">
                    <wp:posOffset>14986</wp:posOffset>
                  </wp:positionV>
                  <wp:extent cx="820251" cy="327811"/>
                  <wp:effectExtent l="0" t="0" r="0" b="0"/>
                  <wp:wrapNone/>
                  <wp:docPr id="915" name="Freeform 91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85804" y="14986"/>
                            <a:ext cx="705951" cy="2135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86" w:lineRule="exact"/>
                                <w:ind w:left="0" w:right="0" w:firstLine="0"/>
                              </w:pP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3.20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21"/>
                                </w:tabs>
                                <w:spacing w:before="0" w:after="0" w:line="124" w:lineRule="exact"/>
                                <w:ind w:left="0" w:right="0" w:firstLine="0"/>
                              </w:pP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3.21	</w:t>
                              </w: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9"/>
                                  <w:szCs w:val="9"/>
                                </w:rPr>
                                <w:t>Podružný materiál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3.22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968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61904</wp:posOffset>
                  </wp:positionV>
                  <wp:extent cx="5725667" cy="39136"/>
                  <wp:effectExtent l="0" t="0" r="0" b="0"/>
                  <wp:wrapNone/>
                  <wp:docPr id="916" name="Picture 9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" name="Picture 91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725667" cy="391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68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141152</wp:posOffset>
                  </wp:positionV>
                  <wp:extent cx="5725667" cy="36088"/>
                  <wp:effectExtent l="0" t="0" r="0" b="0"/>
                  <wp:wrapNone/>
                  <wp:docPr id="917" name="Picture 9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" name="Picture 91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725667" cy="36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61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220400</wp:posOffset>
                  </wp:positionV>
                  <wp:extent cx="309372" cy="33040"/>
                  <wp:effectExtent l="0" t="0" r="0" b="0"/>
                  <wp:wrapNone/>
                  <wp:docPr id="918" name="Picture 9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" name="Picture 91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3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62" behindDoc="0" locked="0" layoutInCell="1" allowOverlap="1">
                  <wp:simplePos x="0" y="0"/>
                  <wp:positionH relativeFrom="page">
                    <wp:posOffset>284988</wp:posOffset>
                  </wp:positionH>
                  <wp:positionV relativeFrom="line">
                    <wp:posOffset>236148</wp:posOffset>
                  </wp:positionV>
                  <wp:extent cx="3217163" cy="1523"/>
                  <wp:effectExtent l="0" t="0" r="0" b="0"/>
                  <wp:wrapNone/>
                  <wp:docPr id="919" name="Freeform 9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217163" cy="1523"/>
                          </a:xfrm>
                          <a:custGeom>
                            <a:rect l="l" t="t" r="r" b="b"/>
                            <a:pathLst>
                              <a:path w="13404850" h="6350">
                                <a:moveTo>
                                  <a:pt x="0" y="6350"/>
                                </a:moveTo>
                                <a:lnTo>
                                  <a:pt x="13404850" y="6350"/>
                                </a:lnTo>
                                <a:lnTo>
                                  <a:pt x="13404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68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299648</wp:posOffset>
                  </wp:positionV>
                  <wp:extent cx="5725667" cy="42692"/>
                  <wp:effectExtent l="0" t="0" r="0" b="0"/>
                  <wp:wrapNone/>
                  <wp:docPr id="920" name="Picture 9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" name="Picture 9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725667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3.23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498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7620</wp:posOffset>
                  </wp:positionH>
                  <wp:positionV relativeFrom="paragraph">
                    <wp:posOffset>13533</wp:posOffset>
                  </wp:positionV>
                  <wp:extent cx="5516506" cy="173887"/>
                  <wp:effectExtent l="0" t="0" r="0" b="0"/>
                  <wp:wrapNone/>
                  <wp:docPr id="921" name="Freeform 92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88492" y="13533"/>
                            <a:ext cx="5402206" cy="595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2791"/>
                                  <w:tab w:val="left" w:pos="4087"/>
                                  <w:tab w:val="left" w:pos="4778"/>
                                  <w:tab w:val="left" w:pos="5488"/>
                                  <w:tab w:val="left" w:pos="6170"/>
                                  <w:tab w:val="left" w:pos="6928"/>
                                  <w:tab w:val="left" w:pos="7970"/>
                                </w:tabs>
                                <w:spacing w:before="0" w:after="0" w:line="93" w:lineRule="exact"/>
                                <w:ind w:left="0" w:right="0" w:firstLine="0"/>
                              </w:pPr>
                              <w:r>
                                <w:rPr lang="fi-FI" sz="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</w:rPr>
                                <w:t>Trubka 320N LS0H 20 černá	</w:t>
                              </w: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9"/>
                                  <w:szCs w:val="9"/>
                                </w:rPr>
                                <w:t>800	</w:t>
                              </w: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m	</w:t>
                              </w:r>
                              <w:r>
                                <w:rPr lang="fi-FI" sz="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</w:rPr>
                                <w:t>9,00 Kč	</w:t>
                              </w: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43,00 Kč	</w:t>
                              </w: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7 200,00 Kč	</w:t>
                              </w: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34 400,00 Kč	</w:t>
                              </w: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9"/>
                                  <w:szCs w:val="9"/>
                                </w:rPr>
                                <w:t>41 600,00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753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753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4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2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5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32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24"/>
        </w:trPr>
        <w:tc>
          <w:tcPr>
            <w:tcW w:w="4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Trubka 320N LS0H 25 černá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5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300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267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38"/>
                <w:tab w:val="left" w:pos="1920"/>
                <w:tab w:val="left" w:pos="2678"/>
                <w:tab w:val="left" w:pos="3720"/>
              </w:tabs>
              <w:spacing w:before="24" w:after="0" w:line="86" w:lineRule="exact"/>
              <w:ind w:left="485" w:right="-18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19,00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43,00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5 700,00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12 900,00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18 600,00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38"/>
                <w:tab w:val="left" w:pos="1920"/>
                <w:tab w:val="left" w:pos="2729"/>
                <w:tab w:val="left" w:pos="3720"/>
              </w:tabs>
              <w:spacing w:before="31" w:after="0" w:line="86" w:lineRule="exact"/>
              <w:ind w:left="485" w:right="-18" w:firstLine="0"/>
            </w:pPr>
            <w:r>
              <w:drawing>
                <wp:anchor simplePos="0" relativeHeight="251658968" behindDoc="0" locked="0" layoutInCell="1" allowOverlap="1">
                  <wp:simplePos x="0" y="0"/>
                  <wp:positionH relativeFrom="page">
                    <wp:posOffset>501905</wp:posOffset>
                  </wp:positionH>
                  <wp:positionV relativeFrom="line">
                    <wp:posOffset>-21534</wp:posOffset>
                  </wp:positionV>
                  <wp:extent cx="2220467" cy="41676"/>
                  <wp:effectExtent l="0" t="0" r="0" b="0"/>
                  <wp:wrapNone/>
                  <wp:docPr id="922" name="Picture 9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" name="Picture 9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20,00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44,00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4 000,00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8 800,00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12 800,00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9"/>
                <w:tab w:val="left" w:pos="1920"/>
                <w:tab w:val="left" w:pos="2729"/>
                <w:tab w:val="left" w:pos="3720"/>
              </w:tabs>
              <w:spacing w:before="31" w:after="0" w:line="86" w:lineRule="exact"/>
              <w:ind w:left="528" w:right="-18" w:firstLine="0"/>
            </w:pPr>
            <w:r>
              <w:drawing>
                <wp:anchor simplePos="0" relativeHeight="251658968" behindDoc="0" locked="0" layoutInCell="1" allowOverlap="1">
                  <wp:simplePos x="0" y="0"/>
                  <wp:positionH relativeFrom="page">
                    <wp:posOffset>501905</wp:posOffset>
                  </wp:positionH>
                  <wp:positionV relativeFrom="line">
                    <wp:posOffset>-21535</wp:posOffset>
                  </wp:positionV>
                  <wp:extent cx="2220467" cy="38628"/>
                  <wp:effectExtent l="0" t="0" r="0" b="0"/>
                  <wp:wrapNone/>
                  <wp:docPr id="923" name="Picture 9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" name="Picture 9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386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5,00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8 000,00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8 000,00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16 000,00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9"/>
                <w:tab w:val="left" w:pos="1920"/>
                <w:tab w:val="left" w:pos="2729"/>
              </w:tabs>
              <w:spacing w:before="31" w:after="0" w:line="86" w:lineRule="exact"/>
              <w:ind w:left="528" w:right="-18" w:firstLine="0"/>
            </w:pPr>
            <w:r>
              <w:drawing>
                <wp:anchor simplePos="0" relativeHeight="251658968" behindDoc="0" locked="0" layoutInCell="1" allowOverlap="1">
                  <wp:simplePos x="0" y="0"/>
                  <wp:positionH relativeFrom="page">
                    <wp:posOffset>501905</wp:posOffset>
                  </wp:positionH>
                  <wp:positionV relativeFrom="line">
                    <wp:posOffset>-21535</wp:posOffset>
                  </wp:positionV>
                  <wp:extent cx="2220467" cy="35580"/>
                  <wp:effectExtent l="0" t="0" r="0" b="0"/>
                  <wp:wrapNone/>
                  <wp:docPr id="924" name="Picture 9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" name="Picture 9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35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6,00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3 600,00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3 000,00 Kč6 600,00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9"/>
                <w:tab w:val="left" w:pos="1920"/>
                <w:tab w:val="left" w:pos="2729"/>
              </w:tabs>
              <w:spacing w:before="31" w:after="0" w:line="86" w:lineRule="exact"/>
              <w:ind w:left="528" w:right="-18" w:firstLine="0"/>
            </w:pPr>
            <w:r>
              <w:drawing>
                <wp:anchor simplePos="0" relativeHeight="251658968" behindDoc="0" locked="0" layoutInCell="1" allowOverlap="1">
                  <wp:simplePos x="0" y="0"/>
                  <wp:positionH relativeFrom="page">
                    <wp:posOffset>501905</wp:posOffset>
                  </wp:positionH>
                  <wp:positionV relativeFrom="line">
                    <wp:posOffset>-21534</wp:posOffset>
                  </wp:positionV>
                  <wp:extent cx="2220467" cy="32532"/>
                  <wp:effectExtent l="0" t="0" r="0" b="0"/>
                  <wp:wrapNone/>
                  <wp:docPr id="925" name="Picture 9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" name="Picture 9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32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7,00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2 800,00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2 400,00 Kč5 200,00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24"/>
        </w:trPr>
        <w:tc>
          <w:tcPr>
            <w:tcW w:w="4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Trubka 320N LS0H 32 černá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5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200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26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24"/>
        </w:trPr>
        <w:tc>
          <w:tcPr>
            <w:tcW w:w="4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Příchytka 20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281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1600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94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26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24"/>
        </w:trPr>
        <w:tc>
          <w:tcPr>
            <w:tcW w:w="4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Příchytka 25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5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600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26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17"/>
        </w:trPr>
        <w:tc>
          <w:tcPr>
            <w:tcW w:w="4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Příchytka 32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53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5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400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53" w:type="dxa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26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530"/>
        </w:trPr>
        <w:tc>
          <w:tcPr>
            <w:tcW w:w="4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841"/>
              </w:tabs>
              <w:spacing w:before="281" w:after="0" w:line="87" w:lineRule="exact"/>
              <w:ind w:left="0" w:right="0" w:firstLine="0"/>
            </w:pPr>
            <w:r>
              <w:drawing>
                <wp:anchor simplePos="0" relativeHeight="251658561" behindDoc="0" locked="0" layoutInCell="1" allowOverlap="1">
                  <wp:simplePos x="0" y="0"/>
                  <wp:positionH relativeFrom="page">
                    <wp:posOffset>1570228</wp:posOffset>
                  </wp:positionH>
                  <wp:positionV relativeFrom="line">
                    <wp:posOffset>-7240</wp:posOffset>
                  </wp:positionV>
                  <wp:extent cx="32003" cy="188488"/>
                  <wp:effectExtent l="0" t="0" r="0" b="0"/>
                  <wp:wrapNone/>
                  <wp:docPr id="926" name="Picture 9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" name="Picture 9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2003" cy="1884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61" behindDoc="0" locked="0" layoutInCell="1" allowOverlap="1">
                  <wp:simplePos x="0" y="0"/>
                  <wp:positionH relativeFrom="page">
                    <wp:posOffset>2040128</wp:posOffset>
                  </wp:positionH>
                  <wp:positionV relativeFrom="line">
                    <wp:posOffset>-7240</wp:posOffset>
                  </wp:positionV>
                  <wp:extent cx="40639" cy="188488"/>
                  <wp:effectExtent l="0" t="0" r="0" b="0"/>
                  <wp:wrapNone/>
                  <wp:docPr id="927" name="Picture 9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" name="Picture 9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639" cy="1884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63" behindDoc="0" locked="0" layoutInCell="1" allowOverlap="1">
                  <wp:simplePos x="0" y="0"/>
                  <wp:positionH relativeFrom="page">
                    <wp:posOffset>1586483</wp:posOffset>
                  </wp:positionH>
                  <wp:positionV relativeFrom="line">
                    <wp:posOffset>163956</wp:posOffset>
                  </wp:positionV>
                  <wp:extent cx="1523" cy="152399"/>
                  <wp:effectExtent l="0" t="0" r="0" b="0"/>
                  <wp:wrapNone/>
                  <wp:docPr id="928" name="Freeform 9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52399"/>
                          </a:xfrm>
                          <a:custGeom>
                            <a:rect l="l" t="t" r="r" b="b"/>
                            <a:pathLst>
                              <a:path w="6350" h="635000">
                                <a:moveTo>
                                  <a:pt x="0" y="635000"/>
                                </a:moveTo>
                                <a:lnTo>
                                  <a:pt x="6350" y="6350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4" behindDoc="0" locked="0" layoutInCell="1" allowOverlap="1">
                  <wp:simplePos x="0" y="0"/>
                  <wp:positionH relativeFrom="page">
                    <wp:posOffset>2065019</wp:posOffset>
                  </wp:positionH>
                  <wp:positionV relativeFrom="line">
                    <wp:posOffset>163956</wp:posOffset>
                  </wp:positionV>
                  <wp:extent cx="1523" cy="152399"/>
                  <wp:effectExtent l="0" t="0" r="0" b="0"/>
                  <wp:wrapNone/>
                  <wp:docPr id="929" name="Freeform 9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52399"/>
                          </a:xfrm>
                          <a:custGeom>
                            <a:rect l="l" t="t" r="r" b="b"/>
                            <a:pathLst>
                              <a:path w="6350" h="635000">
                                <a:moveTo>
                                  <a:pt x="0" y="635000"/>
                                </a:moveTo>
                                <a:lnTo>
                                  <a:pt x="6350" y="6350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Protipožární utěsnění prostupů stěnou	</w:t>
            </w:r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841"/>
              </w:tabs>
              <w:spacing w:before="31" w:after="31" w:line="87" w:lineRule="exact"/>
              <w:ind w:left="0" w:right="0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Pomocný montážní materiál pro elektro	</w:t>
            </w:r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277" w:type="dxa"/>
            <w:gridSpan w:val="7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88"/>
                <w:tab w:val="left" w:pos="2199"/>
                <w:tab w:val="left" w:pos="2931"/>
                <w:tab w:val="left" w:pos="3816"/>
              </w:tabs>
              <w:spacing w:before="281" w:after="0" w:line="93" w:lineRule="exact"/>
              <w:ind w:left="821" w:right="-18" w:firstLine="0"/>
            </w:pPr>
            <w:r>
              <w:drawing>
                <wp:anchor simplePos="0" relativeHeight="251658561" behindDoc="0" locked="0" layoutInCell="1" allowOverlap="1">
                  <wp:simplePos x="0" y="0"/>
                  <wp:positionH relativeFrom="page">
                    <wp:posOffset>457709</wp:posOffset>
                  </wp:positionH>
                  <wp:positionV relativeFrom="line">
                    <wp:posOffset>-10740</wp:posOffset>
                  </wp:positionV>
                  <wp:extent cx="36576" cy="188488"/>
                  <wp:effectExtent l="0" t="0" r="0" b="0"/>
                  <wp:wrapNone/>
                  <wp:docPr id="930" name="Picture 9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" name="Picture 9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76" cy="1884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61" behindDoc="0" locked="0" layoutInCell="1" allowOverlap="1">
                  <wp:simplePos x="0" y="0"/>
                  <wp:positionH relativeFrom="page">
                    <wp:posOffset>622809</wp:posOffset>
                  </wp:positionH>
                  <wp:positionV relativeFrom="line">
                    <wp:posOffset>-10740</wp:posOffset>
                  </wp:positionV>
                  <wp:extent cx="34544" cy="188488"/>
                  <wp:effectExtent l="0" t="0" r="0" b="0"/>
                  <wp:wrapNone/>
                  <wp:docPr id="931" name="Picture 9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" name="Picture 9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544" cy="1884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65" behindDoc="0" locked="0" layoutInCell="1" allowOverlap="1">
                  <wp:simplePos x="0" y="0"/>
                  <wp:positionH relativeFrom="page">
                    <wp:posOffset>478536</wp:posOffset>
                  </wp:positionH>
                  <wp:positionV relativeFrom="line">
                    <wp:posOffset>160456</wp:posOffset>
                  </wp:positionV>
                  <wp:extent cx="1523" cy="152399"/>
                  <wp:effectExtent l="0" t="0" r="0" b="0"/>
                  <wp:wrapNone/>
                  <wp:docPr id="932" name="Freeform 9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52399"/>
                          </a:xfrm>
                          <a:custGeom>
                            <a:rect l="l" t="t" r="r" b="b"/>
                            <a:pathLst>
                              <a:path w="6350" h="635000">
                                <a:moveTo>
                                  <a:pt x="0" y="635000"/>
                                </a:moveTo>
                                <a:lnTo>
                                  <a:pt x="6350" y="6350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6" behindDoc="0" locked="0" layoutInCell="1" allowOverlap="1">
                  <wp:simplePos x="0" y="0"/>
                  <wp:positionH relativeFrom="page">
                    <wp:posOffset>641604</wp:posOffset>
                  </wp:positionH>
                  <wp:positionV relativeFrom="line">
                    <wp:posOffset>160456</wp:posOffset>
                  </wp:positionV>
                  <wp:extent cx="1523" cy="152399"/>
                  <wp:effectExtent l="0" t="0" r="0" b="0"/>
                  <wp:wrapNone/>
                  <wp:docPr id="933" name="Freeform 9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52399"/>
                          </a:xfrm>
                          <a:custGeom>
                            <a:rect l="l" t="t" r="r" b="b"/>
                            <a:pathLst>
                              <a:path w="6350" h="635000">
                                <a:moveTo>
                                  <a:pt x="0" y="635000"/>
                                </a:moveTo>
                                <a:lnTo>
                                  <a:pt x="6350" y="6350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m2	</w:t>
            </w:r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4 908,00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600,00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4 908,00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600,00 Kč5 508,00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87"/>
                <w:tab w:val="left" w:pos="2198"/>
                <w:tab w:val="left" w:pos="2930"/>
                <w:tab w:val="left" w:pos="3815"/>
              </w:tabs>
              <w:spacing w:before="31" w:after="31" w:line="93" w:lineRule="exact"/>
              <w:ind w:left="787" w:right="-18" w:firstLine="0"/>
            </w:pPr>
            <w:r>
              <w:drawing>
                <wp:anchor simplePos="0" relativeHeight="251658968" behindDoc="0" locked="0" layoutInCell="1" allowOverlap="1">
                  <wp:simplePos x="0" y="0"/>
                  <wp:positionH relativeFrom="page">
                    <wp:posOffset>1143509</wp:posOffset>
                  </wp:positionH>
                  <wp:positionV relativeFrom="line">
                    <wp:posOffset>-17090</wp:posOffset>
                  </wp:positionV>
                  <wp:extent cx="2220467" cy="33040"/>
                  <wp:effectExtent l="0" t="0" r="0" b="0"/>
                  <wp:wrapNone/>
                  <wp:docPr id="934" name="Picture 9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" name="Picture 93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3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sada	</w:t>
            </w:r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5 027,00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360,00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5 027,00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360,00 Kč5 387,00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307"/>
        </w:trPr>
        <w:tc>
          <w:tcPr>
            <w:tcW w:w="2947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86" w:lineRule="exact"/>
              <w:ind w:left="122" w:right="0" w:firstLine="0"/>
            </w:pPr>
            <w:r>
              <w:drawing>
                <wp:anchor simplePos="0" relativeHeight="251658574" behindDoc="0" locked="0" layoutInCell="1" allowOverlap="1">
                  <wp:simplePos x="0" y="0"/>
                  <wp:positionH relativeFrom="page">
                    <wp:posOffset>1855217</wp:posOffset>
                  </wp:positionH>
                  <wp:positionV relativeFrom="line">
                    <wp:posOffset>-26234</wp:posOffset>
                  </wp:positionV>
                  <wp:extent cx="32003" cy="188996"/>
                  <wp:effectExtent l="0" t="0" r="0" b="0"/>
                  <wp:wrapNone/>
                  <wp:docPr id="935" name="Picture 9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" name="Picture 93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2003" cy="1889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3.24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43"/>
              </w:tabs>
              <w:spacing w:before="20" w:after="93" w:line="89" w:lineRule="exact"/>
              <w:ind w:left="122" w:right="-18" w:firstLine="0"/>
            </w:pPr>
            <w:r>
              <w:drawing>
                <wp:anchor simplePos="0" relativeHeight="251658968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-26615</wp:posOffset>
                  </wp:positionV>
                  <wp:extent cx="5725667" cy="39644"/>
                  <wp:effectExtent l="0" t="0" r="0" b="0"/>
                  <wp:wrapNone/>
                  <wp:docPr id="936" name="Picture 9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" name="Picture 93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725667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68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52633</wp:posOffset>
                  </wp:positionV>
                  <wp:extent cx="5725667" cy="36596"/>
                  <wp:effectExtent l="0" t="0" r="0" b="0"/>
                  <wp:wrapNone/>
                  <wp:docPr id="937" name="Picture 9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" name="Picture 93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725667" cy="3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75" behindDoc="0" locked="0" layoutInCell="1" allowOverlap="1">
                  <wp:simplePos x="0" y="0"/>
                  <wp:positionH relativeFrom="page">
                    <wp:posOffset>1871472</wp:posOffset>
                  </wp:positionH>
                  <wp:positionV relativeFrom="line">
                    <wp:posOffset>71429</wp:posOffset>
                  </wp:positionV>
                  <wp:extent cx="1523" cy="146303"/>
                  <wp:effectExtent l="0" t="0" r="0" b="0"/>
                  <wp:wrapNone/>
                  <wp:docPr id="938" name="Freeform 9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46303"/>
                          </a:xfrm>
                          <a:custGeom>
                            <a:rect l="l" t="t" r="r" b="b"/>
                            <a:pathLst>
                              <a:path w="6350" h="609600">
                                <a:moveTo>
                                  <a:pt x="0" y="609600"/>
                                </a:moveTo>
                                <a:lnTo>
                                  <a:pt x="6350" y="6096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3.25	</w:t>
            </w:r>
            <w:r>
              <w:rPr lang="fi-FI" sz="9" baseline="0" dirty="0">
                <w:jc w:val="left"/>
                <w:rFonts w:ascii="Arial" w:hAnsi="Arial" w:cs="Arial"/>
                <w:b/>
                <w:bCs/>
                <w:color w:val="000000"/>
                <w:sz w:val="9"/>
                <w:szCs w:val="9"/>
              </w:rPr>
              <w:t>Ostatní práce a materiály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  <w:tc>
          <w:tcPr>
            <w:tcW w:w="7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7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574" behindDoc="0" locked="0" layoutInCell="1" allowOverlap="1">
                  <wp:simplePos x="0" y="0"/>
                  <wp:positionH relativeFrom="page">
                    <wp:posOffset>457709</wp:posOffset>
                  </wp:positionH>
                  <wp:positionV relativeFrom="paragraph">
                    <wp:posOffset>-26234</wp:posOffset>
                  </wp:positionV>
                  <wp:extent cx="36576" cy="188996"/>
                  <wp:effectExtent l="0" t="0" r="0" b="0"/>
                  <wp:wrapNone/>
                  <wp:docPr id="939" name="Picture 9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" name="Picture 93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76" cy="1889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7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144962</wp:posOffset>
                  </wp:positionV>
                  <wp:extent cx="1523" cy="146303"/>
                  <wp:effectExtent l="0" t="0" r="0" b="0"/>
                  <wp:wrapNone/>
                  <wp:docPr id="940" name="Freeform 9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46303"/>
                          </a:xfrm>
                          <a:custGeom>
                            <a:rect l="l" t="t" r="r" b="b"/>
                            <a:pathLst>
                              <a:path w="6350" h="609600">
                                <a:moveTo>
                                  <a:pt x="0" y="609600"/>
                                </a:moveTo>
                                <a:lnTo>
                                  <a:pt x="6350" y="6096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7" behindDoc="0" locked="0" layoutInCell="1" allowOverlap="1">
                  <wp:simplePos x="0" y="0"/>
                  <wp:positionH relativeFrom="page">
                    <wp:posOffset>478536</wp:posOffset>
                  </wp:positionH>
                  <wp:positionV relativeFrom="paragraph">
                    <wp:posOffset>144962</wp:posOffset>
                  </wp:positionV>
                  <wp:extent cx="1523" cy="146303"/>
                  <wp:effectExtent l="0" t="0" r="0" b="0"/>
                  <wp:wrapNone/>
                  <wp:docPr id="941" name="Freeform 9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46303"/>
                          </a:xfrm>
                          <a:custGeom>
                            <a:rect l="l" t="t" r="r" b="b"/>
                            <a:pathLst>
                              <a:path w="6350" h="609600">
                                <a:moveTo>
                                  <a:pt x="0" y="609600"/>
                                </a:moveTo>
                                <a:lnTo>
                                  <a:pt x="6350" y="6096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72" w:after="134" w:line="240" w:lineRule="auto"/>
              <w:ind w:left="43" w:right="-18" w:firstLine="0"/>
            </w:pPr>
            <w:r>
              <w:drawing>
                <wp:anchor simplePos="0" relativeHeight="251658574" behindDoc="0" locked="0" layoutInCell="1" allowOverlap="1">
                  <wp:simplePos x="0" y="0"/>
                  <wp:positionH relativeFrom="page">
                    <wp:posOffset>144273</wp:posOffset>
                  </wp:positionH>
                  <wp:positionV relativeFrom="line">
                    <wp:posOffset>-26234</wp:posOffset>
                  </wp:positionV>
                  <wp:extent cx="34544" cy="188996"/>
                  <wp:effectExtent l="0" t="0" r="0" b="0"/>
                  <wp:wrapNone/>
                  <wp:docPr id="942" name="Picture 9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" name="Picture 94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544" cy="1889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78" behindDoc="0" locked="0" layoutInCell="1" allowOverlap="1">
                  <wp:simplePos x="0" y="0"/>
                  <wp:positionH relativeFrom="page">
                    <wp:posOffset>163068</wp:posOffset>
                  </wp:positionH>
                  <wp:positionV relativeFrom="line">
                    <wp:posOffset>144962</wp:posOffset>
                  </wp:positionV>
                  <wp:extent cx="1523" cy="146303"/>
                  <wp:effectExtent l="0" t="0" r="0" b="0"/>
                  <wp:wrapNone/>
                  <wp:docPr id="943" name="Freeform 9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46303"/>
                          </a:xfrm>
                          <a:custGeom>
                            <a:rect l="l" t="t" r="r" b="b"/>
                            <a:pathLst>
                              <a:path w="6350" h="609600">
                                <a:moveTo>
                                  <a:pt x="0" y="609600"/>
                                </a:moveTo>
                                <a:lnTo>
                                  <a:pt x="6350" y="6096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32" w:type="dxa"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275"/>
        </w:trPr>
        <w:tc>
          <w:tcPr>
            <w:tcW w:w="448" w:type="dxa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99" w:line="240" w:lineRule="auto"/>
              <w:ind w:left="122" w:right="0" w:firstLine="0"/>
            </w:pPr>
            <w:r>
              <w:drawing>
                <wp:anchor simplePos="0" relativeHeight="251658968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83494</wp:posOffset>
                  </wp:positionV>
                  <wp:extent cx="5725667" cy="36596"/>
                  <wp:effectExtent l="0" t="0" r="0" b="0"/>
                  <wp:wrapNone/>
                  <wp:docPr id="944" name="Picture 9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" name="Picture 94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725667" cy="3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3.26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498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7620</wp:posOffset>
                  </wp:positionH>
                  <wp:positionV relativeFrom="paragraph">
                    <wp:posOffset>945</wp:posOffset>
                  </wp:positionV>
                  <wp:extent cx="1950897" cy="169895"/>
                  <wp:effectExtent l="0" t="0" r="0" b="0"/>
                  <wp:wrapNone/>
                  <wp:docPr id="945" name="Freeform 94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88492" y="945"/>
                            <a:ext cx="1836597" cy="5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2841"/>
                                </w:tabs>
                                <w:spacing w:before="0" w:after="0" w:line="87" w:lineRule="exact"/>
                                <w:ind w:left="0" w:right="0" w:firstLine="0"/>
                              </w:pPr>
                              <w:r>
                                <w:rPr lang="fi-FI" sz="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</w:rPr>
                                <w:t>Ostatní práce a dodávky jinde neuvedené	</w:t>
                              </w: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FF0000"/>
                                  <w:spacing w:val="-20"/>
                                  <w:sz w:val="9"/>
                                  <w:szCs w:val="9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753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574" behindDoc="0" locked="0" layoutInCell="1" allowOverlap="1">
                  <wp:simplePos x="0" y="0"/>
                  <wp:positionH relativeFrom="page">
                    <wp:posOffset>453645</wp:posOffset>
                  </wp:positionH>
                  <wp:positionV relativeFrom="paragraph">
                    <wp:posOffset>-221306</wp:posOffset>
                  </wp:positionV>
                  <wp:extent cx="40639" cy="188996"/>
                  <wp:effectExtent l="0" t="0" r="0" b="0"/>
                  <wp:wrapNone/>
                  <wp:docPr id="946" name="Picture 9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" name="Picture 94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639" cy="1889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3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256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4267" w:type="dxa"/>
            <w:gridSpan w:val="5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91"/>
                <w:tab w:val="left" w:pos="1900"/>
                <w:tab w:val="left" w:pos="2708"/>
                <w:tab w:val="left" w:pos="3700"/>
              </w:tabs>
              <w:spacing w:before="0" w:after="199" w:line="240" w:lineRule="auto"/>
              <w:ind w:left="357" w:right="-18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5 400,00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9 000,00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5 400,00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9 000,00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14 400,00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14"/>
        </w:trPr>
        <w:tc>
          <w:tcPr>
            <w:tcW w:w="44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660" behindDoc="0" locked="0" layoutInCell="1" allowOverlap="1">
                  <wp:simplePos x="0" y="0"/>
                  <wp:positionH relativeFrom="page">
                    <wp:posOffset>1570228</wp:posOffset>
                  </wp:positionH>
                  <wp:positionV relativeFrom="paragraph">
                    <wp:posOffset>-91948</wp:posOffset>
                  </wp:positionV>
                  <wp:extent cx="32003" cy="665500"/>
                  <wp:effectExtent l="0" t="0" r="0" b="0"/>
                  <wp:wrapNone/>
                  <wp:docPr id="947" name="Picture 9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" name="Picture 94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2003" cy="665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660" behindDoc="0" locked="0" layoutInCell="1" allowOverlap="1">
                  <wp:simplePos x="0" y="0"/>
                  <wp:positionH relativeFrom="page">
                    <wp:posOffset>453645</wp:posOffset>
                  </wp:positionH>
                  <wp:positionV relativeFrom="paragraph">
                    <wp:posOffset>-91948</wp:posOffset>
                  </wp:positionV>
                  <wp:extent cx="40639" cy="665500"/>
                  <wp:effectExtent l="0" t="0" r="0" b="0"/>
                  <wp:wrapNone/>
                  <wp:docPr id="948" name="Picture 9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" name="Picture 94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639" cy="665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660" behindDoc="0" locked="0" layoutInCell="1" allowOverlap="1">
                  <wp:simplePos x="0" y="0"/>
                  <wp:positionH relativeFrom="page">
                    <wp:posOffset>457709</wp:posOffset>
                  </wp:positionH>
                  <wp:positionV relativeFrom="paragraph">
                    <wp:posOffset>-91948</wp:posOffset>
                  </wp:positionV>
                  <wp:extent cx="36576" cy="665500"/>
                  <wp:effectExtent l="0" t="0" r="0" b="0"/>
                  <wp:wrapNone/>
                  <wp:docPr id="949" name="Picture 9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" name="Picture 94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76" cy="665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660" behindDoc="0" locked="0" layoutInCell="1" allowOverlap="1">
                  <wp:simplePos x="0" y="0"/>
                  <wp:positionH relativeFrom="page">
                    <wp:posOffset>144273</wp:posOffset>
                  </wp:positionH>
                  <wp:positionV relativeFrom="paragraph">
                    <wp:posOffset>-91948</wp:posOffset>
                  </wp:positionV>
                  <wp:extent cx="34544" cy="665500"/>
                  <wp:effectExtent l="0" t="0" r="0" b="0"/>
                  <wp:wrapNone/>
                  <wp:docPr id="950" name="Picture 9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" name="Picture 95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544" cy="665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2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3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12"/>
        </w:trPr>
        <w:tc>
          <w:tcPr>
            <w:tcW w:w="44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972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paragraph">
                    <wp:posOffset>60452</wp:posOffset>
                  </wp:positionV>
                  <wp:extent cx="5725667" cy="34056"/>
                  <wp:effectExtent l="0" t="0" r="0" b="0"/>
                  <wp:wrapNone/>
                  <wp:docPr id="951" name="Picture 9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" name="Picture 95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725667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8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105" w:lineRule="exact"/>
              <w:ind w:left="-63" w:right="2070" w:firstLine="0"/>
              <w:jc w:val="right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3" w:line="105" w:lineRule="exact"/>
              <w:ind w:left="-63" w:right="1837" w:firstLine="0"/>
              <w:jc w:val="right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Včetně DPH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53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753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256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04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0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24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05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32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6" w:right="4" w:firstLine="0"/>
              <w:jc w:val="right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184 395,00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31"/>
        </w:trPr>
        <w:tc>
          <w:tcPr>
            <w:tcW w:w="44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753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753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4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0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24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837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011" w:right="4" w:firstLine="0"/>
              <w:jc w:val="right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223 117,95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09"/>
        </w:trPr>
        <w:tc>
          <w:tcPr>
            <w:tcW w:w="44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75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75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2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3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29"/>
        </w:trPr>
        <w:tc>
          <w:tcPr>
            <w:tcW w:w="448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982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paragraph">
                    <wp:posOffset>71120</wp:posOffset>
                  </wp:positionV>
                  <wp:extent cx="5725667" cy="40152"/>
                  <wp:effectExtent l="0" t="0" r="0" b="0"/>
                  <wp:wrapNone/>
                  <wp:docPr id="952" name="Picture 9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" name="Picture 95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725667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8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4. Zemní, stavební a montážní práce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53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753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24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5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32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216"/>
        </w:trPr>
        <w:tc>
          <w:tcPr>
            <w:tcW w:w="3700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42"/>
                <w:tab w:val="left" w:pos="3188"/>
              </w:tabs>
              <w:spacing w:before="67" w:after="62" w:line="240" w:lineRule="auto"/>
              <w:ind w:left="78" w:right="0" w:firstLine="0"/>
            </w:pPr>
            <w:r>
              <w:drawing>
                <wp:anchor simplePos="0" relativeHeight="251658747" behindDoc="0" locked="0" layoutInCell="1" allowOverlap="1">
                  <wp:simplePos x="0" y="0"/>
                  <wp:positionH relativeFrom="page">
                    <wp:posOffset>255017</wp:posOffset>
                  </wp:positionH>
                  <wp:positionV relativeFrom="line">
                    <wp:posOffset>-101038</wp:posOffset>
                  </wp:positionV>
                  <wp:extent cx="42672" cy="873272"/>
                  <wp:effectExtent l="0" t="0" r="0" b="0"/>
                  <wp:wrapNone/>
                  <wp:docPr id="953" name="Picture 9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" name="Picture 95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672" cy="8732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82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118418</wp:posOffset>
                  </wp:positionV>
                  <wp:extent cx="5725667" cy="31516"/>
                  <wp:effectExtent l="0" t="0" r="0" b="0"/>
                  <wp:wrapNone/>
                  <wp:docPr id="954" name="Picture 9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" name="Picture 95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725667" cy="315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Č. pol.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Popis položky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Počet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7" w:after="62" w:line="240" w:lineRule="auto"/>
              <w:ind w:left="825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MJ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747" behindDoc="0" locked="0" layoutInCell="1" allowOverlap="1">
                  <wp:simplePos x="0" y="0"/>
                  <wp:positionH relativeFrom="page">
                    <wp:posOffset>489205</wp:posOffset>
                  </wp:positionH>
                  <wp:positionV relativeFrom="paragraph">
                    <wp:posOffset>-101092</wp:posOffset>
                  </wp:positionV>
                  <wp:extent cx="40132" cy="873272"/>
                  <wp:effectExtent l="0" t="0" r="0" b="0"/>
                  <wp:wrapNone/>
                  <wp:docPr id="955" name="Picture 9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" name="Picture 95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132" cy="8732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111255</wp:posOffset>
                  </wp:positionH>
                  <wp:positionV relativeFrom="paragraph">
                    <wp:posOffset>7439</wp:posOffset>
                  </wp:positionV>
                  <wp:extent cx="426372" cy="242467"/>
                  <wp:effectExtent l="0" t="0" r="0" b="0"/>
                  <wp:wrapNone/>
                  <wp:docPr id="956" name="Freeform 95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698750" y="7439"/>
                            <a:ext cx="312072" cy="12816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15" w:lineRule="exact"/>
                                <w:ind w:left="67" w:right="0" w:hanging="67"/>
                              </w:pP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Jedn. Cena 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materiál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114304</wp:posOffset>
                  </wp:positionH>
                  <wp:positionV relativeFrom="paragraph">
                    <wp:posOffset>7439</wp:posOffset>
                  </wp:positionV>
                  <wp:extent cx="426372" cy="242467"/>
                  <wp:effectExtent l="0" t="0" r="0" b="0"/>
                  <wp:wrapNone/>
                  <wp:docPr id="957" name="Freeform 95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12339" y="7439"/>
                            <a:ext cx="312072" cy="12816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15" w:lineRule="exact"/>
                                <w:ind w:left="81" w:right="0" w:hanging="81"/>
                              </w:pP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Jedn. Cena 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montáž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747" behindDoc="0" locked="0" layoutInCell="1" allowOverlap="1">
                  <wp:simplePos x="0" y="0"/>
                  <wp:positionH relativeFrom="page">
                    <wp:posOffset>-9057</wp:posOffset>
                  </wp:positionH>
                  <wp:positionV relativeFrom="paragraph">
                    <wp:posOffset>-101092</wp:posOffset>
                  </wp:positionV>
                  <wp:extent cx="33020" cy="873272"/>
                  <wp:effectExtent l="0" t="0" r="0" b="0"/>
                  <wp:wrapNone/>
                  <wp:docPr id="958" name="Picture 9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" name="Picture 95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020" cy="8732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47" behindDoc="0" locked="0" layoutInCell="1" allowOverlap="1">
                  <wp:simplePos x="0" y="0"/>
                  <wp:positionH relativeFrom="page">
                    <wp:posOffset>498943</wp:posOffset>
                  </wp:positionH>
                  <wp:positionV relativeFrom="paragraph">
                    <wp:posOffset>-101092</wp:posOffset>
                  </wp:positionV>
                  <wp:extent cx="38607" cy="873272"/>
                  <wp:effectExtent l="0" t="0" r="0" b="0"/>
                  <wp:wrapNone/>
                  <wp:docPr id="959" name="Picture 9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" name="Picture 95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8732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98134</wp:posOffset>
                  </wp:positionH>
                  <wp:positionV relativeFrom="paragraph">
                    <wp:posOffset>7439</wp:posOffset>
                  </wp:positionV>
                  <wp:extent cx="468102" cy="242467"/>
                  <wp:effectExtent l="0" t="0" r="0" b="0"/>
                  <wp:wrapNone/>
                  <wp:docPr id="960" name="Freeform 96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704591" y="7439"/>
                            <a:ext cx="353802" cy="12816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15" w:lineRule="exact"/>
                                <w:ind w:left="100" w:right="0" w:hanging="100"/>
                              </w:pP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Cena celkem 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materiál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747" behindDoc="0" locked="0" layoutInCell="1" allowOverlap="1">
                  <wp:simplePos x="0" y="0"/>
                  <wp:positionH relativeFrom="page">
                    <wp:posOffset>495858</wp:posOffset>
                  </wp:positionH>
                  <wp:positionV relativeFrom="paragraph">
                    <wp:posOffset>-101092</wp:posOffset>
                  </wp:positionV>
                  <wp:extent cx="31495" cy="873272"/>
                  <wp:effectExtent l="0" t="0" r="0" b="0"/>
                  <wp:wrapNone/>
                  <wp:docPr id="961" name="Picture 9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" name="Picture 96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495" cy="8732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87938</wp:posOffset>
                  </wp:positionH>
                  <wp:positionV relativeFrom="paragraph">
                    <wp:posOffset>7439</wp:posOffset>
                  </wp:positionV>
                  <wp:extent cx="886437" cy="242467"/>
                  <wp:effectExtent l="0" t="0" r="0" b="0"/>
                  <wp:wrapNone/>
                  <wp:docPr id="962" name="Freeform 96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218180" y="7439"/>
                            <a:ext cx="772137" cy="12816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33"/>
                                </w:tabs>
                                <w:spacing w:before="0" w:after="0" w:line="86" w:lineRule="exact"/>
                                <w:ind w:left="0" w:right="0" w:firstLine="0"/>
                              </w:pP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Cena celkem	</w:t>
                              </w: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86" w:lineRule="exact"/>
                                <w:ind w:left="115" w:right="0" w:firstLine="0"/>
                              </w:pP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montáž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156977</wp:posOffset>
                  </wp:positionH>
                  <wp:positionV relativeFrom="paragraph">
                    <wp:posOffset>42491</wp:posOffset>
                  </wp:positionV>
                  <wp:extent cx="464918" cy="169315"/>
                  <wp:effectExtent l="0" t="0" r="0" b="0"/>
                  <wp:wrapNone/>
                  <wp:docPr id="963" name="Freeform 96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798824" y="42491"/>
                            <a:ext cx="350618" cy="55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86" w:lineRule="exact"/>
                                <w:ind w:left="0" w:right="0" w:firstLine="0"/>
                              </w:pP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9"/>
                                  <w:szCs w:val="9"/>
                                </w:rPr>
                                <w:t>Celková cena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122"/>
        </w:trPr>
        <w:tc>
          <w:tcPr>
            <w:tcW w:w="44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86" w:lineRule="exact"/>
              <w:ind w:left="148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2" w:after="185" w:line="86" w:lineRule="exact"/>
              <w:ind w:left="148" w:right="-18" w:firstLine="0"/>
            </w:pPr>
            <w:r>
              <w:drawing>
                <wp:anchor simplePos="0" relativeHeight="251658660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-16583</wp:posOffset>
                  </wp:positionV>
                  <wp:extent cx="309372" cy="41168"/>
                  <wp:effectExtent l="0" t="0" r="0" b="0"/>
                  <wp:wrapNone/>
                  <wp:docPr id="964" name="Picture 9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" name="Picture 96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41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82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117529</wp:posOffset>
                  </wp:positionV>
                  <wp:extent cx="5725667" cy="34056"/>
                  <wp:effectExtent l="0" t="0" r="0" b="0"/>
                  <wp:wrapNone/>
                  <wp:docPr id="965" name="Picture 9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" name="Picture 96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725667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4.4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498" w:type="dxa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Průrazy zdivem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53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5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53" w:type="dxa"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267" w:type="dxa"/>
            <w:gridSpan w:val="5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097"/>
                <w:tab w:val="left" w:pos="2729"/>
              </w:tabs>
              <w:spacing w:before="0" w:after="0" w:line="240" w:lineRule="auto"/>
              <w:ind w:left="1111" w:right="-9" w:firstLine="0"/>
            </w:pPr>
            <w:r>
              <w:drawing>
                <wp:anchor simplePos="0" relativeHeight="251658982" behindDoc="0" locked="0" layoutInCell="1" allowOverlap="1">
                  <wp:simplePos x="0" y="0"/>
                  <wp:positionH relativeFrom="page">
                    <wp:posOffset>501905</wp:posOffset>
                  </wp:positionH>
                  <wp:positionV relativeFrom="line">
                    <wp:posOffset>46917</wp:posOffset>
                  </wp:positionV>
                  <wp:extent cx="2220467" cy="41168"/>
                  <wp:effectExtent l="0" t="0" r="0" b="0"/>
                  <wp:wrapNone/>
                  <wp:docPr id="966" name="Picture 9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" name="Picture 96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41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6 720,00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6 720,00 Kč6 720,00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204"/>
        </w:trPr>
        <w:tc>
          <w:tcPr>
            <w:tcW w:w="4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182" w:line="240" w:lineRule="auto"/>
              <w:ind w:left="0" w:right="0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Odvoz suti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53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182" w:line="240" w:lineRule="auto"/>
              <w:ind w:left="355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53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256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76204</wp:posOffset>
                  </wp:positionH>
                  <wp:positionV relativeFrom="paragraph">
                    <wp:posOffset>71447</wp:posOffset>
                  </wp:positionV>
                  <wp:extent cx="130389" cy="169315"/>
                  <wp:effectExtent l="0" t="0" r="0" b="0"/>
                  <wp:wrapNone/>
                  <wp:docPr id="967" name="Freeform 96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500631" y="71447"/>
                            <a:ext cx="16089" cy="55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86" w:lineRule="exact"/>
                                <w:ind w:left="0" w:right="0" w:firstLine="0"/>
                              </w:pP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0"/>
                                  <w:sz w:val="9"/>
                                  <w:szCs w:val="9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04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463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73"/>
                <w:tab w:val="left" w:pos="1904"/>
                <w:tab w:val="left" w:pos="2946"/>
              </w:tabs>
              <w:spacing w:before="26" w:after="0" w:line="240" w:lineRule="auto"/>
              <w:ind w:left="287" w:right="-9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3 000,00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3 000,00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3 000,00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24"/>
        </w:trPr>
        <w:tc>
          <w:tcPr>
            <w:tcW w:w="44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753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753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4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24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32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14"/>
        </w:trPr>
        <w:tc>
          <w:tcPr>
            <w:tcW w:w="44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747" behindDoc="0" locked="0" layoutInCell="1" allowOverlap="1">
                  <wp:simplePos x="0" y="0"/>
                  <wp:positionH relativeFrom="page">
                    <wp:posOffset>1570228</wp:posOffset>
                  </wp:positionH>
                  <wp:positionV relativeFrom="paragraph">
                    <wp:posOffset>-91948</wp:posOffset>
                  </wp:positionV>
                  <wp:extent cx="32003" cy="675660"/>
                  <wp:effectExtent l="0" t="0" r="0" b="0"/>
                  <wp:wrapNone/>
                  <wp:docPr id="968" name="Picture 9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" name="Picture 96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2003" cy="675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747" behindDoc="0" locked="0" layoutInCell="1" allowOverlap="1">
                  <wp:simplePos x="0" y="0"/>
                  <wp:positionH relativeFrom="page">
                    <wp:posOffset>453645</wp:posOffset>
                  </wp:positionH>
                  <wp:positionV relativeFrom="paragraph">
                    <wp:posOffset>-91948</wp:posOffset>
                  </wp:positionV>
                  <wp:extent cx="40639" cy="675660"/>
                  <wp:effectExtent l="0" t="0" r="0" b="0"/>
                  <wp:wrapNone/>
                  <wp:docPr id="969" name="Picture 9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" name="Picture 96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639" cy="675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747" behindDoc="0" locked="0" layoutInCell="1" allowOverlap="1">
                  <wp:simplePos x="0" y="0"/>
                  <wp:positionH relativeFrom="page">
                    <wp:posOffset>457709</wp:posOffset>
                  </wp:positionH>
                  <wp:positionV relativeFrom="paragraph">
                    <wp:posOffset>-91948</wp:posOffset>
                  </wp:positionV>
                  <wp:extent cx="36576" cy="675660"/>
                  <wp:effectExtent l="0" t="0" r="0" b="0"/>
                  <wp:wrapNone/>
                  <wp:docPr id="970" name="Picture 9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" name="Picture 97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76" cy="675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747" behindDoc="0" locked="0" layoutInCell="1" allowOverlap="1">
                  <wp:simplePos x="0" y="0"/>
                  <wp:positionH relativeFrom="page">
                    <wp:posOffset>144273</wp:posOffset>
                  </wp:positionH>
                  <wp:positionV relativeFrom="paragraph">
                    <wp:posOffset>-91948</wp:posOffset>
                  </wp:positionV>
                  <wp:extent cx="34544" cy="675660"/>
                  <wp:effectExtent l="0" t="0" r="0" b="0"/>
                  <wp:wrapNone/>
                  <wp:docPr id="971" name="Picture 9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" name="Picture 97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544" cy="675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2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3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12"/>
        </w:trPr>
        <w:tc>
          <w:tcPr>
            <w:tcW w:w="44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986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paragraph">
                    <wp:posOffset>60452</wp:posOffset>
                  </wp:positionV>
                  <wp:extent cx="5725667" cy="31516"/>
                  <wp:effectExtent l="0" t="0" r="0" b="0"/>
                  <wp:wrapNone/>
                  <wp:docPr id="972" name="Picture 9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" name="Picture 97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725667" cy="315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8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105" w:lineRule="exact"/>
              <w:ind w:left="0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3" w:line="105" w:lineRule="exact"/>
              <w:ind w:left="0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Včetně DPH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53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753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256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04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0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24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05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32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1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9 720,00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31"/>
        </w:trPr>
        <w:tc>
          <w:tcPr>
            <w:tcW w:w="44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753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753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4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0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24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837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153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11 761,20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09"/>
        </w:trPr>
        <w:tc>
          <w:tcPr>
            <w:tcW w:w="44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75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75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2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3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29"/>
        </w:trPr>
        <w:tc>
          <w:tcPr>
            <w:tcW w:w="448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9014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paragraph">
                    <wp:posOffset>71120</wp:posOffset>
                  </wp:positionV>
                  <wp:extent cx="5725667" cy="37612"/>
                  <wp:effectExtent l="0" t="0" r="0" b="0"/>
                  <wp:wrapNone/>
                  <wp:docPr id="973" name="Picture 9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" name="Picture 97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725667" cy="37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8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5. HZS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53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753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24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5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32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216"/>
        </w:trPr>
        <w:tc>
          <w:tcPr>
            <w:tcW w:w="3700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42"/>
                <w:tab w:val="left" w:pos="3188"/>
              </w:tabs>
              <w:spacing w:before="67" w:after="62" w:line="240" w:lineRule="auto"/>
              <w:ind w:left="78" w:right="0" w:firstLine="0"/>
            </w:pPr>
            <w:r>
              <w:drawing>
                <wp:anchor simplePos="0" relativeHeight="251659014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118417</wp:posOffset>
                  </wp:positionV>
                  <wp:extent cx="5725667" cy="41676"/>
                  <wp:effectExtent l="0" t="0" r="0" b="0"/>
                  <wp:wrapNone/>
                  <wp:docPr id="974" name="Picture 9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" name="Picture 97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725667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Č. pol.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Popis položky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Počet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7" w:after="62" w:line="240" w:lineRule="auto"/>
              <w:ind w:left="825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MJ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15" w:lineRule="exact"/>
              <w:ind w:left="204" w:right="83" w:hanging="67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Jedn.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materiál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15" w:lineRule="exact"/>
              <w:ind w:left="223" w:right="75" w:hanging="81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Jedn.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montáž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15" w:lineRule="exact"/>
              <w:ind w:left="216" w:right="59" w:hanging="10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Cena celkem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materiál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86" w:lineRule="exact"/>
              <w:ind w:left="118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Cena celkem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" w:line="86" w:lineRule="exact"/>
              <w:ind w:left="233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montáž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32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7" w:after="62" w:line="240" w:lineRule="auto"/>
              <w:ind w:left="228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Celková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22"/>
        </w:trPr>
        <w:tc>
          <w:tcPr>
            <w:tcW w:w="44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86" w:lineRule="exact"/>
              <w:ind w:left="148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5.1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9" w:after="0" w:line="86" w:lineRule="exact"/>
              <w:ind w:left="148" w:right="-18" w:firstLine="0"/>
            </w:pPr>
            <w:r>
              <w:drawing>
                <wp:anchor simplePos="0" relativeHeight="251658861" behindDoc="0" locked="0" layoutInCell="1" allowOverlap="1">
                  <wp:simplePos x="0" y="0"/>
                  <wp:positionH relativeFrom="page">
                    <wp:posOffset>255017</wp:posOffset>
                  </wp:positionH>
                  <wp:positionV relativeFrom="line">
                    <wp:posOffset>-315159</wp:posOffset>
                  </wp:positionV>
                  <wp:extent cx="42672" cy="1531131"/>
                  <wp:effectExtent l="0" t="0" r="0" b="0"/>
                  <wp:wrapNone/>
                  <wp:docPr id="975" name="Picture 9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" name="Picture 97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672" cy="15311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47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-16456</wp:posOffset>
                  </wp:positionV>
                  <wp:extent cx="309372" cy="38628"/>
                  <wp:effectExtent l="0" t="0" r="0" b="0"/>
                  <wp:wrapNone/>
                  <wp:docPr id="976" name="Picture 9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" name="Picture 97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386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50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62792</wp:posOffset>
                  </wp:positionV>
                  <wp:extent cx="309372" cy="35580"/>
                  <wp:effectExtent l="0" t="0" r="0" b="0"/>
                  <wp:wrapNone/>
                  <wp:docPr id="977" name="Picture 9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" name="Picture 97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35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5.2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" w:after="0" w:line="86" w:lineRule="exact"/>
              <w:ind w:left="148" w:right="-18" w:firstLine="0"/>
            </w:pPr>
            <w:r>
              <w:drawing>
                <wp:anchor simplePos="0" relativeHeight="251658753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62157</wp:posOffset>
                  </wp:positionV>
                  <wp:extent cx="309372" cy="32532"/>
                  <wp:effectExtent l="0" t="0" r="0" b="0"/>
                  <wp:wrapNone/>
                  <wp:docPr id="978" name="Picture 9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" name="Picture 97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32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5.3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" w:after="0" w:line="86" w:lineRule="exact"/>
              <w:ind w:left="148" w:right="-18" w:firstLine="0"/>
            </w:pPr>
            <w:r>
              <w:drawing>
                <wp:anchor simplePos="0" relativeHeight="251658756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62156</wp:posOffset>
                  </wp:positionV>
                  <wp:extent cx="309372" cy="42184"/>
                  <wp:effectExtent l="0" t="0" r="0" b="0"/>
                  <wp:wrapNone/>
                  <wp:docPr id="979" name="Picture 9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" name="Picture 97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5.4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" w:after="0" w:line="86" w:lineRule="exact"/>
              <w:ind w:left="148" w:right="-18" w:firstLine="0"/>
            </w:pPr>
            <w:r>
              <w:drawing>
                <wp:anchor simplePos="0" relativeHeight="251658759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62157</wp:posOffset>
                  </wp:positionV>
                  <wp:extent cx="309372" cy="39135"/>
                  <wp:effectExtent l="0" t="0" r="0" b="0"/>
                  <wp:wrapNone/>
                  <wp:docPr id="980" name="Picture 9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" name="Picture 98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39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5.5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" w:after="0" w:line="86" w:lineRule="exact"/>
              <w:ind w:left="148" w:right="-18" w:firstLine="0"/>
            </w:pPr>
            <w:r>
              <w:drawing>
                <wp:anchor simplePos="0" relativeHeight="251658762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62157</wp:posOffset>
                  </wp:positionV>
                  <wp:extent cx="309372" cy="36088"/>
                  <wp:effectExtent l="0" t="0" r="0" b="0"/>
                  <wp:wrapNone/>
                  <wp:docPr id="981" name="Picture 9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" name="Picture 98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36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5.6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9" w:after="0" w:line="86" w:lineRule="exact"/>
              <w:ind w:left="148" w:right="-18" w:firstLine="0"/>
            </w:pPr>
            <w:r>
              <w:drawing>
                <wp:anchor simplePos="0" relativeHeight="251658765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62791</wp:posOffset>
                  </wp:positionV>
                  <wp:extent cx="309372" cy="33040"/>
                  <wp:effectExtent l="0" t="0" r="0" b="0"/>
                  <wp:wrapNone/>
                  <wp:docPr id="982" name="Picture 9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" name="Picture 98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3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5.7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" w:after="0" w:line="86" w:lineRule="exact"/>
              <w:ind w:left="148" w:right="-18" w:firstLine="0"/>
            </w:pPr>
            <w:r>
              <w:drawing>
                <wp:anchor simplePos="0" relativeHeight="251658768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62157</wp:posOffset>
                  </wp:positionV>
                  <wp:extent cx="309372" cy="42691"/>
                  <wp:effectExtent l="0" t="0" r="0" b="0"/>
                  <wp:wrapNone/>
                  <wp:docPr id="983" name="Picture 9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" name="Picture 98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426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5.8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" w:after="0" w:line="86" w:lineRule="exact"/>
              <w:ind w:left="148" w:right="-18" w:firstLine="0"/>
            </w:pPr>
            <w:r>
              <w:drawing>
                <wp:anchor simplePos="0" relativeHeight="251658771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62156</wp:posOffset>
                  </wp:positionV>
                  <wp:extent cx="309372" cy="39644"/>
                  <wp:effectExtent l="0" t="0" r="0" b="0"/>
                  <wp:wrapNone/>
                  <wp:docPr id="984" name="Picture 9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" name="Picture 98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5.9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" w:after="0" w:line="86" w:lineRule="exact"/>
              <w:ind w:left="121" w:right="-18" w:firstLine="0"/>
            </w:pPr>
            <w:r>
              <w:drawing>
                <wp:anchor simplePos="0" relativeHeight="251658774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62156</wp:posOffset>
                  </wp:positionV>
                  <wp:extent cx="309372" cy="36596"/>
                  <wp:effectExtent l="0" t="0" r="0" b="0"/>
                  <wp:wrapNone/>
                  <wp:docPr id="985" name="Picture 9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" name="Picture 98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3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5.10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" w:after="142" w:line="86" w:lineRule="exact"/>
              <w:ind w:left="121" w:right="-18" w:firstLine="0"/>
            </w:pPr>
            <w:r>
              <w:drawing>
                <wp:anchor simplePos="0" relativeHeight="251659014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62157</wp:posOffset>
                  </wp:positionV>
                  <wp:extent cx="4046220" cy="33547"/>
                  <wp:effectExtent l="0" t="0" r="0" b="0"/>
                  <wp:wrapNone/>
                  <wp:docPr id="986" name="Picture 9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" name="Picture 98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46220" cy="335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5.11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498" w:type="dxa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Práce nespecifikované ceníkem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53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5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53" w:type="dxa"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267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097"/>
                <w:tab w:val="left" w:pos="2729"/>
              </w:tabs>
              <w:spacing w:before="22" w:after="0" w:line="86" w:lineRule="exact"/>
              <w:ind w:left="1111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2 112,00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2 112,00 Kč2 112,00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097"/>
                <w:tab w:val="left" w:pos="2729"/>
              </w:tabs>
              <w:spacing w:before="31" w:after="0" w:line="86" w:lineRule="exact"/>
              <w:ind w:left="1111" w:right="-18" w:firstLine="0"/>
            </w:pPr>
            <w:r>
              <w:drawing>
                <wp:anchor simplePos="0" relativeHeight="251658861" behindDoc="0" locked="0" layoutInCell="1" allowOverlap="1">
                  <wp:simplePos x="0" y="0"/>
                  <wp:positionH relativeFrom="page">
                    <wp:posOffset>489205</wp:posOffset>
                  </wp:positionH>
                  <wp:positionV relativeFrom="line">
                    <wp:posOffset>-320239</wp:posOffset>
                  </wp:positionV>
                  <wp:extent cx="40132" cy="1531131"/>
                  <wp:effectExtent l="0" t="0" r="0" b="0"/>
                  <wp:wrapNone/>
                  <wp:docPr id="987" name="Picture 9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" name="Picture 98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132" cy="15311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61" behindDoc="0" locked="0" layoutInCell="1" allowOverlap="1">
                  <wp:simplePos x="0" y="0"/>
                  <wp:positionH relativeFrom="page">
                    <wp:posOffset>1009905</wp:posOffset>
                  </wp:positionH>
                  <wp:positionV relativeFrom="line">
                    <wp:posOffset>-320239</wp:posOffset>
                  </wp:positionV>
                  <wp:extent cx="33020" cy="1531131"/>
                  <wp:effectExtent l="0" t="0" r="0" b="0"/>
                  <wp:wrapNone/>
                  <wp:docPr id="988" name="Picture 9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" name="Picture 98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020" cy="15311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61" behindDoc="0" locked="0" layoutInCell="1" allowOverlap="1">
                  <wp:simplePos x="0" y="0"/>
                  <wp:positionH relativeFrom="page">
                    <wp:posOffset>1517905</wp:posOffset>
                  </wp:positionH>
                  <wp:positionV relativeFrom="line">
                    <wp:posOffset>-320239</wp:posOffset>
                  </wp:positionV>
                  <wp:extent cx="38607" cy="1531131"/>
                  <wp:effectExtent l="0" t="0" r="0" b="0"/>
                  <wp:wrapNone/>
                  <wp:docPr id="989" name="Picture 9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" name="Picture 98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15311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61" behindDoc="0" locked="0" layoutInCell="1" allowOverlap="1">
                  <wp:simplePos x="0" y="0"/>
                  <wp:positionH relativeFrom="page">
                    <wp:posOffset>2038605</wp:posOffset>
                  </wp:positionH>
                  <wp:positionV relativeFrom="line">
                    <wp:posOffset>-320239</wp:posOffset>
                  </wp:positionV>
                  <wp:extent cx="31495" cy="1531131"/>
                  <wp:effectExtent l="0" t="0" r="0" b="0"/>
                  <wp:wrapNone/>
                  <wp:docPr id="990" name="Picture 9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" name="Picture 99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495" cy="15311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014" behindDoc="0" locked="0" layoutInCell="1" allowOverlap="1">
                  <wp:simplePos x="0" y="0"/>
                  <wp:positionH relativeFrom="page">
                    <wp:posOffset>501905</wp:posOffset>
                  </wp:positionH>
                  <wp:positionV relativeFrom="line">
                    <wp:posOffset>-21536</wp:posOffset>
                  </wp:positionV>
                  <wp:extent cx="2220467" cy="38628"/>
                  <wp:effectExtent l="0" t="0" r="0" b="0"/>
                  <wp:wrapNone/>
                  <wp:docPr id="991" name="Picture 9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" name="Picture 99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386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2 112,00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2 112,00 Kč2 112,00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097"/>
                <w:tab w:val="left" w:pos="2729"/>
              </w:tabs>
              <w:spacing w:before="31" w:after="0" w:line="86" w:lineRule="exact"/>
              <w:ind w:left="1111" w:right="-18" w:firstLine="0"/>
            </w:pPr>
            <w:r>
              <w:drawing>
                <wp:anchor simplePos="0" relativeHeight="251659014" behindDoc="0" locked="0" layoutInCell="1" allowOverlap="1">
                  <wp:simplePos x="0" y="0"/>
                  <wp:positionH relativeFrom="page">
                    <wp:posOffset>501905</wp:posOffset>
                  </wp:positionH>
                  <wp:positionV relativeFrom="line">
                    <wp:posOffset>-21536</wp:posOffset>
                  </wp:positionV>
                  <wp:extent cx="2220467" cy="35580"/>
                  <wp:effectExtent l="0" t="0" r="0" b="0"/>
                  <wp:wrapNone/>
                  <wp:docPr id="992" name="Picture 9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" name="Picture 99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35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2 112,00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2 112,00 Kč2 112,00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097"/>
                <w:tab w:val="left" w:pos="2805"/>
              </w:tabs>
              <w:spacing w:before="31" w:after="0" w:line="86" w:lineRule="exact"/>
              <w:ind w:left="1188" w:right="-18" w:firstLine="0"/>
            </w:pPr>
            <w:r>
              <w:drawing>
                <wp:anchor simplePos="0" relativeHeight="251659014" behindDoc="0" locked="0" layoutInCell="1" allowOverlap="1">
                  <wp:simplePos x="0" y="0"/>
                  <wp:positionH relativeFrom="page">
                    <wp:posOffset>501905</wp:posOffset>
                  </wp:positionH>
                  <wp:positionV relativeFrom="line">
                    <wp:posOffset>-21537</wp:posOffset>
                  </wp:positionV>
                  <wp:extent cx="2220467" cy="32532"/>
                  <wp:effectExtent l="0" t="0" r="0" b="0"/>
                  <wp:wrapNone/>
                  <wp:docPr id="993" name="Picture 9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" name="Picture 99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32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528,00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528,00 Kč528,00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097"/>
                <w:tab w:val="left" w:pos="2729"/>
              </w:tabs>
              <w:spacing w:before="31" w:after="0" w:line="86" w:lineRule="exact"/>
              <w:ind w:left="1111" w:right="-18" w:firstLine="0"/>
            </w:pPr>
            <w:r>
              <w:drawing>
                <wp:anchor simplePos="0" relativeHeight="251659014" behindDoc="0" locked="0" layoutInCell="1" allowOverlap="1">
                  <wp:simplePos x="0" y="0"/>
                  <wp:positionH relativeFrom="page">
                    <wp:posOffset>501905</wp:posOffset>
                  </wp:positionH>
                  <wp:positionV relativeFrom="line">
                    <wp:posOffset>-21537</wp:posOffset>
                  </wp:positionV>
                  <wp:extent cx="2220467" cy="42184"/>
                  <wp:effectExtent l="0" t="0" r="0" b="0"/>
                  <wp:wrapNone/>
                  <wp:docPr id="994" name="Picture 9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" name="Picture 99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2 376,00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2 376,00 Kč2 376,00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097"/>
                <w:tab w:val="left" w:pos="2729"/>
              </w:tabs>
              <w:spacing w:before="31" w:after="0" w:line="86" w:lineRule="exact"/>
              <w:ind w:left="1111" w:right="-18" w:firstLine="0"/>
            </w:pPr>
            <w:r>
              <w:drawing>
                <wp:anchor simplePos="0" relativeHeight="251659014" behindDoc="0" locked="0" layoutInCell="1" allowOverlap="1">
                  <wp:simplePos x="0" y="0"/>
                  <wp:positionH relativeFrom="page">
                    <wp:posOffset>501905</wp:posOffset>
                  </wp:positionH>
                  <wp:positionV relativeFrom="line">
                    <wp:posOffset>-21535</wp:posOffset>
                  </wp:positionV>
                  <wp:extent cx="2220467" cy="39135"/>
                  <wp:effectExtent l="0" t="0" r="0" b="0"/>
                  <wp:wrapNone/>
                  <wp:docPr id="995" name="Picture 9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" name="Picture 99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39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2 376,00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2 376,00 Kč2 376,00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097"/>
                <w:tab w:val="left" w:pos="2678"/>
              </w:tabs>
              <w:spacing w:before="31" w:after="0" w:line="86" w:lineRule="exact"/>
              <w:ind w:left="1061" w:right="-18" w:firstLine="0"/>
            </w:pPr>
            <w:r>
              <w:drawing>
                <wp:anchor simplePos="0" relativeHeight="251659014" behindDoc="0" locked="0" layoutInCell="1" allowOverlap="1">
                  <wp:simplePos x="0" y="0"/>
                  <wp:positionH relativeFrom="page">
                    <wp:posOffset>501905</wp:posOffset>
                  </wp:positionH>
                  <wp:positionV relativeFrom="line">
                    <wp:posOffset>-21537</wp:posOffset>
                  </wp:positionV>
                  <wp:extent cx="2220467" cy="36088"/>
                  <wp:effectExtent l="0" t="0" r="0" b="0"/>
                  <wp:wrapNone/>
                  <wp:docPr id="996" name="Picture 9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" name="Picture 99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36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25 200,00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25 200,00 Kč25 200,00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097"/>
                <w:tab w:val="left" w:pos="2729"/>
              </w:tabs>
              <w:spacing w:before="31" w:after="0" w:line="86" w:lineRule="exact"/>
              <w:ind w:left="1111" w:right="-18" w:firstLine="0"/>
            </w:pPr>
            <w:r>
              <w:drawing>
                <wp:anchor simplePos="0" relativeHeight="251659014" behindDoc="0" locked="0" layoutInCell="1" allowOverlap="1">
                  <wp:simplePos x="0" y="0"/>
                  <wp:positionH relativeFrom="page">
                    <wp:posOffset>501905</wp:posOffset>
                  </wp:positionH>
                  <wp:positionV relativeFrom="line">
                    <wp:posOffset>-21537</wp:posOffset>
                  </wp:positionV>
                  <wp:extent cx="2220467" cy="33040"/>
                  <wp:effectExtent l="0" t="0" r="0" b="0"/>
                  <wp:wrapNone/>
                  <wp:docPr id="997" name="Picture 9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" name="Picture 99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3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2 376,00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2 376,00 Kč2 376,00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097"/>
                <w:tab w:val="left" w:pos="2729"/>
              </w:tabs>
              <w:spacing w:before="31" w:after="0" w:line="86" w:lineRule="exact"/>
              <w:ind w:left="1111" w:right="-18" w:firstLine="0"/>
            </w:pPr>
            <w:r>
              <w:drawing>
                <wp:anchor simplePos="0" relativeHeight="251659014" behindDoc="0" locked="0" layoutInCell="1" allowOverlap="1">
                  <wp:simplePos x="0" y="0"/>
                  <wp:positionH relativeFrom="page">
                    <wp:posOffset>501905</wp:posOffset>
                  </wp:positionH>
                  <wp:positionV relativeFrom="line">
                    <wp:posOffset>-21536</wp:posOffset>
                  </wp:positionV>
                  <wp:extent cx="2220467" cy="42691"/>
                  <wp:effectExtent l="0" t="0" r="0" b="0"/>
                  <wp:wrapNone/>
                  <wp:docPr id="998" name="Picture 9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" name="Picture 99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426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2 112,00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2 112,00 Kč2 112,00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097"/>
                <w:tab w:val="left" w:pos="2729"/>
              </w:tabs>
              <w:spacing w:before="31" w:after="7" w:line="86" w:lineRule="exact"/>
              <w:ind w:left="1111" w:right="-18" w:firstLine="0"/>
            </w:pPr>
            <w:r>
              <w:drawing>
                <wp:anchor simplePos="0" relativeHeight="251659014" behindDoc="0" locked="0" layoutInCell="1" allowOverlap="1">
                  <wp:simplePos x="0" y="0"/>
                  <wp:positionH relativeFrom="page">
                    <wp:posOffset>501905</wp:posOffset>
                  </wp:positionH>
                  <wp:positionV relativeFrom="line">
                    <wp:posOffset>-21537</wp:posOffset>
                  </wp:positionV>
                  <wp:extent cx="2220467" cy="39644"/>
                  <wp:effectExtent l="0" t="0" r="0" b="0"/>
                  <wp:wrapNone/>
                  <wp:docPr id="999" name="Picture 9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" name="Picture 99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9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014" behindDoc="0" locked="0" layoutInCell="1" allowOverlap="1">
                  <wp:simplePos x="0" y="0"/>
                  <wp:positionH relativeFrom="page">
                    <wp:posOffset>501905</wp:posOffset>
                  </wp:positionH>
                  <wp:positionV relativeFrom="line">
                    <wp:posOffset>57711</wp:posOffset>
                  </wp:positionV>
                  <wp:extent cx="2220467" cy="36596"/>
                  <wp:effectExtent l="0" t="0" r="0" b="0"/>
                  <wp:wrapNone/>
                  <wp:docPr id="1000" name="Picture 10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" name="Picture 100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3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2 112,00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2 112,00 Kč2 112,00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24"/>
        </w:trPr>
        <w:tc>
          <w:tcPr>
            <w:tcW w:w="4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Nepředvídatelné práce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55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63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26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24"/>
        </w:trPr>
        <w:tc>
          <w:tcPr>
            <w:tcW w:w="4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Práce spojené se zabezpečením pracoviště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5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26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24"/>
        </w:trPr>
        <w:tc>
          <w:tcPr>
            <w:tcW w:w="4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Režijní práce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5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26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24"/>
        </w:trPr>
        <w:tc>
          <w:tcPr>
            <w:tcW w:w="4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Likvidace ostatního odpadu, včetně odvozu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5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26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24"/>
        </w:trPr>
        <w:tc>
          <w:tcPr>
            <w:tcW w:w="4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Úklid staveniště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5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26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24"/>
        </w:trPr>
        <w:tc>
          <w:tcPr>
            <w:tcW w:w="4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Plošiny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55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63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26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24"/>
        </w:trPr>
        <w:tc>
          <w:tcPr>
            <w:tcW w:w="4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Koordinace postupu prací s ostatními profesemi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5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26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24"/>
        </w:trPr>
        <w:tc>
          <w:tcPr>
            <w:tcW w:w="4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Zaučení obsluhy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5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26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24"/>
        </w:trPr>
        <w:tc>
          <w:tcPr>
            <w:tcW w:w="4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Autorský dozor projektanta (bude účtováno dle skutečných hodin)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5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26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17"/>
        </w:trPr>
        <w:tc>
          <w:tcPr>
            <w:tcW w:w="4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134" w:line="240" w:lineRule="auto"/>
              <w:ind w:left="0" w:right="0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Dokumentace skutečného provedení stavby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53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134" w:line="240" w:lineRule="auto"/>
              <w:ind w:left="355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53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256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134" w:line="240" w:lineRule="auto"/>
              <w:ind w:left="63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04" w:type="dxa"/>
            <w:vMerge w:val="restart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134" w:line="240" w:lineRule="auto"/>
              <w:ind w:left="377" w:right="-14" w:firstLine="0"/>
            </w:pPr>
            <w:r/>
            <w:r>
              <w:rPr lang="fi-FI" sz="8" baseline="0" dirty="0">
                <w:jc w:val="left"/>
                <w:rFonts w:ascii="Arial" w:hAnsi="Arial" w:cs="Arial"/>
                <w:color w:val="000000"/>
                <w:spacing w:val="-1"/>
                <w:sz w:val="8"/>
                <w:szCs w:val="8"/>
              </w:rPr>
              <w:t>6 000,00 Kč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3463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02"/>
              </w:tabs>
              <w:spacing w:before="0" w:after="0" w:line="240" w:lineRule="auto"/>
              <w:ind w:left="1116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6 000,00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Kč6 000,00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24"/>
        </w:trPr>
        <w:tc>
          <w:tcPr>
            <w:tcW w:w="44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753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753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4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24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32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14"/>
        </w:trPr>
        <w:tc>
          <w:tcPr>
            <w:tcW w:w="44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861" behindDoc="0" locked="0" layoutInCell="1" allowOverlap="1">
                  <wp:simplePos x="0" y="0"/>
                  <wp:positionH relativeFrom="page">
                    <wp:posOffset>1570228</wp:posOffset>
                  </wp:positionH>
                  <wp:positionV relativeFrom="paragraph">
                    <wp:posOffset>-91949</wp:posOffset>
                  </wp:positionV>
                  <wp:extent cx="32003" cy="675152"/>
                  <wp:effectExtent l="0" t="0" r="0" b="0"/>
                  <wp:wrapNone/>
                  <wp:docPr id="1001" name="Picture 10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" name="Picture 100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2003" cy="675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861" behindDoc="0" locked="0" layoutInCell="1" allowOverlap="1">
                  <wp:simplePos x="0" y="0"/>
                  <wp:positionH relativeFrom="page">
                    <wp:posOffset>453645</wp:posOffset>
                  </wp:positionH>
                  <wp:positionV relativeFrom="paragraph">
                    <wp:posOffset>-91949</wp:posOffset>
                  </wp:positionV>
                  <wp:extent cx="40639" cy="675152"/>
                  <wp:effectExtent l="0" t="0" r="0" b="0"/>
                  <wp:wrapNone/>
                  <wp:docPr id="1002" name="Picture 10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" name="Picture 100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639" cy="675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861" behindDoc="0" locked="0" layoutInCell="1" allowOverlap="1">
                  <wp:simplePos x="0" y="0"/>
                  <wp:positionH relativeFrom="page">
                    <wp:posOffset>457709</wp:posOffset>
                  </wp:positionH>
                  <wp:positionV relativeFrom="paragraph">
                    <wp:posOffset>-91949</wp:posOffset>
                  </wp:positionV>
                  <wp:extent cx="36576" cy="675152"/>
                  <wp:effectExtent l="0" t="0" r="0" b="0"/>
                  <wp:wrapNone/>
                  <wp:docPr id="1003" name="Picture 10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" name="Picture 100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76" cy="675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861" behindDoc="0" locked="0" layoutInCell="1" allowOverlap="1">
                  <wp:simplePos x="0" y="0"/>
                  <wp:positionH relativeFrom="page">
                    <wp:posOffset>144273</wp:posOffset>
                  </wp:positionH>
                  <wp:positionV relativeFrom="paragraph">
                    <wp:posOffset>-91949</wp:posOffset>
                  </wp:positionV>
                  <wp:extent cx="34544" cy="675152"/>
                  <wp:effectExtent l="0" t="0" r="0" b="0"/>
                  <wp:wrapNone/>
                  <wp:docPr id="1004" name="Picture 10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" name="Picture 100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544" cy="675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2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3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12"/>
        </w:trPr>
        <w:tc>
          <w:tcPr>
            <w:tcW w:w="44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9018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paragraph">
                    <wp:posOffset>60451</wp:posOffset>
                  </wp:positionV>
                  <wp:extent cx="5725667" cy="43708"/>
                  <wp:effectExtent l="0" t="0" r="0" b="0"/>
                  <wp:wrapNone/>
                  <wp:docPr id="1005" name="Picture 10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" name="Picture 100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725667" cy="437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8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105" w:lineRule="exact"/>
              <w:ind w:left="0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2" w:line="105" w:lineRule="exact"/>
              <w:ind w:left="0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Včetně DPH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53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753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256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04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0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24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05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32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49 416,00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31"/>
        </w:trPr>
        <w:tc>
          <w:tcPr>
            <w:tcW w:w="44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753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753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4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0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24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837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53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59 793,36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09"/>
        </w:trPr>
        <w:tc>
          <w:tcPr>
            <w:tcW w:w="44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75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75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2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3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29"/>
        </w:trPr>
        <w:tc>
          <w:tcPr>
            <w:tcW w:w="448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9028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paragraph">
                    <wp:posOffset>71121</wp:posOffset>
                  </wp:positionV>
                  <wp:extent cx="5725667" cy="37103"/>
                  <wp:effectExtent l="0" t="0" r="0" b="0"/>
                  <wp:wrapNone/>
                  <wp:docPr id="1006" name="Picture 10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" name="Picture 100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725667" cy="37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8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6. Revize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53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753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24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5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32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237"/>
        </w:trPr>
        <w:tc>
          <w:tcPr>
            <w:tcW w:w="3700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42"/>
                <w:tab w:val="left" w:pos="3188"/>
              </w:tabs>
              <w:spacing w:before="67" w:after="84" w:line="240" w:lineRule="auto"/>
              <w:ind w:left="78" w:right="0" w:firstLine="0"/>
            </w:pPr>
            <w:r>
              <w:drawing>
                <wp:anchor simplePos="0" relativeHeight="251658902" behindDoc="0" locked="0" layoutInCell="1" allowOverlap="1">
                  <wp:simplePos x="0" y="0"/>
                  <wp:positionH relativeFrom="page">
                    <wp:posOffset>255017</wp:posOffset>
                  </wp:positionH>
                  <wp:positionV relativeFrom="line">
                    <wp:posOffset>-101040</wp:posOffset>
                  </wp:positionV>
                  <wp:extent cx="42672" cy="565424"/>
                  <wp:effectExtent l="0" t="0" r="0" b="0"/>
                  <wp:wrapNone/>
                  <wp:docPr id="1007" name="Picture 10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" name="Picture 100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672" cy="5654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028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118416</wp:posOffset>
                  </wp:positionV>
                  <wp:extent cx="5725667" cy="41168"/>
                  <wp:effectExtent l="0" t="0" r="0" b="0"/>
                  <wp:wrapNone/>
                  <wp:docPr id="1008" name="Picture 10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" name="Picture 100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725667" cy="41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Č. pol.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Popis položky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Počet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7" w:after="0" w:line="86" w:lineRule="exact"/>
              <w:ind w:left="825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MJ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4" w:after="0" w:line="86" w:lineRule="exact"/>
              <w:ind w:left="816" w:right="0" w:firstLine="0"/>
            </w:pPr>
            <w:r>
              <w:drawing>
                <wp:anchor simplePos="0" relativeHeight="25165886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35231</wp:posOffset>
                  </wp:positionV>
                  <wp:extent cx="1523" cy="152399"/>
                  <wp:effectExtent l="0" t="0" r="0" b="0"/>
                  <wp:wrapNone/>
                  <wp:docPr id="1009" name="Freeform 10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52399"/>
                          </a:xfrm>
                          <a:custGeom>
                            <a:rect l="l" t="t" r="r" b="b"/>
                            <a:pathLst>
                              <a:path w="6350" h="635000">
                                <a:moveTo>
                                  <a:pt x="0" y="635000"/>
                                </a:moveTo>
                                <a:lnTo>
                                  <a:pt x="6350" y="6350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65" behindDoc="0" locked="0" layoutInCell="1" allowOverlap="1">
                  <wp:simplePos x="0" y="0"/>
                  <wp:positionH relativeFrom="page">
                    <wp:posOffset>478536</wp:posOffset>
                  </wp:positionH>
                  <wp:positionV relativeFrom="line">
                    <wp:posOffset>35231</wp:posOffset>
                  </wp:positionV>
                  <wp:extent cx="1523" cy="152399"/>
                  <wp:effectExtent l="0" t="0" r="0" b="0"/>
                  <wp:wrapNone/>
                  <wp:docPr id="1010" name="Freeform 10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52399"/>
                          </a:xfrm>
                          <a:custGeom>
                            <a:rect l="l" t="t" r="r" b="b"/>
                            <a:pathLst>
                              <a:path w="6350" h="635000">
                                <a:moveTo>
                                  <a:pt x="0" y="635000"/>
                                </a:moveTo>
                                <a:lnTo>
                                  <a:pt x="6350" y="6350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66" behindDoc="0" locked="0" layoutInCell="1" allowOverlap="1">
                  <wp:simplePos x="0" y="0"/>
                  <wp:positionH relativeFrom="page">
                    <wp:posOffset>641604</wp:posOffset>
                  </wp:positionH>
                  <wp:positionV relativeFrom="line">
                    <wp:posOffset>35231</wp:posOffset>
                  </wp:positionV>
                  <wp:extent cx="1523" cy="152399"/>
                  <wp:effectExtent l="0" t="0" r="0" b="0"/>
                  <wp:wrapNone/>
                  <wp:docPr id="1011" name="Freeform 10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52399"/>
                          </a:xfrm>
                          <a:custGeom>
                            <a:rect l="l" t="t" r="r" b="b"/>
                            <a:pathLst>
                              <a:path w="6350" h="635000">
                                <a:moveTo>
                                  <a:pt x="0" y="635000"/>
                                </a:moveTo>
                                <a:lnTo>
                                  <a:pt x="6350" y="6350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1" w:after="135" w:line="86" w:lineRule="exact"/>
              <w:ind w:left="816" w:right="0" w:firstLine="0"/>
            </w:pPr>
            <w:r>
              <w:drawing>
                <wp:anchor simplePos="0" relativeHeight="251658902" behindDoc="0" locked="0" layoutInCell="1" allowOverlap="1">
                  <wp:simplePos x="0" y="0"/>
                  <wp:positionH relativeFrom="page">
                    <wp:posOffset>457709</wp:posOffset>
                  </wp:positionH>
                  <wp:positionV relativeFrom="line">
                    <wp:posOffset>68124</wp:posOffset>
                  </wp:positionV>
                  <wp:extent cx="36576" cy="181376"/>
                  <wp:effectExtent l="0" t="0" r="0" b="0"/>
                  <wp:wrapNone/>
                  <wp:docPr id="1012" name="Picture 10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" name="Picture 101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76" cy="1813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02" behindDoc="0" locked="0" layoutInCell="1" allowOverlap="1">
                  <wp:simplePos x="0" y="0"/>
                  <wp:positionH relativeFrom="page">
                    <wp:posOffset>622809</wp:posOffset>
                  </wp:positionH>
                  <wp:positionV relativeFrom="line">
                    <wp:posOffset>68124</wp:posOffset>
                  </wp:positionV>
                  <wp:extent cx="34544" cy="181376"/>
                  <wp:effectExtent l="0" t="0" r="0" b="0"/>
                  <wp:wrapNone/>
                  <wp:docPr id="1013" name="Picture 10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" name="Picture 101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544" cy="1813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115" w:lineRule="exact"/>
              <w:ind w:left="204" w:right="83" w:hanging="67"/>
            </w:pPr>
            <w:r>
              <w:drawing>
                <wp:anchor simplePos="0" relativeHeight="251658902" behindDoc="0" locked="0" layoutInCell="1" allowOverlap="1">
                  <wp:simplePos x="0" y="0"/>
                  <wp:positionH relativeFrom="page">
                    <wp:posOffset>489205</wp:posOffset>
                  </wp:positionH>
                  <wp:positionV relativeFrom="line">
                    <wp:posOffset>-99007</wp:posOffset>
                  </wp:positionV>
                  <wp:extent cx="40132" cy="565424"/>
                  <wp:effectExtent l="0" t="0" r="0" b="0"/>
                  <wp:wrapNone/>
                  <wp:docPr id="1014" name="Picture 10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" name="Picture 101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132" cy="5654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Jedn.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materiál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115" w:lineRule="exact"/>
              <w:ind w:left="223" w:right="75" w:hanging="81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Jedn.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montáž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115" w:lineRule="exact"/>
              <w:ind w:left="216" w:right="59" w:hanging="100"/>
            </w:pPr>
            <w:r>
              <w:drawing>
                <wp:anchor simplePos="0" relativeHeight="251658902" behindDoc="0" locked="0" layoutInCell="1" allowOverlap="1">
                  <wp:simplePos x="0" y="0"/>
                  <wp:positionH relativeFrom="page">
                    <wp:posOffset>-9057</wp:posOffset>
                  </wp:positionH>
                  <wp:positionV relativeFrom="line">
                    <wp:posOffset>-99007</wp:posOffset>
                  </wp:positionV>
                  <wp:extent cx="33020" cy="565424"/>
                  <wp:effectExtent l="0" t="0" r="0" b="0"/>
                  <wp:wrapNone/>
                  <wp:docPr id="1015" name="Picture 10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" name="Picture 101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020" cy="5654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02" behindDoc="0" locked="0" layoutInCell="1" allowOverlap="1">
                  <wp:simplePos x="0" y="0"/>
                  <wp:positionH relativeFrom="page">
                    <wp:posOffset>498943</wp:posOffset>
                  </wp:positionH>
                  <wp:positionV relativeFrom="line">
                    <wp:posOffset>-99007</wp:posOffset>
                  </wp:positionV>
                  <wp:extent cx="38607" cy="565424"/>
                  <wp:effectExtent l="0" t="0" r="0" b="0"/>
                  <wp:wrapNone/>
                  <wp:docPr id="1016" name="Picture 10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" name="Picture 101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5654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Cena celkem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materiál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86" w:lineRule="exact"/>
              <w:ind w:left="118" w:right="-18" w:firstLine="0"/>
            </w:pPr>
            <w:r>
              <w:drawing>
                <wp:anchor simplePos="0" relativeHeight="251658902" behindDoc="0" locked="0" layoutInCell="1" allowOverlap="1">
                  <wp:simplePos x="0" y="0"/>
                  <wp:positionH relativeFrom="page">
                    <wp:posOffset>495858</wp:posOffset>
                  </wp:positionH>
                  <wp:positionV relativeFrom="line">
                    <wp:posOffset>-109802</wp:posOffset>
                  </wp:positionV>
                  <wp:extent cx="31495" cy="565424"/>
                  <wp:effectExtent l="0" t="0" r="0" b="0"/>
                  <wp:wrapNone/>
                  <wp:docPr id="1017" name="Picture 10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" name="Picture 101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495" cy="5654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Cena celkem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" w:line="86" w:lineRule="exact"/>
              <w:ind w:left="233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montáž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32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7" w:after="84" w:line="240" w:lineRule="auto"/>
              <w:ind w:left="228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Celková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343"/>
        </w:trPr>
        <w:tc>
          <w:tcPr>
            <w:tcW w:w="448" w:type="dxa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86" w:lineRule="exact"/>
              <w:ind w:left="148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6.1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" w:after="142" w:line="86" w:lineRule="exact"/>
              <w:ind w:left="148" w:right="-18" w:firstLine="0"/>
            </w:pPr>
            <w:r>
              <w:drawing>
                <wp:anchor simplePos="0" relativeHeight="251658861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-17093</wp:posOffset>
                  </wp:positionV>
                  <wp:extent cx="309372" cy="38120"/>
                  <wp:effectExtent l="0" t="0" r="0" b="0"/>
                  <wp:wrapNone/>
                  <wp:docPr id="1018" name="Picture 10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" name="Picture 101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9372" cy="38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62" behindDoc="0" locked="0" layoutInCell="1" allowOverlap="1">
                  <wp:simplePos x="0" y="0"/>
                  <wp:positionH relativeFrom="page">
                    <wp:posOffset>284988</wp:posOffset>
                  </wp:positionH>
                  <wp:positionV relativeFrom="line">
                    <wp:posOffset>-1345</wp:posOffset>
                  </wp:positionV>
                  <wp:extent cx="3217163" cy="1523"/>
                  <wp:effectExtent l="0" t="0" r="0" b="0"/>
                  <wp:wrapNone/>
                  <wp:docPr id="1019" name="Freeform 10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217163" cy="1523"/>
                          </a:xfrm>
                          <a:custGeom>
                            <a:rect l="l" t="t" r="r" b="b"/>
                            <a:pathLst>
                              <a:path w="13404850" h="6350">
                                <a:moveTo>
                                  <a:pt x="0" y="6350"/>
                                </a:moveTo>
                                <a:lnTo>
                                  <a:pt x="13404850" y="6350"/>
                                </a:lnTo>
                                <a:lnTo>
                                  <a:pt x="13404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28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line">
                    <wp:posOffset>62155</wp:posOffset>
                  </wp:positionV>
                  <wp:extent cx="5725667" cy="35072"/>
                  <wp:effectExtent l="0" t="0" r="0" b="0"/>
                  <wp:wrapNone/>
                  <wp:docPr id="1020" name="Picture 10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" name="Picture 10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725667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6.2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3251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841"/>
              </w:tabs>
              <w:spacing w:before="0" w:after="0" w:line="87" w:lineRule="exact"/>
              <w:ind w:left="0" w:right="0" w:firstLine="0"/>
            </w:pPr>
            <w:r>
              <w:drawing>
                <wp:anchor simplePos="0" relativeHeight="251658863" behindDoc="0" locked="0" layoutInCell="1" allowOverlap="1">
                  <wp:simplePos x="0" y="0"/>
                  <wp:positionH relativeFrom="page">
                    <wp:posOffset>1586483</wp:posOffset>
                  </wp:positionH>
                  <wp:positionV relativeFrom="line">
                    <wp:posOffset>-14482</wp:posOffset>
                  </wp:positionV>
                  <wp:extent cx="1523" cy="152399"/>
                  <wp:effectExtent l="0" t="0" r="0" b="0"/>
                  <wp:wrapNone/>
                  <wp:docPr id="1021" name="Freeform 10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52399"/>
                          </a:xfrm>
                          <a:custGeom>
                            <a:rect l="l" t="t" r="r" b="b"/>
                            <a:pathLst>
                              <a:path w="6350" h="635000">
                                <a:moveTo>
                                  <a:pt x="0" y="635000"/>
                                </a:moveTo>
                                <a:lnTo>
                                  <a:pt x="6350" y="6350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Revizní práce, měření	</w:t>
            </w:r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841"/>
              </w:tabs>
              <w:spacing w:before="31" w:after="135" w:line="87" w:lineRule="exact"/>
              <w:ind w:left="0" w:right="0" w:firstLine="0"/>
            </w:pPr>
            <w:r>
              <w:drawing>
                <wp:anchor simplePos="0" relativeHeight="251658902" behindDoc="0" locked="0" layoutInCell="1" allowOverlap="1">
                  <wp:simplePos x="0" y="0"/>
                  <wp:positionH relativeFrom="page">
                    <wp:posOffset>1570228</wp:posOffset>
                  </wp:positionH>
                  <wp:positionV relativeFrom="line">
                    <wp:posOffset>71751</wp:posOffset>
                  </wp:positionV>
                  <wp:extent cx="32003" cy="181376"/>
                  <wp:effectExtent l="0" t="0" r="0" b="0"/>
                  <wp:wrapNone/>
                  <wp:docPr id="1022" name="Picture 10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" name="Picture 10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2003" cy="1813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02" behindDoc="0" locked="0" layoutInCell="1" allowOverlap="1">
                  <wp:simplePos x="0" y="0"/>
                  <wp:positionH relativeFrom="page">
                    <wp:posOffset>2040128</wp:posOffset>
                  </wp:positionH>
                  <wp:positionV relativeFrom="line">
                    <wp:posOffset>71751</wp:posOffset>
                  </wp:positionV>
                  <wp:extent cx="40639" cy="181376"/>
                  <wp:effectExtent l="0" t="0" r="0" b="0"/>
                  <wp:wrapNone/>
                  <wp:docPr id="1023" name="Picture 10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" name="Picture 10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639" cy="1813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Spolupráce s revizním technikem	</w:t>
            </w:r>
            <w:r>
              <w:rPr lang="fi-FI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10" w:type="dxa"/>
            <w:gridSpan w:val="2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4267" w:type="dxa"/>
            <w:gridSpan w:val="5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097"/>
                <w:tab w:val="left" w:pos="2729"/>
              </w:tabs>
              <w:spacing w:before="0" w:after="0" w:line="86" w:lineRule="exact"/>
              <w:ind w:left="1111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7 800,00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7 800,00 Kč7 800,00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097"/>
                <w:tab w:val="left" w:pos="2729"/>
              </w:tabs>
              <w:spacing w:before="31" w:after="135" w:line="86" w:lineRule="exact"/>
              <w:ind w:left="1111" w:right="-18" w:firstLine="0"/>
            </w:pPr>
            <w:r>
              <w:drawing>
                <wp:anchor simplePos="0" relativeHeight="251659028" behindDoc="0" locked="0" layoutInCell="1" allowOverlap="1">
                  <wp:simplePos x="0" y="0"/>
                  <wp:positionH relativeFrom="page">
                    <wp:posOffset>501905</wp:posOffset>
                  </wp:positionH>
                  <wp:positionV relativeFrom="line">
                    <wp:posOffset>-21538</wp:posOffset>
                  </wp:positionV>
                  <wp:extent cx="2220467" cy="38120"/>
                  <wp:effectExtent l="0" t="0" r="0" b="0"/>
                  <wp:wrapNone/>
                  <wp:docPr id="1024" name="Picture 10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" name="Picture 10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20467" cy="38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2 160,00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2 160,00 Kč2 160,00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14"/>
        </w:trPr>
        <w:tc>
          <w:tcPr>
            <w:tcW w:w="44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75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75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2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3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12"/>
        </w:trPr>
        <w:tc>
          <w:tcPr>
            <w:tcW w:w="44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923" behindDoc="0" locked="0" layoutInCell="1" allowOverlap="1">
                  <wp:simplePos x="0" y="0"/>
                  <wp:positionH relativeFrom="page">
                    <wp:posOffset>255017</wp:posOffset>
                  </wp:positionH>
                  <wp:positionV relativeFrom="paragraph">
                    <wp:posOffset>-12700</wp:posOffset>
                  </wp:positionV>
                  <wp:extent cx="42672" cy="181884"/>
                  <wp:effectExtent l="0" t="0" r="0" b="0"/>
                  <wp:wrapNone/>
                  <wp:docPr id="1025" name="Picture 10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0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672" cy="1818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032" behindDoc="0" locked="0" layoutInCell="1" allowOverlap="1">
                  <wp:simplePos x="0" y="0"/>
                  <wp:positionH relativeFrom="page">
                    <wp:posOffset>-11683</wp:posOffset>
                  </wp:positionH>
                  <wp:positionV relativeFrom="paragraph">
                    <wp:posOffset>60452</wp:posOffset>
                  </wp:positionV>
                  <wp:extent cx="5725667" cy="32532"/>
                  <wp:effectExtent l="0" t="0" r="0" b="0"/>
                  <wp:wrapNone/>
                  <wp:docPr id="1026" name="Picture 10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10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725667" cy="32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8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105" w:lineRule="exact"/>
              <w:ind w:left="0" w:right="0" w:firstLine="0"/>
            </w:pPr>
            <w:r>
              <w:drawing>
                <wp:anchor simplePos="0" relativeHeight="251658923" behindDoc="0" locked="0" layoutInCell="1" allowOverlap="1">
                  <wp:simplePos x="0" y="0"/>
                  <wp:positionH relativeFrom="page">
                    <wp:posOffset>1570228</wp:posOffset>
                  </wp:positionH>
                  <wp:positionV relativeFrom="line">
                    <wp:posOffset>-12831</wp:posOffset>
                  </wp:positionV>
                  <wp:extent cx="32003" cy="181884"/>
                  <wp:effectExtent l="0" t="0" r="0" b="0"/>
                  <wp:wrapNone/>
                  <wp:docPr id="1027" name="Picture 10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10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2003" cy="1818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3" w:line="105" w:lineRule="exact"/>
              <w:ind w:left="0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Včetně DPH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53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923" behindDoc="0" locked="0" layoutInCell="1" allowOverlap="1">
                  <wp:simplePos x="0" y="0"/>
                  <wp:positionH relativeFrom="page">
                    <wp:posOffset>453645</wp:posOffset>
                  </wp:positionH>
                  <wp:positionV relativeFrom="paragraph">
                    <wp:posOffset>-12700</wp:posOffset>
                  </wp:positionV>
                  <wp:extent cx="40639" cy="181884"/>
                  <wp:effectExtent l="0" t="0" r="0" b="0"/>
                  <wp:wrapNone/>
                  <wp:docPr id="1028" name="Picture 10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10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639" cy="1818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3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923" behindDoc="0" locked="0" layoutInCell="1" allowOverlap="1">
                  <wp:simplePos x="0" y="0"/>
                  <wp:positionH relativeFrom="page">
                    <wp:posOffset>457709</wp:posOffset>
                  </wp:positionH>
                  <wp:positionV relativeFrom="paragraph">
                    <wp:posOffset>-12700</wp:posOffset>
                  </wp:positionV>
                  <wp:extent cx="36576" cy="181884"/>
                  <wp:effectExtent l="0" t="0" r="0" b="0"/>
                  <wp:wrapNone/>
                  <wp:docPr id="1029" name="Picture 10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10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76" cy="1818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6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923" behindDoc="0" locked="0" layoutInCell="1" allowOverlap="1">
                  <wp:simplePos x="0" y="0"/>
                  <wp:positionH relativeFrom="page">
                    <wp:posOffset>144273</wp:posOffset>
                  </wp:positionH>
                  <wp:positionV relativeFrom="paragraph">
                    <wp:posOffset>-12700</wp:posOffset>
                  </wp:positionV>
                  <wp:extent cx="34544" cy="181884"/>
                  <wp:effectExtent l="0" t="0" r="0" b="0"/>
                  <wp:wrapNone/>
                  <wp:docPr id="1030" name="Picture 10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0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544" cy="1818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4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923" behindDoc="0" locked="0" layoutInCell="1" allowOverlap="1">
                  <wp:simplePos x="0" y="0"/>
                  <wp:positionH relativeFrom="page">
                    <wp:posOffset>489205</wp:posOffset>
                  </wp:positionH>
                  <wp:positionV relativeFrom="paragraph">
                    <wp:posOffset>-12700</wp:posOffset>
                  </wp:positionV>
                  <wp:extent cx="40132" cy="181884"/>
                  <wp:effectExtent l="0" t="0" r="0" b="0"/>
                  <wp:wrapNone/>
                  <wp:docPr id="1031" name="Picture 10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Picture 10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132" cy="1818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24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923" behindDoc="0" locked="0" layoutInCell="1" allowOverlap="1">
                  <wp:simplePos x="0" y="0"/>
                  <wp:positionH relativeFrom="page">
                    <wp:posOffset>-9057</wp:posOffset>
                  </wp:positionH>
                  <wp:positionV relativeFrom="paragraph">
                    <wp:posOffset>-12700</wp:posOffset>
                  </wp:positionV>
                  <wp:extent cx="33020" cy="181884"/>
                  <wp:effectExtent l="0" t="0" r="0" b="0"/>
                  <wp:wrapNone/>
                  <wp:docPr id="1032" name="Picture 10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103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020" cy="1818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23" behindDoc="0" locked="0" layoutInCell="1" allowOverlap="1">
                  <wp:simplePos x="0" y="0"/>
                  <wp:positionH relativeFrom="page">
                    <wp:posOffset>498943</wp:posOffset>
                  </wp:positionH>
                  <wp:positionV relativeFrom="paragraph">
                    <wp:posOffset>-12700</wp:posOffset>
                  </wp:positionV>
                  <wp:extent cx="38607" cy="181884"/>
                  <wp:effectExtent l="0" t="0" r="0" b="0"/>
                  <wp:wrapNone/>
                  <wp:docPr id="1033" name="Picture 10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03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1818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5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923" behindDoc="0" locked="0" layoutInCell="1" allowOverlap="1">
                  <wp:simplePos x="0" y="0"/>
                  <wp:positionH relativeFrom="page">
                    <wp:posOffset>495858</wp:posOffset>
                  </wp:positionH>
                  <wp:positionV relativeFrom="paragraph">
                    <wp:posOffset>-12700</wp:posOffset>
                  </wp:positionV>
                  <wp:extent cx="31495" cy="181884"/>
                  <wp:effectExtent l="0" t="0" r="0" b="0"/>
                  <wp:wrapNone/>
                  <wp:docPr id="1034" name="Picture 10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Picture 103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495" cy="1818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2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1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9 960,00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31"/>
        </w:trPr>
        <w:tc>
          <w:tcPr>
            <w:tcW w:w="44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498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753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753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56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4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00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24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837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153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12 051,60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690"/>
          <w:tab w:val="left" w:pos="9009"/>
        </w:tabs>
        <w:spacing w:before="150" w:after="0" w:line="93" w:lineRule="exact"/>
        <w:ind w:left="881" w:right="0" w:firstLine="0"/>
      </w:pPr>
      <w:r>
        <w:drawing>
          <wp:anchor simplePos="0" relativeHeight="251658905" behindDoc="0" locked="0" layoutInCell="1" allowOverlap="1">
            <wp:simplePos x="0" y="0"/>
            <wp:positionH relativeFrom="page">
              <wp:posOffset>595883</wp:posOffset>
            </wp:positionH>
            <wp:positionV relativeFrom="line">
              <wp:posOffset>61834</wp:posOffset>
            </wp:positionV>
            <wp:extent cx="12191" cy="94487"/>
            <wp:effectExtent l="0" t="0" r="0" b="0"/>
            <wp:wrapNone/>
            <wp:docPr id="1035" name="Freeform 10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94487"/>
                    </a:xfrm>
                    <a:custGeom>
                      <a:rect l="l" t="t" r="r" b="b"/>
                      <a:pathLst>
                        <a:path w="50800" h="393700">
                          <a:moveTo>
                            <a:pt x="0" y="393700"/>
                          </a:moveTo>
                          <a:lnTo>
                            <a:pt x="50800" y="393700"/>
                          </a:lnTo>
                          <a:lnTo>
                            <a:pt x="50800" y="0"/>
                          </a:lnTo>
                          <a:lnTo>
                            <a:pt x="0" y="0"/>
                          </a:lnTo>
                          <a:lnTo>
                            <a:pt x="0" y="3937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4" behindDoc="0" locked="0" layoutInCell="1" allowOverlap="1">
            <wp:simplePos x="0" y="0"/>
            <wp:positionH relativeFrom="page">
              <wp:posOffset>608075</wp:posOffset>
            </wp:positionH>
            <wp:positionV relativeFrom="line">
              <wp:posOffset>61834</wp:posOffset>
            </wp:positionV>
            <wp:extent cx="5701283" cy="12191"/>
            <wp:effectExtent l="0" t="0" r="0" b="0"/>
            <wp:wrapNone/>
            <wp:docPr id="1036" name="Freeform 10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01283" cy="12191"/>
                    </a:xfrm>
                    <a:custGeom>
                      <a:rect l="l" t="t" r="r" b="b"/>
                      <a:pathLst>
                        <a:path w="23755350" h="50800">
                          <a:moveTo>
                            <a:pt x="0" y="50800"/>
                          </a:moveTo>
                          <a:lnTo>
                            <a:pt x="23755350" y="50800"/>
                          </a:lnTo>
                          <a:lnTo>
                            <a:pt x="23755350" y="0"/>
                          </a:lnTo>
                          <a:lnTo>
                            <a:pt x="0" y="0"/>
                          </a:lnTo>
                          <a:lnTo>
                            <a:pt x="0" y="508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4" behindDoc="0" locked="0" layoutInCell="1" allowOverlap="1">
            <wp:simplePos x="0" y="0"/>
            <wp:positionH relativeFrom="page">
              <wp:posOffset>6297167</wp:posOffset>
            </wp:positionH>
            <wp:positionV relativeFrom="line">
              <wp:posOffset>74026</wp:posOffset>
            </wp:positionV>
            <wp:extent cx="12191" cy="82295"/>
            <wp:effectExtent l="0" t="0" r="0" b="0"/>
            <wp:wrapNone/>
            <wp:docPr id="1037" name="Freeform 10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82295"/>
                    </a:xfrm>
                    <a:custGeom>
                      <a:rect l="l" t="t" r="r" b="b"/>
                      <a:pathLst>
                        <a:path w="50800" h="342900">
                          <a:moveTo>
                            <a:pt x="0" y="342900"/>
                          </a:moveTo>
                          <a:lnTo>
                            <a:pt x="50800" y="342900"/>
                          </a:lnTo>
                          <a:lnTo>
                            <a:pt x="50800" y="0"/>
                          </a:lnTo>
                          <a:lnTo>
                            <a:pt x="0" y="0"/>
                          </a:lnTo>
                          <a:lnTo>
                            <a:pt x="0" y="3429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fi-FI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Zpracoval: Martin Štěrba	</w:t>
      </w:r>
      <w:r>
        <w:rPr lang="fi-FI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Dne:	</w:t>
      </w:r>
      <w:r>
        <w:rPr lang="fi-FI" sz="10" baseline="0" dirty="0">
          <w:jc w:val="left"/>
          <w:rFonts w:ascii="Arial" w:hAnsi="Arial" w:cs="Arial"/>
          <w:i/>
          <w:iCs/>
          <w:color w:val="000000"/>
          <w:spacing w:val="-3"/>
          <w:sz w:val="10"/>
          <w:szCs w:val="10"/>
        </w:rPr>
        <w:t>04/2024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95" w:lineRule="exact"/>
        <w:ind w:left="881" w:right="0" w:firstLine="0"/>
      </w:pPr>
      <w:r>
        <w:drawing>
          <wp:anchor simplePos="0" relativeHeight="251659035" behindDoc="0" locked="0" layoutInCell="1" allowOverlap="1">
            <wp:simplePos x="0" y="0"/>
            <wp:positionH relativeFrom="page">
              <wp:posOffset>608075</wp:posOffset>
            </wp:positionH>
            <wp:positionV relativeFrom="line">
              <wp:posOffset>-9026</wp:posOffset>
            </wp:positionV>
            <wp:extent cx="5701283" cy="12191"/>
            <wp:effectExtent l="0" t="0" r="0" b="0"/>
            <wp:wrapNone/>
            <wp:docPr id="1038" name="Freeform 10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01283" cy="12191"/>
                    </a:xfrm>
                    <a:custGeom>
                      <a:rect l="l" t="t" r="r" b="b"/>
                      <a:pathLst>
                        <a:path w="23755350" h="50800">
                          <a:moveTo>
                            <a:pt x="0" y="50800"/>
                          </a:moveTo>
                          <a:lnTo>
                            <a:pt x="23755350" y="50800"/>
                          </a:lnTo>
                          <a:lnTo>
                            <a:pt x="23755350" y="0"/>
                          </a:lnTo>
                          <a:lnTo>
                            <a:pt x="0" y="0"/>
                          </a:lnTo>
                          <a:lnTo>
                            <a:pt x="0" y="508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605027</wp:posOffset>
            </wp:positionH>
            <wp:positionV relativeFrom="line">
              <wp:posOffset>76318</wp:posOffset>
            </wp:positionV>
            <wp:extent cx="274319" cy="80771"/>
            <wp:effectExtent l="0" t="0" r="0" b="0"/>
            <wp:wrapNone/>
            <wp:docPr id="1039" name="Freeform 10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19" cy="80771"/>
                    </a:xfrm>
                    <a:custGeom>
                      <a:rect l="l" t="t" r="r" b="b"/>
                      <a:pathLst>
                        <a:path w="1143000" h="336550">
                          <a:moveTo>
                            <a:pt x="0" y="336550"/>
                          </a:moveTo>
                          <a:lnTo>
                            <a:pt x="1143000" y="336550"/>
                          </a:lnTo>
                          <a:lnTo>
                            <a:pt x="1143000" y="0"/>
                          </a:lnTo>
                          <a:lnTo>
                            <a:pt x="0" y="0"/>
                          </a:lnTo>
                          <a:lnTo>
                            <a:pt x="0" y="336550"/>
                          </a:lnTo>
                          <a:close/>
                        </a:path>
                      </a:pathLst>
                    </a:custGeom>
                    <a:solidFill>
                      <a:srgbClr val="FFFF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fi-FI" sz="10" baseline="0" dirty="0">
          <w:jc w:val="left"/>
          <w:rFonts w:ascii="Arial" w:hAnsi="Arial" w:cs="Arial"/>
          <w:color w:val="000000"/>
          <w:spacing w:val="-1"/>
          <w:sz w:val="10"/>
          <w:szCs w:val="10"/>
        </w:rPr>
        <w:t>změny ke dni 8.4.2025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96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95" w:lineRule="exact"/>
        <w:ind w:left="5100" w:right="0" w:firstLine="0"/>
      </w:pPr>
      <w:r/>
      <w:r>
        <w:rPr lang="fi-FI" sz="10" baseline="0" dirty="0">
          <w:jc w:val="left"/>
          <w:rFonts w:ascii="Arial" w:hAnsi="Arial" w:cs="Arial"/>
          <w:color w:val="000000"/>
          <w:spacing w:val="-2"/>
          <w:sz w:val="10"/>
          <w:szCs w:val="10"/>
        </w:rPr>
        <w:t>Stránka 9 z 19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fi-FI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70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fi-FI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689" w:type="dxa"/>
        <w:tblLook w:val="04A0" w:firstRow="1" w:lastRow="0" w:firstColumn="1" w:lastColumn="0" w:noHBand="0" w:noVBand="1"/>
      </w:tblPr>
      <w:tblGrid>
        <w:gridCol w:w="775"/>
      </w:tblGrid>
      <w:tr>
        <w:trPr>
          <w:trHeight w:hRule="exact" w:val="127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opraven vzorec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211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240" w:lineRule="auto"/>
              <w:ind w:left="19" w:right="-18" w:firstLine="0"/>
            </w:pPr>
            <w:r/>
            <w:r>
              <w:rPr lang="fi-FI" sz="10" baseline="-1" dirty="0">
                <w:jc w:val="left"/>
                <w:rFonts w:ascii="Arial" w:hAnsi="Arial" w:cs="Arial"/>
                <w:color w:val="000000"/>
                <w:position w:val="-1"/>
                <w:sz w:val="10"/>
                <w:szCs w:val="10"/>
              </w:rPr>
              <w:t>opraven vzorec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fi-FI"/>
        </w:rPr>
        <w:sectPr>
          <w:type w:val="continuous"/>
          <w:pgSz w:w="11910" w:h="17330"/>
          <w:pgMar w:top="343" w:right="500" w:bottom="275" w:left="500" w:header="708" w:footer="708" w:gutter="0"/>
          <w:cols w:num="2" w:space="0" w:equalWidth="0">
            <w:col w:w="9475" w:space="190"/>
            <w:col w:w="815" w:space="0"/>
          </w:cols>
          <w:docGrid w:linePitch="360"/>
        </w:sectPr>
      </w:pP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6" w:lineRule="exact"/>
        <w:ind w:left="4291" w:right="0" w:firstLine="0"/>
      </w:pPr>
      <w:r>
        <w:drawing>
          <wp:anchor simplePos="0" relativeHeight="251658502" behindDoc="0" locked="0" layoutInCell="1" allowOverlap="1">
            <wp:simplePos x="0" y="0"/>
            <wp:positionH relativeFrom="page">
              <wp:posOffset>548639</wp:posOffset>
            </wp:positionH>
            <wp:positionV relativeFrom="line">
              <wp:posOffset>-29053</wp:posOffset>
            </wp:positionV>
            <wp:extent cx="12191" cy="391667"/>
            <wp:effectExtent l="0" t="0" r="0" b="0"/>
            <wp:wrapNone/>
            <wp:docPr id="1040" name="Freeform 10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391667"/>
                    </a:xfrm>
                    <a:custGeom>
                      <a:rect l="l" t="t" r="r" b="b"/>
                      <a:pathLst>
                        <a:path w="50800" h="1631950">
                          <a:moveTo>
                            <a:pt x="0" y="1631950"/>
                          </a:moveTo>
                          <a:lnTo>
                            <a:pt x="50800" y="1631950"/>
                          </a:lnTo>
                          <a:lnTo>
                            <a:pt x="50800" y="0"/>
                          </a:lnTo>
                          <a:lnTo>
                            <a:pt x="0" y="0"/>
                          </a:lnTo>
                          <a:lnTo>
                            <a:pt x="0" y="16319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6" behindDoc="0" locked="0" layoutInCell="1" allowOverlap="1">
            <wp:simplePos x="0" y="0"/>
            <wp:positionH relativeFrom="page">
              <wp:posOffset>560831</wp:posOffset>
            </wp:positionH>
            <wp:positionV relativeFrom="line">
              <wp:posOffset>-29053</wp:posOffset>
            </wp:positionV>
            <wp:extent cx="5905499" cy="12191"/>
            <wp:effectExtent l="0" t="0" r="0" b="0"/>
            <wp:wrapNone/>
            <wp:docPr id="1041" name="Freeform 10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05499" cy="12191"/>
                    </a:xfrm>
                    <a:custGeom>
                      <a:rect l="l" t="t" r="r" b="b"/>
                      <a:pathLst>
                        <a:path w="24606250" h="50800">
                          <a:moveTo>
                            <a:pt x="0" y="50800"/>
                          </a:moveTo>
                          <a:lnTo>
                            <a:pt x="24606250" y="50800"/>
                          </a:lnTo>
                          <a:lnTo>
                            <a:pt x="24606250" y="0"/>
                          </a:lnTo>
                          <a:lnTo>
                            <a:pt x="0" y="0"/>
                          </a:lnTo>
                          <a:lnTo>
                            <a:pt x="0" y="508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557783</wp:posOffset>
            </wp:positionH>
            <wp:positionV relativeFrom="line">
              <wp:posOffset>-22957</wp:posOffset>
            </wp:positionV>
            <wp:extent cx="5903975" cy="380999"/>
            <wp:effectExtent l="0" t="0" r="0" b="0"/>
            <wp:wrapNone/>
            <wp:docPr id="1042" name="Freeform 10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03975" cy="380999"/>
                    </a:xfrm>
                    <a:custGeom>
                      <a:rect l="l" t="t" r="r" b="b"/>
                      <a:pathLst>
                        <a:path w="24599900" h="1587500">
                          <a:moveTo>
                            <a:pt x="0" y="1587500"/>
                          </a:moveTo>
                          <a:lnTo>
                            <a:pt x="24599900" y="1587500"/>
                          </a:lnTo>
                          <a:lnTo>
                            <a:pt x="24599900" y="0"/>
                          </a:lnTo>
                          <a:lnTo>
                            <a:pt x="0" y="0"/>
                          </a:lnTo>
                          <a:lnTo>
                            <a:pt x="0" y="1587500"/>
                          </a:lnTo>
                          <a:close/>
                        </a:path>
                      </a:pathLst>
                    </a:custGeom>
                    <a:solidFill>
                      <a:srgbClr val="FFFF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3" behindDoc="0" locked="0" layoutInCell="1" allowOverlap="1">
            <wp:simplePos x="0" y="0"/>
            <wp:positionH relativeFrom="page">
              <wp:posOffset>6454139</wp:posOffset>
            </wp:positionH>
            <wp:positionV relativeFrom="line">
              <wp:posOffset>-16861</wp:posOffset>
            </wp:positionV>
            <wp:extent cx="12191" cy="379475"/>
            <wp:effectExtent l="0" t="0" r="0" b="0"/>
            <wp:wrapNone/>
            <wp:docPr id="1043" name="Freeform 10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379475"/>
                    </a:xfrm>
                    <a:custGeom>
                      <a:rect l="l" t="t" r="r" b="b"/>
                      <a:pathLst>
                        <a:path w="50800" h="1581150">
                          <a:moveTo>
                            <a:pt x="0" y="1581150"/>
                          </a:moveTo>
                          <a:lnTo>
                            <a:pt x="50800" y="1581150"/>
                          </a:lnTo>
                          <a:lnTo>
                            <a:pt x="50800" y="0"/>
                          </a:lnTo>
                          <a:lnTo>
                            <a:pt x="0" y="0"/>
                          </a:lnTo>
                          <a:lnTo>
                            <a:pt x="0" y="15811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fi-FI" sz="13" baseline="0" dirty="0">
          <w:jc w:val="left"/>
          <w:rFonts w:ascii="Arial" w:hAnsi="Arial" w:cs="Arial"/>
          <w:b/>
          <w:bCs/>
          <w:i/>
          <w:iCs/>
          <w:color w:val="000000"/>
          <w:sz w:val="13"/>
          <w:szCs w:val="13"/>
        </w:rPr>
        <w:t>PD Dětská nemocnice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26" w:lineRule="exact"/>
        <w:ind w:left="3682" w:right="0" w:firstLine="0"/>
      </w:pPr>
      <w:r/>
      <w:r>
        <w:rPr lang="fi-FI" sz="13" baseline="0" dirty="0">
          <w:jc w:val="left"/>
          <w:rFonts w:ascii="Arial" w:hAnsi="Arial" w:cs="Arial"/>
          <w:b/>
          <w:bCs/>
          <w:i/>
          <w:iCs/>
          <w:color w:val="000000"/>
          <w:sz w:val="13"/>
          <w:szCs w:val="13"/>
        </w:rPr>
        <w:t>Soupis prací ze stádia dokumentace DPS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2" w:after="0" w:line="126" w:lineRule="exact"/>
        <w:ind w:left="3903" w:right="0" w:firstLine="0"/>
      </w:pPr>
      <w:r/>
      <w:r>
        <w:rPr lang="fi-FI" sz="13" baseline="0" dirty="0">
          <w:jc w:val="left"/>
          <w:rFonts w:ascii="Arial" w:hAnsi="Arial" w:cs="Arial"/>
          <w:b/>
          <w:bCs/>
          <w:i/>
          <w:iCs/>
          <w:color w:val="000000"/>
          <w:sz w:val="13"/>
          <w:szCs w:val="13"/>
        </w:rPr>
        <w:t>Slaboproude elektroinstalace EKV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drawing>
          <wp:anchor simplePos="0" relativeHeight="251658797" behindDoc="0" locked="0" layoutInCell="1" allowOverlap="1">
            <wp:simplePos x="0" y="0"/>
            <wp:positionH relativeFrom="page">
              <wp:posOffset>560831</wp:posOffset>
            </wp:positionH>
            <wp:positionV relativeFrom="paragraph">
              <wp:posOffset>15601</wp:posOffset>
            </wp:positionV>
            <wp:extent cx="5905499" cy="12191"/>
            <wp:effectExtent l="0" t="0" r="0" b="0"/>
            <wp:wrapNone/>
            <wp:docPr id="1044" name="Freeform 10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05499" cy="12191"/>
                    </a:xfrm>
                    <a:custGeom>
                      <a:rect l="l" t="t" r="r" b="b"/>
                      <a:pathLst>
                        <a:path w="24606250" h="50800">
                          <a:moveTo>
                            <a:pt x="0" y="50800"/>
                          </a:moveTo>
                          <a:lnTo>
                            <a:pt x="24606250" y="50800"/>
                          </a:lnTo>
                          <a:lnTo>
                            <a:pt x="24606250" y="0"/>
                          </a:lnTo>
                          <a:lnTo>
                            <a:pt x="0" y="0"/>
                          </a:lnTo>
                          <a:lnTo>
                            <a:pt x="0" y="508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tbl>
      <w:tblPr>
        <w:tblStyle w:val="TableGrid"/>
        <w:tblLayout w:type="fixed"/>
        <w:tblpPr w:leftFromText="0" w:rightFromText="0" w:vertAnchor="text" w:horzAnchor="page" w:tblpX="864" w:tblpY="-270"/>
        <w:tblOverlap w:val="never"/>
        "
        <w:tblW w:w="9287" w:type="dxa"/>
        <w:tblLook w:val="04A0" w:firstRow="1" w:lastRow="0" w:firstColumn="1" w:lastColumn="0" w:noHBand="0" w:noVBand="1"/>
      </w:tblPr>
      <w:tblGrid>
        <w:gridCol w:w="501"/>
        <w:gridCol w:w="4876"/>
        <w:gridCol w:w="914"/>
        <w:gridCol w:w="914"/>
        <w:gridCol w:w="2100"/>
      </w:tblGrid>
      <w:tr>
        <w:trPr>
          <w:trHeight w:hRule="exact" w:val="304"/>
        </w:trPr>
        <w:tc>
          <w:tcPr>
            <w:tcW w:w="501" w:type="dxa"/>
            <w:tcBorders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4876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87" w:line="240" w:lineRule="auto"/>
              <w:ind w:left="3729" w:right="-18" w:firstLine="0"/>
            </w:pPr>
            <w:r/>
            <w:r>
              <w:rPr lang="fi-FI" sz="13" baseline="0" dirty="0">
                <w:jc w:val="left"/>
                <w:rFonts w:ascii="Arial" w:hAnsi="Arial" w:cs="Arial"/>
                <w:b/>
                <w:bCs/>
                <w:color w:val="000000"/>
                <w:sz w:val="13"/>
                <w:szCs w:val="13"/>
              </w:rPr>
              <w:t>Rekapitulace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14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14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2100" w:type="dxa"/>
            <w:tcBorders>
              <w:lef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1686"/>
        </w:trPr>
        <w:tc>
          <w:tcPr>
            <w:tcW w:w="5378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141" w:lineRule="exact"/>
              <w:ind w:left="366" w:right="3112" w:hanging="355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HLAV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pacing w:val="8"/>
                <w:sz w:val="12"/>
                <w:szCs w:val="12"/>
              </w:rPr>
              <w:t>A  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SLABOPROUDÉ INSTALACE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pacing w:val="6"/>
                <w:sz w:val="11"/>
                <w:szCs w:val="11"/>
              </w:rPr>
              <w:t>. 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Technologie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7" w:lineRule="exact"/>
              <w:ind w:left="286" w:right="4392" w:firstLine="0"/>
              <w:jc w:val="right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pacing w:val="6"/>
                <w:sz w:val="11"/>
                <w:szCs w:val="11"/>
              </w:rPr>
              <w:t>. 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Software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7" w:lineRule="exact"/>
              <w:ind w:left="223" w:right="3941" w:firstLine="0"/>
              <w:jc w:val="right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3.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pacing w:val="6"/>
                <w:sz w:val="11"/>
                <w:szCs w:val="11"/>
              </w:rPr>
              <w:t>1 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Montážní materiál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7" w:lineRule="exact"/>
              <w:ind w:left="223" w:right="3434" w:firstLine="0"/>
              <w:jc w:val="right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3.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pacing w:val="6"/>
                <w:sz w:val="11"/>
                <w:szCs w:val="11"/>
              </w:rPr>
              <w:t>2 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Montážní práce pro materiál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7" w:lineRule="exact"/>
              <w:ind w:left="286" w:right="3127" w:firstLine="0"/>
              <w:jc w:val="right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pacing w:val="6"/>
                <w:sz w:val="11"/>
                <w:szCs w:val="11"/>
              </w:rPr>
              <w:t>. 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Zemní, stavební a montážní práce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7" w:lineRule="exact"/>
              <w:ind w:left="286" w:right="4611" w:firstLine="0"/>
              <w:jc w:val="right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pacing w:val="6"/>
                <w:sz w:val="11"/>
                <w:szCs w:val="11"/>
              </w:rPr>
              <w:t>. 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HZS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7" w:lineRule="exact"/>
              <w:ind w:left="286" w:right="4492" w:firstLine="0"/>
              <w:jc w:val="right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pacing w:val="6"/>
                <w:sz w:val="11"/>
                <w:szCs w:val="11"/>
              </w:rPr>
              <w:t>. 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Revize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252"/>
              </w:tabs>
              <w:spacing w:before="20" w:after="0" w:line="107" w:lineRule="exact"/>
              <w:ind w:left="423" w:right="1437" w:firstLine="0"/>
              <w:jc w:val="right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2670050</wp:posOffset>
                  </wp:positionH>
                  <wp:positionV relativeFrom="line">
                    <wp:posOffset>127</wp:posOffset>
                  </wp:positionV>
                  <wp:extent cx="575649" cy="182345"/>
                  <wp:effectExtent l="0" t="0" r="0" b="0"/>
                  <wp:wrapNone/>
                  <wp:docPr id="1045" name="Freeform 104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218690" y="127"/>
                            <a:ext cx="461349" cy="68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07" w:lineRule="exact"/>
                                <w:ind w:left="0" w:right="0" w:firstLine="0"/>
                              </w:pPr>
                              <w:r>
                                <w:rPr lang="fi-FI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1"/>
                                  <w:szCs w:val="11"/>
                                </w:rPr>
                                <w:t>255 024,00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Mimostaveništní doprava (3,6% z pol. 1.-Dodávky)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ze základu: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252"/>
              </w:tabs>
              <w:spacing w:before="20" w:after="0" w:line="107" w:lineRule="exact"/>
              <w:ind w:left="423" w:right="1437" w:firstLine="0"/>
              <w:jc w:val="right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2670050</wp:posOffset>
                  </wp:positionH>
                  <wp:positionV relativeFrom="line">
                    <wp:posOffset>127</wp:posOffset>
                  </wp:positionV>
                  <wp:extent cx="575649" cy="362177"/>
                  <wp:effectExtent l="0" t="0" r="0" b="0"/>
                  <wp:wrapNone/>
                  <wp:docPr id="1046" name="Freeform 104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218690" y="127"/>
                            <a:ext cx="461349" cy="24787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1" w:lineRule="exact"/>
                                <w:ind w:left="0" w:right="0" w:firstLine="0"/>
                              </w:pPr>
                              <w:r>
                                <w:rPr lang="fi-FI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90 624,00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1"/>
                                  <w:szCs w:val="11"/>
                                </w:rPr>
                                <w:t>102 815,00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1"/>
                                  <w:szCs w:val="11"/>
                                </w:rPr>
                                <w:t>451 763,00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Podružný materiál (3,5% z pol. 3.1-Materiál)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ze základu: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252"/>
              </w:tabs>
              <w:spacing w:before="20" w:after="0" w:line="107" w:lineRule="exact"/>
              <w:ind w:left="423" w:right="1437" w:firstLine="0"/>
              <w:jc w:val="right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PPV (4,8% z pol. 3.2-Montážní práce)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ze základu: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252"/>
              </w:tabs>
              <w:spacing w:before="20" w:after="10" w:line="107" w:lineRule="exact"/>
              <w:ind w:left="423" w:right="1437" w:firstLine="0"/>
              <w:jc w:val="right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Zařízení staveniště (3,5% z pol. 1.+2.+3.1+3.2+4.+6.)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ze základu: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1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014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" w:after="0" w:line="107" w:lineRule="exact"/>
              <w:ind w:left="2271" w:right="-13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255 024,00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7" w:lineRule="exact"/>
              <w:ind w:left="2534" w:right="0" w:firstLine="0"/>
              <w:jc w:val="right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7" w:lineRule="exact"/>
              <w:ind w:left="2253" w:right="-1" w:firstLine="0"/>
              <w:jc w:val="right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90 624,00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7" w:lineRule="exact"/>
              <w:ind w:left="2191" w:right="-1" w:firstLine="0"/>
              <w:jc w:val="right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102 815,00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7" w:lineRule="exact"/>
              <w:ind w:left="2315" w:right="-1" w:firstLine="0"/>
              <w:jc w:val="right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3 300,00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7" w:lineRule="exact"/>
              <w:ind w:left="2253" w:right="-1" w:firstLine="0"/>
              <w:jc w:val="right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25 560,00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7" w:lineRule="exact"/>
              <w:ind w:left="2315" w:right="-1" w:firstLine="0"/>
              <w:jc w:val="right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5 700,00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7" w:lineRule="exact"/>
              <w:ind w:left="2315" w:right="0" w:firstLine="0"/>
              <w:jc w:val="right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9 180,86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7" w:lineRule="exact"/>
              <w:ind w:left="2315" w:right="0" w:firstLine="0"/>
              <w:jc w:val="right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3 171,84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7" w:lineRule="exact"/>
              <w:ind w:left="2315" w:right="-1" w:firstLine="0"/>
              <w:jc w:val="right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4 935,12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0" w:line="107" w:lineRule="exact"/>
              <w:ind w:left="2253" w:right="-1" w:firstLine="0"/>
              <w:jc w:val="right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15 811,71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38"/>
        </w:trPr>
        <w:tc>
          <w:tcPr>
            <w:tcW w:w="50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4876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-58" w:right="4401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Celkem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1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014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2121" w:right="-6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516 122,53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33"/>
        </w:trPr>
        <w:tc>
          <w:tcPr>
            <w:tcW w:w="50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4876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58" w:right="3872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Celkem bez DPH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1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014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21" w:right="-6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516 122,53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273"/>
        </w:trPr>
        <w:tc>
          <w:tcPr>
            <w:tcW w:w="501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4876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0" w:line="240" w:lineRule="auto"/>
              <w:ind w:left="2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Daň z přidané hodnoty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1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1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2100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148"/>
        </w:trPr>
        <w:tc>
          <w:tcPr>
            <w:tcW w:w="501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4876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2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DPH celkem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1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014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2201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108 385,73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33"/>
        </w:trPr>
        <w:tc>
          <w:tcPr>
            <w:tcW w:w="50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487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Celkem s DPH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1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86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624 508,26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177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tbl>
      <w:tblPr>
        <w:tblStyle w:val="TableGrid"/>
        <w:tblLayout w:type="fixed"/>
        <w:tblpPr w:leftFromText="0" w:rightFromText="0" w:vertAnchor="text" w:horzAnchor="page" w:tblpX="864" w:tblpY="-143"/>
        <w:tblOverlap w:val="never"/>
        "
        <w:tblW w:w="9299" w:type="dxa"/>
        <w:tblLook w:val="04A0" w:firstRow="1" w:lastRow="0" w:firstColumn="1" w:lastColumn="0" w:noHBand="0" w:noVBand="1"/>
      </w:tblPr>
      <w:tblGrid>
        <w:gridCol w:w="506"/>
        <w:gridCol w:w="2824"/>
        <w:gridCol w:w="852"/>
        <w:gridCol w:w="290"/>
        <w:gridCol w:w="909"/>
        <w:gridCol w:w="990"/>
        <w:gridCol w:w="842"/>
        <w:gridCol w:w="914"/>
        <w:gridCol w:w="1188"/>
      </w:tblGrid>
      <w:tr>
        <w:trPr>
          <w:trHeight w:hRule="exact" w:val="351"/>
        </w:trPr>
        <w:tc>
          <w:tcPr>
            <w:tcW w:w="506" w:type="dxa"/>
            <w:tcBorders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2824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199" w:type="dxa"/>
            <w:gridSpan w:val="2"/>
            <w:tcBorders>
              <w:left w:val="nil"/>
              <w:right w:val="nil"/>
            </w:tcBorders>
            <w:shd w:val="clear" w:color="auto" w:fill="4FB5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113" w:line="240" w:lineRule="auto"/>
              <w:ind w:left="54" w:right="-18" w:firstLine="0"/>
            </w:pPr>
            <w:r/>
            <w:r>
              <w:rPr lang="fi-FI" sz="13" baseline="0" dirty="0">
                <w:jc w:val="left"/>
                <w:rFonts w:ascii="Arial" w:hAnsi="Arial" w:cs="Arial"/>
                <w:b/>
                <w:bCs/>
                <w:color w:val="000000"/>
                <w:sz w:val="13"/>
                <w:szCs w:val="13"/>
              </w:rPr>
              <w:t>Výkaz výměr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42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14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188" w:type="dxa"/>
            <w:tcBorders>
              <w:lef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663"/>
        </w:trPr>
        <w:tc>
          <w:tcPr>
            <w:tcW w:w="9319" w:type="dxa"/>
            <w:gridSpan w:val="9"/>
            <w:shd w:val="clear" w:color="auto" w:fill="D0EBF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79" w:line="141" w:lineRule="exact"/>
              <w:ind w:left="11" w:right="61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Typy výrobků uvedené ve specifikaci představují minimální předpokládaný standard. Specifikace materiálu byla vypracována na základě znalostí a podkladů známých v době jejího  </w:t>
            </w: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zhotovení. Projektant nemá námitek proti záměnám výrobků, které jsou uvedeny v projektu za předpokladu, že budou dodrženy veškeré standardy a technické parametry. Objednání  </w:t>
            </w: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výrobků musí předcházet vzorkování a odsouhlasení od investora a architekta. Při záměně výrobků je nutno dořešit či prověřit veškeré vazby na navazující profese. Dokumentace tvoří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jeden celek a je nutno, zvláště při stanovení ceny, se s ní komplexně seznámit.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664"/>
        </w:trPr>
        <w:tc>
          <w:tcPr>
            <w:tcW w:w="9319" w:type="dxa"/>
            <w:gridSpan w:val="9"/>
            <w:shd w:val="clear" w:color="auto" w:fill="D0EBF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79" w:line="141" w:lineRule="exact"/>
              <w:ind w:left="11" w:right="223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Při zpracování nabídky je nutné vycházet ze všech částí dokumentace (technické zprávy, výkresové dokumentace a specifikace materiálu). Povinností dodavatele je překontrolovat  </w:t>
            </w: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specifikaci materiálu a případný chybějící materiál nebo výkony doplnit a ocenit. Součástí ceny musí být veškeré náklady, aby cena díla byla konečná a zahrnovala celou dodávku 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akce. Dodávka se předpokládá včetně kompletní montáže, veškerého souvisejícího doplňkového, podružného a montážního materiálu tak, aby celé zařízení bylo funkční a  </w:t>
            </w: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splňovalo všechny předpisy, které se na ně vztahují.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48"/>
        </w:trPr>
        <w:tc>
          <w:tcPr>
            <w:tcW w:w="506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813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paragraph">
                    <wp:posOffset>83312</wp:posOffset>
                  </wp:positionV>
                  <wp:extent cx="5920739" cy="38628"/>
                  <wp:effectExtent l="0" t="0" r="0" b="0"/>
                  <wp:wrapNone/>
                  <wp:docPr id="1047" name="Picture 10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" name="Picture 104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920739" cy="386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24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" w:right="0" w:firstLine="0"/>
            </w:pPr>
            <w:r>
              <w:drawing>
                <wp:anchor simplePos="0" relativeHeight="251658519" behindDoc="0" locked="0" layoutInCell="1" allowOverlap="1">
                  <wp:simplePos x="0" y="0"/>
                  <wp:positionH relativeFrom="page">
                    <wp:posOffset>1771397</wp:posOffset>
                  </wp:positionH>
                  <wp:positionV relativeFrom="line">
                    <wp:posOffset>-26419</wp:posOffset>
                  </wp:positionV>
                  <wp:extent cx="38100" cy="375940"/>
                  <wp:effectExtent l="0" t="0" r="0" b="0"/>
                  <wp:wrapNone/>
                  <wp:docPr id="1048" name="Picture 10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" name="Picture 104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100" cy="375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3" baseline="0" dirty="0">
                <w:jc w:val="left"/>
                <w:rFonts w:ascii="Arial" w:hAnsi="Arial" w:cs="Arial"/>
                <w:b/>
                <w:bCs/>
                <w:color w:val="000000"/>
                <w:sz w:val="13"/>
                <w:szCs w:val="13"/>
              </w:rPr>
              <w:t>1.Technologie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519" behindDoc="0" locked="0" layoutInCell="1" allowOverlap="1">
                  <wp:simplePos x="0" y="0"/>
                  <wp:positionH relativeFrom="page">
                    <wp:posOffset>523749</wp:posOffset>
                  </wp:positionH>
                  <wp:positionV relativeFrom="paragraph">
                    <wp:posOffset>-12700</wp:posOffset>
                  </wp:positionV>
                  <wp:extent cx="33019" cy="375940"/>
                  <wp:effectExtent l="0" t="0" r="0" b="0"/>
                  <wp:wrapNone/>
                  <wp:docPr id="1049" name="Picture 10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Picture 104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019" cy="375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519" behindDoc="0" locked="0" layoutInCell="1" allowOverlap="1">
                  <wp:simplePos x="0" y="0"/>
                  <wp:positionH relativeFrom="page">
                    <wp:posOffset>160528</wp:posOffset>
                  </wp:positionH>
                  <wp:positionV relativeFrom="paragraph">
                    <wp:posOffset>-12700</wp:posOffset>
                  </wp:positionV>
                  <wp:extent cx="39623" cy="375940"/>
                  <wp:effectExtent l="0" t="0" r="0" b="0"/>
                  <wp:wrapNone/>
                  <wp:docPr id="1050" name="Picture 10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" name="Picture 105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9623" cy="375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9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14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88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388"/>
        </w:trPr>
        <w:tc>
          <w:tcPr>
            <w:tcW w:w="4473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99"/>
                <w:tab w:val="left" w:pos="3607"/>
                <w:tab w:val="left" w:pos="4243"/>
              </w:tabs>
              <w:spacing w:before="81" w:after="212" w:line="240" w:lineRule="auto"/>
              <w:ind w:left="92" w:right="-18" w:firstLine="0"/>
            </w:pPr>
            <w:r>
              <w:drawing>
                <wp:anchor simplePos="0" relativeHeight="251658813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137915</wp:posOffset>
                  </wp:positionV>
                  <wp:extent cx="5920739" cy="35579"/>
                  <wp:effectExtent l="0" t="0" r="0" b="0"/>
                  <wp:wrapNone/>
                  <wp:docPr id="1051" name="Picture 10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" name="Picture 105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920739" cy="35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120396</wp:posOffset>
                  </wp:positionH>
                  <wp:positionV relativeFrom="line">
                    <wp:posOffset>172715</wp:posOffset>
                  </wp:positionV>
                  <wp:extent cx="850453" cy="265663"/>
                  <wp:effectExtent l="0" t="0" r="0" b="0"/>
                  <wp:wrapNone/>
                  <wp:docPr id="1052" name="Freeform 105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69036" y="172715"/>
                            <a:ext cx="736153" cy="1513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31"/>
                                </w:tabs>
                                <w:spacing w:before="0" w:after="0" w:line="141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1.1	</w:t>
                              </w: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10"/>
                                  <w:szCs w:val="10"/>
                                </w:rPr>
                                <w:t>Systémové prvky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1.2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519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227830</wp:posOffset>
                  </wp:positionV>
                  <wp:extent cx="5920739" cy="34564"/>
                  <wp:effectExtent l="0" t="0" r="0" b="0"/>
                  <wp:wrapNone/>
                  <wp:docPr id="1053" name="Picture 10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" name="Picture 105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920739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Č. pol.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Popis položky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Počet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MJ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50" w:line="124" w:lineRule="exact"/>
              <w:ind w:left="238" w:right="113" w:hanging="74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Jedn. Cena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materiál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212" w:line="240" w:lineRule="auto"/>
              <w:ind w:left="6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Jedn. Cena montáž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50" w:line="124" w:lineRule="exact"/>
              <w:ind w:left="165" w:right="83" w:hanging="112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Cena celkem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materiál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95" w:lineRule="exact"/>
              <w:ind w:left="144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Cena celkem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50" w:line="95" w:lineRule="exact"/>
              <w:ind w:left="27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montáž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1188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212" w:line="240" w:lineRule="auto"/>
              <w:ind w:left="263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Celková cena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139"/>
        </w:trPr>
        <w:tc>
          <w:tcPr>
            <w:tcW w:w="506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7" w:after="0" w:line="95" w:lineRule="exact"/>
              <w:ind w:left="169" w:right="-18" w:firstLine="0"/>
            </w:pPr>
            <w:r>
              <w:drawing>
                <wp:anchor simplePos="0" relativeHeight="251658647" behindDoc="0" locked="0" layoutInCell="1" allowOverlap="1">
                  <wp:simplePos x="0" y="0"/>
                  <wp:positionH relativeFrom="page">
                    <wp:posOffset>302260</wp:posOffset>
                  </wp:positionH>
                  <wp:positionV relativeFrom="line">
                    <wp:posOffset>-370848</wp:posOffset>
                  </wp:positionV>
                  <wp:extent cx="32003" cy="2166640"/>
                  <wp:effectExtent l="0" t="0" r="0" b="0"/>
                  <wp:wrapNone/>
                  <wp:docPr id="1054" name="Picture 10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" name="Picture 105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2003" cy="2166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19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60445</wp:posOffset>
                  </wp:positionV>
                  <wp:extent cx="336803" cy="33547"/>
                  <wp:effectExtent l="0" t="0" r="0" b="0"/>
                  <wp:wrapNone/>
                  <wp:docPr id="1055" name="Picture 10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" name="Picture 105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6803" cy="335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69" w:right="-18" w:firstLine="0"/>
            </w:pPr>
            <w:r>
              <w:drawing>
                <wp:anchor simplePos="0" relativeHeight="251658524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-16391</wp:posOffset>
                  </wp:positionV>
                  <wp:extent cx="336803" cy="32532"/>
                  <wp:effectExtent l="0" t="0" r="0" b="0"/>
                  <wp:wrapNone/>
                  <wp:docPr id="1056" name="Picture 10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" name="Picture 105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6803" cy="32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69" w:right="-18" w:firstLine="0"/>
            </w:pPr>
            <w:r>
              <w:drawing>
                <wp:anchor simplePos="0" relativeHeight="251658529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-16390</wp:posOffset>
                  </wp:positionV>
                  <wp:extent cx="336803" cy="31515"/>
                  <wp:effectExtent l="0" t="0" r="0" b="0"/>
                  <wp:wrapNone/>
                  <wp:docPr id="1057" name="Picture 10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" name="Picture 105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6803" cy="31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1.5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69" w:right="-18" w:firstLine="0"/>
            </w:pPr>
            <w:r>
              <w:drawing>
                <wp:anchor simplePos="0" relativeHeight="251658534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-16391</wp:posOffset>
                  </wp:positionV>
                  <wp:extent cx="336803" cy="43200"/>
                  <wp:effectExtent l="0" t="0" r="0" b="0"/>
                  <wp:wrapNone/>
                  <wp:docPr id="1058" name="Picture 10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" name="Picture 105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6803" cy="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1.6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9" w:after="0" w:line="95" w:lineRule="exact"/>
              <w:ind w:left="169" w:right="-18" w:firstLine="0"/>
            </w:pPr>
            <w:r>
              <w:drawing>
                <wp:anchor simplePos="0" relativeHeight="251658539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-16772</wp:posOffset>
                  </wp:positionV>
                  <wp:extent cx="336803" cy="42184"/>
                  <wp:effectExtent l="0" t="0" r="0" b="0"/>
                  <wp:wrapNone/>
                  <wp:docPr id="1059" name="Picture 10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" name="Picture 105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6803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1.7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7" w:after="0" w:line="95" w:lineRule="exact"/>
              <w:ind w:left="169" w:right="-18" w:firstLine="0"/>
            </w:pPr>
            <w:r>
              <w:drawing>
                <wp:anchor simplePos="0" relativeHeight="251658544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41393</wp:posOffset>
                  </wp:positionV>
                  <wp:extent cx="336803" cy="38120"/>
                  <wp:effectExtent l="0" t="0" r="0" b="0"/>
                  <wp:wrapNone/>
                  <wp:docPr id="1060" name="Picture 10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" name="Picture 106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6803" cy="38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47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131310</wp:posOffset>
                  </wp:positionV>
                  <wp:extent cx="336803" cy="37103"/>
                  <wp:effectExtent l="0" t="0" r="0" b="0"/>
                  <wp:wrapNone/>
                  <wp:docPr id="1061" name="Picture 10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" name="Picture 106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6803" cy="37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1.8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69" w:right="-18" w:firstLine="0"/>
            </w:pPr>
            <w:r>
              <w:drawing>
                <wp:anchor simplePos="0" relativeHeight="251658550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73524</wp:posOffset>
                  </wp:positionV>
                  <wp:extent cx="336803" cy="36088"/>
                  <wp:effectExtent l="0" t="0" r="0" b="0"/>
                  <wp:wrapNone/>
                  <wp:docPr id="1062" name="Picture 10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" name="Picture 106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6803" cy="36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1.9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4" w:after="0" w:line="95" w:lineRule="exact"/>
              <w:ind w:left="143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1.10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09" w:after="162" w:line="95" w:lineRule="exact"/>
              <w:ind w:left="143" w:right="-18" w:firstLine="0"/>
            </w:pPr>
            <w:r>
              <w:drawing>
                <wp:anchor simplePos="0" relativeHeight="251658556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7866</wp:posOffset>
                  </wp:positionV>
                  <wp:extent cx="336803" cy="37103"/>
                  <wp:effectExtent l="0" t="0" r="0" b="0"/>
                  <wp:wrapNone/>
                  <wp:docPr id="1063" name="Picture 10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" name="Picture 106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6803" cy="37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61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97781</wp:posOffset>
                  </wp:positionV>
                  <wp:extent cx="336803" cy="36088"/>
                  <wp:effectExtent l="0" t="0" r="0" b="0"/>
                  <wp:wrapNone/>
                  <wp:docPr id="1064" name="Picture 10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" name="Picture 106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6803" cy="36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66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187697</wp:posOffset>
                  </wp:positionV>
                  <wp:extent cx="336803" cy="35072"/>
                  <wp:effectExtent l="0" t="0" r="0" b="0"/>
                  <wp:wrapNone/>
                  <wp:docPr id="1065" name="Picture 10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" name="Picture 106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6803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71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277613</wp:posOffset>
                  </wp:positionV>
                  <wp:extent cx="336803" cy="34056"/>
                  <wp:effectExtent l="0" t="0" r="0" b="0"/>
                  <wp:wrapNone/>
                  <wp:docPr id="1066" name="Picture 10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" name="Picture 106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6803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47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367529</wp:posOffset>
                  </wp:positionV>
                  <wp:extent cx="5920739" cy="33040"/>
                  <wp:effectExtent l="0" t="0" r="0" b="0"/>
                  <wp:wrapNone/>
                  <wp:docPr id="1067" name="Picture 10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" name="Picture 106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920739" cy="3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1.11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824" w:type="dxa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Řídící jednotka UNI-CONTROL-3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0" w:firstLine="0"/>
            </w:pPr>
            <w:r/>
            <w:r>
              <w:rPr lang="fi-FI" sz="10" baseline="-1" dirty="0">
                <w:jc w:val="left"/>
                <w:rFonts w:ascii="Arial" w:hAnsi="Arial" w:cs="Arial"/>
                <w:color w:val="000000"/>
                <w:position w:val="-1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45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74"/>
                <w:tab w:val="left" w:pos="2133"/>
                <w:tab w:val="left" w:pos="3102"/>
                <w:tab w:val="left" w:pos="4226"/>
              </w:tabs>
              <w:spacing w:before="25" w:after="0" w:line="95" w:lineRule="exact"/>
              <w:ind w:left="367" w:right="-18" w:firstLine="0"/>
            </w:pPr>
            <w:r>
              <w:drawing>
                <wp:anchor simplePos="0" relativeHeight="251658524" behindDoc="0" locked="0" layoutInCell="1" allowOverlap="1">
                  <wp:simplePos x="0" y="0"/>
                  <wp:positionH relativeFrom="page">
                    <wp:posOffset>560324</wp:posOffset>
                  </wp:positionH>
                  <wp:positionV relativeFrom="line">
                    <wp:posOffset>60191</wp:posOffset>
                  </wp:positionV>
                  <wp:extent cx="2517139" cy="33547"/>
                  <wp:effectExtent l="0" t="0" r="0" b="0"/>
                  <wp:wrapNone/>
                  <wp:docPr id="1068" name="Picture 10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" name="Picture 106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7139" cy="335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23 701,00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1 800,00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23 701,00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1 800,00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25 501,00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8647" behindDoc="0" locked="0" layoutInCell="1" allowOverlap="1">
                  <wp:simplePos x="0" y="0"/>
                  <wp:positionH relativeFrom="page">
                    <wp:posOffset>560324</wp:posOffset>
                  </wp:positionH>
                  <wp:positionV relativeFrom="paragraph">
                    <wp:posOffset>-360302</wp:posOffset>
                  </wp:positionV>
                  <wp:extent cx="36067" cy="2166640"/>
                  <wp:effectExtent l="0" t="0" r="0" b="0"/>
                  <wp:wrapNone/>
                  <wp:docPr id="1069" name="Picture 10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" name="Picture 106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2166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47" behindDoc="0" locked="0" layoutInCell="1" allowOverlap="1">
                  <wp:simplePos x="0" y="0"/>
                  <wp:positionH relativeFrom="page">
                    <wp:posOffset>1144524</wp:posOffset>
                  </wp:positionH>
                  <wp:positionV relativeFrom="paragraph">
                    <wp:posOffset>-360302</wp:posOffset>
                  </wp:positionV>
                  <wp:extent cx="32511" cy="2166640"/>
                  <wp:effectExtent l="0" t="0" r="0" b="0"/>
                  <wp:wrapNone/>
                  <wp:docPr id="1070" name="Picture 10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" name="Picture 107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2511" cy="2166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47" behindDoc="0" locked="0" layoutInCell="1" allowOverlap="1">
                  <wp:simplePos x="0" y="0"/>
                  <wp:positionH relativeFrom="page">
                    <wp:posOffset>1716024</wp:posOffset>
                  </wp:positionH>
                  <wp:positionV relativeFrom="paragraph">
                    <wp:posOffset>-360302</wp:posOffset>
                  </wp:positionV>
                  <wp:extent cx="41655" cy="2166640"/>
                  <wp:effectExtent l="0" t="0" r="0" b="0"/>
                  <wp:wrapNone/>
                  <wp:docPr id="1071" name="Picture 10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" name="Picture 107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1655" cy="2166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47" behindDoc="0" locked="0" layoutInCell="1" allowOverlap="1">
                  <wp:simplePos x="0" y="0"/>
                  <wp:positionH relativeFrom="page">
                    <wp:posOffset>2300224</wp:posOffset>
                  </wp:positionH>
                  <wp:positionV relativeFrom="paragraph">
                    <wp:posOffset>-360302</wp:posOffset>
                  </wp:positionV>
                  <wp:extent cx="38100" cy="2166640"/>
                  <wp:effectExtent l="0" t="0" r="0" b="0"/>
                  <wp:wrapNone/>
                  <wp:docPr id="1072" name="Picture 10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" name="Picture 107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100" cy="2166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59"/>
                <w:tab w:val="left" w:pos="2134"/>
                <w:tab w:val="left" w:pos="3103"/>
                <w:tab w:val="left" w:pos="4227"/>
              </w:tabs>
              <w:spacing w:before="32" w:after="5" w:line="95" w:lineRule="exact"/>
              <w:ind w:left="418" w:right="-18" w:firstLine="0"/>
            </w:pPr>
            <w:r>
              <w:drawing>
                <wp:anchor simplePos="0" relativeHeight="251658529" behindDoc="0" locked="0" layoutInCell="1" allowOverlap="1">
                  <wp:simplePos x="0" y="0"/>
                  <wp:positionH relativeFrom="page">
                    <wp:posOffset>560324</wp:posOffset>
                  </wp:positionH>
                  <wp:positionV relativeFrom="line">
                    <wp:posOffset>64635</wp:posOffset>
                  </wp:positionV>
                  <wp:extent cx="2517139" cy="32532"/>
                  <wp:effectExtent l="0" t="0" r="0" b="0"/>
                  <wp:wrapNone/>
                  <wp:docPr id="1073" name="Picture 10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107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7139" cy="32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6 943,00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720,00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83 316,00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8 640,00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91 956,00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824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APAS2 je ovládací jednotka přístupového systému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4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0" w:firstLine="0"/>
            </w:pPr>
            <w:r/>
            <w:r>
              <w:rPr lang="fi-FI" sz="10" baseline="-1" dirty="0">
                <w:jc w:val="left"/>
                <w:rFonts w:ascii="Arial" w:hAnsi="Arial" w:cs="Arial"/>
                <w:color w:val="000000"/>
                <w:position w:val="-1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45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824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Duální čtečka bezkontaktních karet;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0" w:firstLine="0"/>
            </w:pPr>
            <w:r/>
            <w:r>
              <w:rPr lang="fi-FI" sz="10" baseline="-1" dirty="0">
                <w:jc w:val="left"/>
                <w:rFonts w:ascii="Arial" w:hAnsi="Arial" w:cs="Arial"/>
                <w:color w:val="000000"/>
                <w:position w:val="-1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0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936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7"/>
              </w:tabs>
              <w:spacing w:before="0" w:after="0" w:line="240" w:lineRule="auto"/>
              <w:ind w:left="1473" w:right="-18" w:firstLine="0"/>
            </w:pPr>
            <w:r>
              <w:drawing>
                <wp:anchor simplePos="0" relativeHeight="251658534" behindDoc="0" locked="0" layoutInCell="1" allowOverlap="1">
                  <wp:simplePos x="0" y="0"/>
                  <wp:positionH relativeFrom="page">
                    <wp:posOffset>-17271</wp:posOffset>
                  </wp:positionH>
                  <wp:positionV relativeFrom="line">
                    <wp:posOffset>54476</wp:posOffset>
                  </wp:positionV>
                  <wp:extent cx="2517139" cy="31515"/>
                  <wp:effectExtent l="0" t="0" r="0" b="0"/>
                  <wp:wrapNone/>
                  <wp:docPr id="1074" name="Picture 10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" name="Picture 107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7139" cy="31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824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Duální čtečka bezkontaktních karet venkovní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4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0" w:firstLine="0"/>
            </w:pPr>
            <w:r/>
            <w:r>
              <w:rPr lang="fi-FI" sz="10" baseline="-1" dirty="0">
                <w:jc w:val="left"/>
                <w:rFonts w:ascii="Arial" w:hAnsi="Arial" w:cs="Arial"/>
                <w:color w:val="000000"/>
                <w:position w:val="-1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45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59"/>
                <w:tab w:val="left" w:pos="2134"/>
                <w:tab w:val="left" w:pos="3103"/>
                <w:tab w:val="left" w:pos="4227"/>
              </w:tabs>
              <w:spacing w:before="28" w:after="0" w:line="95" w:lineRule="exact"/>
              <w:ind w:left="418" w:right="-18" w:firstLine="0"/>
            </w:pPr>
            <w:r>
              <w:drawing>
                <wp:anchor simplePos="0" relativeHeight="251658539" behindDoc="0" locked="0" layoutInCell="1" allowOverlap="1">
                  <wp:simplePos x="0" y="0"/>
                  <wp:positionH relativeFrom="page">
                    <wp:posOffset>560324</wp:posOffset>
                  </wp:positionH>
                  <wp:positionV relativeFrom="line">
                    <wp:posOffset>62095</wp:posOffset>
                  </wp:positionV>
                  <wp:extent cx="2517139" cy="43200"/>
                  <wp:effectExtent l="0" t="0" r="0" b="0"/>
                  <wp:wrapNone/>
                  <wp:docPr id="1075" name="Picture 10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" name="Picture 107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7139" cy="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6 320,00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540,00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75 840,00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6 480,00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82 320,00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58"/>
                <w:tab w:val="left" w:pos="2133"/>
                <w:tab w:val="left" w:pos="3186"/>
                <w:tab w:val="left" w:pos="4226"/>
              </w:tabs>
              <w:spacing w:before="33" w:after="0" w:line="95" w:lineRule="exact"/>
              <w:ind w:left="367" w:right="-18" w:firstLine="0"/>
            </w:pPr>
            <w:r>
              <w:drawing>
                <wp:anchor simplePos="0" relativeHeight="251658544" behindDoc="0" locked="0" layoutInCell="1" allowOverlap="1">
                  <wp:simplePos x="0" y="0"/>
                  <wp:positionH relativeFrom="page">
                    <wp:posOffset>560324</wp:posOffset>
                  </wp:positionH>
                  <wp:positionV relativeFrom="line">
                    <wp:posOffset>65270</wp:posOffset>
                  </wp:positionV>
                  <wp:extent cx="2517139" cy="42184"/>
                  <wp:effectExtent l="0" t="0" r="0" b="0"/>
                  <wp:wrapNone/>
                  <wp:docPr id="1076" name="Picture 10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" name="Picture 107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7139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15 082,00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779,00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15 082,00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779,00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15 861,00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8"/>
                <w:tab w:val="left" w:pos="2113"/>
                <w:tab w:val="left" w:pos="3167"/>
                <w:tab w:val="left" w:pos="4206"/>
              </w:tabs>
              <w:spacing w:before="127" w:after="0" w:line="95" w:lineRule="exact"/>
              <w:ind w:left="398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9 815,00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288,00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29 445,00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864,00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30 309,00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14"/>
                <w:tab w:val="left" w:pos="2189"/>
                <w:tab w:val="left" w:pos="3187"/>
                <w:tab w:val="left" w:pos="4282"/>
              </w:tabs>
              <w:spacing w:before="136" w:after="5" w:line="95" w:lineRule="exact"/>
              <w:ind w:left="492" w:right="-18" w:firstLine="0"/>
            </w:pPr>
            <w:r>
              <w:drawing>
                <wp:anchor simplePos="0" relativeHeight="251658823" behindDoc="0" locked="0" layoutInCell="1" allowOverlap="1">
                  <wp:simplePos x="0" y="0"/>
                  <wp:positionH relativeFrom="page">
                    <wp:posOffset>560324</wp:posOffset>
                  </wp:positionH>
                  <wp:positionV relativeFrom="line">
                    <wp:posOffset>40758</wp:posOffset>
                  </wp:positionV>
                  <wp:extent cx="2517139" cy="38120"/>
                  <wp:effectExtent l="0" t="0" r="0" b="0"/>
                  <wp:wrapNone/>
                  <wp:docPr id="1077" name="Picture 10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" name="Picture 107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7139" cy="38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23" behindDoc="0" locked="0" layoutInCell="1" allowOverlap="1">
                  <wp:simplePos x="0" y="0"/>
                  <wp:positionH relativeFrom="page">
                    <wp:posOffset>560324</wp:posOffset>
                  </wp:positionH>
                  <wp:positionV relativeFrom="line">
                    <wp:posOffset>130675</wp:posOffset>
                  </wp:positionV>
                  <wp:extent cx="2517139" cy="37103"/>
                  <wp:effectExtent l="0" t="0" r="0" b="0"/>
                  <wp:wrapNone/>
                  <wp:docPr id="1078" name="Picture 10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" name="Picture 107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7139" cy="37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587,00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78,00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1 761,00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234,00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1 995,00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824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Zámek elektromechanický 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0" w:firstLine="0"/>
            </w:pPr>
            <w:r/>
            <w:r>
              <w:rPr lang="fi-FI" sz="10" baseline="-1" dirty="0">
                <w:jc w:val="left"/>
                <w:rFonts w:ascii="Arial" w:hAnsi="Arial" w:cs="Arial"/>
                <w:color w:val="000000"/>
                <w:position w:val="-1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45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326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2824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12" w:lineRule="exact"/>
              <w:ind w:left="0" w:right="711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Zdroj malého bezpečného napětí pro systémy EKV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Poskytuje stejnosměrné napětí 13,8 V, do sítě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230 V AC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256035</wp:posOffset>
                  </wp:positionH>
                  <wp:positionV relativeFrom="paragraph">
                    <wp:posOffset>76965</wp:posOffset>
                  </wp:positionV>
                  <wp:extent cx="149841" cy="175747"/>
                  <wp:effectExtent l="0" t="0" r="0" b="0"/>
                  <wp:wrapNone/>
                  <wp:docPr id="1079" name="Freeform 107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919986" y="76965"/>
                            <a:ext cx="35541" cy="61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96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FF0000"/>
                                  <w:spacing w:val="-20"/>
                                  <w:sz w:val="10"/>
                                  <w:szCs w:val="10"/>
                                </w:rPr>
                                <w:t>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240" w:lineRule="auto"/>
              <w:ind w:left="71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45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824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Akumulátor bezúdržbový 12V, 17Ah (181x76x167 mm)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0" w:firstLine="0"/>
            </w:pPr>
            <w:r/>
            <w:r>
              <w:rPr lang="fi-FI" sz="10" baseline="-1" dirty="0">
                <w:jc w:val="left"/>
                <w:rFonts w:ascii="Arial" w:hAnsi="Arial" w:cs="Arial"/>
                <w:color w:val="000000"/>
                <w:position w:val="-1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45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824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Bezkontant.čtečka (podpora SIO) iCLASS/Mifare/DESFire, úzká 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0" w:firstLine="0"/>
            </w:pPr>
            <w:r/>
            <w:r>
              <w:rPr lang="fi-FI" sz="10" baseline="-1" dirty="0">
                <w:jc w:val="left"/>
                <w:rFonts w:ascii="Arial" w:hAnsi="Arial" w:cs="Arial"/>
                <w:color w:val="000000"/>
                <w:position w:val="-1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0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936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7"/>
              </w:tabs>
              <w:spacing w:before="0" w:after="0" w:line="240" w:lineRule="auto"/>
              <w:ind w:left="1473" w:right="-18" w:firstLine="0"/>
            </w:pPr>
            <w:r>
              <w:drawing>
                <wp:anchor simplePos="0" relativeHeight="251658553" behindDoc="0" locked="0" layoutInCell="1" allowOverlap="1">
                  <wp:simplePos x="0" y="0"/>
                  <wp:positionH relativeFrom="page">
                    <wp:posOffset>-17271</wp:posOffset>
                  </wp:positionH>
                  <wp:positionV relativeFrom="line">
                    <wp:posOffset>54474</wp:posOffset>
                  </wp:positionV>
                  <wp:extent cx="2517139" cy="36088"/>
                  <wp:effectExtent l="0" t="0" r="0" b="0"/>
                  <wp:wrapNone/>
                  <wp:docPr id="1080" name="Picture 10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" name="Picture 108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7139" cy="36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218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82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9145</wp:posOffset>
                  </wp:positionH>
                  <wp:positionV relativeFrom="paragraph">
                    <wp:posOffset>11616</wp:posOffset>
                  </wp:positionV>
                  <wp:extent cx="1801371" cy="239496"/>
                  <wp:effectExtent l="0" t="0" r="0" b="0"/>
                  <wp:wrapNone/>
                  <wp:docPr id="1081" name="Freeform 108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79348" y="11616"/>
                            <a:ext cx="1687071" cy="1251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12" w:lineRule="exact"/>
                                <w:ind w:left="0" w:right="0" w:firstLine="0"/>
                              </w:pP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9"/>
                                  <w:szCs w:val="9"/>
                                </w:rPr>
                                <w:t>Bezkontaktní přívěšek iCLASS SE (SIO) 2K, kulatý, gravírované ID 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přívěsku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256035</wp:posOffset>
                  </wp:positionH>
                  <wp:positionV relativeFrom="paragraph">
                    <wp:posOffset>41914</wp:posOffset>
                  </wp:positionV>
                  <wp:extent cx="149841" cy="175747"/>
                  <wp:effectExtent l="0" t="0" r="0" b="0"/>
                  <wp:wrapNone/>
                  <wp:docPr id="1082" name="Freeform 108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919986" y="41914"/>
                            <a:ext cx="35541" cy="61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96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FF0000"/>
                                  <w:spacing w:val="-20"/>
                                  <w:sz w:val="10"/>
                                  <w:szCs w:val="10"/>
                                </w:rPr>
                                <w:t>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57914</wp:posOffset>
                  </wp:positionH>
                  <wp:positionV relativeFrom="paragraph">
                    <wp:posOffset>74558</wp:posOffset>
                  </wp:positionV>
                  <wp:extent cx="188899" cy="175106"/>
                  <wp:effectExtent l="0" t="0" r="0" b="0"/>
                  <wp:wrapNone/>
                  <wp:docPr id="1083" name="Freeform 108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262886" y="74558"/>
                            <a:ext cx="74599" cy="608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95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0"/>
                                  <w:sz w:val="10"/>
                                  <w:szCs w:val="10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0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561" behindDoc="0" locked="0" layoutInCell="1" allowOverlap="1">
                  <wp:simplePos x="0" y="0"/>
                  <wp:positionH relativeFrom="page">
                    <wp:posOffset>-17271</wp:posOffset>
                  </wp:positionH>
                  <wp:positionV relativeFrom="paragraph">
                    <wp:posOffset>121413</wp:posOffset>
                  </wp:positionV>
                  <wp:extent cx="2517139" cy="37103"/>
                  <wp:effectExtent l="0" t="0" r="0" b="0"/>
                  <wp:wrapNone/>
                  <wp:docPr id="1084" name="Picture 10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" name="Picture 108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7139" cy="37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45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16"/>
                <w:tab w:val="left" w:pos="2494"/>
              </w:tabs>
              <w:spacing w:before="67" w:after="55" w:line="240" w:lineRule="auto"/>
              <w:ind w:left="402" w:right="10" w:firstLine="0"/>
              <w:jc w:val="right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824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Přepěťová ochrana RS485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0" w:firstLine="0"/>
            </w:pPr>
            <w:r/>
            <w:r>
              <w:rPr lang="fi-FI" sz="10" baseline="-1" dirty="0">
                <w:jc w:val="left"/>
                <w:rFonts w:ascii="Arial" w:hAnsi="Arial" w:cs="Arial"/>
                <w:color w:val="000000"/>
                <w:position w:val="-1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45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59"/>
                <w:tab w:val="left" w:pos="2189"/>
                <w:tab w:val="left" w:pos="3187"/>
                <w:tab w:val="left" w:pos="4282"/>
              </w:tabs>
              <w:spacing w:before="28" w:after="0" w:line="95" w:lineRule="exact"/>
              <w:ind w:left="418" w:right="-18" w:firstLine="0"/>
            </w:pPr>
            <w:r>
              <w:drawing>
                <wp:anchor simplePos="0" relativeHeight="251658566" behindDoc="0" locked="0" layoutInCell="1" allowOverlap="1">
                  <wp:simplePos x="0" y="0"/>
                  <wp:positionH relativeFrom="page">
                    <wp:posOffset>560324</wp:posOffset>
                  </wp:positionH>
                  <wp:positionV relativeFrom="line">
                    <wp:posOffset>62094</wp:posOffset>
                  </wp:positionV>
                  <wp:extent cx="2517139" cy="36088"/>
                  <wp:effectExtent l="0" t="0" r="0" b="0"/>
                  <wp:wrapNone/>
                  <wp:docPr id="1085" name="Picture 10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7139" cy="36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2 514,00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144,00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2 514,00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144,00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2 658,00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59"/>
                <w:tab w:val="left" w:pos="2189"/>
                <w:tab w:val="left" w:pos="3187"/>
                <w:tab w:val="left" w:pos="4282"/>
              </w:tabs>
              <w:spacing w:before="20" w:after="0" w:line="95" w:lineRule="exact"/>
              <w:ind w:left="418" w:right="-18" w:firstLine="0"/>
            </w:pPr>
            <w:r>
              <w:drawing>
                <wp:anchor simplePos="0" relativeHeight="251658571" behindDoc="0" locked="0" layoutInCell="1" allowOverlap="1">
                  <wp:simplePos x="0" y="0"/>
                  <wp:positionH relativeFrom="page">
                    <wp:posOffset>560324</wp:posOffset>
                  </wp:positionH>
                  <wp:positionV relativeFrom="line">
                    <wp:posOffset>57014</wp:posOffset>
                  </wp:positionV>
                  <wp:extent cx="2517139" cy="35072"/>
                  <wp:effectExtent l="0" t="0" r="0" b="0"/>
                  <wp:wrapNone/>
                  <wp:docPr id="1086" name="Picture 10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" name="Picture 108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7139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2 454,00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144,00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2 454,00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144,00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2 598,00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59"/>
                <w:tab w:val="left" w:pos="2273"/>
                <w:tab w:val="left" w:pos="3187"/>
              </w:tabs>
              <w:spacing w:before="20" w:after="0" w:line="95" w:lineRule="exact"/>
              <w:ind w:left="492" w:right="-18" w:firstLine="0"/>
            </w:pPr>
            <w:r>
              <w:drawing>
                <wp:anchor simplePos="0" relativeHeight="251658574" behindDoc="0" locked="0" layoutInCell="1" allowOverlap="1">
                  <wp:simplePos x="0" y="0"/>
                  <wp:positionH relativeFrom="page">
                    <wp:posOffset>560324</wp:posOffset>
                  </wp:positionH>
                  <wp:positionV relativeFrom="line">
                    <wp:posOffset>57014</wp:posOffset>
                  </wp:positionV>
                  <wp:extent cx="2517139" cy="34056"/>
                  <wp:effectExtent l="0" t="0" r="0" b="0"/>
                  <wp:wrapNone/>
                  <wp:docPr id="1087" name="Picture 10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" name="Picture 108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7139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479,00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126,00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479,00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126,00 Kč605,00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14"/>
                <w:tab w:val="left" w:pos="2189"/>
                <w:tab w:val="left" w:pos="3187"/>
                <w:tab w:val="left" w:pos="4282"/>
              </w:tabs>
              <w:spacing w:before="31" w:after="0" w:line="95" w:lineRule="exact"/>
              <w:ind w:left="492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335,00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72,00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1 005,00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216,00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1 221,00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824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Přepěťová ochrana 12V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0" w:firstLine="0"/>
            </w:pPr>
            <w:r/>
            <w:r>
              <w:rPr lang="fi-FI" sz="10" baseline="-1" dirty="0">
                <w:jc w:val="left"/>
                <w:rFonts w:ascii="Arial" w:hAnsi="Arial" w:cs="Arial"/>
                <w:color w:val="000000"/>
                <w:position w:val="-1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45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824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Box pro instalaci přepěťových ochran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0" w:firstLine="0"/>
            </w:pPr>
            <w:r/>
            <w:r>
              <w:rPr lang="fi-FI" sz="10" baseline="-1" dirty="0">
                <w:jc w:val="left"/>
                <w:rFonts w:ascii="Arial" w:hAnsi="Arial" w:cs="Arial"/>
                <w:color w:val="000000"/>
                <w:position w:val="-1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45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34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824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" w:after="15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Pomocné relé 12V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" w:after="15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" w:after="150" w:line="240" w:lineRule="auto"/>
              <w:ind w:left="91" w:right="0" w:firstLine="0"/>
            </w:pPr>
            <w:r/>
            <w:r>
              <w:rPr lang="fi-FI" sz="10" baseline="-1" dirty="0">
                <w:jc w:val="left"/>
                <w:rFonts w:ascii="Arial" w:hAnsi="Arial" w:cs="Arial"/>
                <w:color w:val="000000"/>
                <w:position w:val="-1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45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824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90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09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88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31"/>
        </w:trPr>
        <w:tc>
          <w:tcPr>
            <w:tcW w:w="50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82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647" behindDoc="0" locked="0" layoutInCell="1" allowOverlap="1">
                  <wp:simplePos x="0" y="0"/>
                  <wp:positionH relativeFrom="page">
                    <wp:posOffset>1771397</wp:posOffset>
                  </wp:positionH>
                  <wp:positionV relativeFrom="paragraph">
                    <wp:posOffset>-102616</wp:posOffset>
                  </wp:positionV>
                  <wp:extent cx="38100" cy="852444"/>
                  <wp:effectExtent l="0" t="0" r="0" b="0"/>
                  <wp:wrapNone/>
                  <wp:docPr id="1088" name="Picture 10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" name="Picture 108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100" cy="8524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647" behindDoc="0" locked="0" layoutInCell="1" allowOverlap="1">
                  <wp:simplePos x="0" y="0"/>
                  <wp:positionH relativeFrom="page">
                    <wp:posOffset>523749</wp:posOffset>
                  </wp:positionH>
                  <wp:positionV relativeFrom="paragraph">
                    <wp:posOffset>-102616</wp:posOffset>
                  </wp:positionV>
                  <wp:extent cx="33019" cy="484144"/>
                  <wp:effectExtent l="0" t="0" r="0" b="0"/>
                  <wp:wrapNone/>
                  <wp:docPr id="1089" name="Picture 10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" name="Picture 108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019" cy="4841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0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647" behindDoc="0" locked="0" layoutInCell="1" allowOverlap="1">
                  <wp:simplePos x="0" y="0"/>
                  <wp:positionH relativeFrom="page">
                    <wp:posOffset>160528</wp:posOffset>
                  </wp:positionH>
                  <wp:positionV relativeFrom="paragraph">
                    <wp:posOffset>-102616</wp:posOffset>
                  </wp:positionV>
                  <wp:extent cx="39623" cy="484144"/>
                  <wp:effectExtent l="0" t="0" r="0" b="0"/>
                  <wp:wrapNone/>
                  <wp:docPr id="1090" name="Picture 10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" name="Picture 109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9623" cy="4841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1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8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29"/>
        </w:trPr>
        <w:tc>
          <w:tcPr>
            <w:tcW w:w="506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833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paragraph">
                    <wp:posOffset>71120</wp:posOffset>
                  </wp:positionV>
                  <wp:extent cx="5920739" cy="36596"/>
                  <wp:effectExtent l="0" t="0" r="0" b="0"/>
                  <wp:wrapNone/>
                  <wp:docPr id="1091" name="Picture 10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" name="Picture 109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920739" cy="3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24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17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Celkem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5" w:line="117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Včetně DPH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2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290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09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9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42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14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88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2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255 024,00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50"/>
        </w:trPr>
        <w:tc>
          <w:tcPr>
            <w:tcW w:w="506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824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90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09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102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277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308 579,04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26"/>
        </w:trPr>
        <w:tc>
          <w:tcPr>
            <w:tcW w:w="50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82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90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0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1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8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8"/>
        </w:trPr>
        <w:tc>
          <w:tcPr>
            <w:tcW w:w="506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71628</wp:posOffset>
                  </wp:positionH>
                  <wp:positionV relativeFrom="paragraph">
                    <wp:posOffset>13721</wp:posOffset>
                  </wp:positionV>
                  <wp:extent cx="2835955" cy="313669"/>
                  <wp:effectExtent l="0" t="0" r="0" b="0"/>
                  <wp:wrapNone/>
                  <wp:docPr id="1092" name="Freeform 109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20268" y="13721"/>
                            <a:ext cx="2721655" cy="1993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9" w:lineRule="exact"/>
                                <w:ind w:left="412" w:right="0" w:firstLine="0"/>
                              </w:pPr>
                              <w:r>
                                <w:rPr lang="fi-FI" sz="13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3"/>
                                  <w:szCs w:val="13"/>
                                </w:rPr>
                                <w:t>2. Software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07"/>
                                  <w:tab w:val="left" w:pos="3515"/>
                                  <w:tab w:val="left" w:pos="4151"/>
                                </w:tabs>
                                <w:spacing w:before="80" w:after="0" w:line="95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Č. pol.	</w:t>
                              </w: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Popis položky	</w:t>
                              </w: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Počet	</w:t>
                              </w: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0"/>
                                  <w:sz w:val="10"/>
                                  <w:szCs w:val="10"/>
                                </w:rPr>
                                <w:t>MJ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845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paragraph">
                    <wp:posOffset>83312</wp:posOffset>
                  </wp:positionV>
                  <wp:extent cx="5920739" cy="33040"/>
                  <wp:effectExtent l="0" t="0" r="0" b="0"/>
                  <wp:wrapNone/>
                  <wp:docPr id="1093" name="Picture 10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" name="Picture 109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920739" cy="3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24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52" w:type="dxa"/>
            <w:tcBorders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654" behindDoc="0" locked="0" layoutInCell="1" allowOverlap="1">
                  <wp:simplePos x="0" y="0"/>
                  <wp:positionH relativeFrom="page">
                    <wp:posOffset>523749</wp:posOffset>
                  </wp:positionH>
                  <wp:positionV relativeFrom="paragraph">
                    <wp:posOffset>-12700</wp:posOffset>
                  </wp:positionV>
                  <wp:extent cx="33019" cy="383052"/>
                  <wp:effectExtent l="0" t="0" r="0" b="0"/>
                  <wp:wrapNone/>
                  <wp:docPr id="1094" name="Picture 10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" name="Picture 109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019" cy="3830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0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654" behindDoc="0" locked="0" layoutInCell="1" allowOverlap="1">
                  <wp:simplePos x="0" y="0"/>
                  <wp:positionH relativeFrom="page">
                    <wp:posOffset>160528</wp:posOffset>
                  </wp:positionH>
                  <wp:positionV relativeFrom="paragraph">
                    <wp:posOffset>-12700</wp:posOffset>
                  </wp:positionV>
                  <wp:extent cx="39623" cy="383052"/>
                  <wp:effectExtent l="0" t="0" r="0" b="0"/>
                  <wp:wrapNone/>
                  <wp:docPr id="1095" name="Picture 10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" name="Picture 109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9623" cy="3830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9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14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88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386"/>
        </w:trPr>
        <w:tc>
          <w:tcPr>
            <w:tcW w:w="3331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00"/>
              </w:tabs>
              <w:spacing w:before="272" w:after="0" w:line="96" w:lineRule="exact"/>
              <w:ind w:left="169" w:right="0" w:firstLine="0"/>
            </w:pPr>
            <w:r>
              <w:drawing>
                <wp:anchor simplePos="0" relativeHeight="251658730" behindDoc="0" locked="0" layoutInCell="1" allowOverlap="1">
                  <wp:simplePos x="0" y="0"/>
                  <wp:positionH relativeFrom="page">
                    <wp:posOffset>302260</wp:posOffset>
                  </wp:positionH>
                  <wp:positionV relativeFrom="line">
                    <wp:posOffset>-113543</wp:posOffset>
                  </wp:positionV>
                  <wp:extent cx="32003" cy="1081552"/>
                  <wp:effectExtent l="0" t="0" r="0" b="0"/>
                  <wp:wrapNone/>
                  <wp:docPr id="1096" name="Picture 10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" name="Picture 109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2003" cy="10815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45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137918</wp:posOffset>
                  </wp:positionV>
                  <wp:extent cx="5920739" cy="42691"/>
                  <wp:effectExtent l="0" t="0" r="0" b="0"/>
                  <wp:wrapNone/>
                  <wp:docPr id="1097" name="Picture 10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" name="Picture 109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920739" cy="426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2.1	</w:t>
            </w:r>
            <w:r>
              <w:rPr lang="fi-FI" sz="10" baseline="0" dirty="0">
                <w:jc w:val="left"/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Spáva systému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00"/>
              </w:tabs>
              <w:spacing w:before="80" w:after="0" w:line="108" w:lineRule="exact"/>
              <w:ind w:left="169" w:right="0" w:firstLine="0"/>
            </w:pPr>
            <w:r>
              <w:drawing>
                <wp:anchor simplePos="0" relativeHeight="251658647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-16388</wp:posOffset>
                  </wp:positionV>
                  <wp:extent cx="2133600" cy="41676"/>
                  <wp:effectExtent l="0" t="0" r="0" b="0"/>
                  <wp:wrapNone/>
                  <wp:docPr id="1098" name="Picture 10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" name="Picture 109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133600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2.2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Program pro uživatele (správce) celé řady ústředen Anet</w:t>
            </w:r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(stávající)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852" w:type="dxa"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290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35" w:after="6" w:line="57" w:lineRule="exact"/>
              <w:ind w:left="101" w:right="0" w:firstLine="0"/>
            </w:pPr>
            <w:r>
              <w:drawing>
                <wp:anchor simplePos="0" relativeHeight="251658845" behindDoc="0" locked="0" layoutInCell="1" allowOverlap="1">
                  <wp:simplePos x="0" y="0"/>
                  <wp:positionH relativeFrom="page">
                    <wp:posOffset>-17272</wp:posOffset>
                  </wp:positionH>
                  <wp:positionV relativeFrom="line">
                    <wp:posOffset>208397</wp:posOffset>
                  </wp:positionV>
                  <wp:extent cx="3279139" cy="41676"/>
                  <wp:effectExtent l="0" t="0" r="0" b="0"/>
                  <wp:wrapNone/>
                  <wp:docPr id="1099" name="Picture 10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" name="Picture 109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279139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730" behindDoc="0" locked="0" layoutInCell="1" allowOverlap="1">
                  <wp:simplePos x="0" y="0"/>
                  <wp:positionH relativeFrom="page">
                    <wp:posOffset>560324</wp:posOffset>
                  </wp:positionH>
                  <wp:positionV relativeFrom="paragraph">
                    <wp:posOffset>-113284</wp:posOffset>
                  </wp:positionV>
                  <wp:extent cx="36067" cy="1081552"/>
                  <wp:effectExtent l="0" t="0" r="0" b="0"/>
                  <wp:wrapNone/>
                  <wp:docPr id="1100" name="Picture 11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" name="Picture 110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10815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128018</wp:posOffset>
                  </wp:positionH>
                  <wp:positionV relativeFrom="paragraph">
                    <wp:posOffset>12075</wp:posOffset>
                  </wp:positionV>
                  <wp:extent cx="458979" cy="254354"/>
                  <wp:effectExtent l="0" t="0" r="0" b="0"/>
                  <wp:wrapNone/>
                  <wp:docPr id="1101" name="Freeform 110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517394" y="12075"/>
                            <a:ext cx="344679" cy="1400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4" w:lineRule="exact"/>
                                <w:ind w:left="74" w:right="0" w:hanging="74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Jedn. Cena 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materiál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936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69"/>
              </w:tabs>
              <w:spacing w:before="2" w:after="17" w:line="192" w:lineRule="exact"/>
              <w:ind w:left="1455" w:right="-51" w:firstLine="1557"/>
            </w:pPr>
            <w:r>
              <w:drawing>
                <wp:anchor simplePos="0" relativeHeight="251658730" behindDoc="0" locked="0" layoutInCell="1" allowOverlap="1">
                  <wp:simplePos x="0" y="0"/>
                  <wp:positionH relativeFrom="page">
                    <wp:posOffset>566929</wp:posOffset>
                  </wp:positionH>
                  <wp:positionV relativeFrom="line">
                    <wp:posOffset>-113547</wp:posOffset>
                  </wp:positionV>
                  <wp:extent cx="32511" cy="1081552"/>
                  <wp:effectExtent l="0" t="0" r="0" b="0"/>
                  <wp:wrapNone/>
                  <wp:docPr id="1102" name="Picture 11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" name="Picture 110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2511" cy="10815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30" behindDoc="0" locked="0" layoutInCell="1" allowOverlap="1">
                  <wp:simplePos x="0" y="0"/>
                  <wp:positionH relativeFrom="page">
                    <wp:posOffset>1138429</wp:posOffset>
                  </wp:positionH>
                  <wp:positionV relativeFrom="line">
                    <wp:posOffset>-113547</wp:posOffset>
                  </wp:positionV>
                  <wp:extent cx="41655" cy="1081552"/>
                  <wp:effectExtent l="0" t="0" r="0" b="0"/>
                  <wp:wrapNone/>
                  <wp:docPr id="1103" name="Picture 11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" name="Picture 110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1655" cy="10815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30" behindDoc="0" locked="0" layoutInCell="1" allowOverlap="1">
                  <wp:simplePos x="0" y="0"/>
                  <wp:positionH relativeFrom="page">
                    <wp:posOffset>1722629</wp:posOffset>
                  </wp:positionH>
                  <wp:positionV relativeFrom="line">
                    <wp:posOffset>-113547</wp:posOffset>
                  </wp:positionV>
                  <wp:extent cx="38100" cy="1081552"/>
                  <wp:effectExtent l="0" t="0" r="0" b="0"/>
                  <wp:wrapNone/>
                  <wp:docPr id="1104" name="Picture 11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" name="Picture 110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100" cy="10815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687328</wp:posOffset>
                  </wp:positionH>
                  <wp:positionV relativeFrom="line">
                    <wp:posOffset>11812</wp:posOffset>
                  </wp:positionV>
                  <wp:extent cx="505069" cy="254354"/>
                  <wp:effectExtent l="0" t="0" r="0" b="0"/>
                  <wp:wrapNone/>
                  <wp:docPr id="1105" name="Freeform 110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654299" y="11812"/>
                            <a:ext cx="390769" cy="1400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4" w:lineRule="exact"/>
                                <w:ind w:left="112" w:right="0" w:hanging="112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Cena celkem 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materiál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1267973</wp:posOffset>
                  </wp:positionH>
                  <wp:positionV relativeFrom="line">
                    <wp:posOffset>11812</wp:posOffset>
                  </wp:positionV>
                  <wp:extent cx="967113" cy="254354"/>
                  <wp:effectExtent l="0" t="0" r="0" b="0"/>
                  <wp:wrapNone/>
                  <wp:docPr id="1106" name="Freeform 110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234944" y="11812"/>
                            <a:ext cx="852813" cy="1400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99"/>
                                </w:tabs>
                                <w:spacing w:before="0" w:after="0" w:line="95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Cena celkem	</w:t>
                              </w: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95" w:lineRule="exact"/>
                                <w:ind w:left="129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montáž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16768</wp:posOffset>
                  </wp:positionH>
                  <wp:positionV relativeFrom="line">
                    <wp:posOffset>51436</wp:posOffset>
                  </wp:positionV>
                  <wp:extent cx="668587" cy="175106"/>
                  <wp:effectExtent l="0" t="0" r="0" b="0"/>
                  <wp:wrapNone/>
                  <wp:docPr id="1107" name="Freeform 110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983739" y="51436"/>
                            <a:ext cx="554287" cy="608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95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0"/>
                                  <w:szCs w:val="10"/>
                                </w:rPr>
                                <w:t>Jedn. Cena montáž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Celková cena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br w:type="textWrapping" w:clear="all"/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239"/>
        </w:trPr>
        <w:tc>
          <w:tcPr>
            <w:tcW w:w="3331" w:type="dxa"/>
            <w:gridSpan w:val="2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654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paragraph">
                    <wp:posOffset>141225</wp:posOffset>
                  </wp:positionV>
                  <wp:extent cx="336803" cy="35579"/>
                  <wp:effectExtent l="0" t="0" r="0" b="0"/>
                  <wp:wrapNone/>
                  <wp:docPr id="1108" name="Picture 11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" name="Picture 110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6803" cy="35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0" w:line="96" w:lineRule="exact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29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09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845" behindDoc="0" locked="0" layoutInCell="1" allowOverlap="1">
                  <wp:simplePos x="0" y="0"/>
                  <wp:positionH relativeFrom="page">
                    <wp:posOffset>-17271</wp:posOffset>
                  </wp:positionH>
                  <wp:positionV relativeFrom="paragraph">
                    <wp:posOffset>141225</wp:posOffset>
                  </wp:positionV>
                  <wp:extent cx="2517139" cy="35579"/>
                  <wp:effectExtent l="0" t="0" r="0" b="0"/>
                  <wp:wrapNone/>
                  <wp:docPr id="1109" name="Picture 11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" name="Picture 110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7139" cy="35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306550</wp:posOffset>
                  </wp:positionH>
                  <wp:positionV relativeFrom="paragraph">
                    <wp:posOffset>53223</wp:posOffset>
                  </wp:positionV>
                  <wp:extent cx="1659982" cy="175106"/>
                  <wp:effectExtent l="0" t="0" r="0" b="0"/>
                  <wp:wrapNone/>
                  <wp:docPr id="1110" name="Freeform 111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902712" y="53223"/>
                            <a:ext cx="1545682" cy="608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14"/>
                                  <w:tab w:val="left" w:pos="2092"/>
                                </w:tabs>
                                <w:spacing w:before="0" w:after="0" w:line="95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0,00 Kč	</w:t>
                              </w: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0,00 Kč	</w:t>
                              </w: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0"/>
                                  <w:szCs w:val="10"/>
                                </w:rPr>
                                <w:t>0,00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188" w:type="dxa"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134"/>
        </w:trPr>
        <w:tc>
          <w:tcPr>
            <w:tcW w:w="506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" w:after="161" w:line="240" w:lineRule="auto"/>
              <w:ind w:left="169" w:right="-18" w:firstLine="0"/>
            </w:pPr>
            <w:r>
              <w:drawing>
                <wp:anchor simplePos="0" relativeHeight="251658845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72253</wp:posOffset>
                  </wp:positionV>
                  <wp:extent cx="5920739" cy="34564"/>
                  <wp:effectExtent l="0" t="0" r="0" b="0"/>
                  <wp:wrapNone/>
                  <wp:docPr id="1111" name="Picture 11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" name="Picture 111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920739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2.3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824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" w:after="149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Integrace do systému Latis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" w:after="149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" w:after="149" w:line="240" w:lineRule="auto"/>
              <w:ind w:left="101" w:right="0" w:firstLine="0"/>
            </w:pPr>
            <w:r/>
            <w:r>
              <w:rPr lang="fi-FI" sz="10" baseline="-1" dirty="0">
                <w:jc w:val="left"/>
                <w:rFonts w:ascii="Arial" w:hAnsi="Arial" w:cs="Arial"/>
                <w:color w:val="000000"/>
                <w:position w:val="-1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09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936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7"/>
              </w:tabs>
              <w:spacing w:before="0" w:after="0" w:line="240" w:lineRule="auto"/>
              <w:ind w:left="1473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824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9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09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88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31"/>
        </w:trPr>
        <w:tc>
          <w:tcPr>
            <w:tcW w:w="50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82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730" behindDoc="0" locked="0" layoutInCell="1" allowOverlap="1">
                  <wp:simplePos x="0" y="0"/>
                  <wp:positionH relativeFrom="page">
                    <wp:posOffset>1771397</wp:posOffset>
                  </wp:positionH>
                  <wp:positionV relativeFrom="paragraph">
                    <wp:posOffset>-102616</wp:posOffset>
                  </wp:positionV>
                  <wp:extent cx="38100" cy="942868"/>
                  <wp:effectExtent l="0" t="0" r="0" b="0"/>
                  <wp:wrapNone/>
                  <wp:docPr id="1112" name="Picture 11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" name="Picture 111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100" cy="94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730" behindDoc="0" locked="0" layoutInCell="1" allowOverlap="1">
                  <wp:simplePos x="0" y="0"/>
                  <wp:positionH relativeFrom="page">
                    <wp:posOffset>523749</wp:posOffset>
                  </wp:positionH>
                  <wp:positionV relativeFrom="paragraph">
                    <wp:posOffset>-102616</wp:posOffset>
                  </wp:positionV>
                  <wp:extent cx="33019" cy="942868"/>
                  <wp:effectExtent l="0" t="0" r="0" b="0"/>
                  <wp:wrapNone/>
                  <wp:docPr id="1113" name="Picture 11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" name="Picture 111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019" cy="94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730" behindDoc="0" locked="0" layoutInCell="1" allowOverlap="1">
                  <wp:simplePos x="0" y="0"/>
                  <wp:positionH relativeFrom="page">
                    <wp:posOffset>160528</wp:posOffset>
                  </wp:positionH>
                  <wp:positionV relativeFrom="paragraph">
                    <wp:posOffset>-102616</wp:posOffset>
                  </wp:positionV>
                  <wp:extent cx="39623" cy="942868"/>
                  <wp:effectExtent l="0" t="0" r="0" b="0"/>
                  <wp:wrapNone/>
                  <wp:docPr id="1114" name="Picture 11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" name="Picture 111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9623" cy="94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1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8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29"/>
        </w:trPr>
        <w:tc>
          <w:tcPr>
            <w:tcW w:w="506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849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paragraph">
                    <wp:posOffset>71120</wp:posOffset>
                  </wp:positionV>
                  <wp:extent cx="5920739" cy="38120"/>
                  <wp:effectExtent l="0" t="0" r="0" b="0"/>
                  <wp:wrapNone/>
                  <wp:docPr id="1115" name="Picture 11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" name="Picture 111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920739" cy="38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24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117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Celkem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5" w:line="117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Včetně DPH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2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290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09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9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42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14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88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32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0,00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50"/>
        </w:trPr>
        <w:tc>
          <w:tcPr>
            <w:tcW w:w="506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824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9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09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102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647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0,00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26"/>
        </w:trPr>
        <w:tc>
          <w:tcPr>
            <w:tcW w:w="50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82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0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1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8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8"/>
        </w:trPr>
        <w:tc>
          <w:tcPr>
            <w:tcW w:w="506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895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paragraph">
                    <wp:posOffset>83312</wp:posOffset>
                  </wp:positionV>
                  <wp:extent cx="5920739" cy="34552"/>
                  <wp:effectExtent l="0" t="0" r="0" b="0"/>
                  <wp:wrapNone/>
                  <wp:docPr id="1116" name="Picture 11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" name="Picture 111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920739" cy="345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24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" w:right="0" w:firstLine="0"/>
            </w:pPr>
            <w:r/>
            <w:r>
              <w:rPr lang="fi-FI" sz="13" baseline="0" dirty="0">
                <w:jc w:val="left"/>
                <w:rFonts w:ascii="Arial" w:hAnsi="Arial" w:cs="Arial"/>
                <w:b/>
                <w:bCs/>
                <w:color w:val="000000"/>
                <w:sz w:val="13"/>
                <w:szCs w:val="13"/>
              </w:rPr>
              <w:t>3. Montážní materiál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52" w:type="dxa"/>
            <w:tcBorders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90" w:type="dxa"/>
            <w:tcBorders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09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14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88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555"/>
        </w:trPr>
        <w:tc>
          <w:tcPr>
            <w:tcW w:w="4473" w:type="dxa"/>
            <w:gridSpan w:val="4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99"/>
                <w:tab w:val="left" w:pos="3607"/>
                <w:tab w:val="left" w:pos="4243"/>
              </w:tabs>
              <w:spacing w:before="82" w:after="379" w:line="240" w:lineRule="auto"/>
              <w:ind w:left="92" w:right="-18" w:firstLine="0"/>
            </w:pPr>
            <w:r>
              <w:drawing>
                <wp:anchor simplePos="0" relativeHeight="251658791" behindDoc="0" locked="0" layoutInCell="1" allowOverlap="1">
                  <wp:simplePos x="0" y="0"/>
                  <wp:positionH relativeFrom="page">
                    <wp:posOffset>302260</wp:posOffset>
                  </wp:positionH>
                  <wp:positionV relativeFrom="line">
                    <wp:posOffset>-112902</wp:posOffset>
                  </wp:positionV>
                  <wp:extent cx="32003" cy="2175264"/>
                  <wp:effectExtent l="0" t="0" r="0" b="0"/>
                  <wp:wrapNone/>
                  <wp:docPr id="1117" name="Picture 11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" name="Picture 111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2003" cy="21752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95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138558</wp:posOffset>
                  </wp:positionV>
                  <wp:extent cx="5920739" cy="31504"/>
                  <wp:effectExtent l="0" t="0" r="0" b="0"/>
                  <wp:wrapNone/>
                  <wp:docPr id="1118" name="Picture 11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" name="Picture 111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920739" cy="315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120396</wp:posOffset>
                  </wp:positionH>
                  <wp:positionV relativeFrom="line">
                    <wp:posOffset>173350</wp:posOffset>
                  </wp:positionV>
                  <wp:extent cx="1209260" cy="355579"/>
                  <wp:effectExtent l="0" t="0" r="0" b="0"/>
                  <wp:wrapNone/>
                  <wp:docPr id="1119" name="Freeform 111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69036" y="173350"/>
                            <a:ext cx="1094960" cy="241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31"/>
                                </w:tabs>
                                <w:spacing w:before="0" w:after="0" w:line="141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3.1	</w:t>
                              </w: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10"/>
                                  <w:szCs w:val="10"/>
                                </w:rPr>
                                <w:t>Instalační přístroje a materiál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3.2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40" w:after="0" w:line="95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3.3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895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228474</wp:posOffset>
                  </wp:positionV>
                  <wp:extent cx="5920739" cy="43188"/>
                  <wp:effectExtent l="0" t="0" r="0" b="0"/>
                  <wp:wrapNone/>
                  <wp:docPr id="1120" name="Picture 11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" name="Picture 11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920739" cy="431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95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318390</wp:posOffset>
                  </wp:positionV>
                  <wp:extent cx="5920739" cy="42172"/>
                  <wp:effectExtent l="0" t="0" r="0" b="0"/>
                  <wp:wrapNone/>
                  <wp:docPr id="1121" name="Picture 11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" name="Picture 11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920739" cy="421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Č. pol.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Popis položky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Počet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MJ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09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024" w:line="124" w:lineRule="exact"/>
              <w:ind w:left="238" w:right="113" w:hanging="74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Jedn. Cena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8791" behindDoc="0" locked="0" layoutInCell="1" allowOverlap="1">
                  <wp:simplePos x="0" y="0"/>
                  <wp:positionH relativeFrom="page">
                    <wp:posOffset>560324</wp:posOffset>
                  </wp:positionH>
                  <wp:positionV relativeFrom="line">
                    <wp:posOffset>-189991</wp:posOffset>
                  </wp:positionV>
                  <wp:extent cx="36067" cy="2175264"/>
                  <wp:effectExtent l="0" t="0" r="0" b="0"/>
                  <wp:wrapNone/>
                  <wp:docPr id="1122" name="Picture 11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" name="Picture 11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21752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34" behindDoc="0" locked="0" layoutInCell="1" allowOverlap="1">
                  <wp:simplePos x="0" y="0"/>
                  <wp:positionH relativeFrom="page">
                    <wp:posOffset>-1</wp:posOffset>
                  </wp:positionH>
                  <wp:positionV relativeFrom="line">
                    <wp:posOffset>260097</wp:posOffset>
                  </wp:positionV>
                  <wp:extent cx="1523" cy="173735"/>
                  <wp:effectExtent l="0" t="0" r="0" b="0"/>
                  <wp:wrapNone/>
                  <wp:docPr id="1123" name="Freeform 11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73735"/>
                          </a:xfrm>
                          <a:custGeom>
                            <a:rect l="l" t="t" r="r" b="b"/>
                            <a:pathLst>
                              <a:path w="6350" h="723900">
                                <a:moveTo>
                                  <a:pt x="0" y="723900"/>
                                </a:moveTo>
                                <a:lnTo>
                                  <a:pt x="6350" y="7239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3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materiál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2" w:after="379" w:line="240" w:lineRule="auto"/>
              <w:ind w:left="6" w:right="-18" w:firstLine="0"/>
            </w:pPr>
            <w:r>
              <w:drawing>
                <wp:anchor simplePos="0" relativeHeight="251658791" behindDoc="0" locked="0" layoutInCell="1" allowOverlap="1">
                  <wp:simplePos x="0" y="0"/>
                  <wp:positionH relativeFrom="page">
                    <wp:posOffset>566929</wp:posOffset>
                  </wp:positionH>
                  <wp:positionV relativeFrom="line">
                    <wp:posOffset>-112902</wp:posOffset>
                  </wp:positionV>
                  <wp:extent cx="32511" cy="2175264"/>
                  <wp:effectExtent l="0" t="0" r="0" b="0"/>
                  <wp:wrapNone/>
                  <wp:docPr id="1124" name="Picture 1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" name="Picture 11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2511" cy="21752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Jedn. Cena montáž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16" w:line="124" w:lineRule="exact"/>
              <w:ind w:left="165" w:right="83" w:hanging="112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Cena celkem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8791" behindDoc="0" locked="0" layoutInCell="1" allowOverlap="1">
                  <wp:simplePos x="0" y="0"/>
                  <wp:positionH relativeFrom="page">
                    <wp:posOffset>509238</wp:posOffset>
                  </wp:positionH>
                  <wp:positionV relativeFrom="line">
                    <wp:posOffset>-189991</wp:posOffset>
                  </wp:positionV>
                  <wp:extent cx="41655" cy="2175264"/>
                  <wp:effectExtent l="0" t="0" r="0" b="0"/>
                  <wp:wrapNone/>
                  <wp:docPr id="1125" name="Picture 1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" name="Picture 11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1655" cy="21752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materiál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95" w:lineRule="exact"/>
              <w:ind w:left="144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Cena celkem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16" w:line="95" w:lineRule="exact"/>
              <w:ind w:left="273" w:right="0" w:firstLine="0"/>
            </w:pPr>
            <w:r>
              <w:drawing>
                <wp:anchor simplePos="0" relativeHeight="251658791" behindDoc="0" locked="0" layoutInCell="1" allowOverlap="1">
                  <wp:simplePos x="0" y="0"/>
                  <wp:positionH relativeFrom="page">
                    <wp:posOffset>558480</wp:posOffset>
                  </wp:positionH>
                  <wp:positionV relativeFrom="line">
                    <wp:posOffset>-191896</wp:posOffset>
                  </wp:positionV>
                  <wp:extent cx="38100" cy="2175264"/>
                  <wp:effectExtent l="0" t="0" r="0" b="0"/>
                  <wp:wrapNone/>
                  <wp:docPr id="1126" name="Picture 1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" name="Picture 11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100" cy="21752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montáž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1188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2" w:after="379" w:line="240" w:lineRule="auto"/>
              <w:ind w:left="263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Celková cena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708"/>
        </w:trPr>
        <w:tc>
          <w:tcPr>
            <w:tcW w:w="506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2" w:after="0" w:line="95" w:lineRule="exact"/>
              <w:ind w:left="169" w:right="-18" w:firstLine="0"/>
            </w:pPr>
            <w:r>
              <w:drawing>
                <wp:anchor simplePos="0" relativeHeight="251658730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44578</wp:posOffset>
                  </wp:positionV>
                  <wp:extent cx="336803" cy="41156"/>
                  <wp:effectExtent l="0" t="0" r="0" b="0"/>
                  <wp:wrapNone/>
                  <wp:docPr id="1127" name="Picture 11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" name="Picture 11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6803" cy="411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31" behindDoc="0" locked="0" layoutInCell="1" allowOverlap="1">
                  <wp:simplePos x="0" y="0"/>
                  <wp:positionH relativeFrom="page">
                    <wp:posOffset>321563</wp:posOffset>
                  </wp:positionH>
                  <wp:positionV relativeFrom="line">
                    <wp:posOffset>60326</wp:posOffset>
                  </wp:positionV>
                  <wp:extent cx="3096767" cy="1523"/>
                  <wp:effectExtent l="0" t="0" r="0" b="0"/>
                  <wp:wrapNone/>
                  <wp:docPr id="1128" name="Freeform 1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96767" cy="1523"/>
                          </a:xfrm>
                          <a:custGeom>
                            <a:rect l="l" t="t" r="r" b="b"/>
                            <a:pathLst>
                              <a:path w="12903200" h="6350">
                                <a:moveTo>
                                  <a:pt x="0" y="6350"/>
                                </a:moveTo>
                                <a:lnTo>
                                  <a:pt x="12903200" y="6350"/>
                                </a:lnTo>
                                <a:lnTo>
                                  <a:pt x="12903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3.4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12" w:after="46" w:line="95" w:lineRule="exact"/>
              <w:ind w:left="169" w:right="-18" w:firstLine="0"/>
            </w:pPr>
            <w:r>
              <w:drawing>
                <wp:anchor simplePos="0" relativeHeight="251658895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-16635</wp:posOffset>
                  </wp:positionV>
                  <wp:extent cx="5920739" cy="40139"/>
                  <wp:effectExtent l="0" t="0" r="0" b="0"/>
                  <wp:wrapNone/>
                  <wp:docPr id="1129" name="Picture 11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" name="Picture 11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920739" cy="401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120395</wp:posOffset>
                  </wp:positionH>
                  <wp:positionV relativeFrom="line">
                    <wp:posOffset>18796</wp:posOffset>
                  </wp:positionV>
                  <wp:extent cx="534219" cy="444854"/>
                  <wp:effectExtent l="0" t="0" r="0" b="0"/>
                  <wp:wrapNone/>
                  <wp:docPr id="1130" name="Freeform 113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69035" y="18796"/>
                            <a:ext cx="419919" cy="330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31"/>
                                </w:tabs>
                                <w:spacing w:before="0" w:after="0" w:line="141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3.5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3.6	</w:t>
                              </w: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10"/>
                                  <w:szCs w:val="10"/>
                                </w:rPr>
                                <w:t>Kabely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4" w:after="0" w:line="141" w:lineRule="exact"/>
                                <w:ind w:left="0" w:right="521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0"/>
                                  <w:szCs w:val="10"/>
                                </w:rPr>
                                <w:t>3.7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0"/>
                                  <w:szCs w:val="10"/>
                                </w:rPr>
                                <w:t>3.8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895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73280</wp:posOffset>
                  </wp:positionV>
                  <wp:extent cx="5920739" cy="39124"/>
                  <wp:effectExtent l="0" t="0" r="0" b="0"/>
                  <wp:wrapNone/>
                  <wp:docPr id="1131" name="Picture 11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" name="Picture 11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920739" cy="391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95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163196</wp:posOffset>
                  </wp:positionV>
                  <wp:extent cx="5920739" cy="38108"/>
                  <wp:effectExtent l="0" t="0" r="0" b="0"/>
                  <wp:wrapNone/>
                  <wp:docPr id="1132" name="Picture 11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" name="Picture 113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920739" cy="381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95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253112</wp:posOffset>
                  </wp:positionV>
                  <wp:extent cx="5920739" cy="37092"/>
                  <wp:effectExtent l="0" t="0" r="0" b="0"/>
                  <wp:wrapNone/>
                  <wp:docPr id="1133" name="Picture 11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" name="Picture 113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920739" cy="370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42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343028</wp:posOffset>
                  </wp:positionV>
                  <wp:extent cx="336803" cy="36076"/>
                  <wp:effectExtent l="0" t="0" r="0" b="0"/>
                  <wp:wrapNone/>
                  <wp:docPr id="1134" name="Picture 11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" name="Picture 113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6803" cy="360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43" behindDoc="0" locked="0" layoutInCell="1" allowOverlap="1">
                  <wp:simplePos x="0" y="0"/>
                  <wp:positionH relativeFrom="page">
                    <wp:posOffset>321563</wp:posOffset>
                  </wp:positionH>
                  <wp:positionV relativeFrom="line">
                    <wp:posOffset>358776</wp:posOffset>
                  </wp:positionV>
                  <wp:extent cx="3096767" cy="1523"/>
                  <wp:effectExtent l="0" t="0" r="0" b="0"/>
                  <wp:wrapNone/>
                  <wp:docPr id="1135" name="Freeform 11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96767" cy="1523"/>
                          </a:xfrm>
                          <a:custGeom>
                            <a:rect l="l" t="t" r="r" b="b"/>
                            <a:pathLst>
                              <a:path w="12903200" h="6350">
                                <a:moveTo>
                                  <a:pt x="0" y="6350"/>
                                </a:moveTo>
                                <a:lnTo>
                                  <a:pt x="12903200" y="6350"/>
                                </a:lnTo>
                                <a:lnTo>
                                  <a:pt x="12903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95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432944</wp:posOffset>
                  </wp:positionV>
                  <wp:extent cx="5920739" cy="35060"/>
                  <wp:effectExtent l="0" t="0" r="0" b="0"/>
                  <wp:wrapNone/>
                  <wp:docPr id="1136" name="Picture 11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" name="Picture 113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920739" cy="35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3.9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3967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213"/>
                <w:tab w:val="left" w:pos="3763"/>
              </w:tabs>
              <w:spacing w:before="0" w:after="0" w:line="108" w:lineRule="exact"/>
              <w:ind w:left="0" w:right="0" w:firstLine="0"/>
            </w:pPr>
            <w:r>
              <w:drawing>
                <wp:anchor simplePos="0" relativeHeight="251658732" behindDoc="0" locked="0" layoutInCell="1" allowOverlap="1">
                  <wp:simplePos x="0" y="0"/>
                  <wp:positionH relativeFrom="page">
                    <wp:posOffset>1793748</wp:posOffset>
                  </wp:positionH>
                  <wp:positionV relativeFrom="line">
                    <wp:posOffset>-15996</wp:posOffset>
                  </wp:positionV>
                  <wp:extent cx="1523" cy="173735"/>
                  <wp:effectExtent l="0" t="0" r="0" b="0"/>
                  <wp:wrapNone/>
                  <wp:docPr id="1137" name="Freeform 11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73735"/>
                          </a:xfrm>
                          <a:custGeom>
                            <a:rect l="l" t="t" r="r" b="b"/>
                            <a:pathLst>
                              <a:path w="6350" h="723900">
                                <a:moveTo>
                                  <a:pt x="0" y="723900"/>
                                </a:moveTo>
                                <a:lnTo>
                                  <a:pt x="6350" y="7239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3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33" behindDoc="0" locked="0" layoutInCell="1" allowOverlap="1">
                  <wp:simplePos x="0" y="0"/>
                  <wp:positionH relativeFrom="page">
                    <wp:posOffset>2334768</wp:posOffset>
                  </wp:positionH>
                  <wp:positionV relativeFrom="line">
                    <wp:posOffset>-15996</wp:posOffset>
                  </wp:positionV>
                  <wp:extent cx="1523" cy="173735"/>
                  <wp:effectExtent l="0" t="0" r="0" b="0"/>
                  <wp:wrapNone/>
                  <wp:docPr id="1138" name="Freeform 11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73735"/>
                          </a:xfrm>
                          <a:custGeom>
                            <a:rect l="l" t="t" r="r" b="b"/>
                            <a:pathLst>
                              <a:path w="6350" h="723900">
                                <a:moveTo>
                                  <a:pt x="0" y="723900"/>
                                </a:moveTo>
                                <a:lnTo>
                                  <a:pt x="6350" y="7239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3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Krabic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pacing w:val="12"/>
                <w:sz w:val="9"/>
                <w:szCs w:val="9"/>
              </w:rPr>
              <w:t>e 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bezhalogenová 80x80x 50	</w:t>
            </w:r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0	</w:t>
            </w:r>
            <w:r>
              <w:rPr lang="fi-FI" sz="10" baseline="-1" dirty="0">
                <w:jc w:val="left"/>
                <w:rFonts w:ascii="Arial" w:hAnsi="Arial" w:cs="Arial"/>
                <w:color w:val="000000"/>
                <w:position w:val="-1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213"/>
                <w:tab w:val="left" w:pos="3763"/>
              </w:tabs>
              <w:spacing w:before="32" w:after="458" w:line="108" w:lineRule="exact"/>
              <w:ind w:left="0" w:right="0" w:firstLine="0"/>
            </w:pPr>
            <w:r>
              <w:drawing>
                <wp:anchor simplePos="0" relativeHeight="251658742" behindDoc="0" locked="0" layoutInCell="1" allowOverlap="1">
                  <wp:simplePos x="0" y="0"/>
                  <wp:positionH relativeFrom="page">
                    <wp:posOffset>1771397</wp:posOffset>
                  </wp:positionH>
                  <wp:positionV relativeFrom="line">
                    <wp:posOffset>81540</wp:posOffset>
                  </wp:positionV>
                  <wp:extent cx="38100" cy="300744"/>
                  <wp:effectExtent l="0" t="0" r="0" b="0"/>
                  <wp:wrapNone/>
                  <wp:docPr id="1139" name="Picture 11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" name="Picture 113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100" cy="3007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42" behindDoc="0" locked="0" layoutInCell="1" allowOverlap="1">
                  <wp:simplePos x="0" y="0"/>
                  <wp:positionH relativeFrom="page">
                    <wp:posOffset>2317497</wp:posOffset>
                  </wp:positionH>
                  <wp:positionV relativeFrom="line">
                    <wp:posOffset>81540</wp:posOffset>
                  </wp:positionV>
                  <wp:extent cx="33019" cy="300744"/>
                  <wp:effectExtent l="0" t="0" r="0" b="0"/>
                  <wp:wrapNone/>
                  <wp:docPr id="1140" name="Picture 11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" name="Picture 114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019" cy="3007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42" behindDoc="0" locked="0" layoutInCell="1" allowOverlap="1">
                  <wp:simplePos x="0" y="0"/>
                  <wp:positionH relativeFrom="page">
                    <wp:posOffset>2495297</wp:posOffset>
                  </wp:positionH>
                  <wp:positionV relativeFrom="line">
                    <wp:posOffset>81540</wp:posOffset>
                  </wp:positionV>
                  <wp:extent cx="39623" cy="300744"/>
                  <wp:effectExtent l="0" t="0" r="0" b="0"/>
                  <wp:wrapNone/>
                  <wp:docPr id="1141" name="Picture 11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" name="Picture 114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9623" cy="3007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Krabic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pacing w:val="12"/>
                <w:sz w:val="9"/>
                <w:szCs w:val="9"/>
              </w:rPr>
              <w:t>e 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bezhalogenová 103x103x 57	</w:t>
            </w:r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0	</w:t>
            </w:r>
            <w:r>
              <w:rPr lang="fi-FI" sz="10" baseline="-1" dirty="0">
                <w:jc w:val="left"/>
                <w:rFonts w:ascii="Arial" w:hAnsi="Arial" w:cs="Arial"/>
                <w:color w:val="000000"/>
                <w:position w:val="-1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09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936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7"/>
              </w:tabs>
              <w:spacing w:before="0" w:after="0" w:line="95" w:lineRule="exact"/>
              <w:ind w:left="1473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8895" behindDoc="0" locked="0" layoutInCell="1" allowOverlap="1">
                  <wp:simplePos x="0" y="0"/>
                  <wp:positionH relativeFrom="page">
                    <wp:posOffset>-17271</wp:posOffset>
                  </wp:positionH>
                  <wp:positionV relativeFrom="paragraph">
                    <wp:posOffset>55124</wp:posOffset>
                  </wp:positionV>
                  <wp:extent cx="2517139" cy="41156"/>
                  <wp:effectExtent l="0" t="0" r="0" b="0"/>
                  <wp:wrapNone/>
                  <wp:docPr id="1142" name="Picture 11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" name="Picture 114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7139" cy="411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7"/>
              </w:tabs>
              <w:spacing w:before="32" w:after="458" w:line="95" w:lineRule="exact"/>
              <w:ind w:left="1473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284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812" w:type="dxa"/>
            <w:gridSpan w:val="8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129"/>
                <w:tab w:val="left" w:pos="3768"/>
                <w:tab w:val="left" w:pos="4495"/>
                <w:tab w:val="left" w:pos="5366"/>
                <w:tab w:val="left" w:pos="6086"/>
                <w:tab w:val="left" w:pos="7000"/>
                <w:tab w:val="left" w:pos="8179"/>
              </w:tabs>
              <w:spacing w:before="0" w:after="0" w:line="108" w:lineRule="exact"/>
              <w:ind w:left="0" w:right="-18" w:firstLine="0"/>
            </w:pPr>
            <w:r>
              <w:drawing>
                <wp:anchor simplePos="0" relativeHeight="251658744" behindDoc="0" locked="0" layoutInCell="1" allowOverlap="1">
                  <wp:simplePos x="0" y="0"/>
                  <wp:positionH relativeFrom="page">
                    <wp:posOffset>1793748</wp:posOffset>
                  </wp:positionH>
                  <wp:positionV relativeFrom="line">
                    <wp:posOffset>-17901</wp:posOffset>
                  </wp:positionV>
                  <wp:extent cx="1523" cy="173735"/>
                  <wp:effectExtent l="0" t="0" r="0" b="0"/>
                  <wp:wrapNone/>
                  <wp:docPr id="1143" name="Freeform 11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73735"/>
                          </a:xfrm>
                          <a:custGeom>
                            <a:rect l="l" t="t" r="r" b="b"/>
                            <a:pathLst>
                              <a:path w="6350" h="723900">
                                <a:moveTo>
                                  <a:pt x="0" y="723900"/>
                                </a:moveTo>
                                <a:lnTo>
                                  <a:pt x="6350" y="7239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3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45" behindDoc="0" locked="0" layoutInCell="1" allowOverlap="1">
                  <wp:simplePos x="0" y="0"/>
                  <wp:positionH relativeFrom="page">
                    <wp:posOffset>2334768</wp:posOffset>
                  </wp:positionH>
                  <wp:positionV relativeFrom="line">
                    <wp:posOffset>-17901</wp:posOffset>
                  </wp:positionV>
                  <wp:extent cx="1523" cy="173735"/>
                  <wp:effectExtent l="0" t="0" r="0" b="0"/>
                  <wp:wrapNone/>
                  <wp:docPr id="1144" name="Freeform 11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73735"/>
                          </a:xfrm>
                          <a:custGeom>
                            <a:rect l="l" t="t" r="r" b="b"/>
                            <a:pathLst>
                              <a:path w="6350" h="723900">
                                <a:moveTo>
                                  <a:pt x="0" y="723900"/>
                                </a:moveTo>
                                <a:lnTo>
                                  <a:pt x="6350" y="7239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3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46" behindDoc="0" locked="0" layoutInCell="1" allowOverlap="1">
                  <wp:simplePos x="0" y="0"/>
                  <wp:positionH relativeFrom="page">
                    <wp:posOffset>2519172</wp:posOffset>
                  </wp:positionH>
                  <wp:positionV relativeFrom="line">
                    <wp:posOffset>-17901</wp:posOffset>
                  </wp:positionV>
                  <wp:extent cx="1523" cy="173735"/>
                  <wp:effectExtent l="0" t="0" r="0" b="0"/>
                  <wp:wrapNone/>
                  <wp:docPr id="1145" name="Freeform 11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73735"/>
                          </a:xfrm>
                          <a:custGeom>
                            <a:rect l="l" t="t" r="r" b="b"/>
                            <a:pathLst>
                              <a:path w="6350" h="723900">
                                <a:moveTo>
                                  <a:pt x="0" y="723900"/>
                                </a:moveTo>
                                <a:lnTo>
                                  <a:pt x="6350" y="7239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3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95" behindDoc="0" locked="0" layoutInCell="1" allowOverlap="1">
                  <wp:simplePos x="0" y="0"/>
                  <wp:positionH relativeFrom="page">
                    <wp:posOffset>3079497</wp:posOffset>
                  </wp:positionH>
                  <wp:positionV relativeFrom="line">
                    <wp:posOffset>53219</wp:posOffset>
                  </wp:positionV>
                  <wp:extent cx="2517139" cy="36076"/>
                  <wp:effectExtent l="0" t="0" r="0" b="0"/>
                  <wp:wrapNone/>
                  <wp:docPr id="1146" name="Picture 11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" name="Picture 114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7139" cy="360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Kabel pro PZTS systém CAT5E F/UTP, LSOH	</w:t>
            </w:r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1200	</w:t>
            </w:r>
            <w:r>
              <w:rPr lang="fi-FI" sz="10" baseline="-1" dirty="0">
                <w:jc w:val="left"/>
                <w:rFonts w:ascii="Arial" w:hAnsi="Arial" w:cs="Arial"/>
                <w:color w:val="000000"/>
                <w:position w:val="-1"/>
                <w:sz w:val="10"/>
                <w:szCs w:val="10"/>
              </w:rPr>
              <w:t>m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11,00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19,00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13 200,00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22 800,00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36 000,00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129"/>
                <w:tab w:val="left" w:pos="3768"/>
                <w:tab w:val="left" w:pos="4495"/>
                <w:tab w:val="left" w:pos="5366"/>
                <w:tab w:val="left" w:pos="6086"/>
                <w:tab w:val="left" w:pos="7000"/>
                <w:tab w:val="left" w:pos="8179"/>
              </w:tabs>
              <w:spacing w:before="32" w:after="34" w:line="108" w:lineRule="exact"/>
              <w:ind w:left="0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Bezhalogenový stíněný kabel JHTH 2x2,5	</w:t>
            </w:r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1200	</w:t>
            </w:r>
            <w:r>
              <w:rPr lang="fi-FI" sz="10" baseline="-1" dirty="0">
                <w:jc w:val="left"/>
                <w:rFonts w:ascii="Arial" w:hAnsi="Arial" w:cs="Arial"/>
                <w:color w:val="000000"/>
                <w:position w:val="-1"/>
                <w:sz w:val="10"/>
                <w:szCs w:val="10"/>
              </w:rPr>
              <w:t>m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23,00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27 600,00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24 000,00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51 600,00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257"/>
        </w:trPr>
        <w:tc>
          <w:tcPr>
            <w:tcW w:w="3331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95" w:lineRule="exact"/>
              <w:ind w:left="143" w:right="0" w:firstLine="0"/>
            </w:pPr>
            <w:r>
              <w:drawing>
                <wp:anchor simplePos="0" relativeHeight="251658754" behindDoc="0" locked="0" layoutInCell="1" allowOverlap="1">
                  <wp:simplePos x="0" y="0"/>
                  <wp:positionH relativeFrom="page">
                    <wp:posOffset>2092960</wp:posOffset>
                  </wp:positionH>
                  <wp:positionV relativeFrom="line">
                    <wp:posOffset>-29336</wp:posOffset>
                  </wp:positionV>
                  <wp:extent cx="38100" cy="206764"/>
                  <wp:effectExtent l="0" t="0" r="0" b="0"/>
                  <wp:wrapNone/>
                  <wp:docPr id="1147" name="Picture 11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" name="Picture 114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100" cy="2067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3.13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02"/>
              </w:tabs>
              <w:spacing w:before="40" w:after="10" w:line="108" w:lineRule="exact"/>
              <w:ind w:left="143" w:right="-18" w:firstLine="0"/>
            </w:pPr>
            <w:r>
              <w:drawing>
                <wp:anchor simplePos="0" relativeHeight="251658895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-17139</wp:posOffset>
                  </wp:positionV>
                  <wp:extent cx="5920739" cy="34044"/>
                  <wp:effectExtent l="0" t="0" r="0" b="0"/>
                  <wp:wrapNone/>
                  <wp:docPr id="1148" name="Picture 11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" name="Picture 114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920739" cy="340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95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72777</wp:posOffset>
                  </wp:positionV>
                  <wp:extent cx="5920739" cy="33028"/>
                  <wp:effectExtent l="0" t="0" r="0" b="0"/>
                  <wp:wrapNone/>
                  <wp:docPr id="1149" name="Picture 11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" name="Picture 114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920739" cy="330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3.14	</w:t>
            </w:r>
            <w:r>
              <w:rPr lang="fi-FI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Bezhalogenová trubky, lišty, kabelové žlaby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2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754" behindDoc="0" locked="0" layoutInCell="1" allowOverlap="1">
                  <wp:simplePos x="0" y="0"/>
                  <wp:positionH relativeFrom="page">
                    <wp:posOffset>160528</wp:posOffset>
                  </wp:positionH>
                  <wp:positionV relativeFrom="paragraph">
                    <wp:posOffset>-29336</wp:posOffset>
                  </wp:positionV>
                  <wp:extent cx="39623" cy="206764"/>
                  <wp:effectExtent l="0" t="0" r="0" b="0"/>
                  <wp:wrapNone/>
                  <wp:docPr id="1150" name="Picture 11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" name="Picture 115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9623" cy="2067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895" behindDoc="0" locked="0" layoutInCell="1" allowOverlap="1">
                  <wp:simplePos x="0" y="0"/>
                  <wp:positionH relativeFrom="page">
                    <wp:posOffset>-17271</wp:posOffset>
                  </wp:positionH>
                  <wp:positionV relativeFrom="paragraph">
                    <wp:posOffset>234317</wp:posOffset>
                  </wp:positionV>
                  <wp:extent cx="2517139" cy="32011"/>
                  <wp:effectExtent l="0" t="0" r="0" b="0"/>
                  <wp:wrapNone/>
                  <wp:docPr id="1151" name="Picture 11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" name="Picture 115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7139" cy="320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188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139"/>
        </w:trPr>
        <w:tc>
          <w:tcPr>
            <w:tcW w:w="506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95" w:lineRule="exact"/>
              <w:ind w:left="14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3.15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43" w:right="-18" w:firstLine="0"/>
            </w:pPr>
            <w:r>
              <w:drawing>
                <wp:anchor simplePos="0" relativeHeight="251658754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-16382</wp:posOffset>
                  </wp:positionV>
                  <wp:extent cx="336803" cy="32011"/>
                  <wp:effectExtent l="0" t="0" r="0" b="0"/>
                  <wp:wrapNone/>
                  <wp:docPr id="1152" name="Picture 11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" name="Picture 115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6803" cy="320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57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73533</wp:posOffset>
                  </wp:positionV>
                  <wp:extent cx="336803" cy="43696"/>
                  <wp:effectExtent l="0" t="0" r="0" b="0"/>
                  <wp:wrapNone/>
                  <wp:docPr id="1153" name="Picture 11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" name="Picture 115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6803" cy="436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3.16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95" w:lineRule="exact"/>
              <w:ind w:left="143" w:right="-18" w:firstLine="0"/>
            </w:pPr>
            <w:r>
              <w:drawing>
                <wp:anchor simplePos="0" relativeHeight="251658760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72898</wp:posOffset>
                  </wp:positionV>
                  <wp:extent cx="336803" cy="42680"/>
                  <wp:effectExtent l="0" t="0" r="0" b="0"/>
                  <wp:wrapNone/>
                  <wp:docPr id="1154" name="Picture 11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" name="Picture 115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6803" cy="42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3.17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43" w:right="-18" w:firstLine="0"/>
            </w:pPr>
            <w:r>
              <w:drawing>
                <wp:anchor simplePos="0" relativeHeight="251658763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73533</wp:posOffset>
                  </wp:positionV>
                  <wp:extent cx="336803" cy="41664"/>
                  <wp:effectExtent l="0" t="0" r="0" b="0"/>
                  <wp:wrapNone/>
                  <wp:docPr id="1155" name="Picture 11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" name="Picture 115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6803" cy="416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3.18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43" w:right="-18" w:firstLine="0"/>
            </w:pPr>
            <w:r>
              <w:drawing>
                <wp:anchor simplePos="0" relativeHeight="251658766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73533</wp:posOffset>
                  </wp:positionV>
                  <wp:extent cx="336803" cy="40648"/>
                  <wp:effectExtent l="0" t="0" r="0" b="0"/>
                  <wp:wrapNone/>
                  <wp:docPr id="1156" name="Picture 11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" name="Picture 115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6803" cy="406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3.19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43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3.20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71" w:after="18" w:line="95" w:lineRule="exact"/>
              <w:ind w:left="143" w:right="-18" w:firstLine="0"/>
            </w:pPr>
            <w:r>
              <w:drawing>
                <wp:anchor simplePos="0" relativeHeight="251658895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-16261</wp:posOffset>
                  </wp:positionV>
                  <wp:extent cx="5920739" cy="39632"/>
                  <wp:effectExtent l="0" t="0" r="0" b="0"/>
                  <wp:wrapNone/>
                  <wp:docPr id="1157" name="Picture 11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" name="Picture 115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920739" cy="396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103629</wp:posOffset>
                  </wp:positionH>
                  <wp:positionV relativeFrom="line">
                    <wp:posOffset>19177</wp:posOffset>
                  </wp:positionV>
                  <wp:extent cx="895535" cy="354938"/>
                  <wp:effectExtent l="0" t="0" r="0" b="0"/>
                  <wp:wrapNone/>
                  <wp:docPr id="1158" name="Freeform 115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52269" y="19177"/>
                            <a:ext cx="781235" cy="2406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95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3.21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57"/>
                                </w:tabs>
                                <w:spacing w:before="4" w:after="0" w:line="141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3.22	</w:t>
                              </w: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10"/>
                                  <w:szCs w:val="10"/>
                                </w:rPr>
                                <w:t>Podružný materiál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3.23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895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73655</wp:posOffset>
                  </wp:positionV>
                  <wp:extent cx="5920739" cy="38616"/>
                  <wp:effectExtent l="0" t="0" r="0" b="0"/>
                  <wp:wrapNone/>
                  <wp:docPr id="1159" name="Picture 11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" name="Picture 115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920739" cy="386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95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163571</wp:posOffset>
                  </wp:positionV>
                  <wp:extent cx="5920739" cy="37600"/>
                  <wp:effectExtent l="0" t="0" r="0" b="0"/>
                  <wp:wrapNone/>
                  <wp:docPr id="1160" name="Picture 11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" name="Picture 116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920739" cy="37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78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253487</wp:posOffset>
                  </wp:positionV>
                  <wp:extent cx="336803" cy="36584"/>
                  <wp:effectExtent l="0" t="0" r="0" b="0"/>
                  <wp:wrapNone/>
                  <wp:docPr id="1161" name="Picture 11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" name="Picture 116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6803" cy="365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79" behindDoc="0" locked="0" layoutInCell="1" allowOverlap="1">
                  <wp:simplePos x="0" y="0"/>
                  <wp:positionH relativeFrom="page">
                    <wp:posOffset>321563</wp:posOffset>
                  </wp:positionH>
                  <wp:positionV relativeFrom="line">
                    <wp:posOffset>269235</wp:posOffset>
                  </wp:positionV>
                  <wp:extent cx="3096767" cy="1523"/>
                  <wp:effectExtent l="0" t="0" r="0" b="0"/>
                  <wp:wrapNone/>
                  <wp:docPr id="1162" name="Freeform 11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96767" cy="1523"/>
                          </a:xfrm>
                          <a:custGeom>
                            <a:rect l="l" t="t" r="r" b="b"/>
                            <a:pathLst>
                              <a:path w="12903200" h="6350">
                                <a:moveTo>
                                  <a:pt x="0" y="6350"/>
                                </a:moveTo>
                                <a:lnTo>
                                  <a:pt x="12903200" y="6350"/>
                                </a:lnTo>
                                <a:lnTo>
                                  <a:pt x="12903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96" behindDoc="0" locked="0" layoutInCell="1" allowOverlap="1">
                  <wp:simplePos x="0" y="0"/>
                  <wp:positionH relativeFrom="page">
                    <wp:posOffset>321563</wp:posOffset>
                  </wp:positionH>
                  <wp:positionV relativeFrom="line">
                    <wp:posOffset>359151</wp:posOffset>
                  </wp:positionV>
                  <wp:extent cx="3096767" cy="1523"/>
                  <wp:effectExtent l="0" t="0" r="0" b="0"/>
                  <wp:wrapNone/>
                  <wp:docPr id="1163" name="Freeform 11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96767" cy="1523"/>
                          </a:xfrm>
                          <a:custGeom>
                            <a:rect l="l" t="t" r="r" b="b"/>
                            <a:pathLst>
                              <a:path w="12903200" h="6350">
                                <a:moveTo>
                                  <a:pt x="0" y="6350"/>
                                </a:moveTo>
                                <a:lnTo>
                                  <a:pt x="12903200" y="6350"/>
                                </a:lnTo>
                                <a:lnTo>
                                  <a:pt x="12903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3.24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824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9145</wp:posOffset>
                  </wp:positionH>
                  <wp:positionV relativeFrom="paragraph">
                    <wp:posOffset>15996</wp:posOffset>
                  </wp:positionV>
                  <wp:extent cx="5684734" cy="183366"/>
                  <wp:effectExtent l="0" t="0" r="0" b="0"/>
                  <wp:wrapNone/>
                  <wp:docPr id="1164" name="Freeform 116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79348" y="15996"/>
                            <a:ext cx="5570434" cy="6906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58"/>
                                  <w:tab w:val="left" w:pos="3768"/>
                                  <w:tab w:val="left" w:pos="4545"/>
                                  <w:tab w:val="left" w:pos="5366"/>
                                  <w:tab w:val="left" w:pos="6141"/>
                                  <w:tab w:val="left" w:pos="7055"/>
                                  <w:tab w:val="left" w:pos="8179"/>
                                </w:tabs>
                                <w:spacing w:before="0" w:after="0" w:line="108" w:lineRule="exact"/>
                                <w:ind w:left="0" w:right="0" w:firstLine="0"/>
                              </w:pP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Trubka 320N LS0H 20 černá	</w:t>
                              </w: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10"/>
                                  <w:szCs w:val="10"/>
                                </w:rPr>
                                <w:t>200	</w:t>
                              </w:r>
                              <w:r>
                                <w:rPr lang="fi-FI" sz="10" baseline="-1" dirty="0">
                                  <w:jc w:val="left"/>
                                  <w:rFonts w:ascii="Arial" w:hAnsi="Arial" w:cs="Arial"/>
                                  <w:color w:val="000000"/>
                                  <w:position w:val="-1"/>
                                  <w:sz w:val="10"/>
                                  <w:szCs w:val="10"/>
                                </w:rPr>
                                <w:t>m	</w:t>
                              </w: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9,00 Kč	</w:t>
                              </w: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43,00 Kč	</w:t>
                              </w: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1 800,00 Kč	</w:t>
                              </w: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8 600,00 Kč	</w:t>
                              </w: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0"/>
                                  <w:szCs w:val="10"/>
                                </w:rPr>
                                <w:t>10 400,00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754" behindDoc="0" locked="0" layoutInCell="1" allowOverlap="1">
                  <wp:simplePos x="0" y="0"/>
                  <wp:positionH relativeFrom="page">
                    <wp:posOffset>523749</wp:posOffset>
                  </wp:positionH>
                  <wp:positionV relativeFrom="paragraph">
                    <wp:posOffset>-192532</wp:posOffset>
                  </wp:positionV>
                  <wp:extent cx="33019" cy="206764"/>
                  <wp:effectExtent l="0" t="0" r="0" b="0"/>
                  <wp:wrapNone/>
                  <wp:docPr id="1165" name="Picture 11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" name="Picture 116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019" cy="2067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09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1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88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824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Trubka 320N LS0H 25 černá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45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14"/>
                <w:tab w:val="left" w:pos="2189"/>
                <w:tab w:val="left" w:pos="3103"/>
                <w:tab w:val="left" w:pos="4282"/>
              </w:tabs>
              <w:spacing w:before="28" w:after="0" w:line="95" w:lineRule="exact"/>
              <w:ind w:left="543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19,00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43,00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1 900,00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4 300,00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6 200,00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8895" behindDoc="0" locked="0" layoutInCell="1" allowOverlap="1">
                  <wp:simplePos x="0" y="0"/>
                  <wp:positionH relativeFrom="page">
                    <wp:posOffset>560324</wp:posOffset>
                  </wp:positionH>
                  <wp:positionV relativeFrom="paragraph">
                    <wp:posOffset>72904</wp:posOffset>
                  </wp:positionV>
                  <wp:extent cx="2517139" cy="43696"/>
                  <wp:effectExtent l="0" t="0" r="0" b="0"/>
                  <wp:wrapNone/>
                  <wp:docPr id="1166" name="Picture 11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" name="Picture 116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7139" cy="436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14"/>
                <w:tab w:val="left" w:pos="2189"/>
                <w:tab w:val="left" w:pos="3103"/>
                <w:tab w:val="left" w:pos="4282"/>
              </w:tabs>
              <w:spacing w:before="32" w:after="0" w:line="95" w:lineRule="exact"/>
              <w:ind w:left="543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44,00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1 000,00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2 200,00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3 200,00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8895" behindDoc="0" locked="0" layoutInCell="1" allowOverlap="1">
                  <wp:simplePos x="0" y="0"/>
                  <wp:positionH relativeFrom="page">
                    <wp:posOffset>560324</wp:posOffset>
                  </wp:positionH>
                  <wp:positionV relativeFrom="paragraph">
                    <wp:posOffset>75443</wp:posOffset>
                  </wp:positionV>
                  <wp:extent cx="2517139" cy="42680"/>
                  <wp:effectExtent l="0" t="0" r="0" b="0"/>
                  <wp:wrapNone/>
                  <wp:docPr id="1167" name="Picture 11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" name="Picture 116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7139" cy="42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69"/>
                <w:tab w:val="left" w:pos="2189"/>
                <w:tab w:val="left" w:pos="3103"/>
              </w:tabs>
              <w:spacing w:before="33" w:after="0" w:line="95" w:lineRule="exact"/>
              <w:ind w:left="593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2 000,00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2 000,00 Kč4 000,00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8895" behindDoc="0" locked="0" layoutInCell="1" allowOverlap="1">
                  <wp:simplePos x="0" y="0"/>
                  <wp:positionH relativeFrom="page">
                    <wp:posOffset>560324</wp:posOffset>
                  </wp:positionH>
                  <wp:positionV relativeFrom="paragraph">
                    <wp:posOffset>76078</wp:posOffset>
                  </wp:positionV>
                  <wp:extent cx="2517139" cy="41664"/>
                  <wp:effectExtent l="0" t="0" r="0" b="0"/>
                  <wp:wrapNone/>
                  <wp:docPr id="1168" name="Picture 11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" name="Picture 116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7139" cy="416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69"/>
                <w:tab w:val="left" w:pos="2189"/>
                <w:tab w:val="left" w:pos="3103"/>
              </w:tabs>
              <w:spacing w:before="33" w:after="0" w:line="95" w:lineRule="exact"/>
              <w:ind w:left="593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1 200,00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1 000,00 Kč2 200,00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8895" behindDoc="0" locked="0" layoutInCell="1" allowOverlap="1">
                  <wp:simplePos x="0" y="0"/>
                  <wp:positionH relativeFrom="page">
                    <wp:posOffset>560324</wp:posOffset>
                  </wp:positionH>
                  <wp:positionV relativeFrom="paragraph">
                    <wp:posOffset>76078</wp:posOffset>
                  </wp:positionV>
                  <wp:extent cx="2517139" cy="40648"/>
                  <wp:effectExtent l="0" t="0" r="0" b="0"/>
                  <wp:wrapNone/>
                  <wp:docPr id="1169" name="Picture 11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" name="Picture 116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7139" cy="406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69"/>
                <w:tab w:val="left" w:pos="2273"/>
                <w:tab w:val="left" w:pos="3187"/>
              </w:tabs>
              <w:spacing w:before="31" w:after="0" w:line="95" w:lineRule="exact"/>
              <w:ind w:left="593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7,00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700,00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600,00 Kč1 300,00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824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Trubka 320N LS0H 32 černá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4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50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45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824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Příchytka 20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400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45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824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Příchytka 25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200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45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34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824" w:type="dxa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Příchytka 32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45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573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812" w:type="dxa"/>
            <w:gridSpan w:val="8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213"/>
                <w:tab w:val="left" w:pos="3741"/>
                <w:tab w:val="left" w:pos="4370"/>
                <w:tab w:val="left" w:pos="5311"/>
                <w:tab w:val="left" w:pos="6141"/>
                <w:tab w:val="left" w:pos="7139"/>
                <w:tab w:val="left" w:pos="8234"/>
              </w:tabs>
              <w:spacing w:before="318" w:after="0" w:line="108" w:lineRule="exact"/>
              <w:ind w:left="0" w:right="-18" w:firstLine="0"/>
            </w:pPr>
            <w:r>
              <w:drawing>
                <wp:anchor simplePos="0" relativeHeight="251658778" behindDoc="0" locked="0" layoutInCell="1" allowOverlap="1">
                  <wp:simplePos x="0" y="0"/>
                  <wp:positionH relativeFrom="page">
                    <wp:posOffset>1771397</wp:posOffset>
                  </wp:positionH>
                  <wp:positionV relativeFrom="line">
                    <wp:posOffset>-8509</wp:posOffset>
                  </wp:positionV>
                  <wp:extent cx="38100" cy="211336"/>
                  <wp:effectExtent l="0" t="0" r="0" b="0"/>
                  <wp:wrapNone/>
                  <wp:docPr id="1170" name="Picture 11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" name="Picture 117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100" cy="211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78" behindDoc="0" locked="0" layoutInCell="1" allowOverlap="1">
                  <wp:simplePos x="0" y="0"/>
                  <wp:positionH relativeFrom="page">
                    <wp:posOffset>2317497</wp:posOffset>
                  </wp:positionH>
                  <wp:positionV relativeFrom="line">
                    <wp:posOffset>-8509</wp:posOffset>
                  </wp:positionV>
                  <wp:extent cx="33019" cy="211336"/>
                  <wp:effectExtent l="0" t="0" r="0" b="0"/>
                  <wp:wrapNone/>
                  <wp:docPr id="1171" name="Picture 11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" name="Picture 117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019" cy="211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78" behindDoc="0" locked="0" layoutInCell="1" allowOverlap="1">
                  <wp:simplePos x="0" y="0"/>
                  <wp:positionH relativeFrom="page">
                    <wp:posOffset>2495297</wp:posOffset>
                  </wp:positionH>
                  <wp:positionV relativeFrom="line">
                    <wp:posOffset>-8509</wp:posOffset>
                  </wp:positionV>
                  <wp:extent cx="39623" cy="211336"/>
                  <wp:effectExtent l="0" t="0" r="0" b="0"/>
                  <wp:wrapNone/>
                  <wp:docPr id="1172" name="Picture 11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" name="Picture 117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9623" cy="211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92" behindDoc="0" locked="0" layoutInCell="1" allowOverlap="1">
                  <wp:simplePos x="0" y="0"/>
                  <wp:positionH relativeFrom="page">
                    <wp:posOffset>1793748</wp:posOffset>
                  </wp:positionH>
                  <wp:positionV relativeFrom="line">
                    <wp:posOffset>184023</wp:posOffset>
                  </wp:positionV>
                  <wp:extent cx="1523" cy="178307"/>
                  <wp:effectExtent l="0" t="0" r="0" b="0"/>
                  <wp:wrapNone/>
                  <wp:docPr id="1173" name="Freeform 11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78307"/>
                          </a:xfrm>
                          <a:custGeom>
                            <a:rect l="l" t="t" r="r" b="b"/>
                            <a:pathLst>
                              <a:path w="6350" h="742950">
                                <a:moveTo>
                                  <a:pt x="0" y="742950"/>
                                </a:moveTo>
                                <a:lnTo>
                                  <a:pt x="6350" y="74295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2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93" behindDoc="0" locked="0" layoutInCell="1" allowOverlap="1">
                  <wp:simplePos x="0" y="0"/>
                  <wp:positionH relativeFrom="page">
                    <wp:posOffset>2334768</wp:posOffset>
                  </wp:positionH>
                  <wp:positionV relativeFrom="line">
                    <wp:posOffset>184023</wp:posOffset>
                  </wp:positionV>
                  <wp:extent cx="1523" cy="178307"/>
                  <wp:effectExtent l="0" t="0" r="0" b="0"/>
                  <wp:wrapNone/>
                  <wp:docPr id="1174" name="Freeform 11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78307"/>
                          </a:xfrm>
                          <a:custGeom>
                            <a:rect l="l" t="t" r="r" b="b"/>
                            <a:pathLst>
                              <a:path w="6350" h="742950">
                                <a:moveTo>
                                  <a:pt x="0" y="742950"/>
                                </a:moveTo>
                                <a:lnTo>
                                  <a:pt x="6350" y="74295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2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94" behindDoc="0" locked="0" layoutInCell="1" allowOverlap="1">
                  <wp:simplePos x="0" y="0"/>
                  <wp:positionH relativeFrom="page">
                    <wp:posOffset>2519172</wp:posOffset>
                  </wp:positionH>
                  <wp:positionV relativeFrom="line">
                    <wp:posOffset>184023</wp:posOffset>
                  </wp:positionV>
                  <wp:extent cx="1523" cy="178307"/>
                  <wp:effectExtent l="0" t="0" r="0" b="0"/>
                  <wp:wrapNone/>
                  <wp:docPr id="1175" name="Freeform 11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78307"/>
                          </a:xfrm>
                          <a:custGeom>
                            <a:rect l="l" t="t" r="r" b="b"/>
                            <a:pathLst>
                              <a:path w="6350" h="742950">
                                <a:moveTo>
                                  <a:pt x="0" y="742950"/>
                                </a:moveTo>
                                <a:lnTo>
                                  <a:pt x="6350" y="74295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2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95" behindDoc="0" locked="0" layoutInCell="1" allowOverlap="1">
                  <wp:simplePos x="0" y="0"/>
                  <wp:positionH relativeFrom="page">
                    <wp:posOffset>3079497</wp:posOffset>
                  </wp:positionH>
                  <wp:positionV relativeFrom="line">
                    <wp:posOffset>255143</wp:posOffset>
                  </wp:positionV>
                  <wp:extent cx="2517139" cy="36584"/>
                  <wp:effectExtent l="0" t="0" r="0" b="0"/>
                  <wp:wrapNone/>
                  <wp:docPr id="1176" name="Picture 11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" name="Picture 117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7139" cy="365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Protipožární utěsnění prostupů stěnou	</w:t>
            </w:r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	</w:t>
            </w:r>
            <w:r>
              <w:rPr lang="fi-FI" sz="10" baseline="-1" dirty="0">
                <w:jc w:val="left"/>
                <w:rFonts w:ascii="Arial" w:hAnsi="Arial" w:cs="Arial"/>
                <w:color w:val="000000"/>
                <w:position w:val="-1"/>
                <w:sz w:val="10"/>
                <w:szCs w:val="10"/>
              </w:rPr>
              <w:t>m2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4 668,00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4 668,00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5 268,00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213"/>
                <w:tab w:val="left" w:pos="3705"/>
                <w:tab w:val="left" w:pos="4370"/>
                <w:tab w:val="left" w:pos="5227"/>
                <w:tab w:val="left" w:pos="6141"/>
                <w:tab w:val="left" w:pos="7055"/>
                <w:tab w:val="left" w:pos="8234"/>
              </w:tabs>
              <w:spacing w:before="33" w:after="6" w:line="108" w:lineRule="exact"/>
              <w:ind w:left="0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Pomocný montážní materiál pro elektro	</w:t>
            </w:r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	</w:t>
            </w:r>
            <w:r>
              <w:rPr lang="fi-FI" sz="10" baseline="-1" dirty="0">
                <w:jc w:val="left"/>
                <w:rFonts w:ascii="Arial" w:hAnsi="Arial" w:cs="Arial"/>
                <w:color w:val="000000"/>
                <w:position w:val="-1"/>
                <w:sz w:val="10"/>
                <w:szCs w:val="10"/>
              </w:rPr>
              <w:t>sada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5 027,00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3 600,00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5 027,00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3 600,00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8 627,00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drawing>
          <wp:anchor simplePos="0" relativeHeight="251658814" behindDoc="0" locked="0" layoutInCell="1" allowOverlap="1">
            <wp:simplePos x="0" y="0"/>
            <wp:positionH relativeFrom="page">
              <wp:posOffset>6632447</wp:posOffset>
            </wp:positionH>
            <wp:positionV relativeFrom="paragraph">
              <wp:posOffset>47223</wp:posOffset>
            </wp:positionV>
            <wp:extent cx="362711" cy="1523"/>
            <wp:effectExtent l="0" t="0" r="0" b="0"/>
            <wp:wrapNone/>
            <wp:docPr id="1177" name="Freeform 1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62711" cy="1523"/>
                    </a:xfrm>
                    <a:custGeom>
                      <a:rect l="l" t="t" r="r" b="b"/>
                      <a:pathLst>
                        <a:path w="1511300" h="6350">
                          <a:moveTo>
                            <a:pt x="0" y="6350"/>
                          </a:moveTo>
                          <a:lnTo>
                            <a:pt x="1511300" y="6350"/>
                          </a:lnTo>
                          <a:lnTo>
                            <a:pt x="1511300" y="0"/>
                          </a:lnTo>
                          <a:lnTo>
                            <a:pt x="0" y="0"/>
                          </a:lnTo>
                          <a:lnTo>
                            <a:pt x="0" y="63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4" behindDoc="0" locked="0" layoutInCell="1" allowOverlap="1">
            <wp:simplePos x="0" y="0"/>
            <wp:positionH relativeFrom="page">
              <wp:posOffset>6993635</wp:posOffset>
            </wp:positionH>
            <wp:positionV relativeFrom="paragraph">
              <wp:posOffset>48747</wp:posOffset>
            </wp:positionV>
            <wp:extent cx="1523" cy="449579"/>
            <wp:effectExtent l="0" t="0" r="0" b="0"/>
            <wp:wrapNone/>
            <wp:docPr id="1178" name="Freeform 1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449579"/>
                    </a:xfrm>
                    <a:custGeom>
                      <a:rect l="l" t="t" r="r" b="b"/>
                      <a:pathLst>
                        <a:path w="6350" h="1873250">
                          <a:moveTo>
                            <a:pt x="0" y="1873250"/>
                          </a:moveTo>
                          <a:lnTo>
                            <a:pt x="6350" y="1873250"/>
                          </a:lnTo>
                          <a:lnTo>
                            <a:pt x="6350" y="0"/>
                          </a:lnTo>
                          <a:lnTo>
                            <a:pt x="0" y="0"/>
                          </a:lnTo>
                          <a:lnTo>
                            <a:pt x="0" y="18732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5" behindDoc="0" locked="0" layoutInCell="1" allowOverlap="1">
            <wp:simplePos x="0" y="0"/>
            <wp:positionH relativeFrom="page">
              <wp:posOffset>6632447</wp:posOffset>
            </wp:positionH>
            <wp:positionV relativeFrom="paragraph">
              <wp:posOffset>137139</wp:posOffset>
            </wp:positionV>
            <wp:extent cx="362711" cy="1523"/>
            <wp:effectExtent l="0" t="0" r="0" b="0"/>
            <wp:wrapNone/>
            <wp:docPr id="1179" name="Freeform 1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62711" cy="1523"/>
                    </a:xfrm>
                    <a:custGeom>
                      <a:rect l="l" t="t" r="r" b="b"/>
                      <a:pathLst>
                        <a:path w="1511300" h="6350">
                          <a:moveTo>
                            <a:pt x="0" y="6350"/>
                          </a:moveTo>
                          <a:lnTo>
                            <a:pt x="1511300" y="6350"/>
                          </a:lnTo>
                          <a:lnTo>
                            <a:pt x="1511300" y="0"/>
                          </a:lnTo>
                          <a:lnTo>
                            <a:pt x="0" y="0"/>
                          </a:lnTo>
                          <a:lnTo>
                            <a:pt x="0" y="63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drawing>
          <wp:anchor simplePos="0" relativeHeight="251658816" behindDoc="0" locked="0" layoutInCell="1" allowOverlap="1">
            <wp:simplePos x="0" y="0"/>
            <wp:positionH relativeFrom="page">
              <wp:posOffset>6632447</wp:posOffset>
            </wp:positionH>
            <wp:positionV relativeFrom="paragraph">
              <wp:posOffset>51795</wp:posOffset>
            </wp:positionV>
            <wp:extent cx="362711" cy="1523"/>
            <wp:effectExtent l="0" t="0" r="0" b="0"/>
            <wp:wrapNone/>
            <wp:docPr id="1180" name="Freeform 1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62711" cy="1523"/>
                    </a:xfrm>
                    <a:custGeom>
                      <a:rect l="l" t="t" r="r" b="b"/>
                      <a:pathLst>
                        <a:path w="1511300" h="6350">
                          <a:moveTo>
                            <a:pt x="0" y="6350"/>
                          </a:moveTo>
                          <a:lnTo>
                            <a:pt x="1511300" y="6350"/>
                          </a:lnTo>
                          <a:lnTo>
                            <a:pt x="1511300" y="0"/>
                          </a:lnTo>
                          <a:lnTo>
                            <a:pt x="0" y="0"/>
                          </a:lnTo>
                          <a:lnTo>
                            <a:pt x="0" y="63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7" behindDoc="0" locked="0" layoutInCell="1" allowOverlap="1">
            <wp:simplePos x="0" y="0"/>
            <wp:positionH relativeFrom="page">
              <wp:posOffset>6632447</wp:posOffset>
            </wp:positionH>
            <wp:positionV relativeFrom="paragraph">
              <wp:posOffset>141711</wp:posOffset>
            </wp:positionV>
            <wp:extent cx="362711" cy="1523"/>
            <wp:effectExtent l="0" t="0" r="0" b="0"/>
            <wp:wrapNone/>
            <wp:docPr id="1181" name="Freeform 1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62711" cy="1523"/>
                    </a:xfrm>
                    <a:custGeom>
                      <a:rect l="l" t="t" r="r" b="b"/>
                      <a:pathLst>
                        <a:path w="1511300" h="6350">
                          <a:moveTo>
                            <a:pt x="0" y="6350"/>
                          </a:moveTo>
                          <a:lnTo>
                            <a:pt x="1511300" y="6350"/>
                          </a:lnTo>
                          <a:lnTo>
                            <a:pt x="1511300" y="0"/>
                          </a:lnTo>
                          <a:lnTo>
                            <a:pt x="0" y="0"/>
                          </a:lnTo>
                          <a:lnTo>
                            <a:pt x="0" y="63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drawing>
          <wp:anchor simplePos="0" relativeHeight="251658818" behindDoc="0" locked="0" layoutInCell="1" allowOverlap="1">
            <wp:simplePos x="0" y="0"/>
            <wp:positionH relativeFrom="page">
              <wp:posOffset>6632447</wp:posOffset>
            </wp:positionH>
            <wp:positionV relativeFrom="paragraph">
              <wp:posOffset>56367</wp:posOffset>
            </wp:positionV>
            <wp:extent cx="362711" cy="1523"/>
            <wp:effectExtent l="0" t="0" r="0" b="0"/>
            <wp:wrapNone/>
            <wp:docPr id="1182" name="Freeform 1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62711" cy="1523"/>
                    </a:xfrm>
                    <a:custGeom>
                      <a:rect l="l" t="t" r="r" b="b"/>
                      <a:pathLst>
                        <a:path w="1511300" h="6350">
                          <a:moveTo>
                            <a:pt x="0" y="6350"/>
                          </a:moveTo>
                          <a:lnTo>
                            <a:pt x="1511300" y="6350"/>
                          </a:lnTo>
                          <a:lnTo>
                            <a:pt x="1511300" y="0"/>
                          </a:lnTo>
                          <a:lnTo>
                            <a:pt x="0" y="0"/>
                          </a:lnTo>
                          <a:lnTo>
                            <a:pt x="0" y="63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9" behindDoc="0" locked="0" layoutInCell="1" allowOverlap="1">
            <wp:simplePos x="0" y="0"/>
            <wp:positionH relativeFrom="page">
              <wp:posOffset>6632447</wp:posOffset>
            </wp:positionH>
            <wp:positionV relativeFrom="paragraph">
              <wp:posOffset>146283</wp:posOffset>
            </wp:positionV>
            <wp:extent cx="362711" cy="1523"/>
            <wp:effectExtent l="0" t="0" r="0" b="0"/>
            <wp:wrapNone/>
            <wp:docPr id="1183" name="Freeform 1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62711" cy="1523"/>
                    </a:xfrm>
                    <a:custGeom>
                      <a:rect l="l" t="t" r="r" b="b"/>
                      <a:pathLst>
                        <a:path w="1511300" h="6350">
                          <a:moveTo>
                            <a:pt x="0" y="6350"/>
                          </a:moveTo>
                          <a:lnTo>
                            <a:pt x="1511300" y="6350"/>
                          </a:lnTo>
                          <a:lnTo>
                            <a:pt x="1511300" y="0"/>
                          </a:lnTo>
                          <a:lnTo>
                            <a:pt x="0" y="0"/>
                          </a:lnTo>
                          <a:lnTo>
                            <a:pt x="0" y="63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drawing>
          <wp:anchor simplePos="0" relativeHeight="251658824" behindDoc="0" locked="0" layoutInCell="1" allowOverlap="1">
            <wp:simplePos x="0" y="0"/>
            <wp:positionH relativeFrom="page">
              <wp:posOffset>6632447</wp:posOffset>
            </wp:positionH>
            <wp:positionV relativeFrom="paragraph">
              <wp:posOffset>7599</wp:posOffset>
            </wp:positionV>
            <wp:extent cx="362711" cy="1523"/>
            <wp:effectExtent l="0" t="0" r="0" b="0"/>
            <wp:wrapNone/>
            <wp:docPr id="1184" name="Freeform 1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62711" cy="1523"/>
                    </a:xfrm>
                    <a:custGeom>
                      <a:rect l="l" t="t" r="r" b="b"/>
                      <a:pathLst>
                        <a:path w="1511300" h="6350">
                          <a:moveTo>
                            <a:pt x="0" y="6350"/>
                          </a:moveTo>
                          <a:lnTo>
                            <a:pt x="1511300" y="6350"/>
                          </a:lnTo>
                          <a:lnTo>
                            <a:pt x="1511300" y="0"/>
                          </a:lnTo>
                          <a:lnTo>
                            <a:pt x="0" y="0"/>
                          </a:lnTo>
                          <a:lnTo>
                            <a:pt x="0" y="63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5" behindDoc="0" locked="0" layoutInCell="1" allowOverlap="1">
            <wp:simplePos x="0" y="0"/>
            <wp:positionH relativeFrom="page">
              <wp:posOffset>6993635</wp:posOffset>
            </wp:positionH>
            <wp:positionV relativeFrom="paragraph">
              <wp:posOffset>9123</wp:posOffset>
            </wp:positionV>
            <wp:extent cx="1523" cy="498347"/>
            <wp:effectExtent l="0" t="0" r="0" b="0"/>
            <wp:wrapNone/>
            <wp:docPr id="1185" name="Freeform 1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498347"/>
                    </a:xfrm>
                    <a:custGeom>
                      <a:rect l="l" t="t" r="r" b="b"/>
                      <a:pathLst>
                        <a:path w="6350" h="2076450">
                          <a:moveTo>
                            <a:pt x="0" y="2076450"/>
                          </a:moveTo>
                          <a:lnTo>
                            <a:pt x="6350" y="2076450"/>
                          </a:lnTo>
                          <a:lnTo>
                            <a:pt x="6350" y="0"/>
                          </a:lnTo>
                          <a:lnTo>
                            <a:pt x="0" y="0"/>
                          </a:lnTo>
                          <a:lnTo>
                            <a:pt x="0" y="20764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5" behindDoc="0" locked="0" layoutInCell="1" allowOverlap="1">
            <wp:simplePos x="0" y="0"/>
            <wp:positionH relativeFrom="page">
              <wp:posOffset>6632447</wp:posOffset>
            </wp:positionH>
            <wp:positionV relativeFrom="paragraph">
              <wp:posOffset>146283</wp:posOffset>
            </wp:positionV>
            <wp:extent cx="362711" cy="1523"/>
            <wp:effectExtent l="0" t="0" r="0" b="0"/>
            <wp:wrapNone/>
            <wp:docPr id="1186" name="Freeform 1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62711" cy="1523"/>
                    </a:xfrm>
                    <a:custGeom>
                      <a:rect l="l" t="t" r="r" b="b"/>
                      <a:pathLst>
                        <a:path w="1511300" h="6350">
                          <a:moveTo>
                            <a:pt x="0" y="6350"/>
                          </a:moveTo>
                          <a:lnTo>
                            <a:pt x="1511300" y="6350"/>
                          </a:lnTo>
                          <a:lnTo>
                            <a:pt x="1511300" y="0"/>
                          </a:lnTo>
                          <a:lnTo>
                            <a:pt x="0" y="0"/>
                          </a:lnTo>
                          <a:lnTo>
                            <a:pt x="0" y="63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drawing>
          <wp:anchor simplePos="0" relativeHeight="251658826" behindDoc="0" locked="0" layoutInCell="1" allowOverlap="1">
            <wp:simplePos x="0" y="0"/>
            <wp:positionH relativeFrom="page">
              <wp:posOffset>6632447</wp:posOffset>
            </wp:positionH>
            <wp:positionV relativeFrom="paragraph">
              <wp:posOffset>60939</wp:posOffset>
            </wp:positionV>
            <wp:extent cx="362711" cy="1523"/>
            <wp:effectExtent l="0" t="0" r="0" b="0"/>
            <wp:wrapNone/>
            <wp:docPr id="1187" name="Freeform 1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62711" cy="1523"/>
                    </a:xfrm>
                    <a:custGeom>
                      <a:rect l="l" t="t" r="r" b="b"/>
                      <a:pathLst>
                        <a:path w="1511300" h="6350">
                          <a:moveTo>
                            <a:pt x="0" y="6350"/>
                          </a:moveTo>
                          <a:lnTo>
                            <a:pt x="1511300" y="6350"/>
                          </a:lnTo>
                          <a:lnTo>
                            <a:pt x="1511300" y="0"/>
                          </a:lnTo>
                          <a:lnTo>
                            <a:pt x="0" y="0"/>
                          </a:lnTo>
                          <a:lnTo>
                            <a:pt x="0" y="63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7" behindDoc="0" locked="0" layoutInCell="1" allowOverlap="1">
            <wp:simplePos x="0" y="0"/>
            <wp:positionH relativeFrom="page">
              <wp:posOffset>6632447</wp:posOffset>
            </wp:positionH>
            <wp:positionV relativeFrom="paragraph">
              <wp:posOffset>150855</wp:posOffset>
            </wp:positionV>
            <wp:extent cx="362711" cy="1523"/>
            <wp:effectExtent l="0" t="0" r="0" b="0"/>
            <wp:wrapNone/>
            <wp:docPr id="1188" name="Freeform 1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62711" cy="1523"/>
                    </a:xfrm>
                    <a:custGeom>
                      <a:rect l="l" t="t" r="r" b="b"/>
                      <a:pathLst>
                        <a:path w="1511300" h="6350">
                          <a:moveTo>
                            <a:pt x="0" y="6350"/>
                          </a:moveTo>
                          <a:lnTo>
                            <a:pt x="1511300" y="6350"/>
                          </a:lnTo>
                          <a:lnTo>
                            <a:pt x="1511300" y="0"/>
                          </a:lnTo>
                          <a:lnTo>
                            <a:pt x="0" y="0"/>
                          </a:lnTo>
                          <a:lnTo>
                            <a:pt x="0" y="63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drawing>
          <wp:anchor simplePos="0" relativeHeight="251658828" behindDoc="0" locked="0" layoutInCell="1" allowOverlap="1">
            <wp:simplePos x="0" y="0"/>
            <wp:positionH relativeFrom="page">
              <wp:posOffset>6632447</wp:posOffset>
            </wp:positionH>
            <wp:positionV relativeFrom="paragraph">
              <wp:posOffset>65511</wp:posOffset>
            </wp:positionV>
            <wp:extent cx="362711" cy="1523"/>
            <wp:effectExtent l="0" t="0" r="0" b="0"/>
            <wp:wrapNone/>
            <wp:docPr id="1189" name="Freeform 1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62711" cy="1523"/>
                    </a:xfrm>
                    <a:custGeom>
                      <a:rect l="l" t="t" r="r" b="b"/>
                      <a:pathLst>
                        <a:path w="1511300" h="6350">
                          <a:moveTo>
                            <a:pt x="0" y="6350"/>
                          </a:moveTo>
                          <a:lnTo>
                            <a:pt x="1511300" y="6350"/>
                          </a:lnTo>
                          <a:lnTo>
                            <a:pt x="1511300" y="0"/>
                          </a:lnTo>
                          <a:lnTo>
                            <a:pt x="0" y="0"/>
                          </a:lnTo>
                          <a:lnTo>
                            <a:pt x="0" y="63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9" behindDoc="0" locked="0" layoutInCell="1" allowOverlap="1">
            <wp:simplePos x="0" y="0"/>
            <wp:positionH relativeFrom="page">
              <wp:posOffset>6632447</wp:posOffset>
            </wp:positionH>
            <wp:positionV relativeFrom="paragraph">
              <wp:posOffset>155427</wp:posOffset>
            </wp:positionV>
            <wp:extent cx="362711" cy="1523"/>
            <wp:effectExtent l="0" t="0" r="0" b="0"/>
            <wp:wrapNone/>
            <wp:docPr id="1190" name="Freeform 1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62711" cy="1523"/>
                    </a:xfrm>
                    <a:custGeom>
                      <a:rect l="l" t="t" r="r" b="b"/>
                      <a:pathLst>
                        <a:path w="1511300" h="6350">
                          <a:moveTo>
                            <a:pt x="0" y="6350"/>
                          </a:moveTo>
                          <a:lnTo>
                            <a:pt x="1511300" y="6350"/>
                          </a:lnTo>
                          <a:lnTo>
                            <a:pt x="1511300" y="0"/>
                          </a:lnTo>
                          <a:lnTo>
                            <a:pt x="0" y="0"/>
                          </a:lnTo>
                          <a:lnTo>
                            <a:pt x="0" y="63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130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  <w:spacing w:before="0" w:after="0" w:line="107" w:lineRule="exact"/>
        <w:ind w:left="5033" w:right="0" w:firstLine="0"/>
      </w:pPr>
      <w:r/>
      <w:r>
        <w:rPr lang="fi-FI" sz="11" baseline="0" dirty="0">
          <w:jc w:val="left"/>
          <w:rFonts w:ascii="Arial" w:hAnsi="Arial" w:cs="Arial"/>
          <w:color w:val="000000"/>
          <w:sz w:val="11"/>
          <w:szCs w:val="11"/>
        </w:rPr>
        <w:t>Stránka 10 z 19</w:t>
      </w:r>
      <w:r>
        <w:rPr>
          <w:rFonts w:ascii="Times New Roman" w:hAnsi="Times New Roman" w:cs="Times New Roman"/>
          <w:sz w:val="11"/>
          <w:szCs w:val="11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tbl>
      <w:tblPr>
        <w:tblStyle w:val="TableGrid"/>
        <w:tblLayout w:type="fixed"/>
        <w:tblpPr w:leftFromText="0" w:rightFromText="0" w:vertAnchor="text" w:horzAnchor="page" w:tblpX="864" w:tblpY="-270"/>
        <w:tblOverlap w:val="never"/>
        "
        <w:tblW w:w="9279" w:type="dxa"/>
        <w:tblLook w:val="04A0" w:firstRow="1" w:lastRow="0" w:firstColumn="1" w:lastColumn="0" w:noHBand="0" w:noVBand="1"/>
      </w:tblPr>
      <w:tblGrid>
        <w:gridCol w:w="506"/>
        <w:gridCol w:w="2824"/>
        <w:gridCol w:w="852"/>
        <w:gridCol w:w="290"/>
        <w:gridCol w:w="909"/>
        <w:gridCol w:w="990"/>
        <w:gridCol w:w="842"/>
        <w:gridCol w:w="914"/>
        <w:gridCol w:w="1168"/>
      </w:tblGrid>
      <w:tr>
        <w:trPr>
          <w:trHeight w:hRule="exact" w:val="631"/>
        </w:trPr>
        <w:tc>
          <w:tcPr>
            <w:tcW w:w="4473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99"/>
                <w:tab w:val="left" w:pos="3607"/>
                <w:tab w:val="left" w:pos="4243"/>
              </w:tabs>
              <w:spacing w:before="88" w:after="0" w:line="95" w:lineRule="exact"/>
              <w:ind w:left="92" w:right="-18" w:firstLine="0"/>
            </w:pPr>
            <w:r>
              <w:drawing>
                <wp:anchor simplePos="0" relativeHeight="251658271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-23246</wp:posOffset>
                  </wp:positionV>
                  <wp:extent cx="5920739" cy="31516"/>
                  <wp:effectExtent l="0" t="0" r="0" b="0"/>
                  <wp:wrapNone/>
                  <wp:docPr id="1191" name="Picture 11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" name="Picture 119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920739" cy="315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302260</wp:posOffset>
                  </wp:positionH>
                  <wp:positionV relativeFrom="line">
                    <wp:posOffset>-17150</wp:posOffset>
                  </wp:positionV>
                  <wp:extent cx="32003" cy="190520"/>
                  <wp:effectExtent l="0" t="0" r="0" b="0"/>
                  <wp:wrapNone/>
                  <wp:docPr id="1192" name="Picture 11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" name="Picture 119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2003" cy="190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2092960</wp:posOffset>
                  </wp:positionH>
                  <wp:positionV relativeFrom="line">
                    <wp:posOffset>-17150</wp:posOffset>
                  </wp:positionV>
                  <wp:extent cx="38100" cy="190520"/>
                  <wp:effectExtent l="0" t="0" r="0" b="0"/>
                  <wp:wrapNone/>
                  <wp:docPr id="1193" name="Picture 11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" name="Picture 119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100" cy="190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2639060</wp:posOffset>
                  </wp:positionH>
                  <wp:positionV relativeFrom="line">
                    <wp:posOffset>-17150</wp:posOffset>
                  </wp:positionV>
                  <wp:extent cx="33019" cy="190520"/>
                  <wp:effectExtent l="0" t="0" r="0" b="0"/>
                  <wp:wrapNone/>
                  <wp:docPr id="1194" name="Picture 11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" name="Picture 119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019" cy="190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2816860</wp:posOffset>
                  </wp:positionH>
                  <wp:positionV relativeFrom="line">
                    <wp:posOffset>-17150</wp:posOffset>
                  </wp:positionV>
                  <wp:extent cx="39623" cy="190520"/>
                  <wp:effectExtent l="0" t="0" r="0" b="0"/>
                  <wp:wrapNone/>
                  <wp:docPr id="1195" name="Picture 11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" name="Picture 119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9623" cy="190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Č. pol.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Popis položky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Počet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MJ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" w:after="0" w:line="95" w:lineRule="exact"/>
              <w:ind w:left="143" w:right="0" w:firstLine="0"/>
            </w:pPr>
            <w:r>
              <w:drawing>
                <wp:anchor simplePos="0" relativeHeight="251658734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25522</wp:posOffset>
                  </wp:positionV>
                  <wp:extent cx="5920739" cy="41168"/>
                  <wp:effectExtent l="0" t="0" r="0" b="0"/>
                  <wp:wrapNone/>
                  <wp:docPr id="1196" name="Picture 11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" name="Picture 119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920739" cy="41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71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25522</wp:posOffset>
                  </wp:positionV>
                  <wp:extent cx="5920739" cy="41168"/>
                  <wp:effectExtent l="0" t="0" r="0" b="0"/>
                  <wp:wrapNone/>
                  <wp:docPr id="1197" name="Picture 11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" name="Picture 119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920739" cy="41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416" behindDoc="0" locked="0" layoutInCell="1" allowOverlap="1">
                  <wp:simplePos x="0" y="0"/>
                  <wp:positionH relativeFrom="page">
                    <wp:posOffset>2092960</wp:posOffset>
                  </wp:positionH>
                  <wp:positionV relativeFrom="line">
                    <wp:posOffset>31618</wp:posOffset>
                  </wp:positionV>
                  <wp:extent cx="38100" cy="212872"/>
                  <wp:effectExtent l="0" t="0" r="0" b="0"/>
                  <wp:wrapNone/>
                  <wp:docPr id="1198" name="Picture 11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" name="Picture 119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100" cy="2128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416" behindDoc="0" locked="0" layoutInCell="1" allowOverlap="1">
                  <wp:simplePos x="0" y="0"/>
                  <wp:positionH relativeFrom="page">
                    <wp:posOffset>2639060</wp:posOffset>
                  </wp:positionH>
                  <wp:positionV relativeFrom="line">
                    <wp:posOffset>31618</wp:posOffset>
                  </wp:positionV>
                  <wp:extent cx="33019" cy="212872"/>
                  <wp:effectExtent l="0" t="0" r="0" b="0"/>
                  <wp:wrapNone/>
                  <wp:docPr id="1199" name="Picture 11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" name="Picture 119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019" cy="2128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416" behindDoc="0" locked="0" layoutInCell="1" allowOverlap="1">
                  <wp:simplePos x="0" y="0"/>
                  <wp:positionH relativeFrom="page">
                    <wp:posOffset>2816860</wp:posOffset>
                  </wp:positionH>
                  <wp:positionV relativeFrom="line">
                    <wp:posOffset>31618</wp:posOffset>
                  </wp:positionV>
                  <wp:extent cx="39623" cy="212872"/>
                  <wp:effectExtent l="0" t="0" r="0" b="0"/>
                  <wp:wrapNone/>
                  <wp:docPr id="1200" name="Picture 12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" name="Picture 120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9623" cy="2128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3.25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00"/>
              </w:tabs>
              <w:spacing w:before="40" w:after="113" w:line="96" w:lineRule="exact"/>
              <w:ind w:left="143" w:right="-18" w:firstLine="0"/>
            </w:pPr>
            <w:r>
              <w:drawing>
                <wp:anchor simplePos="0" relativeHeight="251658491" behindDoc="0" locked="0" layoutInCell="1" allowOverlap="1">
                  <wp:simplePos x="0" y="0"/>
                  <wp:positionH relativeFrom="page">
                    <wp:posOffset>302260</wp:posOffset>
                  </wp:positionH>
                  <wp:positionV relativeFrom="line">
                    <wp:posOffset>-102743</wp:posOffset>
                  </wp:positionV>
                  <wp:extent cx="32003" cy="555772"/>
                  <wp:effectExtent l="0" t="0" r="0" b="0"/>
                  <wp:wrapNone/>
                  <wp:docPr id="1201" name="Picture 12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" name="Picture 120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2003" cy="5557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34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-18923</wp:posOffset>
                  </wp:positionV>
                  <wp:extent cx="5920739" cy="40152"/>
                  <wp:effectExtent l="0" t="0" r="0" b="0"/>
                  <wp:wrapNone/>
                  <wp:docPr id="1202" name="Picture 12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" name="Picture 120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920739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34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70993</wp:posOffset>
                  </wp:positionV>
                  <wp:extent cx="5920739" cy="39136"/>
                  <wp:effectExtent l="0" t="0" r="0" b="0"/>
                  <wp:wrapNone/>
                  <wp:docPr id="1203" name="Picture 12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" name="Picture 120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920739" cy="391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417" behindDoc="0" locked="0" layoutInCell="1" allowOverlap="1">
                  <wp:simplePos x="0" y="0"/>
                  <wp:positionH relativeFrom="page">
                    <wp:posOffset>2115311</wp:posOffset>
                  </wp:positionH>
                  <wp:positionV relativeFrom="line">
                    <wp:posOffset>89789</wp:posOffset>
                  </wp:positionV>
                  <wp:extent cx="1523" cy="167639"/>
                  <wp:effectExtent l="0" t="0" r="0" b="0"/>
                  <wp:wrapNone/>
                  <wp:docPr id="1204" name="Freeform 12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67639"/>
                          </a:xfrm>
                          <a:custGeom>
                            <a:rect l="l" t="t" r="r" b="b"/>
                            <a:pathLst>
                              <a:path w="6350" h="698500">
                                <a:moveTo>
                                  <a:pt x="0" y="698500"/>
                                </a:moveTo>
                                <a:lnTo>
                                  <a:pt x="6350" y="6985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8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8" behindDoc="0" locked="0" layoutInCell="1" allowOverlap="1">
                  <wp:simplePos x="0" y="0"/>
                  <wp:positionH relativeFrom="page">
                    <wp:posOffset>2656331</wp:posOffset>
                  </wp:positionH>
                  <wp:positionV relativeFrom="line">
                    <wp:posOffset>89789</wp:posOffset>
                  </wp:positionV>
                  <wp:extent cx="1523" cy="167639"/>
                  <wp:effectExtent l="0" t="0" r="0" b="0"/>
                  <wp:wrapNone/>
                  <wp:docPr id="1205" name="Freeform 12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67639"/>
                          </a:xfrm>
                          <a:custGeom>
                            <a:rect l="l" t="t" r="r" b="b"/>
                            <a:pathLst>
                              <a:path w="6350" h="698500">
                                <a:moveTo>
                                  <a:pt x="0" y="698500"/>
                                </a:moveTo>
                                <a:lnTo>
                                  <a:pt x="6350" y="6985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8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9" behindDoc="0" locked="0" layoutInCell="1" allowOverlap="1">
                  <wp:simplePos x="0" y="0"/>
                  <wp:positionH relativeFrom="page">
                    <wp:posOffset>2840735</wp:posOffset>
                  </wp:positionH>
                  <wp:positionV relativeFrom="line">
                    <wp:posOffset>89789</wp:posOffset>
                  </wp:positionV>
                  <wp:extent cx="1523" cy="167639"/>
                  <wp:effectExtent l="0" t="0" r="0" b="0"/>
                  <wp:wrapNone/>
                  <wp:docPr id="1206" name="Freeform 12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67639"/>
                          </a:xfrm>
                          <a:custGeom>
                            <a:rect l="l" t="t" r="r" b="b"/>
                            <a:pathLst>
                              <a:path w="6350" h="698500">
                                <a:moveTo>
                                  <a:pt x="0" y="698500"/>
                                </a:moveTo>
                                <a:lnTo>
                                  <a:pt x="6350" y="6985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8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3.26	</w:t>
            </w:r>
            <w:r>
              <w:rPr lang="fi-FI" sz="10" baseline="0" dirty="0">
                <w:jc w:val="left"/>
                <w:rFonts w:ascii="Arial" w:hAnsi="Arial" w:cs="Arial"/>
                <w:b/>
                <w:bCs/>
                <w:color w:val="000000"/>
                <w:sz w:val="10"/>
                <w:szCs w:val="10"/>
              </w:rPr>
              <w:t>Ostatní práce a materiály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384" w:line="124" w:lineRule="exact"/>
              <w:ind w:left="238" w:right="113" w:hanging="74"/>
            </w:pPr>
            <w:r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560324</wp:posOffset>
                  </wp:positionH>
                  <wp:positionV relativeFrom="line">
                    <wp:posOffset>-13086</wp:posOffset>
                  </wp:positionV>
                  <wp:extent cx="36067" cy="190520"/>
                  <wp:effectExtent l="0" t="0" r="0" b="0"/>
                  <wp:wrapNone/>
                  <wp:docPr id="1207" name="Picture 12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" name="Picture 120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190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Jedn. Cena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8491" behindDoc="0" locked="0" layoutInCell="1" allowOverlap="1">
                  <wp:simplePos x="0" y="0"/>
                  <wp:positionH relativeFrom="page">
                    <wp:posOffset>560324</wp:posOffset>
                  </wp:positionH>
                  <wp:positionV relativeFrom="line">
                    <wp:posOffset>67559</wp:posOffset>
                  </wp:positionV>
                  <wp:extent cx="36067" cy="847872"/>
                  <wp:effectExtent l="0" t="0" r="0" b="0"/>
                  <wp:wrapNone/>
                  <wp:docPr id="1208" name="Picture 12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" name="Picture 120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8478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materiál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447" w:line="240" w:lineRule="auto"/>
              <w:ind w:left="6" w:right="-18" w:firstLine="0"/>
            </w:pPr>
            <w:r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566929</wp:posOffset>
                  </wp:positionH>
                  <wp:positionV relativeFrom="line">
                    <wp:posOffset>-6990</wp:posOffset>
                  </wp:positionV>
                  <wp:extent cx="32511" cy="190520"/>
                  <wp:effectExtent l="0" t="0" r="0" b="0"/>
                  <wp:wrapNone/>
                  <wp:docPr id="1209" name="Picture 12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" name="Picture 120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2511" cy="190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491" behindDoc="0" locked="0" layoutInCell="1" allowOverlap="1">
                  <wp:simplePos x="0" y="0"/>
                  <wp:positionH relativeFrom="page">
                    <wp:posOffset>566929</wp:posOffset>
                  </wp:positionH>
                  <wp:positionV relativeFrom="line">
                    <wp:posOffset>148458</wp:posOffset>
                  </wp:positionV>
                  <wp:extent cx="32511" cy="847872"/>
                  <wp:effectExtent l="0" t="0" r="0" b="0"/>
                  <wp:wrapNone/>
                  <wp:docPr id="1210" name="Picture 12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" name="Picture 121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2511" cy="8478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Jedn. Cena montáž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384" w:line="124" w:lineRule="exact"/>
              <w:ind w:left="165" w:right="83" w:hanging="112"/>
            </w:pPr>
            <w:r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509238</wp:posOffset>
                  </wp:positionH>
                  <wp:positionV relativeFrom="line">
                    <wp:posOffset>-13086</wp:posOffset>
                  </wp:positionV>
                  <wp:extent cx="41655" cy="190520"/>
                  <wp:effectExtent l="0" t="0" r="0" b="0"/>
                  <wp:wrapNone/>
                  <wp:docPr id="1211" name="Picture 12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" name="Picture 121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1655" cy="190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Cena celkem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8491" behindDoc="0" locked="0" layoutInCell="1" allowOverlap="1">
                  <wp:simplePos x="0" y="0"/>
                  <wp:positionH relativeFrom="page">
                    <wp:posOffset>509238</wp:posOffset>
                  </wp:positionH>
                  <wp:positionV relativeFrom="line">
                    <wp:posOffset>67559</wp:posOffset>
                  </wp:positionV>
                  <wp:extent cx="41655" cy="847872"/>
                  <wp:effectExtent l="0" t="0" r="0" b="0"/>
                  <wp:wrapNone/>
                  <wp:docPr id="1212" name="Picture 12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" name="Picture 121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1655" cy="8478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materiál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95" w:lineRule="exact"/>
              <w:ind w:left="144" w:right="-18" w:firstLine="0"/>
            </w:pPr>
            <w:r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558480</wp:posOffset>
                  </wp:positionH>
                  <wp:positionV relativeFrom="line">
                    <wp:posOffset>-16896</wp:posOffset>
                  </wp:positionV>
                  <wp:extent cx="38100" cy="190520"/>
                  <wp:effectExtent l="0" t="0" r="0" b="0"/>
                  <wp:wrapNone/>
                  <wp:docPr id="1213" name="Picture 12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" name="Picture 121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100" cy="190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Cena celkem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84" w:line="95" w:lineRule="exact"/>
              <w:ind w:left="273" w:right="0" w:firstLine="0"/>
            </w:pPr>
            <w:r>
              <w:drawing>
                <wp:anchor simplePos="0" relativeHeight="251658491" behindDoc="0" locked="0" layoutInCell="1" allowOverlap="1">
                  <wp:simplePos x="0" y="0"/>
                  <wp:positionH relativeFrom="page">
                    <wp:posOffset>558480</wp:posOffset>
                  </wp:positionH>
                  <wp:positionV relativeFrom="line">
                    <wp:posOffset>65654</wp:posOffset>
                  </wp:positionV>
                  <wp:extent cx="38100" cy="847872"/>
                  <wp:effectExtent l="0" t="0" r="0" b="0"/>
                  <wp:wrapNone/>
                  <wp:docPr id="1214" name="Picture 12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" name="Picture 121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100" cy="8478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montáž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1168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447" w:line="240" w:lineRule="auto"/>
              <w:ind w:left="263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Celková cena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311"/>
        </w:trPr>
        <w:tc>
          <w:tcPr>
            <w:tcW w:w="506" w:type="dxa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26" w:line="240" w:lineRule="auto"/>
              <w:ind w:left="143" w:right="0" w:firstLine="0"/>
            </w:pPr>
            <w:r>
              <w:drawing>
                <wp:anchor simplePos="0" relativeHeight="251658734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95626</wp:posOffset>
                  </wp:positionV>
                  <wp:extent cx="5920739" cy="43200"/>
                  <wp:effectExtent l="0" t="0" r="0" b="0"/>
                  <wp:wrapNone/>
                  <wp:docPr id="1215" name="Picture 12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" name="Picture 121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920739" cy="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3.28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824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9145</wp:posOffset>
                  </wp:positionH>
                  <wp:positionV relativeFrom="paragraph">
                    <wp:posOffset>-640</wp:posOffset>
                  </wp:positionV>
                  <wp:extent cx="2190479" cy="175747"/>
                  <wp:effectExtent l="0" t="0" r="0" b="0"/>
                  <wp:wrapNone/>
                  <wp:docPr id="1216" name="Freeform 121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79348" y="-640"/>
                            <a:ext cx="2076179" cy="61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213"/>
                                </w:tabs>
                                <w:spacing w:before="0" w:after="0" w:line="96" w:lineRule="exact"/>
                                <w:ind w:left="0" w:right="0" w:firstLine="0"/>
                              </w:pP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Ostatní práce a dodávky jinde neuvedené	</w:t>
                              </w: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FF0000"/>
                                  <w:spacing w:val="-20"/>
                                  <w:sz w:val="10"/>
                                  <w:szCs w:val="10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290" w:type="dxa"/>
            <w:tcBorders>
              <w:top w:val="nil"/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7" w:after="150" w:line="240" w:lineRule="auto"/>
              <w:ind w:left="64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kpl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99"/>
                <w:tab w:val="left" w:pos="2113"/>
                <w:tab w:val="left" w:pos="3027"/>
                <w:tab w:val="left" w:pos="4206"/>
              </w:tabs>
              <w:spacing w:before="0" w:after="226" w:line="240" w:lineRule="auto"/>
              <w:ind w:left="347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31 529,00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33 115,00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31 529,00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33 115,00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64 644,00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131"/>
        </w:trPr>
        <w:tc>
          <w:tcPr>
            <w:tcW w:w="50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82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491" behindDoc="0" locked="0" layoutInCell="1" allowOverlap="1">
                  <wp:simplePos x="0" y="0"/>
                  <wp:positionH relativeFrom="page">
                    <wp:posOffset>1771397</wp:posOffset>
                  </wp:positionH>
                  <wp:positionV relativeFrom="paragraph">
                    <wp:posOffset>-102616</wp:posOffset>
                  </wp:positionV>
                  <wp:extent cx="38100" cy="761004"/>
                  <wp:effectExtent l="0" t="0" r="0" b="0"/>
                  <wp:wrapNone/>
                  <wp:docPr id="1217" name="Picture 12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" name="Picture 121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100" cy="7610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491" behindDoc="0" locked="0" layoutInCell="1" allowOverlap="1">
                  <wp:simplePos x="0" y="0"/>
                  <wp:positionH relativeFrom="page">
                    <wp:posOffset>523749</wp:posOffset>
                  </wp:positionH>
                  <wp:positionV relativeFrom="paragraph">
                    <wp:posOffset>-102616</wp:posOffset>
                  </wp:positionV>
                  <wp:extent cx="33019" cy="761004"/>
                  <wp:effectExtent l="0" t="0" r="0" b="0"/>
                  <wp:wrapNone/>
                  <wp:docPr id="1218" name="Picture 12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" name="Picture 121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019" cy="7610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491" behindDoc="0" locked="0" layoutInCell="1" allowOverlap="1">
                  <wp:simplePos x="0" y="0"/>
                  <wp:positionH relativeFrom="page">
                    <wp:posOffset>160528</wp:posOffset>
                  </wp:positionH>
                  <wp:positionV relativeFrom="paragraph">
                    <wp:posOffset>-102616</wp:posOffset>
                  </wp:positionV>
                  <wp:extent cx="39623" cy="761004"/>
                  <wp:effectExtent l="0" t="0" r="0" b="0"/>
                  <wp:wrapNone/>
                  <wp:docPr id="1219" name="Picture 12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" name="Picture 12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9623" cy="7610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1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6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29"/>
        </w:trPr>
        <w:tc>
          <w:tcPr>
            <w:tcW w:w="506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491" behindDoc="0" locked="0" layoutInCell="1" allowOverlap="1">
                  <wp:simplePos x="0" y="0"/>
                  <wp:positionH relativeFrom="page">
                    <wp:posOffset>302260</wp:posOffset>
                  </wp:positionH>
                  <wp:positionV relativeFrom="paragraph">
                    <wp:posOffset>-12700</wp:posOffset>
                  </wp:positionV>
                  <wp:extent cx="32003" cy="308376"/>
                  <wp:effectExtent l="0" t="0" r="0" b="0"/>
                  <wp:wrapNone/>
                  <wp:docPr id="1220" name="Picture 12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" name="Picture 12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2003" cy="3083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38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paragraph">
                    <wp:posOffset>71120</wp:posOffset>
                  </wp:positionV>
                  <wp:extent cx="5920739" cy="34056"/>
                  <wp:effectExtent l="0" t="0" r="0" b="0"/>
                  <wp:wrapNone/>
                  <wp:docPr id="1221" name="Picture 12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" name="Picture 12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920739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24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17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Celkem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5" w:line="117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Včetně DPH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2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29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09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9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42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14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68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2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193 439,00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50"/>
        </w:trPr>
        <w:tc>
          <w:tcPr>
            <w:tcW w:w="506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824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52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90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09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083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277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234 061,19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26"/>
        </w:trPr>
        <w:tc>
          <w:tcPr>
            <w:tcW w:w="50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82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5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9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0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1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6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8"/>
        </w:trPr>
        <w:tc>
          <w:tcPr>
            <w:tcW w:w="506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748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paragraph">
                    <wp:posOffset>83312</wp:posOffset>
                  </wp:positionV>
                  <wp:extent cx="5920739" cy="43200"/>
                  <wp:effectExtent l="0" t="0" r="0" b="0"/>
                  <wp:wrapNone/>
                  <wp:docPr id="1222" name="Picture 12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" name="Picture 12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920739" cy="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24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" w:right="0" w:firstLine="0"/>
            </w:pPr>
            <w:r/>
            <w:r>
              <w:rPr lang="fi-FI" sz="13" baseline="0" dirty="0">
                <w:jc w:val="left"/>
                <w:rFonts w:ascii="Arial" w:hAnsi="Arial" w:cs="Arial"/>
                <w:b/>
                <w:bCs/>
                <w:color w:val="000000"/>
                <w:sz w:val="13"/>
                <w:szCs w:val="13"/>
              </w:rPr>
              <w:t>4. Zemní, stavební a montážní práce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9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09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14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68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247"/>
        </w:trPr>
        <w:tc>
          <w:tcPr>
            <w:tcW w:w="4473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99"/>
                <w:tab w:val="left" w:pos="3607"/>
                <w:tab w:val="left" w:pos="4243"/>
              </w:tabs>
              <w:spacing w:before="81" w:after="70" w:line="240" w:lineRule="auto"/>
              <w:ind w:left="92" w:right="-18" w:firstLine="0"/>
            </w:pPr>
            <w:r>
              <w:drawing>
                <wp:anchor simplePos="0" relativeHeight="251658567" behindDoc="0" locked="0" layoutInCell="1" allowOverlap="1">
                  <wp:simplePos x="0" y="0"/>
                  <wp:positionH relativeFrom="page">
                    <wp:posOffset>302260</wp:posOffset>
                  </wp:positionH>
                  <wp:positionV relativeFrom="line">
                    <wp:posOffset>-113543</wp:posOffset>
                  </wp:positionV>
                  <wp:extent cx="32003" cy="990112"/>
                  <wp:effectExtent l="0" t="0" r="0" b="0"/>
                  <wp:wrapNone/>
                  <wp:docPr id="1223" name="Picture 12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" name="Picture 12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2003" cy="9901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48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137917</wp:posOffset>
                  </wp:positionV>
                  <wp:extent cx="5920739" cy="40152"/>
                  <wp:effectExtent l="0" t="0" r="0" b="0"/>
                  <wp:wrapNone/>
                  <wp:docPr id="1224" name="Picture 12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" name="Picture 12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920739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Č. pol.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Popis položky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Počet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MJ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" w:line="124" w:lineRule="exact"/>
              <w:ind w:left="238" w:right="113" w:hanging="74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Jedn. Cena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8567" behindDoc="0" locked="0" layoutInCell="1" allowOverlap="1">
                  <wp:simplePos x="0" y="0"/>
                  <wp:positionH relativeFrom="page">
                    <wp:posOffset>560324</wp:posOffset>
                  </wp:positionH>
                  <wp:positionV relativeFrom="line">
                    <wp:posOffset>-189998</wp:posOffset>
                  </wp:positionV>
                  <wp:extent cx="36067" cy="990112"/>
                  <wp:effectExtent l="0" t="0" r="0" b="0"/>
                  <wp:wrapNone/>
                  <wp:docPr id="1225" name="Picture 12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" name="Picture 12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9901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materiál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70" w:line="240" w:lineRule="auto"/>
              <w:ind w:left="6" w:right="-18" w:firstLine="0"/>
            </w:pPr>
            <w:r>
              <w:drawing>
                <wp:anchor simplePos="0" relativeHeight="251658567" behindDoc="0" locked="0" layoutInCell="1" allowOverlap="1">
                  <wp:simplePos x="0" y="0"/>
                  <wp:positionH relativeFrom="page">
                    <wp:posOffset>566929</wp:posOffset>
                  </wp:positionH>
                  <wp:positionV relativeFrom="line">
                    <wp:posOffset>-113543</wp:posOffset>
                  </wp:positionV>
                  <wp:extent cx="32511" cy="990112"/>
                  <wp:effectExtent l="0" t="0" r="0" b="0"/>
                  <wp:wrapNone/>
                  <wp:docPr id="1226" name="Picture 12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" name="Picture 12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2511" cy="9901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Jedn. Cena montáž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" w:line="124" w:lineRule="exact"/>
              <w:ind w:left="165" w:right="83" w:hanging="112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Cena celkem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8567" behindDoc="0" locked="0" layoutInCell="1" allowOverlap="1">
                  <wp:simplePos x="0" y="0"/>
                  <wp:positionH relativeFrom="page">
                    <wp:posOffset>509238</wp:posOffset>
                  </wp:positionH>
                  <wp:positionV relativeFrom="line">
                    <wp:posOffset>-189998</wp:posOffset>
                  </wp:positionV>
                  <wp:extent cx="41655" cy="990112"/>
                  <wp:effectExtent l="0" t="0" r="0" b="0"/>
                  <wp:wrapNone/>
                  <wp:docPr id="1227" name="Picture 12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" name="Picture 12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1655" cy="9901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materiál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95" w:lineRule="exact"/>
              <w:ind w:left="144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Cena celkem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8" w:line="95" w:lineRule="exact"/>
              <w:ind w:left="273" w:right="0" w:firstLine="0"/>
            </w:pPr>
            <w:r>
              <w:drawing>
                <wp:anchor simplePos="0" relativeHeight="251658567" behindDoc="0" locked="0" layoutInCell="1" allowOverlap="1">
                  <wp:simplePos x="0" y="0"/>
                  <wp:positionH relativeFrom="page">
                    <wp:posOffset>558480</wp:posOffset>
                  </wp:positionH>
                  <wp:positionV relativeFrom="line">
                    <wp:posOffset>-191903</wp:posOffset>
                  </wp:positionV>
                  <wp:extent cx="38100" cy="990112"/>
                  <wp:effectExtent l="0" t="0" r="0" b="0"/>
                  <wp:wrapNone/>
                  <wp:docPr id="1228" name="Picture 12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" name="Picture 12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100" cy="9901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montáž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1168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70" w:line="240" w:lineRule="auto"/>
              <w:ind w:left="263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Celková cena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139"/>
        </w:trPr>
        <w:tc>
          <w:tcPr>
            <w:tcW w:w="506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95" w:lineRule="exact"/>
              <w:ind w:left="169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4.1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" w:after="209" w:line="95" w:lineRule="exact"/>
              <w:ind w:left="169" w:right="-18" w:firstLine="0"/>
            </w:pPr>
            <w:r>
              <w:drawing>
                <wp:anchor simplePos="0" relativeHeight="251658491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-16643</wp:posOffset>
                  </wp:positionV>
                  <wp:extent cx="336803" cy="39136"/>
                  <wp:effectExtent l="0" t="0" r="0" b="0"/>
                  <wp:wrapNone/>
                  <wp:docPr id="1229" name="Picture 12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" name="Picture 12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6803" cy="391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48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135757</wp:posOffset>
                  </wp:positionV>
                  <wp:extent cx="5920739" cy="39136"/>
                  <wp:effectExtent l="0" t="0" r="0" b="0"/>
                  <wp:wrapNone/>
                  <wp:docPr id="1230" name="Picture 12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" name="Picture 12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920739" cy="391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4.4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824" w:type="dxa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Průrazy zdivem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84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kpl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3"/>
                <w:tab w:val="left" w:pos="3103"/>
              </w:tabs>
              <w:spacing w:before="4" w:after="0" w:line="240" w:lineRule="auto"/>
              <w:ind w:left="1275" w:right="-18" w:firstLine="0"/>
            </w:pPr>
            <w:r>
              <w:drawing>
                <wp:anchor simplePos="0" relativeHeight="251658748" behindDoc="0" locked="0" layoutInCell="1" allowOverlap="1">
                  <wp:simplePos x="0" y="0"/>
                  <wp:positionH relativeFrom="page">
                    <wp:posOffset>560324</wp:posOffset>
                  </wp:positionH>
                  <wp:positionV relativeFrom="line">
                    <wp:posOffset>57017</wp:posOffset>
                  </wp:positionV>
                  <wp:extent cx="2517139" cy="39136"/>
                  <wp:effectExtent l="0" t="0" r="0" b="0"/>
                  <wp:wrapNone/>
                  <wp:docPr id="1231" name="Picture 12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" name="Picture 12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7139" cy="391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1 800,00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1 800,00 Kč1 800,00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232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824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209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Odvoz suti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209" w:line="240" w:lineRule="auto"/>
              <w:ind w:left="403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85346</wp:posOffset>
                  </wp:positionH>
                  <wp:positionV relativeFrom="paragraph">
                    <wp:posOffset>83699</wp:posOffset>
                  </wp:positionV>
                  <wp:extent cx="132070" cy="175106"/>
                  <wp:effectExtent l="0" t="0" r="0" b="0"/>
                  <wp:wrapNone/>
                  <wp:docPr id="1232" name="Freeform 123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290318" y="83699"/>
                            <a:ext cx="17770" cy="608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95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0"/>
                                  <w:sz w:val="10"/>
                                  <w:szCs w:val="10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09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916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53"/>
                <w:tab w:val="left" w:pos="2173"/>
                <w:tab w:val="left" w:pos="3352"/>
              </w:tabs>
              <w:spacing w:before="79" w:after="58" w:line="240" w:lineRule="auto"/>
              <w:ind w:left="345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1 500,00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1 500,00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1 500,00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824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90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09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68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31"/>
        </w:trPr>
        <w:tc>
          <w:tcPr>
            <w:tcW w:w="50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82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567" behindDoc="0" locked="0" layoutInCell="1" allowOverlap="1">
                  <wp:simplePos x="0" y="0"/>
                  <wp:positionH relativeFrom="page">
                    <wp:posOffset>1771397</wp:posOffset>
                  </wp:positionH>
                  <wp:positionV relativeFrom="paragraph">
                    <wp:posOffset>-102616</wp:posOffset>
                  </wp:positionV>
                  <wp:extent cx="38100" cy="756940"/>
                  <wp:effectExtent l="0" t="0" r="0" b="0"/>
                  <wp:wrapNone/>
                  <wp:docPr id="1233" name="Picture 12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" name="Picture 123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100" cy="756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567" behindDoc="0" locked="0" layoutInCell="1" allowOverlap="1">
                  <wp:simplePos x="0" y="0"/>
                  <wp:positionH relativeFrom="page">
                    <wp:posOffset>523749</wp:posOffset>
                  </wp:positionH>
                  <wp:positionV relativeFrom="paragraph">
                    <wp:posOffset>-102616</wp:posOffset>
                  </wp:positionV>
                  <wp:extent cx="33019" cy="756940"/>
                  <wp:effectExtent l="0" t="0" r="0" b="0"/>
                  <wp:wrapNone/>
                  <wp:docPr id="1234" name="Picture 12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" name="Picture 123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019" cy="756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0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567" behindDoc="0" locked="0" layoutInCell="1" allowOverlap="1">
                  <wp:simplePos x="0" y="0"/>
                  <wp:positionH relativeFrom="page">
                    <wp:posOffset>160528</wp:posOffset>
                  </wp:positionH>
                  <wp:positionV relativeFrom="paragraph">
                    <wp:posOffset>-102616</wp:posOffset>
                  </wp:positionV>
                  <wp:extent cx="39623" cy="756940"/>
                  <wp:effectExtent l="0" t="0" r="0" b="0"/>
                  <wp:wrapNone/>
                  <wp:docPr id="1235" name="Picture 12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" name="Picture 123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9623" cy="756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1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6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29"/>
        </w:trPr>
        <w:tc>
          <w:tcPr>
            <w:tcW w:w="506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752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paragraph">
                    <wp:posOffset>71120</wp:posOffset>
                  </wp:positionV>
                  <wp:extent cx="5920739" cy="42692"/>
                  <wp:effectExtent l="0" t="0" r="0" b="0"/>
                  <wp:wrapNone/>
                  <wp:docPr id="1236" name="Picture 12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" name="Picture 123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920739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24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17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Celkem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5" w:line="117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Včetně DPH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2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290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09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9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42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14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68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97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3 300,00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50"/>
        </w:trPr>
        <w:tc>
          <w:tcPr>
            <w:tcW w:w="506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824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90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09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083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1412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3 993,00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26"/>
        </w:trPr>
        <w:tc>
          <w:tcPr>
            <w:tcW w:w="50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82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90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0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1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6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8"/>
        </w:trPr>
        <w:tc>
          <w:tcPr>
            <w:tcW w:w="506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780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paragraph">
                    <wp:posOffset>83312</wp:posOffset>
                  </wp:positionV>
                  <wp:extent cx="5920739" cy="39136"/>
                  <wp:effectExtent l="0" t="0" r="0" b="0"/>
                  <wp:wrapNone/>
                  <wp:docPr id="1237" name="Picture 12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" name="Picture 123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920739" cy="391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24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" w:right="0" w:firstLine="0"/>
            </w:pPr>
            <w:r/>
            <w:r>
              <w:rPr lang="fi-FI" sz="13" baseline="0" dirty="0">
                <w:jc w:val="left"/>
                <w:rFonts w:ascii="Arial" w:hAnsi="Arial" w:cs="Arial"/>
                <w:b/>
                <w:bCs/>
                <w:color w:val="000000"/>
                <w:sz w:val="13"/>
                <w:szCs w:val="13"/>
              </w:rPr>
              <w:t>5. HZS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52" w:type="dxa"/>
            <w:tcBorders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90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09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14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68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247"/>
        </w:trPr>
        <w:tc>
          <w:tcPr>
            <w:tcW w:w="4473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99"/>
                <w:tab w:val="left" w:pos="3607"/>
                <w:tab w:val="left" w:pos="4243"/>
              </w:tabs>
              <w:spacing w:before="81" w:after="70" w:line="240" w:lineRule="auto"/>
              <w:ind w:left="92" w:right="-18" w:firstLine="0"/>
            </w:pPr>
            <w:r>
              <w:drawing>
                <wp:anchor simplePos="0" relativeHeight="251658780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137916</wp:posOffset>
                  </wp:positionV>
                  <wp:extent cx="5920739" cy="36088"/>
                  <wp:effectExtent l="0" t="0" r="0" b="0"/>
                  <wp:wrapNone/>
                  <wp:docPr id="1238" name="Picture 12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" name="Picture 123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920739" cy="36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Č. pol.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Popis položky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Počet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MJ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7" w:line="124" w:lineRule="exact"/>
              <w:ind w:left="238" w:right="113" w:hanging="74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Jedn. Cena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materiál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70" w:line="240" w:lineRule="auto"/>
              <w:ind w:left="6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Jedn. Cena montáž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7" w:line="124" w:lineRule="exact"/>
              <w:ind w:left="165" w:right="83" w:hanging="112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Cena celkem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materiál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95" w:lineRule="exact"/>
              <w:ind w:left="144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Cena celkem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7" w:line="95" w:lineRule="exact"/>
              <w:ind w:left="27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montáž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1168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70" w:line="240" w:lineRule="auto"/>
              <w:ind w:left="263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Celková cena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139"/>
        </w:trPr>
        <w:tc>
          <w:tcPr>
            <w:tcW w:w="506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95" w:lineRule="exact"/>
              <w:ind w:left="169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5.1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69" w:right="-18" w:firstLine="0"/>
            </w:pPr>
            <w:r>
              <w:drawing>
                <wp:anchor simplePos="0" relativeHeight="251658670" behindDoc="0" locked="0" layoutInCell="1" allowOverlap="1">
                  <wp:simplePos x="0" y="0"/>
                  <wp:positionH relativeFrom="page">
                    <wp:posOffset>302260</wp:posOffset>
                  </wp:positionH>
                  <wp:positionV relativeFrom="line">
                    <wp:posOffset>-357765</wp:posOffset>
                  </wp:positionV>
                  <wp:extent cx="32003" cy="1735348"/>
                  <wp:effectExtent l="0" t="0" r="0" b="0"/>
                  <wp:wrapNone/>
                  <wp:docPr id="1239" name="Picture 12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" name="Picture 123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2003" cy="17353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67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-16389</wp:posOffset>
                  </wp:positionV>
                  <wp:extent cx="336803" cy="35072"/>
                  <wp:effectExtent l="0" t="0" r="0" b="0"/>
                  <wp:wrapNone/>
                  <wp:docPr id="1240" name="Picture 12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" name="Picture 124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6803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70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73527</wp:posOffset>
                  </wp:positionV>
                  <wp:extent cx="336803" cy="34056"/>
                  <wp:effectExtent l="0" t="0" r="0" b="0"/>
                  <wp:wrapNone/>
                  <wp:docPr id="1241" name="Picture 12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" name="Picture 124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6803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5.2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69" w:right="-18" w:firstLine="0"/>
            </w:pPr>
            <w:r>
              <w:drawing>
                <wp:anchor simplePos="0" relativeHeight="251658573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73527</wp:posOffset>
                  </wp:positionV>
                  <wp:extent cx="336803" cy="33040"/>
                  <wp:effectExtent l="0" t="0" r="0" b="0"/>
                  <wp:wrapNone/>
                  <wp:docPr id="1242" name="Picture 12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" name="Picture 124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6803" cy="3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5.5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69" w:right="-18" w:firstLine="0"/>
            </w:pPr>
            <w:r>
              <w:drawing>
                <wp:anchor simplePos="0" relativeHeight="251658576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73526</wp:posOffset>
                  </wp:positionV>
                  <wp:extent cx="336803" cy="32024"/>
                  <wp:effectExtent l="0" t="0" r="0" b="0"/>
                  <wp:wrapNone/>
                  <wp:docPr id="1243" name="Picture 12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" name="Picture 124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6803" cy="32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5.6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69" w:right="-18" w:firstLine="0"/>
            </w:pPr>
            <w:r>
              <w:drawing>
                <wp:anchor simplePos="0" relativeHeight="251658579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73526</wp:posOffset>
                  </wp:positionV>
                  <wp:extent cx="336803" cy="43708"/>
                  <wp:effectExtent l="0" t="0" r="0" b="0"/>
                  <wp:wrapNone/>
                  <wp:docPr id="1244" name="Picture 12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" name="Picture 124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6803" cy="437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5.7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95" w:lineRule="exact"/>
              <w:ind w:left="169" w:right="-18" w:firstLine="0"/>
            </w:pPr>
            <w:r>
              <w:drawing>
                <wp:anchor simplePos="0" relativeHeight="251658582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72892</wp:posOffset>
                  </wp:positionV>
                  <wp:extent cx="336803" cy="42692"/>
                  <wp:effectExtent l="0" t="0" r="0" b="0"/>
                  <wp:wrapNone/>
                  <wp:docPr id="1245" name="Picture 12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" name="Picture 124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6803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5.8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69" w:right="-18" w:firstLine="0"/>
            </w:pPr>
            <w:r>
              <w:drawing>
                <wp:anchor simplePos="0" relativeHeight="251658585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73527</wp:posOffset>
                  </wp:positionV>
                  <wp:extent cx="336803" cy="41676"/>
                  <wp:effectExtent l="0" t="0" r="0" b="0"/>
                  <wp:wrapNone/>
                  <wp:docPr id="1246" name="Picture 12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" name="Picture 124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6803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5.9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43" w:right="-18" w:firstLine="0"/>
            </w:pPr>
            <w:r>
              <w:drawing>
                <wp:anchor simplePos="0" relativeHeight="251658588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73526</wp:posOffset>
                  </wp:positionV>
                  <wp:extent cx="336803" cy="40660"/>
                  <wp:effectExtent l="0" t="0" r="0" b="0"/>
                  <wp:wrapNone/>
                  <wp:docPr id="1247" name="Picture 12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" name="Picture 124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6803" cy="40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5.10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43" w:right="-18" w:firstLine="0"/>
            </w:pPr>
            <w:r>
              <w:drawing>
                <wp:anchor simplePos="0" relativeHeight="251658591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73526</wp:posOffset>
                  </wp:positionV>
                  <wp:extent cx="336803" cy="39644"/>
                  <wp:effectExtent l="0" t="0" r="0" b="0"/>
                  <wp:wrapNone/>
                  <wp:docPr id="1248" name="Picture 12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" name="Picture 124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6803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5.11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43" w:right="-18" w:firstLine="0"/>
            </w:pPr>
            <w:r>
              <w:drawing>
                <wp:anchor simplePos="0" relativeHeight="251658594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73526</wp:posOffset>
                  </wp:positionV>
                  <wp:extent cx="336803" cy="38628"/>
                  <wp:effectExtent l="0" t="0" r="0" b="0"/>
                  <wp:wrapNone/>
                  <wp:docPr id="1249" name="Picture 12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" name="Picture 124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6803" cy="386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5.12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5" w:after="161" w:line="95" w:lineRule="exact"/>
              <w:ind w:left="143" w:right="-18" w:firstLine="0"/>
            </w:pPr>
            <w:r>
              <w:drawing>
                <wp:anchor simplePos="0" relativeHeight="251658780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72891</wp:posOffset>
                  </wp:positionV>
                  <wp:extent cx="4020311" cy="37612"/>
                  <wp:effectExtent l="0" t="0" r="0" b="0"/>
                  <wp:wrapNone/>
                  <wp:docPr id="1250" name="Picture 12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" name="Picture 125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20311" cy="37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5.13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824" w:type="dxa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Práce nespecifikované ceníkem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kpl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3"/>
                <w:tab w:val="left" w:pos="3103"/>
              </w:tabs>
              <w:spacing w:before="25" w:after="0" w:line="95" w:lineRule="exact"/>
              <w:ind w:left="1275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1 080,00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1 080,00 Kč1 080,00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8670" behindDoc="0" locked="0" layoutInCell="1" allowOverlap="1">
                  <wp:simplePos x="0" y="0"/>
                  <wp:positionH relativeFrom="page">
                    <wp:posOffset>560324</wp:posOffset>
                  </wp:positionH>
                  <wp:positionV relativeFrom="paragraph">
                    <wp:posOffset>-270384</wp:posOffset>
                  </wp:positionV>
                  <wp:extent cx="36067" cy="1735348"/>
                  <wp:effectExtent l="0" t="0" r="0" b="0"/>
                  <wp:wrapNone/>
                  <wp:docPr id="1251" name="Picture 12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" name="Picture 125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17353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70" behindDoc="0" locked="0" layoutInCell="1" allowOverlap="1">
                  <wp:simplePos x="0" y="0"/>
                  <wp:positionH relativeFrom="page">
                    <wp:posOffset>1144524</wp:posOffset>
                  </wp:positionH>
                  <wp:positionV relativeFrom="paragraph">
                    <wp:posOffset>-270384</wp:posOffset>
                  </wp:positionV>
                  <wp:extent cx="32511" cy="1735348"/>
                  <wp:effectExtent l="0" t="0" r="0" b="0"/>
                  <wp:wrapNone/>
                  <wp:docPr id="1252" name="Picture 12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" name="Picture 125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2511" cy="17353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70" behindDoc="0" locked="0" layoutInCell="1" allowOverlap="1">
                  <wp:simplePos x="0" y="0"/>
                  <wp:positionH relativeFrom="page">
                    <wp:posOffset>1716024</wp:posOffset>
                  </wp:positionH>
                  <wp:positionV relativeFrom="paragraph">
                    <wp:posOffset>-270384</wp:posOffset>
                  </wp:positionV>
                  <wp:extent cx="41655" cy="1735348"/>
                  <wp:effectExtent l="0" t="0" r="0" b="0"/>
                  <wp:wrapNone/>
                  <wp:docPr id="1253" name="Picture 12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" name="Picture 125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1655" cy="17353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70" behindDoc="0" locked="0" layoutInCell="1" allowOverlap="1">
                  <wp:simplePos x="0" y="0"/>
                  <wp:positionH relativeFrom="page">
                    <wp:posOffset>2300224</wp:posOffset>
                  </wp:positionH>
                  <wp:positionV relativeFrom="paragraph">
                    <wp:posOffset>-270384</wp:posOffset>
                  </wp:positionV>
                  <wp:extent cx="38100" cy="1735348"/>
                  <wp:effectExtent l="0" t="0" r="0" b="0"/>
                  <wp:wrapNone/>
                  <wp:docPr id="1254" name="Picture 12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" name="Picture 125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100" cy="17353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80" behindDoc="0" locked="0" layoutInCell="1" allowOverlap="1">
                  <wp:simplePos x="0" y="0"/>
                  <wp:positionH relativeFrom="page">
                    <wp:posOffset>560324</wp:posOffset>
                  </wp:positionH>
                  <wp:positionV relativeFrom="paragraph">
                    <wp:posOffset>70992</wp:posOffset>
                  </wp:positionV>
                  <wp:extent cx="2517139" cy="35072"/>
                  <wp:effectExtent l="0" t="0" r="0" b="0"/>
                  <wp:wrapNone/>
                  <wp:docPr id="1255" name="Picture 12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" name="Picture 125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7139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3"/>
                <w:tab w:val="left" w:pos="3103"/>
              </w:tabs>
              <w:spacing w:before="33" w:after="0" w:line="95" w:lineRule="exact"/>
              <w:ind w:left="1275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1 080,00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1 080,00 Kč1 080,00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8780" behindDoc="0" locked="0" layoutInCell="1" allowOverlap="1">
                  <wp:simplePos x="0" y="0"/>
                  <wp:positionH relativeFrom="page">
                    <wp:posOffset>560324</wp:posOffset>
                  </wp:positionH>
                  <wp:positionV relativeFrom="paragraph">
                    <wp:posOffset>76072</wp:posOffset>
                  </wp:positionV>
                  <wp:extent cx="2517139" cy="34056"/>
                  <wp:effectExtent l="0" t="0" r="0" b="0"/>
                  <wp:wrapNone/>
                  <wp:docPr id="1256" name="Picture 12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" name="Picture 125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7139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3"/>
                <w:tab w:val="left" w:pos="3103"/>
              </w:tabs>
              <w:spacing w:before="33" w:after="0" w:line="95" w:lineRule="exact"/>
              <w:ind w:left="1275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1 080,00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1 080,00 Kč1 080,00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8780" behindDoc="0" locked="0" layoutInCell="1" allowOverlap="1">
                  <wp:simplePos x="0" y="0"/>
                  <wp:positionH relativeFrom="page">
                    <wp:posOffset>560324</wp:posOffset>
                  </wp:positionH>
                  <wp:positionV relativeFrom="paragraph">
                    <wp:posOffset>76072</wp:posOffset>
                  </wp:positionV>
                  <wp:extent cx="2517139" cy="33040"/>
                  <wp:effectExtent l="0" t="0" r="0" b="0"/>
                  <wp:wrapNone/>
                  <wp:docPr id="1257" name="Picture 12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" name="Picture 125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7139" cy="3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3"/>
                <w:tab w:val="left" w:pos="3187"/>
              </w:tabs>
              <w:spacing w:before="33" w:after="0" w:line="95" w:lineRule="exact"/>
              <w:ind w:left="1359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528,00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528,00 Kč528,00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8780" behindDoc="0" locked="0" layoutInCell="1" allowOverlap="1">
                  <wp:simplePos x="0" y="0"/>
                  <wp:positionH relativeFrom="page">
                    <wp:posOffset>560324</wp:posOffset>
                  </wp:positionH>
                  <wp:positionV relativeFrom="paragraph">
                    <wp:posOffset>76072</wp:posOffset>
                  </wp:positionV>
                  <wp:extent cx="2517139" cy="32024"/>
                  <wp:effectExtent l="0" t="0" r="0" b="0"/>
                  <wp:wrapNone/>
                  <wp:docPr id="1258" name="Picture 12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" name="Picture 125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7139" cy="32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3"/>
                <w:tab w:val="left" w:pos="3103"/>
              </w:tabs>
              <w:spacing w:before="33" w:after="0" w:line="95" w:lineRule="exact"/>
              <w:ind w:left="1275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2 376,00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2 376,00 Kč2 376,00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8780" behindDoc="0" locked="0" layoutInCell="1" allowOverlap="1">
                  <wp:simplePos x="0" y="0"/>
                  <wp:positionH relativeFrom="page">
                    <wp:posOffset>560324</wp:posOffset>
                  </wp:positionH>
                  <wp:positionV relativeFrom="paragraph">
                    <wp:posOffset>76071</wp:posOffset>
                  </wp:positionV>
                  <wp:extent cx="2517139" cy="43708"/>
                  <wp:effectExtent l="0" t="0" r="0" b="0"/>
                  <wp:wrapNone/>
                  <wp:docPr id="1259" name="Picture 12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" name="Picture 125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7139" cy="437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3"/>
                <w:tab w:val="left" w:pos="3103"/>
              </w:tabs>
              <w:spacing w:before="32" w:after="0" w:line="95" w:lineRule="exact"/>
              <w:ind w:left="1275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2 376,00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2 376,00 Kč2 376,00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8780" behindDoc="0" locked="0" layoutInCell="1" allowOverlap="1">
                  <wp:simplePos x="0" y="0"/>
                  <wp:positionH relativeFrom="page">
                    <wp:posOffset>560324</wp:posOffset>
                  </wp:positionH>
                  <wp:positionV relativeFrom="paragraph">
                    <wp:posOffset>75436</wp:posOffset>
                  </wp:positionV>
                  <wp:extent cx="2517139" cy="42692"/>
                  <wp:effectExtent l="0" t="0" r="0" b="0"/>
                  <wp:wrapNone/>
                  <wp:docPr id="1260" name="Picture 12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" name="Picture 126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7139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3"/>
                <w:tab w:val="left" w:pos="3103"/>
              </w:tabs>
              <w:spacing w:before="33" w:after="0" w:line="95" w:lineRule="exact"/>
              <w:ind w:left="1275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5 400,00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5 400,00 Kč5 400,00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8780" behindDoc="0" locked="0" layoutInCell="1" allowOverlap="1">
                  <wp:simplePos x="0" y="0"/>
                  <wp:positionH relativeFrom="page">
                    <wp:posOffset>560324</wp:posOffset>
                  </wp:positionH>
                  <wp:positionV relativeFrom="paragraph">
                    <wp:posOffset>76071</wp:posOffset>
                  </wp:positionV>
                  <wp:extent cx="2517139" cy="41676"/>
                  <wp:effectExtent l="0" t="0" r="0" b="0"/>
                  <wp:wrapNone/>
                  <wp:docPr id="1261" name="Picture 12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" name="Picture 126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7139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3"/>
                <w:tab w:val="left" w:pos="3103"/>
              </w:tabs>
              <w:spacing w:before="33" w:after="0" w:line="95" w:lineRule="exact"/>
              <w:ind w:left="1275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2 376,00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2 376,00 Kč2 376,00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8780" behindDoc="0" locked="0" layoutInCell="1" allowOverlap="1">
                  <wp:simplePos x="0" y="0"/>
                  <wp:positionH relativeFrom="page">
                    <wp:posOffset>560324</wp:posOffset>
                  </wp:positionH>
                  <wp:positionV relativeFrom="paragraph">
                    <wp:posOffset>76071</wp:posOffset>
                  </wp:positionV>
                  <wp:extent cx="2517139" cy="40660"/>
                  <wp:effectExtent l="0" t="0" r="0" b="0"/>
                  <wp:wrapNone/>
                  <wp:docPr id="1262" name="Picture 12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" name="Picture 126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7139" cy="40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3"/>
                <w:tab w:val="left" w:pos="3103"/>
              </w:tabs>
              <w:spacing w:before="33" w:after="0" w:line="95" w:lineRule="exact"/>
              <w:ind w:left="1275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2 112,00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2 112,00 Kč2 112,00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8780" behindDoc="0" locked="0" layoutInCell="1" allowOverlap="1">
                  <wp:simplePos x="0" y="0"/>
                  <wp:positionH relativeFrom="page">
                    <wp:posOffset>560324</wp:posOffset>
                  </wp:positionH>
                  <wp:positionV relativeFrom="paragraph">
                    <wp:posOffset>76071</wp:posOffset>
                  </wp:positionV>
                  <wp:extent cx="2517139" cy="39644"/>
                  <wp:effectExtent l="0" t="0" r="0" b="0"/>
                  <wp:wrapNone/>
                  <wp:docPr id="1263" name="Picture 12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" name="Picture 126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7139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3"/>
                <w:tab w:val="left" w:pos="3103"/>
              </w:tabs>
              <w:spacing w:before="33" w:after="5" w:line="95" w:lineRule="exact"/>
              <w:ind w:left="1275" w:right="-18" w:firstLine="0"/>
            </w:pPr>
            <w:r>
              <w:drawing>
                <wp:anchor simplePos="0" relativeHeight="251658780" behindDoc="0" locked="0" layoutInCell="1" allowOverlap="1">
                  <wp:simplePos x="0" y="0"/>
                  <wp:positionH relativeFrom="page">
                    <wp:posOffset>560324</wp:posOffset>
                  </wp:positionH>
                  <wp:positionV relativeFrom="line">
                    <wp:posOffset>65271</wp:posOffset>
                  </wp:positionV>
                  <wp:extent cx="2517139" cy="38628"/>
                  <wp:effectExtent l="0" t="0" r="0" b="0"/>
                  <wp:wrapNone/>
                  <wp:docPr id="1264" name="Picture 12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" name="Picture 126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7139" cy="386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2 112,00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2 112,00 Kč2 112,00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824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Nepředvídatelné práce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kpl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824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Práce spojené se zabezpečením pracoviště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kpl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824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Režijní práce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kpl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824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Likvidace ostatního odpadu, včetně odvozu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kpl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824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Úklid staveniště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kpl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824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Plošiny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kpl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824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Koordinace postupu prací s ostatními profesemi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kpl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824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Zaučení obsluhy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kpl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824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Autorský dozor projektanta (bude účtováno dle skutečných hodin)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kpl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34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824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" w:after="149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Dokumentace skutečného provedení stavby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" w:after="149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" w:after="149" w:line="240" w:lineRule="auto"/>
              <w:ind w:left="84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kpl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09" w:type="dxa"/>
            <w:vMerge w:val="restart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" w:after="149" w:line="240" w:lineRule="auto"/>
              <w:ind w:left="418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5 040,00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3916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8"/>
              </w:tabs>
              <w:spacing w:before="0" w:after="0" w:line="240" w:lineRule="auto"/>
              <w:ind w:left="1279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5 040,00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Kč5 040,00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824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90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09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68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31"/>
        </w:trPr>
        <w:tc>
          <w:tcPr>
            <w:tcW w:w="50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82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670" behindDoc="0" locked="0" layoutInCell="1" allowOverlap="1">
                  <wp:simplePos x="0" y="0"/>
                  <wp:positionH relativeFrom="page">
                    <wp:posOffset>1771397</wp:posOffset>
                  </wp:positionH>
                  <wp:positionV relativeFrom="paragraph">
                    <wp:posOffset>-102616</wp:posOffset>
                  </wp:positionV>
                  <wp:extent cx="38100" cy="755416"/>
                  <wp:effectExtent l="0" t="0" r="0" b="0"/>
                  <wp:wrapNone/>
                  <wp:docPr id="1265" name="Picture 12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" name="Picture 126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100" cy="7554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670" behindDoc="0" locked="0" layoutInCell="1" allowOverlap="1">
                  <wp:simplePos x="0" y="0"/>
                  <wp:positionH relativeFrom="page">
                    <wp:posOffset>523749</wp:posOffset>
                  </wp:positionH>
                  <wp:positionV relativeFrom="paragraph">
                    <wp:posOffset>-102616</wp:posOffset>
                  </wp:positionV>
                  <wp:extent cx="33019" cy="755416"/>
                  <wp:effectExtent l="0" t="0" r="0" b="0"/>
                  <wp:wrapNone/>
                  <wp:docPr id="1266" name="Picture 12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" name="Picture 126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019" cy="7554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0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670" behindDoc="0" locked="0" layoutInCell="1" allowOverlap="1">
                  <wp:simplePos x="0" y="0"/>
                  <wp:positionH relativeFrom="page">
                    <wp:posOffset>160528</wp:posOffset>
                  </wp:positionH>
                  <wp:positionV relativeFrom="paragraph">
                    <wp:posOffset>-102616</wp:posOffset>
                  </wp:positionV>
                  <wp:extent cx="39623" cy="755416"/>
                  <wp:effectExtent l="0" t="0" r="0" b="0"/>
                  <wp:wrapNone/>
                  <wp:docPr id="1267" name="Picture 12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" name="Picture 126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9623" cy="7554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1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6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29"/>
        </w:trPr>
        <w:tc>
          <w:tcPr>
            <w:tcW w:w="506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784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paragraph">
                    <wp:posOffset>71120</wp:posOffset>
                  </wp:positionV>
                  <wp:extent cx="5920739" cy="41168"/>
                  <wp:effectExtent l="0" t="0" r="0" b="0"/>
                  <wp:wrapNone/>
                  <wp:docPr id="1268" name="Picture 12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" name="Picture 126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920739" cy="41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24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17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Celkem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5" w:line="117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Včetně DPH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2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290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09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9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42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14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68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29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25 560,00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50"/>
        </w:trPr>
        <w:tc>
          <w:tcPr>
            <w:tcW w:w="506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824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90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09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083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344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30 927,60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26"/>
        </w:trPr>
        <w:tc>
          <w:tcPr>
            <w:tcW w:w="50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82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90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0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1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6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8"/>
        </w:trPr>
        <w:tc>
          <w:tcPr>
            <w:tcW w:w="506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794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paragraph">
                    <wp:posOffset>83312</wp:posOffset>
                  </wp:positionV>
                  <wp:extent cx="5920739" cy="37612"/>
                  <wp:effectExtent l="0" t="0" r="0" b="0"/>
                  <wp:wrapNone/>
                  <wp:docPr id="1269" name="Picture 12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" name="Picture 126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920739" cy="37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24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" w:right="0" w:firstLine="0"/>
            </w:pPr>
            <w:r/>
            <w:r>
              <w:rPr lang="fi-FI" sz="13" baseline="0" dirty="0">
                <w:jc w:val="left"/>
                <w:rFonts w:ascii="Arial" w:hAnsi="Arial" w:cs="Arial"/>
                <w:b/>
                <w:bCs/>
                <w:color w:val="000000"/>
                <w:sz w:val="13"/>
                <w:szCs w:val="13"/>
              </w:rPr>
              <w:t>6. Revize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52" w:type="dxa"/>
            <w:tcBorders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90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09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14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68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272"/>
        </w:trPr>
        <w:tc>
          <w:tcPr>
            <w:tcW w:w="4473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99"/>
                <w:tab w:val="left" w:pos="3607"/>
                <w:tab w:val="left" w:pos="4243"/>
              </w:tabs>
              <w:spacing w:before="82" w:after="95" w:line="240" w:lineRule="auto"/>
              <w:ind w:left="92" w:right="-18" w:firstLine="0"/>
            </w:pPr>
            <w:r>
              <w:drawing>
                <wp:anchor simplePos="0" relativeHeight="251658706" behindDoc="0" locked="0" layoutInCell="1" allowOverlap="1">
                  <wp:simplePos x="0" y="0"/>
                  <wp:positionH relativeFrom="page">
                    <wp:posOffset>302260</wp:posOffset>
                  </wp:positionH>
                  <wp:positionV relativeFrom="line">
                    <wp:posOffset>-112910</wp:posOffset>
                  </wp:positionV>
                  <wp:extent cx="32003" cy="641623"/>
                  <wp:effectExtent l="0" t="0" r="0" b="0"/>
                  <wp:wrapNone/>
                  <wp:docPr id="1270" name="Picture 12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" name="Picture 127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2003" cy="6416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94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138549</wp:posOffset>
                  </wp:positionV>
                  <wp:extent cx="5920739" cy="34564"/>
                  <wp:effectExtent l="0" t="0" r="0" b="0"/>
                  <wp:wrapNone/>
                  <wp:docPr id="1271" name="Picture 12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" name="Picture 127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920739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Č. pol.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Popis položky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Počet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MJ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3" w:line="124" w:lineRule="exact"/>
              <w:ind w:left="238" w:right="113" w:hanging="74"/>
            </w:pPr>
            <w:r>
              <w:drawing>
                <wp:anchor simplePos="0" relativeHeight="251658706" behindDoc="0" locked="0" layoutInCell="1" allowOverlap="1">
                  <wp:simplePos x="0" y="0"/>
                  <wp:positionH relativeFrom="page">
                    <wp:posOffset>560324</wp:posOffset>
                  </wp:positionH>
                  <wp:positionV relativeFrom="line">
                    <wp:posOffset>-117101</wp:posOffset>
                  </wp:positionV>
                  <wp:extent cx="36067" cy="641623"/>
                  <wp:effectExtent l="0" t="0" r="0" b="0"/>
                  <wp:wrapNone/>
                  <wp:docPr id="1272" name="Picture 12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" name="Picture 127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6416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Jedn. Cena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materiál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2" w:after="95" w:line="240" w:lineRule="auto"/>
              <w:ind w:left="6" w:right="-18" w:firstLine="0"/>
            </w:pPr>
            <w:r>
              <w:drawing>
                <wp:anchor simplePos="0" relativeHeight="251658706" behindDoc="0" locked="0" layoutInCell="1" allowOverlap="1">
                  <wp:simplePos x="0" y="0"/>
                  <wp:positionH relativeFrom="page">
                    <wp:posOffset>566929</wp:posOffset>
                  </wp:positionH>
                  <wp:positionV relativeFrom="line">
                    <wp:posOffset>-112910</wp:posOffset>
                  </wp:positionV>
                  <wp:extent cx="32511" cy="641623"/>
                  <wp:effectExtent l="0" t="0" r="0" b="0"/>
                  <wp:wrapNone/>
                  <wp:docPr id="1273" name="Picture 12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" name="Picture 127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2511" cy="6416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Jedn. Cena montáž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3" w:line="124" w:lineRule="exact"/>
              <w:ind w:left="165" w:right="83" w:hanging="112"/>
            </w:pPr>
            <w:r>
              <w:drawing>
                <wp:anchor simplePos="0" relativeHeight="251658706" behindDoc="0" locked="0" layoutInCell="1" allowOverlap="1">
                  <wp:simplePos x="0" y="0"/>
                  <wp:positionH relativeFrom="page">
                    <wp:posOffset>509238</wp:posOffset>
                  </wp:positionH>
                  <wp:positionV relativeFrom="line">
                    <wp:posOffset>-117101</wp:posOffset>
                  </wp:positionV>
                  <wp:extent cx="41655" cy="641623"/>
                  <wp:effectExtent l="0" t="0" r="0" b="0"/>
                  <wp:wrapNone/>
                  <wp:docPr id="1274" name="Picture 12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" name="Picture 127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1655" cy="6416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Cena celkem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materiál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95" w:lineRule="exact"/>
              <w:ind w:left="144" w:right="-18" w:firstLine="0"/>
            </w:pPr>
            <w:r>
              <w:drawing>
                <wp:anchor simplePos="0" relativeHeight="251658706" behindDoc="0" locked="0" layoutInCell="1" allowOverlap="1">
                  <wp:simplePos x="0" y="0"/>
                  <wp:positionH relativeFrom="page">
                    <wp:posOffset>558480</wp:posOffset>
                  </wp:positionH>
                  <wp:positionV relativeFrom="line">
                    <wp:posOffset>-123451</wp:posOffset>
                  </wp:positionV>
                  <wp:extent cx="38100" cy="641623"/>
                  <wp:effectExtent l="0" t="0" r="0" b="0"/>
                  <wp:wrapNone/>
                  <wp:docPr id="1275" name="Picture 12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" name="Picture 127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100" cy="6416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Cena celkem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3" w:line="95" w:lineRule="exact"/>
              <w:ind w:left="27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montáž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1168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2" w:after="95" w:line="240" w:lineRule="auto"/>
              <w:ind w:left="263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Celková cena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389"/>
        </w:trPr>
        <w:tc>
          <w:tcPr>
            <w:tcW w:w="506" w:type="dxa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95" w:lineRule="exact"/>
              <w:ind w:left="169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6.1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5" w:after="161" w:line="95" w:lineRule="exact"/>
              <w:ind w:left="169" w:right="-18" w:firstLine="0"/>
            </w:pPr>
            <w:r>
              <w:drawing>
                <wp:anchor simplePos="0" relativeHeight="251658670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-17025</wp:posOffset>
                  </wp:positionV>
                  <wp:extent cx="336803" cy="33547"/>
                  <wp:effectExtent l="0" t="0" r="0" b="0"/>
                  <wp:wrapNone/>
                  <wp:docPr id="1276" name="Picture 12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" name="Picture 127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6803" cy="335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71" behindDoc="0" locked="0" layoutInCell="1" allowOverlap="1">
                  <wp:simplePos x="0" y="0"/>
                  <wp:positionH relativeFrom="page">
                    <wp:posOffset>321563</wp:posOffset>
                  </wp:positionH>
                  <wp:positionV relativeFrom="line">
                    <wp:posOffset>-1278</wp:posOffset>
                  </wp:positionV>
                  <wp:extent cx="3096767" cy="1523"/>
                  <wp:effectExtent l="0" t="0" r="0" b="0"/>
                  <wp:wrapNone/>
                  <wp:docPr id="1277" name="Freeform 12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96767" cy="1523"/>
                          </a:xfrm>
                          <a:custGeom>
                            <a:rect l="l" t="t" r="r" b="b"/>
                            <a:pathLst>
                              <a:path w="12903200" h="6350">
                                <a:moveTo>
                                  <a:pt x="0" y="6350"/>
                                </a:moveTo>
                                <a:lnTo>
                                  <a:pt x="12903200" y="6350"/>
                                </a:lnTo>
                                <a:lnTo>
                                  <a:pt x="12903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94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line">
                    <wp:posOffset>72890</wp:posOffset>
                  </wp:positionV>
                  <wp:extent cx="5920739" cy="32532"/>
                  <wp:effectExtent l="0" t="0" r="0" b="0"/>
                  <wp:wrapNone/>
                  <wp:docPr id="1278" name="Picture 12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" name="Picture 127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920739" cy="32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6.2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396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213"/>
                <w:tab w:val="left" w:pos="3746"/>
              </w:tabs>
              <w:spacing w:before="0" w:after="0" w:line="108" w:lineRule="exact"/>
              <w:ind w:left="0" w:right="0" w:firstLine="0"/>
            </w:pPr>
            <w:r>
              <w:drawing>
                <wp:anchor simplePos="0" relativeHeight="251658672" behindDoc="0" locked="0" layoutInCell="1" allowOverlap="1">
                  <wp:simplePos x="0" y="0"/>
                  <wp:positionH relativeFrom="page">
                    <wp:posOffset>1793748</wp:posOffset>
                  </wp:positionH>
                  <wp:positionV relativeFrom="line">
                    <wp:posOffset>-16005</wp:posOffset>
                  </wp:positionV>
                  <wp:extent cx="1523" cy="173735"/>
                  <wp:effectExtent l="0" t="0" r="0" b="0"/>
                  <wp:wrapNone/>
                  <wp:docPr id="1279" name="Freeform 12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73735"/>
                          </a:xfrm>
                          <a:custGeom>
                            <a:rect l="l" t="t" r="r" b="b"/>
                            <a:pathLst>
                              <a:path w="6350" h="723900">
                                <a:moveTo>
                                  <a:pt x="0" y="723900"/>
                                </a:moveTo>
                                <a:lnTo>
                                  <a:pt x="6350" y="7239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3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3" behindDoc="0" locked="0" layoutInCell="1" allowOverlap="1">
                  <wp:simplePos x="0" y="0"/>
                  <wp:positionH relativeFrom="page">
                    <wp:posOffset>2334768</wp:posOffset>
                  </wp:positionH>
                  <wp:positionV relativeFrom="line">
                    <wp:posOffset>-16005</wp:posOffset>
                  </wp:positionV>
                  <wp:extent cx="1523" cy="173735"/>
                  <wp:effectExtent l="0" t="0" r="0" b="0"/>
                  <wp:wrapNone/>
                  <wp:docPr id="1280" name="Freeform 12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73735"/>
                          </a:xfrm>
                          <a:custGeom>
                            <a:rect l="l" t="t" r="r" b="b"/>
                            <a:pathLst>
                              <a:path w="6350" h="723900">
                                <a:moveTo>
                                  <a:pt x="0" y="723900"/>
                                </a:moveTo>
                                <a:lnTo>
                                  <a:pt x="6350" y="7239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3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4" behindDoc="0" locked="0" layoutInCell="1" allowOverlap="1">
                  <wp:simplePos x="0" y="0"/>
                  <wp:positionH relativeFrom="page">
                    <wp:posOffset>2519172</wp:posOffset>
                  </wp:positionH>
                  <wp:positionV relativeFrom="line">
                    <wp:posOffset>-16005</wp:posOffset>
                  </wp:positionV>
                  <wp:extent cx="1523" cy="173735"/>
                  <wp:effectExtent l="0" t="0" r="0" b="0"/>
                  <wp:wrapNone/>
                  <wp:docPr id="1281" name="Freeform 12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73735"/>
                          </a:xfrm>
                          <a:custGeom>
                            <a:rect l="l" t="t" r="r" b="b"/>
                            <a:pathLst>
                              <a:path w="6350" h="723900">
                                <a:moveTo>
                                  <a:pt x="0" y="723900"/>
                                </a:moveTo>
                                <a:lnTo>
                                  <a:pt x="6350" y="7239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3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Revizní práce, měření	</w:t>
            </w:r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	</w:t>
            </w:r>
            <w:r>
              <w:rPr lang="fi-FI" sz="10" baseline="-1" dirty="0">
                <w:jc w:val="left"/>
                <w:rFonts w:ascii="Arial" w:hAnsi="Arial" w:cs="Arial"/>
                <w:color w:val="000000"/>
                <w:position w:val="-1"/>
                <w:sz w:val="10"/>
                <w:szCs w:val="10"/>
              </w:rPr>
              <w:t>kpl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213"/>
                <w:tab w:val="left" w:pos="3746"/>
              </w:tabs>
              <w:spacing w:before="32" w:after="149" w:line="108" w:lineRule="exact"/>
              <w:ind w:left="0" w:right="0" w:firstLine="0"/>
            </w:pPr>
            <w:r>
              <w:drawing>
                <wp:anchor simplePos="0" relativeHeight="251658706" behindDoc="0" locked="0" layoutInCell="1" allowOverlap="1">
                  <wp:simplePos x="0" y="0"/>
                  <wp:positionH relativeFrom="page">
                    <wp:posOffset>1771397</wp:posOffset>
                  </wp:positionH>
                  <wp:positionV relativeFrom="line">
                    <wp:posOffset>81532</wp:posOffset>
                  </wp:positionV>
                  <wp:extent cx="38100" cy="204235"/>
                  <wp:effectExtent l="0" t="0" r="0" b="0"/>
                  <wp:wrapNone/>
                  <wp:docPr id="1282" name="Picture 12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" name="Picture 128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100" cy="204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06" behindDoc="0" locked="0" layoutInCell="1" allowOverlap="1">
                  <wp:simplePos x="0" y="0"/>
                  <wp:positionH relativeFrom="page">
                    <wp:posOffset>2317497</wp:posOffset>
                  </wp:positionH>
                  <wp:positionV relativeFrom="line">
                    <wp:posOffset>81532</wp:posOffset>
                  </wp:positionV>
                  <wp:extent cx="33019" cy="204235"/>
                  <wp:effectExtent l="0" t="0" r="0" b="0"/>
                  <wp:wrapNone/>
                  <wp:docPr id="1283" name="Picture 12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" name="Picture 128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019" cy="204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06" behindDoc="0" locked="0" layoutInCell="1" allowOverlap="1">
                  <wp:simplePos x="0" y="0"/>
                  <wp:positionH relativeFrom="page">
                    <wp:posOffset>2495297</wp:posOffset>
                  </wp:positionH>
                  <wp:positionV relativeFrom="line">
                    <wp:posOffset>81532</wp:posOffset>
                  </wp:positionV>
                  <wp:extent cx="39623" cy="204235"/>
                  <wp:effectExtent l="0" t="0" r="0" b="0"/>
                  <wp:wrapNone/>
                  <wp:docPr id="1284" name="Picture 12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" name="Picture 128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9623" cy="204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Spolupráce s revizním technikem	</w:t>
            </w:r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	</w:t>
            </w:r>
            <w:r>
              <w:rPr lang="fi-FI" sz="10" baseline="-1" dirty="0">
                <w:jc w:val="left"/>
                <w:rFonts w:ascii="Arial" w:hAnsi="Arial" w:cs="Arial"/>
                <w:color w:val="000000"/>
                <w:position w:val="-1"/>
                <w:sz w:val="10"/>
                <w:szCs w:val="10"/>
              </w:rPr>
              <w:t>kpl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3"/>
                <w:tab w:val="left" w:pos="3103"/>
              </w:tabs>
              <w:spacing w:before="0" w:after="0" w:line="95" w:lineRule="exact"/>
              <w:ind w:left="1275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4 200,00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4 200,00 Kč4 200,00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8794" behindDoc="0" locked="0" layoutInCell="1" allowOverlap="1">
                  <wp:simplePos x="0" y="0"/>
                  <wp:positionH relativeFrom="page">
                    <wp:posOffset>560324</wp:posOffset>
                  </wp:positionH>
                  <wp:positionV relativeFrom="paragraph">
                    <wp:posOffset>55116</wp:posOffset>
                  </wp:positionV>
                  <wp:extent cx="2517139" cy="33547"/>
                  <wp:effectExtent l="0" t="0" r="0" b="0"/>
                  <wp:wrapNone/>
                  <wp:docPr id="1285" name="Picture 12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" name="Picture 128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7139" cy="335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3"/>
                <w:tab w:val="left" w:pos="3103"/>
              </w:tabs>
              <w:spacing w:before="32" w:after="149" w:line="95" w:lineRule="exact"/>
              <w:ind w:left="1275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1 500,00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1 500,00 Kč1 500,00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131"/>
        </w:trPr>
        <w:tc>
          <w:tcPr>
            <w:tcW w:w="50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82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5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9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0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1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6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29"/>
        </w:trPr>
        <w:tc>
          <w:tcPr>
            <w:tcW w:w="506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725" behindDoc="0" locked="0" layoutInCell="1" allowOverlap="1">
                  <wp:simplePos x="0" y="0"/>
                  <wp:positionH relativeFrom="page">
                    <wp:posOffset>302260</wp:posOffset>
                  </wp:positionH>
                  <wp:positionV relativeFrom="paragraph">
                    <wp:posOffset>-12700</wp:posOffset>
                  </wp:positionV>
                  <wp:extent cx="32003" cy="208808"/>
                  <wp:effectExtent l="0" t="0" r="0" b="0"/>
                  <wp:wrapNone/>
                  <wp:docPr id="1286" name="Picture 12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" name="Picture 128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2003" cy="2088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98" behindDoc="0" locked="0" layoutInCell="1" allowOverlap="1">
                  <wp:simplePos x="0" y="0"/>
                  <wp:positionH relativeFrom="page">
                    <wp:posOffset>-2540</wp:posOffset>
                  </wp:positionH>
                  <wp:positionV relativeFrom="paragraph">
                    <wp:posOffset>71120</wp:posOffset>
                  </wp:positionV>
                  <wp:extent cx="5920739" cy="36088"/>
                  <wp:effectExtent l="0" t="0" r="0" b="0"/>
                  <wp:wrapNone/>
                  <wp:docPr id="1287" name="Picture 12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" name="Picture 128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920739" cy="36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24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17" w:lineRule="exact"/>
              <w:ind w:left="0" w:right="0" w:firstLine="0"/>
            </w:pPr>
            <w:r>
              <w:drawing>
                <wp:anchor simplePos="0" relativeHeight="251658725" behindDoc="0" locked="0" layoutInCell="1" allowOverlap="1">
                  <wp:simplePos x="0" y="0"/>
                  <wp:positionH relativeFrom="page">
                    <wp:posOffset>1771397</wp:posOffset>
                  </wp:positionH>
                  <wp:positionV relativeFrom="line">
                    <wp:posOffset>-12830</wp:posOffset>
                  </wp:positionV>
                  <wp:extent cx="38100" cy="208808"/>
                  <wp:effectExtent l="0" t="0" r="0" b="0"/>
                  <wp:wrapNone/>
                  <wp:docPr id="1288" name="Picture 12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" name="Picture 128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100" cy="2088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Celkem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5" w:line="117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Včetně DPH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2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725" behindDoc="0" locked="0" layoutInCell="1" allowOverlap="1">
                  <wp:simplePos x="0" y="0"/>
                  <wp:positionH relativeFrom="page">
                    <wp:posOffset>523749</wp:posOffset>
                  </wp:positionH>
                  <wp:positionV relativeFrom="paragraph">
                    <wp:posOffset>-12700</wp:posOffset>
                  </wp:positionV>
                  <wp:extent cx="33019" cy="208808"/>
                  <wp:effectExtent l="0" t="0" r="0" b="0"/>
                  <wp:wrapNone/>
                  <wp:docPr id="1289" name="Picture 12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" name="Picture 128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019" cy="2088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725" behindDoc="0" locked="0" layoutInCell="1" allowOverlap="1">
                  <wp:simplePos x="0" y="0"/>
                  <wp:positionH relativeFrom="page">
                    <wp:posOffset>160528</wp:posOffset>
                  </wp:positionH>
                  <wp:positionV relativeFrom="paragraph">
                    <wp:posOffset>-12700</wp:posOffset>
                  </wp:positionV>
                  <wp:extent cx="39623" cy="208808"/>
                  <wp:effectExtent l="0" t="0" r="0" b="0"/>
                  <wp:wrapNone/>
                  <wp:docPr id="1290" name="Picture 12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" name="Picture 129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9623" cy="2088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9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725" behindDoc="0" locked="0" layoutInCell="1" allowOverlap="1">
                  <wp:simplePos x="0" y="0"/>
                  <wp:positionH relativeFrom="page">
                    <wp:posOffset>560324</wp:posOffset>
                  </wp:positionH>
                  <wp:positionV relativeFrom="paragraph">
                    <wp:posOffset>-12700</wp:posOffset>
                  </wp:positionV>
                  <wp:extent cx="36067" cy="208808"/>
                  <wp:effectExtent l="0" t="0" r="0" b="0"/>
                  <wp:wrapNone/>
                  <wp:docPr id="1291" name="Picture 12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" name="Picture 129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2088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725" behindDoc="0" locked="0" layoutInCell="1" allowOverlap="1">
                  <wp:simplePos x="0" y="0"/>
                  <wp:positionH relativeFrom="page">
                    <wp:posOffset>566929</wp:posOffset>
                  </wp:positionH>
                  <wp:positionV relativeFrom="paragraph">
                    <wp:posOffset>-12700</wp:posOffset>
                  </wp:positionV>
                  <wp:extent cx="32511" cy="208808"/>
                  <wp:effectExtent l="0" t="0" r="0" b="0"/>
                  <wp:wrapNone/>
                  <wp:docPr id="1292" name="Picture 12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" name="Picture 129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2511" cy="2088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2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725" behindDoc="0" locked="0" layoutInCell="1" allowOverlap="1">
                  <wp:simplePos x="0" y="0"/>
                  <wp:positionH relativeFrom="page">
                    <wp:posOffset>509238</wp:posOffset>
                  </wp:positionH>
                  <wp:positionV relativeFrom="paragraph">
                    <wp:posOffset>-12700</wp:posOffset>
                  </wp:positionV>
                  <wp:extent cx="41655" cy="208808"/>
                  <wp:effectExtent l="0" t="0" r="0" b="0"/>
                  <wp:wrapNone/>
                  <wp:docPr id="1293" name="Picture 12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" name="Picture 129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1655" cy="2088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4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725" behindDoc="0" locked="0" layoutInCell="1" allowOverlap="1">
                  <wp:simplePos x="0" y="0"/>
                  <wp:positionH relativeFrom="page">
                    <wp:posOffset>558480</wp:posOffset>
                  </wp:positionH>
                  <wp:positionV relativeFrom="paragraph">
                    <wp:posOffset>-12700</wp:posOffset>
                  </wp:positionV>
                  <wp:extent cx="38100" cy="208808"/>
                  <wp:effectExtent l="0" t="0" r="0" b="0"/>
                  <wp:wrapNone/>
                  <wp:docPr id="1294" name="Picture 12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" name="Picture 129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100" cy="2088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97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5 700,00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50"/>
        </w:trPr>
        <w:tc>
          <w:tcPr>
            <w:tcW w:w="506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824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52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90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09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083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412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6 897,00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453"/>
          <w:tab w:val="left" w:pos="9206"/>
        </w:tabs>
        <w:spacing w:before="174" w:after="0" w:line="104" w:lineRule="exact"/>
        <w:ind w:left="867" w:right="0" w:firstLine="0"/>
      </w:pPr>
      <w:r>
        <w:drawing>
          <wp:anchor simplePos="0" relativeHeight="251658709" behindDoc="0" locked="0" layoutInCell="1" allowOverlap="1">
            <wp:simplePos x="0" y="0"/>
            <wp:positionH relativeFrom="page">
              <wp:posOffset>548639</wp:posOffset>
            </wp:positionH>
            <wp:positionV relativeFrom="line">
              <wp:posOffset>73478</wp:posOffset>
            </wp:positionV>
            <wp:extent cx="12191" cy="105155"/>
            <wp:effectExtent l="0" t="0" r="0" b="0"/>
            <wp:wrapNone/>
            <wp:docPr id="1295" name="Freeform 1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05155"/>
                    </a:xfrm>
                    <a:custGeom>
                      <a:rect l="l" t="t" r="r" b="b"/>
                      <a:pathLst>
                        <a:path w="50800" h="438150">
                          <a:moveTo>
                            <a:pt x="0" y="438150"/>
                          </a:moveTo>
                          <a:lnTo>
                            <a:pt x="50800" y="438150"/>
                          </a:lnTo>
                          <a:lnTo>
                            <a:pt x="50800" y="0"/>
                          </a:lnTo>
                          <a:lnTo>
                            <a:pt x="0" y="0"/>
                          </a:lnTo>
                          <a:lnTo>
                            <a:pt x="0" y="4381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0" behindDoc="0" locked="0" layoutInCell="1" allowOverlap="1">
            <wp:simplePos x="0" y="0"/>
            <wp:positionH relativeFrom="page">
              <wp:posOffset>560831</wp:posOffset>
            </wp:positionH>
            <wp:positionV relativeFrom="line">
              <wp:posOffset>73478</wp:posOffset>
            </wp:positionV>
            <wp:extent cx="5905499" cy="12191"/>
            <wp:effectExtent l="0" t="0" r="0" b="0"/>
            <wp:wrapNone/>
            <wp:docPr id="1296" name="Freeform 1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05499" cy="12191"/>
                    </a:xfrm>
                    <a:custGeom>
                      <a:rect l="l" t="t" r="r" b="b"/>
                      <a:pathLst>
                        <a:path w="24606250" h="50800">
                          <a:moveTo>
                            <a:pt x="0" y="50800"/>
                          </a:moveTo>
                          <a:lnTo>
                            <a:pt x="24606250" y="50800"/>
                          </a:lnTo>
                          <a:lnTo>
                            <a:pt x="24606250" y="0"/>
                          </a:lnTo>
                          <a:lnTo>
                            <a:pt x="0" y="0"/>
                          </a:lnTo>
                          <a:lnTo>
                            <a:pt x="0" y="508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6" behindDoc="0" locked="0" layoutInCell="1" allowOverlap="1">
            <wp:simplePos x="0" y="0"/>
            <wp:positionH relativeFrom="page">
              <wp:posOffset>6454139</wp:posOffset>
            </wp:positionH>
            <wp:positionV relativeFrom="line">
              <wp:posOffset>85670</wp:posOffset>
            </wp:positionV>
            <wp:extent cx="12191" cy="92963"/>
            <wp:effectExtent l="0" t="0" r="0" b="0"/>
            <wp:wrapNone/>
            <wp:docPr id="1297" name="Freeform 1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92963"/>
                    </a:xfrm>
                    <a:custGeom>
                      <a:rect l="l" t="t" r="r" b="b"/>
                      <a:pathLst>
                        <a:path w="50800" h="387350">
                          <a:moveTo>
                            <a:pt x="0" y="387350"/>
                          </a:moveTo>
                          <a:lnTo>
                            <a:pt x="50800" y="387350"/>
                          </a:lnTo>
                          <a:lnTo>
                            <a:pt x="50800" y="0"/>
                          </a:lnTo>
                          <a:lnTo>
                            <a:pt x="0" y="0"/>
                          </a:lnTo>
                          <a:lnTo>
                            <a:pt x="0" y="3873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fi-FI" sz="11" baseline="0" dirty="0">
          <w:jc w:val="left"/>
          <w:rFonts w:ascii="Arial" w:hAnsi="Arial" w:cs="Arial"/>
          <w:i/>
          <w:iCs/>
          <w:color w:val="000000"/>
          <w:sz w:val="11"/>
          <w:szCs w:val="11"/>
        </w:rPr>
        <w:t>Zpracoval: Martin Štěrba	</w:t>
      </w:r>
      <w:r>
        <w:rPr lang="fi-FI" sz="11" baseline="0" dirty="0">
          <w:jc w:val="left"/>
          <w:rFonts w:ascii="Arial" w:hAnsi="Arial" w:cs="Arial"/>
          <w:i/>
          <w:iCs/>
          <w:color w:val="000000"/>
          <w:sz w:val="11"/>
          <w:szCs w:val="11"/>
        </w:rPr>
        <w:t>Dne:	</w:t>
      </w:r>
      <w:r>
        <w:rPr lang="fi-FI" sz="11" baseline="0" dirty="0">
          <w:jc w:val="left"/>
          <w:rFonts w:ascii="Arial" w:hAnsi="Arial" w:cs="Arial"/>
          <w:i/>
          <w:iCs/>
          <w:color w:val="000000"/>
          <w:spacing w:val="-2"/>
          <w:sz w:val="11"/>
          <w:szCs w:val="11"/>
        </w:rPr>
        <w:t>04/2024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drawing>
          <wp:anchor simplePos="0" relativeHeight="251658801" behindDoc="0" locked="0" layoutInCell="1" allowOverlap="1">
            <wp:simplePos x="0" y="0"/>
            <wp:positionH relativeFrom="page">
              <wp:posOffset>560831</wp:posOffset>
            </wp:positionH>
            <wp:positionV relativeFrom="paragraph">
              <wp:posOffset>614</wp:posOffset>
            </wp:positionV>
            <wp:extent cx="5905499" cy="12191"/>
            <wp:effectExtent l="0" t="0" r="0" b="0"/>
            <wp:wrapNone/>
            <wp:docPr id="1298" name="Freeform 1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05499" cy="12191"/>
                    </a:xfrm>
                    <a:custGeom>
                      <a:rect l="l" t="t" r="r" b="b"/>
                      <a:pathLst>
                        <a:path w="24606250" h="50800">
                          <a:moveTo>
                            <a:pt x="0" y="50800"/>
                          </a:moveTo>
                          <a:lnTo>
                            <a:pt x="24606250" y="50800"/>
                          </a:lnTo>
                          <a:lnTo>
                            <a:pt x="24606250" y="0"/>
                          </a:lnTo>
                          <a:lnTo>
                            <a:pt x="0" y="0"/>
                          </a:lnTo>
                          <a:lnTo>
                            <a:pt x="0" y="508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55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  <w:spacing w:before="0" w:after="0" w:line="107" w:lineRule="exact"/>
        <w:ind w:left="5033" w:right="0" w:firstLine="0"/>
      </w:pPr>
      <w:r/>
      <w:r>
        <w:rPr lang="fi-FI" sz="11" baseline="0" dirty="0">
          <w:jc w:val="left"/>
          <w:rFonts w:ascii="Arial" w:hAnsi="Arial" w:cs="Arial"/>
          <w:color w:val="000000"/>
          <w:sz w:val="11"/>
          <w:szCs w:val="11"/>
        </w:rPr>
        <w:t>Stránka 11 z 19</w:t>
      </w:r>
      <w:r>
        <w:rPr>
          <w:rFonts w:ascii="Times New Roman" w:hAnsi="Times New Roman" w:cs="Times New Roman"/>
          <w:sz w:val="11"/>
          <w:szCs w:val="11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195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19" w:lineRule="exact"/>
        <w:ind w:left="4754" w:right="0" w:firstLine="0"/>
      </w:pPr>
      <w:r>
        <w:drawing>
          <wp:anchor simplePos="0" relativeHeight="251658470" behindDoc="0" locked="0" layoutInCell="1" allowOverlap="1">
            <wp:simplePos x="0" y="0"/>
            <wp:positionH relativeFrom="page">
              <wp:posOffset>470915</wp:posOffset>
            </wp:positionH>
            <wp:positionV relativeFrom="line">
              <wp:posOffset>-40016</wp:posOffset>
            </wp:positionV>
            <wp:extent cx="15239" cy="449579"/>
            <wp:effectExtent l="0" t="0" r="0" b="0"/>
            <wp:wrapNone/>
            <wp:docPr id="1299" name="Freeform 1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9" cy="449579"/>
                    </a:xfrm>
                    <a:custGeom>
                      <a:rect l="l" t="t" r="r" b="b"/>
                      <a:pathLst>
                        <a:path w="63500" h="1873250">
                          <a:moveTo>
                            <a:pt x="0" y="1873250"/>
                          </a:moveTo>
                          <a:lnTo>
                            <a:pt x="63500" y="1873250"/>
                          </a:lnTo>
                          <a:lnTo>
                            <a:pt x="63500" y="0"/>
                          </a:lnTo>
                          <a:lnTo>
                            <a:pt x="0" y="0"/>
                          </a:lnTo>
                          <a:lnTo>
                            <a:pt x="0" y="18732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2" behindDoc="0" locked="0" layoutInCell="1" allowOverlap="1">
            <wp:simplePos x="0" y="0"/>
            <wp:positionH relativeFrom="page">
              <wp:posOffset>486155</wp:posOffset>
            </wp:positionH>
            <wp:positionV relativeFrom="line">
              <wp:posOffset>-40016</wp:posOffset>
            </wp:positionV>
            <wp:extent cx="6588251" cy="15239"/>
            <wp:effectExtent l="0" t="0" r="0" b="0"/>
            <wp:wrapNone/>
            <wp:docPr id="1300" name="Freeform 1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88251" cy="15239"/>
                    </a:xfrm>
                    <a:custGeom>
                      <a:rect l="l" t="t" r="r" b="b"/>
                      <a:pathLst>
                        <a:path w="27451050" h="63500">
                          <a:moveTo>
                            <a:pt x="0" y="63500"/>
                          </a:moveTo>
                          <a:lnTo>
                            <a:pt x="27451050" y="63500"/>
                          </a:lnTo>
                          <a:lnTo>
                            <a:pt x="27451050" y="0"/>
                          </a:lnTo>
                          <a:lnTo>
                            <a:pt x="0" y="0"/>
                          </a:lnTo>
                          <a:lnTo>
                            <a:pt x="0" y="63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483107</wp:posOffset>
            </wp:positionH>
            <wp:positionV relativeFrom="line">
              <wp:posOffset>-32396</wp:posOffset>
            </wp:positionV>
            <wp:extent cx="6585203" cy="435863"/>
            <wp:effectExtent l="0" t="0" r="0" b="0"/>
            <wp:wrapNone/>
            <wp:docPr id="1301" name="Freeform 1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85203" cy="435863"/>
                    </a:xfrm>
                    <a:custGeom>
                      <a:rect l="l" t="t" r="r" b="b"/>
                      <a:pathLst>
                        <a:path w="27438350" h="1816100">
                          <a:moveTo>
                            <a:pt x="0" y="1816100"/>
                          </a:moveTo>
                          <a:lnTo>
                            <a:pt x="27438350" y="1816100"/>
                          </a:lnTo>
                          <a:lnTo>
                            <a:pt x="27438350" y="0"/>
                          </a:lnTo>
                          <a:lnTo>
                            <a:pt x="0" y="0"/>
                          </a:lnTo>
                          <a:lnTo>
                            <a:pt x="0" y="1816100"/>
                          </a:lnTo>
                          <a:close/>
                        </a:path>
                      </a:pathLst>
                    </a:custGeom>
                    <a:solidFill>
                      <a:srgbClr val="FFFF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7059167</wp:posOffset>
            </wp:positionH>
            <wp:positionV relativeFrom="line">
              <wp:posOffset>-24776</wp:posOffset>
            </wp:positionV>
            <wp:extent cx="15239" cy="434339"/>
            <wp:effectExtent l="0" t="0" r="0" b="0"/>
            <wp:wrapNone/>
            <wp:docPr id="1302" name="Freeform 1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9" cy="434339"/>
                    </a:xfrm>
                    <a:custGeom>
                      <a:rect l="l" t="t" r="r" b="b"/>
                      <a:pathLst>
                        <a:path w="63500" h="1809750">
                          <a:moveTo>
                            <a:pt x="0" y="1809750"/>
                          </a:moveTo>
                          <a:lnTo>
                            <a:pt x="63500" y="1809750"/>
                          </a:lnTo>
                          <a:lnTo>
                            <a:pt x="63500" y="0"/>
                          </a:lnTo>
                          <a:lnTo>
                            <a:pt x="0" y="0"/>
                          </a:lnTo>
                          <a:lnTo>
                            <a:pt x="0" y="18097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fi-FI" sz="12" baseline="0" dirty="0">
          <w:jc w:val="left"/>
          <w:rFonts w:ascii="Arial" w:hAnsi="Arial" w:cs="Arial"/>
          <w:b/>
          <w:bCs/>
          <w:i/>
          <w:iCs/>
          <w:color w:val="000000"/>
          <w:sz w:val="12"/>
          <w:szCs w:val="12"/>
        </w:rPr>
        <w:t>PD Dětská nemocnice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119" w:lineRule="exact"/>
        <w:ind w:left="4181" w:right="0" w:firstLine="0"/>
      </w:pPr>
      <w:r/>
      <w:r>
        <w:rPr lang="fi-FI" sz="12" baseline="0" dirty="0">
          <w:jc w:val="left"/>
          <w:rFonts w:ascii="Arial" w:hAnsi="Arial" w:cs="Arial"/>
          <w:b/>
          <w:bCs/>
          <w:i/>
          <w:iCs/>
          <w:color w:val="000000"/>
          <w:sz w:val="12"/>
          <w:szCs w:val="12"/>
        </w:rPr>
        <w:t>Soupis prací ze stádia dokumentace DPS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19" w:lineRule="exact"/>
        <w:ind w:left="4102" w:right="0" w:firstLine="0"/>
      </w:pPr>
      <w:r/>
      <w:r>
        <w:rPr lang="fi-FI" sz="12" baseline="0" dirty="0">
          <w:jc w:val="left"/>
          <w:rFonts w:ascii="Arial" w:hAnsi="Arial" w:cs="Arial"/>
          <w:b/>
          <w:bCs/>
          <w:i/>
          <w:iCs/>
          <w:color w:val="000000"/>
          <w:sz w:val="12"/>
          <w:szCs w:val="12"/>
        </w:rPr>
        <w:t>Slaboproude elektroinstalace SK, CCTV, DT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drawing>
          <wp:anchor simplePos="0" relativeHeight="251658583" behindDoc="0" locked="0" layoutInCell="1" allowOverlap="1">
            <wp:simplePos x="0" y="0"/>
            <wp:positionH relativeFrom="page">
              <wp:posOffset>486155</wp:posOffset>
            </wp:positionH>
            <wp:positionV relativeFrom="paragraph">
              <wp:posOffset>27031</wp:posOffset>
            </wp:positionV>
            <wp:extent cx="6588251" cy="15239"/>
            <wp:effectExtent l="0" t="0" r="0" b="0"/>
            <wp:wrapNone/>
            <wp:docPr id="1303" name="Freeform 1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88251" cy="15239"/>
                    </a:xfrm>
                    <a:custGeom>
                      <a:rect l="l" t="t" r="r" b="b"/>
                      <a:pathLst>
                        <a:path w="27451050" h="63500">
                          <a:moveTo>
                            <a:pt x="0" y="63500"/>
                          </a:moveTo>
                          <a:lnTo>
                            <a:pt x="27451050" y="63500"/>
                          </a:lnTo>
                          <a:lnTo>
                            <a:pt x="27451050" y="0"/>
                          </a:lnTo>
                          <a:lnTo>
                            <a:pt x="0" y="0"/>
                          </a:lnTo>
                          <a:lnTo>
                            <a:pt x="0" y="63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fi-FI"/>
        </w:rPr>
      </w:pPr>
    </w:p>
    <w:tbl>
      <w:tblPr>
        <w:tblStyle w:val="TableGrid"/>
        <w:tblLayout w:type="fixed"/>
        <w:tblpPr w:leftFromText="0" w:rightFromText="0" w:vertAnchor="text" w:horzAnchor="page" w:tblpX="741" w:tblpY="-10"/>
        <w:tblOverlap w:val="never"/>
        "
        <w:tblW w:w="10361" w:type="dxa"/>
        <w:tblLook w:val="04A0" w:firstRow="1" w:lastRow="0" w:firstColumn="1" w:lastColumn="0" w:noHBand="0" w:noVBand="1"/>
      </w:tblPr>
      <w:tblGrid>
        <w:gridCol w:w="561"/>
        <w:gridCol w:w="5438"/>
        <w:gridCol w:w="1020"/>
        <w:gridCol w:w="1020"/>
        <w:gridCol w:w="2341"/>
      </w:tblGrid>
      <w:tr>
        <w:trPr>
          <w:trHeight w:hRule="exact" w:val="349"/>
        </w:trPr>
        <w:tc>
          <w:tcPr>
            <w:tcW w:w="561" w:type="dxa"/>
            <w:tcBorders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5438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5" w:after="112" w:line="240" w:lineRule="auto"/>
              <w:ind w:left="4235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Rekapitulace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2341" w:type="dxa"/>
            <w:tcBorders>
              <w:lef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1753"/>
        </w:trPr>
        <w:tc>
          <w:tcPr>
            <w:tcW w:w="5999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68"/>
              </w:tabs>
              <w:spacing w:before="0" w:after="0" w:line="160" w:lineRule="exact"/>
              <w:ind w:left="412" w:right="3613" w:hanging="393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HLAVA	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SLABOPROUDÉ INSTALACE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pacing w:val="9"/>
                <w:sz w:val="12"/>
                <w:szCs w:val="12"/>
              </w:rPr>
              <w:t>. 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Technologie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20" w:lineRule="exact"/>
              <w:ind w:left="332" w:right="4333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pacing w:val="9"/>
                <w:sz w:val="12"/>
                <w:szCs w:val="12"/>
              </w:rPr>
              <w:t>. 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Certifikační měření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262" w:right="4395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3.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pacing w:val="8"/>
                <w:sz w:val="12"/>
                <w:szCs w:val="12"/>
              </w:rPr>
              <w:t>1 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Montážní materiál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262" w:right="3824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3.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pacing w:val="8"/>
                <w:sz w:val="12"/>
                <w:szCs w:val="12"/>
              </w:rPr>
              <w:t>2 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Montážní práce pro materiál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332" w:right="3474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pacing w:val="9"/>
                <w:sz w:val="12"/>
                <w:szCs w:val="12"/>
              </w:rPr>
              <w:t>. 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Zemní, stavební a montážní práce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332" w:right="5140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pacing w:val="9"/>
                <w:sz w:val="12"/>
                <w:szCs w:val="12"/>
              </w:rPr>
              <w:t>. 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HZS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332" w:right="5008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pacing w:val="9"/>
                <w:sz w:val="12"/>
                <w:szCs w:val="12"/>
              </w:rPr>
              <w:t>. 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Revize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644"/>
              </w:tabs>
              <w:spacing w:before="40" w:after="0" w:line="120" w:lineRule="exact"/>
              <w:ind w:left="488" w:right="1604" w:firstLine="0"/>
              <w:jc w:val="right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2980935</wp:posOffset>
                  </wp:positionH>
                  <wp:positionV relativeFrom="line">
                    <wp:posOffset>11938</wp:posOffset>
                  </wp:positionV>
                  <wp:extent cx="697211" cy="191033"/>
                  <wp:effectExtent l="0" t="0" r="0" b="0"/>
                  <wp:wrapNone/>
                  <wp:docPr id="1304" name="Freeform 130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451850" y="11938"/>
                            <a:ext cx="582911" cy="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0" w:lineRule="exact"/>
                                <w:ind w:left="0" w:right="0" w:firstLine="0"/>
                              </w:pPr>
                              <w:r>
                                <w:rPr lang="fi-FI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1 913 822,00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Mimostaveništní doprava (3,6% z pol. 1.-Dodávky)	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ze základu: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644"/>
              </w:tabs>
              <w:spacing w:before="40" w:after="0" w:line="120" w:lineRule="exact"/>
              <w:ind w:left="488" w:right="1604" w:firstLine="0"/>
              <w:jc w:val="right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2980948</wp:posOffset>
                  </wp:positionH>
                  <wp:positionV relativeFrom="line">
                    <wp:posOffset>11938</wp:posOffset>
                  </wp:positionV>
                  <wp:extent cx="630155" cy="293141"/>
                  <wp:effectExtent l="0" t="0" r="0" b="0"/>
                  <wp:wrapNone/>
                  <wp:docPr id="1305" name="Freeform 130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451863" y="11938"/>
                            <a:ext cx="515855" cy="1788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60" w:lineRule="exact"/>
                                <w:ind w:left="0" w:right="0" w:firstLine="0"/>
                              </w:pPr>
                              <w:r>
                                <w:rPr lang="fi-FI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627 173,00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3 000,00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Podružný materiál (3,5% z pol. 3.1-Materiál)	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ze základu: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644"/>
              </w:tabs>
              <w:spacing w:before="40" w:after="14" w:line="120" w:lineRule="exact"/>
              <w:ind w:left="488" w:right="1604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PPV (4,8% z pol. 3.2-Montážní práce)	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ze základu: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2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361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0" w:line="120" w:lineRule="exact"/>
              <w:ind w:left="2424" w:right="-17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1 913 822,00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2519" w:right="1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20 947,00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2450" w:right="1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627 173,00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2589" w:right="1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3 000,00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2589" w:right="1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8 400,00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2519" w:right="1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75 936,00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2519" w:right="1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10 080,00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2519" w:right="1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68 897,59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2519" w:right="1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21 951,06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14" w:line="120" w:lineRule="exact"/>
              <w:ind w:left="2695" w:right="1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144,00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62"/>
        </w:trPr>
        <w:tc>
          <w:tcPr>
            <w:tcW w:w="561" w:type="dxa"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5438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-54" w:right="4944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Celkem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2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361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2332" w:right="0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2 750 350,65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48"/>
        </w:trPr>
        <w:tc>
          <w:tcPr>
            <w:tcW w:w="56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5438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-54" w:right="4394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Celkem bez DPH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2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361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2332" w:right="0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2 750 350,65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306"/>
        </w:trPr>
        <w:tc>
          <w:tcPr>
            <w:tcW w:w="561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5438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4" w:after="0" w:line="240" w:lineRule="auto"/>
              <w:ind w:left="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Daň z přidané hodnoty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2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2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2341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162"/>
        </w:trPr>
        <w:tc>
          <w:tcPr>
            <w:tcW w:w="561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5438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DPH celkem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2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361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2518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577 573,64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48"/>
        </w:trPr>
        <w:tc>
          <w:tcPr>
            <w:tcW w:w="56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543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Celkem s DPH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34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1392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3 327 924,28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fi-FI"/>
        </w:rPr>
      </w:pPr>
    </w:p>
    <w:tbl>
      <w:tblPr>
        <w:tblStyle w:val="TableGrid"/>
        <w:tblLayout w:type="fixed"/>
        <w:tblpPr w:leftFromText="0" w:rightFromText="0" w:vertAnchor="text" w:horzAnchor="page" w:tblpX="741" w:tblpY="134"/>
        <w:tblOverlap w:val="never"/>
        "
        <w:tblW w:w="10379" w:type="dxa"/>
        <w:tblLook w:val="04A0" w:firstRow="1" w:lastRow="0" w:firstColumn="1" w:lastColumn="0" w:noHBand="0" w:noVBand="1"/>
      </w:tblPr>
      <w:tblGrid>
        <w:gridCol w:w="568"/>
        <w:gridCol w:w="3148"/>
        <w:gridCol w:w="950"/>
        <w:gridCol w:w="324"/>
        <w:gridCol w:w="1015"/>
        <w:gridCol w:w="1003"/>
        <w:gridCol w:w="1042"/>
        <w:gridCol w:w="1087"/>
        <w:gridCol w:w="1258"/>
      </w:tblGrid>
      <w:tr>
        <w:trPr>
          <w:trHeight w:hRule="exact" w:val="171"/>
        </w:trPr>
        <w:tc>
          <w:tcPr>
            <w:tcW w:w="568" w:type="dxa"/>
            <w:tcBorders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39" w:type="dxa"/>
            <w:gridSpan w:val="2"/>
            <w:tcBorders>
              <w:left w:val="nil"/>
              <w:right w:val="nil"/>
            </w:tcBorders>
            <w:shd w:val="clear" w:color="auto" w:fill="4FB5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" w:after="0" w:line="240" w:lineRule="auto"/>
              <w:ind w:left="136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Výkaz výměr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3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42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87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258" w:type="dxa"/>
            <w:tcBorders>
              <w:lef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380"/>
        </w:trPr>
        <w:tc>
          <w:tcPr>
            <w:tcW w:w="10399" w:type="dxa"/>
            <w:gridSpan w:val="9"/>
            <w:shd w:val="clear" w:color="auto" w:fill="D0EBF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20" w:lineRule="exact"/>
              <w:ind w:left="18" w:right="22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Typy výrobků uvedené ve specifikaci představují minimální předpokládaný standard. Specifikace materiálu byla vypracována na základě znalostí a podkladů známých v době jejího  </w:t>
            </w: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zhotovení. Projektant nemá námitek proti záměnám výrobků, které jsou uvedeny v projektu za předpokladu, že budou dodrženy veškeré standardy a technické parametry. Objednání  </w:t>
            </w: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výrobků musí předcházet vzorkování a odsouhlasení od investora a architekta. Při záměně výrobků je nutno dořešit či prověřit veškeré vazby na navazující profese. Dokumentace tvoří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755"/>
        </w:trPr>
        <w:tc>
          <w:tcPr>
            <w:tcW w:w="10399" w:type="dxa"/>
            <w:gridSpan w:val="9"/>
            <w:shd w:val="clear" w:color="auto" w:fill="D0EBF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91" w:line="164" w:lineRule="exact"/>
              <w:ind w:left="18" w:right="204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Při zpracování nabídky je nutné vycházet ze všech částí dokumentace (technické zprávy, výkresové dokumentace a specifikace materiálu). Povinností dodavatele je překontrolovat  </w:t>
            </w: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specifikaci materiálu a případný chybějící materiál nebo výkony doplnit a ocenit. Součástí ceny musí být veškeré náklady, aby cena díla byla konečná a zahrnovala celou dodávku a  </w:t>
            </w: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montáž akce. Dodávka se předpokládá včetně kompletní montáže, veškerého souvisejícího doplňkového, podružného a montážního materiálu tak, aby celé zařízení bylo funkční a  </w:t>
            </w: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splňovalo všechny předpisy, které se na ně vztahují.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755"/>
        </w:trPr>
        <w:tc>
          <w:tcPr>
            <w:tcW w:w="568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653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paragraph">
                    <wp:posOffset>468884</wp:posOffset>
                  </wp:positionV>
                  <wp:extent cx="6601967" cy="38628"/>
                  <wp:effectExtent l="0" t="0" r="0" b="0"/>
                  <wp:wrapNone/>
                  <wp:docPr id="1306" name="Picture 13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" name="Picture 130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86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48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7" w:after="317" w:line="240" w:lineRule="auto"/>
              <w:ind w:left="0" w:right="-18" w:firstLine="0"/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1974597</wp:posOffset>
                  </wp:positionH>
                  <wp:positionV relativeFrom="line">
                    <wp:posOffset>-12703</wp:posOffset>
                  </wp:positionV>
                  <wp:extent cx="42163" cy="825012"/>
                  <wp:effectExtent l="0" t="0" r="0" b="0"/>
                  <wp:wrapNone/>
                  <wp:docPr id="1307" name="Picture 13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" name="Picture 130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8250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1.Technologie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584709</wp:posOffset>
                  </wp:positionH>
                  <wp:positionV relativeFrom="paragraph">
                    <wp:posOffset>-12700</wp:posOffset>
                  </wp:positionV>
                  <wp:extent cx="36067" cy="825012"/>
                  <wp:effectExtent l="0" t="0" r="0" b="0"/>
                  <wp:wrapNone/>
                  <wp:docPr id="1308" name="Picture 13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" name="Picture 130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8250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4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184405</wp:posOffset>
                  </wp:positionH>
                  <wp:positionV relativeFrom="paragraph">
                    <wp:posOffset>-12700</wp:posOffset>
                  </wp:positionV>
                  <wp:extent cx="38608" cy="825012"/>
                  <wp:effectExtent l="0" t="0" r="0" b="0"/>
                  <wp:wrapNone/>
                  <wp:docPr id="1309" name="Picture 13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" name="Picture 130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8" cy="8250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03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42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87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258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487"/>
        </w:trPr>
        <w:tc>
          <w:tcPr>
            <w:tcW w:w="4992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67"/>
                <w:tab w:val="left" w:pos="4014"/>
                <w:tab w:val="left" w:pos="4731"/>
              </w:tabs>
              <w:spacing w:before="110" w:after="256" w:line="240" w:lineRule="auto"/>
              <w:ind w:left="90" w:right="-18" w:firstLine="0"/>
            </w:pPr>
            <w:r>
              <w:drawing>
                <wp:anchor simplePos="0" relativeHeight="251658653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187022</wp:posOffset>
                  </wp:positionV>
                  <wp:extent cx="6601967" cy="37612"/>
                  <wp:effectExtent l="0" t="0" r="0" b="0"/>
                  <wp:wrapNone/>
                  <wp:docPr id="1310" name="Picture 13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" name="Picture 131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7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131064</wp:posOffset>
                  </wp:positionH>
                  <wp:positionV relativeFrom="line">
                    <wp:posOffset>222966</wp:posOffset>
                  </wp:positionV>
                  <wp:extent cx="1015676" cy="290901"/>
                  <wp:effectExtent l="0" t="0" r="0" b="0"/>
                  <wp:wrapNone/>
                  <wp:docPr id="1311" name="Freeform 131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01979" y="222966"/>
                            <a:ext cx="901376" cy="1766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81"/>
                                </w:tabs>
                                <w:spacing w:before="0" w:after="0" w:line="155" w:lineRule="exact"/>
                                <w:ind w:left="0" w:right="0" w:firstLine="0"/>
                              </w:pPr>
                              <w:r>
                                <w:rPr lang="fi-FI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1.1	</w:t>
                              </w:r>
                              <w:r>
                                <w:rPr lang="fi-FI" sz="1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Systémové prvky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1.2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653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289131</wp:posOffset>
                  </wp:positionV>
                  <wp:extent cx="6601967" cy="37103"/>
                  <wp:effectExtent l="0" t="0" r="0" b="0"/>
                  <wp:wrapNone/>
                  <wp:docPr id="1312" name="Picture 13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" name="Picture 131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7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Č. pol.	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Popis položky	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Počet	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MJ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75" w:line="160" w:lineRule="exact"/>
              <w:ind w:left="249" w:right="101" w:hanging="95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Jedn. Cena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materiál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75" w:line="160" w:lineRule="exact"/>
              <w:ind w:left="274" w:right="85" w:hanging="115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Jedn. Cena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montáž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75" w:line="160" w:lineRule="exact"/>
              <w:ind w:left="271" w:right="62" w:hanging="144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Cena celkem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materiál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" w:after="0" w:line="120" w:lineRule="exact"/>
              <w:ind w:left="123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Cena celkem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175" w:line="120" w:lineRule="exact"/>
              <w:ind w:left="28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montáž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58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0" w:after="256" w:line="240" w:lineRule="auto"/>
              <w:ind w:left="190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Celková cena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55"/>
        </w:trPr>
        <w:tc>
          <w:tcPr>
            <w:tcW w:w="56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3" w:after="0" w:line="120" w:lineRule="exact"/>
              <w:ind w:left="187" w:right="-18" w:firstLine="0"/>
            </w:pPr>
            <w:r>
              <w:drawing>
                <wp:anchor simplePos="0" relativeHeight="251658578" behindDoc="0" locked="0" layoutInCell="1" allowOverlap="1">
                  <wp:simplePos x="0" y="0"/>
                  <wp:positionH relativeFrom="page">
                    <wp:posOffset>329185</wp:posOffset>
                  </wp:positionH>
                  <wp:positionV relativeFrom="line">
                    <wp:posOffset>-816901</wp:posOffset>
                  </wp:positionV>
                  <wp:extent cx="44703" cy="5066799"/>
                  <wp:effectExtent l="0" t="0" r="0" b="0"/>
                  <wp:wrapNone/>
                  <wp:docPr id="1313" name="Picture 13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" name="Picture 131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4703" cy="50667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73102</wp:posOffset>
                  </wp:positionV>
                  <wp:extent cx="374903" cy="36596"/>
                  <wp:effectExtent l="0" t="0" r="0" b="0"/>
                  <wp:wrapNone/>
                  <wp:docPr id="1314" name="Picture 13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" name="Picture 131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48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277319</wp:posOffset>
                  </wp:positionV>
                  <wp:extent cx="374903" cy="35579"/>
                  <wp:effectExtent l="0" t="0" r="0" b="0"/>
                  <wp:wrapNone/>
                  <wp:docPr id="1315" name="Picture 13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" name="Picture 131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5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20" w:lineRule="exact"/>
              <w:ind w:left="187" w:right="-18" w:firstLine="0"/>
            </w:pPr>
            <w:r>
              <w:drawing>
                <wp:anchor simplePos="0" relativeHeight="251658491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186514</wp:posOffset>
                  </wp:positionV>
                  <wp:extent cx="374903" cy="34564"/>
                  <wp:effectExtent l="0" t="0" r="0" b="0"/>
                  <wp:wrapNone/>
                  <wp:docPr id="1316" name="Picture 13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" name="Picture 131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187" w:right="-18" w:firstLine="0"/>
            </w:pPr>
            <w:r>
              <w:drawing>
                <wp:anchor simplePos="0" relativeHeight="251658494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84914</wp:posOffset>
                  </wp:positionV>
                  <wp:extent cx="374903" cy="34056"/>
                  <wp:effectExtent l="0" t="0" r="0" b="0"/>
                  <wp:wrapNone/>
                  <wp:docPr id="1317" name="Picture 13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" name="Picture 131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20" w:lineRule="exact"/>
              <w:ind w:left="187" w:right="-18" w:firstLine="0"/>
            </w:pPr>
            <w:r>
              <w:drawing>
                <wp:anchor simplePos="0" relativeHeight="251658497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187148</wp:posOffset>
                  </wp:positionV>
                  <wp:extent cx="374903" cy="33040"/>
                  <wp:effectExtent l="0" t="0" r="0" b="0"/>
                  <wp:wrapNone/>
                  <wp:docPr id="1318" name="Picture 13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" name="Picture 131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187" w:right="-18" w:firstLine="0"/>
            </w:pPr>
            <w:r>
              <w:drawing>
                <wp:anchor simplePos="0" relativeHeight="251658500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84913</wp:posOffset>
                  </wp:positionV>
                  <wp:extent cx="374903" cy="45232"/>
                  <wp:effectExtent l="0" t="0" r="0" b="0"/>
                  <wp:wrapNone/>
                  <wp:docPr id="1319" name="Picture 13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" name="Picture 13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52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20" w:lineRule="exact"/>
              <w:ind w:left="187" w:right="-18" w:firstLine="0"/>
            </w:pPr>
            <w:r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187148</wp:posOffset>
                  </wp:positionV>
                  <wp:extent cx="374903" cy="44216"/>
                  <wp:effectExtent l="0" t="0" r="0" b="0"/>
                  <wp:wrapNone/>
                  <wp:docPr id="1320" name="Picture 13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" name="Picture 13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42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20" w:lineRule="exact"/>
              <w:ind w:left="187" w:right="-18" w:firstLine="0"/>
            </w:pPr>
            <w:r>
              <w:drawing>
                <wp:anchor simplePos="0" relativeHeight="251658506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187148</wp:posOffset>
                  </wp:positionV>
                  <wp:extent cx="374903" cy="43200"/>
                  <wp:effectExtent l="0" t="0" r="0" b="0"/>
                  <wp:wrapNone/>
                  <wp:docPr id="1321" name="Picture 13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" name="Picture 13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20" w:lineRule="exact"/>
              <w:ind w:left="151" w:right="-18" w:firstLine="0"/>
            </w:pPr>
            <w:r>
              <w:drawing>
                <wp:anchor simplePos="0" relativeHeight="251658509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186513</wp:posOffset>
                  </wp:positionV>
                  <wp:extent cx="374903" cy="42184"/>
                  <wp:effectExtent l="0" t="0" r="0" b="0"/>
                  <wp:wrapNone/>
                  <wp:docPr id="1322" name="Picture 13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Picture 13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1.10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151" w:right="-18" w:firstLine="0"/>
            </w:pPr>
            <w:r>
              <w:drawing>
                <wp:anchor simplePos="0" relativeHeight="251658512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84913</wp:posOffset>
                  </wp:positionV>
                  <wp:extent cx="374903" cy="41676"/>
                  <wp:effectExtent l="0" t="0" r="0" b="0"/>
                  <wp:wrapNone/>
                  <wp:docPr id="1323" name="Picture 13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" name="Picture 13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1.11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20" w:lineRule="exact"/>
              <w:ind w:left="151" w:right="-18" w:firstLine="0"/>
            </w:pPr>
            <w:r>
              <w:drawing>
                <wp:anchor simplePos="0" relativeHeight="251658515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187148</wp:posOffset>
                  </wp:positionV>
                  <wp:extent cx="374903" cy="40660"/>
                  <wp:effectExtent l="0" t="0" r="0" b="0"/>
                  <wp:wrapNone/>
                  <wp:docPr id="1324" name="Picture 13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" name="Picture 13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0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1.12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60" w:lineRule="exact"/>
              <w:ind w:left="151" w:right="55" w:firstLine="0"/>
              <w:jc w:val="both"/>
            </w:pPr>
            <w:r>
              <w:drawing>
                <wp:anchor simplePos="0" relativeHeight="25165851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89993</wp:posOffset>
                  </wp:positionV>
                  <wp:extent cx="374903" cy="40152"/>
                  <wp:effectExtent l="0" t="0" r="0" b="0"/>
                  <wp:wrapNone/>
                  <wp:docPr id="1325" name="Picture 13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" name="Picture 13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1.13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drawing>
                <wp:anchor simplePos="0" relativeHeight="251658521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84912</wp:posOffset>
                  </wp:positionV>
                  <wp:extent cx="374903" cy="39644"/>
                  <wp:effectExtent l="0" t="0" r="0" b="0"/>
                  <wp:wrapNone/>
                  <wp:docPr id="1326" name="Picture 13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Picture 13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1.14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20" w:lineRule="exact"/>
              <w:ind w:left="151" w:right="-18" w:firstLine="0"/>
            </w:pPr>
            <w:r>
              <w:drawing>
                <wp:anchor simplePos="0" relativeHeight="251658524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64592</wp:posOffset>
                  </wp:positionV>
                  <wp:extent cx="374903" cy="39136"/>
                  <wp:effectExtent l="0" t="0" r="0" b="0"/>
                  <wp:wrapNone/>
                  <wp:docPr id="1327" name="Picture 13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" name="Picture 13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91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1.15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151" w:right="-18" w:firstLine="0"/>
            </w:pPr>
            <w:r>
              <w:drawing>
                <wp:anchor simplePos="0" relativeHeight="251658527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84912</wp:posOffset>
                  </wp:positionV>
                  <wp:extent cx="374903" cy="38628"/>
                  <wp:effectExtent l="0" t="0" r="0" b="0"/>
                  <wp:wrapNone/>
                  <wp:docPr id="1328" name="Picture 13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" name="Picture 13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86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1.16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20" w:lineRule="exact"/>
              <w:ind w:left="151" w:right="-18" w:firstLine="0"/>
            </w:pPr>
            <w:r>
              <w:drawing>
                <wp:anchor simplePos="0" relativeHeight="251658530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187159</wp:posOffset>
                  </wp:positionV>
                  <wp:extent cx="374903" cy="37600"/>
                  <wp:effectExtent l="0" t="0" r="0" b="0"/>
                  <wp:wrapNone/>
                  <wp:docPr id="1329" name="Picture 1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" name="Picture 13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7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1.17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20" w:lineRule="exact"/>
              <w:ind w:left="151" w:right="-18" w:firstLine="0"/>
            </w:pPr>
            <w:r>
              <w:drawing>
                <wp:anchor simplePos="0" relativeHeight="251658533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187159</wp:posOffset>
                  </wp:positionV>
                  <wp:extent cx="374903" cy="36584"/>
                  <wp:effectExtent l="0" t="0" r="0" b="0"/>
                  <wp:wrapNone/>
                  <wp:docPr id="1330" name="Picture 13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" name="Picture 13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65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1.18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151" w:right="-18" w:firstLine="0"/>
            </w:pPr>
            <w:r>
              <w:drawing>
                <wp:anchor simplePos="0" relativeHeight="251658536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84924</wp:posOffset>
                  </wp:positionV>
                  <wp:extent cx="374903" cy="36076"/>
                  <wp:effectExtent l="0" t="0" r="0" b="0"/>
                  <wp:wrapNone/>
                  <wp:docPr id="1331" name="Picture 13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" name="Picture 13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60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1.19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20" w:lineRule="exact"/>
              <w:ind w:left="151" w:right="-18" w:firstLine="0"/>
            </w:pPr>
            <w:r>
              <w:drawing>
                <wp:anchor simplePos="0" relativeHeight="251658539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187158</wp:posOffset>
                  </wp:positionV>
                  <wp:extent cx="374903" cy="35060"/>
                  <wp:effectExtent l="0" t="0" r="0" b="0"/>
                  <wp:wrapNone/>
                  <wp:docPr id="1332" name="Picture 13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Picture 133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5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151" w:right="-18" w:firstLine="0"/>
            </w:pPr>
            <w:r>
              <w:drawing>
                <wp:anchor simplePos="0" relativeHeight="251658542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84924</wp:posOffset>
                  </wp:positionV>
                  <wp:extent cx="374903" cy="34552"/>
                  <wp:effectExtent l="0" t="0" r="0" b="0"/>
                  <wp:wrapNone/>
                  <wp:docPr id="1333" name="Picture 13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" name="Picture 133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45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1.21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151" w:right="-18" w:firstLine="0"/>
            </w:pPr>
            <w:r>
              <w:drawing>
                <wp:anchor simplePos="0" relativeHeight="251658545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84923</wp:posOffset>
                  </wp:positionV>
                  <wp:extent cx="374903" cy="34044"/>
                  <wp:effectExtent l="0" t="0" r="0" b="0"/>
                  <wp:wrapNone/>
                  <wp:docPr id="1334" name="Picture 13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" name="Picture 133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40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1.22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151" w:right="-18" w:firstLine="0"/>
            </w:pPr>
            <w:r>
              <w:drawing>
                <wp:anchor simplePos="0" relativeHeight="25165854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84923</wp:posOffset>
                  </wp:positionV>
                  <wp:extent cx="374903" cy="33536"/>
                  <wp:effectExtent l="0" t="0" r="0" b="0"/>
                  <wp:wrapNone/>
                  <wp:docPr id="1335" name="Picture 13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" name="Picture 133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35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1.23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6" w:after="0" w:line="120" w:lineRule="exact"/>
              <w:ind w:left="151" w:right="-18" w:firstLine="0"/>
            </w:pPr>
            <w:r>
              <w:drawing>
                <wp:anchor simplePos="0" relativeHeight="251658551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139533</wp:posOffset>
                  </wp:positionV>
                  <wp:extent cx="374903" cy="41664"/>
                  <wp:effectExtent l="0" t="0" r="0" b="0"/>
                  <wp:wrapNone/>
                  <wp:docPr id="1336" name="Picture 13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" name="Picture 133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16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7" w:line="120" w:lineRule="exact"/>
              <w:ind w:left="151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1.25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148" w:type="dxa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RACK rozvaděč - SWITCHe: 48U, 800x800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18"/>
                <w:tab w:val="left" w:pos="2376"/>
                <w:tab w:val="left" w:pos="3458"/>
                <w:tab w:val="left" w:pos="4711"/>
              </w:tabs>
              <w:spacing w:before="16" w:after="0" w:line="107" w:lineRule="exact"/>
              <w:ind w:left="415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20 842,00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3 000,00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20 842,00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3 000,00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23 842,00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92"/>
                <w:tab w:val="left" w:pos="2419"/>
                <w:tab w:val="left" w:pos="3532"/>
                <w:tab w:val="left" w:pos="4754"/>
              </w:tabs>
              <w:spacing w:before="132" w:after="0" w:line="107" w:lineRule="exact"/>
              <w:ind w:left="451" w:right="-18" w:firstLine="0"/>
            </w:pPr>
            <w:r>
              <w:drawing>
                <wp:anchor simplePos="0" relativeHeight="251658578" behindDoc="0" locked="0" layoutInCell="1" allowOverlap="1">
                  <wp:simplePos x="0" y="0"/>
                  <wp:positionH relativeFrom="page">
                    <wp:posOffset>626365</wp:posOffset>
                  </wp:positionH>
                  <wp:positionV relativeFrom="line">
                    <wp:posOffset>-907995</wp:posOffset>
                  </wp:positionV>
                  <wp:extent cx="38607" cy="5066799"/>
                  <wp:effectExtent l="0" t="0" r="0" b="0"/>
                  <wp:wrapNone/>
                  <wp:docPr id="1337" name="Picture 13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Picture 133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50667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78" behindDoc="0" locked="0" layoutInCell="1" allowOverlap="1">
                  <wp:simplePos x="0" y="0"/>
                  <wp:positionH relativeFrom="page">
                    <wp:posOffset>1274065</wp:posOffset>
                  </wp:positionH>
                  <wp:positionV relativeFrom="line">
                    <wp:posOffset>-907995</wp:posOffset>
                  </wp:positionV>
                  <wp:extent cx="38607" cy="5066799"/>
                  <wp:effectExtent l="0" t="0" r="0" b="0"/>
                  <wp:wrapNone/>
                  <wp:docPr id="1338" name="Picture 13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" name="Picture 133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50667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78" behindDoc="0" locked="0" layoutInCell="1" allowOverlap="1">
                  <wp:simplePos x="0" y="0"/>
                  <wp:positionH relativeFrom="page">
                    <wp:posOffset>1921765</wp:posOffset>
                  </wp:positionH>
                  <wp:positionV relativeFrom="line">
                    <wp:posOffset>-907995</wp:posOffset>
                  </wp:positionV>
                  <wp:extent cx="38607" cy="5066799"/>
                  <wp:effectExtent l="0" t="0" r="0" b="0"/>
                  <wp:wrapNone/>
                  <wp:docPr id="1339" name="Picture 13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" name="Picture 133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50667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78" behindDoc="0" locked="0" layoutInCell="1" allowOverlap="1">
                  <wp:simplePos x="0" y="0"/>
                  <wp:positionH relativeFrom="page">
                    <wp:posOffset>2569465</wp:posOffset>
                  </wp:positionH>
                  <wp:positionV relativeFrom="line">
                    <wp:posOffset>-907995</wp:posOffset>
                  </wp:positionV>
                  <wp:extent cx="38607" cy="5066799"/>
                  <wp:effectExtent l="0" t="0" r="0" b="0"/>
                  <wp:wrapNone/>
                  <wp:docPr id="1340" name="Picture 13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" name="Picture 134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50667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53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-17992</wp:posOffset>
                  </wp:positionV>
                  <wp:extent cx="2791967" cy="36596"/>
                  <wp:effectExtent l="0" t="0" r="0" b="0"/>
                  <wp:wrapNone/>
                  <wp:docPr id="1341" name="Picture 13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" name="Picture 134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3 973,00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228,00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3 973,00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228,00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4 201,00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55"/>
                <w:tab w:val="left" w:pos="2419"/>
                <w:tab w:val="left" w:pos="3532"/>
                <w:tab w:val="left" w:pos="4754"/>
              </w:tabs>
              <w:spacing w:before="215" w:after="0" w:line="107" w:lineRule="exact"/>
              <w:ind w:left="535" w:right="-18" w:firstLine="0"/>
            </w:pPr>
            <w:r>
              <w:drawing>
                <wp:anchor simplePos="0" relativeHeight="251658653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34714</wp:posOffset>
                  </wp:positionV>
                  <wp:extent cx="2791967" cy="35579"/>
                  <wp:effectExtent l="0" t="0" r="0" b="0"/>
                  <wp:wrapNone/>
                  <wp:docPr id="1342" name="Picture 13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" name="Picture 134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5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796,00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1 592,00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144,00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1 736,00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13"/>
                <w:tab w:val="left" w:pos="2439"/>
                <w:tab w:val="left" w:pos="3553"/>
                <w:tab w:val="left" w:pos="4774"/>
              </w:tabs>
              <w:spacing w:before="117" w:after="0" w:line="107" w:lineRule="exact"/>
              <w:ind w:left="471" w:right="-18" w:firstLine="0"/>
            </w:pPr>
            <w:r>
              <w:drawing>
                <wp:anchor simplePos="0" relativeHeight="251658653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24299</wp:posOffset>
                  </wp:positionV>
                  <wp:extent cx="2791967" cy="34564"/>
                  <wp:effectExtent l="0" t="0" r="0" b="0"/>
                  <wp:wrapNone/>
                  <wp:docPr id="1343" name="Picture 13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" name="Picture 134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3 889,00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360,00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3 889,00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360,00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4 249,00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92"/>
                <w:tab w:val="left" w:pos="2419"/>
                <w:tab w:val="left" w:pos="3532"/>
                <w:tab w:val="left" w:pos="4754"/>
              </w:tabs>
              <w:spacing w:before="132" w:after="0" w:line="107" w:lineRule="exact"/>
              <w:ind w:left="535" w:right="-18" w:firstLine="0"/>
            </w:pPr>
            <w:r>
              <w:drawing>
                <wp:anchor simplePos="0" relativeHeight="251658653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-17992</wp:posOffset>
                  </wp:positionV>
                  <wp:extent cx="2791967" cy="34056"/>
                  <wp:effectExtent l="0" t="0" r="0" b="0"/>
                  <wp:wrapNone/>
                  <wp:docPr id="1344" name="Picture 13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" name="Picture 134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552,00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1 104,00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1 704,00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13"/>
                <w:tab w:val="left" w:pos="2439"/>
                <w:tab w:val="left" w:pos="3553"/>
                <w:tab w:val="left" w:pos="4774"/>
              </w:tabs>
              <w:spacing w:before="118" w:after="14" w:line="107" w:lineRule="exact"/>
              <w:ind w:left="471" w:right="-18" w:firstLine="0"/>
            </w:pPr>
            <w:r>
              <w:drawing>
                <wp:anchor simplePos="0" relativeHeight="251658653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24934</wp:posOffset>
                  </wp:positionV>
                  <wp:extent cx="2791967" cy="33040"/>
                  <wp:effectExtent l="0" t="0" r="0" b="0"/>
                  <wp:wrapNone/>
                  <wp:docPr id="1345" name="Picture 13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" name="Picture 134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53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127042</wp:posOffset>
                  </wp:positionV>
                  <wp:extent cx="2791967" cy="45232"/>
                  <wp:effectExtent l="0" t="0" r="0" b="0"/>
                  <wp:wrapNone/>
                  <wp:docPr id="1346" name="Picture 13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" name="Picture 134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52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4 047,00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8 094,00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8 334,00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321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4" w:line="160" w:lineRule="exact"/>
              <w:ind w:left="0" w:right="437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Ventilační jednotka, 4x ventilátor, automatický  </w:t>
            </w: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termostat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5" w:after="0" w:line="240" w:lineRule="auto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5" w:after="0" w:line="240" w:lineRule="auto"/>
              <w:ind w:left="70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321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4" w:line="160" w:lineRule="exact"/>
              <w:ind w:left="0" w:right="72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Kabelová průchodka s dvouvrstvým kartáčem (otvor  </w:t>
            </w: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300x100mm)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5" w:after="0" w:line="240" w:lineRule="auto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5" w:after="0" w:line="240" w:lineRule="auto"/>
              <w:ind w:left="70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Separační rám studené zóny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321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20" w:lineRule="exact"/>
              <w:ind w:left="0" w:right="-6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Vertikální kabelový panel, šířka 150mm, pro rozvaděče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14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Ri7, RSF, RF1(47U), výšky 48U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4" w:line="122" w:lineRule="exact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4" w:line="120" w:lineRule="exact"/>
              <w:ind w:left="70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Přední vertikální HD vyvazovací panel 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321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Sada na spojení rozvaděčů, OPTIMAL, PREMIUM do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14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bloku - instalace včetně bočnic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4" w:line="122" w:lineRule="exact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4" w:line="120" w:lineRule="exact"/>
              <w:ind w:left="70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653" behindDoc="0" locked="0" layoutInCell="1" allowOverlap="1">
                  <wp:simplePos x="0" y="0"/>
                  <wp:positionH relativeFrom="page">
                    <wp:posOffset>-5588</wp:posOffset>
                  </wp:positionH>
                  <wp:positionV relativeFrom="paragraph">
                    <wp:posOffset>186944</wp:posOffset>
                  </wp:positionV>
                  <wp:extent cx="2791967" cy="44216"/>
                  <wp:effectExtent l="0" t="0" r="0" b="0"/>
                  <wp:wrapNone/>
                  <wp:docPr id="1347" name="Picture 13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" name="Picture 134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42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88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638"/>
                <w:tab w:val="left" w:pos="2953"/>
              </w:tabs>
              <w:spacing w:before="119" w:after="96" w:line="240" w:lineRule="auto"/>
              <w:ind w:left="618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321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5" w:after="0" w:line="240" w:lineRule="auto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Univerzální držák pro instalaci vert. napájecích panelů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5" w:after="0" w:line="240" w:lineRule="auto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5" w:after="0" w:line="240" w:lineRule="auto"/>
              <w:ind w:left="70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55"/>
                <w:tab w:val="left" w:pos="2512"/>
                <w:tab w:val="left" w:pos="3532"/>
                <w:tab w:val="left" w:pos="4847"/>
              </w:tabs>
              <w:spacing w:before="118" w:after="0" w:line="107" w:lineRule="exact"/>
              <w:ind w:left="535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266,00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532,00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144,00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676,00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92"/>
                <w:tab w:val="left" w:pos="2419"/>
                <w:tab w:val="left" w:pos="3532"/>
                <w:tab w:val="left" w:pos="4754"/>
              </w:tabs>
              <w:spacing w:before="215" w:after="0" w:line="107" w:lineRule="exact"/>
              <w:ind w:left="451" w:right="-18" w:firstLine="0"/>
            </w:pPr>
            <w:r>
              <w:drawing>
                <wp:anchor simplePos="0" relativeHeight="251658653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34712</wp:posOffset>
                  </wp:positionV>
                  <wp:extent cx="2791967" cy="43200"/>
                  <wp:effectExtent l="0" t="0" r="0" b="0"/>
                  <wp:wrapNone/>
                  <wp:docPr id="1348" name="Picture 13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" name="Picture 134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1 775,00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3 550,00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360,00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3 910,00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75"/>
                <w:tab w:val="left" w:pos="2439"/>
                <w:tab w:val="left" w:pos="3553"/>
                <w:tab w:val="left" w:pos="4774"/>
              </w:tabs>
              <w:spacing w:before="117" w:after="0" w:line="107" w:lineRule="exact"/>
              <w:ind w:left="555" w:right="-18" w:firstLine="0"/>
            </w:pPr>
            <w:r>
              <w:drawing>
                <wp:anchor simplePos="0" relativeHeight="251658653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24298</wp:posOffset>
                  </wp:positionV>
                  <wp:extent cx="2791967" cy="42184"/>
                  <wp:effectExtent l="0" t="0" r="0" b="0"/>
                  <wp:wrapNone/>
                  <wp:docPr id="1349" name="Picture 13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" name="Picture 134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187,00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3 927,00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252,00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4 179,00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55"/>
                <w:tab w:val="left" w:pos="2419"/>
                <w:tab w:val="left" w:pos="3532"/>
                <w:tab w:val="left" w:pos="4754"/>
              </w:tabs>
              <w:spacing w:before="132" w:after="97" w:line="107" w:lineRule="exact"/>
              <w:ind w:left="451" w:right="-18" w:firstLine="0"/>
            </w:pPr>
            <w:r>
              <w:drawing>
                <wp:anchor simplePos="0" relativeHeight="251658653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-17993</wp:posOffset>
                  </wp:positionV>
                  <wp:extent cx="2791967" cy="41676"/>
                  <wp:effectExtent l="0" t="0" r="0" b="0"/>
                  <wp:wrapNone/>
                  <wp:docPr id="1350" name="Picture 13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" name="Picture 135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53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186223</wp:posOffset>
                  </wp:positionV>
                  <wp:extent cx="2791967" cy="40660"/>
                  <wp:effectExtent l="0" t="0" r="0" b="0"/>
                  <wp:wrapNone/>
                  <wp:docPr id="1351" name="Picture 13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" name="Picture 135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0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1 775,00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78,00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5 325,00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234,00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5 559,00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321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5" w:after="0" w:line="240" w:lineRule="auto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Managmen kříž pro namotání rezervy optického kabelu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5" w:after="0" w:line="240" w:lineRule="auto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5" w:after="0" w:line="240" w:lineRule="auto"/>
              <w:ind w:left="70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Zaslepovací panel 1U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21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321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19" rozvodný panel 8x230V/16A 1,5U 3m černý 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14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vaničkou, přepěťovou ochranou a vypínačem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4" w:line="122" w:lineRule="exact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4" w:line="120" w:lineRule="exact"/>
              <w:ind w:left="70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653" behindDoc="0" locked="0" layoutInCell="1" allowOverlap="1">
                  <wp:simplePos x="0" y="0"/>
                  <wp:positionH relativeFrom="page">
                    <wp:posOffset>-5588</wp:posOffset>
                  </wp:positionH>
                  <wp:positionV relativeFrom="paragraph">
                    <wp:posOffset>84836</wp:posOffset>
                  </wp:positionV>
                  <wp:extent cx="2791967" cy="40152"/>
                  <wp:effectExtent l="0" t="0" r="0" b="0"/>
                  <wp:wrapNone/>
                  <wp:docPr id="1352" name="Picture 13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" name="Picture 135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53" behindDoc="0" locked="0" layoutInCell="1" allowOverlap="1">
                  <wp:simplePos x="0" y="0"/>
                  <wp:positionH relativeFrom="page">
                    <wp:posOffset>-5588</wp:posOffset>
                  </wp:positionH>
                  <wp:positionV relativeFrom="paragraph">
                    <wp:posOffset>186944</wp:posOffset>
                  </wp:positionV>
                  <wp:extent cx="2791967" cy="39644"/>
                  <wp:effectExtent l="0" t="0" r="0" b="0"/>
                  <wp:wrapNone/>
                  <wp:docPr id="1353" name="Picture 13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" name="Picture 135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Management rozvaděčů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03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4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87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258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Patch panel 48 x RJ45 CAT6 STP černý 1U 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19"/>
                <w:tab w:val="left" w:pos="2439"/>
                <w:tab w:val="left" w:pos="3459"/>
                <w:tab w:val="left" w:pos="4774"/>
              </w:tabs>
              <w:spacing w:before="21" w:after="0" w:line="107" w:lineRule="exact"/>
              <w:ind w:left="471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5 027,00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2 952,00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5 027,00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2 952,00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7 979,00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19"/>
                <w:tab w:val="left" w:pos="2439"/>
                <w:tab w:val="left" w:pos="3459"/>
                <w:tab w:val="left" w:pos="4774"/>
              </w:tabs>
              <w:spacing w:before="35" w:after="0" w:line="107" w:lineRule="exact"/>
              <w:ind w:left="471" w:right="-18" w:firstLine="0"/>
            </w:pPr>
            <w:r>
              <w:drawing>
                <wp:anchor simplePos="0" relativeHeight="251658653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-27772</wp:posOffset>
                  </wp:positionV>
                  <wp:extent cx="2791967" cy="39136"/>
                  <wp:effectExtent l="0" t="0" r="0" b="0"/>
                  <wp:wrapNone/>
                  <wp:docPr id="1354" name="Picture 13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" name="Picture 135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91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1 544,00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1 080,00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1 544,00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1 080,00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2 624,00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55"/>
                <w:tab w:val="left" w:pos="2419"/>
                <w:tab w:val="left" w:pos="3532"/>
                <w:tab w:val="left" w:pos="4754"/>
              </w:tabs>
              <w:spacing w:before="135" w:after="0" w:line="107" w:lineRule="exact"/>
              <w:ind w:left="535" w:right="-18" w:firstLine="0"/>
            </w:pPr>
            <w:r>
              <w:drawing>
                <wp:anchor simplePos="0" relativeHeight="251658653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-16089</wp:posOffset>
                  </wp:positionV>
                  <wp:extent cx="2791967" cy="38628"/>
                  <wp:effectExtent l="0" t="0" r="0" b="0"/>
                  <wp:wrapNone/>
                  <wp:docPr id="1355" name="Picture 13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" name="Picture 135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86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192,00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1 536,00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576,00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2 112,00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92"/>
                <w:tab w:val="left" w:pos="2419"/>
                <w:tab w:val="left" w:pos="3439"/>
                <w:tab w:val="left" w:pos="4691"/>
              </w:tabs>
              <w:spacing w:before="215" w:after="0" w:line="107" w:lineRule="exact"/>
              <w:ind w:left="451" w:right="-18" w:firstLine="0"/>
            </w:pPr>
            <w:r>
              <w:drawing>
                <wp:anchor simplePos="0" relativeHeight="251658653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34723</wp:posOffset>
                  </wp:positionV>
                  <wp:extent cx="2791967" cy="37600"/>
                  <wp:effectExtent l="0" t="0" r="0" b="0"/>
                  <wp:wrapNone/>
                  <wp:docPr id="1356" name="Picture 13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" name="Picture 135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7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1 676,00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540,00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8 380,00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2 700,00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11 080,00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75"/>
                <w:tab w:val="left" w:pos="2439"/>
                <w:tab w:val="left" w:pos="3615"/>
                <w:tab w:val="left" w:pos="4774"/>
              </w:tabs>
              <w:spacing w:before="121" w:after="0" w:line="107" w:lineRule="exact"/>
              <w:ind w:left="555" w:right="-18" w:firstLine="0"/>
            </w:pPr>
            <w:r>
              <w:drawing>
                <wp:anchor simplePos="0" relativeHeight="251658653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26849</wp:posOffset>
                  </wp:positionV>
                  <wp:extent cx="2791967" cy="36584"/>
                  <wp:effectExtent l="0" t="0" r="0" b="0"/>
                  <wp:wrapNone/>
                  <wp:docPr id="1357" name="Picture 13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" name="Picture 135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65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215,00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1 075,00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1 130,00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617"/>
                <w:tab w:val="left" w:pos="2418"/>
                <w:tab w:val="left" w:pos="3532"/>
                <w:tab w:val="left" w:pos="4754"/>
              </w:tabs>
              <w:spacing w:before="132" w:after="0" w:line="107" w:lineRule="exact"/>
              <w:ind w:left="590" w:right="-18" w:firstLine="0"/>
            </w:pPr>
            <w:r>
              <w:drawing>
                <wp:anchor simplePos="0" relativeHeight="251658653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-17982</wp:posOffset>
                  </wp:positionV>
                  <wp:extent cx="2791967" cy="36076"/>
                  <wp:effectExtent l="0" t="0" r="0" b="0"/>
                  <wp:wrapNone/>
                  <wp:docPr id="1358" name="Picture 13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" name="Picture 135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60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2 200,00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330,00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2 530,00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637"/>
                <w:tab w:val="left" w:pos="2439"/>
                <w:tab w:val="left" w:pos="3553"/>
                <w:tab w:val="left" w:pos="4774"/>
              </w:tabs>
              <w:spacing w:before="118" w:after="0" w:line="107" w:lineRule="exact"/>
              <w:ind w:left="610" w:right="-18" w:firstLine="0"/>
            </w:pPr>
            <w:r>
              <w:drawing>
                <wp:anchor simplePos="0" relativeHeight="251658653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24944</wp:posOffset>
                  </wp:positionV>
                  <wp:extent cx="2791967" cy="35060"/>
                  <wp:effectExtent l="0" t="0" r="0" b="0"/>
                  <wp:wrapNone/>
                  <wp:docPr id="1359" name="Picture 13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" name="Picture 135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5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26,00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1 248,00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1 488,00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637"/>
                <w:tab w:val="left" w:pos="2532"/>
                <w:tab w:val="left" w:pos="3552"/>
              </w:tabs>
              <w:spacing w:before="39" w:after="0" w:line="107" w:lineRule="exact"/>
              <w:ind w:left="665" w:right="-18" w:firstLine="0"/>
            </w:pPr>
            <w:r>
              <w:drawing>
                <wp:anchor simplePos="0" relativeHeight="251658653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-25221</wp:posOffset>
                  </wp:positionV>
                  <wp:extent cx="2791967" cy="34552"/>
                  <wp:effectExtent l="0" t="0" r="0" b="0"/>
                  <wp:wrapNone/>
                  <wp:docPr id="1360" name="Picture 13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" name="Picture 136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45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224,00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168,00 Kč392,00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57"/>
                <w:tab w:val="left" w:pos="3396"/>
              </w:tabs>
              <w:spacing w:before="39" w:after="0" w:line="107" w:lineRule="exact"/>
              <w:ind w:left="1512" w:right="-18" w:firstLine="0"/>
            </w:pPr>
            <w:r>
              <w:drawing>
                <wp:anchor simplePos="0" relativeHeight="251658653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-25221</wp:posOffset>
                  </wp:positionV>
                  <wp:extent cx="2791967" cy="34044"/>
                  <wp:effectExtent l="0" t="0" r="0" b="0"/>
                  <wp:wrapNone/>
                  <wp:docPr id="1361" name="Picture 13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" name="Picture 136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40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408,00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22 848,00 Kč22 848,00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54"/>
                <w:tab w:val="left" w:pos="2418"/>
                <w:tab w:val="left" w:pos="3438"/>
                <w:tab w:val="left" w:pos="4754"/>
              </w:tabs>
              <w:spacing w:before="94" w:after="60" w:line="107" w:lineRule="exact"/>
              <w:ind w:left="590" w:right="-18" w:firstLine="0"/>
            </w:pPr>
            <w:r>
              <w:drawing>
                <wp:anchor simplePos="0" relativeHeight="251658653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-17728</wp:posOffset>
                  </wp:positionV>
                  <wp:extent cx="2791967" cy="33536"/>
                  <wp:effectExtent l="0" t="0" r="0" b="0"/>
                  <wp:wrapNone/>
                  <wp:docPr id="1362" name="Picture 13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" name="Picture 136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35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53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139244</wp:posOffset>
                  </wp:positionV>
                  <wp:extent cx="2791967" cy="41664"/>
                  <wp:effectExtent l="0" t="0" r="0" b="0"/>
                  <wp:wrapNone/>
                  <wp:docPr id="1363" name="Picture 13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" name="Picture 136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16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47,00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23,00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2 632,00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1 288,00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3 920,00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ISDN pane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pacing w:val="1"/>
                <w:sz w:val="12"/>
                <w:szCs w:val="12"/>
              </w:rPr>
              <w:t>l  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25 x RJ45 černý 1U 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1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321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KELine, 19' vyvazovací panel 1U černý, 5 x kovový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14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úchyt velký 40 x 80 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4" w:line="122" w:lineRule="exact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4" w:line="120" w:lineRule="exact"/>
              <w:ind w:left="70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321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9" w:line="160" w:lineRule="exact"/>
              <w:ind w:left="0" w:right="631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19" FO vana komplet,24xLC 9/125,pigtail 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kazeta,1U,RAL 7035 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96" w:line="240" w:lineRule="auto"/>
              <w:ind w:left="431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240" w:lineRule="auto"/>
              <w:ind w:left="93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Patch kabel 9/125 LCupc/LCupc SM OS 2m duplex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321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8" w:line="160" w:lineRule="exact"/>
              <w:ind w:left="0" w:right="-39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Patch kabel CAT6 SFTP PVC 2m šedý snag-proof C6-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315GY-1MB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96" w:line="240" w:lineRule="auto"/>
              <w:ind w:left="400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55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9" w:after="0" w:line="240" w:lineRule="auto"/>
              <w:ind w:left="93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Montážní sada (4x), šroub M6, podložka, matice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48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Ochrana sváru 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56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svár vlákna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56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247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27" w:lineRule="exact"/>
              <w:ind w:left="0" w:right="-4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Pigtail 9/125 LCupc SM OS 1,5m G.657A2 SXPI-LC-UPC-OS-1,5M-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G657A2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5" w:after="0" w:line="240" w:lineRule="auto"/>
              <w:ind w:left="393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56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5" w:after="0" w:line="240" w:lineRule="auto"/>
              <w:ind w:left="70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407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153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562" behindDoc="0" locked="0" layoutInCell="1" allowOverlap="1">
                  <wp:simplePos x="0" y="0"/>
                  <wp:positionH relativeFrom="page">
                    <wp:posOffset>584709</wp:posOffset>
                  </wp:positionH>
                  <wp:positionV relativeFrom="paragraph">
                    <wp:posOffset>92456</wp:posOffset>
                  </wp:positionV>
                  <wp:extent cx="36067" cy="236736"/>
                  <wp:effectExtent l="0" t="0" r="0" b="0"/>
                  <wp:wrapNone/>
                  <wp:docPr id="1364" name="Picture 13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" name="Picture 136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2367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4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565" behindDoc="0" locked="0" layoutInCell="1" allowOverlap="1">
                  <wp:simplePos x="0" y="0"/>
                  <wp:positionH relativeFrom="page">
                    <wp:posOffset>184405</wp:posOffset>
                  </wp:positionH>
                  <wp:positionV relativeFrom="paragraph">
                    <wp:posOffset>92456</wp:posOffset>
                  </wp:positionV>
                  <wp:extent cx="38608" cy="236736"/>
                  <wp:effectExtent l="0" t="0" r="0" b="0"/>
                  <wp:wrapNone/>
                  <wp:docPr id="1365" name="Picture 13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" name="Picture 136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8" cy="2367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653" behindDoc="0" locked="0" layoutInCell="1" allowOverlap="1">
                  <wp:simplePos x="0" y="0"/>
                  <wp:positionH relativeFrom="page">
                    <wp:posOffset>-5588</wp:posOffset>
                  </wp:positionH>
                  <wp:positionV relativeFrom="paragraph">
                    <wp:posOffset>289053</wp:posOffset>
                  </wp:positionV>
                  <wp:extent cx="2791967" cy="40139"/>
                  <wp:effectExtent l="0" t="0" r="0" b="0"/>
                  <wp:wrapNone/>
                  <wp:docPr id="1366" name="Picture 13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" name="Picture 136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01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333"/>
        </w:trPr>
        <w:tc>
          <w:tcPr>
            <w:tcW w:w="3717" w:type="dxa"/>
            <w:gridSpan w:val="2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68"/>
              </w:tabs>
              <w:spacing w:before="0" w:after="19" w:line="160" w:lineRule="exact"/>
              <w:ind w:left="151" w:right="1748" w:firstLine="0"/>
            </w:pPr>
            <w:r>
              <w:drawing>
                <wp:anchor simplePos="0" relativeHeight="251658653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-16377</wp:posOffset>
                  </wp:positionV>
                  <wp:extent cx="6601967" cy="41156"/>
                  <wp:effectExtent l="0" t="0" r="0" b="0"/>
                  <wp:wrapNone/>
                  <wp:docPr id="1367" name="Picture 13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" name="Picture 136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11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59" behindDoc="0" locked="0" layoutInCell="1" allowOverlap="1">
                  <wp:simplePos x="0" y="0"/>
                  <wp:positionH relativeFrom="page">
                    <wp:posOffset>2335785</wp:posOffset>
                  </wp:positionH>
                  <wp:positionV relativeFrom="line">
                    <wp:posOffset>-8757</wp:posOffset>
                  </wp:positionV>
                  <wp:extent cx="42163" cy="236736"/>
                  <wp:effectExtent l="0" t="0" r="0" b="0"/>
                  <wp:wrapNone/>
                  <wp:docPr id="1368" name="Picture 13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" name="Picture 136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2367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1.26	</w:t>
            </w:r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KAMEROVÝ SYSTÉM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drawing>
                <wp:anchor simplePos="0" relativeHeight="251658653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-13202</wp:posOffset>
                  </wp:positionV>
                  <wp:extent cx="6601967" cy="40648"/>
                  <wp:effectExtent l="0" t="0" r="0" b="0"/>
                  <wp:wrapNone/>
                  <wp:docPr id="1369" name="Picture 13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" name="Picture 136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06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59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88907</wp:posOffset>
                  </wp:positionV>
                  <wp:extent cx="2378963" cy="40139"/>
                  <wp:effectExtent l="0" t="0" r="0" b="0"/>
                  <wp:wrapNone/>
                  <wp:docPr id="1370" name="Picture 13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" name="Picture 137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78963" cy="401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1.27	</w:t>
            </w:r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Kamery CCTV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24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15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03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4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87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258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799"/>
        </w:trPr>
        <w:tc>
          <w:tcPr>
            <w:tcW w:w="568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39" w:after="0" w:line="240" w:lineRule="auto"/>
              <w:ind w:left="151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1.28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148" w:type="dxa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IP kamera s objektivem typu rybí oko, rozlišením 12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Mpx a adaptivním infračerveným přísvitem. "fisheye"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konstrukce poskytující kamera 360° panoramatický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zorný úhel. ONVIF kompatibilita zařízení, dva sloty pro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14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microSD kartu.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60" w:after="14" w:line="122" w:lineRule="exact"/>
              <w:ind w:left="413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27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60" w:after="14" w:line="120" w:lineRule="exact"/>
              <w:ind w:left="70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407" w:type="dxa"/>
            <w:gridSpan w:val="5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91"/>
                <w:tab w:val="left" w:pos="2293"/>
                <w:tab w:val="left" w:pos="3375"/>
                <w:tab w:val="left" w:pos="4628"/>
              </w:tabs>
              <w:spacing w:before="354" w:after="338" w:line="240" w:lineRule="auto"/>
              <w:ind w:left="395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25 967,00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564,00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701 109,00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15 228,00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716 337,00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  <w:spacing w:before="0" w:after="0" w:line="120" w:lineRule="exact"/>
        <w:ind w:left="4983" w:right="0" w:firstLine="0"/>
      </w:pPr>
      <w:r/>
      <w:r>
        <w:rPr lang="fi-FI" sz="12" baseline="0" dirty="0">
          <w:jc w:val="left"/>
          <w:rFonts w:ascii="Arial" w:hAnsi="Arial" w:cs="Arial"/>
          <w:color w:val="000000"/>
          <w:sz w:val="12"/>
          <w:szCs w:val="12"/>
        </w:rPr>
        <w:t>Stránka 12 z 19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247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fi-FI"/>
        </w:rPr>
      </w:pPr>
    </w:p>
    <w:tbl>
      <w:tblPr>
        <w:tblStyle w:val="TableGrid"/>
        <w:tblLayout w:type="fixed"/>
        <w:tblpPr w:leftFromText="0" w:rightFromText="0" w:vertAnchor="text" w:horzAnchor="page" w:tblpX="741" w:tblpY="-10"/>
        <w:tblOverlap w:val="never"/>
        "
        <w:tblW w:w="10355" w:type="dxa"/>
        <w:tblLook w:val="04A0" w:firstRow="1" w:lastRow="0" w:firstColumn="1" w:lastColumn="0" w:noHBand="0" w:noVBand="1"/>
      </w:tblPr>
      <w:tblGrid>
        <w:gridCol w:w="568"/>
        <w:gridCol w:w="3148"/>
        <w:gridCol w:w="950"/>
        <w:gridCol w:w="324"/>
        <w:gridCol w:w="1015"/>
        <w:gridCol w:w="1003"/>
        <w:gridCol w:w="1042"/>
        <w:gridCol w:w="1018"/>
        <w:gridCol w:w="1303"/>
      </w:tblGrid>
      <w:tr>
        <w:trPr>
          <w:trHeight w:hRule="exact" w:val="158"/>
        </w:trPr>
        <w:tc>
          <w:tcPr>
            <w:tcW w:w="3717" w:type="dxa"/>
            <w:gridSpan w:val="2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68"/>
              </w:tabs>
              <w:spacing w:before="6" w:after="0" w:line="240" w:lineRule="auto"/>
              <w:ind w:left="187" w:right="-18" w:firstLine="0"/>
            </w:pPr>
            <w:r>
              <w:drawing>
                <wp:anchor simplePos="0" relativeHeight="251658264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-32131</wp:posOffset>
                  </wp:positionV>
                  <wp:extent cx="6601967" cy="42692"/>
                  <wp:effectExtent l="0" t="0" r="0" b="0"/>
                  <wp:wrapNone/>
                  <wp:docPr id="1371" name="Picture 13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" name="Picture 137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59" behindDoc="0" locked="0" layoutInCell="1" allowOverlap="1">
                  <wp:simplePos x="0" y="0"/>
                  <wp:positionH relativeFrom="page">
                    <wp:posOffset>329185</wp:posOffset>
                  </wp:positionH>
                  <wp:positionV relativeFrom="line">
                    <wp:posOffset>-24511</wp:posOffset>
                  </wp:positionV>
                  <wp:extent cx="44703" cy="136672"/>
                  <wp:effectExtent l="0" t="0" r="0" b="0"/>
                  <wp:wrapNone/>
                  <wp:docPr id="1372" name="Picture 13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" name="Picture 137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4703" cy="1366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59" behindDoc="0" locked="0" layoutInCell="1" allowOverlap="1">
                  <wp:simplePos x="0" y="0"/>
                  <wp:positionH relativeFrom="page">
                    <wp:posOffset>2335785</wp:posOffset>
                  </wp:positionH>
                  <wp:positionV relativeFrom="line">
                    <wp:posOffset>-24511</wp:posOffset>
                  </wp:positionV>
                  <wp:extent cx="42163" cy="136672"/>
                  <wp:effectExtent l="0" t="0" r="0" b="0"/>
                  <wp:wrapNone/>
                  <wp:docPr id="1373" name="Picture 13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" name="Picture 137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1366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4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69977</wp:posOffset>
                  </wp:positionV>
                  <wp:extent cx="374903" cy="42184"/>
                  <wp:effectExtent l="0" t="0" r="0" b="0"/>
                  <wp:wrapNone/>
                  <wp:docPr id="1374" name="Picture 13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" name="Picture 137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64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69977</wp:posOffset>
                  </wp:positionV>
                  <wp:extent cx="6601967" cy="42184"/>
                  <wp:effectExtent l="0" t="0" r="0" b="0"/>
                  <wp:wrapNone/>
                  <wp:docPr id="1375" name="Picture 13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" name="Picture 137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1.1	</w:t>
            </w:r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Systémové prvky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259" behindDoc="0" locked="0" layoutInCell="1" allowOverlap="1">
                  <wp:simplePos x="0" y="0"/>
                  <wp:positionH relativeFrom="page">
                    <wp:posOffset>584709</wp:posOffset>
                  </wp:positionH>
                  <wp:positionV relativeFrom="paragraph">
                    <wp:posOffset>-5080</wp:posOffset>
                  </wp:positionV>
                  <wp:extent cx="36067" cy="136672"/>
                  <wp:effectExtent l="0" t="0" r="0" b="0"/>
                  <wp:wrapNone/>
                  <wp:docPr id="1376" name="Picture 13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" name="Picture 137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1366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4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259" behindDoc="0" locked="0" layoutInCell="1" allowOverlap="1">
                  <wp:simplePos x="0" y="0"/>
                  <wp:positionH relativeFrom="page">
                    <wp:posOffset>184405</wp:posOffset>
                  </wp:positionH>
                  <wp:positionV relativeFrom="paragraph">
                    <wp:posOffset>-5080</wp:posOffset>
                  </wp:positionV>
                  <wp:extent cx="38608" cy="136672"/>
                  <wp:effectExtent l="0" t="0" r="0" b="0"/>
                  <wp:wrapNone/>
                  <wp:docPr id="1377" name="Picture 13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" name="Picture 137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8" cy="1366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259" behindDoc="0" locked="0" layoutInCell="1" allowOverlap="1">
                  <wp:simplePos x="0" y="0"/>
                  <wp:positionH relativeFrom="page">
                    <wp:posOffset>626365</wp:posOffset>
                  </wp:positionH>
                  <wp:positionV relativeFrom="paragraph">
                    <wp:posOffset>-5080</wp:posOffset>
                  </wp:positionV>
                  <wp:extent cx="38607" cy="136672"/>
                  <wp:effectExtent l="0" t="0" r="0" b="0"/>
                  <wp:wrapNone/>
                  <wp:docPr id="1378" name="Picture 13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" name="Picture 137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1366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899" behindDoc="0" locked="0" layoutInCell="1" allowOverlap="1">
                  <wp:simplePos x="0" y="0"/>
                  <wp:positionH relativeFrom="page">
                    <wp:posOffset>-5588</wp:posOffset>
                  </wp:positionH>
                  <wp:positionV relativeFrom="paragraph">
                    <wp:posOffset>89408</wp:posOffset>
                  </wp:positionV>
                  <wp:extent cx="2791967" cy="42184"/>
                  <wp:effectExtent l="0" t="0" r="0" b="0"/>
                  <wp:wrapNone/>
                  <wp:docPr id="1379" name="Picture 13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" name="Picture 137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259" behindDoc="0" locked="0" layoutInCell="1" allowOverlap="1">
                  <wp:simplePos x="0" y="0"/>
                  <wp:positionH relativeFrom="page">
                    <wp:posOffset>-7969</wp:posOffset>
                  </wp:positionH>
                  <wp:positionV relativeFrom="paragraph">
                    <wp:posOffset>-5080</wp:posOffset>
                  </wp:positionV>
                  <wp:extent cx="38607" cy="136672"/>
                  <wp:effectExtent l="0" t="0" r="0" b="0"/>
                  <wp:wrapNone/>
                  <wp:docPr id="1380" name="Picture 13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" name="Picture 138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1366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59" behindDoc="0" locked="0" layoutInCell="1" allowOverlap="1">
                  <wp:simplePos x="0" y="0"/>
                  <wp:positionH relativeFrom="page">
                    <wp:posOffset>639731</wp:posOffset>
                  </wp:positionH>
                  <wp:positionV relativeFrom="paragraph">
                    <wp:posOffset>-5080</wp:posOffset>
                  </wp:positionV>
                  <wp:extent cx="38607" cy="136672"/>
                  <wp:effectExtent l="0" t="0" r="0" b="0"/>
                  <wp:wrapNone/>
                  <wp:docPr id="1381" name="Picture 13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" name="Picture 138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1366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259" behindDoc="0" locked="0" layoutInCell="1" allowOverlap="1">
                  <wp:simplePos x="0" y="0"/>
                  <wp:positionH relativeFrom="page">
                    <wp:posOffset>625501</wp:posOffset>
                  </wp:positionH>
                  <wp:positionV relativeFrom="paragraph">
                    <wp:posOffset>-5080</wp:posOffset>
                  </wp:positionV>
                  <wp:extent cx="38607" cy="136672"/>
                  <wp:effectExtent l="0" t="0" r="0" b="0"/>
                  <wp:wrapNone/>
                  <wp:docPr id="1382" name="Picture 13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" name="Picture 138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1366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804"/>
        </w:trPr>
        <w:tc>
          <w:tcPr>
            <w:tcW w:w="56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69" w:after="0" w:line="120" w:lineRule="exact"/>
              <w:ind w:left="151" w:right="-18" w:firstLine="0"/>
            </w:pPr>
            <w:r>
              <w:drawing>
                <wp:anchor simplePos="0" relativeHeight="251658551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484333</wp:posOffset>
                  </wp:positionV>
                  <wp:extent cx="374903" cy="39644"/>
                  <wp:effectExtent l="0" t="0" r="0" b="0"/>
                  <wp:wrapNone/>
                  <wp:docPr id="1383" name="Picture 13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" name="Picture 138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1.29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151" w:right="-18" w:firstLine="0"/>
            </w:pPr>
            <w:r>
              <w:drawing>
                <wp:anchor simplePos="0" relativeHeight="251658554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84917</wp:posOffset>
                  </wp:positionV>
                  <wp:extent cx="374903" cy="39136"/>
                  <wp:effectExtent l="0" t="0" r="0" b="0"/>
                  <wp:wrapNone/>
                  <wp:docPr id="1384" name="Picture 13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" name="Picture 138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91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1.30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20" w:lineRule="exact"/>
              <w:ind w:left="151" w:right="-18" w:firstLine="0"/>
            </w:pPr>
            <w:r>
              <w:drawing>
                <wp:anchor simplePos="0" relativeHeight="251658557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187152</wp:posOffset>
                  </wp:positionV>
                  <wp:extent cx="374903" cy="38120"/>
                  <wp:effectExtent l="0" t="0" r="0" b="0"/>
                  <wp:wrapNone/>
                  <wp:docPr id="1385" name="Picture 13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" name="Picture 138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8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1.31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151" w:right="-18" w:firstLine="0"/>
            </w:pPr>
            <w:r>
              <w:drawing>
                <wp:anchor simplePos="0" relativeHeight="251658560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84917</wp:posOffset>
                  </wp:positionV>
                  <wp:extent cx="374903" cy="37612"/>
                  <wp:effectExtent l="0" t="0" r="0" b="0"/>
                  <wp:wrapNone/>
                  <wp:docPr id="1386" name="Picture 13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" name="Picture 138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7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1.32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151" w:right="-18" w:firstLine="0"/>
            </w:pPr>
            <w:r>
              <w:drawing>
                <wp:anchor simplePos="0" relativeHeight="251658700" behindDoc="0" locked="0" layoutInCell="1" allowOverlap="1">
                  <wp:simplePos x="0" y="0"/>
                  <wp:positionH relativeFrom="page">
                    <wp:posOffset>329185</wp:posOffset>
                  </wp:positionH>
                  <wp:positionV relativeFrom="line">
                    <wp:posOffset>-928542</wp:posOffset>
                  </wp:positionV>
                  <wp:extent cx="44703" cy="4733563"/>
                  <wp:effectExtent l="0" t="0" r="0" b="0"/>
                  <wp:wrapNone/>
                  <wp:docPr id="1387" name="Picture 13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" name="Picture 138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4703" cy="47335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63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84917</wp:posOffset>
                  </wp:positionV>
                  <wp:extent cx="374903" cy="37104"/>
                  <wp:effectExtent l="0" t="0" r="0" b="0"/>
                  <wp:wrapNone/>
                  <wp:docPr id="1388" name="Picture 13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" name="Picture 138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7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1.33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151" w:right="-18" w:firstLine="0"/>
            </w:pPr>
            <w:r>
              <w:drawing>
                <wp:anchor simplePos="0" relativeHeight="251658566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84916</wp:posOffset>
                  </wp:positionV>
                  <wp:extent cx="374903" cy="36596"/>
                  <wp:effectExtent l="0" t="0" r="0" b="0"/>
                  <wp:wrapNone/>
                  <wp:docPr id="1389" name="Picture 13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" name="Picture 138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1.34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151" w:right="-18" w:firstLine="0"/>
            </w:pPr>
            <w:r>
              <w:drawing>
                <wp:anchor simplePos="0" relativeHeight="251658569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84917</wp:posOffset>
                  </wp:positionV>
                  <wp:extent cx="374903" cy="36088"/>
                  <wp:effectExtent l="0" t="0" r="0" b="0"/>
                  <wp:wrapNone/>
                  <wp:docPr id="1390" name="Picture 13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" name="Picture 139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6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1.35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151" w:right="-18" w:firstLine="0"/>
            </w:pPr>
            <w:r>
              <w:drawing>
                <wp:anchor simplePos="0" relativeHeight="251658572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84917</wp:posOffset>
                  </wp:positionV>
                  <wp:extent cx="374903" cy="35580"/>
                  <wp:effectExtent l="0" t="0" r="0" b="0"/>
                  <wp:wrapNone/>
                  <wp:docPr id="1391" name="Picture 13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" name="Picture 139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5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1.36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20" w:lineRule="exact"/>
              <w:ind w:left="151" w:right="-18" w:firstLine="0"/>
            </w:pPr>
            <w:r>
              <w:drawing>
                <wp:anchor simplePos="0" relativeHeight="251658575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186517</wp:posOffset>
                  </wp:positionV>
                  <wp:extent cx="374903" cy="34564"/>
                  <wp:effectExtent l="0" t="0" r="0" b="0"/>
                  <wp:wrapNone/>
                  <wp:docPr id="1392" name="Picture 13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" name="Picture 139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1.37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20" w:lineRule="exact"/>
              <w:ind w:left="151" w:right="-18" w:firstLine="0"/>
            </w:pPr>
            <w:r>
              <w:drawing>
                <wp:anchor simplePos="0" relativeHeight="25165857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187152</wp:posOffset>
                  </wp:positionV>
                  <wp:extent cx="374903" cy="33548"/>
                  <wp:effectExtent l="0" t="0" r="0" b="0"/>
                  <wp:wrapNone/>
                  <wp:docPr id="1393" name="Picture 13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" name="Picture 139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35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1.38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20" w:lineRule="exact"/>
              <w:ind w:left="151" w:right="-18" w:firstLine="0"/>
            </w:pPr>
            <w:r>
              <w:drawing>
                <wp:anchor simplePos="0" relativeHeight="251658581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187151</wp:posOffset>
                  </wp:positionV>
                  <wp:extent cx="374903" cy="45232"/>
                  <wp:effectExtent l="0" t="0" r="0" b="0"/>
                  <wp:wrapNone/>
                  <wp:docPr id="1394" name="Picture 13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" name="Picture 139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52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1.39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20" w:lineRule="exact"/>
              <w:ind w:left="151" w:right="-18" w:firstLine="0"/>
            </w:pPr>
            <w:r>
              <w:drawing>
                <wp:anchor simplePos="0" relativeHeight="251658584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187151</wp:posOffset>
                  </wp:positionV>
                  <wp:extent cx="374903" cy="44216"/>
                  <wp:effectExtent l="0" t="0" r="0" b="0"/>
                  <wp:wrapNone/>
                  <wp:docPr id="1395" name="Picture 13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" name="Picture 139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42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1.40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151" w:right="-18" w:firstLine="0"/>
            </w:pPr>
            <w:r>
              <w:drawing>
                <wp:anchor simplePos="0" relativeHeight="251658587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84916</wp:posOffset>
                  </wp:positionV>
                  <wp:extent cx="374903" cy="43708"/>
                  <wp:effectExtent l="0" t="0" r="0" b="0"/>
                  <wp:wrapNone/>
                  <wp:docPr id="1396" name="Picture 13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" name="Picture 139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37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1.41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151" w:right="-18" w:firstLine="0"/>
            </w:pPr>
            <w:r>
              <w:drawing>
                <wp:anchor simplePos="0" relativeHeight="251658590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84916</wp:posOffset>
                  </wp:positionV>
                  <wp:extent cx="374903" cy="43200"/>
                  <wp:effectExtent l="0" t="0" r="0" b="0"/>
                  <wp:wrapNone/>
                  <wp:docPr id="1397" name="Picture 13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" name="Picture 139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1.42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20" w:lineRule="exact"/>
              <w:ind w:left="151" w:right="-18" w:firstLine="0"/>
            </w:pPr>
            <w:r>
              <w:drawing>
                <wp:anchor simplePos="0" relativeHeight="251658593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186516</wp:posOffset>
                  </wp:positionV>
                  <wp:extent cx="374903" cy="42184"/>
                  <wp:effectExtent l="0" t="0" r="0" b="0"/>
                  <wp:wrapNone/>
                  <wp:docPr id="1398" name="Picture 13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" name="Picture 139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1.43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151" w:right="-18" w:firstLine="0"/>
            </w:pPr>
            <w:r>
              <w:drawing>
                <wp:anchor simplePos="0" relativeHeight="251658596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84916</wp:posOffset>
                  </wp:positionV>
                  <wp:extent cx="374903" cy="41676"/>
                  <wp:effectExtent l="0" t="0" r="0" b="0"/>
                  <wp:wrapNone/>
                  <wp:docPr id="1399" name="Picture 13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" name="Picture 139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1.44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20" w:lineRule="exact"/>
              <w:ind w:left="151" w:right="-18" w:firstLine="0"/>
            </w:pPr>
            <w:r>
              <w:drawing>
                <wp:anchor simplePos="0" relativeHeight="251658599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187150</wp:posOffset>
                  </wp:positionV>
                  <wp:extent cx="374903" cy="40660"/>
                  <wp:effectExtent l="0" t="0" r="0" b="0"/>
                  <wp:wrapNone/>
                  <wp:docPr id="1400" name="Picture 14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" name="Picture 140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0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1.45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20" w:lineRule="exact"/>
              <w:ind w:left="151" w:right="-18" w:firstLine="0"/>
            </w:pPr>
            <w:r>
              <w:drawing>
                <wp:anchor simplePos="0" relativeHeight="251658602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186515</wp:posOffset>
                  </wp:positionV>
                  <wp:extent cx="374903" cy="39644"/>
                  <wp:effectExtent l="0" t="0" r="0" b="0"/>
                  <wp:wrapNone/>
                  <wp:docPr id="1401" name="Picture 14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" name="Picture 140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1.46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20" w:lineRule="exact"/>
              <w:ind w:left="151" w:right="-18" w:firstLine="0"/>
            </w:pPr>
            <w:r>
              <w:drawing>
                <wp:anchor simplePos="0" relativeHeight="251658605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187150</wp:posOffset>
                  </wp:positionV>
                  <wp:extent cx="374903" cy="38628"/>
                  <wp:effectExtent l="0" t="0" r="0" b="0"/>
                  <wp:wrapNone/>
                  <wp:docPr id="1402" name="Picture 14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" name="Picture 140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86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1.47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151" w:right="-18" w:firstLine="0"/>
            </w:pPr>
            <w:r>
              <w:drawing>
                <wp:anchor simplePos="0" relativeHeight="25165860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84916</wp:posOffset>
                  </wp:positionV>
                  <wp:extent cx="374903" cy="38120"/>
                  <wp:effectExtent l="0" t="0" r="0" b="0"/>
                  <wp:wrapNone/>
                  <wp:docPr id="1403" name="Picture 14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" name="Picture 140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8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1.48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7" w:line="120" w:lineRule="exact"/>
              <w:ind w:left="151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1.49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60" w:lineRule="exact"/>
              <w:ind w:left="0" w:right="171" w:firstLine="0"/>
              <w:jc w:val="both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 MPx, Dome antivandal, Motorický VF 2.8-12mm,  </w:t>
            </w: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H.265, PoE, 2560×1440@30fps; WDR, NIR, BLC,  </w:t>
            </w: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Duálny ICR, Dosvit IR 30m, Smart VCA funkcie,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Vstavěný mikrofon, Kovový kryt, Audio 1/1, Poplach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14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1/0, MicroSD Slot, IP66, IK10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65" w:after="14" w:line="122" w:lineRule="exact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65" w:after="14" w:line="120" w:lineRule="exact"/>
              <w:ind w:left="70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92"/>
                <w:tab w:val="left" w:pos="2356"/>
                <w:tab w:val="left" w:pos="3439"/>
                <w:tab w:val="left" w:pos="4691"/>
              </w:tabs>
              <w:spacing w:before="358" w:after="0" w:line="107" w:lineRule="exact"/>
              <w:ind w:left="451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4 790,00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564,00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38 320,00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4 512,00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42 832,00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13"/>
                <w:tab w:val="left" w:pos="2439"/>
                <w:tab w:val="left" w:pos="3459"/>
                <w:tab w:val="left" w:pos="4712"/>
              </w:tabs>
              <w:spacing w:before="359" w:after="0" w:line="107" w:lineRule="exact"/>
              <w:ind w:left="555" w:right="-18" w:firstLine="0"/>
            </w:pPr>
            <w:r>
              <w:drawing>
                <wp:anchor simplePos="0" relativeHeight="251658899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177972</wp:posOffset>
                  </wp:positionV>
                  <wp:extent cx="2791967" cy="39644"/>
                  <wp:effectExtent l="0" t="0" r="0" b="0"/>
                  <wp:wrapNone/>
                  <wp:docPr id="1404" name="Picture 14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" name="Picture 140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190,00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144,00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6 650,00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5 040,00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11 690,00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92"/>
                <w:tab w:val="left" w:pos="2419"/>
                <w:tab w:val="left" w:pos="3439"/>
                <w:tab w:val="left" w:pos="4691"/>
              </w:tabs>
              <w:spacing w:before="132" w:after="0" w:line="107" w:lineRule="exact"/>
              <w:ind w:left="535" w:right="-18" w:firstLine="0"/>
            </w:pPr>
            <w:r>
              <w:drawing>
                <wp:anchor simplePos="0" relativeHeight="251658899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-17989</wp:posOffset>
                  </wp:positionV>
                  <wp:extent cx="2791967" cy="39136"/>
                  <wp:effectExtent l="0" t="0" r="0" b="0"/>
                  <wp:wrapNone/>
                  <wp:docPr id="1405" name="Picture 14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" name="Picture 140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91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274,00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203,00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7 946,00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5 887,00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13 833,00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637"/>
                <w:tab w:val="left" w:pos="2439"/>
                <w:tab w:val="left" w:pos="3553"/>
                <w:tab w:val="left" w:pos="4774"/>
              </w:tabs>
              <w:spacing w:before="118" w:after="0" w:line="107" w:lineRule="exact"/>
              <w:ind w:left="610" w:right="-18" w:firstLine="0"/>
            </w:pPr>
            <w:r>
              <w:drawing>
                <wp:anchor simplePos="0" relativeHeight="251658899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24937</wp:posOffset>
                  </wp:positionV>
                  <wp:extent cx="2791967" cy="38120"/>
                  <wp:effectExtent l="0" t="0" r="0" b="0"/>
                  <wp:wrapNone/>
                  <wp:docPr id="1406" name="Picture 14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" name="Picture 140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8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48,00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2 304,00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2 544,00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637"/>
                <w:tab w:val="left" w:pos="2439"/>
                <w:tab w:val="left" w:pos="3553"/>
                <w:tab w:val="left" w:pos="4774"/>
              </w:tabs>
              <w:spacing w:before="36" w:after="0" w:line="107" w:lineRule="exact"/>
              <w:ind w:left="610" w:right="-18" w:firstLine="0"/>
            </w:pPr>
            <w:r>
              <w:drawing>
                <wp:anchor simplePos="0" relativeHeight="251658700" behindDoc="0" locked="0" layoutInCell="1" allowOverlap="1">
                  <wp:simplePos x="0" y="0"/>
                  <wp:positionH relativeFrom="page">
                    <wp:posOffset>626365</wp:posOffset>
                  </wp:positionH>
                  <wp:positionV relativeFrom="line">
                    <wp:posOffset>-946103</wp:posOffset>
                  </wp:positionV>
                  <wp:extent cx="38607" cy="4741183"/>
                  <wp:effectExtent l="0" t="0" r="0" b="0"/>
                  <wp:wrapNone/>
                  <wp:docPr id="1407" name="Picture 14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" name="Picture 140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47411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00" behindDoc="0" locked="0" layoutInCell="1" allowOverlap="1">
                  <wp:simplePos x="0" y="0"/>
                  <wp:positionH relativeFrom="page">
                    <wp:posOffset>1274065</wp:posOffset>
                  </wp:positionH>
                  <wp:positionV relativeFrom="line">
                    <wp:posOffset>-938483</wp:posOffset>
                  </wp:positionV>
                  <wp:extent cx="38607" cy="4733563"/>
                  <wp:effectExtent l="0" t="0" r="0" b="0"/>
                  <wp:wrapNone/>
                  <wp:docPr id="1408" name="Picture 14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" name="Picture 140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47335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00" behindDoc="0" locked="0" layoutInCell="1" allowOverlap="1">
                  <wp:simplePos x="0" y="0"/>
                  <wp:positionH relativeFrom="page">
                    <wp:posOffset>1921765</wp:posOffset>
                  </wp:positionH>
                  <wp:positionV relativeFrom="line">
                    <wp:posOffset>-938483</wp:posOffset>
                  </wp:positionV>
                  <wp:extent cx="38607" cy="4733563"/>
                  <wp:effectExtent l="0" t="0" r="0" b="0"/>
                  <wp:wrapNone/>
                  <wp:docPr id="1409" name="Picture 14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" name="Picture 140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47335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00" behindDoc="0" locked="0" layoutInCell="1" allowOverlap="1">
                  <wp:simplePos x="0" y="0"/>
                  <wp:positionH relativeFrom="page">
                    <wp:posOffset>2569465</wp:posOffset>
                  </wp:positionH>
                  <wp:positionV relativeFrom="line">
                    <wp:posOffset>-938483</wp:posOffset>
                  </wp:positionV>
                  <wp:extent cx="38607" cy="4733563"/>
                  <wp:effectExtent l="0" t="0" r="0" b="0"/>
                  <wp:wrapNone/>
                  <wp:docPr id="1410" name="Picture 14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" name="Picture 141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47335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99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-27132</wp:posOffset>
                  </wp:positionV>
                  <wp:extent cx="2791967" cy="37612"/>
                  <wp:effectExtent l="0" t="0" r="0" b="0"/>
                  <wp:wrapNone/>
                  <wp:docPr id="1411" name="Picture 14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" name="Picture 141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7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1 160,00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145,00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1 305,00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637"/>
                <w:tab w:val="left" w:pos="2533"/>
                <w:tab w:val="left" w:pos="3553"/>
              </w:tabs>
              <w:spacing w:before="35" w:after="0" w:line="107" w:lineRule="exact"/>
              <w:ind w:left="665" w:right="-18" w:firstLine="0"/>
            </w:pPr>
            <w:r>
              <w:drawing>
                <wp:anchor simplePos="0" relativeHeight="251658899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-27768</wp:posOffset>
                  </wp:positionV>
                  <wp:extent cx="2791967" cy="37104"/>
                  <wp:effectExtent l="0" t="0" r="0" b="0"/>
                  <wp:wrapNone/>
                  <wp:docPr id="1412" name="Picture 14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" name="Picture 141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7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500,00 Kč1 000,00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19"/>
                <w:tab w:val="left" w:pos="2439"/>
                <w:tab w:val="left" w:pos="3459"/>
                <w:tab w:val="left" w:pos="4774"/>
              </w:tabs>
              <w:spacing w:before="35" w:after="0" w:line="107" w:lineRule="exact"/>
              <w:ind w:left="471" w:right="-18" w:firstLine="0"/>
            </w:pPr>
            <w:r>
              <w:drawing>
                <wp:anchor simplePos="0" relativeHeight="251658899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-27768</wp:posOffset>
                  </wp:positionV>
                  <wp:extent cx="2791967" cy="36596"/>
                  <wp:effectExtent l="0" t="0" r="0" b="0"/>
                  <wp:wrapNone/>
                  <wp:docPr id="1413" name="Picture 14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" name="Picture 141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6 582,00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1 440,00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6 582,00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1 440,00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8 022,00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75"/>
                <w:tab w:val="left" w:pos="2439"/>
                <w:tab w:val="left" w:pos="3459"/>
                <w:tab w:val="left" w:pos="4774"/>
              </w:tabs>
              <w:spacing w:before="35" w:after="0" w:line="107" w:lineRule="exact"/>
              <w:ind w:left="555" w:right="-18" w:firstLine="0"/>
            </w:pPr>
            <w:r>
              <w:drawing>
                <wp:anchor simplePos="0" relativeHeight="251658899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-27767</wp:posOffset>
                  </wp:positionV>
                  <wp:extent cx="2791967" cy="36088"/>
                  <wp:effectExtent l="0" t="0" r="0" b="0"/>
                  <wp:wrapNone/>
                  <wp:docPr id="1414" name="Picture 14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" name="Picture 141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6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144,00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36,00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5 040,00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1 260,00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6 300,00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92"/>
                <w:tab w:val="left" w:pos="2294"/>
                <w:tab w:val="left" w:pos="3439"/>
                <w:tab w:val="left" w:pos="4629"/>
              </w:tabs>
              <w:spacing w:before="132" w:after="0" w:line="107" w:lineRule="exact"/>
              <w:ind w:left="451" w:right="-18" w:firstLine="0"/>
            </w:pPr>
            <w:r>
              <w:drawing>
                <wp:anchor simplePos="0" relativeHeight="251658899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-17989</wp:posOffset>
                  </wp:positionV>
                  <wp:extent cx="2791967" cy="35580"/>
                  <wp:effectExtent l="0" t="0" r="0" b="0"/>
                  <wp:wrapNone/>
                  <wp:docPr id="1415" name="Picture 14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" name="Picture 141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5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5 865,00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144,00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205 275,00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5 040,00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210 315,00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98"/>
                <w:tab w:val="left" w:pos="2293"/>
                <w:tab w:val="left" w:pos="3438"/>
                <w:tab w:val="left" w:pos="4628"/>
              </w:tabs>
              <w:spacing w:before="214" w:after="0" w:line="107" w:lineRule="exact"/>
              <w:ind w:left="340" w:right="-18" w:firstLine="0"/>
            </w:pPr>
            <w:r>
              <w:drawing>
                <wp:anchor simplePos="0" relativeHeight="251658899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34081</wp:posOffset>
                  </wp:positionV>
                  <wp:extent cx="2791967" cy="34564"/>
                  <wp:effectExtent l="0" t="0" r="0" b="0"/>
                  <wp:wrapNone/>
                  <wp:docPr id="1416" name="Picture 14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" name="Picture 141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109 455,00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3 000,00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218 910,00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6 000,00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224 910,00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55"/>
                <w:tab w:val="left" w:pos="2356"/>
                <w:tab w:val="left" w:pos="3532"/>
                <w:tab w:val="left" w:pos="4691"/>
              </w:tabs>
              <w:spacing w:before="214" w:after="0" w:line="107" w:lineRule="exact"/>
              <w:ind w:left="451" w:right="-18" w:firstLine="0"/>
            </w:pPr>
            <w:r>
              <w:drawing>
                <wp:anchor simplePos="0" relativeHeight="251658899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34081</wp:posOffset>
                  </wp:positionV>
                  <wp:extent cx="2791967" cy="33548"/>
                  <wp:effectExtent l="0" t="0" r="0" b="0"/>
                  <wp:wrapNone/>
                  <wp:docPr id="1417" name="Picture 14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" name="Picture 141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35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3 950,00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54,00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15 800,00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216,00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16 016,00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92"/>
                <w:tab w:val="left" w:pos="2419"/>
                <w:tab w:val="left" w:pos="3532"/>
                <w:tab w:val="left" w:pos="4754"/>
              </w:tabs>
              <w:spacing w:before="215" w:after="0" w:line="107" w:lineRule="exact"/>
              <w:ind w:left="451" w:right="-18" w:firstLine="0"/>
            </w:pPr>
            <w:r>
              <w:drawing>
                <wp:anchor simplePos="0" relativeHeight="251658899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34715</wp:posOffset>
                  </wp:positionV>
                  <wp:extent cx="2791967" cy="45232"/>
                  <wp:effectExtent l="0" t="0" r="0" b="0"/>
                  <wp:wrapNone/>
                  <wp:docPr id="1418" name="Picture 14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" name="Picture 141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52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4 908,00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288,00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4 908,00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288,00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5 196,00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13"/>
                <w:tab w:val="left" w:pos="2533"/>
                <w:tab w:val="left" w:pos="3553"/>
              </w:tabs>
              <w:spacing w:before="117" w:after="14" w:line="107" w:lineRule="exact"/>
              <w:ind w:left="555" w:right="-18" w:firstLine="0"/>
            </w:pPr>
            <w:r>
              <w:drawing>
                <wp:anchor simplePos="0" relativeHeight="251658899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24301</wp:posOffset>
                  </wp:positionV>
                  <wp:extent cx="2791967" cy="44216"/>
                  <wp:effectExtent l="0" t="0" r="0" b="0"/>
                  <wp:wrapNone/>
                  <wp:docPr id="1419" name="Picture 14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" name="Picture 14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42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99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126409</wp:posOffset>
                  </wp:positionV>
                  <wp:extent cx="2791967" cy="43708"/>
                  <wp:effectExtent l="0" t="0" r="0" b="0"/>
                  <wp:wrapNone/>
                  <wp:docPr id="1420" name="Picture 14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" name="Picture 14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37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527,00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144,00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527,00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144,00 Kč671,00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Adaptér pro dome kamery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35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321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Datová zásuvka 1x RJ45 včetně rámečku krytu a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14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instalační krabice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4" w:line="122" w:lineRule="exact"/>
              <w:ind w:left="413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29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4" w:line="120" w:lineRule="exact"/>
              <w:ind w:left="94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Patch kabel CAT6 SFTP PVC 3m černá snag-proof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48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Patch kabel CAT6 SFTP PVC 0,5m černá snag-proof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29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Konektor RJ45 Plug FM45 ELC6A s/u 22-26 IP20 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7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100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LATIS3 Client Dahua/Avg/ Extension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LATIS3 Camera int. - 1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35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321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Avigilon Control Center 7 - edice Enterprise pro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14" w:line="120" w:lineRule="exact"/>
              <w:ind w:left="-80" w:right="1792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monitorování 1 kamery,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4" w:line="122" w:lineRule="exact"/>
              <w:ind w:left="333" w:right="378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35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4" w:line="120" w:lineRule="exact"/>
              <w:ind w:left="-10" w:right="41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321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Výkonný NVR pro 32 IP kamer, až 12MP, HDMI, 4K,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14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H.265, I/O, bez HDD 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4" w:line="122" w:lineRule="exact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4" w:line="120" w:lineRule="exact"/>
              <w:ind w:left="94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321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HDD bez šuplíku, 4000GB, vhodný pro DVR, NVR pro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14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provoz 24/7, rozhraní SATA III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4" w:line="122" w:lineRule="exact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4" w:line="120" w:lineRule="exact"/>
              <w:ind w:left="94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321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Monitor LED IPS, 27" mat 1920x1080, 300cd, 5ms,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14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4xxUSB, DP, DVI-D, DSUB, Pivot, repro, bílý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4" w:line="122" w:lineRule="exact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4" w:line="120" w:lineRule="exact"/>
              <w:ind w:left="94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Kabel DisplayPort na HDMI, M/M, 1m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Aktivní prvky pro CCTV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899" behindDoc="0" locked="0" layoutInCell="1" allowOverlap="1">
                  <wp:simplePos x="0" y="0"/>
                  <wp:positionH relativeFrom="page">
                    <wp:posOffset>-5588</wp:posOffset>
                  </wp:positionH>
                  <wp:positionV relativeFrom="paragraph">
                    <wp:posOffset>84836</wp:posOffset>
                  </wp:positionV>
                  <wp:extent cx="2791967" cy="43200"/>
                  <wp:effectExtent l="0" t="0" r="0" b="0"/>
                  <wp:wrapNone/>
                  <wp:docPr id="1421" name="Picture 14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" name="Picture 14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321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4" w:line="160" w:lineRule="exact"/>
              <w:ind w:left="0" w:right="303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Serverovna_PD – 2x switch c9300-48p dodávka  </w:t>
            </w: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investora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5" w:after="0" w:line="240" w:lineRule="auto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5" w:after="0" w:line="240" w:lineRule="auto"/>
              <w:ind w:left="70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98"/>
                <w:tab w:val="left" w:pos="2293"/>
                <w:tab w:val="left" w:pos="3438"/>
                <w:tab w:val="left" w:pos="4628"/>
              </w:tabs>
              <w:spacing w:before="118" w:after="0" w:line="107" w:lineRule="exact"/>
              <w:ind w:left="340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178 102,00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1 080,00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356 204,00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2 160,00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358 364,00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13"/>
                <w:tab w:val="left" w:pos="2439"/>
                <w:tab w:val="left" w:pos="3459"/>
                <w:tab w:val="left" w:pos="4774"/>
              </w:tabs>
              <w:spacing w:before="117" w:after="0" w:line="107" w:lineRule="exact"/>
              <w:ind w:left="555" w:right="-18" w:firstLine="0"/>
            </w:pPr>
            <w:r>
              <w:drawing>
                <wp:anchor simplePos="0" relativeHeight="251658899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24301</wp:posOffset>
                  </wp:positionV>
                  <wp:extent cx="2791967" cy="42184"/>
                  <wp:effectExtent l="0" t="0" r="0" b="0"/>
                  <wp:wrapNone/>
                  <wp:docPr id="1422" name="Picture 14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" name="Picture 14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814,00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480,00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4 884,00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2 880,00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7 764,00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55"/>
                <w:tab w:val="left" w:pos="2419"/>
                <w:tab w:val="left" w:pos="3595"/>
                <w:tab w:val="left" w:pos="4754"/>
              </w:tabs>
              <w:spacing w:before="132" w:after="0" w:line="107" w:lineRule="exact"/>
              <w:ind w:left="451" w:right="-18" w:firstLine="0"/>
            </w:pPr>
            <w:r>
              <w:drawing>
                <wp:anchor simplePos="0" relativeHeight="251658899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-17990</wp:posOffset>
                  </wp:positionV>
                  <wp:extent cx="2791967" cy="41676"/>
                  <wp:effectExtent l="0" t="0" r="0" b="0"/>
                  <wp:wrapNone/>
                  <wp:docPr id="1423" name="Picture 14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" name="Picture 14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2 993,00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2 993,00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3 065,00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98"/>
                <w:tab w:val="left" w:pos="2355"/>
                <w:tab w:val="left" w:pos="3438"/>
                <w:tab w:val="left" w:pos="4691"/>
              </w:tabs>
              <w:spacing w:before="215" w:after="0" w:line="107" w:lineRule="exact"/>
              <w:ind w:left="395" w:right="-18" w:firstLine="0"/>
            </w:pPr>
            <w:r>
              <w:drawing>
                <wp:anchor simplePos="0" relativeHeight="251658899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34715</wp:posOffset>
                  </wp:positionV>
                  <wp:extent cx="2791967" cy="40660"/>
                  <wp:effectExtent l="0" t="0" r="0" b="0"/>
                  <wp:wrapNone/>
                  <wp:docPr id="1424" name="Picture 14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" name="Picture 14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0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52 429,00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1 440,00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52 429,00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1 440,00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53 869,00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92"/>
                <w:tab w:val="left" w:pos="2356"/>
                <w:tab w:val="left" w:pos="3439"/>
                <w:tab w:val="left" w:pos="4691"/>
              </w:tabs>
              <w:spacing w:before="214" w:after="0" w:line="107" w:lineRule="exact"/>
              <w:ind w:left="451" w:right="-18" w:firstLine="0"/>
            </w:pPr>
            <w:r>
              <w:drawing>
                <wp:anchor simplePos="0" relativeHeight="251658899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34080</wp:posOffset>
                  </wp:positionV>
                  <wp:extent cx="2791967" cy="39644"/>
                  <wp:effectExtent l="0" t="0" r="0" b="0"/>
                  <wp:wrapNone/>
                  <wp:docPr id="1425" name="Picture 14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" name="Picture 14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4 070,00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420,00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24 420,00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2 520,00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26 940,00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13"/>
                <w:tab w:val="left" w:pos="2439"/>
                <w:tab w:val="left" w:pos="3459"/>
                <w:tab w:val="left" w:pos="4774"/>
              </w:tabs>
              <w:spacing w:before="117" w:after="0" w:line="107" w:lineRule="exact"/>
              <w:ind w:left="555" w:right="-18" w:firstLine="0"/>
            </w:pPr>
            <w:r>
              <w:drawing>
                <wp:anchor simplePos="0" relativeHeight="251658899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24301</wp:posOffset>
                  </wp:positionV>
                  <wp:extent cx="2791967" cy="38628"/>
                  <wp:effectExtent l="0" t="0" r="0" b="0"/>
                  <wp:wrapNone/>
                  <wp:docPr id="1426" name="Picture 14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" name="Picture 14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86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850,00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168,00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5 100,00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1 008,00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6 108,00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13"/>
                <w:tab w:val="left" w:pos="2439"/>
                <w:tab w:val="left" w:pos="3459"/>
                <w:tab w:val="left" w:pos="4712"/>
              </w:tabs>
              <w:spacing w:before="35" w:after="7" w:line="107" w:lineRule="exact"/>
              <w:ind w:left="471" w:right="-18" w:firstLine="0"/>
            </w:pPr>
            <w:r>
              <w:drawing>
                <wp:anchor simplePos="0" relativeHeight="251658899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-27770</wp:posOffset>
                  </wp:positionV>
                  <wp:extent cx="2791967" cy="38120"/>
                  <wp:effectExtent l="0" t="0" r="0" b="0"/>
                  <wp:wrapNone/>
                  <wp:docPr id="1427" name="Picture 14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" name="Picture 14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8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1 436,00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288,00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8 616,00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1 728,00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10 344,00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Optický převodník optika /metalika (pár)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321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SFP+ transceiver 10GBASE-LR/LW, multirate, SM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14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10km, 1310nm, LC dup., DMI , 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4" w:line="122" w:lineRule="exact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4" w:line="120" w:lineRule="exact"/>
              <w:ind w:left="94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321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5" w:after="0" w:line="240" w:lineRule="auto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UPS APC - SMX3000RMHV2UN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pacing w:val="1"/>
                <w:sz w:val="12"/>
                <w:szCs w:val="12"/>
              </w:rPr>
              <w:t>C  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- dodávka investora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5" w:after="0" w:line="240" w:lineRule="auto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5" w:after="0" w:line="240" w:lineRule="auto"/>
              <w:ind w:left="70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321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4" w:line="160" w:lineRule="exact"/>
              <w:ind w:left="0" w:right="142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Box pro zakončení optického rozvaděče a iinstalaci  </w:t>
            </w: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Switche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5" w:after="0" w:line="240" w:lineRule="auto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5" w:after="0" w:line="240" w:lineRule="auto"/>
              <w:ind w:left="103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Optický převodník metalika/optika SM.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3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53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Pomocný napájecí zdroj,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3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494"/>
        </w:trPr>
        <w:tc>
          <w:tcPr>
            <w:tcW w:w="3717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120" w:lineRule="exact"/>
              <w:ind w:left="151" w:right="0" w:firstLine="0"/>
            </w:pPr>
            <w:r>
              <w:drawing>
                <wp:anchor simplePos="0" relativeHeight="251658899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-12748</wp:posOffset>
                  </wp:positionV>
                  <wp:extent cx="6601967" cy="37612"/>
                  <wp:effectExtent l="0" t="0" r="0" b="0"/>
                  <wp:wrapNone/>
                  <wp:docPr id="1428" name="Picture 14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" name="Picture 14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7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16" behindDoc="0" locked="0" layoutInCell="1" allowOverlap="1">
                  <wp:simplePos x="0" y="0"/>
                  <wp:positionH relativeFrom="page">
                    <wp:posOffset>2335785</wp:posOffset>
                  </wp:positionH>
                  <wp:positionV relativeFrom="line">
                    <wp:posOffset>-5127</wp:posOffset>
                  </wp:positionV>
                  <wp:extent cx="42163" cy="334791"/>
                  <wp:effectExtent l="0" t="0" r="0" b="0"/>
                  <wp:wrapNone/>
                  <wp:docPr id="1429" name="Picture 14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" name="Picture 14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3347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68"/>
              </w:tabs>
              <w:spacing w:before="20" w:after="0" w:line="122" w:lineRule="exact"/>
              <w:ind w:left="151" w:right="0" w:firstLine="0"/>
            </w:pPr>
            <w:r>
              <w:drawing>
                <wp:anchor simplePos="0" relativeHeight="251658899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-20195</wp:posOffset>
                  </wp:positionV>
                  <wp:extent cx="6601967" cy="37104"/>
                  <wp:effectExtent l="0" t="0" r="0" b="0"/>
                  <wp:wrapNone/>
                  <wp:docPr id="1430" name="Picture 14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" name="Picture 14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7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1.51	</w:t>
            </w:r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DOMÁCÍ TELEFON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68"/>
              </w:tabs>
              <w:spacing w:before="20" w:after="19" w:line="122" w:lineRule="exact"/>
              <w:ind w:left="151" w:right="0" w:firstLine="0"/>
            </w:pPr>
            <w:r>
              <w:drawing>
                <wp:anchor simplePos="0" relativeHeight="251658899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-20196</wp:posOffset>
                  </wp:positionV>
                  <wp:extent cx="6601967" cy="36596"/>
                  <wp:effectExtent l="0" t="0" r="0" b="0"/>
                  <wp:wrapNone/>
                  <wp:docPr id="1431" name="Picture 14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" name="Picture 14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16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81912</wp:posOffset>
                  </wp:positionV>
                  <wp:extent cx="2378963" cy="36088"/>
                  <wp:effectExtent l="0" t="0" r="0" b="0"/>
                  <wp:wrapNone/>
                  <wp:docPr id="1432" name="Picture 14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" name="Picture 143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78963" cy="36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1.52	</w:t>
            </w:r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Domácí telefon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2289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619" behindDoc="0" locked="0" layoutInCell="1" allowOverlap="1">
                  <wp:simplePos x="0" y="0"/>
                  <wp:positionH relativeFrom="page">
                    <wp:posOffset>584709</wp:posOffset>
                  </wp:positionH>
                  <wp:positionV relativeFrom="paragraph">
                    <wp:posOffset>-5079</wp:posOffset>
                  </wp:positionV>
                  <wp:extent cx="36067" cy="334791"/>
                  <wp:effectExtent l="0" t="0" r="0" b="0"/>
                  <wp:wrapNone/>
                  <wp:docPr id="1433" name="Picture 14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" name="Picture 143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3347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22" behindDoc="0" locked="0" layoutInCell="1" allowOverlap="1">
                  <wp:simplePos x="0" y="0"/>
                  <wp:positionH relativeFrom="page">
                    <wp:posOffset>787909</wp:posOffset>
                  </wp:positionH>
                  <wp:positionV relativeFrom="paragraph">
                    <wp:posOffset>-5079</wp:posOffset>
                  </wp:positionV>
                  <wp:extent cx="38608" cy="334791"/>
                  <wp:effectExtent l="0" t="0" r="0" b="0"/>
                  <wp:wrapNone/>
                  <wp:docPr id="1434" name="Picture 14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" name="Picture 143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8" cy="3347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67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62"/>
              </w:tabs>
              <w:spacing w:before="354" w:after="19" w:line="107" w:lineRule="exact"/>
              <w:ind w:left="1642" w:right="-18" w:firstLine="0"/>
            </w:pPr>
            <w:r>
              <w:drawing>
                <wp:anchor simplePos="0" relativeHeight="251658899" behindDoc="0" locked="0" layoutInCell="1" allowOverlap="1">
                  <wp:simplePos x="0" y="0"/>
                  <wp:positionH relativeFrom="page">
                    <wp:posOffset>-5588</wp:posOffset>
                  </wp:positionH>
                  <wp:positionV relativeFrom="line">
                    <wp:posOffset>276903</wp:posOffset>
                  </wp:positionV>
                  <wp:extent cx="2791967" cy="36088"/>
                  <wp:effectExtent l="0" t="0" r="0" b="0"/>
                  <wp:wrapNone/>
                  <wp:docPr id="1435" name="Picture 14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" name="Picture 143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6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316"/>
        </w:trPr>
        <w:tc>
          <w:tcPr>
            <w:tcW w:w="56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0" w:line="120" w:lineRule="exact"/>
              <w:ind w:left="151" w:right="-18" w:firstLine="0"/>
            </w:pPr>
            <w:r>
              <w:drawing>
                <wp:anchor simplePos="0" relativeHeight="251658625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175085</wp:posOffset>
                  </wp:positionV>
                  <wp:extent cx="374903" cy="35072"/>
                  <wp:effectExtent l="0" t="0" r="0" b="0"/>
                  <wp:wrapNone/>
                  <wp:docPr id="1436" name="Picture 14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" name="Picture 143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1.53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151" w:right="-18" w:firstLine="0"/>
            </w:pPr>
            <w:r>
              <w:drawing>
                <wp:anchor simplePos="0" relativeHeight="25165862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84914</wp:posOffset>
                  </wp:positionV>
                  <wp:extent cx="374903" cy="34564"/>
                  <wp:effectExtent l="0" t="0" r="0" b="0"/>
                  <wp:wrapNone/>
                  <wp:docPr id="1437" name="Picture 14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" name="Picture 143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1.54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180" w:line="120" w:lineRule="exact"/>
              <w:ind w:left="151" w:right="-18" w:firstLine="0"/>
            </w:pPr>
            <w:r>
              <w:drawing>
                <wp:anchor simplePos="0" relativeHeight="251658899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84914</wp:posOffset>
                  </wp:positionV>
                  <wp:extent cx="6601967" cy="34056"/>
                  <wp:effectExtent l="0" t="0" r="0" b="0"/>
                  <wp:wrapNone/>
                  <wp:docPr id="1438" name="Picture 14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" name="Picture 143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1.55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148" w:type="dxa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Vario audio panel IP DISPLAY 3x2 tlač., kamera,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14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klávesnice, povrchová instalace 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4" w:line="122" w:lineRule="exact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4" w:line="107" w:lineRule="exact"/>
              <w:ind w:left="103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98"/>
                <w:tab w:val="left" w:pos="2355"/>
                <w:tab w:val="left" w:pos="3438"/>
                <w:tab w:val="left" w:pos="4691"/>
              </w:tabs>
              <w:spacing w:before="113" w:after="0" w:line="107" w:lineRule="exact"/>
              <w:ind w:left="395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14 293,00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1 428,00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57 172,00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5 712,00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62 884,00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13"/>
                <w:tab w:val="left" w:pos="2439"/>
                <w:tab w:val="left" w:pos="3459"/>
                <w:tab w:val="left" w:pos="4774"/>
              </w:tabs>
              <w:spacing w:before="118" w:after="0" w:line="107" w:lineRule="exact"/>
              <w:ind w:left="471" w:right="-18" w:firstLine="0"/>
            </w:pPr>
            <w:r>
              <w:drawing>
                <wp:anchor simplePos="0" relativeHeight="251658899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24935</wp:posOffset>
                  </wp:positionV>
                  <wp:extent cx="2791967" cy="35072"/>
                  <wp:effectExtent l="0" t="0" r="0" b="0"/>
                  <wp:wrapNone/>
                  <wp:docPr id="1439" name="Picture 14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" name="Picture 143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1 173,00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588,00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4 692,00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2 352,00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7 044,00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13"/>
                <w:tab w:val="left" w:pos="2439"/>
                <w:tab w:val="left" w:pos="3553"/>
                <w:tab w:val="left" w:pos="4774"/>
              </w:tabs>
              <w:spacing w:before="35" w:after="7" w:line="107" w:lineRule="exact"/>
              <w:ind w:left="471" w:right="-18" w:firstLine="0"/>
            </w:pPr>
            <w:r>
              <w:drawing>
                <wp:anchor simplePos="0" relativeHeight="251658899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-27770</wp:posOffset>
                  </wp:positionV>
                  <wp:extent cx="2791967" cy="34564"/>
                  <wp:effectExtent l="0" t="0" r="0" b="0"/>
                  <wp:wrapNone/>
                  <wp:docPr id="1440" name="Picture 14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" name="Picture 144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1 436,00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540,00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1 436,00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540,00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1 976,00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Zápustná krabice se stříškou pro 1 modul Vario 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3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53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80" w:line="240" w:lineRule="auto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Drobný instalační materiál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80" w:line="240" w:lineRule="auto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80" w:line="240" w:lineRule="auto"/>
              <w:ind w:left="99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kpl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62"/>
        </w:trPr>
        <w:tc>
          <w:tcPr>
            <w:tcW w:w="5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03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42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8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52"/>
        </w:trPr>
        <w:tc>
          <w:tcPr>
            <w:tcW w:w="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700" behindDoc="0" locked="0" layoutInCell="1" allowOverlap="1">
                  <wp:simplePos x="0" y="0"/>
                  <wp:positionH relativeFrom="page">
                    <wp:posOffset>1974597</wp:posOffset>
                  </wp:positionH>
                  <wp:positionV relativeFrom="paragraph">
                    <wp:posOffset>-114807</wp:posOffset>
                  </wp:positionV>
                  <wp:extent cx="42163" cy="978935"/>
                  <wp:effectExtent l="0" t="0" r="0" b="0"/>
                  <wp:wrapNone/>
                  <wp:docPr id="1441" name="Picture 14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" name="Picture 144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978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0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700" behindDoc="0" locked="0" layoutInCell="1" allowOverlap="1">
                  <wp:simplePos x="0" y="0"/>
                  <wp:positionH relativeFrom="page">
                    <wp:posOffset>584709</wp:posOffset>
                  </wp:positionH>
                  <wp:positionV relativeFrom="paragraph">
                    <wp:posOffset>-114807</wp:posOffset>
                  </wp:positionV>
                  <wp:extent cx="36067" cy="547135"/>
                  <wp:effectExtent l="0" t="0" r="0" b="0"/>
                  <wp:wrapNone/>
                  <wp:docPr id="1442" name="Picture 14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" name="Picture 144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547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700" behindDoc="0" locked="0" layoutInCell="1" allowOverlap="1">
                  <wp:simplePos x="0" y="0"/>
                  <wp:positionH relativeFrom="page">
                    <wp:posOffset>184405</wp:posOffset>
                  </wp:positionH>
                  <wp:positionV relativeFrom="paragraph">
                    <wp:posOffset>-114807</wp:posOffset>
                  </wp:positionV>
                  <wp:extent cx="38608" cy="547135"/>
                  <wp:effectExtent l="0" t="0" r="0" b="0"/>
                  <wp:wrapNone/>
                  <wp:docPr id="1443" name="Picture 14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" name="Picture 144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8" cy="547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0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4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8"/>
        </w:trPr>
        <w:tc>
          <w:tcPr>
            <w:tcW w:w="56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903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paragraph">
                    <wp:posOffset>83312</wp:posOffset>
                  </wp:positionV>
                  <wp:extent cx="6601967" cy="36088"/>
                  <wp:effectExtent l="0" t="0" r="0" b="0"/>
                  <wp:wrapNone/>
                  <wp:docPr id="1444" name="Picture 14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" name="Picture 144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6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48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22" w:lineRule="exact"/>
              <w:ind w:left="-80" w:right="2662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Celkem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1" w:line="122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Včetně DPH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24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15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03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42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18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9" w:right="-7" w:firstLine="0"/>
              <w:jc w:val="right"/>
            </w:pPr>
            <w:r/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1 913 822,00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74"/>
        </w:trPr>
        <w:tc>
          <w:tcPr>
            <w:tcW w:w="5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03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42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321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1288" w:right="-18" w:firstLine="0"/>
            </w:pPr>
            <w:r/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2 315 724,62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47"/>
        </w:trPr>
        <w:tc>
          <w:tcPr>
            <w:tcW w:w="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0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4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68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915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paragraph">
                    <wp:posOffset>78741</wp:posOffset>
                  </wp:positionV>
                  <wp:extent cx="6601967" cy="33547"/>
                  <wp:effectExtent l="0" t="0" r="0" b="0"/>
                  <wp:wrapNone/>
                  <wp:docPr id="1445" name="Picture 14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" name="Picture 144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35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48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2. Certifikační měření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707" behindDoc="0" locked="0" layoutInCell="1" allowOverlap="1">
                  <wp:simplePos x="0" y="0"/>
                  <wp:positionH relativeFrom="page">
                    <wp:posOffset>584709</wp:posOffset>
                  </wp:positionH>
                  <wp:positionV relativeFrom="paragraph">
                    <wp:posOffset>-12700</wp:posOffset>
                  </wp:positionV>
                  <wp:extent cx="36067" cy="442488"/>
                  <wp:effectExtent l="0" t="0" r="0" b="0"/>
                  <wp:wrapNone/>
                  <wp:docPr id="1446" name="Picture 14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" name="Picture 144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4424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4" w:type="dxa"/>
            <w:tcBorders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707" behindDoc="0" locked="0" layoutInCell="1" allowOverlap="1">
                  <wp:simplePos x="0" y="0"/>
                  <wp:positionH relativeFrom="page">
                    <wp:posOffset>184405</wp:posOffset>
                  </wp:positionH>
                  <wp:positionV relativeFrom="paragraph">
                    <wp:posOffset>-12700</wp:posOffset>
                  </wp:positionV>
                  <wp:extent cx="38608" cy="442488"/>
                  <wp:effectExtent l="0" t="0" r="0" b="0"/>
                  <wp:wrapNone/>
                  <wp:docPr id="1447" name="Picture 14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" name="Picture 144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8" cy="4424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03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42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8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482"/>
        </w:trPr>
        <w:tc>
          <w:tcPr>
            <w:tcW w:w="3717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67"/>
              </w:tabs>
              <w:spacing w:before="346" w:after="14" w:line="122" w:lineRule="exact"/>
              <w:ind w:left="186" w:right="0" w:firstLine="0"/>
            </w:pPr>
            <w:r>
              <w:drawing>
                <wp:anchor simplePos="0" relativeHeight="251658783" behindDoc="0" locked="0" layoutInCell="1" allowOverlap="1">
                  <wp:simplePos x="0" y="0"/>
                  <wp:positionH relativeFrom="page">
                    <wp:posOffset>329185</wp:posOffset>
                  </wp:positionH>
                  <wp:positionV relativeFrom="line">
                    <wp:posOffset>-108843</wp:posOffset>
                  </wp:positionV>
                  <wp:extent cx="44703" cy="1255288"/>
                  <wp:effectExtent l="0" t="0" r="0" b="0"/>
                  <wp:wrapNone/>
                  <wp:docPr id="1448" name="Picture 14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" name="Picture 144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4703" cy="12552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70105</wp:posOffset>
                  </wp:positionH>
                  <wp:positionV relativeFrom="line">
                    <wp:posOffset>118409</wp:posOffset>
                  </wp:positionV>
                  <wp:extent cx="910570" cy="191033"/>
                  <wp:effectExtent l="0" t="0" r="0" b="0"/>
                  <wp:wrapNone/>
                  <wp:docPr id="1449" name="Freeform 144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41020" y="118409"/>
                            <a:ext cx="796270" cy="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77"/>
                                </w:tabs>
                                <w:spacing w:before="0" w:after="0" w:line="120" w:lineRule="exact"/>
                                <w:ind w:left="0" w:right="0" w:firstLine="0"/>
                              </w:pPr>
                              <w:r>
                                <w:rPr lang="fi-FI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Č. pol.	</w:t>
                              </w:r>
                              <w:r>
                                <w:rPr lang="fi-FI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Popis položky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915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186813</wp:posOffset>
                  </wp:positionV>
                  <wp:extent cx="6601967" cy="45232"/>
                  <wp:effectExtent l="0" t="0" r="0" b="0"/>
                  <wp:wrapNone/>
                  <wp:docPr id="1450" name="Picture 14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" name="Picture 145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52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00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288921</wp:posOffset>
                  </wp:positionV>
                  <wp:extent cx="2378963" cy="44724"/>
                  <wp:effectExtent l="0" t="0" r="0" b="0"/>
                  <wp:wrapNone/>
                  <wp:docPr id="1451" name="Picture 14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" name="Picture 145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78963" cy="447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2.1	</w:t>
            </w:r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Měření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201172</wp:posOffset>
                  </wp:positionH>
                  <wp:positionV relativeFrom="paragraph">
                    <wp:posOffset>115493</wp:posOffset>
                  </wp:positionV>
                  <wp:extent cx="675874" cy="194081"/>
                  <wp:effectExtent l="0" t="0" r="0" b="0"/>
                  <wp:wrapNone/>
                  <wp:docPr id="1452" name="Freeform 145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032763" y="115493"/>
                            <a:ext cx="561574" cy="797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17"/>
                                </w:tabs>
                                <w:spacing w:before="0" w:after="0" w:line="125" w:lineRule="exact"/>
                                <w:ind w:left="0" w:right="0" w:firstLine="0"/>
                              </w:pPr>
                              <w:r>
                                <w:rPr lang="fi-FI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Počet	</w:t>
                              </w:r>
                              <w:r>
                                <w:rPr lang="fi-FI" sz="12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2"/>
                                  <w:szCs w:val="12"/>
                                </w:rPr>
                                <w:t>MJ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24" w:type="dxa"/>
            <w:vMerge w:val="restart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915" behindDoc="0" locked="0" layoutInCell="1" allowOverlap="1">
                  <wp:simplePos x="0" y="0"/>
                  <wp:positionH relativeFrom="page">
                    <wp:posOffset>-18795</wp:posOffset>
                  </wp:positionH>
                  <wp:positionV relativeFrom="paragraph">
                    <wp:posOffset>289052</wp:posOffset>
                  </wp:positionV>
                  <wp:extent cx="3655567" cy="44724"/>
                  <wp:effectExtent l="0" t="0" r="0" b="0"/>
                  <wp:wrapNone/>
                  <wp:docPr id="1453" name="Picture 14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" name="Picture 145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5567" cy="447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783" behindDoc="0" locked="0" layoutInCell="1" allowOverlap="1">
                  <wp:simplePos x="0" y="0"/>
                  <wp:positionH relativeFrom="page">
                    <wp:posOffset>626365</wp:posOffset>
                  </wp:positionH>
                  <wp:positionV relativeFrom="paragraph">
                    <wp:posOffset>-108712</wp:posOffset>
                  </wp:positionV>
                  <wp:extent cx="38607" cy="1255288"/>
                  <wp:effectExtent l="0" t="0" r="0" b="0"/>
                  <wp:wrapNone/>
                  <wp:docPr id="1454" name="Picture 14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" name="Picture 145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12552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121924</wp:posOffset>
                  </wp:positionH>
                  <wp:positionV relativeFrom="paragraph">
                    <wp:posOffset>13384</wp:posOffset>
                  </wp:positionV>
                  <wp:extent cx="543652" cy="293141"/>
                  <wp:effectExtent l="0" t="0" r="0" b="0"/>
                  <wp:wrapNone/>
                  <wp:docPr id="1455" name="Freeform 145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2759" y="13384"/>
                            <a:ext cx="429352" cy="1788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60" w:lineRule="exact"/>
                                <w:ind w:left="95" w:right="0" w:hanging="95"/>
                              </w:pPr>
                              <w:r>
                                <w:rPr lang="fi-FI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Jedn. Cena 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materiál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367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953"/>
              </w:tabs>
              <w:spacing w:before="21" w:after="0" w:line="120" w:lineRule="exact"/>
              <w:ind w:left="2109" w:right="1280" w:firstLine="0"/>
              <w:jc w:val="right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124971</wp:posOffset>
                  </wp:positionH>
                  <wp:positionV relativeFrom="line">
                    <wp:posOffset>4445</wp:posOffset>
                  </wp:positionV>
                  <wp:extent cx="543652" cy="293141"/>
                  <wp:effectExtent l="0" t="0" r="0" b="0"/>
                  <wp:wrapNone/>
                  <wp:docPr id="1456" name="Freeform 145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10459" y="4445"/>
                            <a:ext cx="429352" cy="1788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60" w:lineRule="exact"/>
                                <w:ind w:left="115" w:right="0" w:hanging="115"/>
                              </w:pPr>
                              <w:r>
                                <w:rPr lang="fi-FI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Jedn. Cena 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montáž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742192</wp:posOffset>
                  </wp:positionH>
                  <wp:positionV relativeFrom="line">
                    <wp:posOffset>4445</wp:posOffset>
                  </wp:positionV>
                  <wp:extent cx="604612" cy="293141"/>
                  <wp:effectExtent l="0" t="0" r="0" b="0"/>
                  <wp:wrapNone/>
                  <wp:docPr id="1457" name="Freeform 145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027680" y="4445"/>
                            <a:ext cx="490312" cy="1788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60" w:lineRule="exact"/>
                                <w:ind w:left="143" w:right="0" w:hanging="143"/>
                              </w:pPr>
                              <w:r>
                                <w:rPr lang="fi-FI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Cena celkem 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materiál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Cena celkem	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263"/>
              </w:tabs>
              <w:spacing w:before="40" w:after="0" w:line="120" w:lineRule="exact"/>
              <w:ind w:left="2272" w:right="241" w:firstLine="0"/>
              <w:jc w:val="right"/>
            </w:pPr>
            <w:r>
              <w:drawing>
                <wp:anchor simplePos="0" relativeHeight="251658783" behindDoc="0" locked="0" layoutInCell="1" allowOverlap="1">
                  <wp:simplePos x="0" y="0"/>
                  <wp:positionH relativeFrom="page">
                    <wp:posOffset>629412</wp:posOffset>
                  </wp:positionH>
                  <wp:positionV relativeFrom="line">
                    <wp:posOffset>-207695</wp:posOffset>
                  </wp:positionV>
                  <wp:extent cx="38607" cy="1255288"/>
                  <wp:effectExtent l="0" t="0" r="0" b="0"/>
                  <wp:wrapNone/>
                  <wp:docPr id="1458" name="Picture 14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" name="Picture 145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12552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83" behindDoc="0" locked="0" layoutInCell="1" allowOverlap="1">
                  <wp:simplePos x="0" y="0"/>
                  <wp:positionH relativeFrom="page">
                    <wp:posOffset>1277112</wp:posOffset>
                  </wp:positionH>
                  <wp:positionV relativeFrom="line">
                    <wp:posOffset>-207695</wp:posOffset>
                  </wp:positionV>
                  <wp:extent cx="38607" cy="1255288"/>
                  <wp:effectExtent l="0" t="0" r="0" b="0"/>
                  <wp:wrapNone/>
                  <wp:docPr id="1459" name="Picture 14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" name="Picture 145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12552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83" behindDoc="0" locked="0" layoutInCell="1" allowOverlap="1">
                  <wp:simplePos x="0" y="0"/>
                  <wp:positionH relativeFrom="page">
                    <wp:posOffset>1924812</wp:posOffset>
                  </wp:positionH>
                  <wp:positionV relativeFrom="line">
                    <wp:posOffset>-207695</wp:posOffset>
                  </wp:positionV>
                  <wp:extent cx="38607" cy="1255288"/>
                  <wp:effectExtent l="0" t="0" r="0" b="0"/>
                  <wp:wrapNone/>
                  <wp:docPr id="1460" name="Picture 14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" name="Picture 146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12552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montáž	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Celková cena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62"/>
              </w:tabs>
              <w:spacing w:before="40" w:after="14" w:line="107" w:lineRule="exact"/>
              <w:ind w:left="1642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0"/>
        </w:trPr>
        <w:tc>
          <w:tcPr>
            <w:tcW w:w="56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120" w:lineRule="exact"/>
              <w:ind w:left="18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2.2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179" w:line="120" w:lineRule="exact"/>
              <w:ind w:left="187" w:right="-18" w:firstLine="0"/>
            </w:pPr>
            <w:r>
              <w:drawing>
                <wp:anchor simplePos="0" relativeHeight="251658707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-17195</wp:posOffset>
                  </wp:positionV>
                  <wp:extent cx="374903" cy="44216"/>
                  <wp:effectExtent l="0" t="0" r="0" b="0"/>
                  <wp:wrapNone/>
                  <wp:docPr id="1461" name="Picture 14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" name="Picture 146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42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15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84913</wp:posOffset>
                  </wp:positionV>
                  <wp:extent cx="6601967" cy="43708"/>
                  <wp:effectExtent l="0" t="0" r="0" b="0"/>
                  <wp:wrapNone/>
                  <wp:docPr id="1462" name="Picture 14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" name="Picture 146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37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2.3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148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12193</wp:posOffset>
                  </wp:positionH>
                  <wp:positionV relativeFrom="paragraph">
                    <wp:posOffset>13385</wp:posOffset>
                  </wp:positionV>
                  <wp:extent cx="6322276" cy="194081"/>
                  <wp:effectExtent l="0" t="0" r="0" b="0"/>
                  <wp:wrapNone/>
                  <wp:docPr id="1463" name="Freeform 146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44296" y="13385"/>
                            <a:ext cx="6207976" cy="797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542"/>
                                  <w:tab w:val="left" w:pos="4192"/>
                                  <w:tab w:val="left" w:pos="5978"/>
                                  <w:tab w:val="left" w:pos="7060"/>
                                  <w:tab w:val="left" w:pos="7862"/>
                                  <w:tab w:val="left" w:pos="9177"/>
                                </w:tabs>
                                <w:spacing w:before="0" w:after="0" w:line="125" w:lineRule="exact"/>
                                <w:ind w:left="0" w:right="0" w:firstLine="0"/>
                              </w:pPr>
                              <w:r>
                                <w:rPr lang="fi-FI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certifikační měření metalika	</w:t>
                              </w:r>
                              <w:r>
                                <w:rPr lang="fi-FI" sz="1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12"/>
                                  <w:szCs w:val="12"/>
                                </w:rPr>
                                <w:t>61	</w:t>
                              </w:r>
                              <w:r>
                                <w:rPr lang="fi-FI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ks	</w:t>
                              </w:r>
                              <w:r>
                                <w:rPr lang="fi-FI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79,00 Kč	</w:t>
                              </w:r>
                              <w:r>
                                <w:rPr lang="fi-FI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0,00 Kč	</w:t>
                              </w:r>
                              <w:r>
                                <w:rPr lang="fi-FI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4 819,00 Kč	</w:t>
                              </w:r>
                              <w:r>
                                <w:rPr lang="fi-FI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1"/>
                                  <w:szCs w:val="11"/>
                                </w:rPr>
                                <w:t>4 819,00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5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915" behindDoc="0" locked="0" layoutInCell="1" allowOverlap="1">
                  <wp:simplePos x="0" y="0"/>
                  <wp:positionH relativeFrom="page">
                    <wp:posOffset>-5588</wp:posOffset>
                  </wp:positionH>
                  <wp:positionV relativeFrom="paragraph">
                    <wp:posOffset>84836</wp:posOffset>
                  </wp:positionV>
                  <wp:extent cx="2791967" cy="44216"/>
                  <wp:effectExtent l="0" t="0" r="0" b="0"/>
                  <wp:wrapNone/>
                  <wp:docPr id="1464" name="Picture 14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" name="Picture 146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42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53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79" w:line="240" w:lineRule="auto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certifikační měření optika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79" w:line="240" w:lineRule="auto"/>
              <w:ind w:left="413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56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79" w:line="240" w:lineRule="auto"/>
              <w:ind w:left="113" w:right="0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383" w:type="dxa"/>
            <w:gridSpan w:val="5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56"/>
                <w:tab w:val="left" w:pos="3396"/>
              </w:tabs>
              <w:spacing w:before="0" w:after="0" w:line="240" w:lineRule="auto"/>
              <w:ind w:left="1512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288,00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16 128,00 Kč16 128,00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2"/>
        </w:trPr>
        <w:tc>
          <w:tcPr>
            <w:tcW w:w="5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03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42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8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52"/>
        </w:trPr>
        <w:tc>
          <w:tcPr>
            <w:tcW w:w="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783" behindDoc="0" locked="0" layoutInCell="1" allowOverlap="1">
                  <wp:simplePos x="0" y="0"/>
                  <wp:positionH relativeFrom="page">
                    <wp:posOffset>1974597</wp:posOffset>
                  </wp:positionH>
                  <wp:positionV relativeFrom="paragraph">
                    <wp:posOffset>-114809</wp:posOffset>
                  </wp:positionV>
                  <wp:extent cx="42163" cy="1064788"/>
                  <wp:effectExtent l="0" t="0" r="0" b="0"/>
                  <wp:wrapNone/>
                  <wp:docPr id="1465" name="Picture 14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" name="Picture 146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10647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783" behindDoc="0" locked="0" layoutInCell="1" allowOverlap="1">
                  <wp:simplePos x="0" y="0"/>
                  <wp:positionH relativeFrom="page">
                    <wp:posOffset>584709</wp:posOffset>
                  </wp:positionH>
                  <wp:positionV relativeFrom="paragraph">
                    <wp:posOffset>-114809</wp:posOffset>
                  </wp:positionV>
                  <wp:extent cx="36067" cy="1064788"/>
                  <wp:effectExtent l="0" t="0" r="0" b="0"/>
                  <wp:wrapNone/>
                  <wp:docPr id="1466" name="Picture 14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" name="Picture 146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10647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783" behindDoc="0" locked="0" layoutInCell="1" allowOverlap="1">
                  <wp:simplePos x="0" y="0"/>
                  <wp:positionH relativeFrom="page">
                    <wp:posOffset>184405</wp:posOffset>
                  </wp:positionH>
                  <wp:positionV relativeFrom="paragraph">
                    <wp:posOffset>-114809</wp:posOffset>
                  </wp:positionV>
                  <wp:extent cx="38608" cy="1064788"/>
                  <wp:effectExtent l="0" t="0" r="0" b="0"/>
                  <wp:wrapNone/>
                  <wp:docPr id="1467" name="Picture 14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" name="Picture 146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8" cy="10647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0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4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8"/>
        </w:trPr>
        <w:tc>
          <w:tcPr>
            <w:tcW w:w="56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919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paragraph">
                    <wp:posOffset>83312</wp:posOffset>
                  </wp:positionV>
                  <wp:extent cx="6601967" cy="33040"/>
                  <wp:effectExtent l="0" t="0" r="0" b="0"/>
                  <wp:wrapNone/>
                  <wp:docPr id="1468" name="Picture 14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" name="Picture 146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48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22" w:lineRule="exact"/>
              <w:ind w:left="-80" w:right="2662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Celkem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1" w:line="122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Včetně DPH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24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15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03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42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18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81" w:right="-7" w:firstLine="0"/>
              <w:jc w:val="right"/>
            </w:pPr>
            <w:r/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20 947,00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74"/>
        </w:trPr>
        <w:tc>
          <w:tcPr>
            <w:tcW w:w="5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03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42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321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1480" w:right="-18" w:firstLine="0"/>
            </w:pPr>
            <w:r/>
            <w:r>
              <w:rPr lang="fi-FI" sz="14" baseline="-1" dirty="0">
                <w:jc w:val="left"/>
                <w:rFonts w:ascii="Arial" w:hAnsi="Arial" w:cs="Arial"/>
                <w:b/>
                <w:bCs/>
                <w:color w:val="000000"/>
                <w:spacing w:val="-1"/>
                <w:position w:val="-1"/>
                <w:sz w:val="14"/>
                <w:szCs w:val="14"/>
              </w:rPr>
              <w:t>25 345,87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289"/>
        </w:trPr>
        <w:tc>
          <w:tcPr>
            <w:tcW w:w="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5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0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4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1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3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68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953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paragraph">
                    <wp:posOffset>78740</wp:posOffset>
                  </wp:positionV>
                  <wp:extent cx="6601967" cy="42184"/>
                  <wp:effectExtent l="0" t="0" r="0" b="0"/>
                  <wp:wrapNone/>
                  <wp:docPr id="1469" name="Picture 14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" name="Picture 146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48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3. Montážní materiál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  <w:tcBorders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tcBorders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03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42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8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487"/>
        </w:trPr>
        <w:tc>
          <w:tcPr>
            <w:tcW w:w="3717" w:type="dxa"/>
            <w:gridSpan w:val="2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68"/>
              </w:tabs>
              <w:spacing w:before="187" w:after="179" w:line="240" w:lineRule="auto"/>
              <w:ind w:left="91" w:right="-18" w:firstLine="0"/>
            </w:pPr>
            <w:r>
              <w:drawing>
                <wp:anchor simplePos="0" relativeHeight="251658953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187147</wp:posOffset>
                  </wp:positionV>
                  <wp:extent cx="6601967" cy="41168"/>
                  <wp:effectExtent l="0" t="0" r="0" b="0"/>
                  <wp:wrapNone/>
                  <wp:docPr id="1470" name="Picture 14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" name="Picture 147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1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131060</wp:posOffset>
                  </wp:positionH>
                  <wp:positionV relativeFrom="line">
                    <wp:posOffset>220045</wp:posOffset>
                  </wp:positionV>
                  <wp:extent cx="1471773" cy="396057"/>
                  <wp:effectExtent l="0" t="0" r="0" b="0"/>
                  <wp:wrapNone/>
                  <wp:docPr id="1471" name="Freeform 147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01975" y="220045"/>
                            <a:ext cx="1357473" cy="2817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81"/>
                                </w:tabs>
                                <w:spacing w:before="0" w:after="0" w:line="160" w:lineRule="exact"/>
                                <w:ind w:left="0" w:right="0" w:firstLine="0"/>
                              </w:pPr>
                              <w:r>
                                <w:rPr lang="fi-FI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3.1	</w:t>
                              </w:r>
                              <w:r>
                                <w:rPr lang="fi-FI" sz="1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Instalační přístroje a materiál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3.2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120" w:lineRule="exact"/>
                                <w:ind w:left="0" w:right="0" w:firstLine="0"/>
                              </w:pPr>
                              <w:r>
                                <w:rPr lang="fi-FI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3.3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953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289255</wp:posOffset>
                  </wp:positionV>
                  <wp:extent cx="6601967" cy="40660"/>
                  <wp:effectExtent l="0" t="0" r="0" b="0"/>
                  <wp:wrapNone/>
                  <wp:docPr id="1472" name="Picture 14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" name="Picture 147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0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Č. pol.	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Popis položky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4" w:type="dxa"/>
            <w:gridSpan w:val="2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14"/>
              </w:tabs>
              <w:spacing w:before="182" w:after="179" w:line="240" w:lineRule="auto"/>
              <w:ind w:left="297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Počet	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MJ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15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40" w:line="160" w:lineRule="exact"/>
              <w:ind w:left="249" w:right="101" w:hanging="95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Jedn. Cena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materiál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40" w:line="160" w:lineRule="exact"/>
              <w:ind w:left="274" w:right="85" w:hanging="115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Jedn. Cena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drawing>
                <wp:anchor simplePos="0" relativeHeight="251658953" behindDoc="0" locked="0" layoutInCell="1" allowOverlap="1">
                  <wp:simplePos x="0" y="0"/>
                  <wp:positionH relativeFrom="page">
                    <wp:posOffset>-5588</wp:posOffset>
                  </wp:positionH>
                  <wp:positionV relativeFrom="line">
                    <wp:posOffset>295987</wp:posOffset>
                  </wp:positionV>
                  <wp:extent cx="2791967" cy="40152"/>
                  <wp:effectExtent l="0" t="0" r="0" b="0"/>
                  <wp:wrapNone/>
                  <wp:docPr id="1473" name="Picture 14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" name="Picture 147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montáž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40" w:line="160" w:lineRule="exact"/>
              <w:ind w:left="270" w:right="62" w:hanging="143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Cena celkem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materiál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967"/>
              </w:tabs>
              <w:spacing w:before="21" w:after="0" w:line="120" w:lineRule="exact"/>
              <w:ind w:left="123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Cena celkem	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97"/>
              </w:tabs>
              <w:spacing w:before="40" w:after="184" w:line="120" w:lineRule="exact"/>
              <w:ind w:left="206" w:right="242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montáž	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Celková cena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55"/>
        </w:trPr>
        <w:tc>
          <w:tcPr>
            <w:tcW w:w="56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65" w:after="0" w:line="120" w:lineRule="exact"/>
              <w:ind w:left="187" w:right="-18" w:firstLine="0"/>
            </w:pPr>
            <w:r>
              <w:drawing>
                <wp:anchor simplePos="0" relativeHeight="251658831" behindDoc="0" locked="0" layoutInCell="1" allowOverlap="1">
                  <wp:simplePos x="0" y="0"/>
                  <wp:positionH relativeFrom="page">
                    <wp:posOffset>329185</wp:posOffset>
                  </wp:positionH>
                  <wp:positionV relativeFrom="line">
                    <wp:posOffset>-426504</wp:posOffset>
                  </wp:positionV>
                  <wp:extent cx="44703" cy="3092711"/>
                  <wp:effectExtent l="0" t="0" r="0" b="0"/>
                  <wp:wrapNone/>
                  <wp:docPr id="1474" name="Picture 14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" name="Picture 147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4703" cy="30927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83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73355</wp:posOffset>
                  </wp:positionV>
                  <wp:extent cx="374903" cy="40152"/>
                  <wp:effectExtent l="0" t="0" r="0" b="0"/>
                  <wp:wrapNone/>
                  <wp:docPr id="1475" name="Picture 14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" name="Picture 147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86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175463</wp:posOffset>
                  </wp:positionV>
                  <wp:extent cx="374903" cy="39644"/>
                  <wp:effectExtent l="0" t="0" r="0" b="0"/>
                  <wp:wrapNone/>
                  <wp:docPr id="1476" name="Picture 14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" name="Picture 147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89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481799</wp:posOffset>
                  </wp:positionV>
                  <wp:extent cx="374903" cy="38108"/>
                  <wp:effectExtent l="0" t="0" r="0" b="0"/>
                  <wp:wrapNone/>
                  <wp:docPr id="1477" name="Picture 14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" name="Picture 147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81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3.4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1" w:after="0" w:line="120" w:lineRule="exact"/>
              <w:ind w:left="187" w:right="-18" w:firstLine="0"/>
            </w:pPr>
            <w:r>
              <w:drawing>
                <wp:anchor simplePos="0" relativeHeight="251658792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84543</wp:posOffset>
                  </wp:positionV>
                  <wp:extent cx="374903" cy="37600"/>
                  <wp:effectExtent l="0" t="0" r="0" b="0"/>
                  <wp:wrapNone/>
                  <wp:docPr id="1478" name="Picture 14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" name="Picture 147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7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95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288759</wp:posOffset>
                  </wp:positionV>
                  <wp:extent cx="374903" cy="36584"/>
                  <wp:effectExtent l="0" t="0" r="0" b="0"/>
                  <wp:wrapNone/>
                  <wp:docPr id="1479" name="Picture 14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" name="Picture 147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65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3.5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18" w:after="0" w:line="120" w:lineRule="exact"/>
              <w:ind w:left="187" w:right="-18" w:firstLine="0"/>
            </w:pPr>
            <w:r>
              <w:drawing>
                <wp:anchor simplePos="0" relativeHeight="25165879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388454</wp:posOffset>
                  </wp:positionV>
                  <wp:extent cx="374903" cy="37600"/>
                  <wp:effectExtent l="0" t="0" r="0" b="0"/>
                  <wp:wrapNone/>
                  <wp:docPr id="1480" name="Picture 14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" name="Picture 148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7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3.6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20" w:lineRule="exact"/>
              <w:ind w:left="187" w:right="-18" w:firstLine="0"/>
            </w:pPr>
            <w:r>
              <w:drawing>
                <wp:anchor simplePos="0" relativeHeight="251658801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187158</wp:posOffset>
                  </wp:positionV>
                  <wp:extent cx="374903" cy="36584"/>
                  <wp:effectExtent l="0" t="0" r="0" b="0"/>
                  <wp:wrapNone/>
                  <wp:docPr id="1481" name="Picture 14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" name="Picture 148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65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3.7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7" w:line="120" w:lineRule="exact"/>
              <w:ind w:left="187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3.8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148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03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4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Cat6A S/FTP 4P 650 MHz LSFRZH, B2ca, RDM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3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3500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5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75"/>
                <w:tab w:val="left" w:pos="2377"/>
                <w:tab w:val="left" w:pos="3397"/>
                <w:tab w:val="left" w:pos="4649"/>
              </w:tabs>
              <w:spacing w:before="22" w:after="0" w:line="107" w:lineRule="exact"/>
              <w:ind w:left="610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14,00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49 000,00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63 000,00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112 000,00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54"/>
                <w:tab w:val="left" w:pos="2418"/>
                <w:tab w:val="left" w:pos="3438"/>
                <w:tab w:val="left" w:pos="4691"/>
              </w:tabs>
              <w:spacing w:before="212" w:after="178" w:line="107" w:lineRule="exact"/>
              <w:ind w:left="590" w:right="-18" w:firstLine="0"/>
            </w:pPr>
            <w:r>
              <w:drawing>
                <wp:anchor simplePos="0" relativeHeight="251658842" behindDoc="0" locked="0" layoutInCell="1" allowOverlap="1">
                  <wp:simplePos x="0" y="0"/>
                  <wp:positionH relativeFrom="page">
                    <wp:posOffset>626365</wp:posOffset>
                  </wp:positionH>
                  <wp:positionV relativeFrom="line">
                    <wp:posOffset>-619452</wp:posOffset>
                  </wp:positionV>
                  <wp:extent cx="38607" cy="3080011"/>
                  <wp:effectExtent l="0" t="0" r="0" b="0"/>
                  <wp:wrapNone/>
                  <wp:docPr id="1482" name="Picture 14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" name="Picture 148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30800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42" behindDoc="0" locked="0" layoutInCell="1" allowOverlap="1">
                  <wp:simplePos x="0" y="0"/>
                  <wp:positionH relativeFrom="page">
                    <wp:posOffset>1274065</wp:posOffset>
                  </wp:positionH>
                  <wp:positionV relativeFrom="line">
                    <wp:posOffset>-619452</wp:posOffset>
                  </wp:positionV>
                  <wp:extent cx="38607" cy="3080011"/>
                  <wp:effectExtent l="0" t="0" r="0" b="0"/>
                  <wp:wrapNone/>
                  <wp:docPr id="1483" name="Picture 14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" name="Picture 148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30800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42" behindDoc="0" locked="0" layoutInCell="1" allowOverlap="1">
                  <wp:simplePos x="0" y="0"/>
                  <wp:positionH relativeFrom="page">
                    <wp:posOffset>1921765</wp:posOffset>
                  </wp:positionH>
                  <wp:positionV relativeFrom="line">
                    <wp:posOffset>-619452</wp:posOffset>
                  </wp:positionV>
                  <wp:extent cx="38607" cy="3080011"/>
                  <wp:effectExtent l="0" t="0" r="0" b="0"/>
                  <wp:wrapNone/>
                  <wp:docPr id="1484" name="Picture 14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" name="Picture 148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30800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42" behindDoc="0" locked="0" layoutInCell="1" allowOverlap="1">
                  <wp:simplePos x="0" y="0"/>
                  <wp:positionH relativeFrom="page">
                    <wp:posOffset>2569465</wp:posOffset>
                  </wp:positionH>
                  <wp:positionV relativeFrom="line">
                    <wp:posOffset>-619452</wp:posOffset>
                  </wp:positionV>
                  <wp:extent cx="38607" cy="3080011"/>
                  <wp:effectExtent l="0" t="0" r="0" b="0"/>
                  <wp:wrapNone/>
                  <wp:docPr id="1485" name="Picture 14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" name="Picture 148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30800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53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-17485</wp:posOffset>
                  </wp:positionV>
                  <wp:extent cx="2791967" cy="39644"/>
                  <wp:effectExtent l="0" t="0" r="0" b="0"/>
                  <wp:wrapNone/>
                  <wp:docPr id="1486" name="Picture 14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" name="Picture 148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53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288851</wp:posOffset>
                  </wp:positionV>
                  <wp:extent cx="2791967" cy="38108"/>
                  <wp:effectExtent l="0" t="0" r="0" b="0"/>
                  <wp:wrapNone/>
                  <wp:docPr id="1487" name="Picture 14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" name="Picture 148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81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45,00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25,00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9 000,00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5 000,00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14 000,00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482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Central loose tube, gel-free cable, RP-rodent protected,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indoor-use, FRLSZH sheath - yellow, B2ca, 01 x 04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14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fibers G657A1 - včetně cutting service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3" w:after="14" w:line="122" w:lineRule="exact"/>
              <w:ind w:left="377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200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3" w:after="14" w:line="120" w:lineRule="exact"/>
              <w:ind w:left="115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953" behindDoc="0" locked="0" layoutInCell="1" allowOverlap="1">
                  <wp:simplePos x="0" y="0"/>
                  <wp:positionH relativeFrom="page">
                    <wp:posOffset>-5588</wp:posOffset>
                  </wp:positionH>
                  <wp:positionV relativeFrom="paragraph">
                    <wp:posOffset>84836</wp:posOffset>
                  </wp:positionV>
                  <wp:extent cx="2791967" cy="37600"/>
                  <wp:effectExtent l="0" t="0" r="0" b="0"/>
                  <wp:wrapNone/>
                  <wp:docPr id="1488" name="Picture 14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" name="Picture 148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7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53" behindDoc="0" locked="0" layoutInCell="1" allowOverlap="1">
                  <wp:simplePos x="0" y="0"/>
                  <wp:positionH relativeFrom="page">
                    <wp:posOffset>-5588</wp:posOffset>
                  </wp:positionH>
                  <wp:positionV relativeFrom="paragraph">
                    <wp:posOffset>289052</wp:posOffset>
                  </wp:positionV>
                  <wp:extent cx="2791967" cy="36584"/>
                  <wp:effectExtent l="0" t="0" r="0" b="0"/>
                  <wp:wrapNone/>
                  <wp:docPr id="1489" name="Picture 14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" name="Picture 148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65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53" behindDoc="0" locked="0" layoutInCell="1" allowOverlap="1">
                  <wp:simplePos x="0" y="0"/>
                  <wp:positionH relativeFrom="page">
                    <wp:posOffset>-5588</wp:posOffset>
                  </wp:positionH>
                  <wp:positionV relativeFrom="paragraph">
                    <wp:posOffset>694436</wp:posOffset>
                  </wp:positionV>
                  <wp:extent cx="2791967" cy="37600"/>
                  <wp:effectExtent l="0" t="0" r="0" b="0"/>
                  <wp:wrapNone/>
                  <wp:docPr id="1490" name="Picture 14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" name="Picture 149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7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53" behindDoc="0" locked="0" layoutInCell="1" allowOverlap="1">
                  <wp:simplePos x="0" y="0"/>
                  <wp:positionH relativeFrom="page">
                    <wp:posOffset>-5588</wp:posOffset>
                  </wp:positionH>
                  <wp:positionV relativeFrom="paragraph">
                    <wp:posOffset>898652</wp:posOffset>
                  </wp:positionV>
                  <wp:extent cx="2791967" cy="36584"/>
                  <wp:effectExtent l="0" t="0" r="0" b="0"/>
                  <wp:wrapNone/>
                  <wp:docPr id="1491" name="Picture 14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" name="Picture 149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65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64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638"/>
                <w:tab w:val="left" w:pos="2953"/>
              </w:tabs>
              <w:spacing w:before="36" w:after="0" w:line="107" w:lineRule="exact"/>
              <w:ind w:left="618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638"/>
                <w:tab w:val="left" w:pos="2953"/>
              </w:tabs>
              <w:spacing w:before="136" w:after="0" w:line="107" w:lineRule="exact"/>
              <w:ind w:left="618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638"/>
                <w:tab w:val="left" w:pos="2953"/>
              </w:tabs>
              <w:spacing w:before="373" w:after="0" w:line="107" w:lineRule="exact"/>
              <w:ind w:left="618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638"/>
                <w:tab w:val="left" w:pos="2953"/>
              </w:tabs>
              <w:spacing w:before="373" w:after="96" w:line="107" w:lineRule="exact"/>
              <w:ind w:left="618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321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Kabel optický, FTTx DROP, 8vl., 9/125, G657A,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14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1000N, PURLSOH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4" w:line="122" w:lineRule="exact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4" w:line="120" w:lineRule="exact"/>
              <w:ind w:left="115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03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364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638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Kabel optický, J/A-(ZN)H, FTTx DROP, 12vl., 9/125,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G657A, LSOH, 3,7mm, Eca, KDP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14" w:line="122" w:lineRule="exact"/>
              <w:ind w:left="-80" w:right="1437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Součást přeložky a přípojky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0" w:after="14" w:line="122" w:lineRule="exact"/>
              <w:ind w:left="366" w:right="414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0" w:after="14" w:line="107" w:lineRule="exact"/>
              <w:ind w:left="43" w:right="90" w:firstLine="0"/>
              <w:jc w:val="right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03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364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321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venkovní sdělovací kabel 10x4x0,8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14" w:line="122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Součást přeložky a přípojky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4" w:line="122" w:lineRule="exact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4" w:line="107" w:lineRule="exact"/>
              <w:ind w:left="123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03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364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153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7" w:after="0" w:line="240" w:lineRule="auto"/>
              <w:ind w:left="377" w:right="0" w:firstLine="0"/>
            </w:pPr>
            <w:r>
              <w:drawing>
                <wp:anchor simplePos="0" relativeHeight="251658813" behindDoc="0" locked="0" layoutInCell="1" allowOverlap="1">
                  <wp:simplePos x="0" y="0"/>
                  <wp:positionH relativeFrom="page">
                    <wp:posOffset>584709</wp:posOffset>
                  </wp:positionH>
                  <wp:positionV relativeFrom="line">
                    <wp:posOffset>73412</wp:posOffset>
                  </wp:positionV>
                  <wp:extent cx="36067" cy="130056"/>
                  <wp:effectExtent l="0" t="0" r="0" b="0"/>
                  <wp:wrapNone/>
                  <wp:docPr id="1492" name="Picture 14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" name="Picture 149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130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600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7" w:after="0" w:line="240" w:lineRule="auto"/>
              <w:ind w:left="115" w:right="-18" w:firstLine="0"/>
            </w:pPr>
            <w:r>
              <w:drawing>
                <wp:anchor simplePos="0" relativeHeight="251658813" behindDoc="0" locked="0" layoutInCell="1" allowOverlap="1">
                  <wp:simplePos x="0" y="0"/>
                  <wp:positionH relativeFrom="page">
                    <wp:posOffset>184405</wp:posOffset>
                  </wp:positionH>
                  <wp:positionV relativeFrom="line">
                    <wp:posOffset>72604</wp:posOffset>
                  </wp:positionV>
                  <wp:extent cx="38608" cy="130056"/>
                  <wp:effectExtent l="0" t="0" r="0" b="0"/>
                  <wp:wrapNone/>
                  <wp:docPr id="1493" name="Picture 14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" name="Picture 149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8" cy="130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15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03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72"/>
        </w:trPr>
        <w:tc>
          <w:tcPr>
            <w:tcW w:w="3717" w:type="dxa"/>
            <w:gridSpan w:val="2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68"/>
              </w:tabs>
              <w:spacing w:before="9" w:after="0" w:line="240" w:lineRule="auto"/>
              <w:ind w:left="187" w:right="0" w:firstLine="0"/>
            </w:pPr>
            <w:r>
              <w:drawing>
                <wp:anchor simplePos="0" relativeHeight="251658953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-27172</wp:posOffset>
                  </wp:positionV>
                  <wp:extent cx="6601967" cy="36076"/>
                  <wp:effectExtent l="0" t="0" r="0" b="0"/>
                  <wp:wrapNone/>
                  <wp:docPr id="1494" name="Picture 14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" name="Picture 149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60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13" behindDoc="0" locked="0" layoutInCell="1" allowOverlap="1">
                  <wp:simplePos x="0" y="0"/>
                  <wp:positionH relativeFrom="page">
                    <wp:posOffset>2335785</wp:posOffset>
                  </wp:positionH>
                  <wp:positionV relativeFrom="line">
                    <wp:posOffset>-19552</wp:posOffset>
                  </wp:positionV>
                  <wp:extent cx="42163" cy="130056"/>
                  <wp:effectExtent l="0" t="0" r="0" b="0"/>
                  <wp:wrapNone/>
                  <wp:docPr id="1495" name="Picture 14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" name="Picture 149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130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13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74936</wp:posOffset>
                  </wp:positionV>
                  <wp:extent cx="3188208" cy="35568"/>
                  <wp:effectExtent l="0" t="0" r="0" b="0"/>
                  <wp:wrapNone/>
                  <wp:docPr id="1496" name="Picture 14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" name="Picture 149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8208" cy="355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3.9	</w:t>
            </w:r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KABELOVÉ ŽLABY A ŽEBŘÍKY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4367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62"/>
              </w:tabs>
              <w:spacing w:before="9" w:after="0" w:line="240" w:lineRule="auto"/>
              <w:ind w:left="1642" w:right="-18" w:firstLine="0"/>
            </w:pPr>
            <w:r>
              <w:drawing>
                <wp:anchor simplePos="0" relativeHeight="251658953" behindDoc="0" locked="0" layoutInCell="1" allowOverlap="1">
                  <wp:simplePos x="0" y="0"/>
                  <wp:positionH relativeFrom="page">
                    <wp:posOffset>-5588</wp:posOffset>
                  </wp:positionH>
                  <wp:positionV relativeFrom="line">
                    <wp:posOffset>67361</wp:posOffset>
                  </wp:positionV>
                  <wp:extent cx="2791967" cy="35568"/>
                  <wp:effectExtent l="0" t="0" r="0" b="0"/>
                  <wp:wrapNone/>
                  <wp:docPr id="1497" name="Picture 14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" name="Picture 149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55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316"/>
        </w:trPr>
        <w:tc>
          <w:tcPr>
            <w:tcW w:w="56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0" w:line="120" w:lineRule="exact"/>
              <w:ind w:left="151" w:right="-18" w:firstLine="0"/>
            </w:pPr>
            <w:r>
              <w:drawing>
                <wp:anchor simplePos="0" relativeHeight="251658816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175093</wp:posOffset>
                  </wp:positionV>
                  <wp:extent cx="374903" cy="34552"/>
                  <wp:effectExtent l="0" t="0" r="0" b="0"/>
                  <wp:wrapNone/>
                  <wp:docPr id="1498" name="Picture 14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" name="Picture 149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45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3.10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20" w:lineRule="exact"/>
              <w:ind w:left="151" w:right="-18" w:firstLine="0"/>
            </w:pPr>
            <w:r>
              <w:drawing>
                <wp:anchor simplePos="0" relativeHeight="251658819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187158</wp:posOffset>
                  </wp:positionV>
                  <wp:extent cx="374903" cy="33536"/>
                  <wp:effectExtent l="0" t="0" r="0" b="0"/>
                  <wp:wrapNone/>
                  <wp:docPr id="1499" name="Picture 14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" name="Picture 149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35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3.11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20" w:lineRule="exact"/>
              <w:ind w:left="151" w:right="-18" w:firstLine="0"/>
            </w:pPr>
            <w:r>
              <w:drawing>
                <wp:anchor simplePos="0" relativeHeight="251658822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187158</wp:posOffset>
                  </wp:positionV>
                  <wp:extent cx="374903" cy="45220"/>
                  <wp:effectExtent l="0" t="0" r="0" b="0"/>
                  <wp:wrapNone/>
                  <wp:docPr id="1500" name="Picture 15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" name="Picture 150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5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3.12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20" w:lineRule="exact"/>
              <w:ind w:left="151" w:right="-18" w:firstLine="0"/>
            </w:pPr>
            <w:r>
              <w:drawing>
                <wp:anchor simplePos="0" relativeHeight="251658825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187152</wp:posOffset>
                  </wp:positionV>
                  <wp:extent cx="374903" cy="44204"/>
                  <wp:effectExtent l="0" t="0" r="0" b="0"/>
                  <wp:wrapNone/>
                  <wp:docPr id="1501" name="Picture 15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" name="Picture 150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42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3.13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18" w:line="120" w:lineRule="exact"/>
              <w:ind w:left="151" w:right="-18" w:firstLine="0"/>
            </w:pPr>
            <w:r>
              <w:drawing>
                <wp:anchor simplePos="0" relativeHeight="25165882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187152</wp:posOffset>
                  </wp:positionV>
                  <wp:extent cx="374903" cy="43188"/>
                  <wp:effectExtent l="0" t="0" r="0" b="0"/>
                  <wp:wrapNone/>
                  <wp:docPr id="1502" name="Picture 15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" name="Picture 150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31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3.14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148" w:type="dxa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4" w:line="160" w:lineRule="exact"/>
              <w:ind w:left="0" w:right="413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Kabelový žlab 100x100mm, včetně montáže a  </w:t>
            </w: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příslušenství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2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5383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92"/>
                <w:tab w:val="left" w:pos="2294"/>
                <w:tab w:val="left" w:pos="3314"/>
                <w:tab w:val="left" w:pos="4629"/>
              </w:tabs>
              <w:spacing w:before="114" w:after="0" w:line="107" w:lineRule="exact"/>
              <w:ind w:left="535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250,00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191,00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150 000,00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114 600,00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264 600,00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92"/>
                <w:tab w:val="left" w:pos="2294"/>
                <w:tab w:val="left" w:pos="3376"/>
                <w:tab w:val="left" w:pos="4629"/>
              </w:tabs>
              <w:spacing w:before="214" w:after="96" w:line="107" w:lineRule="exact"/>
              <w:ind w:left="535" w:right="-18" w:firstLine="0"/>
            </w:pPr>
            <w:r>
              <w:drawing>
                <wp:anchor simplePos="0" relativeHeight="251658953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34087</wp:posOffset>
                  </wp:positionV>
                  <wp:extent cx="2791967" cy="34552"/>
                  <wp:effectExtent l="0" t="0" r="0" b="0"/>
                  <wp:wrapNone/>
                  <wp:docPr id="1503" name="Picture 15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" name="Picture 150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45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53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238303</wp:posOffset>
                  </wp:positionV>
                  <wp:extent cx="2791967" cy="33536"/>
                  <wp:effectExtent l="0" t="0" r="0" b="0"/>
                  <wp:wrapNone/>
                  <wp:docPr id="1504" name="Picture 15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" name="Picture 150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35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711,00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199,00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142 200,00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39 800,00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182 000,00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321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4" w:line="160" w:lineRule="exact"/>
              <w:ind w:left="0" w:right="413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Kabelový žlab 200x100mm, včetně montáže a  </w:t>
            </w: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příslušenství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5" w:after="0" w:line="240" w:lineRule="auto"/>
              <w:ind w:left="377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200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5" w:after="0" w:line="240" w:lineRule="auto"/>
              <w:ind w:left="115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321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4" w:line="160" w:lineRule="exact"/>
              <w:ind w:left="0" w:right="413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Kabelový žlab 300x100mm, včetně montáže a  </w:t>
            </w: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příslušenství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5" w:after="0" w:line="240" w:lineRule="auto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5" w:after="0" w:line="240" w:lineRule="auto"/>
              <w:ind w:left="115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953" behindDoc="0" locked="0" layoutInCell="1" allowOverlap="1">
                  <wp:simplePos x="0" y="0"/>
                  <wp:positionH relativeFrom="page">
                    <wp:posOffset>-5588</wp:posOffset>
                  </wp:positionH>
                  <wp:positionV relativeFrom="paragraph">
                    <wp:posOffset>186944</wp:posOffset>
                  </wp:positionV>
                  <wp:extent cx="2791967" cy="45220"/>
                  <wp:effectExtent l="0" t="0" r="0" b="0"/>
                  <wp:wrapNone/>
                  <wp:docPr id="1505" name="Picture 15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" name="Picture 150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5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53" behindDoc="0" locked="0" layoutInCell="1" allowOverlap="1">
                  <wp:simplePos x="0" y="0"/>
                  <wp:positionH relativeFrom="page">
                    <wp:posOffset>-5588</wp:posOffset>
                  </wp:positionH>
                  <wp:positionV relativeFrom="paragraph">
                    <wp:posOffset>391160</wp:posOffset>
                  </wp:positionV>
                  <wp:extent cx="2791967" cy="44204"/>
                  <wp:effectExtent l="0" t="0" r="0" b="0"/>
                  <wp:wrapNone/>
                  <wp:docPr id="1506" name="Picture 15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" name="Picture 150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42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64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638"/>
                <w:tab w:val="left" w:pos="2953"/>
              </w:tabs>
              <w:spacing w:before="118" w:after="0" w:line="107" w:lineRule="exact"/>
              <w:ind w:left="618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638"/>
                <w:tab w:val="left" w:pos="2953"/>
              </w:tabs>
              <w:spacing w:before="215" w:after="96" w:line="107" w:lineRule="exact"/>
              <w:ind w:left="618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321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4" w:line="160" w:lineRule="exact"/>
              <w:ind w:left="0" w:right="413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Kabelový žlab 500x100mm, včetně montáže a  </w:t>
            </w: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příslušenství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5" w:after="0" w:line="240" w:lineRule="auto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5" w:after="0" w:line="240" w:lineRule="auto"/>
              <w:ind w:left="115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03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364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326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Trubka ohebná D20 s protahovacím drátem, včetně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18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montáže do nebo na monolitický beton a příslušenství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8" w:line="122" w:lineRule="exact"/>
              <w:ind w:left="377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250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8" w:line="120" w:lineRule="exact"/>
              <w:ind w:left="115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383" w:type="dxa"/>
            <w:gridSpan w:val="5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54"/>
                <w:tab w:val="left" w:pos="2418"/>
                <w:tab w:val="left" w:pos="3376"/>
                <w:tab w:val="left" w:pos="4691"/>
              </w:tabs>
              <w:spacing w:before="118" w:after="101" w:line="240" w:lineRule="auto"/>
              <w:ind w:left="590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13,00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42,00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3 250,00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10 500,00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13 750,00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spacing w:after="180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  <w:spacing w:before="0" w:after="0" w:line="120" w:lineRule="exact"/>
        <w:ind w:left="4983" w:right="0" w:firstLine="0"/>
      </w:pPr>
      <w:r/>
      <w:r>
        <w:rPr lang="fi-FI" sz="12" baseline="0" dirty="0">
          <w:jc w:val="left"/>
          <w:rFonts w:ascii="Arial" w:hAnsi="Arial" w:cs="Arial"/>
          <w:color w:val="000000"/>
          <w:sz w:val="12"/>
          <w:szCs w:val="12"/>
        </w:rPr>
        <w:t>Stránka 13 z 19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247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fi-FI"/>
        </w:rPr>
      </w:pPr>
    </w:p>
    <w:tbl>
      <w:tblPr>
        <w:tblStyle w:val="TableGrid"/>
        <w:tblLayout w:type="fixed"/>
        <w:tblpPr w:leftFromText="0" w:rightFromText="0" w:vertAnchor="text" w:horzAnchor="page" w:tblpX="741" w:tblpY="-10"/>
        <w:tblOverlap w:val="never"/>
        "
        <w:tblW w:w="10355" w:type="dxa"/>
        <w:tblLook w:val="04A0" w:firstRow="1" w:lastRow="0" w:firstColumn="1" w:lastColumn="0" w:noHBand="0" w:noVBand="1"/>
      </w:tblPr>
      <w:tblGrid>
        <w:gridCol w:w="568"/>
        <w:gridCol w:w="3148"/>
        <w:gridCol w:w="950"/>
        <w:gridCol w:w="324"/>
        <w:gridCol w:w="1015"/>
        <w:gridCol w:w="1003"/>
        <w:gridCol w:w="1042"/>
        <w:gridCol w:w="1018"/>
        <w:gridCol w:w="1303"/>
      </w:tblGrid>
      <w:tr>
        <w:trPr>
          <w:trHeight w:hRule="exact" w:val="158"/>
        </w:trPr>
        <w:tc>
          <w:tcPr>
            <w:tcW w:w="3717" w:type="dxa"/>
            <w:gridSpan w:val="2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68"/>
              </w:tabs>
              <w:spacing w:before="6" w:after="0" w:line="240" w:lineRule="auto"/>
              <w:ind w:left="187" w:right="-18" w:firstLine="0"/>
            </w:pPr>
            <w:r>
              <w:drawing>
                <wp:anchor simplePos="0" relativeHeight="251658264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-32131</wp:posOffset>
                  </wp:positionV>
                  <wp:extent cx="6601967" cy="42692"/>
                  <wp:effectExtent l="0" t="0" r="0" b="0"/>
                  <wp:wrapNone/>
                  <wp:docPr id="1507" name="Picture 15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" name="Picture 150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59" behindDoc="0" locked="0" layoutInCell="1" allowOverlap="1">
                  <wp:simplePos x="0" y="0"/>
                  <wp:positionH relativeFrom="page">
                    <wp:posOffset>329185</wp:posOffset>
                  </wp:positionH>
                  <wp:positionV relativeFrom="line">
                    <wp:posOffset>-24511</wp:posOffset>
                  </wp:positionV>
                  <wp:extent cx="44703" cy="136672"/>
                  <wp:effectExtent l="0" t="0" r="0" b="0"/>
                  <wp:wrapNone/>
                  <wp:docPr id="1508" name="Picture 15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" name="Picture 150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4703" cy="1366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59" behindDoc="0" locked="0" layoutInCell="1" allowOverlap="1">
                  <wp:simplePos x="0" y="0"/>
                  <wp:positionH relativeFrom="page">
                    <wp:posOffset>2335785</wp:posOffset>
                  </wp:positionH>
                  <wp:positionV relativeFrom="line">
                    <wp:posOffset>-24511</wp:posOffset>
                  </wp:positionV>
                  <wp:extent cx="42163" cy="136672"/>
                  <wp:effectExtent l="0" t="0" r="0" b="0"/>
                  <wp:wrapNone/>
                  <wp:docPr id="1509" name="Picture 15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" name="Picture 150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1366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25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69977</wp:posOffset>
                  </wp:positionV>
                  <wp:extent cx="374903" cy="42184"/>
                  <wp:effectExtent l="0" t="0" r="0" b="0"/>
                  <wp:wrapNone/>
                  <wp:docPr id="1510" name="Picture 15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" name="Picture 151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64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69977</wp:posOffset>
                  </wp:positionV>
                  <wp:extent cx="6601967" cy="42184"/>
                  <wp:effectExtent l="0" t="0" r="0" b="0"/>
                  <wp:wrapNone/>
                  <wp:docPr id="1511" name="Picture 15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" name="Picture 151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1.1	</w:t>
            </w:r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Systémové prvky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259" behindDoc="0" locked="0" layoutInCell="1" allowOverlap="1">
                  <wp:simplePos x="0" y="0"/>
                  <wp:positionH relativeFrom="page">
                    <wp:posOffset>584709</wp:posOffset>
                  </wp:positionH>
                  <wp:positionV relativeFrom="paragraph">
                    <wp:posOffset>-5080</wp:posOffset>
                  </wp:positionV>
                  <wp:extent cx="36067" cy="136672"/>
                  <wp:effectExtent l="0" t="0" r="0" b="0"/>
                  <wp:wrapNone/>
                  <wp:docPr id="1512" name="Picture 15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" name="Picture 151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1366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4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259" behindDoc="0" locked="0" layoutInCell="1" allowOverlap="1">
                  <wp:simplePos x="0" y="0"/>
                  <wp:positionH relativeFrom="page">
                    <wp:posOffset>184405</wp:posOffset>
                  </wp:positionH>
                  <wp:positionV relativeFrom="paragraph">
                    <wp:posOffset>-5080</wp:posOffset>
                  </wp:positionV>
                  <wp:extent cx="38608" cy="136672"/>
                  <wp:effectExtent l="0" t="0" r="0" b="0"/>
                  <wp:wrapNone/>
                  <wp:docPr id="1513" name="Picture 15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" name="Picture 151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8" cy="1366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259" behindDoc="0" locked="0" layoutInCell="1" allowOverlap="1">
                  <wp:simplePos x="0" y="0"/>
                  <wp:positionH relativeFrom="page">
                    <wp:posOffset>626365</wp:posOffset>
                  </wp:positionH>
                  <wp:positionV relativeFrom="paragraph">
                    <wp:posOffset>-5080</wp:posOffset>
                  </wp:positionV>
                  <wp:extent cx="38607" cy="136672"/>
                  <wp:effectExtent l="0" t="0" r="0" b="0"/>
                  <wp:wrapNone/>
                  <wp:docPr id="1514" name="Picture 15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" name="Picture 151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1366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940" behindDoc="0" locked="0" layoutInCell="1" allowOverlap="1">
                  <wp:simplePos x="0" y="0"/>
                  <wp:positionH relativeFrom="page">
                    <wp:posOffset>-5588</wp:posOffset>
                  </wp:positionH>
                  <wp:positionV relativeFrom="paragraph">
                    <wp:posOffset>89408</wp:posOffset>
                  </wp:positionV>
                  <wp:extent cx="2791967" cy="42184"/>
                  <wp:effectExtent l="0" t="0" r="0" b="0"/>
                  <wp:wrapNone/>
                  <wp:docPr id="1515" name="Picture 15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" name="Picture 151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259" behindDoc="0" locked="0" layoutInCell="1" allowOverlap="1">
                  <wp:simplePos x="0" y="0"/>
                  <wp:positionH relativeFrom="page">
                    <wp:posOffset>-7969</wp:posOffset>
                  </wp:positionH>
                  <wp:positionV relativeFrom="paragraph">
                    <wp:posOffset>-5080</wp:posOffset>
                  </wp:positionV>
                  <wp:extent cx="38607" cy="136672"/>
                  <wp:effectExtent l="0" t="0" r="0" b="0"/>
                  <wp:wrapNone/>
                  <wp:docPr id="1516" name="Picture 15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" name="Picture 151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1366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59" behindDoc="0" locked="0" layoutInCell="1" allowOverlap="1">
                  <wp:simplePos x="0" y="0"/>
                  <wp:positionH relativeFrom="page">
                    <wp:posOffset>639731</wp:posOffset>
                  </wp:positionH>
                  <wp:positionV relativeFrom="paragraph">
                    <wp:posOffset>-5080</wp:posOffset>
                  </wp:positionV>
                  <wp:extent cx="38607" cy="136672"/>
                  <wp:effectExtent l="0" t="0" r="0" b="0"/>
                  <wp:wrapNone/>
                  <wp:docPr id="1517" name="Picture 15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" name="Picture 151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1366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259" behindDoc="0" locked="0" layoutInCell="1" allowOverlap="1">
                  <wp:simplePos x="0" y="0"/>
                  <wp:positionH relativeFrom="page">
                    <wp:posOffset>625501</wp:posOffset>
                  </wp:positionH>
                  <wp:positionV relativeFrom="paragraph">
                    <wp:posOffset>-5080</wp:posOffset>
                  </wp:positionV>
                  <wp:extent cx="38607" cy="136672"/>
                  <wp:effectExtent l="0" t="0" r="0" b="0"/>
                  <wp:wrapNone/>
                  <wp:docPr id="1518" name="Picture 15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" name="Picture 151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1366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321"/>
        </w:trPr>
        <w:tc>
          <w:tcPr>
            <w:tcW w:w="56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0" w:line="120" w:lineRule="exact"/>
              <w:ind w:left="151" w:right="-18" w:firstLine="0"/>
            </w:pPr>
            <w:r>
              <w:drawing>
                <wp:anchor simplePos="0" relativeHeight="25165852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178263</wp:posOffset>
                  </wp:positionV>
                  <wp:extent cx="374903" cy="41168"/>
                  <wp:effectExtent l="0" t="0" r="0" b="0"/>
                  <wp:wrapNone/>
                  <wp:docPr id="1519" name="Picture 15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" name="Picture 15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1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3.15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20" w:lineRule="exact"/>
              <w:ind w:left="151" w:right="-18" w:firstLine="0"/>
            </w:pPr>
            <w:r>
              <w:drawing>
                <wp:anchor simplePos="0" relativeHeight="251658531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187153</wp:posOffset>
                  </wp:positionV>
                  <wp:extent cx="374903" cy="40152"/>
                  <wp:effectExtent l="0" t="0" r="0" b="0"/>
                  <wp:wrapNone/>
                  <wp:docPr id="1520" name="Picture 15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" name="Picture 15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3.16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20" w:lineRule="exact"/>
              <w:ind w:left="151" w:right="-18" w:firstLine="0"/>
            </w:pPr>
            <w:r>
              <w:drawing>
                <wp:anchor simplePos="0" relativeHeight="251658534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187152</wp:posOffset>
                  </wp:positionV>
                  <wp:extent cx="374903" cy="39136"/>
                  <wp:effectExtent l="0" t="0" r="0" b="0"/>
                  <wp:wrapNone/>
                  <wp:docPr id="1521" name="Picture 15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" name="Picture 15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91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3.17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20" w:lineRule="exact"/>
              <w:ind w:left="151" w:right="-18" w:firstLine="0"/>
            </w:pPr>
            <w:r>
              <w:drawing>
                <wp:anchor simplePos="0" relativeHeight="251658537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187152</wp:posOffset>
                  </wp:positionV>
                  <wp:extent cx="374903" cy="38120"/>
                  <wp:effectExtent l="0" t="0" r="0" b="0"/>
                  <wp:wrapNone/>
                  <wp:docPr id="1522" name="Picture 15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Picture 15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8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3.18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20" w:lineRule="exact"/>
              <w:ind w:left="151" w:right="-18" w:firstLine="0"/>
            </w:pPr>
            <w:r>
              <w:drawing>
                <wp:anchor simplePos="0" relativeHeight="251658661" behindDoc="0" locked="0" layoutInCell="1" allowOverlap="1">
                  <wp:simplePos x="0" y="0"/>
                  <wp:positionH relativeFrom="page">
                    <wp:posOffset>329185</wp:posOffset>
                  </wp:positionH>
                  <wp:positionV relativeFrom="line">
                    <wp:posOffset>-826942</wp:posOffset>
                  </wp:positionV>
                  <wp:extent cx="44703" cy="4225563"/>
                  <wp:effectExtent l="0" t="0" r="0" b="0"/>
                  <wp:wrapNone/>
                  <wp:docPr id="1523" name="Picture 15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" name="Picture 15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4703" cy="42255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40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186517</wp:posOffset>
                  </wp:positionV>
                  <wp:extent cx="374903" cy="37104"/>
                  <wp:effectExtent l="0" t="0" r="0" b="0"/>
                  <wp:wrapNone/>
                  <wp:docPr id="1524" name="Picture 15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" name="Picture 15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7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3.19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20" w:lineRule="exact"/>
              <w:ind w:left="151" w:right="-18" w:firstLine="0"/>
            </w:pPr>
            <w:r>
              <w:drawing>
                <wp:anchor simplePos="0" relativeHeight="251658543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187152</wp:posOffset>
                  </wp:positionV>
                  <wp:extent cx="374903" cy="36088"/>
                  <wp:effectExtent l="0" t="0" r="0" b="0"/>
                  <wp:wrapNone/>
                  <wp:docPr id="1525" name="Picture 15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" name="Picture 15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6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3.20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20" w:lineRule="exact"/>
              <w:ind w:left="151" w:right="-18" w:firstLine="0"/>
            </w:pPr>
            <w:r>
              <w:drawing>
                <wp:anchor simplePos="0" relativeHeight="251658546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187151</wp:posOffset>
                  </wp:positionV>
                  <wp:extent cx="374903" cy="35072"/>
                  <wp:effectExtent l="0" t="0" r="0" b="0"/>
                  <wp:wrapNone/>
                  <wp:docPr id="1526" name="Picture 15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" name="Picture 15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3.21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20" w:lineRule="exact"/>
              <w:ind w:left="151" w:right="-18" w:firstLine="0"/>
            </w:pPr>
            <w:r>
              <w:drawing>
                <wp:anchor simplePos="0" relativeHeight="251658549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187152</wp:posOffset>
                  </wp:positionV>
                  <wp:extent cx="374903" cy="34056"/>
                  <wp:effectExtent l="0" t="0" r="0" b="0"/>
                  <wp:wrapNone/>
                  <wp:docPr id="1527" name="Picture 15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" name="Picture 15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3.22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20" w:lineRule="exact"/>
              <w:ind w:left="151" w:right="-18" w:firstLine="0"/>
            </w:pPr>
            <w:r>
              <w:drawing>
                <wp:anchor simplePos="0" relativeHeight="251658552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187151</wp:posOffset>
                  </wp:positionV>
                  <wp:extent cx="374903" cy="33040"/>
                  <wp:effectExtent l="0" t="0" r="0" b="0"/>
                  <wp:wrapNone/>
                  <wp:docPr id="1528" name="Picture 15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" name="Picture 15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3.23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20" w:lineRule="exact"/>
              <w:ind w:left="151" w:right="-18" w:firstLine="0"/>
            </w:pPr>
            <w:r>
              <w:drawing>
                <wp:anchor simplePos="0" relativeHeight="251658555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186516</wp:posOffset>
                  </wp:positionV>
                  <wp:extent cx="374903" cy="44724"/>
                  <wp:effectExtent l="0" t="0" r="0" b="0"/>
                  <wp:wrapNone/>
                  <wp:docPr id="1529" name="Picture 15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" name="Picture 15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47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3.24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20" w:lineRule="exact"/>
              <w:ind w:left="151" w:right="-18" w:firstLine="0"/>
            </w:pPr>
            <w:r>
              <w:drawing>
                <wp:anchor simplePos="0" relativeHeight="25165855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187151</wp:posOffset>
                  </wp:positionV>
                  <wp:extent cx="374903" cy="43708"/>
                  <wp:effectExtent l="0" t="0" r="0" b="0"/>
                  <wp:wrapNone/>
                  <wp:docPr id="1530" name="Picture 15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" name="Picture 15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37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3.25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20" w:lineRule="exact"/>
              <w:ind w:left="151" w:right="-18" w:firstLine="0"/>
            </w:pPr>
            <w:r>
              <w:drawing>
                <wp:anchor simplePos="0" relativeHeight="251658561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187151</wp:posOffset>
                  </wp:positionV>
                  <wp:extent cx="374903" cy="42692"/>
                  <wp:effectExtent l="0" t="0" r="0" b="0"/>
                  <wp:wrapNone/>
                  <wp:docPr id="1531" name="Picture 15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" name="Picture 15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3.26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20" w:lineRule="exact"/>
              <w:ind w:left="151" w:right="-18" w:firstLine="0"/>
            </w:pPr>
            <w:r>
              <w:drawing>
                <wp:anchor simplePos="0" relativeHeight="251658564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187151</wp:posOffset>
                  </wp:positionV>
                  <wp:extent cx="374903" cy="41676"/>
                  <wp:effectExtent l="0" t="0" r="0" b="0"/>
                  <wp:wrapNone/>
                  <wp:docPr id="1532" name="Picture 15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" name="Picture 153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3.27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2" w:after="0" w:line="120" w:lineRule="exact"/>
              <w:ind w:left="151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3.28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23" w:after="662" w:line="120" w:lineRule="exact"/>
              <w:ind w:left="151" w:right="-18" w:firstLine="0"/>
            </w:pPr>
            <w:r>
              <w:drawing>
                <wp:anchor simplePos="0" relativeHeight="251658940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-16811</wp:posOffset>
                  </wp:positionV>
                  <wp:extent cx="6601967" cy="40152"/>
                  <wp:effectExtent l="0" t="0" r="0" b="0"/>
                  <wp:wrapNone/>
                  <wp:docPr id="1533" name="Picture 15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" name="Picture 153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108205</wp:posOffset>
                  </wp:positionH>
                  <wp:positionV relativeFrom="line">
                    <wp:posOffset>16891</wp:posOffset>
                  </wp:positionV>
                  <wp:extent cx="1077052" cy="395249"/>
                  <wp:effectExtent l="0" t="0" r="0" b="0"/>
                  <wp:wrapNone/>
                  <wp:docPr id="1534" name="Freeform 153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79120" y="16891"/>
                            <a:ext cx="962752" cy="2809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0" w:lineRule="exact"/>
                                <w:ind w:left="0" w:right="0" w:firstLine="0"/>
                              </w:pPr>
                              <w:r>
                                <w:rPr lang="fi-FI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3.29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17"/>
                                </w:tabs>
                                <w:spacing w:before="0" w:after="0" w:line="160" w:lineRule="exact"/>
                                <w:ind w:left="0" w:right="0" w:firstLine="0"/>
                              </w:pPr>
                              <w:r>
                                <w:rPr lang="fi-FI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3.30	</w:t>
                              </w:r>
                              <w:r>
                                <w:rPr lang="fi-FI" sz="1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Podružný materiál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3.31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940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85297</wp:posOffset>
                  </wp:positionV>
                  <wp:extent cx="6601967" cy="39644"/>
                  <wp:effectExtent l="0" t="0" r="0" b="0"/>
                  <wp:wrapNone/>
                  <wp:docPr id="1535" name="Picture 15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" name="Picture 153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40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187405</wp:posOffset>
                  </wp:positionV>
                  <wp:extent cx="6601967" cy="39136"/>
                  <wp:effectExtent l="0" t="0" r="0" b="0"/>
                  <wp:wrapNone/>
                  <wp:docPr id="1536" name="Picture 15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" name="Picture 153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91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76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289513</wp:posOffset>
                  </wp:positionV>
                  <wp:extent cx="374903" cy="38628"/>
                  <wp:effectExtent l="0" t="0" r="0" b="0"/>
                  <wp:wrapNone/>
                  <wp:docPr id="1537" name="Picture 15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" name="Picture 153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86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40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391621</wp:posOffset>
                  </wp:positionV>
                  <wp:extent cx="6601967" cy="38120"/>
                  <wp:effectExtent l="0" t="0" r="0" b="0"/>
                  <wp:wrapNone/>
                  <wp:docPr id="1538" name="Picture 15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" name="Picture 153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8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108205</wp:posOffset>
                  </wp:positionH>
                  <wp:positionV relativeFrom="line">
                    <wp:posOffset>425324</wp:posOffset>
                  </wp:positionV>
                  <wp:extent cx="1337239" cy="395249"/>
                  <wp:effectExtent l="0" t="0" r="0" b="0"/>
                  <wp:wrapNone/>
                  <wp:docPr id="1539" name="Freeform 153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79120" y="425324"/>
                            <a:ext cx="1222939" cy="2809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0" w:lineRule="exact"/>
                                <w:ind w:left="0" w:right="0" w:firstLine="0"/>
                              </w:pPr>
                              <w:r>
                                <w:rPr lang="fi-FI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3.33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17"/>
                                </w:tabs>
                                <w:spacing w:before="0" w:after="0" w:line="160" w:lineRule="exact"/>
                                <w:ind w:left="0" w:right="0" w:firstLine="0"/>
                              </w:pPr>
                              <w:r>
                                <w:rPr lang="fi-FI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3.34	</w:t>
                              </w:r>
                              <w:r>
                                <w:rPr lang="fi-FI" sz="1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Ostatní práce a materiály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3.35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940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493729</wp:posOffset>
                  </wp:positionV>
                  <wp:extent cx="6601967" cy="37612"/>
                  <wp:effectExtent l="0" t="0" r="0" b="0"/>
                  <wp:wrapNone/>
                  <wp:docPr id="1540" name="Picture 15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" name="Picture 154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7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40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595837</wp:posOffset>
                  </wp:positionV>
                  <wp:extent cx="6601967" cy="37104"/>
                  <wp:effectExtent l="0" t="0" r="0" b="0"/>
                  <wp:wrapNone/>
                  <wp:docPr id="1541" name="Picture 15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" name="Picture 154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7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40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697945</wp:posOffset>
                  </wp:positionV>
                  <wp:extent cx="6601967" cy="36596"/>
                  <wp:effectExtent l="0" t="0" r="0" b="0"/>
                  <wp:wrapNone/>
                  <wp:docPr id="1542" name="Picture 15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" name="Picture 154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3.32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Trubka ohebná D25 s protahovacím drátem, včetně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14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montáže do nebo na monolitický beton a příslušenství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4" w:line="122" w:lineRule="exact"/>
              <w:ind w:left="377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100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4" w:line="120" w:lineRule="exact"/>
              <w:ind w:left="115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54"/>
                <w:tab w:val="left" w:pos="2418"/>
                <w:tab w:val="left" w:pos="3438"/>
                <w:tab w:val="left" w:pos="4754"/>
              </w:tabs>
              <w:spacing w:before="118" w:after="0" w:line="107" w:lineRule="exact"/>
              <w:ind w:left="590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19,00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42,00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1 900,00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4 200,00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6 100,00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54"/>
                <w:tab w:val="left" w:pos="2512"/>
                <w:tab w:val="left" w:pos="3532"/>
                <w:tab w:val="left" w:pos="4754"/>
              </w:tabs>
              <w:spacing w:before="214" w:after="0" w:line="107" w:lineRule="exact"/>
              <w:ind w:left="590" w:right="-18" w:firstLine="0"/>
            </w:pPr>
            <w:r>
              <w:drawing>
                <wp:anchor simplePos="0" relativeHeight="251658940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34083</wp:posOffset>
                  </wp:positionV>
                  <wp:extent cx="2791967" cy="41168"/>
                  <wp:effectExtent l="0" t="0" r="0" b="0"/>
                  <wp:wrapNone/>
                  <wp:docPr id="1543" name="Picture 15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" name="Picture 154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1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43,00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860,00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1 260,00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54"/>
                <w:tab w:val="left" w:pos="2512"/>
                <w:tab w:val="left" w:pos="3532"/>
                <w:tab w:val="left" w:pos="4754"/>
              </w:tabs>
              <w:spacing w:before="215" w:after="96" w:line="107" w:lineRule="exact"/>
              <w:ind w:left="590" w:right="-18" w:firstLine="0"/>
            </w:pPr>
            <w:r>
              <w:drawing>
                <wp:anchor simplePos="0" relativeHeight="251658940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34717</wp:posOffset>
                  </wp:positionV>
                  <wp:extent cx="2791967" cy="40152"/>
                  <wp:effectExtent l="0" t="0" r="0" b="0"/>
                  <wp:wrapNone/>
                  <wp:docPr id="1544" name="Picture 15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" name="Picture 154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40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238933</wp:posOffset>
                  </wp:positionV>
                  <wp:extent cx="2791967" cy="39136"/>
                  <wp:effectExtent l="0" t="0" r="0" b="0"/>
                  <wp:wrapNone/>
                  <wp:docPr id="1545" name="Picture 15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" name="Picture 154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91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26,00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43,00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520,00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860,00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1 380,00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321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Trubka ohebná D32 s protahovacím drátem, včetně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14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montáže do nebo na monolitický beton a příslušenství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4" w:line="122" w:lineRule="exact"/>
              <w:ind w:left="413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4" w:line="120" w:lineRule="exact"/>
              <w:ind w:left="115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321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Trubka ohebná D40 s protahovacím drátem, včetně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14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montáže do nebo na monolitický beton a příslušenství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4" w:line="122" w:lineRule="exact"/>
              <w:ind w:left="413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4" w:line="120" w:lineRule="exact"/>
              <w:ind w:left="115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321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20" w:lineRule="exact"/>
              <w:ind w:left="0" w:right="-1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Kabelová chránička korugovaná DN40, včetně montáže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14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a příslušenství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4" w:line="122" w:lineRule="exact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4" w:line="120" w:lineRule="exact"/>
              <w:ind w:left="115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661" behindDoc="0" locked="0" layoutInCell="1" allowOverlap="1">
                  <wp:simplePos x="0" y="0"/>
                  <wp:positionH relativeFrom="page">
                    <wp:posOffset>-18288</wp:posOffset>
                  </wp:positionH>
                  <wp:positionV relativeFrom="paragraph">
                    <wp:posOffset>-629919</wp:posOffset>
                  </wp:positionV>
                  <wp:extent cx="38607" cy="4233183"/>
                  <wp:effectExtent l="0" t="0" r="0" b="0"/>
                  <wp:wrapNone/>
                  <wp:docPr id="1546" name="Picture 15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" name="Picture 154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42331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40" behindDoc="0" locked="0" layoutInCell="1" allowOverlap="1">
                  <wp:simplePos x="0" y="0"/>
                  <wp:positionH relativeFrom="page">
                    <wp:posOffset>-5588</wp:posOffset>
                  </wp:positionH>
                  <wp:positionV relativeFrom="paragraph">
                    <wp:posOffset>186944</wp:posOffset>
                  </wp:positionV>
                  <wp:extent cx="2791967" cy="38120"/>
                  <wp:effectExtent l="0" t="0" r="0" b="0"/>
                  <wp:wrapNone/>
                  <wp:docPr id="1547" name="Picture 15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" name="Picture 154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8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40" behindDoc="0" locked="0" layoutInCell="1" allowOverlap="1">
                  <wp:simplePos x="0" y="0"/>
                  <wp:positionH relativeFrom="page">
                    <wp:posOffset>-5588</wp:posOffset>
                  </wp:positionH>
                  <wp:positionV relativeFrom="paragraph">
                    <wp:posOffset>391160</wp:posOffset>
                  </wp:positionV>
                  <wp:extent cx="2791967" cy="37104"/>
                  <wp:effectExtent l="0" t="0" r="0" b="0"/>
                  <wp:wrapNone/>
                  <wp:docPr id="1548" name="Picture 15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" name="Picture 154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7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40" behindDoc="0" locked="0" layoutInCell="1" allowOverlap="1">
                  <wp:simplePos x="0" y="0"/>
                  <wp:positionH relativeFrom="page">
                    <wp:posOffset>-5588</wp:posOffset>
                  </wp:positionH>
                  <wp:positionV relativeFrom="paragraph">
                    <wp:posOffset>595376</wp:posOffset>
                  </wp:positionV>
                  <wp:extent cx="2791967" cy="36088"/>
                  <wp:effectExtent l="0" t="0" r="0" b="0"/>
                  <wp:wrapNone/>
                  <wp:docPr id="1549" name="Picture 15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" name="Picture 154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6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40" behindDoc="0" locked="0" layoutInCell="1" allowOverlap="1">
                  <wp:simplePos x="0" y="0"/>
                  <wp:positionH relativeFrom="page">
                    <wp:posOffset>-5588</wp:posOffset>
                  </wp:positionH>
                  <wp:positionV relativeFrom="paragraph">
                    <wp:posOffset>799592</wp:posOffset>
                  </wp:positionV>
                  <wp:extent cx="2791967" cy="35072"/>
                  <wp:effectExtent l="0" t="0" r="0" b="0"/>
                  <wp:wrapNone/>
                  <wp:docPr id="1550" name="Picture 15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" name="Picture 155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40" behindDoc="0" locked="0" layoutInCell="1" allowOverlap="1">
                  <wp:simplePos x="0" y="0"/>
                  <wp:positionH relativeFrom="page">
                    <wp:posOffset>-5588</wp:posOffset>
                  </wp:positionH>
                  <wp:positionV relativeFrom="paragraph">
                    <wp:posOffset>1003808</wp:posOffset>
                  </wp:positionV>
                  <wp:extent cx="2791967" cy="34056"/>
                  <wp:effectExtent l="0" t="0" r="0" b="0"/>
                  <wp:wrapNone/>
                  <wp:docPr id="1551" name="Picture 15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" name="Picture 155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40" behindDoc="0" locked="0" layoutInCell="1" allowOverlap="1">
                  <wp:simplePos x="0" y="0"/>
                  <wp:positionH relativeFrom="page">
                    <wp:posOffset>-5588</wp:posOffset>
                  </wp:positionH>
                  <wp:positionV relativeFrom="paragraph">
                    <wp:posOffset>1208024</wp:posOffset>
                  </wp:positionV>
                  <wp:extent cx="2791967" cy="33040"/>
                  <wp:effectExtent l="0" t="0" r="0" b="0"/>
                  <wp:wrapNone/>
                  <wp:docPr id="1552" name="Picture 15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" name="Picture 155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40" behindDoc="0" locked="0" layoutInCell="1" allowOverlap="1">
                  <wp:simplePos x="0" y="0"/>
                  <wp:positionH relativeFrom="page">
                    <wp:posOffset>-5588</wp:posOffset>
                  </wp:positionH>
                  <wp:positionV relativeFrom="paragraph">
                    <wp:posOffset>1412240</wp:posOffset>
                  </wp:positionV>
                  <wp:extent cx="2791967" cy="44724"/>
                  <wp:effectExtent l="0" t="0" r="0" b="0"/>
                  <wp:wrapNone/>
                  <wp:docPr id="1553" name="Picture 15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" name="Picture 155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47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40" behindDoc="0" locked="0" layoutInCell="1" allowOverlap="1">
                  <wp:simplePos x="0" y="0"/>
                  <wp:positionH relativeFrom="page">
                    <wp:posOffset>-5588</wp:posOffset>
                  </wp:positionH>
                  <wp:positionV relativeFrom="paragraph">
                    <wp:posOffset>1616456</wp:posOffset>
                  </wp:positionV>
                  <wp:extent cx="2791967" cy="43708"/>
                  <wp:effectExtent l="0" t="0" r="0" b="0"/>
                  <wp:wrapNone/>
                  <wp:docPr id="1554" name="Picture 15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" name="Picture 155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37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40" behindDoc="0" locked="0" layoutInCell="1" allowOverlap="1">
                  <wp:simplePos x="0" y="0"/>
                  <wp:positionH relativeFrom="page">
                    <wp:posOffset>-5588</wp:posOffset>
                  </wp:positionH>
                  <wp:positionV relativeFrom="paragraph">
                    <wp:posOffset>1820672</wp:posOffset>
                  </wp:positionV>
                  <wp:extent cx="2791967" cy="42692"/>
                  <wp:effectExtent l="0" t="0" r="0" b="0"/>
                  <wp:wrapNone/>
                  <wp:docPr id="1555" name="Picture 15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" name="Picture 155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40" behindDoc="0" locked="0" layoutInCell="1" allowOverlap="1">
                  <wp:simplePos x="0" y="0"/>
                  <wp:positionH relativeFrom="page">
                    <wp:posOffset>-5588</wp:posOffset>
                  </wp:positionH>
                  <wp:positionV relativeFrom="paragraph">
                    <wp:posOffset>2024888</wp:posOffset>
                  </wp:positionV>
                  <wp:extent cx="2791967" cy="41676"/>
                  <wp:effectExtent l="0" t="0" r="0" b="0"/>
                  <wp:wrapNone/>
                  <wp:docPr id="1556" name="Picture 15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" name="Picture 155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64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638"/>
                <w:tab w:val="left" w:pos="2953"/>
              </w:tabs>
              <w:spacing w:before="118" w:after="0" w:line="107" w:lineRule="exact"/>
              <w:ind w:left="618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638"/>
                <w:tab w:val="left" w:pos="2953"/>
              </w:tabs>
              <w:spacing w:before="215" w:after="0" w:line="107" w:lineRule="exact"/>
              <w:ind w:left="618" w:right="-18" w:firstLine="0"/>
            </w:pPr>
            <w:r>
              <w:drawing>
                <wp:anchor simplePos="0" relativeHeight="251658661" behindDoc="0" locked="0" layoutInCell="1" allowOverlap="1">
                  <wp:simplePos x="0" y="0"/>
                  <wp:positionH relativeFrom="page">
                    <wp:posOffset>-7969</wp:posOffset>
                  </wp:positionH>
                  <wp:positionV relativeFrom="line">
                    <wp:posOffset>-774527</wp:posOffset>
                  </wp:positionV>
                  <wp:extent cx="38607" cy="4225563"/>
                  <wp:effectExtent l="0" t="0" r="0" b="0"/>
                  <wp:wrapNone/>
                  <wp:docPr id="1557" name="Picture 15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" name="Picture 155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42255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61" behindDoc="0" locked="0" layoutInCell="1" allowOverlap="1">
                  <wp:simplePos x="0" y="0"/>
                  <wp:positionH relativeFrom="page">
                    <wp:posOffset>639731</wp:posOffset>
                  </wp:positionH>
                  <wp:positionV relativeFrom="line">
                    <wp:posOffset>-774527</wp:posOffset>
                  </wp:positionV>
                  <wp:extent cx="38607" cy="4225563"/>
                  <wp:effectExtent l="0" t="0" r="0" b="0"/>
                  <wp:wrapNone/>
                  <wp:docPr id="1558" name="Picture 15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" name="Picture 155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42255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61" behindDoc="0" locked="0" layoutInCell="1" allowOverlap="1">
                  <wp:simplePos x="0" y="0"/>
                  <wp:positionH relativeFrom="page">
                    <wp:posOffset>1287431</wp:posOffset>
                  </wp:positionH>
                  <wp:positionV relativeFrom="line">
                    <wp:posOffset>-774527</wp:posOffset>
                  </wp:positionV>
                  <wp:extent cx="38607" cy="4225563"/>
                  <wp:effectExtent l="0" t="0" r="0" b="0"/>
                  <wp:wrapNone/>
                  <wp:docPr id="1559" name="Picture 15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" name="Picture 155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42255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638"/>
                <w:tab w:val="left" w:pos="2953"/>
              </w:tabs>
              <w:spacing w:before="214" w:after="0" w:line="107" w:lineRule="exact"/>
              <w:ind w:left="618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638"/>
                <w:tab w:val="left" w:pos="2953"/>
              </w:tabs>
              <w:spacing w:before="214" w:after="0" w:line="107" w:lineRule="exact"/>
              <w:ind w:left="618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638"/>
                <w:tab w:val="left" w:pos="2953"/>
              </w:tabs>
              <w:spacing w:before="215" w:after="0" w:line="107" w:lineRule="exact"/>
              <w:ind w:left="618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638"/>
                <w:tab w:val="left" w:pos="2953"/>
              </w:tabs>
              <w:spacing w:before="214" w:after="0" w:line="107" w:lineRule="exact"/>
              <w:ind w:left="618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638"/>
                <w:tab w:val="left" w:pos="2953"/>
              </w:tabs>
              <w:spacing w:before="215" w:after="0" w:line="107" w:lineRule="exact"/>
              <w:ind w:left="618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638"/>
                <w:tab w:val="left" w:pos="2953"/>
              </w:tabs>
              <w:spacing w:before="214" w:after="0" w:line="107" w:lineRule="exact"/>
              <w:ind w:left="618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638"/>
                <w:tab w:val="left" w:pos="2953"/>
              </w:tabs>
              <w:spacing w:before="214" w:after="0" w:line="107" w:lineRule="exact"/>
              <w:ind w:left="618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638"/>
                <w:tab w:val="left" w:pos="2953"/>
              </w:tabs>
              <w:spacing w:before="215" w:after="96" w:line="107" w:lineRule="exact"/>
              <w:ind w:left="618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321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20" w:lineRule="exact"/>
              <w:ind w:left="0" w:right="-1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Kabelová chránička korugovaná DN63, včetně montáže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14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a příslušenství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4" w:line="122" w:lineRule="exact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4" w:line="120" w:lineRule="exact"/>
              <w:ind w:left="115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03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364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321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20" w:lineRule="exact"/>
              <w:ind w:left="0" w:right="-1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Kabelová chránička korugovaná DN90, včetně montáže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14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a příslušenství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4" w:line="122" w:lineRule="exact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4" w:line="120" w:lineRule="exact"/>
              <w:ind w:left="115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03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364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321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Kabelová chránička korugovaná DN100, včetně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14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montáže a příslušenství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4" w:line="122" w:lineRule="exact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4" w:line="120" w:lineRule="exact"/>
              <w:ind w:left="115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03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364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321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Kabelová chránička korugovaná DN125, včetně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14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montáže a příslušenství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4" w:line="122" w:lineRule="exact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4" w:line="120" w:lineRule="exact"/>
              <w:ind w:left="115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03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364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321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Kabelová chránička korugovaná DN160, včetně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14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montáže a příslušenství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4" w:line="122" w:lineRule="exact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4" w:line="120" w:lineRule="exact"/>
              <w:ind w:left="115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03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364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321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Trubka tuhá D20 s protahovacím drátem, včetně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14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montáže do nebo na monolitický beton a příslušenství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4" w:line="122" w:lineRule="exact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4" w:line="120" w:lineRule="exact"/>
              <w:ind w:left="115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03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364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321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Trubka tuhá D25 s protahovacím drátem, včetně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14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montáže do nebo na monolitický beton a příslušenství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4" w:line="122" w:lineRule="exact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4" w:line="120" w:lineRule="exact"/>
              <w:ind w:left="115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03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364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321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Trubka tuhá D32 s protahovacím drátem, včetně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14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montáže do nebo na monolitický beton a příslušenství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4" w:line="122" w:lineRule="exact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4" w:line="120" w:lineRule="exact"/>
              <w:ind w:left="115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03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364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321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Trubka tuhá D40 s protahovacím drátem, včetně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14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montáže do nebo na monolitický beton a příslušenství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4" w:line="122" w:lineRule="exact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4" w:line="120" w:lineRule="exact"/>
              <w:ind w:left="115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03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364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475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0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Kabelová trasa stoupacího vedení na příchytkách,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včetně příchytek, požárně dělících přepážek a montáže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7" w:after="14" w:line="120" w:lineRule="exact"/>
              <w:ind w:left="0" w:right="0" w:firstLine="0"/>
            </w:pPr>
            <w:r>
              <w:drawing>
                <wp:anchor simplePos="0" relativeHeight="251658576" behindDoc="0" locked="0" layoutInCell="1" allowOverlap="1">
                  <wp:simplePos x="0" y="0"/>
                  <wp:positionH relativeFrom="page">
                    <wp:posOffset>1974597</wp:posOffset>
                  </wp:positionH>
                  <wp:positionV relativeFrom="line">
                    <wp:posOffset>-556</wp:posOffset>
                  </wp:positionV>
                  <wp:extent cx="42163" cy="235732"/>
                  <wp:effectExtent l="0" t="0" r="0" b="0"/>
                  <wp:wrapNone/>
                  <wp:docPr id="1560" name="Picture 15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" name="Picture 156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2357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Protipožární utěsnění prostupů stěnou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3" w:after="0" w:line="122" w:lineRule="exact"/>
              <w:ind w:left="413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7" w:after="14" w:line="122" w:lineRule="exact"/>
              <w:ind w:left="446" w:right="0" w:firstLine="0"/>
            </w:pPr>
            <w:r>
              <w:drawing>
                <wp:anchor simplePos="0" relativeHeight="251658576" behindDoc="0" locked="0" layoutInCell="1" allowOverlap="1">
                  <wp:simplePos x="0" y="0"/>
                  <wp:positionH relativeFrom="page">
                    <wp:posOffset>584709</wp:posOffset>
                  </wp:positionH>
                  <wp:positionV relativeFrom="line">
                    <wp:posOffset>-2796</wp:posOffset>
                  </wp:positionV>
                  <wp:extent cx="36067" cy="235732"/>
                  <wp:effectExtent l="0" t="0" r="0" b="0"/>
                  <wp:wrapNone/>
                  <wp:docPr id="1561" name="Picture 15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" name="Picture 156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2357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3" w:after="0" w:line="120" w:lineRule="exact"/>
              <w:ind w:left="115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7" w:after="14" w:line="120" w:lineRule="exact"/>
              <w:ind w:left="79" w:right="0" w:firstLine="0"/>
            </w:pPr>
            <w:r>
              <w:drawing>
                <wp:anchor simplePos="0" relativeHeight="251658576" behindDoc="0" locked="0" layoutInCell="1" allowOverlap="1">
                  <wp:simplePos x="0" y="0"/>
                  <wp:positionH relativeFrom="page">
                    <wp:posOffset>184405</wp:posOffset>
                  </wp:positionH>
                  <wp:positionV relativeFrom="line">
                    <wp:posOffset>-3604</wp:posOffset>
                  </wp:positionV>
                  <wp:extent cx="38608" cy="235732"/>
                  <wp:effectExtent l="0" t="0" r="0" b="0"/>
                  <wp:wrapNone/>
                  <wp:docPr id="1562" name="Picture 15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" name="Picture 156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8" cy="2357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383" w:type="dxa"/>
            <w:gridSpan w:val="5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92"/>
                <w:tab w:val="left" w:pos="2356"/>
                <w:tab w:val="left" w:pos="3439"/>
                <w:tab w:val="left" w:pos="4691"/>
              </w:tabs>
              <w:spacing w:before="197" w:after="170" w:line="240" w:lineRule="auto"/>
              <w:ind w:left="535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235,00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172,00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11 750,00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8 600,00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20 350,00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333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5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40" w:lineRule="auto"/>
              <w:ind w:left="327" w:right="-4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5 268,00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156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4367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62"/>
              </w:tabs>
              <w:spacing w:before="16" w:after="0" w:line="107" w:lineRule="exact"/>
              <w:ind w:left="1424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5 268,00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Kč5 268,00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62"/>
              </w:tabs>
              <w:spacing w:before="35" w:after="0" w:line="107" w:lineRule="exact"/>
              <w:ind w:left="1424" w:right="-18" w:firstLine="0"/>
            </w:pPr>
            <w:r>
              <w:drawing>
                <wp:anchor simplePos="0" relativeHeight="251658940" behindDoc="0" locked="0" layoutInCell="1" allowOverlap="1">
                  <wp:simplePos x="0" y="0"/>
                  <wp:positionH relativeFrom="page">
                    <wp:posOffset>-5588</wp:posOffset>
                  </wp:positionH>
                  <wp:positionV relativeFrom="line">
                    <wp:posOffset>-27769</wp:posOffset>
                  </wp:positionV>
                  <wp:extent cx="2791967" cy="38628"/>
                  <wp:effectExtent l="0" t="0" r="0" b="0"/>
                  <wp:wrapNone/>
                  <wp:docPr id="1563" name="Picture 15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" name="Picture 156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86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6 465,00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Kč6 465,00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62"/>
              </w:tabs>
              <w:spacing w:before="356" w:after="180" w:line="107" w:lineRule="exact"/>
              <w:ind w:left="1424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3 000,00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Kč3 000,00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3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Pomocný montážní materiál pro elektro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" w:right="-1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sada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15" w:type="dxa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7" w:right="-4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6 465,00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367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645"/>
        </w:trPr>
        <w:tc>
          <w:tcPr>
            <w:tcW w:w="5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5438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576"/>
                <w:tab w:val="left" w:pos="4149"/>
                <w:tab w:val="left" w:pos="4730"/>
              </w:tabs>
              <w:spacing w:before="350" w:after="180" w:line="240" w:lineRule="auto"/>
              <w:ind w:left="0" w:right="-4" w:firstLine="0"/>
            </w:pPr>
            <w:r>
              <w:drawing>
                <wp:anchor simplePos="0" relativeHeight="251658586" behindDoc="0" locked="0" layoutInCell="1" allowOverlap="1">
                  <wp:simplePos x="0" y="0"/>
                  <wp:positionH relativeFrom="page">
                    <wp:posOffset>1974597</wp:posOffset>
                  </wp:positionH>
                  <wp:positionV relativeFrom="line">
                    <wp:posOffset>-5001</wp:posOffset>
                  </wp:positionV>
                  <wp:extent cx="42163" cy="233700"/>
                  <wp:effectExtent l="0" t="0" r="0" b="0"/>
                  <wp:wrapNone/>
                  <wp:docPr id="1564" name="Picture 15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" name="Picture 156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233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86" behindDoc="0" locked="0" layoutInCell="1" allowOverlap="1">
                  <wp:simplePos x="0" y="0"/>
                  <wp:positionH relativeFrom="page">
                    <wp:posOffset>2584197</wp:posOffset>
                  </wp:positionH>
                  <wp:positionV relativeFrom="line">
                    <wp:posOffset>-5001</wp:posOffset>
                  </wp:positionV>
                  <wp:extent cx="36067" cy="233700"/>
                  <wp:effectExtent l="0" t="0" r="0" b="0"/>
                  <wp:wrapNone/>
                  <wp:docPr id="1565" name="Picture 15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" name="Picture 156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233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86" behindDoc="0" locked="0" layoutInCell="1" allowOverlap="1">
                  <wp:simplePos x="0" y="0"/>
                  <wp:positionH relativeFrom="page">
                    <wp:posOffset>2787397</wp:posOffset>
                  </wp:positionH>
                  <wp:positionV relativeFrom="line">
                    <wp:posOffset>-5001</wp:posOffset>
                  </wp:positionV>
                  <wp:extent cx="38608" cy="233700"/>
                  <wp:effectExtent l="0" t="0" r="0" b="0"/>
                  <wp:wrapNone/>
                  <wp:docPr id="1566" name="Picture 15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" name="Picture 156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8" cy="233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87" behindDoc="0" locked="0" layoutInCell="1" allowOverlap="1">
                  <wp:simplePos x="0" y="0"/>
                  <wp:positionH relativeFrom="page">
                    <wp:posOffset>1999488</wp:posOffset>
                  </wp:positionH>
                  <wp:positionV relativeFrom="line">
                    <wp:posOffset>211915</wp:posOffset>
                  </wp:positionV>
                  <wp:extent cx="1523" cy="94487"/>
                  <wp:effectExtent l="0" t="0" r="0" b="0"/>
                  <wp:wrapNone/>
                  <wp:docPr id="1567" name="Freeform 15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94487"/>
                          </a:xfrm>
                          <a:custGeom>
                            <a:rect l="l" t="t" r="r" b="b"/>
                            <a:pathLst>
                              <a:path w="6350" h="393700">
                                <a:moveTo>
                                  <a:pt x="0" y="393700"/>
                                </a:moveTo>
                                <a:lnTo>
                                  <a:pt x="6350" y="3937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3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8" behindDoc="0" locked="0" layoutInCell="1" allowOverlap="1">
                  <wp:simplePos x="0" y="0"/>
                  <wp:positionH relativeFrom="page">
                    <wp:posOffset>2602992</wp:posOffset>
                  </wp:positionH>
                  <wp:positionV relativeFrom="line">
                    <wp:posOffset>211915</wp:posOffset>
                  </wp:positionV>
                  <wp:extent cx="1523" cy="94487"/>
                  <wp:effectExtent l="0" t="0" r="0" b="0"/>
                  <wp:wrapNone/>
                  <wp:docPr id="1568" name="Freeform 15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94487"/>
                          </a:xfrm>
                          <a:custGeom>
                            <a:rect l="l" t="t" r="r" b="b"/>
                            <a:pathLst>
                              <a:path w="6350" h="393700">
                                <a:moveTo>
                                  <a:pt x="0" y="393700"/>
                                </a:moveTo>
                                <a:lnTo>
                                  <a:pt x="6350" y="3937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3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9" behindDoc="0" locked="0" layoutInCell="1" allowOverlap="1">
                  <wp:simplePos x="0" y="0"/>
                  <wp:positionH relativeFrom="page">
                    <wp:posOffset>2808732</wp:posOffset>
                  </wp:positionH>
                  <wp:positionV relativeFrom="line">
                    <wp:posOffset>211915</wp:posOffset>
                  </wp:positionV>
                  <wp:extent cx="1523" cy="94487"/>
                  <wp:effectExtent l="0" t="0" r="0" b="0"/>
                  <wp:wrapNone/>
                  <wp:docPr id="1569" name="Freeform 15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94487"/>
                          </a:xfrm>
                          <a:custGeom>
                            <a:rect l="l" t="t" r="r" b="b"/>
                            <a:pathLst>
                              <a:path w="6350" h="393700">
                                <a:moveTo>
                                  <a:pt x="0" y="393700"/>
                                </a:moveTo>
                                <a:lnTo>
                                  <a:pt x="6350" y="3937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3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Ostatní práce a dodávky jinde neuvedené	</w:t>
            </w:r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1	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	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3 000,00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367" w:type="dxa"/>
            <w:gridSpan w:val="4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152"/>
        </w:trPr>
        <w:tc>
          <w:tcPr>
            <w:tcW w:w="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661" behindDoc="0" locked="0" layoutInCell="1" allowOverlap="1">
                  <wp:simplePos x="0" y="0"/>
                  <wp:positionH relativeFrom="page">
                    <wp:posOffset>1974597</wp:posOffset>
                  </wp:positionH>
                  <wp:positionV relativeFrom="paragraph">
                    <wp:posOffset>-114808</wp:posOffset>
                  </wp:positionV>
                  <wp:extent cx="42163" cy="867176"/>
                  <wp:effectExtent l="0" t="0" r="0" b="0"/>
                  <wp:wrapNone/>
                  <wp:docPr id="1570" name="Picture 15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" name="Picture 157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8671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661" behindDoc="0" locked="0" layoutInCell="1" allowOverlap="1">
                  <wp:simplePos x="0" y="0"/>
                  <wp:positionH relativeFrom="page">
                    <wp:posOffset>584709</wp:posOffset>
                  </wp:positionH>
                  <wp:positionV relativeFrom="paragraph">
                    <wp:posOffset>-114808</wp:posOffset>
                  </wp:positionV>
                  <wp:extent cx="36067" cy="867176"/>
                  <wp:effectExtent l="0" t="0" r="0" b="0"/>
                  <wp:wrapNone/>
                  <wp:docPr id="1571" name="Picture 15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" name="Picture 157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8671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661" behindDoc="0" locked="0" layoutInCell="1" allowOverlap="1">
                  <wp:simplePos x="0" y="0"/>
                  <wp:positionH relativeFrom="page">
                    <wp:posOffset>184405</wp:posOffset>
                  </wp:positionH>
                  <wp:positionV relativeFrom="paragraph">
                    <wp:posOffset>-114808</wp:posOffset>
                  </wp:positionV>
                  <wp:extent cx="38608" cy="867176"/>
                  <wp:effectExtent l="0" t="0" r="0" b="0"/>
                  <wp:wrapNone/>
                  <wp:docPr id="1572" name="Picture 15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" name="Picture 157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8" cy="8671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0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4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8"/>
        </w:trPr>
        <w:tc>
          <w:tcPr>
            <w:tcW w:w="56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944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paragraph">
                    <wp:posOffset>83312</wp:posOffset>
                  </wp:positionV>
                  <wp:extent cx="6601967" cy="38628"/>
                  <wp:effectExtent l="0" t="0" r="0" b="0"/>
                  <wp:wrapNone/>
                  <wp:docPr id="1573" name="Picture 15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" name="Picture 157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86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48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22" w:lineRule="exact"/>
              <w:ind w:left="-80" w:right="2662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Celkem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1" w:line="122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Včetně DPH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24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15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03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42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18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4" w:right="-7" w:firstLine="0"/>
              <w:jc w:val="right"/>
            </w:pPr>
            <w:r/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630 173,00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74"/>
        </w:trPr>
        <w:tc>
          <w:tcPr>
            <w:tcW w:w="5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03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42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321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1403" w:right="-18" w:firstLine="0"/>
            </w:pPr>
            <w:r/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762 509,33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47"/>
        </w:trPr>
        <w:tc>
          <w:tcPr>
            <w:tcW w:w="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0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4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68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954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paragraph">
                    <wp:posOffset>78740</wp:posOffset>
                  </wp:positionV>
                  <wp:extent cx="6601967" cy="36088"/>
                  <wp:effectExtent l="0" t="0" r="0" b="0"/>
                  <wp:wrapNone/>
                  <wp:docPr id="1574" name="Picture 15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" name="Picture 157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6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48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4. Zemní, stavební a montážní práce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03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42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8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326"/>
        </w:trPr>
        <w:tc>
          <w:tcPr>
            <w:tcW w:w="3717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68"/>
              </w:tabs>
              <w:spacing w:before="166" w:after="0" w:line="240" w:lineRule="auto"/>
              <w:ind w:left="91" w:right="-18" w:firstLine="0"/>
            </w:pPr>
            <w:r>
              <w:drawing>
                <wp:anchor simplePos="0" relativeHeight="251658737" behindDoc="0" locked="0" layoutInCell="1" allowOverlap="1">
                  <wp:simplePos x="0" y="0"/>
                  <wp:positionH relativeFrom="page">
                    <wp:posOffset>329185</wp:posOffset>
                  </wp:positionH>
                  <wp:positionV relativeFrom="line">
                    <wp:posOffset>-121842</wp:posOffset>
                  </wp:positionV>
                  <wp:extent cx="44703" cy="1054628"/>
                  <wp:effectExtent l="0" t="0" r="0" b="0"/>
                  <wp:wrapNone/>
                  <wp:docPr id="1575" name="Picture 15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" name="Picture 157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4703" cy="10546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54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173814</wp:posOffset>
                  </wp:positionV>
                  <wp:extent cx="6601967" cy="35072"/>
                  <wp:effectExtent l="0" t="0" r="0" b="0"/>
                  <wp:wrapNone/>
                  <wp:docPr id="1576" name="Picture 15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" name="Picture 157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Č. pol.	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Popis položky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14"/>
              </w:tabs>
              <w:spacing w:before="160" w:after="0" w:line="240" w:lineRule="auto"/>
              <w:ind w:left="297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Počet	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MJ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3" w:line="160" w:lineRule="exact"/>
              <w:ind w:left="249" w:right="101" w:hanging="95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Jedn. Cena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drawing>
                <wp:anchor simplePos="0" relativeHeight="251658737" behindDoc="0" locked="0" layoutInCell="1" allowOverlap="1">
                  <wp:simplePos x="0" y="0"/>
                  <wp:positionH relativeFrom="page">
                    <wp:posOffset>626365</wp:posOffset>
                  </wp:positionH>
                  <wp:positionV relativeFrom="line">
                    <wp:posOffset>-203884</wp:posOffset>
                  </wp:positionV>
                  <wp:extent cx="38607" cy="1054628"/>
                  <wp:effectExtent l="0" t="0" r="0" b="0"/>
                  <wp:wrapNone/>
                  <wp:docPr id="1577" name="Picture 15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" name="Picture 157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10546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materiál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3" w:line="160" w:lineRule="exact"/>
              <w:ind w:left="274" w:right="85" w:hanging="115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Jedn. Cena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montáž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3" w:line="160" w:lineRule="exact"/>
              <w:ind w:left="270" w:right="62" w:hanging="143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Cena celkem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drawing>
                <wp:anchor simplePos="0" relativeHeight="251658737" behindDoc="0" locked="0" layoutInCell="1" allowOverlap="1">
                  <wp:simplePos x="0" y="0"/>
                  <wp:positionH relativeFrom="page">
                    <wp:posOffset>-7969</wp:posOffset>
                  </wp:positionH>
                  <wp:positionV relativeFrom="line">
                    <wp:posOffset>-203884</wp:posOffset>
                  </wp:positionV>
                  <wp:extent cx="38607" cy="1054628"/>
                  <wp:effectExtent l="0" t="0" r="0" b="0"/>
                  <wp:wrapNone/>
                  <wp:docPr id="1578" name="Picture 15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" name="Picture 157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10546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37" behindDoc="0" locked="0" layoutInCell="1" allowOverlap="1">
                  <wp:simplePos x="0" y="0"/>
                  <wp:positionH relativeFrom="page">
                    <wp:posOffset>639731</wp:posOffset>
                  </wp:positionH>
                  <wp:positionV relativeFrom="line">
                    <wp:posOffset>-203884</wp:posOffset>
                  </wp:positionV>
                  <wp:extent cx="38607" cy="1054628"/>
                  <wp:effectExtent l="0" t="0" r="0" b="0"/>
                  <wp:wrapNone/>
                  <wp:docPr id="1579" name="Picture 15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" name="Picture 157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10546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materiál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967"/>
              </w:tabs>
              <w:spacing w:before="21" w:after="0" w:line="120" w:lineRule="exact"/>
              <w:ind w:left="123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Cena celkem	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97"/>
              </w:tabs>
              <w:spacing w:before="40" w:after="23" w:line="120" w:lineRule="exact"/>
              <w:ind w:left="206" w:right="242" w:firstLine="0"/>
              <w:jc w:val="right"/>
            </w:pPr>
            <w:r>
              <w:drawing>
                <wp:anchor simplePos="0" relativeHeight="251658737" behindDoc="0" locked="0" layoutInCell="1" allowOverlap="1">
                  <wp:simplePos x="0" y="0"/>
                  <wp:positionH relativeFrom="page">
                    <wp:posOffset>625501</wp:posOffset>
                  </wp:positionH>
                  <wp:positionV relativeFrom="line">
                    <wp:posOffset>-207694</wp:posOffset>
                  </wp:positionV>
                  <wp:extent cx="38607" cy="1054628"/>
                  <wp:effectExtent l="0" t="0" r="0" b="0"/>
                  <wp:wrapNone/>
                  <wp:docPr id="1580" name="Picture 15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" name="Picture 158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10546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montáž	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Celková cena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56"/>
        </w:trPr>
        <w:tc>
          <w:tcPr>
            <w:tcW w:w="56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20" w:lineRule="exact"/>
              <w:ind w:left="186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4.1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180" w:line="120" w:lineRule="exact"/>
              <w:ind w:left="187" w:right="-18" w:firstLine="0"/>
            </w:pPr>
            <w:r>
              <w:drawing>
                <wp:anchor simplePos="0" relativeHeight="251658661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-17194</wp:posOffset>
                  </wp:positionV>
                  <wp:extent cx="374903" cy="34564"/>
                  <wp:effectExtent l="0" t="0" r="0" b="0"/>
                  <wp:wrapNone/>
                  <wp:docPr id="1581" name="Picture 15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" name="Picture 158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54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84914</wp:posOffset>
                  </wp:positionV>
                  <wp:extent cx="6601967" cy="34056"/>
                  <wp:effectExtent l="0" t="0" r="0" b="0"/>
                  <wp:wrapNone/>
                  <wp:docPr id="1582" name="Picture 15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" name="Picture 158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4.4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148" w:type="dxa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Průrazy zdivem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57"/>
                <w:tab w:val="left" w:pos="3459"/>
              </w:tabs>
              <w:spacing w:before="17" w:after="0" w:line="120" w:lineRule="exact"/>
              <w:ind w:left="1342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5 040,00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5 040,00 Kč5 040,00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57"/>
                <w:tab w:val="left" w:pos="3459"/>
              </w:tabs>
              <w:spacing w:before="35" w:after="7" w:line="120" w:lineRule="exact"/>
              <w:ind w:left="1342" w:right="-18" w:firstLine="0"/>
            </w:pPr>
            <w:r>
              <w:drawing>
                <wp:anchor simplePos="0" relativeHeight="251658954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-12749</wp:posOffset>
                  </wp:positionV>
                  <wp:extent cx="2791967" cy="34564"/>
                  <wp:effectExtent l="0" t="0" r="0" b="0"/>
                  <wp:wrapNone/>
                  <wp:docPr id="1583" name="Picture 15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" name="Picture 158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3 360,00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3 360,00 Kč3 360,00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3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80" w:line="240" w:lineRule="auto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Odvoz suti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80" w:line="240" w:lineRule="auto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80" w:line="240" w:lineRule="auto"/>
              <w:ind w:left="151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62"/>
        </w:trPr>
        <w:tc>
          <w:tcPr>
            <w:tcW w:w="5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03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42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8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52"/>
        </w:trPr>
        <w:tc>
          <w:tcPr>
            <w:tcW w:w="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737" behindDoc="0" locked="0" layoutInCell="1" allowOverlap="1">
                  <wp:simplePos x="0" y="0"/>
                  <wp:positionH relativeFrom="page">
                    <wp:posOffset>1974597</wp:posOffset>
                  </wp:positionH>
                  <wp:positionV relativeFrom="paragraph">
                    <wp:posOffset>-114807</wp:posOffset>
                  </wp:positionV>
                  <wp:extent cx="42163" cy="877335"/>
                  <wp:effectExtent l="0" t="0" r="0" b="0"/>
                  <wp:wrapNone/>
                  <wp:docPr id="1584" name="Picture 15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" name="Picture 158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87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0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737" behindDoc="0" locked="0" layoutInCell="1" allowOverlap="1">
                  <wp:simplePos x="0" y="0"/>
                  <wp:positionH relativeFrom="page">
                    <wp:posOffset>584709</wp:posOffset>
                  </wp:positionH>
                  <wp:positionV relativeFrom="paragraph">
                    <wp:posOffset>-114807</wp:posOffset>
                  </wp:positionV>
                  <wp:extent cx="36067" cy="877335"/>
                  <wp:effectExtent l="0" t="0" r="0" b="0"/>
                  <wp:wrapNone/>
                  <wp:docPr id="1585" name="Picture 15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" name="Picture 158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87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737" behindDoc="0" locked="0" layoutInCell="1" allowOverlap="1">
                  <wp:simplePos x="0" y="0"/>
                  <wp:positionH relativeFrom="page">
                    <wp:posOffset>184405</wp:posOffset>
                  </wp:positionH>
                  <wp:positionV relativeFrom="paragraph">
                    <wp:posOffset>-114807</wp:posOffset>
                  </wp:positionV>
                  <wp:extent cx="38608" cy="877335"/>
                  <wp:effectExtent l="0" t="0" r="0" b="0"/>
                  <wp:wrapNone/>
                  <wp:docPr id="1586" name="Picture 15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" name="Picture 158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8" cy="87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0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4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8"/>
        </w:trPr>
        <w:tc>
          <w:tcPr>
            <w:tcW w:w="56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95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paragraph">
                    <wp:posOffset>83312</wp:posOffset>
                  </wp:positionV>
                  <wp:extent cx="6601967" cy="36088"/>
                  <wp:effectExtent l="0" t="0" r="0" b="0"/>
                  <wp:wrapNone/>
                  <wp:docPr id="1587" name="Picture 15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" name="Picture 158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6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48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22" w:lineRule="exact"/>
              <w:ind w:left="-80" w:right="2662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Celkem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1" w:line="122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Včetně DPH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24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15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03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42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18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8" w:right="-7" w:firstLine="0"/>
              <w:jc w:val="right"/>
            </w:pPr>
            <w:r/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8 400,00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74"/>
        </w:trPr>
        <w:tc>
          <w:tcPr>
            <w:tcW w:w="5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03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42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321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1480" w:right="-18" w:firstLine="0"/>
            </w:pPr>
            <w:r/>
            <w:r>
              <w:rPr lang="fi-FI" sz="14" baseline="-1" dirty="0">
                <w:jc w:val="left"/>
                <w:rFonts w:ascii="Arial" w:hAnsi="Arial" w:cs="Arial"/>
                <w:b/>
                <w:bCs/>
                <w:color w:val="000000"/>
                <w:spacing w:val="-1"/>
                <w:position w:val="-1"/>
                <w:sz w:val="14"/>
                <w:szCs w:val="14"/>
              </w:rPr>
              <w:t>10 164,00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47"/>
        </w:trPr>
        <w:tc>
          <w:tcPr>
            <w:tcW w:w="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0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4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68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986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paragraph">
                    <wp:posOffset>78741</wp:posOffset>
                  </wp:positionV>
                  <wp:extent cx="6601967" cy="33547"/>
                  <wp:effectExtent l="0" t="0" r="0" b="0"/>
                  <wp:wrapNone/>
                  <wp:docPr id="1588" name="Picture 15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" name="Picture 158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35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48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5. HZS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03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42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8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326"/>
        </w:trPr>
        <w:tc>
          <w:tcPr>
            <w:tcW w:w="3717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68"/>
              </w:tabs>
              <w:spacing w:before="166" w:after="0" w:line="240" w:lineRule="auto"/>
              <w:ind w:left="91" w:right="-18" w:firstLine="0"/>
            </w:pPr>
            <w:r>
              <w:drawing>
                <wp:anchor simplePos="0" relativeHeight="251658986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173813</wp:posOffset>
                  </wp:positionV>
                  <wp:extent cx="6601967" cy="45232"/>
                  <wp:effectExtent l="0" t="0" r="0" b="0"/>
                  <wp:wrapNone/>
                  <wp:docPr id="1589" name="Picture 15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" name="Picture 158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52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Č. pol.	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Popis položky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14"/>
              </w:tabs>
              <w:spacing w:before="160" w:after="0" w:line="240" w:lineRule="auto"/>
              <w:ind w:left="297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Počet	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MJ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3" w:line="160" w:lineRule="exact"/>
              <w:ind w:left="249" w:right="101" w:hanging="95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Jedn. Cena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materiál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3" w:line="160" w:lineRule="exact"/>
              <w:ind w:left="274" w:right="85" w:hanging="115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Jedn. Cena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montáž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3" w:line="160" w:lineRule="exact"/>
              <w:ind w:left="270" w:right="62" w:hanging="143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Cena celkem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materiál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967"/>
              </w:tabs>
              <w:spacing w:before="21" w:after="0" w:line="120" w:lineRule="exact"/>
              <w:ind w:left="123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Cena celkem	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97"/>
              </w:tabs>
              <w:spacing w:before="40" w:after="23" w:line="120" w:lineRule="exact"/>
              <w:ind w:left="206" w:right="242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montáž	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Celková cena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56"/>
        </w:trPr>
        <w:tc>
          <w:tcPr>
            <w:tcW w:w="56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20" w:lineRule="exact"/>
              <w:ind w:left="186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5.1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187" w:right="-18" w:firstLine="0"/>
            </w:pPr>
            <w:r>
              <w:drawing>
                <wp:anchor simplePos="0" relativeHeight="251658840" behindDoc="0" locked="0" layoutInCell="1" allowOverlap="1">
                  <wp:simplePos x="0" y="0"/>
                  <wp:positionH relativeFrom="page">
                    <wp:posOffset>329185</wp:posOffset>
                  </wp:positionH>
                  <wp:positionV relativeFrom="line">
                    <wp:posOffset>-414946</wp:posOffset>
                  </wp:positionV>
                  <wp:extent cx="44703" cy="2080775"/>
                  <wp:effectExtent l="0" t="0" r="0" b="0"/>
                  <wp:wrapNone/>
                  <wp:docPr id="1590" name="Picture 15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" name="Picture 159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4703" cy="2080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37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-17195</wp:posOffset>
                  </wp:positionV>
                  <wp:extent cx="374903" cy="44724"/>
                  <wp:effectExtent l="0" t="0" r="0" b="0"/>
                  <wp:wrapNone/>
                  <wp:docPr id="1591" name="Picture 15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" name="Picture 159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47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40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84913</wp:posOffset>
                  </wp:positionV>
                  <wp:extent cx="374903" cy="44216"/>
                  <wp:effectExtent l="0" t="0" r="0" b="0"/>
                  <wp:wrapNone/>
                  <wp:docPr id="1592" name="Picture 15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" name="Picture 159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42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5.2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187" w:right="-18" w:firstLine="0"/>
            </w:pPr>
            <w:r>
              <w:drawing>
                <wp:anchor simplePos="0" relativeHeight="251658743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84913</wp:posOffset>
                  </wp:positionV>
                  <wp:extent cx="374903" cy="43708"/>
                  <wp:effectExtent l="0" t="0" r="0" b="0"/>
                  <wp:wrapNone/>
                  <wp:docPr id="1593" name="Picture 15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" name="Picture 159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37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5.5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187" w:right="-18" w:firstLine="0"/>
            </w:pPr>
            <w:r>
              <w:drawing>
                <wp:anchor simplePos="0" relativeHeight="251658746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84913</wp:posOffset>
                  </wp:positionV>
                  <wp:extent cx="374903" cy="43200"/>
                  <wp:effectExtent l="0" t="0" r="0" b="0"/>
                  <wp:wrapNone/>
                  <wp:docPr id="1594" name="Picture 15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" name="Picture 159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5.6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187" w:right="-18" w:firstLine="0"/>
            </w:pPr>
            <w:r>
              <w:drawing>
                <wp:anchor simplePos="0" relativeHeight="251658749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84914</wp:posOffset>
                  </wp:positionV>
                  <wp:extent cx="374903" cy="42691"/>
                  <wp:effectExtent l="0" t="0" r="0" b="0"/>
                  <wp:wrapNone/>
                  <wp:docPr id="1595" name="Picture 15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" name="Picture 159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26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5.7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187" w:right="-18" w:firstLine="0"/>
            </w:pPr>
            <w:r>
              <w:drawing>
                <wp:anchor simplePos="0" relativeHeight="251658752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84913</wp:posOffset>
                  </wp:positionV>
                  <wp:extent cx="374903" cy="42184"/>
                  <wp:effectExtent l="0" t="0" r="0" b="0"/>
                  <wp:wrapNone/>
                  <wp:docPr id="1596" name="Picture 15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" name="Picture 159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5.8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187" w:right="-18" w:firstLine="0"/>
            </w:pPr>
            <w:r>
              <w:drawing>
                <wp:anchor simplePos="0" relativeHeight="251658755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84912</wp:posOffset>
                  </wp:positionV>
                  <wp:extent cx="374903" cy="41676"/>
                  <wp:effectExtent l="0" t="0" r="0" b="0"/>
                  <wp:wrapNone/>
                  <wp:docPr id="1597" name="Picture 15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" name="Picture 159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5.9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151" w:right="-18" w:firstLine="0"/>
            </w:pPr>
            <w:r>
              <w:drawing>
                <wp:anchor simplePos="0" relativeHeight="251658758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84912</wp:posOffset>
                  </wp:positionV>
                  <wp:extent cx="374903" cy="41168"/>
                  <wp:effectExtent l="0" t="0" r="0" b="0"/>
                  <wp:wrapNone/>
                  <wp:docPr id="1598" name="Picture 15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" name="Picture 159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1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5.10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0" w:lineRule="exact"/>
              <w:ind w:left="151" w:right="-18" w:firstLine="0"/>
            </w:pPr>
            <w:r>
              <w:drawing>
                <wp:anchor simplePos="0" relativeHeight="251658761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84913</wp:posOffset>
                  </wp:positionV>
                  <wp:extent cx="374903" cy="40660"/>
                  <wp:effectExtent l="0" t="0" r="0" b="0"/>
                  <wp:wrapNone/>
                  <wp:docPr id="1599" name="Picture 15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" name="Picture 159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40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5.11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20" w:lineRule="exact"/>
              <w:ind w:left="151" w:right="-18" w:firstLine="0"/>
            </w:pPr>
            <w:r>
              <w:drawing>
                <wp:anchor simplePos="0" relativeHeight="251658764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186512</wp:posOffset>
                  </wp:positionV>
                  <wp:extent cx="374903" cy="39644"/>
                  <wp:effectExtent l="0" t="0" r="0" b="0"/>
                  <wp:wrapNone/>
                  <wp:docPr id="1600" name="Picture 16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" name="Picture 160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5.12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180" w:line="120" w:lineRule="exact"/>
              <w:ind w:left="151" w:right="-18" w:firstLine="0"/>
            </w:pPr>
            <w:r>
              <w:drawing>
                <wp:anchor simplePos="0" relativeHeight="251658986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84912</wp:posOffset>
                  </wp:positionV>
                  <wp:extent cx="4483607" cy="39136"/>
                  <wp:effectExtent l="0" t="0" r="0" b="0"/>
                  <wp:wrapNone/>
                  <wp:docPr id="1601" name="Picture 16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" name="Picture 160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483607" cy="391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5.13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148" w:type="dxa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Práce nespecifikované ceníkem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57"/>
                <w:tab w:val="left" w:pos="3459"/>
              </w:tabs>
              <w:spacing w:before="17" w:after="0" w:line="107" w:lineRule="exact"/>
              <w:ind w:left="1419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2 112,00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2 112,00 Kč2 112,00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57"/>
                <w:tab w:val="left" w:pos="3459"/>
              </w:tabs>
              <w:spacing w:before="35" w:after="0" w:line="107" w:lineRule="exact"/>
              <w:ind w:left="1419" w:right="-18" w:firstLine="0"/>
            </w:pPr>
            <w:r>
              <w:drawing>
                <wp:anchor simplePos="0" relativeHeight="251658840" behindDoc="0" locked="0" layoutInCell="1" allowOverlap="1">
                  <wp:simplePos x="0" y="0"/>
                  <wp:positionH relativeFrom="page">
                    <wp:posOffset>626365</wp:posOffset>
                  </wp:positionH>
                  <wp:positionV relativeFrom="line">
                    <wp:posOffset>-425522</wp:posOffset>
                  </wp:positionV>
                  <wp:extent cx="38607" cy="2080775"/>
                  <wp:effectExtent l="0" t="0" r="0" b="0"/>
                  <wp:wrapNone/>
                  <wp:docPr id="1602" name="Picture 16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" name="Picture 160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2080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40" behindDoc="0" locked="0" layoutInCell="1" allowOverlap="1">
                  <wp:simplePos x="0" y="0"/>
                  <wp:positionH relativeFrom="page">
                    <wp:posOffset>1274065</wp:posOffset>
                  </wp:positionH>
                  <wp:positionV relativeFrom="line">
                    <wp:posOffset>-425522</wp:posOffset>
                  </wp:positionV>
                  <wp:extent cx="38607" cy="2080775"/>
                  <wp:effectExtent l="0" t="0" r="0" b="0"/>
                  <wp:wrapNone/>
                  <wp:docPr id="1603" name="Picture 16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" name="Picture 160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2080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40" behindDoc="0" locked="0" layoutInCell="1" allowOverlap="1">
                  <wp:simplePos x="0" y="0"/>
                  <wp:positionH relativeFrom="page">
                    <wp:posOffset>1921765</wp:posOffset>
                  </wp:positionH>
                  <wp:positionV relativeFrom="line">
                    <wp:posOffset>-425522</wp:posOffset>
                  </wp:positionV>
                  <wp:extent cx="38607" cy="2080775"/>
                  <wp:effectExtent l="0" t="0" r="0" b="0"/>
                  <wp:wrapNone/>
                  <wp:docPr id="1604" name="Picture 16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" name="Picture 160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2080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40" behindDoc="0" locked="0" layoutInCell="1" allowOverlap="1">
                  <wp:simplePos x="0" y="0"/>
                  <wp:positionH relativeFrom="page">
                    <wp:posOffset>2569465</wp:posOffset>
                  </wp:positionH>
                  <wp:positionV relativeFrom="line">
                    <wp:posOffset>-425522</wp:posOffset>
                  </wp:positionV>
                  <wp:extent cx="38607" cy="2080775"/>
                  <wp:effectExtent l="0" t="0" r="0" b="0"/>
                  <wp:wrapNone/>
                  <wp:docPr id="1605" name="Picture 16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" name="Picture 160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2080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86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-27771</wp:posOffset>
                  </wp:positionV>
                  <wp:extent cx="2791967" cy="44724"/>
                  <wp:effectExtent l="0" t="0" r="0" b="0"/>
                  <wp:wrapNone/>
                  <wp:docPr id="1606" name="Picture 16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" name="Picture 160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47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2 112,00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2 112,00 Kč2 112,00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57"/>
                <w:tab w:val="left" w:pos="3459"/>
              </w:tabs>
              <w:spacing w:before="35" w:after="0" w:line="107" w:lineRule="exact"/>
              <w:ind w:left="1419" w:right="-18" w:firstLine="0"/>
            </w:pPr>
            <w:r>
              <w:drawing>
                <wp:anchor simplePos="0" relativeHeight="251658986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-27772</wp:posOffset>
                  </wp:positionV>
                  <wp:extent cx="2791967" cy="44216"/>
                  <wp:effectExtent l="0" t="0" r="0" b="0"/>
                  <wp:wrapNone/>
                  <wp:docPr id="1607" name="Picture 16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" name="Picture 160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42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2 112,00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2 112,00 Kč2 112,00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56"/>
                <w:tab w:val="left" w:pos="3552"/>
              </w:tabs>
              <w:spacing w:before="35" w:after="0" w:line="107" w:lineRule="exact"/>
              <w:ind w:left="1512" w:right="-18" w:firstLine="0"/>
            </w:pPr>
            <w:r>
              <w:drawing>
                <wp:anchor simplePos="0" relativeHeight="251658986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-27772</wp:posOffset>
                  </wp:positionV>
                  <wp:extent cx="2791967" cy="43708"/>
                  <wp:effectExtent l="0" t="0" r="0" b="0"/>
                  <wp:wrapNone/>
                  <wp:docPr id="1608" name="Picture 16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" name="Picture 160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37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528,00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528,00 Kč528,00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57"/>
                <w:tab w:val="left" w:pos="3459"/>
              </w:tabs>
              <w:spacing w:before="35" w:after="0" w:line="107" w:lineRule="exact"/>
              <w:ind w:left="1419" w:right="-18" w:firstLine="0"/>
            </w:pPr>
            <w:r>
              <w:drawing>
                <wp:anchor simplePos="0" relativeHeight="251658986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-27772</wp:posOffset>
                  </wp:positionV>
                  <wp:extent cx="2791967" cy="43200"/>
                  <wp:effectExtent l="0" t="0" r="0" b="0"/>
                  <wp:wrapNone/>
                  <wp:docPr id="1609" name="Picture 16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" name="Picture 160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2 376,00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2 376,00 Kč2 376,00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57"/>
                <w:tab w:val="left" w:pos="3459"/>
              </w:tabs>
              <w:spacing w:before="36" w:after="0" w:line="107" w:lineRule="exact"/>
              <w:ind w:left="1419" w:right="-18" w:firstLine="0"/>
            </w:pPr>
            <w:r>
              <w:drawing>
                <wp:anchor simplePos="0" relativeHeight="251658986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-27136</wp:posOffset>
                  </wp:positionV>
                  <wp:extent cx="2791967" cy="42691"/>
                  <wp:effectExtent l="0" t="0" r="0" b="0"/>
                  <wp:wrapNone/>
                  <wp:docPr id="1610" name="Picture 16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" name="Picture 161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26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2 376,00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2 376,00 Kč2 376,00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56"/>
                <w:tab w:val="left" w:pos="3396"/>
              </w:tabs>
              <w:spacing w:before="35" w:after="0" w:line="107" w:lineRule="exact"/>
              <w:ind w:left="1356" w:right="-18" w:firstLine="0"/>
            </w:pPr>
            <w:r>
              <w:drawing>
                <wp:anchor simplePos="0" relativeHeight="251658986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-27772</wp:posOffset>
                  </wp:positionV>
                  <wp:extent cx="2791967" cy="42184"/>
                  <wp:effectExtent l="0" t="0" r="0" b="0"/>
                  <wp:wrapNone/>
                  <wp:docPr id="1611" name="Picture 16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" name="Picture 161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51 000,00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51 000,00 Kč51 000,00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57"/>
                <w:tab w:val="left" w:pos="3459"/>
              </w:tabs>
              <w:spacing w:before="35" w:after="0" w:line="107" w:lineRule="exact"/>
              <w:ind w:left="1419" w:right="-18" w:firstLine="0"/>
            </w:pPr>
            <w:r>
              <w:drawing>
                <wp:anchor simplePos="0" relativeHeight="251658986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-27772</wp:posOffset>
                  </wp:positionV>
                  <wp:extent cx="2791967" cy="41676"/>
                  <wp:effectExtent l="0" t="0" r="0" b="0"/>
                  <wp:wrapNone/>
                  <wp:docPr id="1612" name="Picture 16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" name="Picture 161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2 376,00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2 376,00 Kč2 376,00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57"/>
                <w:tab w:val="left" w:pos="3459"/>
              </w:tabs>
              <w:spacing w:before="35" w:after="14" w:line="107" w:lineRule="exact"/>
              <w:ind w:left="1419" w:right="-18" w:firstLine="0"/>
            </w:pPr>
            <w:r>
              <w:drawing>
                <wp:anchor simplePos="0" relativeHeight="251658986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-27772</wp:posOffset>
                  </wp:positionV>
                  <wp:extent cx="2791967" cy="41168"/>
                  <wp:effectExtent l="0" t="0" r="0" b="0"/>
                  <wp:wrapNone/>
                  <wp:docPr id="1613" name="Picture 16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" name="Picture 161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1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86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74336</wp:posOffset>
                  </wp:positionV>
                  <wp:extent cx="2791967" cy="40660"/>
                  <wp:effectExtent l="0" t="0" r="0" b="0"/>
                  <wp:wrapNone/>
                  <wp:docPr id="1614" name="Picture 16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" name="Picture 161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40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2 112,00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2 112,00 Kč2 112,00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Nepředvídatelné práce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Práce spojené se zabezpečením pracoviště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Režijní práce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Likvidace ostatního odpadu, včetně odvozu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Úklid staveniště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Plošiny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Koordinace postupu prací s ostatními profesemi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60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Zaučení obsluhy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321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20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Autorský dozor projektanta (bude účtováno dle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14" w:line="120" w:lineRule="exact"/>
              <w:ind w:left="-80" w:right="2101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skutečných hodin)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4" w:line="122" w:lineRule="exact"/>
              <w:ind w:left="366" w:right="414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4" w:line="120" w:lineRule="exact"/>
              <w:ind w:left="-15" w:right="34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hod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4367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622"/>
                <w:tab w:val="left" w:pos="2424"/>
                <w:tab w:val="left" w:pos="3739"/>
              </w:tabs>
              <w:spacing w:before="118" w:after="0" w:line="107" w:lineRule="exact"/>
              <w:ind w:left="384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2 112,00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2 112,00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2 112,00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62"/>
              </w:tabs>
              <w:spacing w:before="117" w:after="7" w:line="107" w:lineRule="exact"/>
              <w:ind w:left="1424" w:right="-18" w:firstLine="0"/>
            </w:pPr>
            <w:r>
              <w:drawing>
                <wp:anchor simplePos="0" relativeHeight="251658986" behindDoc="0" locked="0" layoutInCell="1" allowOverlap="1">
                  <wp:simplePos x="0" y="0"/>
                  <wp:positionH relativeFrom="page">
                    <wp:posOffset>-5588</wp:posOffset>
                  </wp:positionH>
                  <wp:positionV relativeFrom="line">
                    <wp:posOffset>24298</wp:posOffset>
                  </wp:positionV>
                  <wp:extent cx="2791967" cy="39644"/>
                  <wp:effectExtent l="0" t="0" r="0" b="0"/>
                  <wp:wrapNone/>
                  <wp:docPr id="1615" name="Picture 16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" name="Picture 161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6 720,00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Kč6 720,00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3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80" w:line="240" w:lineRule="auto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Dokumentace skutečného provedení stavby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80" w:line="240" w:lineRule="auto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80" w:line="240" w:lineRule="auto"/>
              <w:ind w:left="7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15" w:type="dxa"/>
            <w:vMerge w:val="restart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80" w:line="240" w:lineRule="auto"/>
              <w:ind w:left="471" w:right="-1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6 720,00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367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62"/>
        </w:trPr>
        <w:tc>
          <w:tcPr>
            <w:tcW w:w="5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03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42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8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52"/>
        </w:trPr>
        <w:tc>
          <w:tcPr>
            <w:tcW w:w="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840" behindDoc="0" locked="0" layoutInCell="1" allowOverlap="1">
                  <wp:simplePos x="0" y="0"/>
                  <wp:positionH relativeFrom="page">
                    <wp:posOffset>1974597</wp:posOffset>
                  </wp:positionH>
                  <wp:positionV relativeFrom="paragraph">
                    <wp:posOffset>-114809</wp:posOffset>
                  </wp:positionV>
                  <wp:extent cx="42163" cy="869704"/>
                  <wp:effectExtent l="0" t="0" r="0" b="0"/>
                  <wp:wrapNone/>
                  <wp:docPr id="1616" name="Picture 16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" name="Picture 161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8697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0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840" behindDoc="0" locked="0" layoutInCell="1" allowOverlap="1">
                  <wp:simplePos x="0" y="0"/>
                  <wp:positionH relativeFrom="page">
                    <wp:posOffset>584709</wp:posOffset>
                  </wp:positionH>
                  <wp:positionV relativeFrom="paragraph">
                    <wp:posOffset>-114809</wp:posOffset>
                  </wp:positionV>
                  <wp:extent cx="36067" cy="869704"/>
                  <wp:effectExtent l="0" t="0" r="0" b="0"/>
                  <wp:wrapNone/>
                  <wp:docPr id="1617" name="Picture 16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" name="Picture 161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8697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840" behindDoc="0" locked="0" layoutInCell="1" allowOverlap="1">
                  <wp:simplePos x="0" y="0"/>
                  <wp:positionH relativeFrom="page">
                    <wp:posOffset>184405</wp:posOffset>
                  </wp:positionH>
                  <wp:positionV relativeFrom="paragraph">
                    <wp:posOffset>-114809</wp:posOffset>
                  </wp:positionV>
                  <wp:extent cx="38608" cy="869704"/>
                  <wp:effectExtent l="0" t="0" r="0" b="0"/>
                  <wp:wrapNone/>
                  <wp:docPr id="1618" name="Picture 16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" name="Picture 161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8" cy="8697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0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4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8"/>
        </w:trPr>
        <w:tc>
          <w:tcPr>
            <w:tcW w:w="56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990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paragraph">
                    <wp:posOffset>83311</wp:posOffset>
                  </wp:positionV>
                  <wp:extent cx="6601967" cy="41156"/>
                  <wp:effectExtent l="0" t="0" r="0" b="0"/>
                  <wp:wrapNone/>
                  <wp:docPr id="1619" name="Picture 16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" name="Picture 16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411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48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22" w:lineRule="exact"/>
              <w:ind w:left="-80" w:right="2662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Celkem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1" w:line="122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Včetně DPH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24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15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03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42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18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81" w:right="-7" w:firstLine="0"/>
              <w:jc w:val="right"/>
            </w:pPr>
            <w:r/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75 936,00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74"/>
        </w:trPr>
        <w:tc>
          <w:tcPr>
            <w:tcW w:w="5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03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42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321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1480" w:right="-18" w:firstLine="0"/>
            </w:pPr>
            <w:r/>
            <w:r>
              <w:rPr lang="fi-FI" sz="14" baseline="-1" dirty="0">
                <w:jc w:val="left"/>
                <w:rFonts w:ascii="Arial" w:hAnsi="Arial" w:cs="Arial"/>
                <w:b/>
                <w:bCs/>
                <w:color w:val="000000"/>
                <w:spacing w:val="-1"/>
                <w:position w:val="-1"/>
                <w:sz w:val="14"/>
                <w:szCs w:val="14"/>
              </w:rPr>
              <w:t>91 882,56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48"/>
        </w:trPr>
        <w:tc>
          <w:tcPr>
            <w:tcW w:w="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0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4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68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9000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paragraph">
                    <wp:posOffset>78740</wp:posOffset>
                  </wp:positionV>
                  <wp:extent cx="6601967" cy="38616"/>
                  <wp:effectExtent l="0" t="0" r="0" b="0"/>
                  <wp:wrapNone/>
                  <wp:docPr id="1620" name="Picture 16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" name="Picture 16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86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48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6. Revize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03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42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8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326"/>
        </w:trPr>
        <w:tc>
          <w:tcPr>
            <w:tcW w:w="3717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68"/>
              </w:tabs>
              <w:spacing w:before="166" w:after="0" w:line="240" w:lineRule="auto"/>
              <w:ind w:left="91" w:right="-18" w:firstLine="0"/>
            </w:pPr>
            <w:r>
              <w:drawing>
                <wp:anchor simplePos="0" relativeHeight="251658876" behindDoc="0" locked="0" layoutInCell="1" allowOverlap="1">
                  <wp:simplePos x="0" y="0"/>
                  <wp:positionH relativeFrom="page">
                    <wp:posOffset>329185</wp:posOffset>
                  </wp:positionH>
                  <wp:positionV relativeFrom="line">
                    <wp:posOffset>-121832</wp:posOffset>
                  </wp:positionV>
                  <wp:extent cx="44703" cy="739656"/>
                  <wp:effectExtent l="0" t="0" r="0" b="0"/>
                  <wp:wrapNone/>
                  <wp:docPr id="1621" name="Picture 16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" name="Picture 16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4703" cy="7396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000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173824</wp:posOffset>
                  </wp:positionV>
                  <wp:extent cx="6601967" cy="37600"/>
                  <wp:effectExtent l="0" t="0" r="0" b="0"/>
                  <wp:wrapNone/>
                  <wp:docPr id="1622" name="Picture 16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" name="Picture 16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7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Č. pol.	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Popis položky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14"/>
              </w:tabs>
              <w:spacing w:before="160" w:after="0" w:line="240" w:lineRule="auto"/>
              <w:ind w:left="297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Počet	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MJ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3" w:line="160" w:lineRule="exact"/>
              <w:ind w:left="249" w:right="101" w:hanging="95"/>
            </w:pPr>
            <w:r>
              <w:drawing>
                <wp:anchor simplePos="0" relativeHeight="251658876" behindDoc="0" locked="0" layoutInCell="1" allowOverlap="1">
                  <wp:simplePos x="0" y="0"/>
                  <wp:positionH relativeFrom="page">
                    <wp:posOffset>626365</wp:posOffset>
                  </wp:positionH>
                  <wp:positionV relativeFrom="line">
                    <wp:posOffset>-105576</wp:posOffset>
                  </wp:positionV>
                  <wp:extent cx="38607" cy="739656"/>
                  <wp:effectExtent l="0" t="0" r="0" b="0"/>
                  <wp:wrapNone/>
                  <wp:docPr id="1623" name="Picture 16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" name="Picture 16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7396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Jedn. Cena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materiál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3" w:line="160" w:lineRule="exact"/>
              <w:ind w:left="274" w:right="85" w:hanging="115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Jedn. Cena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montáž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3" w:line="160" w:lineRule="exact"/>
              <w:ind w:left="270" w:right="62" w:hanging="143"/>
            </w:pPr>
            <w:r>
              <w:drawing>
                <wp:anchor simplePos="0" relativeHeight="251658876" behindDoc="0" locked="0" layoutInCell="1" allowOverlap="1">
                  <wp:simplePos x="0" y="0"/>
                  <wp:positionH relativeFrom="page">
                    <wp:posOffset>-7969</wp:posOffset>
                  </wp:positionH>
                  <wp:positionV relativeFrom="line">
                    <wp:posOffset>-105576</wp:posOffset>
                  </wp:positionV>
                  <wp:extent cx="38607" cy="739656"/>
                  <wp:effectExtent l="0" t="0" r="0" b="0"/>
                  <wp:wrapNone/>
                  <wp:docPr id="1624" name="Picture 16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" name="Picture 16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7396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76" behindDoc="0" locked="0" layoutInCell="1" allowOverlap="1">
                  <wp:simplePos x="0" y="0"/>
                  <wp:positionH relativeFrom="page">
                    <wp:posOffset>639731</wp:posOffset>
                  </wp:positionH>
                  <wp:positionV relativeFrom="line">
                    <wp:posOffset>-105576</wp:posOffset>
                  </wp:positionV>
                  <wp:extent cx="38607" cy="739656"/>
                  <wp:effectExtent l="0" t="0" r="0" b="0"/>
                  <wp:wrapNone/>
                  <wp:docPr id="1625" name="Picture 16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" name="Picture 16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7396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Cena celkem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materiál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967"/>
              </w:tabs>
              <w:spacing w:before="21" w:after="0" w:line="120" w:lineRule="exact"/>
              <w:ind w:left="123" w:right="0" w:firstLine="0"/>
            </w:pPr>
            <w:r>
              <w:drawing>
                <wp:anchor simplePos="0" relativeHeight="251658876" behindDoc="0" locked="0" layoutInCell="1" allowOverlap="1">
                  <wp:simplePos x="0" y="0"/>
                  <wp:positionH relativeFrom="page">
                    <wp:posOffset>625501</wp:posOffset>
                  </wp:positionH>
                  <wp:positionV relativeFrom="line">
                    <wp:posOffset>-117641</wp:posOffset>
                  </wp:positionV>
                  <wp:extent cx="38607" cy="739656"/>
                  <wp:effectExtent l="0" t="0" r="0" b="0"/>
                  <wp:wrapNone/>
                  <wp:docPr id="1626" name="Picture 16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" name="Picture 16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7396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Cena celkem	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97"/>
              </w:tabs>
              <w:spacing w:before="40" w:after="23" w:line="120" w:lineRule="exact"/>
              <w:ind w:left="206" w:right="242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montáž	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Celková cena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56"/>
        </w:trPr>
        <w:tc>
          <w:tcPr>
            <w:tcW w:w="56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20" w:lineRule="exact"/>
              <w:ind w:left="186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6.1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180" w:line="120" w:lineRule="exact"/>
              <w:ind w:left="187" w:right="-18" w:firstLine="0"/>
            </w:pPr>
            <w:r>
              <w:drawing>
                <wp:anchor simplePos="0" relativeHeight="251658840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-17185</wp:posOffset>
                  </wp:positionV>
                  <wp:extent cx="374903" cy="37092"/>
                  <wp:effectExtent l="0" t="0" r="0" b="0"/>
                  <wp:wrapNone/>
                  <wp:docPr id="1627" name="Picture 16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" name="Picture 16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4903" cy="370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000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line">
                    <wp:posOffset>84923</wp:posOffset>
                  </wp:positionV>
                  <wp:extent cx="6601967" cy="36584"/>
                  <wp:effectExtent l="0" t="0" r="0" b="0"/>
                  <wp:wrapNone/>
                  <wp:docPr id="1628" name="Picture 16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" name="Picture 16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65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6.2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148" w:type="dxa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Revizní práce, měření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46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kpl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57"/>
                <w:tab w:val="left" w:pos="3459"/>
              </w:tabs>
              <w:spacing w:before="17" w:after="0" w:line="120" w:lineRule="exact"/>
              <w:ind w:left="1342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7 440,00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7 440,00 Kč7 440,00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57"/>
                <w:tab w:val="left" w:pos="3459"/>
              </w:tabs>
              <w:spacing w:before="35" w:after="7" w:line="120" w:lineRule="exact"/>
              <w:ind w:left="1342" w:right="-18" w:firstLine="0"/>
            </w:pPr>
            <w:r>
              <w:drawing>
                <wp:anchor simplePos="0" relativeHeight="251659000" behindDoc="0" locked="0" layoutInCell="1" allowOverlap="1">
                  <wp:simplePos x="0" y="0"/>
                  <wp:positionH relativeFrom="page">
                    <wp:posOffset>639065</wp:posOffset>
                  </wp:positionH>
                  <wp:positionV relativeFrom="line">
                    <wp:posOffset>-12740</wp:posOffset>
                  </wp:positionV>
                  <wp:extent cx="2791967" cy="37092"/>
                  <wp:effectExtent l="0" t="0" r="0" b="0"/>
                  <wp:wrapNone/>
                  <wp:docPr id="1629" name="Picture 16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" name="Picture 16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91967" cy="370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2 640,00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 Kč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2 640,00 Kč2 640,00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3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80" w:line="240" w:lineRule="auto"/>
              <w:ind w:left="0" w:right="0" w:firstLine="0"/>
            </w:pPr>
            <w:r>
              <w:drawing>
                <wp:anchor simplePos="0" relativeHeight="251658876" behindDoc="0" locked="0" layoutInCell="1" allowOverlap="1">
                  <wp:simplePos x="0" y="0"/>
                  <wp:positionH relativeFrom="page">
                    <wp:posOffset>1974597</wp:posOffset>
                  </wp:positionH>
                  <wp:positionV relativeFrom="line">
                    <wp:posOffset>92416</wp:posOffset>
                  </wp:positionV>
                  <wp:extent cx="42163" cy="232164"/>
                  <wp:effectExtent l="0" t="0" r="0" b="0"/>
                  <wp:wrapNone/>
                  <wp:docPr id="1630" name="Picture 16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" name="Picture 16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2321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Spolupráce s revizním technikem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80" w:line="240" w:lineRule="auto"/>
              <w:ind w:left="446" w:right="0" w:firstLine="0"/>
            </w:pPr>
            <w:r>
              <w:drawing>
                <wp:anchor simplePos="0" relativeHeight="251658876" behindDoc="0" locked="0" layoutInCell="1" allowOverlap="1">
                  <wp:simplePos x="0" y="0"/>
                  <wp:positionH relativeFrom="page">
                    <wp:posOffset>584709</wp:posOffset>
                  </wp:positionH>
                  <wp:positionV relativeFrom="line">
                    <wp:posOffset>90176</wp:posOffset>
                  </wp:positionV>
                  <wp:extent cx="36067" cy="232164"/>
                  <wp:effectExtent l="0" t="0" r="0" b="0"/>
                  <wp:wrapNone/>
                  <wp:docPr id="1631" name="Picture 16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" name="Picture 16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2321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b/>
                <w:bCs/>
                <w:color w:val="FF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2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80" w:line="240" w:lineRule="auto"/>
              <w:ind w:left="89" w:right="0" w:firstLine="0"/>
            </w:pPr>
            <w:r>
              <w:drawing>
                <wp:anchor simplePos="0" relativeHeight="251658876" behindDoc="0" locked="0" layoutInCell="1" allowOverlap="1">
                  <wp:simplePos x="0" y="0"/>
                  <wp:positionH relativeFrom="page">
                    <wp:posOffset>184405</wp:posOffset>
                  </wp:positionH>
                  <wp:positionV relativeFrom="line">
                    <wp:posOffset>89368</wp:posOffset>
                  </wp:positionV>
                  <wp:extent cx="38608" cy="232164"/>
                  <wp:effectExtent l="0" t="0" r="0" b="0"/>
                  <wp:wrapNone/>
                  <wp:docPr id="1632" name="Picture 16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" name="Picture 163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8" cy="2321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kpl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38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62"/>
        </w:trPr>
        <w:tc>
          <w:tcPr>
            <w:tcW w:w="5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03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42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8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52"/>
        </w:trPr>
        <w:tc>
          <w:tcPr>
            <w:tcW w:w="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0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4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3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8"/>
        </w:trPr>
        <w:tc>
          <w:tcPr>
            <w:tcW w:w="56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895" behindDoc="0" locked="0" layoutInCell="1" allowOverlap="1">
                  <wp:simplePos x="0" y="0"/>
                  <wp:positionH relativeFrom="page">
                    <wp:posOffset>329185</wp:posOffset>
                  </wp:positionH>
                  <wp:positionV relativeFrom="paragraph">
                    <wp:posOffset>-12700</wp:posOffset>
                  </wp:positionV>
                  <wp:extent cx="44703" cy="236228"/>
                  <wp:effectExtent l="0" t="0" r="0" b="0"/>
                  <wp:wrapNone/>
                  <wp:docPr id="1633" name="Picture 16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" name="Picture 163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4703" cy="2362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004" behindDoc="0" locked="0" layoutInCell="1" allowOverlap="1">
                  <wp:simplePos x="0" y="0"/>
                  <wp:positionH relativeFrom="page">
                    <wp:posOffset>-1015</wp:posOffset>
                  </wp:positionH>
                  <wp:positionV relativeFrom="paragraph">
                    <wp:posOffset>83312</wp:posOffset>
                  </wp:positionV>
                  <wp:extent cx="6601967" cy="38616"/>
                  <wp:effectExtent l="0" t="0" r="0" b="0"/>
                  <wp:wrapNone/>
                  <wp:docPr id="1634" name="Picture 16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" name="Picture 163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01967" cy="386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48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22" w:lineRule="exact"/>
              <w:ind w:left="-80" w:right="2662" w:firstLine="0"/>
              <w:jc w:val="right"/>
            </w:pPr>
            <w:r>
              <w:drawing>
                <wp:anchor simplePos="0" relativeHeight="251658895" behindDoc="0" locked="0" layoutInCell="1" allowOverlap="1">
                  <wp:simplePos x="0" y="0"/>
                  <wp:positionH relativeFrom="page">
                    <wp:posOffset>1974597</wp:posOffset>
                  </wp:positionH>
                  <wp:positionV relativeFrom="line">
                    <wp:posOffset>-22981</wp:posOffset>
                  </wp:positionV>
                  <wp:extent cx="42163" cy="236228"/>
                  <wp:effectExtent l="0" t="0" r="0" b="0"/>
                  <wp:wrapNone/>
                  <wp:docPr id="1635" name="Picture 16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" name="Picture 163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2362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Celkem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1" w:line="122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Včetně DPH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50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895" behindDoc="0" locked="0" layoutInCell="1" allowOverlap="1">
                  <wp:simplePos x="0" y="0"/>
                  <wp:positionH relativeFrom="page">
                    <wp:posOffset>584709</wp:posOffset>
                  </wp:positionH>
                  <wp:positionV relativeFrom="paragraph">
                    <wp:posOffset>-12700</wp:posOffset>
                  </wp:positionV>
                  <wp:extent cx="36067" cy="236228"/>
                  <wp:effectExtent l="0" t="0" r="0" b="0"/>
                  <wp:wrapNone/>
                  <wp:docPr id="1636" name="Picture 16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" name="Picture 163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067" cy="2362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4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895" behindDoc="0" locked="0" layoutInCell="1" allowOverlap="1">
                  <wp:simplePos x="0" y="0"/>
                  <wp:positionH relativeFrom="page">
                    <wp:posOffset>184405</wp:posOffset>
                  </wp:positionH>
                  <wp:positionV relativeFrom="paragraph">
                    <wp:posOffset>-12700</wp:posOffset>
                  </wp:positionV>
                  <wp:extent cx="38608" cy="236228"/>
                  <wp:effectExtent l="0" t="0" r="0" b="0"/>
                  <wp:wrapNone/>
                  <wp:docPr id="1637" name="Picture 16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" name="Picture 163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8" cy="2362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5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895" behindDoc="0" locked="0" layoutInCell="1" allowOverlap="1">
                  <wp:simplePos x="0" y="0"/>
                  <wp:positionH relativeFrom="page">
                    <wp:posOffset>626365</wp:posOffset>
                  </wp:positionH>
                  <wp:positionV relativeFrom="paragraph">
                    <wp:posOffset>-12700</wp:posOffset>
                  </wp:positionV>
                  <wp:extent cx="38607" cy="236228"/>
                  <wp:effectExtent l="0" t="0" r="0" b="0"/>
                  <wp:wrapNone/>
                  <wp:docPr id="1638" name="Picture 16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" name="Picture 163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2362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3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042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895" behindDoc="0" locked="0" layoutInCell="1" allowOverlap="1">
                  <wp:simplePos x="0" y="0"/>
                  <wp:positionH relativeFrom="page">
                    <wp:posOffset>-7969</wp:posOffset>
                  </wp:positionH>
                  <wp:positionV relativeFrom="paragraph">
                    <wp:posOffset>-12700</wp:posOffset>
                  </wp:positionV>
                  <wp:extent cx="38607" cy="236228"/>
                  <wp:effectExtent l="0" t="0" r="0" b="0"/>
                  <wp:wrapNone/>
                  <wp:docPr id="1639" name="Picture 16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" name="Picture 163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2362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95" behindDoc="0" locked="0" layoutInCell="1" allowOverlap="1">
                  <wp:simplePos x="0" y="0"/>
                  <wp:positionH relativeFrom="page">
                    <wp:posOffset>639731</wp:posOffset>
                  </wp:positionH>
                  <wp:positionV relativeFrom="paragraph">
                    <wp:posOffset>-12700</wp:posOffset>
                  </wp:positionV>
                  <wp:extent cx="38607" cy="236228"/>
                  <wp:effectExtent l="0" t="0" r="0" b="0"/>
                  <wp:wrapNone/>
                  <wp:docPr id="1640" name="Picture 16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" name="Picture 164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2362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8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895" behindDoc="0" locked="0" layoutInCell="1" allowOverlap="1">
                  <wp:simplePos x="0" y="0"/>
                  <wp:positionH relativeFrom="page">
                    <wp:posOffset>625501</wp:posOffset>
                  </wp:positionH>
                  <wp:positionV relativeFrom="paragraph">
                    <wp:posOffset>-12700</wp:posOffset>
                  </wp:positionV>
                  <wp:extent cx="38607" cy="236228"/>
                  <wp:effectExtent l="0" t="0" r="0" b="0"/>
                  <wp:wrapNone/>
                  <wp:docPr id="1641" name="Picture 16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" name="Picture 164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2362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3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81" w:right="-7" w:firstLine="0"/>
              <w:jc w:val="right"/>
            </w:pPr>
            <w:r/>
            <w:r>
              <w:rPr lang="fi-FI" sz="14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10 080,00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74"/>
        </w:trPr>
        <w:tc>
          <w:tcPr>
            <w:tcW w:w="5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148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50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24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15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03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042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321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1480" w:right="-18" w:firstLine="0"/>
            </w:pPr>
            <w:r/>
            <w:r>
              <w:rPr lang="fi-FI" sz="14" baseline="-1" dirty="0">
                <w:jc w:val="left"/>
                <w:rFonts w:ascii="Arial" w:hAnsi="Arial" w:cs="Arial"/>
                <w:b/>
                <w:bCs/>
                <w:color w:val="000000"/>
                <w:spacing w:val="-1"/>
                <w:position w:val="-1"/>
                <w:sz w:val="14"/>
                <w:szCs w:val="14"/>
              </w:rPr>
              <w:t>12 196,80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5921"/>
          <w:tab w:val="left" w:pos="10109"/>
        </w:tabs>
        <w:spacing w:before="181" w:after="0" w:line="117" w:lineRule="exact"/>
        <w:ind w:left="809" w:right="0" w:firstLine="0"/>
      </w:pPr>
      <w:r>
        <w:drawing>
          <wp:anchor simplePos="0" relativeHeight="251658879" behindDoc="0" locked="0" layoutInCell="1" allowOverlap="1">
            <wp:simplePos x="0" y="0"/>
            <wp:positionH relativeFrom="page">
              <wp:posOffset>470915</wp:posOffset>
            </wp:positionH>
            <wp:positionV relativeFrom="line">
              <wp:posOffset>80652</wp:posOffset>
            </wp:positionV>
            <wp:extent cx="15239" cy="121919"/>
            <wp:effectExtent l="0" t="0" r="0" b="0"/>
            <wp:wrapNone/>
            <wp:docPr id="1642" name="Freeform 16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9" cy="121919"/>
                    </a:xfrm>
                    <a:custGeom>
                      <a:rect l="l" t="t" r="r" b="b"/>
                      <a:pathLst>
                        <a:path w="63500" h="508000">
                          <a:moveTo>
                            <a:pt x="0" y="508000"/>
                          </a:moveTo>
                          <a:lnTo>
                            <a:pt x="63500" y="508000"/>
                          </a:lnTo>
                          <a:lnTo>
                            <a:pt x="63500" y="0"/>
                          </a:lnTo>
                          <a:lnTo>
                            <a:pt x="0" y="0"/>
                          </a:lnTo>
                          <a:lnTo>
                            <a:pt x="0" y="5080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6" behindDoc="0" locked="0" layoutInCell="1" allowOverlap="1">
            <wp:simplePos x="0" y="0"/>
            <wp:positionH relativeFrom="page">
              <wp:posOffset>486155</wp:posOffset>
            </wp:positionH>
            <wp:positionV relativeFrom="line">
              <wp:posOffset>80652</wp:posOffset>
            </wp:positionV>
            <wp:extent cx="6588251" cy="15239"/>
            <wp:effectExtent l="0" t="0" r="0" b="0"/>
            <wp:wrapNone/>
            <wp:docPr id="1643" name="Freeform 16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88251" cy="15239"/>
                    </a:xfrm>
                    <a:custGeom>
                      <a:rect l="l" t="t" r="r" b="b"/>
                      <a:pathLst>
                        <a:path w="27451050" h="63500">
                          <a:moveTo>
                            <a:pt x="0" y="63500"/>
                          </a:moveTo>
                          <a:lnTo>
                            <a:pt x="27451050" y="63500"/>
                          </a:lnTo>
                          <a:lnTo>
                            <a:pt x="27451050" y="0"/>
                          </a:lnTo>
                          <a:lnTo>
                            <a:pt x="0" y="0"/>
                          </a:lnTo>
                          <a:lnTo>
                            <a:pt x="0" y="63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6" behindDoc="0" locked="0" layoutInCell="1" allowOverlap="1">
            <wp:simplePos x="0" y="0"/>
            <wp:positionH relativeFrom="page">
              <wp:posOffset>7059167</wp:posOffset>
            </wp:positionH>
            <wp:positionV relativeFrom="line">
              <wp:posOffset>95892</wp:posOffset>
            </wp:positionV>
            <wp:extent cx="15239" cy="106679"/>
            <wp:effectExtent l="0" t="0" r="0" b="0"/>
            <wp:wrapNone/>
            <wp:docPr id="1644" name="Freeform 16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9" cy="106679"/>
                    </a:xfrm>
                    <a:custGeom>
                      <a:rect l="l" t="t" r="r" b="b"/>
                      <a:pathLst>
                        <a:path w="63500" h="444500">
                          <a:moveTo>
                            <a:pt x="0" y="444500"/>
                          </a:moveTo>
                          <a:lnTo>
                            <a:pt x="63500" y="444500"/>
                          </a:lnTo>
                          <a:lnTo>
                            <a:pt x="63500" y="0"/>
                          </a:lnTo>
                          <a:lnTo>
                            <a:pt x="0" y="0"/>
                          </a:lnTo>
                          <a:lnTo>
                            <a:pt x="0" y="444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fi-FI" sz="12" baseline="0" dirty="0">
          <w:jc w:val="left"/>
          <w:rFonts w:ascii="Arial" w:hAnsi="Arial" w:cs="Arial"/>
          <w:i/>
          <w:iCs/>
          <w:color w:val="000000"/>
          <w:sz w:val="12"/>
          <w:szCs w:val="12"/>
        </w:rPr>
        <w:t>Zpracoval: Martin Štěrba	</w:t>
      </w:r>
      <w:r>
        <w:rPr lang="fi-FI" sz="12" baseline="0" dirty="0">
          <w:jc w:val="left"/>
          <w:rFonts w:ascii="Arial" w:hAnsi="Arial" w:cs="Arial"/>
          <w:i/>
          <w:iCs/>
          <w:color w:val="000000"/>
          <w:sz w:val="12"/>
          <w:szCs w:val="12"/>
        </w:rPr>
        <w:t>Dne:	</w:t>
      </w:r>
      <w:r>
        <w:rPr lang="fi-FI" sz="12" baseline="0" dirty="0">
          <w:jc w:val="left"/>
          <w:rFonts w:ascii="Arial" w:hAnsi="Arial" w:cs="Arial"/>
          <w:i/>
          <w:iCs/>
          <w:color w:val="000000"/>
          <w:sz w:val="12"/>
          <w:szCs w:val="12"/>
        </w:rPr>
        <w:t>04/2024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drawing>
          <wp:anchor simplePos="0" relativeHeight="251659007" behindDoc="0" locked="0" layoutInCell="1" allowOverlap="1">
            <wp:simplePos x="0" y="0"/>
            <wp:positionH relativeFrom="page">
              <wp:posOffset>486155</wp:posOffset>
            </wp:positionH>
            <wp:positionV relativeFrom="paragraph">
              <wp:posOffset>8374</wp:posOffset>
            </wp:positionV>
            <wp:extent cx="6588251" cy="15239"/>
            <wp:effectExtent l="0" t="0" r="0" b="0"/>
            <wp:wrapNone/>
            <wp:docPr id="1645" name="Freeform 16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88251" cy="15239"/>
                    </a:xfrm>
                    <a:custGeom>
                      <a:rect l="l" t="t" r="r" b="b"/>
                      <a:pathLst>
                        <a:path w="27451050" h="63500">
                          <a:moveTo>
                            <a:pt x="0" y="63500"/>
                          </a:moveTo>
                          <a:lnTo>
                            <a:pt x="27451050" y="63500"/>
                          </a:lnTo>
                          <a:lnTo>
                            <a:pt x="27451050" y="0"/>
                          </a:lnTo>
                          <a:lnTo>
                            <a:pt x="0" y="0"/>
                          </a:lnTo>
                          <a:lnTo>
                            <a:pt x="0" y="63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246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  <w:spacing w:before="0" w:after="0" w:line="120" w:lineRule="exact"/>
        <w:ind w:left="4983" w:right="0" w:firstLine="0"/>
      </w:pPr>
      <w:r/>
      <w:r>
        <w:rPr lang="fi-FI" sz="12" baseline="0" dirty="0">
          <w:jc w:val="left"/>
          <w:rFonts w:ascii="Arial" w:hAnsi="Arial" w:cs="Arial"/>
          <w:color w:val="000000"/>
          <w:sz w:val="12"/>
          <w:szCs w:val="12"/>
        </w:rPr>
        <w:t>Stránka 14 z 19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6" w:lineRule="exact"/>
        <w:ind w:left="4848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515111</wp:posOffset>
            </wp:positionH>
            <wp:positionV relativeFrom="line">
              <wp:posOffset>-29053</wp:posOffset>
            </wp:positionV>
            <wp:extent cx="12191" cy="391667"/>
            <wp:effectExtent l="0" t="0" r="0" b="0"/>
            <wp:wrapNone/>
            <wp:docPr id="1646" name="Freeform 16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391667"/>
                    </a:xfrm>
                    <a:custGeom>
                      <a:rect l="l" t="t" r="r" b="b"/>
                      <a:pathLst>
                        <a:path w="50800" h="1631950">
                          <a:moveTo>
                            <a:pt x="0" y="1631950"/>
                          </a:moveTo>
                          <a:lnTo>
                            <a:pt x="50800" y="1631950"/>
                          </a:lnTo>
                          <a:lnTo>
                            <a:pt x="50800" y="0"/>
                          </a:lnTo>
                          <a:lnTo>
                            <a:pt x="0" y="0"/>
                          </a:lnTo>
                          <a:lnTo>
                            <a:pt x="0" y="16319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527303</wp:posOffset>
            </wp:positionH>
            <wp:positionV relativeFrom="line">
              <wp:posOffset>-29053</wp:posOffset>
            </wp:positionV>
            <wp:extent cx="6502907" cy="12191"/>
            <wp:effectExtent l="0" t="0" r="0" b="0"/>
            <wp:wrapNone/>
            <wp:docPr id="1647" name="Freeform 16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02907" cy="12191"/>
                    </a:xfrm>
                    <a:custGeom>
                      <a:rect l="l" t="t" r="r" b="b"/>
                      <a:pathLst>
                        <a:path w="27095450" h="50800">
                          <a:moveTo>
                            <a:pt x="0" y="50800"/>
                          </a:moveTo>
                          <a:lnTo>
                            <a:pt x="27095450" y="50800"/>
                          </a:lnTo>
                          <a:lnTo>
                            <a:pt x="27095450" y="0"/>
                          </a:lnTo>
                          <a:lnTo>
                            <a:pt x="0" y="0"/>
                          </a:lnTo>
                          <a:lnTo>
                            <a:pt x="0" y="508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524255</wp:posOffset>
            </wp:positionH>
            <wp:positionV relativeFrom="line">
              <wp:posOffset>-22957</wp:posOffset>
            </wp:positionV>
            <wp:extent cx="6505955" cy="380999"/>
            <wp:effectExtent l="0" t="0" r="0" b="0"/>
            <wp:wrapNone/>
            <wp:docPr id="1648" name="Freeform 16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05955" cy="380999"/>
                    </a:xfrm>
                    <a:custGeom>
                      <a:rect l="l" t="t" r="r" b="b"/>
                      <a:pathLst>
                        <a:path w="27108150" h="1587500">
                          <a:moveTo>
                            <a:pt x="0" y="1587500"/>
                          </a:moveTo>
                          <a:lnTo>
                            <a:pt x="27108150" y="1587500"/>
                          </a:lnTo>
                          <a:lnTo>
                            <a:pt x="27108150" y="0"/>
                          </a:lnTo>
                          <a:lnTo>
                            <a:pt x="0" y="0"/>
                          </a:lnTo>
                          <a:lnTo>
                            <a:pt x="0" y="1587500"/>
                          </a:lnTo>
                          <a:close/>
                        </a:path>
                      </a:pathLst>
                    </a:custGeom>
                    <a:solidFill>
                      <a:srgbClr val="FFFF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fi-FI" sz="13" baseline="0" dirty="0">
          <w:jc w:val="left"/>
          <w:rFonts w:ascii="Arial" w:hAnsi="Arial" w:cs="Arial"/>
          <w:b/>
          <w:bCs/>
          <w:i/>
          <w:iCs/>
          <w:color w:val="000000"/>
          <w:sz w:val="13"/>
          <w:szCs w:val="13"/>
        </w:rPr>
        <w:t>PD Dětská nemocnice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26" w:lineRule="exact"/>
        <w:ind w:left="4239" w:right="0" w:firstLine="0"/>
      </w:pPr>
      <w:r/>
      <w:r>
        <w:rPr lang="fi-FI" sz="13" baseline="0" dirty="0">
          <w:jc w:val="left"/>
          <w:rFonts w:ascii="Arial" w:hAnsi="Arial" w:cs="Arial"/>
          <w:b/>
          <w:bCs/>
          <w:i/>
          <w:iCs/>
          <w:color w:val="000000"/>
          <w:sz w:val="13"/>
          <w:szCs w:val="13"/>
        </w:rPr>
        <w:t>Soupis prací ze stádia dokumentace DPS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126" w:lineRule="exact"/>
        <w:ind w:left="3800" w:right="0" w:firstLine="0"/>
      </w:pPr>
      <w:r/>
      <w:r>
        <w:rPr lang="fi-FI" sz="13" baseline="0" dirty="0">
          <w:jc w:val="left"/>
          <w:rFonts w:ascii="Arial" w:hAnsi="Arial" w:cs="Arial"/>
          <w:b/>
          <w:bCs/>
          <w:i/>
          <w:iCs/>
          <w:color w:val="000000"/>
          <w:sz w:val="13"/>
          <w:szCs w:val="13"/>
        </w:rPr>
        <w:t>D.1.4f SLABOPROUDÉ INSTALACE - Parkovací systém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drawing>
          <wp:anchor simplePos="0" relativeHeight="251658458" behindDoc="0" locked="0" layoutInCell="1" allowOverlap="1">
            <wp:simplePos x="0" y="0"/>
            <wp:positionH relativeFrom="page">
              <wp:posOffset>527303</wp:posOffset>
            </wp:positionH>
            <wp:positionV relativeFrom="paragraph">
              <wp:posOffset>15601</wp:posOffset>
            </wp:positionV>
            <wp:extent cx="6502907" cy="12191"/>
            <wp:effectExtent l="0" t="0" r="0" b="0"/>
            <wp:wrapNone/>
            <wp:docPr id="1649" name="Freeform 16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02907" cy="12191"/>
                    </a:xfrm>
                    <a:custGeom>
                      <a:rect l="l" t="t" r="r" b="b"/>
                      <a:pathLst>
                        <a:path w="27095450" h="50800">
                          <a:moveTo>
                            <a:pt x="0" y="50800"/>
                          </a:moveTo>
                          <a:lnTo>
                            <a:pt x="27095450" y="50800"/>
                          </a:lnTo>
                          <a:lnTo>
                            <a:pt x="27095450" y="0"/>
                          </a:lnTo>
                          <a:lnTo>
                            <a:pt x="0" y="0"/>
                          </a:lnTo>
                          <a:lnTo>
                            <a:pt x="0" y="508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fi-FI"/>
        </w:rPr>
      </w:pPr>
    </w:p>
    <w:tbl>
      <w:tblPr>
        <w:tblStyle w:val="TableGrid"/>
        <w:tblLayout w:type="fixed"/>
        <w:tblpPr w:leftFromText="0" w:rightFromText="0" w:vertAnchor="text" w:horzAnchor="page" w:tblpX="811" w:tblpY="-10"/>
        <w:tblOverlap w:val="never"/>
        "
        <w:tblW w:w="10236" w:type="dxa"/>
        <w:tblLook w:val="04A0" w:firstRow="1" w:lastRow="0" w:firstColumn="1" w:lastColumn="0" w:noHBand="0" w:noVBand="1"/>
      </w:tblPr>
      <w:tblGrid>
        <w:gridCol w:w="501"/>
        <w:gridCol w:w="5824"/>
        <w:gridCol w:w="914"/>
        <w:gridCol w:w="914"/>
        <w:gridCol w:w="2101"/>
      </w:tblGrid>
      <w:tr>
        <w:trPr>
          <w:trHeight w:hRule="exact" w:val="304"/>
        </w:trPr>
        <w:tc>
          <w:tcPr>
            <w:tcW w:w="501" w:type="dxa"/>
            <w:tcBorders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5824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87" w:line="240" w:lineRule="auto"/>
              <w:ind w:left="4202" w:right="-18" w:firstLine="0"/>
            </w:pPr>
            <w:r/>
            <w:r>
              <w:rPr lang="fi-FI" sz="13" baseline="0" dirty="0">
                <w:jc w:val="left"/>
                <w:rFonts w:ascii="Arial" w:hAnsi="Arial" w:cs="Arial"/>
                <w:b/>
                <w:bCs/>
                <w:color w:val="000000"/>
                <w:sz w:val="13"/>
                <w:szCs w:val="13"/>
              </w:rPr>
              <w:t>Rekapitulace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14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14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2101" w:type="dxa"/>
            <w:tcBorders>
              <w:lef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1686"/>
        </w:trPr>
        <w:tc>
          <w:tcPr>
            <w:tcW w:w="6326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141" w:lineRule="exact"/>
              <w:ind w:left="366" w:right="4060" w:hanging="355"/>
            </w:pPr>
            <w:r/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HLAV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pacing w:val="8"/>
                <w:sz w:val="12"/>
                <w:szCs w:val="12"/>
              </w:rPr>
              <w:t>A  </w:t>
            </w:r>
            <w:r>
              <w:rPr lang="fi-FI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SLABOPROUDÉ INSTALACE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pacing w:val="6"/>
                <w:sz w:val="11"/>
                <w:szCs w:val="11"/>
              </w:rPr>
              <w:t>. 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Technologie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7" w:lineRule="exact"/>
              <w:ind w:left="286" w:right="5340" w:firstLine="0"/>
              <w:jc w:val="right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pacing w:val="6"/>
                <w:sz w:val="11"/>
                <w:szCs w:val="11"/>
              </w:rPr>
              <w:t>. 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Software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7" w:lineRule="exact"/>
              <w:ind w:left="223" w:right="4889" w:firstLine="0"/>
              <w:jc w:val="right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3.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pacing w:val="6"/>
                <w:sz w:val="11"/>
                <w:szCs w:val="11"/>
              </w:rPr>
              <w:t>1 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Montážní materiál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7" w:lineRule="exact"/>
              <w:ind w:left="223" w:right="4382" w:firstLine="0"/>
              <w:jc w:val="right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3.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pacing w:val="6"/>
                <w:sz w:val="11"/>
                <w:szCs w:val="11"/>
              </w:rPr>
              <w:t>2 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Montážní práce pro materiál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7" w:lineRule="exact"/>
              <w:ind w:left="286" w:right="4075" w:firstLine="0"/>
              <w:jc w:val="right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pacing w:val="6"/>
                <w:sz w:val="11"/>
                <w:szCs w:val="11"/>
              </w:rPr>
              <w:t>. 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Zemní, stavební a montážní práce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7" w:lineRule="exact"/>
              <w:ind w:left="286" w:right="5559" w:firstLine="0"/>
              <w:jc w:val="right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pacing w:val="6"/>
                <w:sz w:val="11"/>
                <w:szCs w:val="11"/>
              </w:rPr>
              <w:t>. 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HZS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7" w:lineRule="exact"/>
              <w:ind w:left="286" w:right="5440" w:firstLine="0"/>
              <w:jc w:val="right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pacing w:val="6"/>
                <w:sz w:val="11"/>
                <w:szCs w:val="11"/>
              </w:rPr>
              <w:t>. 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Revize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200"/>
              </w:tabs>
              <w:spacing w:before="20" w:after="0" w:line="107" w:lineRule="exact"/>
              <w:ind w:left="423" w:right="1437" w:firstLine="0"/>
              <w:jc w:val="right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3272032</wp:posOffset>
                  </wp:positionH>
                  <wp:positionV relativeFrom="line">
                    <wp:posOffset>127</wp:posOffset>
                  </wp:positionV>
                  <wp:extent cx="635312" cy="182345"/>
                  <wp:effectExtent l="0" t="0" r="0" b="0"/>
                  <wp:wrapNone/>
                  <wp:docPr id="1650" name="Freeform 165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87143" y="127"/>
                            <a:ext cx="521012" cy="68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07" w:lineRule="exact"/>
                                <w:ind w:left="0" w:right="0" w:firstLine="0"/>
                              </w:pPr>
                              <w:r>
                                <w:rPr lang="fi-FI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8 973 382,00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Mimostaveništní doprava (3,6% z pol. 1.-Dodávky)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ze základu: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200"/>
              </w:tabs>
              <w:spacing w:before="20" w:after="0" w:line="107" w:lineRule="exact"/>
              <w:ind w:left="423" w:right="1437" w:firstLine="0"/>
              <w:jc w:val="right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3272032</wp:posOffset>
                  </wp:positionH>
                  <wp:positionV relativeFrom="line">
                    <wp:posOffset>127</wp:posOffset>
                  </wp:positionV>
                  <wp:extent cx="675087" cy="362177"/>
                  <wp:effectExtent l="0" t="0" r="0" b="0"/>
                  <wp:wrapNone/>
                  <wp:docPr id="1651" name="Freeform 165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87143" y="127"/>
                            <a:ext cx="560787" cy="24787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1" w:lineRule="exact"/>
                                <w:ind w:left="0" w:right="0" w:firstLine="0"/>
                              </w:pPr>
                              <w:r>
                                <w:rPr lang="fi-FI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1 846 412,00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1 293 775,00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12 180 613,00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Podružný materiál (3,5% z pol. 3.1-Materiál)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ze základu: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200"/>
              </w:tabs>
              <w:spacing w:before="20" w:after="0" w:line="107" w:lineRule="exact"/>
              <w:ind w:left="423" w:right="1437" w:firstLine="0"/>
              <w:jc w:val="right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PPV (4,8% z pol. 3.2-Montážní práce)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ze základu: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200"/>
              </w:tabs>
              <w:spacing w:before="20" w:after="10" w:line="107" w:lineRule="exact"/>
              <w:ind w:left="423" w:right="1437" w:firstLine="0"/>
              <w:jc w:val="right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Zařízení staveniště (3,5% z pol. 1.+2.+3.1+3.2+4.+6.)	</w:t>
            </w:r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ze základu: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1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015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" w:after="0" w:line="107" w:lineRule="exact"/>
              <w:ind w:left="2176" w:right="-12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8 973 382,00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7" w:lineRule="exact"/>
              <w:ind w:left="2252" w:right="0" w:firstLine="0"/>
              <w:jc w:val="right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47 844,00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7" w:lineRule="exact"/>
              <w:ind w:left="2096" w:right="-1" w:firstLine="0"/>
              <w:jc w:val="right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1 846 412,00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7" w:lineRule="exact"/>
              <w:ind w:left="2096" w:right="-1" w:firstLine="0"/>
              <w:jc w:val="right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1 293 775,00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7" w:lineRule="exact"/>
              <w:ind w:left="2252" w:right="0" w:firstLine="0"/>
              <w:jc w:val="right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19 200,00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7" w:lineRule="exact"/>
              <w:ind w:left="2252" w:right="0" w:firstLine="0"/>
              <w:jc w:val="right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30 744,00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7" w:lineRule="exact"/>
              <w:ind w:left="2315" w:right="0" w:firstLine="0"/>
              <w:jc w:val="right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9 420,00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7" w:lineRule="exact"/>
              <w:ind w:left="2190" w:right="0" w:firstLine="0"/>
              <w:jc w:val="right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323 041,75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7" w:lineRule="exact"/>
              <w:ind w:left="2252" w:right="0" w:firstLine="0"/>
              <w:jc w:val="right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64 624,42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7" w:lineRule="exact"/>
              <w:ind w:left="2252" w:right="0" w:firstLine="0"/>
              <w:jc w:val="right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62 101,20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0" w:line="107" w:lineRule="exact"/>
              <w:ind w:left="2190" w:right="0" w:firstLine="0"/>
              <w:jc w:val="right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426 321,46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38"/>
        </w:trPr>
        <w:tc>
          <w:tcPr>
            <w:tcW w:w="50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5824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-58" w:right="5349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Celkem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1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015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1952" w:right="-7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13 096 865,83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33"/>
        </w:trPr>
        <w:tc>
          <w:tcPr>
            <w:tcW w:w="50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5824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58" w:right="4819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Celkem bez DPH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1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015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52" w:right="-7" w:firstLine="0"/>
              <w:jc w:val="right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13 096 865,83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273"/>
        </w:trPr>
        <w:tc>
          <w:tcPr>
            <w:tcW w:w="501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5824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0" w:line="240" w:lineRule="auto"/>
              <w:ind w:left="2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Daň z přidané hodnoty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1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1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2101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148"/>
        </w:trPr>
        <w:tc>
          <w:tcPr>
            <w:tcW w:w="501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5824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2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DPH celkem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1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015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2100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2 750 341,82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33"/>
        </w:trPr>
        <w:tc>
          <w:tcPr>
            <w:tcW w:w="50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5824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Celkem s DPH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1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18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15 847 207,65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fi-FI"/>
        </w:rPr>
      </w:pPr>
    </w:p>
    <w:tbl>
      <w:tblPr>
        <w:tblStyle w:val="TableGrid"/>
        <w:tblLayout w:type="fixed"/>
        <w:tblpPr w:leftFromText="0" w:rightFromText="0" w:vertAnchor="text" w:horzAnchor="page" w:tblpX="811" w:tblpY="117"/>
        <w:tblOverlap w:val="never"/>
        "
        <w:tblW w:w="10247" w:type="dxa"/>
        <w:tblLook w:val="04A0" w:firstRow="1" w:lastRow="0" w:firstColumn="1" w:lastColumn="0" w:noHBand="0" w:noVBand="1"/>
      </w:tblPr>
      <w:tblGrid>
        <w:gridCol w:w="506"/>
        <w:gridCol w:w="3772"/>
        <w:gridCol w:w="852"/>
        <w:gridCol w:w="452"/>
        <w:gridCol w:w="747"/>
        <w:gridCol w:w="990"/>
        <w:gridCol w:w="842"/>
        <w:gridCol w:w="974"/>
        <w:gridCol w:w="1128"/>
      </w:tblGrid>
      <w:tr>
        <w:trPr>
          <w:trHeight w:hRule="exact" w:val="351"/>
        </w:trPr>
        <w:tc>
          <w:tcPr>
            <w:tcW w:w="506" w:type="dxa"/>
            <w:tcBorders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304" w:type="dxa"/>
            <w:gridSpan w:val="2"/>
            <w:tcBorders>
              <w:left w:val="nil"/>
              <w:right w:val="nil"/>
            </w:tcBorders>
            <w:shd w:val="clear" w:color="auto" w:fill="4FB5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113" w:line="240" w:lineRule="auto"/>
              <w:ind w:left="431" w:right="-18" w:firstLine="0"/>
            </w:pPr>
            <w:r/>
            <w:r>
              <w:rPr lang="fi-FI" sz="13" baseline="0" dirty="0">
                <w:jc w:val="left"/>
                <w:rFonts w:ascii="Arial" w:hAnsi="Arial" w:cs="Arial"/>
                <w:b/>
                <w:bCs/>
                <w:color w:val="000000"/>
                <w:sz w:val="13"/>
                <w:szCs w:val="13"/>
              </w:rPr>
              <w:t>Výkaz výměr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47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42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74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128" w:type="dxa"/>
            <w:tcBorders>
              <w:lef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663"/>
        </w:trPr>
        <w:tc>
          <w:tcPr>
            <w:tcW w:w="10267" w:type="dxa"/>
            <w:gridSpan w:val="9"/>
            <w:shd w:val="clear" w:color="auto" w:fill="D0EBF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79" w:line="141" w:lineRule="exact"/>
              <w:ind w:left="11" w:right="88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Typy výrobků uvedené ve specifikaci představují minimální předpokládaný standard. Specifikace materiálu byla vypracována na základě znalostí a podkladů známých v době jejího zhotovení. Projektant  </w:t>
            </w: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nemá námitek proti záměnám výrobků, které jsou uvedeny v projektu za předpokladu, že budou dodrženy veškeré standardy a technické parametry. Objednání výrobků musí předcházet vzorkování a  </w:t>
            </w: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odsouhlasení od investora a architekta. Při záměně výrobků je nutno dořešit či prověřit veškeré vazby na navazující profese. Dokumentace tvoří jeden celek a je nutno, zvláště při stanovení ceny, se s 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komplexně seznámit.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664"/>
        </w:trPr>
        <w:tc>
          <w:tcPr>
            <w:tcW w:w="10267" w:type="dxa"/>
            <w:gridSpan w:val="9"/>
            <w:shd w:val="clear" w:color="auto" w:fill="D0EBF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8" w:after="149" w:line="141" w:lineRule="exact"/>
              <w:ind w:left="11" w:right="-31" w:firstLine="0"/>
            </w:pP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Při zpracování nabídky je nutné vycházet ze všech částí dokumentace (technické zprávy, výkresové dokumentace a specifikace materiálu). Povinností dodavatele je překontrolovat specifikaci materiálu a  </w:t>
            </w: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případný chybějící materiál nebo výkony doplnit a ocenit. Součástí ceny musí být veškeré náklady, aby cena díla byla konečná a zahrnovala celou dodávku a montáž akce. Dodávka se předpokládá včetně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fi-FI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kompletní montáže, veškerého souvisejícího doplňkového, podružného a montážního materiálu tak, aby celé zařízení bylo funkční a splňovalo všechny předpisy, které se na ně vztahují.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48"/>
        </w:trPr>
        <w:tc>
          <w:tcPr>
            <w:tcW w:w="506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492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paragraph">
                    <wp:posOffset>83312</wp:posOffset>
                  </wp:positionV>
                  <wp:extent cx="6527291" cy="38628"/>
                  <wp:effectExtent l="0" t="0" r="0" b="0"/>
                  <wp:wrapNone/>
                  <wp:docPr id="1652" name="Picture 16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" name="Picture 165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527291" cy="386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72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" w:right="0" w:firstLine="0"/>
            </w:pPr>
            <w:r>
              <w:drawing>
                <wp:anchor simplePos="0" relativeHeight="251658419" behindDoc="0" locked="0" layoutInCell="1" allowOverlap="1">
                  <wp:simplePos x="0" y="0"/>
                  <wp:positionH relativeFrom="page">
                    <wp:posOffset>2376425</wp:posOffset>
                  </wp:positionH>
                  <wp:positionV relativeFrom="line">
                    <wp:posOffset>-26419</wp:posOffset>
                  </wp:positionV>
                  <wp:extent cx="35051" cy="375940"/>
                  <wp:effectExtent l="0" t="0" r="0" b="0"/>
                  <wp:wrapNone/>
                  <wp:docPr id="1653" name="Picture 16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" name="Picture 165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5051" cy="375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3" baseline="0" dirty="0">
                <w:jc w:val="left"/>
                <w:rFonts w:ascii="Arial" w:hAnsi="Arial" w:cs="Arial"/>
                <w:b/>
                <w:bCs/>
                <w:color w:val="000000"/>
                <w:sz w:val="13"/>
                <w:szCs w:val="13"/>
              </w:rPr>
              <w:t>1.Technologie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419" behindDoc="0" locked="0" layoutInCell="1" allowOverlap="1">
                  <wp:simplePos x="0" y="0"/>
                  <wp:positionH relativeFrom="page">
                    <wp:posOffset>514097</wp:posOffset>
                  </wp:positionH>
                  <wp:positionV relativeFrom="paragraph">
                    <wp:posOffset>-12700</wp:posOffset>
                  </wp:positionV>
                  <wp:extent cx="42671" cy="375940"/>
                  <wp:effectExtent l="0" t="0" r="0" b="0"/>
                  <wp:wrapNone/>
                  <wp:docPr id="1654" name="Picture 16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" name="Picture 165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671" cy="375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2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419" behindDoc="0" locked="0" layoutInCell="1" allowOverlap="1">
                  <wp:simplePos x="0" y="0"/>
                  <wp:positionH relativeFrom="page">
                    <wp:posOffset>163577</wp:posOffset>
                  </wp:positionH>
                  <wp:positionV relativeFrom="paragraph">
                    <wp:posOffset>-12700</wp:posOffset>
                  </wp:positionV>
                  <wp:extent cx="36576" cy="375940"/>
                  <wp:effectExtent l="0" t="0" r="0" b="0"/>
                  <wp:wrapNone/>
                  <wp:docPr id="1655" name="Picture 16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" name="Picture 165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76" cy="375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74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28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388"/>
        </w:trPr>
        <w:tc>
          <w:tcPr>
            <w:tcW w:w="5583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00"/>
                <w:tab w:val="left" w:pos="4556"/>
                <w:tab w:val="left" w:pos="5192"/>
              </w:tabs>
              <w:spacing w:before="81" w:after="212" w:line="240" w:lineRule="auto"/>
              <w:ind w:left="93" w:right="-18" w:firstLine="0"/>
            </w:pPr>
            <w:r>
              <w:drawing>
                <wp:anchor simplePos="0" relativeHeight="251658492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137915</wp:posOffset>
                  </wp:positionV>
                  <wp:extent cx="6527291" cy="35579"/>
                  <wp:effectExtent l="0" t="0" r="0" b="0"/>
                  <wp:wrapNone/>
                  <wp:docPr id="1656" name="Picture 16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" name="Picture 165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527291" cy="35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120399</wp:posOffset>
                  </wp:positionH>
                  <wp:positionV relativeFrom="line">
                    <wp:posOffset>172715</wp:posOffset>
                  </wp:positionV>
                  <wp:extent cx="925052" cy="265663"/>
                  <wp:effectExtent l="0" t="0" r="0" b="0"/>
                  <wp:wrapNone/>
                  <wp:docPr id="1657" name="Freeform 165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35510" y="172715"/>
                            <a:ext cx="810752" cy="1513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31"/>
                                </w:tabs>
                                <w:spacing w:before="0" w:after="0" w:line="141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1.1	</w:t>
                              </w: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10"/>
                                  <w:szCs w:val="10"/>
                                </w:rPr>
                                <w:t>Závory vjezd/výjezd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1.2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492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227830</wp:posOffset>
                  </wp:positionV>
                  <wp:extent cx="6527291" cy="34564"/>
                  <wp:effectExtent l="0" t="0" r="0" b="0"/>
                  <wp:wrapNone/>
                  <wp:docPr id="1658" name="Picture 16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" name="Picture 165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527291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Č. pol.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Popis položky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Počet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MJ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50" w:line="124" w:lineRule="exact"/>
              <w:ind w:left="76" w:right="113" w:hanging="74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Jedn. Cena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materiál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212" w:line="240" w:lineRule="auto"/>
              <w:ind w:left="6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Jedn. Cena montáž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50" w:line="124" w:lineRule="exact"/>
              <w:ind w:left="165" w:right="83" w:hanging="112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Cena celkem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materiál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95" w:lineRule="exact"/>
              <w:ind w:left="144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Cena celkem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50" w:line="95" w:lineRule="exact"/>
              <w:ind w:left="27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montáž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1128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212" w:line="240" w:lineRule="auto"/>
              <w:ind w:left="203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Celková cena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139"/>
        </w:trPr>
        <w:tc>
          <w:tcPr>
            <w:tcW w:w="506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95" w:lineRule="exact"/>
              <w:ind w:left="169" w:right="-18" w:firstLine="0"/>
            </w:pPr>
            <w:r>
              <w:drawing>
                <wp:anchor simplePos="0" relativeHeight="251658419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60826</wp:posOffset>
                  </wp:positionV>
                  <wp:extent cx="341375" cy="33547"/>
                  <wp:effectExtent l="0" t="0" r="0" b="0"/>
                  <wp:wrapNone/>
                  <wp:docPr id="1659" name="Picture 16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" name="Picture 165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35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4" w:after="0" w:line="95" w:lineRule="exact"/>
              <w:ind w:left="169" w:right="-18" w:firstLine="0"/>
            </w:pPr>
            <w:r>
              <w:drawing>
                <wp:anchor simplePos="0" relativeHeight="251658422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7739</wp:posOffset>
                  </wp:positionV>
                  <wp:extent cx="341375" cy="34564"/>
                  <wp:effectExtent l="0" t="0" r="0" b="0"/>
                  <wp:wrapNone/>
                  <wp:docPr id="1660" name="Picture 16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" name="Picture 166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425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97656</wp:posOffset>
                  </wp:positionV>
                  <wp:extent cx="341375" cy="33547"/>
                  <wp:effectExtent l="0" t="0" r="0" b="0"/>
                  <wp:wrapNone/>
                  <wp:docPr id="1661" name="Picture 16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" name="Picture 166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35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7" w:after="0" w:line="95" w:lineRule="exact"/>
              <w:ind w:left="169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1.5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70" w:after="0" w:line="95" w:lineRule="exact"/>
              <w:ind w:left="169" w:right="-18" w:firstLine="0"/>
            </w:pPr>
            <w:r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297689</wp:posOffset>
                  </wp:positionH>
                  <wp:positionV relativeFrom="line">
                    <wp:posOffset>-964307</wp:posOffset>
                  </wp:positionV>
                  <wp:extent cx="36575" cy="4744727"/>
                  <wp:effectExtent l="0" t="0" r="0" b="0"/>
                  <wp:wrapNone/>
                  <wp:docPr id="1662" name="Picture 16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" name="Picture 166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75" cy="47447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428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181729</wp:posOffset>
                  </wp:positionV>
                  <wp:extent cx="341375" cy="42691"/>
                  <wp:effectExtent l="0" t="0" r="0" b="0"/>
                  <wp:wrapNone/>
                  <wp:docPr id="1663" name="Picture 16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" name="Picture 166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426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1.6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35" w:after="0" w:line="95" w:lineRule="exact"/>
              <w:ind w:left="169" w:right="-18" w:firstLine="0"/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181348</wp:posOffset>
                  </wp:positionV>
                  <wp:extent cx="341375" cy="39135"/>
                  <wp:effectExtent l="0" t="0" r="0" b="0"/>
                  <wp:wrapNone/>
                  <wp:docPr id="1664" name="Picture 16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" name="Picture 166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9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1.7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80" w:after="0" w:line="95" w:lineRule="exact"/>
              <w:ind w:left="169" w:right="-18" w:firstLine="0"/>
            </w:pPr>
            <w:r>
              <w:drawing>
                <wp:anchor simplePos="0" relativeHeight="251658434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285106</wp:posOffset>
                  </wp:positionV>
                  <wp:extent cx="341375" cy="42691"/>
                  <wp:effectExtent l="0" t="0" r="0" b="0"/>
                  <wp:wrapNone/>
                  <wp:docPr id="1665" name="Picture 16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" name="Picture 166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426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1.8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05" w:after="0" w:line="95" w:lineRule="exact"/>
              <w:ind w:left="169" w:right="-18" w:firstLine="0"/>
            </w:pPr>
            <w:r>
              <w:drawing>
                <wp:anchor simplePos="0" relativeHeight="251658437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529083</wp:posOffset>
                  </wp:positionV>
                  <wp:extent cx="341375" cy="42680"/>
                  <wp:effectExtent l="0" t="0" r="0" b="0"/>
                  <wp:wrapNone/>
                  <wp:docPr id="1666" name="Picture 16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" name="Picture 166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42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440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618999</wp:posOffset>
                  </wp:positionV>
                  <wp:extent cx="341375" cy="41664"/>
                  <wp:effectExtent l="0" t="0" r="0" b="0"/>
                  <wp:wrapNone/>
                  <wp:docPr id="1667" name="Picture 16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" name="Picture 166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416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1.9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50" w:after="822" w:line="95" w:lineRule="exact"/>
              <w:ind w:left="143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1.10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3772" w:type="dxa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Bezpečnostní zábrana ostrůvku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52" w:type="dxa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0" w:firstLine="0"/>
            </w:pPr>
            <w:r/>
            <w:r>
              <w:rPr lang="fi-FI" sz="10" baseline="-1" dirty="0">
                <w:jc w:val="left"/>
                <w:rFonts w:ascii="Arial" w:hAnsi="Arial" w:cs="Arial"/>
                <w:color w:val="000000"/>
                <w:position w:val="-1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683" w:type="dxa"/>
            <w:gridSpan w:val="5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97"/>
                <w:tab w:val="left" w:pos="2027"/>
                <w:tab w:val="left" w:pos="2941"/>
                <w:tab w:val="left" w:pos="4065"/>
              </w:tabs>
              <w:spacing w:before="25" w:after="0" w:line="95" w:lineRule="exact"/>
              <w:ind w:left="256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2 477,00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625,00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9 908,00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2 500,00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12 408,00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8492" behindDoc="0" locked="0" layoutInCell="1" allowOverlap="1">
                  <wp:simplePos x="0" y="0"/>
                  <wp:positionH relativeFrom="page">
                    <wp:posOffset>460592</wp:posOffset>
                  </wp:positionH>
                  <wp:positionV relativeFrom="paragraph">
                    <wp:posOffset>70991</wp:posOffset>
                  </wp:positionV>
                  <wp:extent cx="2514091" cy="33547"/>
                  <wp:effectExtent l="0" t="0" r="0" b="0"/>
                  <wp:wrapNone/>
                  <wp:docPr id="1668" name="Picture 16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35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93"/>
                <w:tab w:val="left" w:pos="1897"/>
                <w:tab w:val="left" w:pos="2921"/>
                <w:tab w:val="left" w:pos="3989"/>
              </w:tabs>
              <w:spacing w:before="72" w:after="0" w:line="95" w:lineRule="exact"/>
              <w:ind w:left="186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63 489,00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2 160,00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126 978,00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4 320,00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131 298,00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97"/>
                <w:tab w:val="left" w:pos="2027"/>
                <w:tab w:val="left" w:pos="3025"/>
                <w:tab w:val="left" w:pos="4120"/>
              </w:tabs>
              <w:spacing w:before="83" w:after="0" w:line="95" w:lineRule="exact"/>
              <w:ind w:left="256" w:right="-18" w:firstLine="0"/>
            </w:pPr>
            <w:r>
              <w:drawing>
                <wp:anchor simplePos="0" relativeHeight="251658492" behindDoc="0" locked="0" layoutInCell="1" allowOverlap="1">
                  <wp:simplePos x="0" y="0"/>
                  <wp:positionH relativeFrom="page">
                    <wp:posOffset>460592</wp:posOffset>
                  </wp:positionH>
                  <wp:positionV relativeFrom="line">
                    <wp:posOffset>7104</wp:posOffset>
                  </wp:positionV>
                  <wp:extent cx="2514091" cy="34564"/>
                  <wp:effectExtent l="0" t="0" r="0" b="0"/>
                  <wp:wrapNone/>
                  <wp:docPr id="1669" name="Picture 16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" name="Picture 166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1 166,00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1 166,00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1 466,00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8492" behindDoc="0" locked="0" layoutInCell="1" allowOverlap="1">
                  <wp:simplePos x="0" y="0"/>
                  <wp:positionH relativeFrom="page">
                    <wp:posOffset>460592</wp:posOffset>
                  </wp:positionH>
                  <wp:positionV relativeFrom="paragraph">
                    <wp:posOffset>107821</wp:posOffset>
                  </wp:positionV>
                  <wp:extent cx="2514091" cy="33547"/>
                  <wp:effectExtent l="0" t="0" r="0" b="0"/>
                  <wp:wrapNone/>
                  <wp:docPr id="1670" name="Picture 16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" name="Picture 167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35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76"/>
                <w:tab w:val="left" w:pos="1951"/>
                <w:tab w:val="left" w:pos="3005"/>
                <w:tab w:val="left" w:pos="4044"/>
              </w:tabs>
              <w:spacing w:before="345" w:after="0" w:line="95" w:lineRule="exact"/>
              <w:ind w:left="236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8 605,00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239,00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17 210,00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478,00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17 688,00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76"/>
                <w:tab w:val="left" w:pos="2007"/>
                <w:tab w:val="left" w:pos="3005"/>
                <w:tab w:val="left" w:pos="4099"/>
              </w:tabs>
              <w:spacing w:before="670" w:after="0" w:line="95" w:lineRule="exact"/>
              <w:ind w:left="236" w:right="-18" w:firstLine="0"/>
            </w:pPr>
            <w:r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460592</wp:posOffset>
                  </wp:positionH>
                  <wp:positionV relativeFrom="line">
                    <wp:posOffset>-964307</wp:posOffset>
                  </wp:positionV>
                  <wp:extent cx="33020" cy="4744727"/>
                  <wp:effectExtent l="0" t="0" r="0" b="0"/>
                  <wp:wrapNone/>
                  <wp:docPr id="1671" name="Picture 16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020" cy="47447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1032092</wp:posOffset>
                  </wp:positionH>
                  <wp:positionV relativeFrom="line">
                    <wp:posOffset>-964307</wp:posOffset>
                  </wp:positionV>
                  <wp:extent cx="42163" cy="4744727"/>
                  <wp:effectExtent l="0" t="0" r="0" b="0"/>
                  <wp:wrapNone/>
                  <wp:docPr id="1672" name="Picture 16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" name="Picture 167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47447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1616292</wp:posOffset>
                  </wp:positionH>
                  <wp:positionV relativeFrom="line">
                    <wp:posOffset>-964307</wp:posOffset>
                  </wp:positionV>
                  <wp:extent cx="38607" cy="4744727"/>
                  <wp:effectExtent l="0" t="0" r="0" b="0"/>
                  <wp:wrapNone/>
                  <wp:docPr id="1673" name="Picture 16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3" name="Picture 167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47447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2200492</wp:posOffset>
                  </wp:positionH>
                  <wp:positionV relativeFrom="line">
                    <wp:posOffset>-964307</wp:posOffset>
                  </wp:positionV>
                  <wp:extent cx="35051" cy="4744727"/>
                  <wp:effectExtent l="0" t="0" r="0" b="0"/>
                  <wp:wrapNone/>
                  <wp:docPr id="1674" name="Picture 16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" name="Picture 167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5051" cy="47447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492" behindDoc="0" locked="0" layoutInCell="1" allowOverlap="1">
                  <wp:simplePos x="0" y="0"/>
                  <wp:positionH relativeFrom="page">
                    <wp:posOffset>460592</wp:posOffset>
                  </wp:positionH>
                  <wp:positionV relativeFrom="line">
                    <wp:posOffset>181729</wp:posOffset>
                  </wp:positionV>
                  <wp:extent cx="2514091" cy="42691"/>
                  <wp:effectExtent l="0" t="0" r="0" b="0"/>
                  <wp:wrapNone/>
                  <wp:docPr id="1675" name="Picture 16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" name="Picture 167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426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2 589,00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240,00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5 178,00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480,00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5 658,00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76"/>
                <w:tab w:val="left" w:pos="2007"/>
                <w:tab w:val="left" w:pos="3005"/>
                <w:tab w:val="left" w:pos="4099"/>
              </w:tabs>
              <w:spacing w:before="835" w:after="0" w:line="95" w:lineRule="exact"/>
              <w:ind w:left="236" w:right="-18" w:firstLine="0"/>
            </w:pPr>
            <w:r>
              <w:drawing>
                <wp:anchor simplePos="0" relativeHeight="251658492" behindDoc="0" locked="0" layoutInCell="1" allowOverlap="1">
                  <wp:simplePos x="0" y="0"/>
                  <wp:positionH relativeFrom="page">
                    <wp:posOffset>460592</wp:posOffset>
                  </wp:positionH>
                  <wp:positionV relativeFrom="line">
                    <wp:posOffset>181348</wp:posOffset>
                  </wp:positionV>
                  <wp:extent cx="2514091" cy="39135"/>
                  <wp:effectExtent l="0" t="0" r="0" b="0"/>
                  <wp:wrapNone/>
                  <wp:docPr id="1676" name="Picture 16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" name="Picture 167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9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3 556,00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180,00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7 112,00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360,00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7 472,00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76"/>
                <w:tab w:val="left" w:pos="1951"/>
                <w:tab w:val="left" w:pos="3005"/>
                <w:tab w:val="left" w:pos="4044"/>
              </w:tabs>
              <w:spacing w:before="1380" w:after="0" w:line="95" w:lineRule="exact"/>
              <w:ind w:left="236" w:right="-18" w:firstLine="0"/>
            </w:pPr>
            <w:r>
              <w:drawing>
                <wp:anchor simplePos="0" relativeHeight="251658492" behindDoc="0" locked="0" layoutInCell="1" allowOverlap="1">
                  <wp:simplePos x="0" y="0"/>
                  <wp:positionH relativeFrom="page">
                    <wp:posOffset>460592</wp:posOffset>
                  </wp:positionH>
                  <wp:positionV relativeFrom="line">
                    <wp:posOffset>285106</wp:posOffset>
                  </wp:positionV>
                  <wp:extent cx="2514091" cy="42691"/>
                  <wp:effectExtent l="0" t="0" r="0" b="0"/>
                  <wp:wrapNone/>
                  <wp:docPr id="1677" name="Picture 16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" name="Picture 167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426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7 439,00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180,00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14 878,00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360,00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15 238,00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13"/>
                <w:tab w:val="left" w:pos="1917"/>
                <w:tab w:val="left" w:pos="2941"/>
                <w:tab w:val="left" w:pos="4009"/>
              </w:tabs>
              <w:spacing w:before="904" w:after="0" w:line="95" w:lineRule="exact"/>
              <w:ind w:left="155" w:right="-18" w:firstLine="0"/>
            </w:pPr>
            <w:r>
              <w:drawing>
                <wp:anchor simplePos="0" relativeHeight="251658492" behindDoc="0" locked="0" layoutInCell="1" allowOverlap="1">
                  <wp:simplePos x="0" y="0"/>
                  <wp:positionH relativeFrom="page">
                    <wp:posOffset>460592</wp:posOffset>
                  </wp:positionH>
                  <wp:positionV relativeFrom="line">
                    <wp:posOffset>528448</wp:posOffset>
                  </wp:positionV>
                  <wp:extent cx="2514091" cy="42680"/>
                  <wp:effectExtent l="0" t="0" r="0" b="0"/>
                  <wp:wrapNone/>
                  <wp:docPr id="1678" name="Picture 16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" name="Picture 167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42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109 744,00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1 440,00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109 744,00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1 440,00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111 184,00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8492" behindDoc="0" locked="0" layoutInCell="1" allowOverlap="1">
                  <wp:simplePos x="0" y="0"/>
                  <wp:positionH relativeFrom="page">
                    <wp:posOffset>460592</wp:posOffset>
                  </wp:positionH>
                  <wp:positionV relativeFrom="paragraph">
                    <wp:posOffset>629164</wp:posOffset>
                  </wp:positionV>
                  <wp:extent cx="2514091" cy="41664"/>
                  <wp:effectExtent l="0" t="0" r="0" b="0"/>
                  <wp:wrapNone/>
                  <wp:docPr id="1679" name="Picture 16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9" name="Picture 167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416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92"/>
                <w:tab w:val="left" w:pos="1896"/>
                <w:tab w:val="left" w:pos="2921"/>
                <w:tab w:val="left" w:pos="3989"/>
              </w:tabs>
              <w:spacing w:before="838" w:after="822" w:line="95" w:lineRule="exact"/>
              <w:ind w:left="135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103 961,00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1 440,00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103 961,00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1 440,00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105 401,00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218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12" w:lineRule="exact"/>
              <w:ind w:left="0" w:right="225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Sada automatické závory s frekvenčním měničem, kompozitový kryt (rameno 3m, profil,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kot.sada, det+s)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256035</wp:posOffset>
                  </wp:positionH>
                  <wp:positionV relativeFrom="paragraph">
                    <wp:posOffset>41913</wp:posOffset>
                  </wp:positionV>
                  <wp:extent cx="149841" cy="175747"/>
                  <wp:effectExtent l="0" t="0" r="0" b="0"/>
                  <wp:wrapNone/>
                  <wp:docPr id="1680" name="Freeform 168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488438" y="41913"/>
                            <a:ext cx="35541" cy="61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96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FF0000"/>
                                  <w:spacing w:val="-20"/>
                                  <w:sz w:val="10"/>
                                  <w:szCs w:val="10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52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1" w:after="0" w:line="240" w:lineRule="auto"/>
              <w:ind w:left="71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683" w:type="dxa"/>
            <w:gridSpan w:val="5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UPS - záložní zdroj pro závoru AG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52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0" w:firstLine="0"/>
            </w:pPr>
            <w:r/>
            <w:r>
              <w:rPr lang="fi-FI" sz="10" baseline="-1" dirty="0">
                <w:jc w:val="left"/>
                <w:rFonts w:ascii="Arial" w:hAnsi="Arial" w:cs="Arial"/>
                <w:color w:val="000000"/>
                <w:position w:val="-1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683" w:type="dxa"/>
            <w:gridSpan w:val="5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765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Kloubová mechanika 90°, provedení pro profil 40 x 80 mm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12" w:lineRule="exact"/>
              <w:ind w:left="0" w:right="915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Kloubová mechanika určená pro instalace automatických závor v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místech se sníženým stropem, jako jsou např. podzemní garáže. Úhel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sklopení mechaníky je 90°. Rameno není součástí dodávky a je nutné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jej objednat samostatně.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12" w:lineRule="exact"/>
              <w:ind w:left="0" w:right="98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Použitelná pro ramena typu profil 80x40 mm. Celková délka ramene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nesmí přesáhnout 5 metrů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256035</wp:posOffset>
                  </wp:positionH>
                  <wp:positionV relativeFrom="paragraph">
                    <wp:posOffset>215649</wp:posOffset>
                  </wp:positionV>
                  <wp:extent cx="149841" cy="175747"/>
                  <wp:effectExtent l="0" t="0" r="0" b="0"/>
                  <wp:wrapNone/>
                  <wp:docPr id="1681" name="Freeform 168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488438" y="215649"/>
                            <a:ext cx="35541" cy="61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96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FF0000"/>
                                  <w:spacing w:val="-20"/>
                                  <w:sz w:val="10"/>
                                  <w:szCs w:val="10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52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38" w:after="0" w:line="240" w:lineRule="auto"/>
              <w:ind w:left="71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683" w:type="dxa"/>
            <w:gridSpan w:val="5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765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Osvětlení pro rameno 3m, pro horní stranu, LED pás RGB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12" w:lineRule="exact"/>
              <w:ind w:left="0" w:right="105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LED pásek pro rameno závory délky 3m. Použití osvětlení ramene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významně zvyšuje bezpečnost provozu, kdy upozorňuje řidiče 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přítomnost překážky. Zejména efektivní je v noci nebo za hustého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sněžení, mlhy či deště.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12" w:lineRule="exact"/>
              <w:ind w:left="0" w:right="120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Instaluje se na horní stranu ramene závory. Viditelné pro řidiče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přijíždějící z libovolné strany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256035</wp:posOffset>
                  </wp:positionH>
                  <wp:positionV relativeFrom="paragraph">
                    <wp:posOffset>215650</wp:posOffset>
                  </wp:positionV>
                  <wp:extent cx="149841" cy="175747"/>
                  <wp:effectExtent l="0" t="0" r="0" b="0"/>
                  <wp:wrapNone/>
                  <wp:docPr id="1682" name="Freeform 168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488438" y="215650"/>
                            <a:ext cx="35541" cy="61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96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FF0000"/>
                                  <w:spacing w:val="-20"/>
                                  <w:sz w:val="10"/>
                                  <w:szCs w:val="10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52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39" w:after="0" w:line="240" w:lineRule="auto"/>
              <w:ind w:left="71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683" w:type="dxa"/>
            <w:gridSpan w:val="5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1094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9145</wp:posOffset>
                  </wp:positionH>
                  <wp:positionV relativeFrom="paragraph">
                    <wp:posOffset>2473</wp:posOffset>
                  </wp:positionV>
                  <wp:extent cx="1867149" cy="812521"/>
                  <wp:effectExtent l="0" t="0" r="0" b="0"/>
                  <wp:wrapNone/>
                  <wp:docPr id="1683" name="Freeform 168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45820" y="2473"/>
                            <a:ext cx="1752849" cy="69822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84" w:lineRule="exact"/>
                                <w:ind w:left="0" w:right="0" w:firstLine="0"/>
                              </w:pP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Klíčový spínač (univerzální klíč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12" w:lineRule="exact"/>
                                <w:ind w:left="0" w:right="0" w:firstLine="0"/>
                              </w:pP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Třípolohový klíčový spínač. Balení obsahuje klíčový spínač se dvěma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klíči.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12" w:lineRule="exact"/>
                                <w:ind w:left="0" w:right="0" w:firstLine="0"/>
                              </w:pP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Umožňuje ruční přepínání provozního režimu závory z automatického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na trvalé otevření nebo trvalé zavření. Klíčový spínač je obvykle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zabudovaný přímo do skříně automatické závory.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12" w:lineRule="exact"/>
                                <w:ind w:left="0" w:right="0" w:firstLine="0"/>
                              </w:pP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Poloha I - všechny signály jsou ignorovány a závora zůstává trvale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otevřená.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84" w:lineRule="exact"/>
                                <w:ind w:left="0" w:right="0" w:firstLine="0"/>
                              </w:pP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Poloha 0 - automatický (normální) režim.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84" w:lineRule="exact"/>
                                <w:ind w:left="0" w:right="0" w:firstLine="0"/>
                              </w:pP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Poloha II - všechny signály jsou ignorovány a závora zůstává zavřen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256035</wp:posOffset>
                  </wp:positionH>
                  <wp:positionV relativeFrom="paragraph">
                    <wp:posOffset>320806</wp:posOffset>
                  </wp:positionV>
                  <wp:extent cx="149841" cy="175747"/>
                  <wp:effectExtent l="0" t="0" r="0" b="0"/>
                  <wp:wrapNone/>
                  <wp:docPr id="1684" name="Freeform 168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488438" y="320806"/>
                            <a:ext cx="35541" cy="61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96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FF0000"/>
                                  <w:spacing w:val="-20"/>
                                  <w:sz w:val="10"/>
                                  <w:szCs w:val="10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52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7" w:after="0" w:line="240" w:lineRule="auto"/>
              <w:ind w:left="71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683" w:type="dxa"/>
            <w:gridSpan w:val="5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1860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12" w:lineRule="exact"/>
              <w:ind w:left="0" w:right="525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Laserový otvírací a bezpečnostní senzor pro detekci vozidel a osob (9,9mx9,9m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Laserový senzor pro automatické závory sloužící k otevření,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zabezpečení a/nebo detekci přítomnosti.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Alternativa k indukčním smyčkám s významnými přednostmi - až 99%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úspora instalačních nákladů ve srovnání s indukčními smyčkami,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detekce všech typů vozidel a dokonce i chodců. V otvíracím poli jsou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detekovány všechny typy vozidel: osobní automobily, elektrická vozidla,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vozidla vyrobená z kompozitních materiálů, nákladní automobily 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přívěsy atd. Lze definovat trajektorii vozidla pro cílené otevírání, např.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závora se otevře pouze pro vozidla přijíždějící k závoře.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FUNKCE: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- závora se otevře pro přijíždějící vozidlo; chodci a vozidla projíždějící v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jiném směru jsou ignorováni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- chrání vozidla a osoby detekované v bezpečnostním poli před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kontaktem s ramenem závory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91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- instalace bez nutnosti stavebního zásahu do vozovky a snadné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256035</wp:posOffset>
                  </wp:positionH>
                  <wp:positionV relativeFrom="paragraph">
                    <wp:posOffset>563123</wp:posOffset>
                  </wp:positionV>
                  <wp:extent cx="149841" cy="175747"/>
                  <wp:effectExtent l="0" t="0" r="0" b="0"/>
                  <wp:wrapNone/>
                  <wp:docPr id="1685" name="Freeform 168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488438" y="563123"/>
                            <a:ext cx="35541" cy="61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96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FF0000"/>
                                  <w:spacing w:val="-20"/>
                                  <w:sz w:val="10"/>
                                  <w:szCs w:val="10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52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3" w:after="0" w:line="240" w:lineRule="auto"/>
              <w:ind w:left="71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683" w:type="dxa"/>
            <w:gridSpan w:val="5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Vjezdový stojan - vydavač parkovacích lístků s čárovým kódem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52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0" w:firstLine="0"/>
            </w:pPr>
            <w:r/>
            <w:r>
              <w:rPr lang="fi-FI" sz="10" baseline="-1" dirty="0">
                <w:jc w:val="left"/>
                <w:rFonts w:ascii="Arial" w:hAnsi="Arial" w:cs="Arial"/>
                <w:color w:val="000000"/>
                <w:position w:val="-1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683" w:type="dxa"/>
            <w:gridSpan w:val="5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749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12" w:lineRule="exact"/>
              <w:ind w:left="0" w:right="55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Výjezdový stojan - pro kontrolu zaplacených parkovacích lístků s čárovým kóde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Kompletní řešení pro bezobslužný výjezd z parkoviště. Validátor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parkovacích lístků s ovládacími prvky pohodlně dostažitelnými ze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sedadla řidiče. Podsvětlený grafický LCD displej s instrukcemi 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věstavěná čtečka parkovacích lístků s čárovým/QR kódem.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- vnější prvky včetně skříně z nerezavějících materiálů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- grafický displej s instrukcemi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- čtečka čárových/QR kódů pro ověření parkovacích lístků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- rychlá validace lístku - omezuje tvorbu kolon na výjezdu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- detekce přítomnosti vozidla (* vyžaduje indukční smyčku)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- topná a ventilační jednotka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VOLITELNÉ: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- vestavěný hlasový nebo video interkom pro komunikaci s obsluhou v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případě potíží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92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- vestavěná čtečka parkovacích/zaměstnaneckých/kongresových RFID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256035</wp:posOffset>
                  </wp:positionH>
                  <wp:positionV relativeFrom="paragraph">
                    <wp:posOffset>528060</wp:posOffset>
                  </wp:positionV>
                  <wp:extent cx="149841" cy="175747"/>
                  <wp:effectExtent l="0" t="0" r="0" b="0"/>
                  <wp:wrapNone/>
                  <wp:docPr id="1686" name="Freeform 168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488438" y="528060"/>
                            <a:ext cx="35541" cy="61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96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FF0000"/>
                                  <w:spacing w:val="-20"/>
                                  <w:sz w:val="10"/>
                                  <w:szCs w:val="10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52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24" w:after="0" w:line="240" w:lineRule="auto"/>
              <w:ind w:left="71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683" w:type="dxa"/>
            <w:gridSpan w:val="5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46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  <w:spacing w:before="0" w:after="0" w:line="107" w:lineRule="exact"/>
        <w:ind w:left="5033" w:right="0" w:firstLine="0"/>
      </w:pPr>
      <w:r/>
      <w:r>
        <w:rPr lang="fi-FI" sz="11" baseline="0" dirty="0">
          <w:jc w:val="left"/>
          <w:rFonts w:ascii="Arial" w:hAnsi="Arial" w:cs="Arial"/>
          <w:color w:val="000000"/>
          <w:sz w:val="11"/>
          <w:szCs w:val="11"/>
        </w:rPr>
        <w:t>Stránka 15 z 19</w:t>
      </w:r>
      <w:r>
        <w:rPr>
          <w:rFonts w:ascii="Times New Roman" w:hAnsi="Times New Roman" w:cs="Times New Roman"/>
          <w:sz w:val="11"/>
          <w:szCs w:val="11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drawing>
          <wp:anchor simplePos="0" relativeHeight="251658271" behindDoc="0" locked="0" layoutInCell="1" allowOverlap="1">
            <wp:simplePos x="0" y="0"/>
            <wp:positionH relativeFrom="page">
              <wp:posOffset>508000</wp:posOffset>
            </wp:positionH>
            <wp:positionV relativeFrom="paragraph">
              <wp:posOffset>142474</wp:posOffset>
            </wp:positionV>
            <wp:extent cx="6527291" cy="31516"/>
            <wp:effectExtent l="0" t="0" r="0" b="0"/>
            <wp:wrapNone/>
            <wp:docPr id="1687" name="Picture 16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7" name="Picture 1687"/>
                    <pic:cNvPicPr>
                      <a:picLocks noChangeAspect="0" noChangeArrowheads="1"/>
                    </pic:cNvPicPr>
                  </pic:nvPicPr>
                  <pic:blipFill>
                    <a:blip r:embed="rId16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527291" cy="315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811"/>
          <w:tab w:val="left" w:pos="4867"/>
          <w:tab w:val="left" w:pos="5503"/>
        </w:tabs>
        <w:spacing w:before="0" w:after="0" w:line="95" w:lineRule="exact"/>
        <w:ind w:left="404" w:right="0" w:firstLine="0"/>
      </w:pPr>
      <w:r>
        <w:drawing>
          <wp:anchor simplePos="0" relativeHeight="251658250" behindDoc="0" locked="0" layoutInCell="1" allowOverlap="1">
            <wp:simplePos x="0" y="0"/>
            <wp:positionH relativeFrom="page">
              <wp:posOffset>515111</wp:posOffset>
            </wp:positionH>
            <wp:positionV relativeFrom="line">
              <wp:posOffset>-66426</wp:posOffset>
            </wp:positionV>
            <wp:extent cx="12191" cy="161543"/>
            <wp:effectExtent l="0" t="0" r="0" b="0"/>
            <wp:wrapNone/>
            <wp:docPr id="1688" name="Freeform 16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61543"/>
                    </a:xfrm>
                    <a:custGeom>
                      <a:rect l="l" t="t" r="r" b="b"/>
                      <a:pathLst>
                        <a:path w="50800" h="673100">
                          <a:moveTo>
                            <a:pt x="0" y="673100"/>
                          </a:moveTo>
                          <a:lnTo>
                            <a:pt x="50800" y="673100"/>
                          </a:lnTo>
                          <a:lnTo>
                            <a:pt x="50800" y="0"/>
                          </a:lnTo>
                          <a:lnTo>
                            <a:pt x="0" y="0"/>
                          </a:lnTo>
                          <a:lnTo>
                            <a:pt x="0" y="673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812800</wp:posOffset>
            </wp:positionH>
            <wp:positionV relativeFrom="line">
              <wp:posOffset>-73030</wp:posOffset>
            </wp:positionV>
            <wp:extent cx="36575" cy="190520"/>
            <wp:effectExtent l="0" t="0" r="0" b="0"/>
            <wp:wrapNone/>
            <wp:docPr id="1689" name="Picture 16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9" name="Picture 1689"/>
                    <pic:cNvPicPr>
                      <a:picLocks noChangeAspect="0" noChangeArrowheads="1"/>
                    </pic:cNvPicPr>
                  </pic:nvPicPr>
                  <pic:blipFill>
                    <a:blip r:embed="rId16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575" cy="19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3213100</wp:posOffset>
            </wp:positionH>
            <wp:positionV relativeFrom="line">
              <wp:posOffset>-73030</wp:posOffset>
            </wp:positionV>
            <wp:extent cx="35051" cy="190520"/>
            <wp:effectExtent l="0" t="0" r="0" b="0"/>
            <wp:wrapNone/>
            <wp:docPr id="1690" name="Picture 16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0" name="Picture 1690"/>
                    <pic:cNvPicPr>
                      <a:picLocks noChangeAspect="0" noChangeArrowheads="1"/>
                    </pic:cNvPicPr>
                  </pic:nvPicPr>
                  <pic:blipFill>
                    <a:blip r:embed="rId16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5051" cy="19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3746500</wp:posOffset>
            </wp:positionH>
            <wp:positionV relativeFrom="line">
              <wp:posOffset>-73030</wp:posOffset>
            </wp:positionV>
            <wp:extent cx="42671" cy="190520"/>
            <wp:effectExtent l="0" t="0" r="0" b="0"/>
            <wp:wrapNone/>
            <wp:docPr id="1691" name="Picture 16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1" name="Picture 1691"/>
                    <pic:cNvPicPr>
                      <a:picLocks noChangeAspect="0" noChangeArrowheads="1"/>
                    </pic:cNvPicPr>
                  </pic:nvPicPr>
                  <pic:blipFill>
                    <a:blip r:embed="rId16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671" cy="19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Č. pol.	</w:t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Popis položky	</w:t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Počet	</w:t>
      </w:r>
      <w:r>
        <w:rPr lang="fi-FI" sz="10" baseline="0" dirty="0">
          <w:jc w:val="left"/>
          <w:rFonts w:ascii="Arial" w:hAnsi="Arial" w:cs="Arial"/>
          <w:color w:val="000000"/>
          <w:spacing w:val="-10"/>
          <w:sz w:val="10"/>
          <w:szCs w:val="10"/>
        </w:rPr>
        <w:t>MJ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fi-FI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248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4" w:lineRule="exact"/>
        <w:ind w:left="74" w:right="-40" w:hanging="74"/>
      </w:pPr>
      <w:r>
        <w:drawing>
          <wp:anchor simplePos="0" relativeHeight="251658266" behindDoc="0" locked="0" layoutInCell="1" allowOverlap="1">
            <wp:simplePos x="0" y="0"/>
            <wp:positionH relativeFrom="page">
              <wp:posOffset>3937000</wp:posOffset>
            </wp:positionH>
            <wp:positionV relativeFrom="line">
              <wp:posOffset>-14991</wp:posOffset>
            </wp:positionV>
            <wp:extent cx="36576" cy="190520"/>
            <wp:effectExtent l="0" t="0" r="0" b="0"/>
            <wp:wrapNone/>
            <wp:docPr id="1692" name="Picture 16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2" name="Picture 1692"/>
                    <pic:cNvPicPr>
                      <a:picLocks noChangeAspect="0" noChangeArrowheads="1"/>
                    </pic:cNvPicPr>
                  </pic:nvPicPr>
                  <pic:blipFill>
                    <a:blip r:embed="rId16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576" cy="19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fi-FI" sz="10" baseline="0" dirty="0">
          <w:jc w:val="left"/>
          <w:rFonts w:ascii="Arial" w:hAnsi="Arial" w:cs="Arial"/>
          <w:color w:val="000000"/>
          <w:spacing w:val="-2"/>
          <w:sz w:val="10"/>
          <w:szCs w:val="10"/>
        </w:rPr>
        <w:t>Jedn. Cena</w:t>
      </w:r>
      <w:r>
        <w:rPr>
          <w:rFonts w:ascii="Times New Roman" w:hAnsi="Times New Roman" w:cs="Times New Roman"/>
          <w:sz w:val="10"/>
          <w:szCs w:val="10"/>
        </w:rPr>
        <w:t> </w:t>
      </w:r>
      <w:r>
        <w:drawing>
          <wp:anchor simplePos="0" relativeHeight="251658499" behindDoc="0" locked="0" layoutInCell="1" allowOverlap="1">
            <wp:simplePos x="0" y="0"/>
            <wp:positionH relativeFrom="page">
              <wp:posOffset>508000</wp:posOffset>
            </wp:positionH>
            <wp:positionV relativeFrom="line">
              <wp:posOffset>61463</wp:posOffset>
            </wp:positionV>
            <wp:extent cx="341375" cy="41168"/>
            <wp:effectExtent l="0" t="0" r="0" b="0"/>
            <wp:wrapNone/>
            <wp:docPr id="1693" name="Picture 16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3" name="Picture 1693"/>
                    <pic:cNvPicPr>
                      <a:picLocks noChangeAspect="0" noChangeArrowheads="1"/>
                    </pic:cNvPicPr>
                  </pic:nvPicPr>
                  <pic:blipFill>
                    <a:blip r:embed="rId16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1375" cy="41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508000</wp:posOffset>
            </wp:positionH>
            <wp:positionV relativeFrom="line">
              <wp:posOffset>61463</wp:posOffset>
            </wp:positionV>
            <wp:extent cx="6527291" cy="41168"/>
            <wp:effectExtent l="0" t="0" r="0" b="0"/>
            <wp:wrapNone/>
            <wp:docPr id="1694" name="Picture 16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4" name="Picture 1694"/>
                    <pic:cNvPicPr>
                      <a:picLocks noChangeAspect="0" noChangeArrowheads="1"/>
                    </pic:cNvPicPr>
                  </pic:nvPicPr>
                  <pic:blipFill>
                    <a:blip r:embed="rId16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527291" cy="41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materiál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fi-FI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95" w:lineRule="exact"/>
        <w:ind w:left="0" w:right="0" w:firstLine="0"/>
      </w:pPr>
      <w:r>
        <w:drawing>
          <wp:anchor simplePos="0" relativeHeight="251658266" behindDoc="0" locked="0" layoutInCell="1" allowOverlap="1">
            <wp:simplePos x="0" y="0"/>
            <wp:positionH relativeFrom="page">
              <wp:posOffset>4521200</wp:posOffset>
            </wp:positionH>
            <wp:positionV relativeFrom="line">
              <wp:posOffset>-73030</wp:posOffset>
            </wp:positionV>
            <wp:extent cx="33020" cy="190520"/>
            <wp:effectExtent l="0" t="0" r="0" b="0"/>
            <wp:wrapNone/>
            <wp:docPr id="1695" name="Picture 16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5" name="Picture 1695"/>
                    <pic:cNvPicPr>
                      <a:picLocks noChangeAspect="0" noChangeArrowheads="1"/>
                    </pic:cNvPicPr>
                  </pic:nvPicPr>
                  <pic:blipFill>
                    <a:blip r:embed="rId16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020" cy="19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5092700</wp:posOffset>
            </wp:positionH>
            <wp:positionV relativeFrom="line">
              <wp:posOffset>-73030</wp:posOffset>
            </wp:positionV>
            <wp:extent cx="42163" cy="190520"/>
            <wp:effectExtent l="0" t="0" r="0" b="0"/>
            <wp:wrapNone/>
            <wp:docPr id="1696" name="Picture 16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6" name="Picture 1696"/>
                    <pic:cNvPicPr>
                      <a:picLocks noChangeAspect="0" noChangeArrowheads="1"/>
                    </pic:cNvPicPr>
                  </pic:nvPicPr>
                  <pic:blipFill>
                    <a:blip r:embed="rId16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163" cy="19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fi-FI" sz="10" baseline="0" dirty="0">
          <w:jc w:val="left"/>
          <w:rFonts w:ascii="Arial" w:hAnsi="Arial" w:cs="Arial"/>
          <w:color w:val="000000"/>
          <w:spacing w:val="-1"/>
          <w:sz w:val="10"/>
          <w:szCs w:val="10"/>
        </w:rPr>
        <w:t>Jedn. Cena montáž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fi-FI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248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4" w:lineRule="exact"/>
        <w:ind w:left="112" w:right="-40" w:hanging="112"/>
      </w:pPr>
      <w:r/>
      <w:r>
        <w:rPr lang="fi-FI" sz="10" baseline="0" dirty="0">
          <w:jc w:val="left"/>
          <w:rFonts w:ascii="Arial" w:hAnsi="Arial" w:cs="Arial"/>
          <w:color w:val="000000"/>
          <w:spacing w:val="-2"/>
          <w:sz w:val="10"/>
          <w:szCs w:val="10"/>
        </w:rPr>
        <w:t>Cena celkem</w:t>
      </w:r>
      <w:r>
        <w:rPr>
          <w:rFonts w:ascii="Times New Roman" w:hAnsi="Times New Roman" w:cs="Times New Roman"/>
          <w:sz w:val="10"/>
          <w:szCs w:val="10"/>
        </w:rPr>
        <w:t> </w:t>
      </w:r>
      <w:r>
        <w:drawing>
          <wp:anchor simplePos="0" relativeHeight="251658667" behindDoc="0" locked="0" layoutInCell="1" allowOverlap="1">
            <wp:simplePos x="0" y="0"/>
            <wp:positionH relativeFrom="page">
              <wp:posOffset>4521200</wp:posOffset>
            </wp:positionH>
            <wp:positionV relativeFrom="line">
              <wp:posOffset>61463</wp:posOffset>
            </wp:positionV>
            <wp:extent cx="2514091" cy="41168"/>
            <wp:effectExtent l="0" t="0" r="0" b="0"/>
            <wp:wrapNone/>
            <wp:docPr id="1697" name="Picture 16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7" name="Picture 1697"/>
                    <pic:cNvPicPr>
                      <a:picLocks noChangeAspect="0" noChangeArrowheads="1"/>
                    </pic:cNvPicPr>
                  </pic:nvPicPr>
                  <pic:blipFill>
                    <a:blip r:embed="rId16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14091" cy="41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materiál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fi-FI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271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95" w:lineRule="exact"/>
        <w:ind w:left="0" w:right="0" w:firstLine="0"/>
      </w:pPr>
      <w:r>
        <w:drawing>
          <wp:anchor simplePos="0" relativeHeight="251658266" behindDoc="0" locked="0" layoutInCell="1" allowOverlap="1">
            <wp:simplePos x="0" y="0"/>
            <wp:positionH relativeFrom="page">
              <wp:posOffset>5676900</wp:posOffset>
            </wp:positionH>
            <wp:positionV relativeFrom="line">
              <wp:posOffset>-33406</wp:posOffset>
            </wp:positionV>
            <wp:extent cx="38607" cy="190520"/>
            <wp:effectExtent l="0" t="0" r="0" b="0"/>
            <wp:wrapNone/>
            <wp:docPr id="1698" name="Picture 16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8" name="Picture 1698"/>
                    <pic:cNvPicPr>
                      <a:picLocks noChangeAspect="0" noChangeArrowheads="1"/>
                    </pic:cNvPicPr>
                  </pic:nvPicPr>
                  <pic:blipFill>
                    <a:blip r:embed="rId16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8607" cy="19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fi-FI" sz="10" baseline="0" dirty="0">
          <w:jc w:val="left"/>
          <w:rFonts w:ascii="Arial" w:hAnsi="Arial" w:cs="Arial"/>
          <w:color w:val="000000"/>
          <w:spacing w:val="-2"/>
          <w:sz w:val="10"/>
          <w:szCs w:val="10"/>
        </w:rPr>
        <w:t>Cena celkem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95" w:lineRule="exact"/>
        <w:ind w:left="129" w:right="0" w:firstLine="0"/>
      </w:pPr>
      <w:r/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montáž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fi-FI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500" w:bottom="275" w:left="500" w:header="708" w:footer="708" w:gutter="0"/>
          <w:cols w:num="6" w:space="0" w:equalWidth="0">
            <w:col w:w="5698" w:space="236"/>
            <w:col w:w="554" w:space="179"/>
            <w:col w:w="912" w:space="143"/>
            <w:col w:w="627" w:space="287"/>
            <w:col w:w="627" w:space="407"/>
            <w:col w:w="649" w:space="0"/>
          </w:cols>
          <w:docGrid w:linePitch="360"/>
        </w:sectPr>
        <w:spacing w:before="0" w:after="0" w:line="95" w:lineRule="exact"/>
        <w:ind w:left="0" w:right="0" w:firstLine="0"/>
      </w:pPr>
      <w:r>
        <w:drawing>
          <wp:anchor simplePos="0" relativeHeight="251658266" behindDoc="0" locked="0" layoutInCell="1" allowOverlap="1">
            <wp:simplePos x="0" y="0"/>
            <wp:positionH relativeFrom="page">
              <wp:posOffset>6261100</wp:posOffset>
            </wp:positionH>
            <wp:positionV relativeFrom="line">
              <wp:posOffset>-73030</wp:posOffset>
            </wp:positionV>
            <wp:extent cx="35051" cy="190520"/>
            <wp:effectExtent l="0" t="0" r="0" b="0"/>
            <wp:wrapNone/>
            <wp:docPr id="1699" name="Picture 16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9" name="Picture 1699"/>
                    <pic:cNvPicPr>
                      <a:picLocks noChangeAspect="0" noChangeArrowheads="1"/>
                    </pic:cNvPicPr>
                  </pic:nvPicPr>
                  <pic:blipFill>
                    <a:blip r:embed="rId16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5051" cy="19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7022591</wp:posOffset>
            </wp:positionH>
            <wp:positionV relativeFrom="line">
              <wp:posOffset>-66426</wp:posOffset>
            </wp:positionV>
            <wp:extent cx="12191" cy="161543"/>
            <wp:effectExtent l="0" t="0" r="0" b="0"/>
            <wp:wrapNone/>
            <wp:docPr id="1700" name="Freeform 17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61543"/>
                    </a:xfrm>
                    <a:custGeom>
                      <a:rect l="l" t="t" r="r" b="b"/>
                      <a:pathLst>
                        <a:path w="50800" h="673100">
                          <a:moveTo>
                            <a:pt x="0" y="673100"/>
                          </a:moveTo>
                          <a:lnTo>
                            <a:pt x="50800" y="673100"/>
                          </a:lnTo>
                          <a:lnTo>
                            <a:pt x="50800" y="0"/>
                          </a:lnTo>
                          <a:lnTo>
                            <a:pt x="0" y="0"/>
                          </a:lnTo>
                          <a:lnTo>
                            <a:pt x="0" y="673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fi-FI" sz="10" baseline="0" dirty="0">
          <w:jc w:val="left"/>
          <w:rFonts w:ascii="Arial" w:hAnsi="Arial" w:cs="Arial"/>
          <w:color w:val="000000"/>
          <w:spacing w:val="-2"/>
          <w:sz w:val="10"/>
          <w:szCs w:val="10"/>
        </w:rPr>
        <w:t>Celková cena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95" w:lineRule="exact"/>
        <w:ind w:left="454" w:right="0" w:firstLine="0"/>
      </w:pPr>
      <w:r/>
      <w:r>
        <w:rPr lang="fi-FI" sz="10" baseline="0" dirty="0">
          <w:jc w:val="left"/>
          <w:rFonts w:ascii="Arial" w:hAnsi="Arial" w:cs="Arial"/>
          <w:color w:val="000000"/>
          <w:spacing w:val="-5"/>
          <w:sz w:val="10"/>
          <w:szCs w:val="10"/>
        </w:rPr>
        <w:t>1.11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drawing>
          <wp:anchor simplePos="0" relativeHeight="251658502" behindDoc="0" locked="0" layoutInCell="1" allowOverlap="1">
            <wp:simplePos x="0" y="0"/>
            <wp:positionH relativeFrom="page">
              <wp:posOffset>508000</wp:posOffset>
            </wp:positionH>
            <wp:positionV relativeFrom="paragraph">
              <wp:posOffset>154920</wp:posOffset>
            </wp:positionV>
            <wp:extent cx="341375" cy="35580"/>
            <wp:effectExtent l="0" t="0" r="0" b="0"/>
            <wp:wrapNone/>
            <wp:docPr id="1701" name="Picture 17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1" name="Picture 1701"/>
                    <pic:cNvPicPr>
                      <a:picLocks noChangeAspect="0" noChangeArrowheads="1"/>
                    </pic:cNvPicPr>
                  </pic:nvPicPr>
                  <pic:blipFill>
                    <a:blip r:embed="rId17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1375" cy="35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95" w:lineRule="exact"/>
        <w:ind w:left="454" w:right="0" w:firstLine="0"/>
      </w:pPr>
      <w:r>
        <w:drawing>
          <wp:anchor simplePos="0" relativeHeight="251658505" behindDoc="0" locked="0" layoutInCell="1" allowOverlap="1">
            <wp:simplePos x="0" y="0"/>
            <wp:positionH relativeFrom="page">
              <wp:posOffset>508000</wp:posOffset>
            </wp:positionH>
            <wp:positionV relativeFrom="line">
              <wp:posOffset>44317</wp:posOffset>
            </wp:positionV>
            <wp:extent cx="341375" cy="34564"/>
            <wp:effectExtent l="0" t="0" r="0" b="0"/>
            <wp:wrapNone/>
            <wp:docPr id="1702" name="Picture 17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2" name="Picture 1702"/>
                    <pic:cNvPicPr>
                      <a:picLocks noChangeAspect="0" noChangeArrowheads="1"/>
                    </pic:cNvPicPr>
                  </pic:nvPicPr>
                  <pic:blipFill>
                    <a:blip r:embed="rId17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1375" cy="34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fi-FI" sz="10" baseline="0" dirty="0">
          <w:jc w:val="left"/>
          <w:rFonts w:ascii="Arial" w:hAnsi="Arial" w:cs="Arial"/>
          <w:color w:val="000000"/>
          <w:spacing w:val="-5"/>
          <w:sz w:val="10"/>
          <w:szCs w:val="10"/>
        </w:rPr>
        <w:t>1.12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5" w:after="0" w:line="95" w:lineRule="exact"/>
        <w:ind w:left="454" w:right="0" w:firstLine="0"/>
      </w:pPr>
      <w:r/>
      <w:r>
        <w:rPr lang="fi-FI" sz="10" baseline="0" dirty="0">
          <w:jc w:val="left"/>
          <w:rFonts w:ascii="Arial" w:hAnsi="Arial" w:cs="Arial"/>
          <w:color w:val="000000"/>
          <w:spacing w:val="-5"/>
          <w:sz w:val="10"/>
          <w:szCs w:val="10"/>
        </w:rPr>
        <w:t>1.13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65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drawing>
          <wp:anchor simplePos="0" relativeHeight="251658590" behindDoc="0" locked="0" layoutInCell="1" allowOverlap="1">
            <wp:simplePos x="0" y="0"/>
            <wp:positionH relativeFrom="page">
              <wp:posOffset>515111</wp:posOffset>
            </wp:positionH>
            <wp:positionV relativeFrom="paragraph">
              <wp:posOffset>-1734065</wp:posOffset>
            </wp:positionV>
            <wp:extent cx="12191" cy="8842247"/>
            <wp:effectExtent l="0" t="0" r="0" b="0"/>
            <wp:wrapNone/>
            <wp:docPr id="1703" name="Freeform 17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8842247"/>
                    </a:xfrm>
                    <a:custGeom>
                      <a:rect l="l" t="t" r="r" b="b"/>
                      <a:pathLst>
                        <a:path w="50800" h="36842700">
                          <a:moveTo>
                            <a:pt x="0" y="36842700"/>
                          </a:moveTo>
                          <a:lnTo>
                            <a:pt x="50800" y="36842700"/>
                          </a:lnTo>
                          <a:lnTo>
                            <a:pt x="50800" y="0"/>
                          </a:lnTo>
                          <a:lnTo>
                            <a:pt x="0" y="0"/>
                          </a:lnTo>
                          <a:lnTo>
                            <a:pt x="0" y="368427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6" behindDoc="0" locked="0" layoutInCell="1" allowOverlap="1">
            <wp:simplePos x="0" y="0"/>
            <wp:positionH relativeFrom="page">
              <wp:posOffset>812800</wp:posOffset>
            </wp:positionH>
            <wp:positionV relativeFrom="paragraph">
              <wp:posOffset>-1740669</wp:posOffset>
            </wp:positionV>
            <wp:extent cx="36575" cy="8874259"/>
            <wp:effectExtent l="0" t="0" r="0" b="0"/>
            <wp:wrapNone/>
            <wp:docPr id="1704" name="Picture 17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4" name="Picture 1704"/>
                    <pic:cNvPicPr>
                      <a:picLocks noChangeAspect="0" noChangeArrowheads="1"/>
                    </pic:cNvPicPr>
                  </pic:nvPicPr>
                  <pic:blipFill>
                    <a:blip r:embed="rId17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575" cy="88742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8" behindDoc="0" locked="0" layoutInCell="1" allowOverlap="1">
            <wp:simplePos x="0" y="0"/>
            <wp:positionH relativeFrom="page">
              <wp:posOffset>508000</wp:posOffset>
            </wp:positionH>
            <wp:positionV relativeFrom="paragraph">
              <wp:posOffset>86594</wp:posOffset>
            </wp:positionV>
            <wp:extent cx="341375" cy="36596"/>
            <wp:effectExtent l="0" t="0" r="0" b="0"/>
            <wp:wrapNone/>
            <wp:docPr id="1705" name="Picture 17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5" name="Picture 1705"/>
                    <pic:cNvPicPr>
                      <a:picLocks noChangeAspect="0" noChangeArrowheads="1"/>
                    </pic:cNvPicPr>
                  </pic:nvPicPr>
                  <pic:blipFill>
                    <a:blip r:embed="rId17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1375" cy="36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95" w:lineRule="exact"/>
        <w:ind w:left="454" w:right="0" w:firstLine="0"/>
      </w:pPr>
      <w:r/>
      <w:r>
        <w:rPr lang="fi-FI" sz="10" baseline="0" dirty="0">
          <w:jc w:val="left"/>
          <w:rFonts w:ascii="Arial" w:hAnsi="Arial" w:cs="Arial"/>
          <w:color w:val="000000"/>
          <w:spacing w:val="-5"/>
          <w:sz w:val="10"/>
          <w:szCs w:val="10"/>
        </w:rPr>
        <w:t>1.14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drawing>
          <wp:anchor simplePos="0" relativeHeight="251658511" behindDoc="0" locked="0" layoutInCell="1" allowOverlap="1">
            <wp:simplePos x="0" y="0"/>
            <wp:positionH relativeFrom="page">
              <wp:posOffset>508000</wp:posOffset>
            </wp:positionH>
            <wp:positionV relativeFrom="paragraph">
              <wp:posOffset>86466</wp:posOffset>
            </wp:positionV>
            <wp:extent cx="341375" cy="38628"/>
            <wp:effectExtent l="0" t="0" r="0" b="0"/>
            <wp:wrapNone/>
            <wp:docPr id="1706" name="Picture 17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6" name="Picture 1706"/>
                    <pic:cNvPicPr>
                      <a:picLocks noChangeAspect="0" noChangeArrowheads="1"/>
                    </pic:cNvPicPr>
                  </pic:nvPicPr>
                  <pic:blipFill>
                    <a:blip r:embed="rId17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1375" cy="386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224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95" w:lineRule="exact"/>
        <w:ind w:left="454" w:right="0" w:firstLine="0"/>
      </w:pPr>
      <w:r/>
      <w:r>
        <w:rPr lang="fi-FI" sz="10" baseline="0" dirty="0">
          <w:jc w:val="left"/>
          <w:rFonts w:ascii="Arial" w:hAnsi="Arial" w:cs="Arial"/>
          <w:color w:val="000000"/>
          <w:spacing w:val="-5"/>
          <w:sz w:val="10"/>
          <w:szCs w:val="10"/>
        </w:rPr>
        <w:t>1.15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145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95" w:lineRule="exact"/>
        <w:ind w:left="454" w:right="0" w:firstLine="0"/>
      </w:pPr>
      <w:r>
        <w:drawing>
          <wp:anchor simplePos="0" relativeHeight="251658514" behindDoc="0" locked="0" layoutInCell="1" allowOverlap="1">
            <wp:simplePos x="0" y="0"/>
            <wp:positionH relativeFrom="page">
              <wp:posOffset>508000</wp:posOffset>
            </wp:positionH>
            <wp:positionV relativeFrom="line">
              <wp:posOffset>-88273</wp:posOffset>
            </wp:positionV>
            <wp:extent cx="341375" cy="38628"/>
            <wp:effectExtent l="0" t="0" r="0" b="0"/>
            <wp:wrapNone/>
            <wp:docPr id="1707" name="Picture 17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7" name="Picture 1707"/>
                    <pic:cNvPicPr>
                      <a:picLocks noChangeAspect="0" noChangeArrowheads="1"/>
                    </pic:cNvPicPr>
                  </pic:nvPicPr>
                  <pic:blipFill>
                    <a:blip r:embed="rId17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1375" cy="386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fi-FI" sz="10" baseline="0" dirty="0">
          <w:jc w:val="left"/>
          <w:rFonts w:ascii="Arial" w:hAnsi="Arial" w:cs="Arial"/>
          <w:color w:val="000000"/>
          <w:spacing w:val="-5"/>
          <w:sz w:val="10"/>
          <w:szCs w:val="10"/>
        </w:rPr>
        <w:t>1.16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147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drawing>
          <wp:anchor simplePos="0" relativeHeight="251658517" behindDoc="0" locked="0" layoutInCell="1" allowOverlap="1">
            <wp:simplePos x="0" y="0"/>
            <wp:positionH relativeFrom="page">
              <wp:posOffset>508000</wp:posOffset>
            </wp:positionH>
            <wp:positionV relativeFrom="paragraph">
              <wp:posOffset>34777</wp:posOffset>
            </wp:positionV>
            <wp:extent cx="341375" cy="42692"/>
            <wp:effectExtent l="0" t="0" r="0" b="0"/>
            <wp:wrapNone/>
            <wp:docPr id="1708" name="Picture 17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8" name="Picture 1708"/>
                    <pic:cNvPicPr>
                      <a:picLocks noChangeAspect="0" noChangeArrowheads="1"/>
                    </pic:cNvPicPr>
                  </pic:nvPicPr>
                  <pic:blipFill>
                    <a:blip r:embed="rId17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1375" cy="426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95" w:lineRule="exact"/>
        <w:ind w:left="454" w:right="0" w:firstLine="0"/>
      </w:pPr>
      <w:r/>
      <w:r>
        <w:rPr lang="fi-FI" sz="10" baseline="0" dirty="0">
          <w:jc w:val="left"/>
          <w:rFonts w:ascii="Arial" w:hAnsi="Arial" w:cs="Arial"/>
          <w:color w:val="000000"/>
          <w:spacing w:val="-5"/>
          <w:sz w:val="10"/>
          <w:szCs w:val="10"/>
        </w:rPr>
        <w:t>1.17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82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95" w:lineRule="exact"/>
        <w:ind w:left="454" w:right="0" w:firstLine="0"/>
      </w:pPr>
      <w:r>
        <w:drawing>
          <wp:anchor simplePos="0" relativeHeight="251658520" behindDoc="0" locked="0" layoutInCell="1" allowOverlap="1">
            <wp:simplePos x="0" y="0"/>
            <wp:positionH relativeFrom="page">
              <wp:posOffset>508000</wp:posOffset>
            </wp:positionH>
            <wp:positionV relativeFrom="line">
              <wp:posOffset>-45600</wp:posOffset>
            </wp:positionV>
            <wp:extent cx="341375" cy="39135"/>
            <wp:effectExtent l="0" t="0" r="0" b="0"/>
            <wp:wrapNone/>
            <wp:docPr id="1709" name="Picture 17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9" name="Picture 1709"/>
                    <pic:cNvPicPr>
                      <a:picLocks noChangeAspect="0" noChangeArrowheads="1"/>
                    </pic:cNvPicPr>
                  </pic:nvPicPr>
                  <pic:blipFill>
                    <a:blip r:embed="rId17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1375" cy="3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3" behindDoc="0" locked="0" layoutInCell="1" allowOverlap="1">
            <wp:simplePos x="0" y="0"/>
            <wp:positionH relativeFrom="page">
              <wp:posOffset>508000</wp:posOffset>
            </wp:positionH>
            <wp:positionV relativeFrom="line">
              <wp:posOffset>44315</wp:posOffset>
            </wp:positionV>
            <wp:extent cx="341375" cy="38120"/>
            <wp:effectExtent l="0" t="0" r="0" b="0"/>
            <wp:wrapNone/>
            <wp:docPr id="1710" name="Picture 17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0" name="Picture 1710"/>
                    <pic:cNvPicPr>
                      <a:picLocks noChangeAspect="0" noChangeArrowheads="1"/>
                    </pic:cNvPicPr>
                  </pic:nvPicPr>
                  <pic:blipFill>
                    <a:blip r:embed="rId17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1375" cy="3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fi-FI" sz="10" baseline="0" dirty="0">
          <w:jc w:val="left"/>
          <w:rFonts w:ascii="Arial" w:hAnsi="Arial" w:cs="Arial"/>
          <w:color w:val="000000"/>
          <w:spacing w:val="-5"/>
          <w:sz w:val="10"/>
          <w:szCs w:val="10"/>
        </w:rPr>
        <w:t>1.18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6" w:after="0" w:line="95" w:lineRule="exact"/>
        <w:ind w:left="454" w:right="0" w:firstLine="0"/>
      </w:pPr>
      <w:r>
        <w:drawing>
          <wp:anchor simplePos="0" relativeHeight="251658526" behindDoc="0" locked="0" layoutInCell="1" allowOverlap="1">
            <wp:simplePos x="0" y="0"/>
            <wp:positionH relativeFrom="page">
              <wp:posOffset>508000</wp:posOffset>
            </wp:positionH>
            <wp:positionV relativeFrom="line">
              <wp:posOffset>73526</wp:posOffset>
            </wp:positionV>
            <wp:extent cx="341375" cy="37103"/>
            <wp:effectExtent l="0" t="0" r="0" b="0"/>
            <wp:wrapNone/>
            <wp:docPr id="1711" name="Picture 17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1" name="Picture 1711"/>
                    <pic:cNvPicPr>
                      <a:picLocks noChangeAspect="0" noChangeArrowheads="1"/>
                    </pic:cNvPicPr>
                  </pic:nvPicPr>
                  <pic:blipFill>
                    <a:blip r:embed="rId17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1375" cy="371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fi-FI" sz="10" baseline="0" dirty="0">
          <w:jc w:val="left"/>
          <w:rFonts w:ascii="Arial" w:hAnsi="Arial" w:cs="Arial"/>
          <w:color w:val="000000"/>
          <w:spacing w:val="-5"/>
          <w:sz w:val="10"/>
          <w:szCs w:val="10"/>
        </w:rPr>
        <w:t>1.19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6" w:after="0" w:line="95" w:lineRule="exact"/>
        <w:ind w:left="454" w:right="0" w:firstLine="0"/>
      </w:pPr>
      <w:r>
        <w:drawing>
          <wp:anchor simplePos="0" relativeHeight="251658529" behindDoc="0" locked="0" layoutInCell="1" allowOverlap="1">
            <wp:simplePos x="0" y="0"/>
            <wp:positionH relativeFrom="page">
              <wp:posOffset>508000</wp:posOffset>
            </wp:positionH>
            <wp:positionV relativeFrom="line">
              <wp:posOffset>73525</wp:posOffset>
            </wp:positionV>
            <wp:extent cx="341375" cy="36088"/>
            <wp:effectExtent l="0" t="0" r="0" b="0"/>
            <wp:wrapNone/>
            <wp:docPr id="1712" name="Picture 17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2" name="Picture 1712"/>
                    <pic:cNvPicPr>
                      <a:picLocks noChangeAspect="0" noChangeArrowheads="1"/>
                    </pic:cNvPicPr>
                  </pic:nvPicPr>
                  <pic:blipFill>
                    <a:blip r:embed="rId17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1375" cy="36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fi-FI" sz="10" baseline="0" dirty="0">
          <w:jc w:val="left"/>
          <w:rFonts w:ascii="Arial" w:hAnsi="Arial" w:cs="Arial"/>
          <w:color w:val="000000"/>
          <w:spacing w:val="-5"/>
          <w:sz w:val="10"/>
          <w:szCs w:val="10"/>
        </w:rPr>
        <w:t>1.20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5" w:after="0" w:line="95" w:lineRule="exact"/>
        <w:ind w:left="454" w:right="0" w:firstLine="0"/>
      </w:pPr>
      <w:r/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1.21</w:t>
      </w:r>
      <w:r>
        <w:rPr>
          <w:rFonts w:ascii="Times New Roman" w:hAnsi="Times New Roman" w:cs="Times New Roman"/>
          <w:sz w:val="10"/>
          <w:szCs w:val="10"/>
        </w:rPr>
        <w:t> </w:t>
      </w:r>
      <w:r>
        <w:drawing>
          <wp:anchor simplePos="0" relativeHeight="251658667" behindDoc="0" locked="0" layoutInCell="1" allowOverlap="1">
            <wp:simplePos x="0" y="0"/>
            <wp:positionH relativeFrom="page">
              <wp:posOffset>508000</wp:posOffset>
            </wp:positionH>
            <wp:positionV relativeFrom="paragraph">
              <wp:posOffset>83050</wp:posOffset>
            </wp:positionV>
            <wp:extent cx="6527291" cy="35072"/>
            <wp:effectExtent l="0" t="0" r="0" b="0"/>
            <wp:wrapNone/>
            <wp:docPr id="1713" name="Picture 17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3" name="Picture 1713"/>
                    <pic:cNvPicPr>
                      <a:picLocks noChangeAspect="0" noChangeArrowheads="1"/>
                    </pic:cNvPicPr>
                  </pic:nvPicPr>
                  <pic:blipFill>
                    <a:blip r:embed="rId17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527291" cy="350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fi-FI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fi-FI"/>
        </w:rPr>
      </w:pPr>
    </w:p>
    <w:tbl>
      <w:tblPr>
        <w:tblStyle w:val="TableGrid"/>
        <w:tblLayout w:type="fixed"/>
        <w:tblpPr w:leftFromText="0" w:rightFromText="0" w:vertAnchor="text" w:tblpX="66" w:tblpY="-9"/>
        <w:tblOverlap w:val="never"/>
        "
        <w:tblW w:w="5738" w:type="dxa"/>
        <w:tblLook w:val="04A0" w:firstRow="1" w:lastRow="0" w:firstColumn="1" w:lastColumn="0" w:noHBand="0" w:noVBand="1"/>
      </w:tblPr>
      <w:tblGrid>
        <w:gridCol w:w="3772"/>
        <w:gridCol w:w="852"/>
        <w:gridCol w:w="290"/>
        <w:gridCol w:w="909"/>
      </w:tblGrid>
      <w:tr>
        <w:trPr>
          <w:trHeight w:hRule="exact" w:val="2288"/>
        </w:trPr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6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Automatická pokladna pro platby bezkontaktní kartou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12" w:lineRule="exact"/>
              <w:ind w:left="0" w:right="997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Zjednodušená samoobslužná pokladna pro úhrady poplatků za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parkování. Úhrady lze provádět pouze bezkontaktní platební kartou.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Uvedená cena nezahrnuje poplatky za provoz a vzdálené upgrady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platebního terminálu při změnách předpisů o úrovni elektronického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zabezpečení u platebních operací.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- 7" dotykový grafický displej s instrukcemi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- tisk daňového dokladu automaticky nebo pouze na vyžádání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- upozornění na docházející papír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12" w:lineRule="exact"/>
              <w:ind w:left="0" w:right="979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- při ztrátě parkovacího lístku lze na pokladně zakoupit náhradní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výjezdový lístek (výši poplatku za ztracený lístek lze nastavit v menu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pokladny nebo v parkovacím software)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- topná a ventilační jednotka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- možnost instalace hlasového nebo video interkomu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8" w:after="245" w:line="108" w:lineRule="exact"/>
              <w:ind w:left="0" w:right="-18" w:firstLine="0"/>
            </w:pPr>
            <w:r/>
            <w:r>
              <w:rPr lang="fi-FI" sz="11" baseline="0" dirty="0">
                <w:jc w:val="left"/>
                <w:rFonts w:ascii="Arial" w:hAnsi="Arial" w:cs="Arial"/>
                <w:b/>
                <w:bCs/>
                <w:color w:val="FF0000"/>
                <w:sz w:val="11"/>
                <w:szCs w:val="11"/>
              </w:rPr>
              <w:t>Alternativa k položce 1.9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256035</wp:posOffset>
                  </wp:positionH>
                  <wp:positionV relativeFrom="paragraph">
                    <wp:posOffset>706374</wp:posOffset>
                  </wp:positionV>
                  <wp:extent cx="149841" cy="175747"/>
                  <wp:effectExtent l="0" t="0" r="0" b="0"/>
                  <wp:wrapNone/>
                  <wp:docPr id="1714" name="Freeform 171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488438" y="706374"/>
                            <a:ext cx="35541" cy="61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96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FF0000"/>
                                  <w:spacing w:val="-20"/>
                                  <w:sz w:val="10"/>
                                  <w:szCs w:val="10"/>
                                </w:rPr>
                                <w:t>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83" w:after="0" w:line="240" w:lineRule="auto"/>
              <w:ind w:left="71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0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121"/>
        </w:trPr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Kotevní sada pro terminály EPE II, EPS II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0" w:firstLine="0"/>
            </w:pPr>
            <w:r/>
            <w:r>
              <w:rPr lang="fi-FI" sz="10" baseline="-1" dirty="0">
                <w:jc w:val="left"/>
                <w:rFonts w:ascii="Arial" w:hAnsi="Arial" w:cs="Arial"/>
                <w:color w:val="000000"/>
                <w:position w:val="-1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0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8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1 341,00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416"/>
        </w:trPr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Indukční detektor 1 kanál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12" w:lineRule="exact"/>
              <w:ind w:left="0" w:right="999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Bezpečnostní prvek vyhodnocující přítomnost vozidla pod ramenem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automatické závory nebo parkovacího terminálu. Vyžaduje instalaci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indukční smyčky do vozovky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256035</wp:posOffset>
                  </wp:positionH>
                  <wp:positionV relativeFrom="paragraph">
                    <wp:posOffset>112015</wp:posOffset>
                  </wp:positionV>
                  <wp:extent cx="149841" cy="175747"/>
                  <wp:effectExtent l="0" t="0" r="0" b="0"/>
                  <wp:wrapNone/>
                  <wp:docPr id="1715" name="Freeform 171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488438" y="112015"/>
                            <a:ext cx="35541" cy="61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96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FF0000"/>
                                  <w:spacing w:val="-20"/>
                                  <w:sz w:val="10"/>
                                  <w:szCs w:val="10"/>
                                </w:rPr>
                                <w:t>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0" w:after="0" w:line="240" w:lineRule="auto"/>
              <w:ind w:left="71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0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8" w:after="164" w:line="240" w:lineRule="auto"/>
              <w:ind w:left="398" w:right="0" w:firstLine="0"/>
            </w:pPr>
            <w:r>
              <w:drawing>
                <wp:anchor simplePos="0" relativeHeight="251658606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-1575479</wp:posOffset>
                  </wp:positionV>
                  <wp:extent cx="33020" cy="8867655"/>
                  <wp:effectExtent l="0" t="0" r="0" b="0"/>
                  <wp:wrapNone/>
                  <wp:docPr id="1716" name="Picture 17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" name="Picture 171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7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020" cy="8867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5 760,00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416"/>
        </w:trPr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Návin indukční smyčky (bez stavební přípravy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12" w:lineRule="exact"/>
              <w:ind w:left="0" w:right="91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Bezpečnostní prvek zajišťující detekci přítomnosti vozidla a/nebo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zavření automatické závory po průjezdu vozidla pod ramenem závory.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Vyžaduje indukční detektor.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256035</wp:posOffset>
                  </wp:positionH>
                  <wp:positionV relativeFrom="paragraph">
                    <wp:posOffset>112015</wp:posOffset>
                  </wp:positionV>
                  <wp:extent cx="149841" cy="175747"/>
                  <wp:effectExtent l="0" t="0" r="0" b="0"/>
                  <wp:wrapNone/>
                  <wp:docPr id="1717" name="Freeform 171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488438" y="112015"/>
                            <a:ext cx="35541" cy="61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96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FF0000"/>
                                  <w:spacing w:val="-20"/>
                                  <w:sz w:val="10"/>
                                  <w:szCs w:val="10"/>
                                </w:rPr>
                                <w:t>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0" w:after="0" w:line="240" w:lineRule="auto"/>
              <w:ind w:left="71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0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64" w:line="240" w:lineRule="auto"/>
              <w:ind w:left="398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2 507,00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840"/>
        </w:trPr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12" w:lineRule="exact"/>
              <w:ind w:left="0" w:right="762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Automatická pokladna pro platby v hotovosti a bezkontaktní platební karto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Samoobslužná pokladna pro úhrady poplatků za parkování. Platby lze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provádět mincemi/bankovkami a bezkontaktní platební kartou.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12" w:lineRule="exact"/>
              <w:ind w:left="0" w:right="909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Přeplatek je vrácen z velkokapacitních zásobníků mincí. Zásobníky se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průběžně doplňují z přijatých plateb.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Nerezové provedení skříně s barevnou povrchovou úpravou.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- barevný displej s instrukcemi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- tisk daňového dokladu automaticky nebo na vyžádání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- při ztrátě parkovacího lístku lze na pokladně zakoupit náhradní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12" w:lineRule="exact"/>
              <w:ind w:left="0" w:right="97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výjezdový lístek (výši poplatku za ztracený lístek lze nastavit v menu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pokladny nebo v parkovacím software)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- topná a ventilační jednotka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- možnost doplnění strojového plnění zásobníků mincí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- možnost instalace hlasového nebo video interkomu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- možnost instalace čtečky RFID karet pro dobíjení kreditu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92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předplacených parkovacích karet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256035</wp:posOffset>
                  </wp:positionH>
                  <wp:positionV relativeFrom="paragraph">
                    <wp:posOffset>563120</wp:posOffset>
                  </wp:positionV>
                  <wp:extent cx="149841" cy="175747"/>
                  <wp:effectExtent l="0" t="0" r="0" b="0"/>
                  <wp:wrapNone/>
                  <wp:docPr id="1718" name="Freeform 171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488438" y="563120"/>
                            <a:ext cx="35541" cy="61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96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FF0000"/>
                                  <w:spacing w:val="-20"/>
                                  <w:sz w:val="10"/>
                                  <w:szCs w:val="10"/>
                                </w:rPr>
                                <w:t>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3" w:after="0" w:line="240" w:lineRule="auto"/>
              <w:ind w:left="71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0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8" w:after="877" w:line="240" w:lineRule="auto"/>
              <w:ind w:left="297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334 794,00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253"/>
        </w:trPr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5" w:after="82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Server pro EcoParkII, Rack, max. 50 zařízení, bez OS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5" w:after="82" w:line="240" w:lineRule="auto"/>
              <w:ind w:left="403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6" w:after="0" w:line="240" w:lineRule="auto"/>
              <w:ind w:left="71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0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82" w:line="240" w:lineRule="auto"/>
              <w:ind w:left="348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30 059,00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745"/>
        </w:trPr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UPS - záložní zdroj pro serve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12" w:lineRule="exact"/>
              <w:ind w:left="0" w:right="87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Při výpadku napájení slouží jako zdroj energie pro server mini (kamery,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parkovací systém, obsluhovaná pokladna, apod.).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12" w:lineRule="exact"/>
              <w:ind w:left="0" w:right="856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Brání poškození parkovací databáze vlivem náhlého ukončení práce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parkovacího serveru z důvodu přerušení dodávky energie. Před vybitím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zašle záložní zdroj parkovacímu serveru instrukci ke korektnímu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ukončení a uložení všech dat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256035</wp:posOffset>
                  </wp:positionH>
                  <wp:positionV relativeFrom="paragraph">
                    <wp:posOffset>215649</wp:posOffset>
                  </wp:positionV>
                  <wp:extent cx="149841" cy="175747"/>
                  <wp:effectExtent l="0" t="0" r="0" b="0"/>
                  <wp:wrapNone/>
                  <wp:docPr id="1719" name="Freeform 171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488438" y="215649"/>
                            <a:ext cx="35541" cy="61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96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FF0000"/>
                                  <w:spacing w:val="-20"/>
                                  <w:sz w:val="10"/>
                                  <w:szCs w:val="10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39" w:after="0" w:line="240" w:lineRule="auto"/>
              <w:ind w:left="71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0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1" w:after="329" w:line="240" w:lineRule="auto"/>
              <w:ind w:left="398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5 830,00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21"/>
        </w:trPr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Kompletace zařízení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kpl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0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92" w:right="-1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200,00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21"/>
        </w:trPr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DIM - Drobný instalační materiál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0" w:firstLine="0"/>
            </w:pPr>
            <w:r/>
            <w:r>
              <w:rPr lang="fi-FI" sz="10" baseline="-1" dirty="0">
                <w:jc w:val="left"/>
                <w:rFonts w:ascii="Arial" w:hAnsi="Arial" w:cs="Arial"/>
                <w:color w:val="000000"/>
                <w:position w:val="-1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0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8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1 399,00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21"/>
        </w:trPr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Montáž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kpl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0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24"/>
        </w:trPr>
        <w:tc>
          <w:tcPr>
            <w:tcW w:w="3772" w:type="dxa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52" w:type="dxa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90" w:type="dxa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09" w:type="dxa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fi-FI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348"/>
          <w:tab w:val="left" w:pos="3526"/>
        </w:tabs>
        <w:spacing w:before="0" w:after="0" w:line="95" w:lineRule="exact"/>
        <w:ind w:left="1434" w:right="0" w:firstLine="0"/>
      </w:pPr>
      <w:r/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0,00 Kč	</w:t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0,00 Kč	</w:t>
      </w:r>
      <w:r>
        <w:rPr lang="fi-FI" sz="10" baseline="0" dirty="0">
          <w:jc w:val="left"/>
          <w:rFonts w:ascii="Arial" w:hAnsi="Arial" w:cs="Arial"/>
          <w:color w:val="000000"/>
          <w:spacing w:val="-3"/>
          <w:sz w:val="10"/>
          <w:szCs w:val="10"/>
        </w:rPr>
        <w:t>0,00 Kč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drawing>
          <wp:anchor simplePos="0" relativeHeight="251658667" behindDoc="0" locked="0" layoutInCell="1" allowOverlap="1">
            <wp:simplePos x="0" y="0"/>
            <wp:positionH relativeFrom="page">
              <wp:posOffset>4521200</wp:posOffset>
            </wp:positionH>
            <wp:positionV relativeFrom="paragraph">
              <wp:posOffset>154920</wp:posOffset>
            </wp:positionV>
            <wp:extent cx="2514091" cy="35580"/>
            <wp:effectExtent l="0" t="0" r="0" b="0"/>
            <wp:wrapNone/>
            <wp:docPr id="1720" name="Picture 17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0" name="Picture 1720"/>
                    <pic:cNvPicPr>
                      <a:picLocks noChangeAspect="0" noChangeArrowheads="1"/>
                    </pic:cNvPicPr>
                  </pic:nvPicPr>
                  <pic:blipFill>
                    <a:blip r:embed="rId17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14091" cy="35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259"/>
          <w:tab w:val="left" w:pos="2257"/>
          <w:tab w:val="left" w:pos="3352"/>
        </w:tabs>
        <w:spacing w:before="0" w:after="0" w:line="95" w:lineRule="exact"/>
        <w:ind w:left="429" w:right="0" w:firstLine="0"/>
      </w:pPr>
      <w:r/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180,00 Kč	</w:t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2 682,00 Kč	</w:t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360,00 Kč	</w:t>
      </w:r>
      <w:r>
        <w:rPr lang="fi-FI" sz="10" baseline="0" dirty="0">
          <w:jc w:val="left"/>
          <w:rFonts w:ascii="Arial" w:hAnsi="Arial" w:cs="Arial"/>
          <w:color w:val="000000"/>
          <w:spacing w:val="-2"/>
          <w:sz w:val="10"/>
          <w:szCs w:val="10"/>
        </w:rPr>
        <w:t>3 042,00 Kč</w:t>
      </w:r>
      <w:r>
        <w:rPr>
          <w:rFonts w:ascii="Times New Roman" w:hAnsi="Times New Roman" w:cs="Times New Roman"/>
          <w:sz w:val="10"/>
          <w:szCs w:val="10"/>
        </w:rPr>
        <w:t> </w:t>
      </w:r>
      <w:r>
        <w:drawing>
          <wp:anchor simplePos="0" relativeHeight="251658667" behindDoc="0" locked="0" layoutInCell="1" allowOverlap="1">
            <wp:simplePos x="0" y="0"/>
            <wp:positionH relativeFrom="page">
              <wp:posOffset>4521200</wp:posOffset>
            </wp:positionH>
            <wp:positionV relativeFrom="paragraph">
              <wp:posOffset>55117</wp:posOffset>
            </wp:positionV>
            <wp:extent cx="2514091" cy="34564"/>
            <wp:effectExtent l="0" t="0" r="0" b="0"/>
            <wp:wrapNone/>
            <wp:docPr id="1721" name="Picture 17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1" name="Picture 1721"/>
                    <pic:cNvPicPr>
                      <a:picLocks noChangeAspect="0" noChangeArrowheads="1"/>
                    </pic:cNvPicPr>
                  </pic:nvPicPr>
                  <pic:blipFill>
                    <a:blip r:embed="rId17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14091" cy="34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204"/>
          <w:tab w:val="left" w:pos="2258"/>
          <w:tab w:val="left" w:pos="3297"/>
        </w:tabs>
        <w:spacing w:before="183" w:after="0" w:line="95" w:lineRule="exact"/>
        <w:ind w:left="429" w:right="0" w:firstLine="0"/>
      </w:pPr>
      <w:r/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240,00 Kč	</w:t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23 040,00 Kč	</w:t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960,00 Kč	</w:t>
      </w:r>
      <w:r>
        <w:rPr lang="fi-FI" sz="10" baseline="0" dirty="0">
          <w:jc w:val="left"/>
          <w:rFonts w:ascii="Arial" w:hAnsi="Arial" w:cs="Arial"/>
          <w:color w:val="000000"/>
          <w:spacing w:val="-2"/>
          <w:sz w:val="10"/>
          <w:szCs w:val="10"/>
        </w:rPr>
        <w:t>24 000,00 Kč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65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drawing>
          <wp:anchor simplePos="0" relativeHeight="251658606" behindDoc="0" locked="0" layoutInCell="1" allowOverlap="1">
            <wp:simplePos x="0" y="0"/>
            <wp:positionH relativeFrom="page">
              <wp:posOffset>5092700</wp:posOffset>
            </wp:positionH>
            <wp:positionV relativeFrom="paragraph">
              <wp:posOffset>-1740669</wp:posOffset>
            </wp:positionV>
            <wp:extent cx="42163" cy="8861559"/>
            <wp:effectExtent l="0" t="0" r="0" b="0"/>
            <wp:wrapNone/>
            <wp:docPr id="1722" name="Picture 17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2" name="Picture 1722"/>
                    <pic:cNvPicPr>
                      <a:picLocks noChangeAspect="0" noChangeArrowheads="1"/>
                    </pic:cNvPicPr>
                  </pic:nvPicPr>
                  <pic:blipFill>
                    <a:blip r:embed="rId17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163" cy="88615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06" behindDoc="0" locked="0" layoutInCell="1" allowOverlap="1">
            <wp:simplePos x="0" y="0"/>
            <wp:positionH relativeFrom="page">
              <wp:posOffset>5676900</wp:posOffset>
            </wp:positionH>
            <wp:positionV relativeFrom="paragraph">
              <wp:posOffset>-1740669</wp:posOffset>
            </wp:positionV>
            <wp:extent cx="38607" cy="8861559"/>
            <wp:effectExtent l="0" t="0" r="0" b="0"/>
            <wp:wrapNone/>
            <wp:docPr id="1723" name="Picture 17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3" name="Picture 1723"/>
                    <pic:cNvPicPr>
                      <a:picLocks noChangeAspect="0" noChangeArrowheads="1"/>
                    </pic:cNvPicPr>
                  </pic:nvPicPr>
                  <pic:blipFill>
                    <a:blip r:embed="rId17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8607" cy="88615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06" behindDoc="0" locked="0" layoutInCell="1" allowOverlap="1">
            <wp:simplePos x="0" y="0"/>
            <wp:positionH relativeFrom="page">
              <wp:posOffset>6261100</wp:posOffset>
            </wp:positionH>
            <wp:positionV relativeFrom="paragraph">
              <wp:posOffset>-1740669</wp:posOffset>
            </wp:positionV>
            <wp:extent cx="35051" cy="8861559"/>
            <wp:effectExtent l="0" t="0" r="0" b="0"/>
            <wp:wrapNone/>
            <wp:docPr id="1724" name="Picture 17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4" name="Picture 1724"/>
                    <pic:cNvPicPr>
                      <a:picLocks noChangeAspect="0" noChangeArrowheads="1"/>
                    </pic:cNvPicPr>
                  </pic:nvPicPr>
                  <pic:blipFill>
                    <a:blip r:embed="rId17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5051" cy="88615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07" behindDoc="0" locked="0" layoutInCell="1" allowOverlap="1">
            <wp:simplePos x="0" y="0"/>
            <wp:positionH relativeFrom="page">
              <wp:posOffset>7022591</wp:posOffset>
            </wp:positionH>
            <wp:positionV relativeFrom="paragraph">
              <wp:posOffset>-1734065</wp:posOffset>
            </wp:positionV>
            <wp:extent cx="12191" cy="8842247"/>
            <wp:effectExtent l="0" t="0" r="0" b="0"/>
            <wp:wrapNone/>
            <wp:docPr id="1725" name="Freeform 17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8842247"/>
                    </a:xfrm>
                    <a:custGeom>
                      <a:rect l="l" t="t" r="r" b="b"/>
                      <a:pathLst>
                        <a:path w="50800" h="36842700">
                          <a:moveTo>
                            <a:pt x="0" y="36842700"/>
                          </a:moveTo>
                          <a:lnTo>
                            <a:pt x="50800" y="36842700"/>
                          </a:lnTo>
                          <a:lnTo>
                            <a:pt x="50800" y="0"/>
                          </a:lnTo>
                          <a:lnTo>
                            <a:pt x="0" y="0"/>
                          </a:lnTo>
                          <a:lnTo>
                            <a:pt x="0" y="368427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7" behindDoc="0" locked="0" layoutInCell="1" allowOverlap="1">
            <wp:simplePos x="0" y="0"/>
            <wp:positionH relativeFrom="page">
              <wp:posOffset>4521200</wp:posOffset>
            </wp:positionH>
            <wp:positionV relativeFrom="paragraph">
              <wp:posOffset>86594</wp:posOffset>
            </wp:positionV>
            <wp:extent cx="2514091" cy="36596"/>
            <wp:effectExtent l="0" t="0" r="0" b="0"/>
            <wp:wrapNone/>
            <wp:docPr id="1726" name="Picture 17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6" name="Picture 1726"/>
                    <pic:cNvPicPr>
                      <a:picLocks noChangeAspect="0" noChangeArrowheads="1"/>
                    </pic:cNvPicPr>
                  </pic:nvPicPr>
                  <pic:blipFill>
                    <a:blip r:embed="rId17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14091" cy="36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204"/>
          <w:tab w:val="left" w:pos="2174"/>
          <w:tab w:val="left" w:pos="3297"/>
        </w:tabs>
        <w:spacing w:before="0" w:after="0" w:line="95" w:lineRule="exact"/>
        <w:ind w:left="429" w:right="0" w:firstLine="0"/>
      </w:pPr>
      <w:r/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720,00 Kč	</w:t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10 028,00 Kč	</w:t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2 880,00 Kč	</w:t>
      </w:r>
      <w:r>
        <w:rPr lang="fi-FI" sz="10" baseline="0" dirty="0">
          <w:jc w:val="left"/>
          <w:rFonts w:ascii="Arial" w:hAnsi="Arial" w:cs="Arial"/>
          <w:color w:val="000000"/>
          <w:spacing w:val="-2"/>
          <w:sz w:val="10"/>
          <w:szCs w:val="10"/>
        </w:rPr>
        <w:t>12 908,00 Kč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drawing>
          <wp:anchor simplePos="0" relativeHeight="251658667" behindDoc="0" locked="0" layoutInCell="1" allowOverlap="1">
            <wp:simplePos x="0" y="0"/>
            <wp:positionH relativeFrom="page">
              <wp:posOffset>4521200</wp:posOffset>
            </wp:positionH>
            <wp:positionV relativeFrom="paragraph">
              <wp:posOffset>86466</wp:posOffset>
            </wp:positionV>
            <wp:extent cx="2514091" cy="38628"/>
            <wp:effectExtent l="0" t="0" r="0" b="0"/>
            <wp:wrapNone/>
            <wp:docPr id="1727" name="Picture 17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7" name="Picture 1727"/>
                    <pic:cNvPicPr>
                      <a:picLocks noChangeAspect="0" noChangeArrowheads="1"/>
                    </pic:cNvPicPr>
                  </pic:nvPicPr>
                  <pic:blipFill>
                    <a:blip r:embed="rId17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14091" cy="386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224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065"/>
          <w:tab w:val="left" w:pos="2174"/>
          <w:tab w:val="left" w:pos="3158"/>
        </w:tabs>
        <w:spacing w:before="0" w:after="0" w:line="95" w:lineRule="exact"/>
        <w:ind w:left="429" w:right="0" w:firstLine="0"/>
      </w:pPr>
      <w:r/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780,00 Kč	</w:t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1 004 382,00 Kč	</w:t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2 340,00 Kč	</w:t>
      </w:r>
      <w:r>
        <w:rPr lang="fi-FI" sz="10" baseline="0" dirty="0">
          <w:jc w:val="left"/>
          <w:rFonts w:ascii="Arial" w:hAnsi="Arial" w:cs="Arial"/>
          <w:color w:val="000000"/>
          <w:spacing w:val="-1"/>
          <w:sz w:val="10"/>
          <w:szCs w:val="10"/>
        </w:rPr>
        <w:t>1 006 722,00 Kč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145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204"/>
          <w:tab w:val="left" w:pos="2257"/>
          <w:tab w:val="left" w:pos="3297"/>
        </w:tabs>
        <w:spacing w:before="0" w:after="0" w:line="95" w:lineRule="exact"/>
        <w:ind w:left="429" w:right="0" w:firstLine="0"/>
      </w:pPr>
      <w:r>
        <w:drawing>
          <wp:anchor simplePos="0" relativeHeight="251658667" behindDoc="0" locked="0" layoutInCell="1" allowOverlap="1">
            <wp:simplePos x="0" y="0"/>
            <wp:positionH relativeFrom="page">
              <wp:posOffset>4521200</wp:posOffset>
            </wp:positionH>
            <wp:positionV relativeFrom="line">
              <wp:posOffset>-88273</wp:posOffset>
            </wp:positionV>
            <wp:extent cx="2514091" cy="38628"/>
            <wp:effectExtent l="0" t="0" r="0" b="0"/>
            <wp:wrapNone/>
            <wp:docPr id="1728" name="Picture 17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8" name="Picture 1728"/>
                    <pic:cNvPicPr>
                      <a:picLocks noChangeAspect="0" noChangeArrowheads="1"/>
                    </pic:cNvPicPr>
                  </pic:nvPicPr>
                  <pic:blipFill>
                    <a:blip r:embed="rId17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14091" cy="386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240,00 Kč	</w:t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30 059,00 Kč	</w:t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240,00 Kč	</w:t>
      </w:r>
      <w:r>
        <w:rPr lang="fi-FI" sz="10" baseline="0" dirty="0">
          <w:jc w:val="left"/>
          <w:rFonts w:ascii="Arial" w:hAnsi="Arial" w:cs="Arial"/>
          <w:color w:val="000000"/>
          <w:spacing w:val="-2"/>
          <w:sz w:val="10"/>
          <w:szCs w:val="10"/>
        </w:rPr>
        <w:t>30 299,00 Kč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147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drawing>
          <wp:anchor simplePos="0" relativeHeight="251658667" behindDoc="0" locked="0" layoutInCell="1" allowOverlap="1">
            <wp:simplePos x="0" y="0"/>
            <wp:positionH relativeFrom="page">
              <wp:posOffset>4521200</wp:posOffset>
            </wp:positionH>
            <wp:positionV relativeFrom="paragraph">
              <wp:posOffset>34777</wp:posOffset>
            </wp:positionV>
            <wp:extent cx="2514091" cy="42692"/>
            <wp:effectExtent l="0" t="0" r="0" b="0"/>
            <wp:wrapNone/>
            <wp:docPr id="1729" name="Picture 17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9" name="Picture 1729"/>
                    <pic:cNvPicPr>
                      <a:picLocks noChangeAspect="0" noChangeArrowheads="1"/>
                    </pic:cNvPicPr>
                  </pic:nvPicPr>
                  <pic:blipFill>
                    <a:blip r:embed="rId17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14091" cy="426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260"/>
          <w:tab w:val="left" w:pos="2258"/>
          <w:tab w:val="left" w:pos="3352"/>
        </w:tabs>
        <w:spacing w:before="0" w:after="0" w:line="95" w:lineRule="exact"/>
        <w:ind w:left="429" w:right="0" w:firstLine="0"/>
      </w:pPr>
      <w:r/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300,00 Kč	</w:t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5 830,00 Kč	</w:t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300,00 Kč	</w:t>
      </w:r>
      <w:r>
        <w:rPr lang="fi-FI" sz="10" baseline="0" dirty="0">
          <w:jc w:val="left"/>
          <w:rFonts w:ascii="Arial" w:hAnsi="Arial" w:cs="Arial"/>
          <w:color w:val="000000"/>
          <w:spacing w:val="-2"/>
          <w:sz w:val="10"/>
          <w:szCs w:val="10"/>
        </w:rPr>
        <w:t>6 130,00 Kč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81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43"/>
          <w:tab w:val="left" w:pos="2257"/>
          <w:tab w:val="left" w:pos="3436"/>
        </w:tabs>
        <w:spacing w:before="0" w:after="0" w:line="95" w:lineRule="exact"/>
        <w:ind w:left="429" w:right="0" w:firstLine="0"/>
      </w:pPr>
      <w:r>
        <w:drawing>
          <wp:anchor simplePos="0" relativeHeight="251658667" behindDoc="0" locked="0" layoutInCell="1" allowOverlap="1">
            <wp:simplePos x="0" y="0"/>
            <wp:positionH relativeFrom="page">
              <wp:posOffset>4521200</wp:posOffset>
            </wp:positionH>
            <wp:positionV relativeFrom="line">
              <wp:posOffset>-45600</wp:posOffset>
            </wp:positionV>
            <wp:extent cx="2514091" cy="39135"/>
            <wp:effectExtent l="0" t="0" r="0" b="0"/>
            <wp:wrapNone/>
            <wp:docPr id="1730" name="Picture 17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0" name="Picture 1730"/>
                    <pic:cNvPicPr>
                      <a:picLocks noChangeAspect="0" noChangeArrowheads="1"/>
                    </pic:cNvPicPr>
                  </pic:nvPicPr>
                  <pic:blipFill>
                    <a:blip r:embed="rId17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14091" cy="3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400,00 Kč	</w:t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200,00 Kč	</w:t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400,00 Kč	</w:t>
      </w:r>
      <w:r>
        <w:rPr lang="fi-FI" sz="10" baseline="0" dirty="0">
          <w:jc w:val="left"/>
          <w:rFonts w:ascii="Arial" w:hAnsi="Arial" w:cs="Arial"/>
          <w:color w:val="000000"/>
          <w:spacing w:val="-2"/>
          <w:sz w:val="10"/>
          <w:szCs w:val="10"/>
        </w:rPr>
        <w:t>600,00 Kč</w:t>
      </w:r>
      <w:r>
        <w:rPr>
          <w:rFonts w:ascii="Times New Roman" w:hAnsi="Times New Roman" w:cs="Times New Roman"/>
          <w:sz w:val="10"/>
          <w:szCs w:val="10"/>
        </w:rPr>
        <w:t> </w:t>
      </w:r>
      <w:r>
        <w:drawing>
          <wp:anchor simplePos="0" relativeHeight="251658667" behindDoc="0" locked="0" layoutInCell="1" allowOverlap="1">
            <wp:simplePos x="0" y="0"/>
            <wp:positionH relativeFrom="page">
              <wp:posOffset>4521200</wp:posOffset>
            </wp:positionH>
            <wp:positionV relativeFrom="paragraph">
              <wp:posOffset>55115</wp:posOffset>
            </wp:positionV>
            <wp:extent cx="2514091" cy="38120"/>
            <wp:effectExtent l="0" t="0" r="0" b="0"/>
            <wp:wrapNone/>
            <wp:docPr id="1731" name="Picture 17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1" name="Picture 1731"/>
                    <pic:cNvPicPr>
                      <a:picLocks noChangeAspect="0" noChangeArrowheads="1"/>
                    </pic:cNvPicPr>
                  </pic:nvPicPr>
                  <pic:blipFill>
                    <a:blip r:embed="rId17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14091" cy="3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259"/>
          <w:tab w:val="left" w:pos="2257"/>
          <w:tab w:val="left" w:pos="3352"/>
        </w:tabs>
        <w:spacing w:before="33" w:after="0" w:line="95" w:lineRule="exact"/>
        <w:ind w:left="429" w:right="0" w:firstLine="0"/>
      </w:pPr>
      <w:r/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180,00 Kč	</w:t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4 197,00 Kč	</w:t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540,00 Kč	</w:t>
      </w:r>
      <w:r>
        <w:rPr lang="fi-FI" sz="10" baseline="0" dirty="0">
          <w:jc w:val="left"/>
          <w:rFonts w:ascii="Arial" w:hAnsi="Arial" w:cs="Arial"/>
          <w:color w:val="000000"/>
          <w:spacing w:val="-2"/>
          <w:sz w:val="10"/>
          <w:szCs w:val="10"/>
        </w:rPr>
        <w:t>4 737,00 Kč</w:t>
      </w:r>
      <w:r>
        <w:rPr>
          <w:rFonts w:ascii="Times New Roman" w:hAnsi="Times New Roman" w:cs="Times New Roman"/>
          <w:sz w:val="10"/>
          <w:szCs w:val="10"/>
        </w:rPr>
        <w:t> </w:t>
      </w:r>
      <w:r>
        <w:drawing>
          <wp:anchor simplePos="0" relativeHeight="251658667" behindDoc="0" locked="0" layoutInCell="1" allowOverlap="1">
            <wp:simplePos x="0" y="0"/>
            <wp:positionH relativeFrom="page">
              <wp:posOffset>4521200</wp:posOffset>
            </wp:positionH>
            <wp:positionV relativeFrom="paragraph">
              <wp:posOffset>76071</wp:posOffset>
            </wp:positionV>
            <wp:extent cx="2514091" cy="37103"/>
            <wp:effectExtent l="0" t="0" r="0" b="0"/>
            <wp:wrapNone/>
            <wp:docPr id="1732" name="Picture 17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2" name="Picture 1732"/>
                    <pic:cNvPicPr>
                      <a:picLocks noChangeAspect="0" noChangeArrowheads="1"/>
                    </pic:cNvPicPr>
                  </pic:nvPicPr>
                  <pic:blipFill>
                    <a:blip r:embed="rId17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14091" cy="371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500" w:bottom="275" w:left="500" w:header="708" w:footer="708" w:gutter="0"/>
          <w:cols w:num="3" w:space="0" w:equalWidth="0">
            <w:col w:w="837" w:space="-20"/>
            <w:col w:w="5864" w:space="-20"/>
            <w:col w:w="3930" w:space="0"/>
          </w:cols>
          <w:docGrid w:linePitch="360"/>
        </w:sectPr>
        <w:tabs>
          <w:tab w:val="left" w:pos="1453"/>
          <w:tab w:val="left" w:pos="2118"/>
          <w:tab w:val="left" w:pos="3297"/>
        </w:tabs>
        <w:spacing w:before="33" w:after="0" w:line="95" w:lineRule="exact"/>
        <w:ind w:left="290" w:right="0" w:firstLine="0"/>
      </w:pPr>
      <w:r/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71 520,00 Kč	</w:t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0,00 Kč	</w:t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71 520,00 Kč	</w:t>
      </w:r>
      <w:r>
        <w:rPr lang="fi-FI" sz="10" baseline="0" dirty="0">
          <w:jc w:val="left"/>
          <w:rFonts w:ascii="Arial" w:hAnsi="Arial" w:cs="Arial"/>
          <w:color w:val="000000"/>
          <w:spacing w:val="-2"/>
          <w:sz w:val="10"/>
          <w:szCs w:val="10"/>
        </w:rPr>
        <w:t>71 520,00 Kč</w:t>
      </w:r>
      <w:r>
        <w:rPr>
          <w:rFonts w:ascii="Times New Roman" w:hAnsi="Times New Roman" w:cs="Times New Roman"/>
          <w:sz w:val="10"/>
          <w:szCs w:val="10"/>
        </w:rPr>
        <w:t> </w:t>
      </w:r>
      <w:r>
        <w:drawing>
          <wp:anchor simplePos="0" relativeHeight="251658667" behindDoc="0" locked="0" layoutInCell="1" allowOverlap="1">
            <wp:simplePos x="0" y="0"/>
            <wp:positionH relativeFrom="page">
              <wp:posOffset>4521200</wp:posOffset>
            </wp:positionH>
            <wp:positionV relativeFrom="paragraph">
              <wp:posOffset>76070</wp:posOffset>
            </wp:positionV>
            <wp:extent cx="2514091" cy="36088"/>
            <wp:effectExtent l="0" t="0" r="0" b="0"/>
            <wp:wrapNone/>
            <wp:docPr id="1733" name="Picture 17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3" name="Picture 1733"/>
                    <pic:cNvPicPr>
                      <a:picLocks noChangeAspect="0" noChangeArrowheads="1"/>
                    </pic:cNvPicPr>
                  </pic:nvPicPr>
                  <pic:blipFill>
                    <a:blip r:embed="rId17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14091" cy="36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  <w:tabs>
          <w:tab w:val="left" w:pos="811"/>
        </w:tabs>
        <w:spacing w:before="40" w:after="0" w:line="96" w:lineRule="exact"/>
        <w:ind w:left="454" w:right="0" w:firstLine="0"/>
      </w:pPr>
      <w:r>
        <w:drawing>
          <wp:anchor simplePos="0" relativeHeight="251658537" behindDoc="0" locked="0" layoutInCell="1" allowOverlap="1">
            <wp:simplePos x="0" y="0"/>
            <wp:positionH relativeFrom="page">
              <wp:posOffset>3213100</wp:posOffset>
            </wp:positionH>
            <wp:positionV relativeFrom="line">
              <wp:posOffset>-12830</wp:posOffset>
            </wp:positionV>
            <wp:extent cx="35051" cy="117876"/>
            <wp:effectExtent l="0" t="0" r="0" b="0"/>
            <wp:wrapNone/>
            <wp:docPr id="1734" name="Picture 17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4" name="Picture 1734"/>
                    <pic:cNvPicPr>
                      <a:picLocks noChangeAspect="0" noChangeArrowheads="1"/>
                    </pic:cNvPicPr>
                  </pic:nvPicPr>
                  <pic:blipFill>
                    <a:blip r:embed="rId17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5051" cy="1178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0" behindDoc="0" locked="0" layoutInCell="1" allowOverlap="1">
            <wp:simplePos x="0" y="0"/>
            <wp:positionH relativeFrom="page">
              <wp:posOffset>3746500</wp:posOffset>
            </wp:positionH>
            <wp:positionV relativeFrom="line">
              <wp:posOffset>-12830</wp:posOffset>
            </wp:positionV>
            <wp:extent cx="42671" cy="117876"/>
            <wp:effectExtent l="0" t="0" r="0" b="0"/>
            <wp:wrapNone/>
            <wp:docPr id="1735" name="Picture 17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5" name="Picture 1735"/>
                    <pic:cNvPicPr>
                      <a:picLocks noChangeAspect="0" noChangeArrowheads="1"/>
                    </pic:cNvPicPr>
                  </pic:nvPicPr>
                  <pic:blipFill>
                    <a:blip r:embed="rId17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671" cy="1178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3" behindDoc="0" locked="0" layoutInCell="1" allowOverlap="1">
            <wp:simplePos x="0" y="0"/>
            <wp:positionH relativeFrom="page">
              <wp:posOffset>3937000</wp:posOffset>
            </wp:positionH>
            <wp:positionV relativeFrom="line">
              <wp:posOffset>-12830</wp:posOffset>
            </wp:positionV>
            <wp:extent cx="36576" cy="117876"/>
            <wp:effectExtent l="0" t="0" r="0" b="0"/>
            <wp:wrapNone/>
            <wp:docPr id="1736" name="Picture 17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6" name="Picture 1736"/>
                    <pic:cNvPicPr>
                      <a:picLocks noChangeAspect="0" noChangeArrowheads="1"/>
                    </pic:cNvPicPr>
                  </pic:nvPicPr>
                  <pic:blipFill>
                    <a:blip r:embed="rId17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576" cy="1178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7" behindDoc="0" locked="0" layoutInCell="1" allowOverlap="1">
            <wp:simplePos x="0" y="0"/>
            <wp:positionH relativeFrom="page">
              <wp:posOffset>508000</wp:posOffset>
            </wp:positionH>
            <wp:positionV relativeFrom="line">
              <wp:posOffset>70990</wp:posOffset>
            </wp:positionV>
            <wp:extent cx="2740151" cy="34056"/>
            <wp:effectExtent l="0" t="0" r="0" b="0"/>
            <wp:wrapNone/>
            <wp:docPr id="1737" name="Picture 17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7" name="Picture 1737"/>
                    <pic:cNvPicPr>
                      <a:picLocks noChangeAspect="0" noChangeArrowheads="1"/>
                    </pic:cNvPicPr>
                  </pic:nvPicPr>
                  <pic:blipFill>
                    <a:blip r:embed="rId17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740151" cy="340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1.22	</w:t>
      </w:r>
      <w:r>
        <w:rPr lang="fi-FI" sz="10" baseline="0" dirty="0">
          <w:jc w:val="left"/>
          <w:rFonts w:ascii="Arial" w:hAnsi="Arial" w:cs="Arial"/>
          <w:b/>
          <w:bCs/>
          <w:color w:val="000000"/>
          <w:spacing w:val="-1"/>
          <w:sz w:val="10"/>
          <w:szCs w:val="10"/>
        </w:rPr>
        <w:t>Systém čtení SPZ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85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95" w:lineRule="exact"/>
        <w:ind w:left="454" w:right="0" w:firstLine="0"/>
      </w:pPr>
      <w:r/>
      <w:r>
        <w:rPr lang="fi-FI" sz="10" baseline="0" dirty="0">
          <w:jc w:val="left"/>
          <w:rFonts w:ascii="Arial" w:hAnsi="Arial" w:cs="Arial"/>
          <w:color w:val="000000"/>
          <w:spacing w:val="-5"/>
          <w:sz w:val="10"/>
          <w:szCs w:val="10"/>
        </w:rPr>
        <w:t>1.23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180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95" w:lineRule="exact"/>
        <w:ind w:left="454" w:right="0" w:firstLine="0"/>
      </w:pPr>
      <w:r>
        <w:drawing>
          <wp:anchor simplePos="0" relativeHeight="251658546" behindDoc="0" locked="0" layoutInCell="1" allowOverlap="1">
            <wp:simplePos x="0" y="0"/>
            <wp:positionH relativeFrom="page">
              <wp:posOffset>508000</wp:posOffset>
            </wp:positionH>
            <wp:positionV relativeFrom="line">
              <wp:posOffset>-105039</wp:posOffset>
            </wp:positionV>
            <wp:extent cx="341375" cy="32024"/>
            <wp:effectExtent l="0" t="0" r="0" b="0"/>
            <wp:wrapNone/>
            <wp:docPr id="1738" name="Picture 17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8" name="Picture 1738"/>
                    <pic:cNvPicPr>
                      <a:picLocks noChangeAspect="0" noChangeArrowheads="1"/>
                    </pic:cNvPicPr>
                  </pic:nvPicPr>
                  <pic:blipFill>
                    <a:blip r:embed="rId17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1375" cy="32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fi-FI" sz="10" baseline="0" dirty="0">
          <w:jc w:val="left"/>
          <w:rFonts w:ascii="Arial" w:hAnsi="Arial" w:cs="Arial"/>
          <w:color w:val="000000"/>
          <w:spacing w:val="-5"/>
          <w:sz w:val="10"/>
          <w:szCs w:val="10"/>
        </w:rPr>
        <w:t>1.24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1" w:after="0" w:line="95" w:lineRule="exact"/>
        <w:ind w:left="454" w:right="0" w:firstLine="0"/>
      </w:pPr>
      <w:r>
        <w:drawing>
          <wp:anchor simplePos="0" relativeHeight="251658549" behindDoc="0" locked="0" layoutInCell="1" allowOverlap="1">
            <wp:simplePos x="0" y="0"/>
            <wp:positionH relativeFrom="page">
              <wp:posOffset>508000</wp:posOffset>
            </wp:positionH>
            <wp:positionV relativeFrom="line">
              <wp:posOffset>41646</wp:posOffset>
            </wp:positionV>
            <wp:extent cx="341375" cy="40660"/>
            <wp:effectExtent l="0" t="0" r="0" b="0"/>
            <wp:wrapNone/>
            <wp:docPr id="1739" name="Picture 17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9" name="Picture 1739"/>
                    <pic:cNvPicPr>
                      <a:picLocks noChangeAspect="0" noChangeArrowheads="1"/>
                    </pic:cNvPicPr>
                  </pic:nvPicPr>
                  <pic:blipFill>
                    <a:blip r:embed="rId17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1375" cy="40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fi-FI" sz="10" baseline="0" dirty="0">
          <w:jc w:val="left"/>
          <w:rFonts w:ascii="Arial" w:hAnsi="Arial" w:cs="Arial"/>
          <w:color w:val="000000"/>
          <w:spacing w:val="-5"/>
          <w:sz w:val="10"/>
          <w:szCs w:val="10"/>
        </w:rPr>
        <w:t>1.25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drawing>
          <wp:anchor simplePos="0" relativeHeight="251658552" behindDoc="0" locked="0" layoutInCell="1" allowOverlap="1">
            <wp:simplePos x="0" y="0"/>
            <wp:positionH relativeFrom="page">
              <wp:posOffset>508000</wp:posOffset>
            </wp:positionH>
            <wp:positionV relativeFrom="paragraph">
              <wp:posOffset>51034</wp:posOffset>
            </wp:positionV>
            <wp:extent cx="341375" cy="36596"/>
            <wp:effectExtent l="0" t="0" r="0" b="0"/>
            <wp:wrapNone/>
            <wp:docPr id="1740" name="Picture 17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0" name="Picture 1740"/>
                    <pic:cNvPicPr>
                      <a:picLocks noChangeAspect="0" noChangeArrowheads="1"/>
                    </pic:cNvPicPr>
                  </pic:nvPicPr>
                  <pic:blipFill>
                    <a:blip r:embed="rId17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1375" cy="36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95" w:lineRule="exact"/>
        <w:ind w:left="454" w:right="0" w:firstLine="0"/>
      </w:pPr>
      <w:r/>
      <w:r>
        <w:rPr lang="fi-FI" sz="10" baseline="0" dirty="0">
          <w:jc w:val="left"/>
          <w:rFonts w:ascii="Arial" w:hAnsi="Arial" w:cs="Arial"/>
          <w:color w:val="000000"/>
          <w:spacing w:val="-5"/>
          <w:sz w:val="10"/>
          <w:szCs w:val="10"/>
        </w:rPr>
        <w:t>1.26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2" w:after="0" w:line="95" w:lineRule="exact"/>
        <w:ind w:left="454" w:right="0" w:firstLine="0"/>
      </w:pPr>
      <w:r>
        <w:drawing>
          <wp:anchor simplePos="0" relativeHeight="251658555" behindDoc="0" locked="0" layoutInCell="1" allowOverlap="1">
            <wp:simplePos x="0" y="0"/>
            <wp:positionH relativeFrom="page">
              <wp:posOffset>508000</wp:posOffset>
            </wp:positionH>
            <wp:positionV relativeFrom="line">
              <wp:posOffset>76328</wp:posOffset>
            </wp:positionV>
            <wp:extent cx="341375" cy="38616"/>
            <wp:effectExtent l="0" t="0" r="0" b="0"/>
            <wp:wrapNone/>
            <wp:docPr id="1741" name="Picture 17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1" name="Picture 1741"/>
                    <pic:cNvPicPr>
                      <a:picLocks noChangeAspect="0" noChangeArrowheads="1"/>
                    </pic:cNvPicPr>
                  </pic:nvPicPr>
                  <pic:blipFill>
                    <a:blip r:embed="rId17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1375" cy="38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58" behindDoc="0" locked="0" layoutInCell="1" allowOverlap="1">
            <wp:simplePos x="0" y="0"/>
            <wp:positionH relativeFrom="page">
              <wp:posOffset>508000</wp:posOffset>
            </wp:positionH>
            <wp:positionV relativeFrom="line">
              <wp:posOffset>166244</wp:posOffset>
            </wp:positionV>
            <wp:extent cx="341375" cy="37600"/>
            <wp:effectExtent l="0" t="0" r="0" b="0"/>
            <wp:wrapNone/>
            <wp:docPr id="1742" name="Picture 17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2" name="Picture 1742"/>
                    <pic:cNvPicPr>
                      <a:picLocks noChangeAspect="0" noChangeArrowheads="1"/>
                    </pic:cNvPicPr>
                  </pic:nvPicPr>
                  <pic:blipFill>
                    <a:blip r:embed="rId17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1375" cy="3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fi-FI" sz="10" baseline="0" dirty="0">
          <w:jc w:val="left"/>
          <w:rFonts w:ascii="Arial" w:hAnsi="Arial" w:cs="Arial"/>
          <w:color w:val="000000"/>
          <w:spacing w:val="-5"/>
          <w:sz w:val="10"/>
          <w:szCs w:val="10"/>
        </w:rPr>
        <w:t>1.27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82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95" w:lineRule="exact"/>
        <w:ind w:left="454" w:right="0" w:firstLine="0"/>
      </w:pPr>
      <w:r/>
      <w:r>
        <w:rPr lang="fi-FI" sz="10" baseline="0" dirty="0">
          <w:jc w:val="left"/>
          <w:rFonts w:ascii="Arial" w:hAnsi="Arial" w:cs="Arial"/>
          <w:color w:val="000000"/>
          <w:spacing w:val="-5"/>
          <w:sz w:val="10"/>
          <w:szCs w:val="10"/>
        </w:rPr>
        <w:t>1.28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120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95" w:lineRule="exact"/>
        <w:ind w:left="454" w:right="0" w:firstLine="0"/>
      </w:pPr>
      <w:r>
        <w:drawing>
          <wp:anchor simplePos="0" relativeHeight="251658561" behindDoc="0" locked="0" layoutInCell="1" allowOverlap="1">
            <wp:simplePos x="0" y="0"/>
            <wp:positionH relativeFrom="page">
              <wp:posOffset>508000</wp:posOffset>
            </wp:positionH>
            <wp:positionV relativeFrom="line">
              <wp:posOffset>-69976</wp:posOffset>
            </wp:positionV>
            <wp:extent cx="341375" cy="34044"/>
            <wp:effectExtent l="0" t="0" r="0" b="0"/>
            <wp:wrapNone/>
            <wp:docPr id="1743" name="Picture 17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3" name="Picture 1743"/>
                    <pic:cNvPicPr>
                      <a:picLocks noChangeAspect="0" noChangeArrowheads="1"/>
                    </pic:cNvPicPr>
                  </pic:nvPicPr>
                  <pic:blipFill>
                    <a:blip r:embed="rId17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1375" cy="34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fi-FI" sz="10" baseline="0" dirty="0">
          <w:jc w:val="left"/>
          <w:rFonts w:ascii="Arial" w:hAnsi="Arial" w:cs="Arial"/>
          <w:color w:val="000000"/>
          <w:spacing w:val="-5"/>
          <w:sz w:val="10"/>
          <w:szCs w:val="10"/>
        </w:rPr>
        <w:t>1.29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2" w:after="0" w:line="95" w:lineRule="exact"/>
        <w:ind w:left="454" w:right="0" w:firstLine="0"/>
      </w:pPr>
      <w:r>
        <w:drawing>
          <wp:anchor simplePos="0" relativeHeight="251658564" behindDoc="0" locked="0" layoutInCell="1" allowOverlap="1">
            <wp:simplePos x="0" y="0"/>
            <wp:positionH relativeFrom="page">
              <wp:posOffset>508000</wp:posOffset>
            </wp:positionH>
            <wp:positionV relativeFrom="line">
              <wp:posOffset>7494</wp:posOffset>
            </wp:positionV>
            <wp:extent cx="341375" cy="35060"/>
            <wp:effectExtent l="0" t="0" r="0" b="0"/>
            <wp:wrapNone/>
            <wp:docPr id="1744" name="Picture 17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4" name="Picture 1744"/>
                    <pic:cNvPicPr>
                      <a:picLocks noChangeAspect="0" noChangeArrowheads="1"/>
                    </pic:cNvPicPr>
                  </pic:nvPicPr>
                  <pic:blipFill>
                    <a:blip r:embed="rId17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1375" cy="35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fi-FI" sz="10" baseline="0" dirty="0">
          <w:jc w:val="left"/>
          <w:rFonts w:ascii="Arial" w:hAnsi="Arial" w:cs="Arial"/>
          <w:color w:val="000000"/>
          <w:spacing w:val="-5"/>
          <w:sz w:val="10"/>
          <w:szCs w:val="10"/>
        </w:rPr>
        <w:t>1.30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3" w:after="0" w:line="95" w:lineRule="exact"/>
        <w:ind w:left="454" w:right="0" w:firstLine="0"/>
      </w:pPr>
      <w:r>
        <w:drawing>
          <wp:anchor simplePos="0" relativeHeight="251658567" behindDoc="0" locked="0" layoutInCell="1" allowOverlap="1">
            <wp:simplePos x="0" y="0"/>
            <wp:positionH relativeFrom="page">
              <wp:posOffset>508000</wp:posOffset>
            </wp:positionH>
            <wp:positionV relativeFrom="line">
              <wp:posOffset>7875</wp:posOffset>
            </wp:positionV>
            <wp:extent cx="341375" cy="36076"/>
            <wp:effectExtent l="0" t="0" r="0" b="0"/>
            <wp:wrapNone/>
            <wp:docPr id="1745" name="Picture 17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5" name="Picture 1745"/>
                    <pic:cNvPicPr>
                      <a:picLocks noChangeAspect="0" noChangeArrowheads="1"/>
                    </pic:cNvPicPr>
                  </pic:nvPicPr>
                  <pic:blipFill>
                    <a:blip r:embed="rId17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1375" cy="36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fi-FI" sz="10" baseline="0" dirty="0">
          <w:jc w:val="left"/>
          <w:rFonts w:ascii="Arial" w:hAnsi="Arial" w:cs="Arial"/>
          <w:color w:val="000000"/>
          <w:spacing w:val="-5"/>
          <w:sz w:val="10"/>
          <w:szCs w:val="10"/>
        </w:rPr>
        <w:t>1.31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2" w:after="0" w:line="95" w:lineRule="exact"/>
        <w:ind w:left="454" w:right="0" w:firstLine="0"/>
      </w:pPr>
      <w:r>
        <w:drawing>
          <wp:anchor simplePos="0" relativeHeight="251658570" behindDoc="0" locked="0" layoutInCell="1" allowOverlap="1">
            <wp:simplePos x="0" y="0"/>
            <wp:positionH relativeFrom="page">
              <wp:posOffset>508000</wp:posOffset>
            </wp:positionH>
            <wp:positionV relativeFrom="line">
              <wp:posOffset>76327</wp:posOffset>
            </wp:positionV>
            <wp:extent cx="341375" cy="38108"/>
            <wp:effectExtent l="0" t="0" r="0" b="0"/>
            <wp:wrapNone/>
            <wp:docPr id="1746" name="Picture 17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6" name="Picture 1746"/>
                    <pic:cNvPicPr>
                      <a:picLocks noChangeAspect="0" noChangeArrowheads="1"/>
                    </pic:cNvPicPr>
                  </pic:nvPicPr>
                  <pic:blipFill>
                    <a:blip r:embed="rId17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1375" cy="381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3" behindDoc="0" locked="0" layoutInCell="1" allowOverlap="1">
            <wp:simplePos x="0" y="0"/>
            <wp:positionH relativeFrom="page">
              <wp:posOffset>508000</wp:posOffset>
            </wp:positionH>
            <wp:positionV relativeFrom="line">
              <wp:posOffset>166243</wp:posOffset>
            </wp:positionV>
            <wp:extent cx="341375" cy="37092"/>
            <wp:effectExtent l="0" t="0" r="0" b="0"/>
            <wp:wrapNone/>
            <wp:docPr id="1747" name="Picture 17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7" name="Picture 1747"/>
                    <pic:cNvPicPr>
                      <a:picLocks noChangeAspect="0" noChangeArrowheads="1"/>
                    </pic:cNvPicPr>
                  </pic:nvPicPr>
                  <pic:blipFill>
                    <a:blip r:embed="rId17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1375" cy="37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fi-FI" sz="10" baseline="0" dirty="0">
          <w:jc w:val="left"/>
          <w:rFonts w:ascii="Arial" w:hAnsi="Arial" w:cs="Arial"/>
          <w:color w:val="000000"/>
          <w:spacing w:val="-5"/>
          <w:sz w:val="10"/>
          <w:szCs w:val="10"/>
        </w:rPr>
        <w:t>1.32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6" w:after="0" w:line="95" w:lineRule="exact"/>
        <w:ind w:left="454" w:right="0" w:firstLine="0"/>
      </w:pPr>
      <w:r>
        <w:drawing>
          <wp:anchor simplePos="0" relativeHeight="251658576" behindDoc="0" locked="0" layoutInCell="1" allowOverlap="1">
            <wp:simplePos x="0" y="0"/>
            <wp:positionH relativeFrom="page">
              <wp:posOffset>508000</wp:posOffset>
            </wp:positionH>
            <wp:positionV relativeFrom="line">
              <wp:posOffset>73533</wp:posOffset>
            </wp:positionV>
            <wp:extent cx="341375" cy="36076"/>
            <wp:effectExtent l="0" t="0" r="0" b="0"/>
            <wp:wrapNone/>
            <wp:docPr id="1748" name="Picture 17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8" name="Picture 1748"/>
                    <pic:cNvPicPr>
                      <a:picLocks noChangeAspect="0" noChangeArrowheads="1"/>
                    </pic:cNvPicPr>
                  </pic:nvPicPr>
                  <pic:blipFill>
                    <a:blip r:embed="rId17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1375" cy="36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fi-FI" sz="10" baseline="0" dirty="0">
          <w:jc w:val="left"/>
          <w:rFonts w:ascii="Arial" w:hAnsi="Arial" w:cs="Arial"/>
          <w:color w:val="000000"/>
          <w:spacing w:val="-5"/>
          <w:sz w:val="10"/>
          <w:szCs w:val="10"/>
        </w:rPr>
        <w:t>1.33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5" w:after="0" w:line="95" w:lineRule="exact"/>
        <w:ind w:left="454" w:right="0" w:firstLine="0"/>
      </w:pPr>
      <w:r>
        <w:drawing>
          <wp:anchor simplePos="0" relativeHeight="251658579" behindDoc="0" locked="0" layoutInCell="1" allowOverlap="1">
            <wp:simplePos x="0" y="0"/>
            <wp:positionH relativeFrom="page">
              <wp:posOffset>508000</wp:posOffset>
            </wp:positionH>
            <wp:positionV relativeFrom="line">
              <wp:posOffset>72898</wp:posOffset>
            </wp:positionV>
            <wp:extent cx="341375" cy="35060"/>
            <wp:effectExtent l="0" t="0" r="0" b="0"/>
            <wp:wrapNone/>
            <wp:docPr id="1749" name="Picture 17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9" name="Picture 1749"/>
                    <pic:cNvPicPr>
                      <a:picLocks noChangeAspect="0" noChangeArrowheads="1"/>
                    </pic:cNvPicPr>
                  </pic:nvPicPr>
                  <pic:blipFill>
                    <a:blip r:embed="rId17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1375" cy="35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fi-FI" sz="10" baseline="0" dirty="0">
          <w:jc w:val="left"/>
          <w:rFonts w:ascii="Arial" w:hAnsi="Arial" w:cs="Arial"/>
          <w:color w:val="000000"/>
          <w:spacing w:val="-5"/>
          <w:sz w:val="10"/>
          <w:szCs w:val="10"/>
        </w:rPr>
        <w:t>1.34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6" w:after="0" w:line="95" w:lineRule="exact"/>
        <w:ind w:left="454" w:right="0" w:firstLine="0"/>
      </w:pPr>
      <w:r>
        <w:drawing>
          <wp:anchor simplePos="0" relativeHeight="251658582" behindDoc="0" locked="0" layoutInCell="1" allowOverlap="1">
            <wp:simplePos x="0" y="0"/>
            <wp:positionH relativeFrom="page">
              <wp:posOffset>508000</wp:posOffset>
            </wp:positionH>
            <wp:positionV relativeFrom="line">
              <wp:posOffset>73533</wp:posOffset>
            </wp:positionV>
            <wp:extent cx="341375" cy="34044"/>
            <wp:effectExtent l="0" t="0" r="0" b="0"/>
            <wp:wrapNone/>
            <wp:docPr id="1750" name="Picture 17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0" name="Picture 1750"/>
                    <pic:cNvPicPr>
                      <a:picLocks noChangeAspect="0" noChangeArrowheads="1"/>
                    </pic:cNvPicPr>
                  </pic:nvPicPr>
                  <pic:blipFill>
                    <a:blip r:embed="rId17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1375" cy="34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fi-FI" sz="10" baseline="0" dirty="0">
          <w:jc w:val="left"/>
          <w:rFonts w:ascii="Arial" w:hAnsi="Arial" w:cs="Arial"/>
          <w:color w:val="000000"/>
          <w:spacing w:val="-5"/>
          <w:sz w:val="10"/>
          <w:szCs w:val="10"/>
        </w:rPr>
        <w:t>1.35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6" w:after="0" w:line="95" w:lineRule="exact"/>
        <w:ind w:left="454" w:right="0" w:firstLine="0"/>
      </w:pPr>
      <w:r>
        <w:drawing>
          <wp:anchor simplePos="0" relativeHeight="251658585" behindDoc="0" locked="0" layoutInCell="1" allowOverlap="1">
            <wp:simplePos x="0" y="0"/>
            <wp:positionH relativeFrom="page">
              <wp:posOffset>508000</wp:posOffset>
            </wp:positionH>
            <wp:positionV relativeFrom="line">
              <wp:posOffset>73533</wp:posOffset>
            </wp:positionV>
            <wp:extent cx="341375" cy="33028"/>
            <wp:effectExtent l="0" t="0" r="0" b="0"/>
            <wp:wrapNone/>
            <wp:docPr id="1751" name="Picture 17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1" name="Picture 1751"/>
                    <pic:cNvPicPr>
                      <a:picLocks noChangeAspect="0" noChangeArrowheads="1"/>
                    </pic:cNvPicPr>
                  </pic:nvPicPr>
                  <pic:blipFill>
                    <a:blip r:embed="rId17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1375" cy="330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fi-FI" sz="10" baseline="0" dirty="0">
          <w:jc w:val="left"/>
          <w:rFonts w:ascii="Arial" w:hAnsi="Arial" w:cs="Arial"/>
          <w:color w:val="000000"/>
          <w:spacing w:val="-5"/>
          <w:sz w:val="10"/>
          <w:szCs w:val="10"/>
        </w:rPr>
        <w:t>1.36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6" w:after="0" w:line="95" w:lineRule="exact"/>
        <w:ind w:left="454" w:right="0" w:firstLine="0"/>
      </w:pPr>
      <w:r/>
      <w:r>
        <w:rPr lang="fi-FI" sz="10" baseline="0" dirty="0">
          <w:jc w:val="left"/>
          <w:rFonts w:ascii="Arial" w:hAnsi="Arial" w:cs="Arial"/>
          <w:color w:val="000000"/>
          <w:spacing w:val="-5"/>
          <w:sz w:val="10"/>
          <w:szCs w:val="10"/>
        </w:rPr>
        <w:t>1.37</w:t>
      </w:r>
      <w:r>
        <w:rPr>
          <w:rFonts w:ascii="Times New Roman" w:hAnsi="Times New Roman" w:cs="Times New Roman"/>
          <w:sz w:val="10"/>
          <w:szCs w:val="10"/>
        </w:rPr>
        <w:t> </w:t>
      </w:r>
      <w:r>
        <w:drawing>
          <wp:anchor simplePos="0" relativeHeight="251658667" behindDoc="0" locked="0" layoutInCell="1" allowOverlap="1">
            <wp:simplePos x="0" y="0"/>
            <wp:positionH relativeFrom="page">
              <wp:posOffset>508000</wp:posOffset>
            </wp:positionH>
            <wp:positionV relativeFrom="paragraph">
              <wp:posOffset>83693</wp:posOffset>
            </wp:positionV>
            <wp:extent cx="6527291" cy="32012"/>
            <wp:effectExtent l="0" t="0" r="0" b="0"/>
            <wp:wrapNone/>
            <wp:docPr id="1752" name="Picture 17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2" name="Picture 1752"/>
                    <pic:cNvPicPr>
                      <a:picLocks noChangeAspect="0" noChangeArrowheads="1"/>
                    </pic:cNvPicPr>
                  </pic:nvPicPr>
                  <pic:blipFill>
                    <a:blip r:embed="rId17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527291" cy="320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fi-FI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fi-FI"/>
        </w:rPr>
      </w:pPr>
    </w:p>
    <w:tbl>
      <w:tblPr>
        <w:tblStyle w:val="TableGrid"/>
        <w:tblLayout w:type="fixed"/>
        <w:tblpPr w:leftFromText="0" w:rightFromText="0" w:vertAnchor="text" w:tblpX="66" w:tblpY="4"/>
        <w:tblOverlap w:val="never"/>
        "
        <w:tblW w:w="5738" w:type="dxa"/>
        <w:tblLook w:val="04A0" w:firstRow="1" w:lastRow="0" w:firstColumn="1" w:lastColumn="0" w:noHBand="0" w:noVBand="1"/>
      </w:tblPr>
      <w:tblGrid>
        <w:gridCol w:w="3772"/>
        <w:gridCol w:w="847"/>
        <w:gridCol w:w="290"/>
        <w:gridCol w:w="914"/>
      </w:tblGrid>
      <w:tr>
        <w:trPr>
          <w:trHeight w:hRule="exact" w:val="2970"/>
        </w:trPr>
        <w:tc>
          <w:tcPr>
            <w:tcW w:w="3772" w:type="dxa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0" w:line="112" w:lineRule="exact"/>
              <w:ind w:left="0" w:right="2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Sada pro Vjezd/Výjezd (kamera 2x, SW (ev. průj., skup. povol./zak. RZ, skup. vozidel, modul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vrat.))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Sada automatického rozpoznávání registračních značek pro jeden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vjezd a výjezd. Mějte přehled o vozidlech vjíždějících a vyjíždějících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do/z vašeho areálu.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Systém může pracovat zcela automatizovaně nebo částečně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automatizovaně, kdy vjezd/výjezd vozidla musí být autorizován lidskou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obsluhou.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- Vozidla s RZ zaregistrovanou v systému mohou vjíždět/vyjíždět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automaticky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- Nová/nezaregistrovaná vozidla musí být do systému nejdříve zadána,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resp. potvrzena lidskou obsluhou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- Možnost zařadit určité registrační značky do seznamu nežádoucích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vozidel a zabránit tak jejich vjezdu/výjezdu do/z areálu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- Možnost nastavení povinné autorizace vjezdu/výjezdu vozidel (i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zaregistrovaných) lidskou obsluhou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- Tvorba a správa uživatelů, uživatelských skupin a skupin vozidel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- Historie vjezdů a výjezdů dle RZ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- Fotografie z průjezdu každého vozidla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- Nepřetržitý videozáznam z kamer k dispozici minimálně za poslední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15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dva dny (závisí na velikosti úložného disku připojeného serveru)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256035</wp:posOffset>
                  </wp:positionH>
                  <wp:positionV relativeFrom="paragraph">
                    <wp:posOffset>918201</wp:posOffset>
                  </wp:positionV>
                  <wp:extent cx="149841" cy="175747"/>
                  <wp:effectExtent l="0" t="0" r="0" b="0"/>
                  <wp:wrapNone/>
                  <wp:docPr id="1753" name="Freeform 175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488438" y="918201"/>
                            <a:ext cx="35541" cy="61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96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FF0000"/>
                                  <w:spacing w:val="-20"/>
                                  <w:sz w:val="10"/>
                                  <w:szCs w:val="10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54" w:after="0" w:line="240" w:lineRule="auto"/>
              <w:ind w:left="76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1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47" w:after="1438" w:line="240" w:lineRule="auto"/>
              <w:ind w:left="353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46 314,00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306"/>
        </w:trPr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Licence pro připojení kamery k ANPR na neuronové sít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12" w:lineRule="exact"/>
              <w:ind w:left="0" w:right="979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Licenční klíč je vyžadován pro každou kameru připojenou k software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pro rozpoznávání registračních značek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256035</wp:posOffset>
                  </wp:positionH>
                  <wp:positionV relativeFrom="paragraph">
                    <wp:posOffset>76967</wp:posOffset>
                  </wp:positionV>
                  <wp:extent cx="149841" cy="175747"/>
                  <wp:effectExtent l="0" t="0" r="0" b="0"/>
                  <wp:wrapNone/>
                  <wp:docPr id="1754" name="Freeform 175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488438" y="76967"/>
                            <a:ext cx="35541" cy="61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96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FF0000"/>
                                  <w:spacing w:val="-20"/>
                                  <w:sz w:val="10"/>
                                  <w:szCs w:val="10"/>
                                </w:rPr>
                                <w:t>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240" w:lineRule="auto"/>
              <w:ind w:left="76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1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2" w:after="109" w:line="240" w:lineRule="auto"/>
              <w:ind w:left="353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13 526,00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306"/>
        </w:trPr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API pro přípojení do CRS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12" w:lineRule="exact"/>
              <w:ind w:left="0" w:right="92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API pro propojení software automatického rozpoznávání registračních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značek s parkovacím software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256035</wp:posOffset>
                  </wp:positionH>
                  <wp:positionV relativeFrom="paragraph">
                    <wp:posOffset>76967</wp:posOffset>
                  </wp:positionV>
                  <wp:extent cx="149841" cy="175747"/>
                  <wp:effectExtent l="0" t="0" r="0" b="0"/>
                  <wp:wrapNone/>
                  <wp:docPr id="1755" name="Freeform 175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488438" y="76967"/>
                            <a:ext cx="35541" cy="61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96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FF0000"/>
                                  <w:spacing w:val="-20"/>
                                  <w:sz w:val="10"/>
                                  <w:szCs w:val="10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76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1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2" w:after="108" w:line="240" w:lineRule="auto"/>
              <w:ind w:left="403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1 166,00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416"/>
        </w:trPr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Laminátová skříň pro kameru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12" w:lineRule="exact"/>
              <w:ind w:left="0" w:right="1171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Laminátová skříň s dvířky a prostorem pro umístění kamery pro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automatické rozpoznávání registračních značek.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Barevné provedení je možné v libovolném odstínu RA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256035</wp:posOffset>
                  </wp:positionH>
                  <wp:positionV relativeFrom="paragraph">
                    <wp:posOffset>112019</wp:posOffset>
                  </wp:positionV>
                  <wp:extent cx="149841" cy="175747"/>
                  <wp:effectExtent l="0" t="0" r="0" b="0"/>
                  <wp:wrapNone/>
                  <wp:docPr id="1756" name="Freeform 175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488438" y="112019"/>
                            <a:ext cx="35541" cy="61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96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FF0000"/>
                                  <w:spacing w:val="-20"/>
                                  <w:sz w:val="10"/>
                                  <w:szCs w:val="10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0" w:after="0" w:line="240" w:lineRule="auto"/>
              <w:ind w:left="76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1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64" w:line="240" w:lineRule="auto"/>
              <w:ind w:left="353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15 135,00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21"/>
        </w:trPr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Mini server pro LPR, max. 4 IP kamery FullHD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" w:right="0" w:firstLine="0"/>
            </w:pPr>
            <w:r/>
            <w:r>
              <w:rPr lang="fi-FI" sz="10" baseline="-1" dirty="0">
                <w:jc w:val="left"/>
                <w:rFonts w:ascii="Arial" w:hAnsi="Arial" w:cs="Arial"/>
                <w:color w:val="000000"/>
                <w:position w:val="-1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1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23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1 399,00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745"/>
        </w:trPr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UPS - záložní zdroj pro server min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12" w:lineRule="exact"/>
              <w:ind w:left="0" w:right="87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Při výpadku napájení slouží jako zdroj energie pro server mini (kamery,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parkovací systém, obsluhovaná pokladna, apod.).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12" w:lineRule="exact"/>
              <w:ind w:left="0" w:right="856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Brání poškození parkovací databáze vlivem náhlého ukončení práce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parkovacího serveru z důvodu přerušení dodávky energie. Před vybitím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zašle záložní zdroj parkovacímu serveru instrukci ke korektnímu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ukončení a uložení všech dat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256035</wp:posOffset>
                  </wp:positionH>
                  <wp:positionV relativeFrom="paragraph">
                    <wp:posOffset>215640</wp:posOffset>
                  </wp:positionV>
                  <wp:extent cx="149841" cy="175747"/>
                  <wp:effectExtent l="0" t="0" r="0" b="0"/>
                  <wp:wrapNone/>
                  <wp:docPr id="1757" name="Freeform 175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488438" y="215640"/>
                            <a:ext cx="35541" cy="61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96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FF0000"/>
                                  <w:spacing w:val="-20"/>
                                  <w:sz w:val="10"/>
                                  <w:szCs w:val="10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39" w:after="0" w:line="240" w:lineRule="auto"/>
              <w:ind w:left="76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1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1" w:after="329" w:line="240" w:lineRule="auto"/>
              <w:ind w:left="403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1 749,00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98"/>
        </w:trPr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6" w:after="55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Switch 8-port, 10/100/1000, 4-port PoE, nemanažovatelný (nap. IP kamery,IP hlásky, telefonu)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6" w:after="55" w:line="240" w:lineRule="auto"/>
              <w:ind w:left="403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1" w:after="0" w:line="240" w:lineRule="auto"/>
              <w:ind w:left="76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1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98"/>
        </w:trPr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12" w:lineRule="exact"/>
              <w:ind w:left="0" w:right="309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Cisco Switch 26-port, 10/100/1000, 24-port PoE max.180W, 2-port combo SFP/RJ45,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manažovatelný, rac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256035</wp:posOffset>
                  </wp:positionH>
                  <wp:positionV relativeFrom="paragraph">
                    <wp:posOffset>41904</wp:posOffset>
                  </wp:positionV>
                  <wp:extent cx="149841" cy="175747"/>
                  <wp:effectExtent l="0" t="0" r="0" b="0"/>
                  <wp:wrapNone/>
                  <wp:docPr id="1758" name="Freeform 175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488438" y="41904"/>
                            <a:ext cx="35541" cy="61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96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FF0000"/>
                                  <w:spacing w:val="-20"/>
                                  <w:sz w:val="10"/>
                                  <w:szCs w:val="10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0" w:line="240" w:lineRule="auto"/>
              <w:ind w:left="76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1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7" w:after="56" w:line="240" w:lineRule="auto"/>
              <w:ind w:left="353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14 342,00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416"/>
        </w:trPr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12" w:lineRule="exact"/>
              <w:ind w:left="0" w:right="88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Rozšiřující Ethernetový modul po řídící jednotku AGN4.x (Eth/Wifi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Umožňuje vzdálené ovládání závory z parkovacího serveru a odesílání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dat o stavu závory na parkovací server nebo do aplikací třetích stran.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Ethernetový modul nelze použít v kombinaci s modulem RS485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256035</wp:posOffset>
                  </wp:positionH>
                  <wp:positionV relativeFrom="paragraph">
                    <wp:posOffset>112008</wp:posOffset>
                  </wp:positionV>
                  <wp:extent cx="149841" cy="175747"/>
                  <wp:effectExtent l="0" t="0" r="0" b="0"/>
                  <wp:wrapNone/>
                  <wp:docPr id="1759" name="Freeform 175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488438" y="112008"/>
                            <a:ext cx="35541" cy="61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96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FF0000"/>
                                  <w:spacing w:val="-20"/>
                                  <w:sz w:val="10"/>
                                  <w:szCs w:val="10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1" w:after="0" w:line="240" w:lineRule="auto"/>
              <w:ind w:left="76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1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64" w:line="240" w:lineRule="auto"/>
              <w:ind w:left="403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1 131,00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21"/>
        </w:trPr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SW Služby (instalace)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" w:right="0" w:firstLine="0"/>
            </w:pPr>
            <w:r/>
            <w:r>
              <w:rPr lang="fi-FI" sz="10" baseline="-1" dirty="0">
                <w:jc w:val="left"/>
                <w:rFonts w:ascii="Arial" w:hAnsi="Arial" w:cs="Arial"/>
                <w:color w:val="000000"/>
                <w:position w:val="-1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1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21"/>
        </w:trPr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SW služby (školení, konzultace po instalaci)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" w:right="0" w:firstLine="0"/>
            </w:pPr>
            <w:r/>
            <w:r>
              <w:rPr lang="fi-FI" sz="10" baseline="-1" dirty="0">
                <w:jc w:val="left"/>
                <w:rFonts w:ascii="Arial" w:hAnsi="Arial" w:cs="Arial"/>
                <w:color w:val="000000"/>
                <w:position w:val="-1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1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21"/>
        </w:trPr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SW služby (implementace při instalaci)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" w:right="0" w:firstLine="0"/>
            </w:pPr>
            <w:r/>
            <w:r>
              <w:rPr lang="fi-FI" sz="10" baseline="-1" dirty="0">
                <w:jc w:val="left"/>
                <w:rFonts w:ascii="Arial" w:hAnsi="Arial" w:cs="Arial"/>
                <w:color w:val="000000"/>
                <w:position w:val="-1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1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21"/>
        </w:trPr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DIM - Drobný instalační materiál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" w:right="0" w:firstLine="0"/>
            </w:pPr>
            <w:r/>
            <w:r>
              <w:rPr lang="fi-FI" sz="10" baseline="-1" dirty="0">
                <w:jc w:val="left"/>
                <w:rFonts w:ascii="Arial" w:hAnsi="Arial" w:cs="Arial"/>
                <w:color w:val="000000"/>
                <w:position w:val="-1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1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21"/>
        </w:trPr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Kompletace zařízení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" w:right="0" w:firstLine="0"/>
            </w:pPr>
            <w:r/>
            <w:r>
              <w:rPr lang="fi-FI" sz="10" baseline="-1" dirty="0">
                <w:jc w:val="left"/>
                <w:rFonts w:ascii="Arial" w:hAnsi="Arial" w:cs="Arial"/>
                <w:color w:val="000000"/>
                <w:position w:val="-1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1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24"/>
        </w:trPr>
        <w:tc>
          <w:tcPr>
            <w:tcW w:w="3772" w:type="dxa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Montáž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4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kpl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14" w:type="dxa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fi-FI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drawing>
          <wp:anchor simplePos="0" relativeHeight="251658667" behindDoc="0" locked="0" layoutInCell="1" allowOverlap="1">
            <wp:simplePos x="0" y="0"/>
            <wp:positionH relativeFrom="page">
              <wp:posOffset>4521200</wp:posOffset>
            </wp:positionH>
            <wp:positionV relativeFrom="paragraph">
              <wp:posOffset>-7387</wp:posOffset>
            </wp:positionV>
            <wp:extent cx="2514091" cy="34056"/>
            <wp:effectExtent l="0" t="0" r="0" b="0"/>
            <wp:wrapNone/>
            <wp:docPr id="1760" name="Picture 17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0" name="Picture 1760"/>
                    <pic:cNvPicPr>
                      <a:picLocks noChangeAspect="0" noChangeArrowheads="1"/>
                    </pic:cNvPicPr>
                  </pic:nvPicPr>
                  <pic:blipFill>
                    <a:blip r:embed="rId17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14091" cy="340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85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368"/>
        </w:tabs>
        <w:spacing w:before="0" w:after="0" w:line="95" w:lineRule="exact"/>
        <w:ind w:left="1204" w:right="0" w:firstLine="0"/>
      </w:pPr>
      <w:r/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92 628,00 Kč	</w:t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0,00 Kč92 628,00 Kč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180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368"/>
        </w:tabs>
        <w:spacing w:before="0" w:after="0" w:line="95" w:lineRule="exact"/>
        <w:ind w:left="1204" w:right="0" w:firstLine="0"/>
      </w:pPr>
      <w:r>
        <w:drawing>
          <wp:anchor simplePos="0" relativeHeight="251658667" behindDoc="0" locked="0" layoutInCell="1" allowOverlap="1">
            <wp:simplePos x="0" y="0"/>
            <wp:positionH relativeFrom="page">
              <wp:posOffset>4521200</wp:posOffset>
            </wp:positionH>
            <wp:positionV relativeFrom="line">
              <wp:posOffset>-105039</wp:posOffset>
            </wp:positionV>
            <wp:extent cx="2514091" cy="32024"/>
            <wp:effectExtent l="0" t="0" r="0" b="0"/>
            <wp:wrapNone/>
            <wp:docPr id="1761" name="Picture 17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1" name="Picture 1761"/>
                    <pic:cNvPicPr>
                      <a:picLocks noChangeAspect="0" noChangeArrowheads="1"/>
                    </pic:cNvPicPr>
                  </pic:nvPicPr>
                  <pic:blipFill>
                    <a:blip r:embed="rId17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14091" cy="32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54 104,00 Kč	</w:t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0,00 Kč54 104,00 Kč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67"/>
        </w:tabs>
        <w:spacing w:before="231" w:after="0" w:line="95" w:lineRule="exact"/>
        <w:ind w:left="1259" w:right="0" w:firstLine="0"/>
      </w:pPr>
      <w:r>
        <w:drawing>
          <wp:anchor simplePos="0" relativeHeight="251658667" behindDoc="0" locked="0" layoutInCell="1" allowOverlap="1">
            <wp:simplePos x="0" y="0"/>
            <wp:positionH relativeFrom="page">
              <wp:posOffset>4521200</wp:posOffset>
            </wp:positionH>
            <wp:positionV relativeFrom="line">
              <wp:posOffset>41646</wp:posOffset>
            </wp:positionV>
            <wp:extent cx="2514091" cy="40660"/>
            <wp:effectExtent l="0" t="0" r="0" b="0"/>
            <wp:wrapNone/>
            <wp:docPr id="1762" name="Picture 17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2" name="Picture 1762"/>
                    <pic:cNvPicPr>
                      <a:picLocks noChangeAspect="0" noChangeArrowheads="1"/>
                    </pic:cNvPicPr>
                  </pic:nvPicPr>
                  <pic:blipFill>
                    <a:blip r:embed="rId17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14091" cy="40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1 166,00 Kč	</w:t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0,00 Kč1 166,00 Kč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drawing>
          <wp:anchor simplePos="0" relativeHeight="251658667" behindDoc="0" locked="0" layoutInCell="1" allowOverlap="1">
            <wp:simplePos x="0" y="0"/>
            <wp:positionH relativeFrom="page">
              <wp:posOffset>4521200</wp:posOffset>
            </wp:positionH>
            <wp:positionV relativeFrom="paragraph">
              <wp:posOffset>51034</wp:posOffset>
            </wp:positionV>
            <wp:extent cx="2514091" cy="36596"/>
            <wp:effectExtent l="0" t="0" r="0" b="0"/>
            <wp:wrapNone/>
            <wp:docPr id="1763" name="Picture 17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3" name="Picture 1763"/>
                    <pic:cNvPicPr>
                      <a:picLocks noChangeAspect="0" noChangeArrowheads="1"/>
                    </pic:cNvPicPr>
                  </pic:nvPicPr>
                  <pic:blipFill>
                    <a:blip r:embed="rId17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14091" cy="36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368"/>
        </w:tabs>
        <w:spacing w:before="0" w:after="0" w:line="95" w:lineRule="exact"/>
        <w:ind w:left="1204" w:right="0" w:firstLine="0"/>
      </w:pPr>
      <w:r/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15 135,00 Kč	</w:t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0,00 Kč15 135,00 Kč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68"/>
        </w:tabs>
        <w:spacing w:before="191" w:after="0" w:line="95" w:lineRule="exact"/>
        <w:ind w:left="1259" w:right="0" w:firstLine="0"/>
      </w:pPr>
      <w:r>
        <w:drawing>
          <wp:anchor simplePos="0" relativeHeight="251658667" behindDoc="0" locked="0" layoutInCell="1" allowOverlap="1">
            <wp:simplePos x="0" y="0"/>
            <wp:positionH relativeFrom="page">
              <wp:posOffset>4521200</wp:posOffset>
            </wp:positionH>
            <wp:positionV relativeFrom="line">
              <wp:posOffset>75693</wp:posOffset>
            </wp:positionV>
            <wp:extent cx="2514091" cy="38616"/>
            <wp:effectExtent l="0" t="0" r="0" b="0"/>
            <wp:wrapNone/>
            <wp:docPr id="1764" name="Picture 17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4" name="Picture 1764"/>
                    <pic:cNvPicPr>
                      <a:picLocks noChangeAspect="0" noChangeArrowheads="1"/>
                    </pic:cNvPicPr>
                  </pic:nvPicPr>
                  <pic:blipFill>
                    <a:blip r:embed="rId17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14091" cy="38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1 399,00 Kč	</w:t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0,00 Kč1 399,00 Kč</w:t>
      </w:r>
      <w:r>
        <w:rPr>
          <w:rFonts w:ascii="Times New Roman" w:hAnsi="Times New Roman" w:cs="Times New Roman"/>
          <w:sz w:val="10"/>
          <w:szCs w:val="10"/>
        </w:rPr>
        <w:t> </w:t>
      </w:r>
      <w:r>
        <w:drawing>
          <wp:anchor simplePos="0" relativeHeight="251658667" behindDoc="0" locked="0" layoutInCell="1" allowOverlap="1">
            <wp:simplePos x="0" y="0"/>
            <wp:positionH relativeFrom="page">
              <wp:posOffset>4521200</wp:posOffset>
            </wp:positionH>
            <wp:positionV relativeFrom="paragraph">
              <wp:posOffset>176409</wp:posOffset>
            </wp:positionV>
            <wp:extent cx="2514091" cy="37600"/>
            <wp:effectExtent l="0" t="0" r="0" b="0"/>
            <wp:wrapNone/>
            <wp:docPr id="1765" name="Picture 17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5" name="Picture 1765"/>
                    <pic:cNvPicPr>
                      <a:picLocks noChangeAspect="0" noChangeArrowheads="1"/>
                    </pic:cNvPicPr>
                  </pic:nvPicPr>
                  <pic:blipFill>
                    <a:blip r:embed="rId17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14091" cy="3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70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367"/>
        </w:tabs>
        <w:spacing w:before="0" w:after="0" w:line="95" w:lineRule="exact"/>
        <w:ind w:left="1259" w:right="0" w:firstLine="0"/>
      </w:pPr>
      <w:r/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1 749,00 Kč	</w:t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0,00 Kč1 749,00 Kč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120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348"/>
          <w:tab w:val="left" w:pos="3526"/>
        </w:tabs>
        <w:spacing w:before="0" w:after="0" w:line="95" w:lineRule="exact"/>
        <w:ind w:left="1434" w:right="0" w:firstLine="0"/>
      </w:pPr>
      <w:r>
        <w:drawing>
          <wp:anchor simplePos="0" relativeHeight="251658667" behindDoc="0" locked="0" layoutInCell="1" allowOverlap="1">
            <wp:simplePos x="0" y="0"/>
            <wp:positionH relativeFrom="page">
              <wp:posOffset>4521200</wp:posOffset>
            </wp:positionH>
            <wp:positionV relativeFrom="line">
              <wp:posOffset>-69976</wp:posOffset>
            </wp:positionV>
            <wp:extent cx="2514091" cy="34044"/>
            <wp:effectExtent l="0" t="0" r="0" b="0"/>
            <wp:wrapNone/>
            <wp:docPr id="1766" name="Picture 17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6" name="Picture 1766"/>
                    <pic:cNvPicPr>
                      <a:picLocks noChangeAspect="0" noChangeArrowheads="1"/>
                    </pic:cNvPicPr>
                  </pic:nvPicPr>
                  <pic:blipFill>
                    <a:blip r:embed="rId17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14091" cy="34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0,00 Kč	</w:t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0,00 Kč	</w:t>
      </w:r>
      <w:r>
        <w:rPr lang="fi-FI" sz="10" baseline="0" dirty="0">
          <w:jc w:val="left"/>
          <w:rFonts w:ascii="Arial" w:hAnsi="Arial" w:cs="Arial"/>
          <w:color w:val="000000"/>
          <w:spacing w:val="-3"/>
          <w:sz w:val="10"/>
          <w:szCs w:val="10"/>
        </w:rPr>
        <w:t>0,00 Kč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68"/>
        </w:tabs>
        <w:spacing w:before="122" w:after="0" w:line="95" w:lineRule="exact"/>
        <w:ind w:left="1204" w:right="0" w:firstLine="0"/>
      </w:pPr>
      <w:r>
        <w:drawing>
          <wp:anchor simplePos="0" relativeHeight="251658667" behindDoc="0" locked="0" layoutInCell="1" allowOverlap="1">
            <wp:simplePos x="0" y="0"/>
            <wp:positionH relativeFrom="page">
              <wp:posOffset>4521200</wp:posOffset>
            </wp:positionH>
            <wp:positionV relativeFrom="line">
              <wp:posOffset>7494</wp:posOffset>
            </wp:positionV>
            <wp:extent cx="2514091" cy="35060"/>
            <wp:effectExtent l="0" t="0" r="0" b="0"/>
            <wp:wrapNone/>
            <wp:docPr id="1767" name="Picture 17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7" name="Picture 1767"/>
                    <pic:cNvPicPr>
                      <a:picLocks noChangeAspect="0" noChangeArrowheads="1"/>
                    </pic:cNvPicPr>
                  </pic:nvPicPr>
                  <pic:blipFill>
                    <a:blip r:embed="rId17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14091" cy="35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14 342,00 Kč	</w:t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0,00 Kč14 342,00 Kč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67"/>
        </w:tabs>
        <w:spacing w:before="233" w:after="0" w:line="95" w:lineRule="exact"/>
        <w:ind w:left="1259" w:right="0" w:firstLine="0"/>
      </w:pPr>
      <w:r>
        <w:drawing>
          <wp:anchor simplePos="0" relativeHeight="251658667" behindDoc="0" locked="0" layoutInCell="1" allowOverlap="1">
            <wp:simplePos x="0" y="0"/>
            <wp:positionH relativeFrom="page">
              <wp:posOffset>4521200</wp:posOffset>
            </wp:positionH>
            <wp:positionV relativeFrom="line">
              <wp:posOffset>7875</wp:posOffset>
            </wp:positionV>
            <wp:extent cx="2514091" cy="36076"/>
            <wp:effectExtent l="0" t="0" r="0" b="0"/>
            <wp:wrapNone/>
            <wp:docPr id="1768" name="Picture 17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8" name="Picture 1768"/>
                    <pic:cNvPicPr>
                      <a:picLocks noChangeAspect="0" noChangeArrowheads="1"/>
                    </pic:cNvPicPr>
                  </pic:nvPicPr>
                  <pic:blipFill>
                    <a:blip r:embed="rId17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14091" cy="36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2 262,00 Kč	</w:t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0,00 Kč2 262,00 Kč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53"/>
          <w:tab w:val="left" w:pos="2173"/>
          <w:tab w:val="left" w:pos="3352"/>
        </w:tabs>
        <w:spacing w:before="191" w:after="0" w:line="95" w:lineRule="exact"/>
        <w:ind w:left="345" w:right="0" w:firstLine="0"/>
      </w:pPr>
      <w:r>
        <w:drawing>
          <wp:anchor simplePos="0" relativeHeight="251658667" behindDoc="0" locked="0" layoutInCell="1" allowOverlap="1">
            <wp:simplePos x="0" y="0"/>
            <wp:positionH relativeFrom="page">
              <wp:posOffset>4521200</wp:posOffset>
            </wp:positionH>
            <wp:positionV relativeFrom="line">
              <wp:posOffset>75692</wp:posOffset>
            </wp:positionV>
            <wp:extent cx="2514091" cy="38108"/>
            <wp:effectExtent l="0" t="0" r="0" b="0"/>
            <wp:wrapNone/>
            <wp:docPr id="1769" name="Picture 17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9" name="Picture 1769"/>
                    <pic:cNvPicPr>
                      <a:picLocks noChangeAspect="0" noChangeArrowheads="1"/>
                    </pic:cNvPicPr>
                  </pic:nvPicPr>
                  <pic:blipFill>
                    <a:blip r:embed="rId17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14091" cy="381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1 166,00 Kč	</w:t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0,00 Kč	</w:t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1 166,00 Kč	</w:t>
      </w:r>
      <w:r>
        <w:rPr lang="fi-FI" sz="10" baseline="0" dirty="0">
          <w:jc w:val="left"/>
          <w:rFonts w:ascii="Arial" w:hAnsi="Arial" w:cs="Arial"/>
          <w:color w:val="000000"/>
          <w:spacing w:val="-2"/>
          <w:sz w:val="10"/>
          <w:szCs w:val="10"/>
        </w:rPr>
        <w:t>1 166,00 Kč</w:t>
      </w:r>
      <w:r>
        <w:rPr>
          <w:rFonts w:ascii="Times New Roman" w:hAnsi="Times New Roman" w:cs="Times New Roman"/>
          <w:sz w:val="10"/>
          <w:szCs w:val="10"/>
        </w:rPr>
        <w:t> </w:t>
      </w:r>
      <w:r>
        <w:drawing>
          <wp:anchor simplePos="0" relativeHeight="251658667" behindDoc="0" locked="0" layoutInCell="1" allowOverlap="1">
            <wp:simplePos x="0" y="0"/>
            <wp:positionH relativeFrom="page">
              <wp:posOffset>4521200</wp:posOffset>
            </wp:positionH>
            <wp:positionV relativeFrom="paragraph">
              <wp:posOffset>176409</wp:posOffset>
            </wp:positionV>
            <wp:extent cx="2514091" cy="37092"/>
            <wp:effectExtent l="0" t="0" r="0" b="0"/>
            <wp:wrapNone/>
            <wp:docPr id="1770" name="Picture 17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0" name="Picture 1770"/>
                    <pic:cNvPicPr>
                      <a:picLocks noChangeAspect="0" noChangeArrowheads="1"/>
                    </pic:cNvPicPr>
                  </pic:nvPicPr>
                  <pic:blipFill>
                    <a:blip r:embed="rId17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14091" cy="37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453"/>
          <w:tab w:val="left" w:pos="2173"/>
          <w:tab w:val="left" w:pos="3352"/>
        </w:tabs>
        <w:spacing w:before="33" w:after="0" w:line="95" w:lineRule="exact"/>
        <w:ind w:left="345" w:right="0" w:firstLine="0"/>
      </w:pPr>
      <w:r/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1 166,00 Kč	</w:t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0,00 Kč	</w:t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1 166,00 Kč	</w:t>
      </w:r>
      <w:r>
        <w:rPr lang="fi-FI" sz="10" baseline="0" dirty="0">
          <w:jc w:val="left"/>
          <w:rFonts w:ascii="Arial" w:hAnsi="Arial" w:cs="Arial"/>
          <w:color w:val="000000"/>
          <w:spacing w:val="-2"/>
          <w:sz w:val="10"/>
          <w:szCs w:val="10"/>
        </w:rPr>
        <w:t>1 166,00 Kč</w:t>
      </w:r>
      <w:r>
        <w:rPr>
          <w:rFonts w:ascii="Times New Roman" w:hAnsi="Times New Roman" w:cs="Times New Roman"/>
          <w:sz w:val="10"/>
          <w:szCs w:val="10"/>
        </w:rPr>
        <w:t> </w:t>
      </w:r>
      <w:r>
        <w:drawing>
          <wp:anchor simplePos="0" relativeHeight="251658667" behindDoc="0" locked="0" layoutInCell="1" allowOverlap="1">
            <wp:simplePos x="0" y="0"/>
            <wp:positionH relativeFrom="page">
              <wp:posOffset>4521200</wp:posOffset>
            </wp:positionH>
            <wp:positionV relativeFrom="paragraph">
              <wp:posOffset>76079</wp:posOffset>
            </wp:positionV>
            <wp:extent cx="2514091" cy="36076"/>
            <wp:effectExtent l="0" t="0" r="0" b="0"/>
            <wp:wrapNone/>
            <wp:docPr id="1771" name="Picture 17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1" name="Picture 1771"/>
                    <pic:cNvPicPr>
                      <a:picLocks noChangeAspect="0" noChangeArrowheads="1"/>
                    </pic:cNvPicPr>
                  </pic:nvPicPr>
                  <pic:blipFill>
                    <a:blip r:embed="rId17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14091" cy="36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453"/>
          <w:tab w:val="left" w:pos="2173"/>
          <w:tab w:val="left" w:pos="3352"/>
        </w:tabs>
        <w:spacing w:before="32" w:after="0" w:line="95" w:lineRule="exact"/>
        <w:ind w:left="345" w:right="0" w:firstLine="0"/>
      </w:pPr>
      <w:r/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1 166,00 Kč	</w:t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0,00 Kč	</w:t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1 166,00 Kč	</w:t>
      </w:r>
      <w:r>
        <w:rPr lang="fi-FI" sz="10" baseline="0" dirty="0">
          <w:jc w:val="left"/>
          <w:rFonts w:ascii="Arial" w:hAnsi="Arial" w:cs="Arial"/>
          <w:color w:val="000000"/>
          <w:spacing w:val="-2"/>
          <w:sz w:val="10"/>
          <w:szCs w:val="10"/>
        </w:rPr>
        <w:t>1 166,00 Kč</w:t>
      </w:r>
      <w:r>
        <w:rPr>
          <w:rFonts w:ascii="Times New Roman" w:hAnsi="Times New Roman" w:cs="Times New Roman"/>
          <w:sz w:val="10"/>
          <w:szCs w:val="10"/>
        </w:rPr>
        <w:t> </w:t>
      </w:r>
      <w:r>
        <w:drawing>
          <wp:anchor simplePos="0" relativeHeight="251658667" behindDoc="0" locked="0" layoutInCell="1" allowOverlap="1">
            <wp:simplePos x="0" y="0"/>
            <wp:positionH relativeFrom="page">
              <wp:posOffset>4521200</wp:posOffset>
            </wp:positionH>
            <wp:positionV relativeFrom="paragraph">
              <wp:posOffset>75443</wp:posOffset>
            </wp:positionV>
            <wp:extent cx="2514091" cy="35060"/>
            <wp:effectExtent l="0" t="0" r="0" b="0"/>
            <wp:wrapNone/>
            <wp:docPr id="1772" name="Picture 17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2" name="Picture 1772"/>
                    <pic:cNvPicPr>
                      <a:picLocks noChangeAspect="0" noChangeArrowheads="1"/>
                    </pic:cNvPicPr>
                  </pic:nvPicPr>
                  <pic:blipFill>
                    <a:blip r:embed="rId17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14091" cy="35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453"/>
          <w:tab w:val="left" w:pos="2173"/>
          <w:tab w:val="left" w:pos="3352"/>
        </w:tabs>
        <w:spacing w:before="33" w:after="0" w:line="95" w:lineRule="exact"/>
        <w:ind w:left="429" w:right="0" w:firstLine="0"/>
      </w:pPr>
      <w:r/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771,00 Kč	</w:t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0,00 Kč	</w:t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1 542,00 Kč	</w:t>
      </w:r>
      <w:r>
        <w:rPr lang="fi-FI" sz="10" baseline="0" dirty="0">
          <w:jc w:val="left"/>
          <w:rFonts w:ascii="Arial" w:hAnsi="Arial" w:cs="Arial"/>
          <w:color w:val="000000"/>
          <w:spacing w:val="-2"/>
          <w:sz w:val="10"/>
          <w:szCs w:val="10"/>
        </w:rPr>
        <w:t>1 542,00 Kč</w:t>
      </w:r>
      <w:r>
        <w:rPr>
          <w:rFonts w:ascii="Times New Roman" w:hAnsi="Times New Roman" w:cs="Times New Roman"/>
          <w:sz w:val="10"/>
          <w:szCs w:val="10"/>
        </w:rPr>
        <w:t> </w:t>
      </w:r>
      <w:r>
        <w:drawing>
          <wp:anchor simplePos="0" relativeHeight="251658667" behindDoc="0" locked="0" layoutInCell="1" allowOverlap="1">
            <wp:simplePos x="0" y="0"/>
            <wp:positionH relativeFrom="page">
              <wp:posOffset>4521200</wp:posOffset>
            </wp:positionH>
            <wp:positionV relativeFrom="paragraph">
              <wp:posOffset>76078</wp:posOffset>
            </wp:positionV>
            <wp:extent cx="2514091" cy="34044"/>
            <wp:effectExtent l="0" t="0" r="0" b="0"/>
            <wp:wrapNone/>
            <wp:docPr id="1773" name="Picture 17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3" name="Picture 1773"/>
                    <pic:cNvPicPr>
                      <a:picLocks noChangeAspect="0" noChangeArrowheads="1"/>
                    </pic:cNvPicPr>
                  </pic:nvPicPr>
                  <pic:blipFill>
                    <a:blip r:embed="rId17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14091" cy="34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453"/>
          <w:tab w:val="left" w:pos="2173"/>
          <w:tab w:val="left" w:pos="3352"/>
        </w:tabs>
        <w:spacing w:before="33" w:after="0" w:line="95" w:lineRule="exact"/>
        <w:ind w:left="345" w:right="0" w:firstLine="0"/>
      </w:pPr>
      <w:r/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4 025,00 Kč	</w:t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0,00 Kč	</w:t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4 025,00 Kč	</w:t>
      </w:r>
      <w:r>
        <w:rPr lang="fi-FI" sz="10" baseline="0" dirty="0">
          <w:jc w:val="left"/>
          <w:rFonts w:ascii="Arial" w:hAnsi="Arial" w:cs="Arial"/>
          <w:color w:val="000000"/>
          <w:spacing w:val="-2"/>
          <w:sz w:val="10"/>
          <w:szCs w:val="10"/>
        </w:rPr>
        <w:t>4 025,00 Kč</w:t>
      </w:r>
      <w:r>
        <w:rPr>
          <w:rFonts w:ascii="Times New Roman" w:hAnsi="Times New Roman" w:cs="Times New Roman"/>
          <w:sz w:val="10"/>
          <w:szCs w:val="10"/>
        </w:rPr>
        <w:t> </w:t>
      </w:r>
      <w:r>
        <w:drawing>
          <wp:anchor simplePos="0" relativeHeight="251658667" behindDoc="0" locked="0" layoutInCell="1" allowOverlap="1">
            <wp:simplePos x="0" y="0"/>
            <wp:positionH relativeFrom="page">
              <wp:posOffset>4521200</wp:posOffset>
            </wp:positionH>
            <wp:positionV relativeFrom="paragraph">
              <wp:posOffset>76078</wp:posOffset>
            </wp:positionV>
            <wp:extent cx="2514091" cy="33028"/>
            <wp:effectExtent l="0" t="0" r="0" b="0"/>
            <wp:wrapNone/>
            <wp:docPr id="1774" name="Picture 17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4" name="Picture 1774"/>
                    <pic:cNvPicPr>
                      <a:picLocks noChangeAspect="0" noChangeArrowheads="1"/>
                    </pic:cNvPicPr>
                  </pic:nvPicPr>
                  <pic:blipFill>
                    <a:blip r:embed="rId17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14091" cy="330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500" w:bottom="275" w:left="500" w:header="708" w:footer="708" w:gutter="0"/>
          <w:cols w:num="3" w:space="0" w:equalWidth="0">
            <w:col w:w="710" w:space="107"/>
            <w:col w:w="5864" w:space="-20"/>
            <w:col w:w="3929" w:space="0"/>
          </w:cols>
          <w:docGrid w:linePitch="360"/>
        </w:sectPr>
        <w:tabs>
          <w:tab w:val="left" w:pos="1453"/>
          <w:tab w:val="left" w:pos="2173"/>
          <w:tab w:val="left" w:pos="3352"/>
        </w:tabs>
        <w:spacing w:before="33" w:after="0" w:line="95" w:lineRule="exact"/>
        <w:ind w:left="345" w:right="0" w:firstLine="0"/>
      </w:pPr>
      <w:r/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3 498,00 Kč	</w:t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0,00 Kč	</w:t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3 498,00 Kč	</w:t>
      </w:r>
      <w:r>
        <w:rPr lang="fi-FI" sz="10" baseline="0" dirty="0">
          <w:jc w:val="left"/>
          <w:rFonts w:ascii="Arial" w:hAnsi="Arial" w:cs="Arial"/>
          <w:color w:val="000000"/>
          <w:spacing w:val="-2"/>
          <w:sz w:val="10"/>
          <w:szCs w:val="10"/>
        </w:rPr>
        <w:t>3 498,00 Kč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4" w:after="0" w:line="95" w:lineRule="exact"/>
        <w:ind w:left="454" w:right="0" w:firstLine="0"/>
      </w:pPr>
      <w:r>
        <w:drawing>
          <wp:anchor simplePos="0" relativeHeight="251658606" behindDoc="0" locked="0" layoutInCell="1" allowOverlap="1">
            <wp:simplePos x="0" y="0"/>
            <wp:positionH relativeFrom="page">
              <wp:posOffset>3213100</wp:posOffset>
            </wp:positionH>
            <wp:positionV relativeFrom="line">
              <wp:posOffset>-7752</wp:posOffset>
            </wp:positionV>
            <wp:extent cx="35051" cy="216416"/>
            <wp:effectExtent l="0" t="0" r="0" b="0"/>
            <wp:wrapNone/>
            <wp:docPr id="1775" name="Picture 17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5" name="Picture 1775"/>
                    <pic:cNvPicPr>
                      <a:picLocks noChangeAspect="0" noChangeArrowheads="1"/>
                    </pic:cNvPicPr>
                  </pic:nvPicPr>
                  <pic:blipFill>
                    <a:blip r:embed="rId17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5051" cy="216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06" behindDoc="0" locked="0" layoutInCell="1" allowOverlap="1">
            <wp:simplePos x="0" y="0"/>
            <wp:positionH relativeFrom="page">
              <wp:posOffset>3746500</wp:posOffset>
            </wp:positionH>
            <wp:positionV relativeFrom="line">
              <wp:posOffset>-7752</wp:posOffset>
            </wp:positionV>
            <wp:extent cx="42671" cy="203716"/>
            <wp:effectExtent l="0" t="0" r="0" b="0"/>
            <wp:wrapNone/>
            <wp:docPr id="1776" name="Picture 17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6" name="Picture 1776"/>
                    <pic:cNvPicPr>
                      <a:picLocks noChangeAspect="0" noChangeArrowheads="1"/>
                    </pic:cNvPicPr>
                  </pic:nvPicPr>
                  <pic:blipFill>
                    <a:blip r:embed="rId17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671" cy="2037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06" behindDoc="0" locked="0" layoutInCell="1" allowOverlap="1">
            <wp:simplePos x="0" y="0"/>
            <wp:positionH relativeFrom="page">
              <wp:posOffset>3937000</wp:posOffset>
            </wp:positionH>
            <wp:positionV relativeFrom="line">
              <wp:posOffset>-7752</wp:posOffset>
            </wp:positionV>
            <wp:extent cx="36576" cy="203716"/>
            <wp:effectExtent l="0" t="0" r="0" b="0"/>
            <wp:wrapNone/>
            <wp:docPr id="1777" name="Picture 17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7" name="Picture 1777"/>
                    <pic:cNvPicPr>
                      <a:picLocks noChangeAspect="0" noChangeArrowheads="1"/>
                    </pic:cNvPicPr>
                  </pic:nvPicPr>
                  <pic:blipFill>
                    <a:blip r:embed="rId17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576" cy="2037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1.38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1"/>
        </w:tabs>
        <w:spacing w:before="40" w:after="0" w:line="96" w:lineRule="exact"/>
        <w:ind w:left="454" w:right="0" w:firstLine="0"/>
      </w:pPr>
      <w:r>
        <w:drawing>
          <wp:anchor simplePos="0" relativeHeight="251658667" behindDoc="0" locked="0" layoutInCell="1" allowOverlap="1">
            <wp:simplePos x="0" y="0"/>
            <wp:positionH relativeFrom="page">
              <wp:posOffset>508000</wp:posOffset>
            </wp:positionH>
            <wp:positionV relativeFrom="line">
              <wp:posOffset>-18923</wp:posOffset>
            </wp:positionV>
            <wp:extent cx="6527291" cy="43696"/>
            <wp:effectExtent l="0" t="0" r="0" b="0"/>
            <wp:wrapNone/>
            <wp:docPr id="1778" name="Picture 17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8" name="Picture 1778"/>
                    <pic:cNvPicPr>
                      <a:picLocks noChangeAspect="0" noChangeArrowheads="1"/>
                    </pic:cNvPicPr>
                  </pic:nvPicPr>
                  <pic:blipFill>
                    <a:blip r:embed="rId17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527291" cy="4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fi-FI" sz="10" baseline="0" dirty="0">
          <w:jc w:val="left"/>
          <w:rFonts w:ascii="Arial" w:hAnsi="Arial" w:cs="Arial"/>
          <w:color w:val="000000"/>
          <w:sz w:val="10"/>
          <w:szCs w:val="10"/>
        </w:rPr>
        <w:t>1.39	</w:t>
      </w:r>
      <w:r>
        <w:rPr lang="fi-FI" sz="10" baseline="0" dirty="0">
          <w:jc w:val="left"/>
          <w:rFonts w:ascii="Arial" w:hAnsi="Arial" w:cs="Arial"/>
          <w:b/>
          <w:bCs/>
          <w:color w:val="000000"/>
          <w:spacing w:val="-1"/>
          <w:sz w:val="10"/>
          <w:szCs w:val="10"/>
        </w:rPr>
        <w:t>Informační panel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drawing>
          <wp:anchor simplePos="0" relativeHeight="251658667" behindDoc="0" locked="0" layoutInCell="1" allowOverlap="1">
            <wp:simplePos x="0" y="0"/>
            <wp:positionH relativeFrom="page">
              <wp:posOffset>812800</wp:posOffset>
            </wp:positionH>
            <wp:positionV relativeFrom="paragraph">
              <wp:posOffset>-6485</wp:posOffset>
            </wp:positionV>
            <wp:extent cx="2435351" cy="42680"/>
            <wp:effectExtent l="0" t="0" r="0" b="0"/>
            <wp:wrapNone/>
            <wp:docPr id="1779" name="Picture 17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9" name="Picture 1779"/>
                    <pic:cNvPicPr>
                      <a:picLocks noChangeAspect="0" noChangeArrowheads="1"/>
                    </pic:cNvPicPr>
                  </pic:nvPicPr>
                  <pic:blipFill>
                    <a:blip r:embed="rId17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35351" cy="42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  <w:spacing w:before="0" w:after="0" w:line="107" w:lineRule="exact"/>
        <w:ind w:left="5033" w:right="0" w:firstLine="0"/>
      </w:pPr>
      <w:r/>
      <w:r>
        <w:rPr lang="fi-FI" sz="11" baseline="0" dirty="0">
          <w:jc w:val="left"/>
          <w:rFonts w:ascii="Arial" w:hAnsi="Arial" w:cs="Arial"/>
          <w:color w:val="000000"/>
          <w:sz w:val="11"/>
          <w:szCs w:val="11"/>
        </w:rPr>
        <w:t>Stránka 16 z 19</w:t>
      </w:r>
      <w:r>
        <w:rPr>
          <w:rFonts w:ascii="Times New Roman" w:hAnsi="Times New Roman" w:cs="Times New Roman"/>
          <w:sz w:val="11"/>
          <w:szCs w:val="11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fi-FI"/>
        </w:rPr>
      </w:pPr>
    </w:p>
    <w:tbl>
      <w:tblPr>
        <w:tblStyle w:val="TableGrid"/>
        <w:tblLayout w:type="fixed"/>
        <w:tblpPr w:leftFromText="0" w:rightFromText="0" w:vertAnchor="text" w:horzAnchor="page" w:tblpX="811" w:tblpY="-10"/>
        <w:tblOverlap w:val="never"/>
        "
        <w:tblW w:w="10227" w:type="dxa"/>
        <w:tblLook w:val="04A0" w:firstRow="1" w:lastRow="0" w:firstColumn="1" w:lastColumn="0" w:noHBand="0" w:noVBand="1"/>
      </w:tblPr>
      <w:tblGrid>
        <w:gridCol w:w="506"/>
        <w:gridCol w:w="3772"/>
        <w:gridCol w:w="852"/>
        <w:gridCol w:w="290"/>
        <w:gridCol w:w="909"/>
        <w:gridCol w:w="990"/>
        <w:gridCol w:w="842"/>
        <w:gridCol w:w="914"/>
        <w:gridCol w:w="1168"/>
      </w:tblGrid>
      <w:tr>
        <w:trPr>
          <w:trHeight w:hRule="exact" w:val="242"/>
        </w:trPr>
        <w:tc>
          <w:tcPr>
            <w:tcW w:w="5421" w:type="dxa"/>
            <w:gridSpan w:val="4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00"/>
                <w:tab w:val="left" w:pos="4556"/>
                <w:tab w:val="left" w:pos="5192"/>
              </w:tabs>
              <w:spacing w:before="88" w:after="68" w:line="240" w:lineRule="auto"/>
              <w:ind w:left="93" w:right="-18" w:firstLine="0"/>
            </w:pPr>
            <w:r>
              <w:drawing>
                <wp:anchor simplePos="0" relativeHeight="251658271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-13086</wp:posOffset>
                  </wp:positionV>
                  <wp:extent cx="6527291" cy="31516"/>
                  <wp:effectExtent l="0" t="0" r="0" b="0"/>
                  <wp:wrapNone/>
                  <wp:docPr id="1780" name="Picture 17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" name="Picture 178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7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527291" cy="315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297689</wp:posOffset>
                  </wp:positionH>
                  <wp:positionV relativeFrom="line">
                    <wp:posOffset>-6990</wp:posOffset>
                  </wp:positionV>
                  <wp:extent cx="36575" cy="190520"/>
                  <wp:effectExtent l="0" t="0" r="0" b="0"/>
                  <wp:wrapNone/>
                  <wp:docPr id="1781" name="Picture 17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" name="Picture 178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7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75" cy="190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2697989</wp:posOffset>
                  </wp:positionH>
                  <wp:positionV relativeFrom="line">
                    <wp:posOffset>-6990</wp:posOffset>
                  </wp:positionV>
                  <wp:extent cx="35051" cy="190520"/>
                  <wp:effectExtent l="0" t="0" r="0" b="0"/>
                  <wp:wrapNone/>
                  <wp:docPr id="1782" name="Picture 17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" name="Picture 178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7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5051" cy="190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3231389</wp:posOffset>
                  </wp:positionH>
                  <wp:positionV relativeFrom="line">
                    <wp:posOffset>-6990</wp:posOffset>
                  </wp:positionV>
                  <wp:extent cx="42671" cy="190520"/>
                  <wp:effectExtent l="0" t="0" r="0" b="0"/>
                  <wp:wrapNone/>
                  <wp:docPr id="1783" name="Picture 17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" name="Picture 178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7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671" cy="190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3421889</wp:posOffset>
                  </wp:positionH>
                  <wp:positionV relativeFrom="line">
                    <wp:posOffset>-6990</wp:posOffset>
                  </wp:positionV>
                  <wp:extent cx="36576" cy="190520"/>
                  <wp:effectExtent l="0" t="0" r="0" b="0"/>
                  <wp:wrapNone/>
                  <wp:docPr id="1784" name="Picture 17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4" name="Picture 178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7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76" cy="190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86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142362</wp:posOffset>
                  </wp:positionV>
                  <wp:extent cx="341375" cy="41168"/>
                  <wp:effectExtent l="0" t="0" r="0" b="0"/>
                  <wp:wrapNone/>
                  <wp:docPr id="1785" name="Picture 17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" name="Picture 178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7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41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71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142362</wp:posOffset>
                  </wp:positionV>
                  <wp:extent cx="6527291" cy="41168"/>
                  <wp:effectExtent l="0" t="0" r="0" b="0"/>
                  <wp:wrapNone/>
                  <wp:docPr id="1786" name="Picture 17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" name="Picture 178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7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527291" cy="41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Č. pol.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Popis položky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Počet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MJ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09" w:type="dxa"/>
            <w:tcBorders>
              <w:top w:val="nil"/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5" w:line="124" w:lineRule="exact"/>
              <w:ind w:left="238" w:right="113" w:hanging="74"/>
            </w:pPr>
            <w:r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-13086</wp:posOffset>
                  </wp:positionV>
                  <wp:extent cx="33020" cy="190520"/>
                  <wp:effectExtent l="0" t="0" r="0" b="0"/>
                  <wp:wrapNone/>
                  <wp:docPr id="1787" name="Picture 17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" name="Picture 178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7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020" cy="190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Jedn. Cena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materiál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68" w:line="240" w:lineRule="auto"/>
              <w:ind w:left="6" w:right="-18" w:firstLine="0"/>
            </w:pPr>
            <w:r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557277</wp:posOffset>
                  </wp:positionH>
                  <wp:positionV relativeFrom="line">
                    <wp:posOffset>-6990</wp:posOffset>
                  </wp:positionV>
                  <wp:extent cx="42163" cy="190520"/>
                  <wp:effectExtent l="0" t="0" r="0" b="0"/>
                  <wp:wrapNone/>
                  <wp:docPr id="1788" name="Picture 17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" name="Picture 178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7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190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-14223</wp:posOffset>
                  </wp:positionH>
                  <wp:positionV relativeFrom="line">
                    <wp:posOffset>142362</wp:posOffset>
                  </wp:positionV>
                  <wp:extent cx="2514091" cy="41168"/>
                  <wp:effectExtent l="0" t="0" r="0" b="0"/>
                  <wp:wrapNone/>
                  <wp:docPr id="1789" name="Picture 17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" name="Picture 178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7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41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Jedn. Cena montáž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5" w:line="124" w:lineRule="exact"/>
              <w:ind w:left="165" w:right="83" w:hanging="112"/>
            </w:pPr>
            <w:r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512285</wp:posOffset>
                  </wp:positionH>
                  <wp:positionV relativeFrom="line">
                    <wp:posOffset>-13086</wp:posOffset>
                  </wp:positionV>
                  <wp:extent cx="38607" cy="190520"/>
                  <wp:effectExtent l="0" t="0" r="0" b="0"/>
                  <wp:wrapNone/>
                  <wp:docPr id="1790" name="Picture 17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" name="Picture 179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7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190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Cena celkem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materiál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95" w:lineRule="exact"/>
              <w:ind w:left="144" w:right="-18" w:firstLine="0"/>
            </w:pPr>
            <w:r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561527</wp:posOffset>
                  </wp:positionH>
                  <wp:positionV relativeFrom="line">
                    <wp:posOffset>-16896</wp:posOffset>
                  </wp:positionV>
                  <wp:extent cx="35051" cy="190520"/>
                  <wp:effectExtent l="0" t="0" r="0" b="0"/>
                  <wp:wrapNone/>
                  <wp:docPr id="1791" name="Picture 17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" name="Picture 179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7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5051" cy="190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Cena celkem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5" w:line="95" w:lineRule="exact"/>
              <w:ind w:left="27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montáž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1168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68" w:line="240" w:lineRule="auto"/>
              <w:ind w:left="263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Celková cena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655"/>
        </w:trPr>
        <w:tc>
          <w:tcPr>
            <w:tcW w:w="506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95" w:lineRule="exact"/>
              <w:ind w:left="143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1.40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3" w:after="0" w:line="95" w:lineRule="exact"/>
              <w:ind w:left="143" w:right="-18" w:firstLine="0"/>
            </w:pPr>
            <w:r>
              <w:drawing>
                <wp:anchor simplePos="0" relativeHeight="251658689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146807</wp:posOffset>
                  </wp:positionV>
                  <wp:extent cx="341375" cy="31516"/>
                  <wp:effectExtent l="0" t="0" r="0" b="0"/>
                  <wp:wrapNone/>
                  <wp:docPr id="1792" name="Picture 17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" name="Picture 179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7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15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92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236723</wp:posOffset>
                  </wp:positionV>
                  <wp:extent cx="341375" cy="43200"/>
                  <wp:effectExtent l="0" t="0" r="0" b="0"/>
                  <wp:wrapNone/>
                  <wp:docPr id="1793" name="Picture 17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" name="Picture 179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7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1.41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43" w:right="-18" w:firstLine="0"/>
            </w:pPr>
            <w:r>
              <w:drawing>
                <wp:anchor simplePos="0" relativeHeight="251658695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73528</wp:posOffset>
                  </wp:positionV>
                  <wp:extent cx="341375" cy="42184"/>
                  <wp:effectExtent l="0" t="0" r="0" b="0"/>
                  <wp:wrapNone/>
                  <wp:docPr id="1794" name="Picture 17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" name="Picture 179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7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1.42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4" w:after="0" w:line="95" w:lineRule="exact"/>
              <w:ind w:left="143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1.43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3" w:after="0" w:line="95" w:lineRule="exact"/>
              <w:ind w:left="143" w:right="-18" w:firstLine="0"/>
            </w:pPr>
            <w:r>
              <w:drawing>
                <wp:anchor simplePos="0" relativeHeight="251658698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8122</wp:posOffset>
                  </wp:positionV>
                  <wp:extent cx="341375" cy="43200"/>
                  <wp:effectExtent l="0" t="0" r="0" b="0"/>
                  <wp:wrapNone/>
                  <wp:docPr id="1795" name="Picture 17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" name="Picture 179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7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1.44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5" w:after="0" w:line="95" w:lineRule="exact"/>
              <w:ind w:left="143" w:right="-18" w:firstLine="0"/>
            </w:pPr>
            <w:r>
              <w:drawing>
                <wp:anchor simplePos="0" relativeHeight="251658701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8376</wp:posOffset>
                  </wp:positionV>
                  <wp:extent cx="341375" cy="31516"/>
                  <wp:effectExtent l="0" t="0" r="0" b="0"/>
                  <wp:wrapNone/>
                  <wp:docPr id="1796" name="Picture 17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" name="Picture 179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7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15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04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98292</wp:posOffset>
                  </wp:positionV>
                  <wp:extent cx="341375" cy="43200"/>
                  <wp:effectExtent l="0" t="0" r="0" b="0"/>
                  <wp:wrapNone/>
                  <wp:docPr id="1797" name="Picture 17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" name="Picture 179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7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1.45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43" w:right="-18" w:firstLine="0"/>
            </w:pPr>
            <w:r>
              <w:drawing>
                <wp:anchor simplePos="0" relativeHeight="251658707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73527</wp:posOffset>
                  </wp:positionV>
                  <wp:extent cx="341375" cy="42184"/>
                  <wp:effectExtent l="0" t="0" r="0" b="0"/>
                  <wp:wrapNone/>
                  <wp:docPr id="1798" name="Picture 17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" name="Picture 179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7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1.46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43" w:right="-18" w:firstLine="0"/>
            </w:pPr>
            <w:r>
              <w:drawing>
                <wp:anchor simplePos="0" relativeHeight="251658710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73528</wp:posOffset>
                  </wp:positionV>
                  <wp:extent cx="341375" cy="41168"/>
                  <wp:effectExtent l="0" t="0" r="0" b="0"/>
                  <wp:wrapNone/>
                  <wp:docPr id="1799" name="Picture 17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" name="Picture 179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7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41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1.47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95" w:lineRule="exact"/>
              <w:ind w:left="143" w:right="-18" w:firstLine="0"/>
            </w:pPr>
            <w:r>
              <w:drawing>
                <wp:anchor simplePos="0" relativeHeight="251658713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72892</wp:posOffset>
                  </wp:positionV>
                  <wp:extent cx="341375" cy="40152"/>
                  <wp:effectExtent l="0" t="0" r="0" b="0"/>
                  <wp:wrapNone/>
                  <wp:docPr id="1800" name="Picture 18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" name="Picture 180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1.48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43" w:right="-18" w:firstLine="0"/>
            </w:pPr>
            <w:r>
              <w:drawing>
                <wp:anchor simplePos="0" relativeHeight="251658716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73527</wp:posOffset>
                  </wp:positionV>
                  <wp:extent cx="341375" cy="39136"/>
                  <wp:effectExtent l="0" t="0" r="0" b="0"/>
                  <wp:wrapNone/>
                  <wp:docPr id="1801" name="Picture 18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" name="Picture 180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91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1.49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10" w:line="95" w:lineRule="exact"/>
              <w:ind w:left="14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1.50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12" w:lineRule="exact"/>
              <w:ind w:left="0" w:right="13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Ukazatel počtu volných míst, s regulací jasu, 3 místa, napájení ( k připojení na COUNTERv.2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CRS)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Poskytuje snadný přehled o aktuální obsazenosti parkoviště pomocí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zobrazení počtu volných míst.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- 3-místný číslicový panel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- velké znaky zajišťují výbornou čitelnos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4" w:after="274" w:line="240" w:lineRule="auto"/>
              <w:ind w:left="354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33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28" w:after="0" w:line="240" w:lineRule="auto"/>
              <w:ind w:left="71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9"/>
                <w:tab w:val="left" w:pos="2059"/>
                <w:tab w:val="left" w:pos="3083"/>
                <w:tab w:val="left" w:pos="4151"/>
              </w:tabs>
              <w:spacing w:before="285" w:after="0" w:line="95" w:lineRule="exact"/>
              <w:ind w:left="348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15 741,00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240,00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519 453,00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7 920,00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527 373,00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14"/>
                <w:tab w:val="left" w:pos="2134"/>
                <w:tab w:val="left" w:pos="3187"/>
                <w:tab w:val="left" w:pos="4227"/>
              </w:tabs>
              <w:spacing w:before="302" w:after="6" w:line="95" w:lineRule="exact"/>
              <w:ind w:left="418" w:right="-18" w:firstLine="0"/>
            </w:pP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146172</wp:posOffset>
                  </wp:positionV>
                  <wp:extent cx="2514091" cy="31516"/>
                  <wp:effectExtent l="0" t="0" r="0" b="0"/>
                  <wp:wrapNone/>
                  <wp:docPr id="1802" name="Picture 18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" name="Picture 180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15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236088</wp:posOffset>
                  </wp:positionV>
                  <wp:extent cx="2514091" cy="43200"/>
                  <wp:effectExtent l="0" t="0" r="0" b="0"/>
                  <wp:wrapNone/>
                  <wp:docPr id="1803" name="Picture 18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" name="Picture 180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1 749,00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24,00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57 717,00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792,00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58 509,00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Licence pro 1 zobrazovací jednotku obsazenosti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4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33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0" w:firstLine="0"/>
            </w:pPr>
            <w:r/>
            <w:r>
              <w:rPr lang="fi-FI" sz="10" baseline="-1" dirty="0">
                <w:jc w:val="left"/>
                <w:rFonts w:ascii="Arial" w:hAnsi="Arial" w:cs="Arial"/>
                <w:color w:val="000000"/>
                <w:position w:val="-1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Switch 8-port, 10/100, 4-port PoE, nemanažovatelný (nap. IP hlásky, telefonu)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0" w:firstLine="0"/>
            </w:pPr>
            <w:r/>
            <w:r>
              <w:rPr lang="fi-FI" sz="10" baseline="-1" dirty="0">
                <w:jc w:val="left"/>
                <w:rFonts w:ascii="Arial" w:hAnsi="Arial" w:cs="Arial"/>
                <w:color w:val="000000"/>
                <w:position w:val="-1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0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916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8"/>
              </w:tabs>
              <w:spacing w:before="0" w:after="0" w:line="240" w:lineRule="auto"/>
              <w:ind w:left="1474" w:right="-18" w:firstLine="0"/>
            </w:pP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-14223</wp:posOffset>
                  </wp:positionH>
                  <wp:positionV relativeFrom="line">
                    <wp:posOffset>54478</wp:posOffset>
                  </wp:positionV>
                  <wp:extent cx="2514091" cy="42184"/>
                  <wp:effectExtent l="0" t="0" r="0" b="0"/>
                  <wp:wrapNone/>
                  <wp:docPr id="1804" name="Picture 18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" name="Picture 180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218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12" w:lineRule="exact"/>
              <w:ind w:left="0" w:right="309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Cisco Switch 26-port, 10/100/1000, 24-port PoE max.180W, 2-port combo SFP/RJ45,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manažovatelný, rac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256035</wp:posOffset>
                  </wp:positionH>
                  <wp:positionV relativeFrom="paragraph">
                    <wp:posOffset>41910</wp:posOffset>
                  </wp:positionV>
                  <wp:extent cx="149841" cy="175747"/>
                  <wp:effectExtent l="0" t="0" r="0" b="0"/>
                  <wp:wrapNone/>
                  <wp:docPr id="1805" name="Freeform 180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488438" y="41910"/>
                            <a:ext cx="35541" cy="61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96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FF0000"/>
                                  <w:spacing w:val="-20"/>
                                  <w:sz w:val="10"/>
                                  <w:szCs w:val="10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0" w:line="240" w:lineRule="auto"/>
              <w:ind w:left="71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9"/>
                <w:tab w:val="left" w:pos="2114"/>
                <w:tab w:val="left" w:pos="3167"/>
                <w:tab w:val="left" w:pos="4207"/>
              </w:tabs>
              <w:spacing w:before="67" w:after="0" w:line="95" w:lineRule="exact"/>
              <w:ind w:left="348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14 342,00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14 342,00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14 642,00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8"/>
                <w:tab w:val="left" w:pos="2113"/>
                <w:tab w:val="left" w:pos="3028"/>
                <w:tab w:val="left" w:pos="4206"/>
              </w:tabs>
              <w:spacing w:before="123" w:after="0" w:line="95" w:lineRule="exact"/>
              <w:ind w:left="398" w:right="-18" w:firstLine="0"/>
            </w:pP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8122</wp:posOffset>
                  </wp:positionV>
                  <wp:extent cx="2514091" cy="43200"/>
                  <wp:effectExtent l="0" t="0" r="0" b="0"/>
                  <wp:wrapNone/>
                  <wp:docPr id="1806" name="Picture 18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" name="Picture 180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1 749,00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312,00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57 717,00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10 296,00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68 013,00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59"/>
                <w:tab w:val="left" w:pos="2189"/>
                <w:tab w:val="left" w:pos="3187"/>
                <w:tab w:val="left" w:pos="4282"/>
              </w:tabs>
              <w:spacing w:before="84" w:after="0" w:line="95" w:lineRule="exact"/>
              <w:ind w:left="418" w:right="-18" w:firstLine="0"/>
            </w:pP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7741</wp:posOffset>
                  </wp:positionV>
                  <wp:extent cx="2514091" cy="31516"/>
                  <wp:effectExtent l="0" t="0" r="0" b="0"/>
                  <wp:wrapNone/>
                  <wp:docPr id="1807" name="Picture 18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" name="Picture 180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15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1 166,00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180,00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1 166,00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180,00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1 346,00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paragraph">
                    <wp:posOffset>108458</wp:posOffset>
                  </wp:positionV>
                  <wp:extent cx="2514091" cy="43200"/>
                  <wp:effectExtent l="0" t="0" r="0" b="0"/>
                  <wp:wrapNone/>
                  <wp:docPr id="1808" name="Picture 18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" name="Picture 180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59"/>
                <w:tab w:val="left" w:pos="2189"/>
                <w:tab w:val="left" w:pos="3187"/>
                <w:tab w:val="left" w:pos="4282"/>
              </w:tabs>
              <w:spacing w:before="33" w:after="0" w:line="95" w:lineRule="exact"/>
              <w:ind w:left="418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1 166,00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180,00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1 166,00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180,00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1 346,00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paragraph">
                    <wp:posOffset>76072</wp:posOffset>
                  </wp:positionV>
                  <wp:extent cx="2514091" cy="42184"/>
                  <wp:effectExtent l="0" t="0" r="0" b="0"/>
                  <wp:wrapNone/>
                  <wp:docPr id="1809" name="Picture 18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" name="Picture 180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14"/>
                <w:tab w:val="left" w:pos="2189"/>
                <w:tab w:val="left" w:pos="3187"/>
                <w:tab w:val="left" w:pos="4282"/>
              </w:tabs>
              <w:spacing w:before="33" w:after="5" w:line="95" w:lineRule="exact"/>
              <w:ind w:left="492" w:right="-18" w:firstLine="0"/>
            </w:pP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65273</wp:posOffset>
                  </wp:positionV>
                  <wp:extent cx="2514091" cy="41168"/>
                  <wp:effectExtent l="0" t="0" r="0" b="0"/>
                  <wp:wrapNone/>
                  <wp:docPr id="1810" name="Picture 18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" name="Picture 181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41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350,00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1 750,00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2 050,00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218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12" w:lineRule="exact"/>
              <w:ind w:left="0" w:right="1497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Sloupek 3m s kotevní patkou, pro montáž SEM a PVM.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>
              <w:br w:type="textWrapping" w:clear="all"/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- montáž je možná také na stěnu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6" w:after="56" w:line="240" w:lineRule="auto"/>
              <w:ind w:left="354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33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1" w:after="0" w:line="240" w:lineRule="auto"/>
              <w:ind w:left="71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SW Služby (instalace)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0" w:firstLine="0"/>
            </w:pPr>
            <w:r/>
            <w:r>
              <w:rPr lang="fi-FI" sz="10" baseline="-1" dirty="0">
                <w:jc w:val="left"/>
                <w:rFonts w:ascii="Arial" w:hAnsi="Arial" w:cs="Arial"/>
                <w:color w:val="000000"/>
                <w:position w:val="-1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SW služby (školení, konzultace po instalaci)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0" w:firstLine="0"/>
            </w:pPr>
            <w:r/>
            <w:r>
              <w:rPr lang="fi-FI" sz="10" baseline="-1" dirty="0">
                <w:jc w:val="left"/>
                <w:rFonts w:ascii="Arial" w:hAnsi="Arial" w:cs="Arial"/>
                <w:color w:val="000000"/>
                <w:position w:val="-1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DIM - Drobný instalační materiál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5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0" w:firstLine="0"/>
            </w:pPr>
            <w:r/>
            <w:r>
              <w:rPr lang="fi-FI" sz="10" baseline="-1" dirty="0">
                <w:jc w:val="left"/>
                <w:rFonts w:ascii="Arial" w:hAnsi="Arial" w:cs="Arial"/>
                <w:color w:val="000000"/>
                <w:position w:val="-1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Kompletace zařízení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7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0" w:firstLine="0"/>
            </w:pPr>
            <w:r/>
            <w:r>
              <w:rPr lang="fi-FI" sz="10" baseline="-1" dirty="0">
                <w:jc w:val="left"/>
                <w:rFonts w:ascii="Arial" w:hAnsi="Arial" w:cs="Arial"/>
                <w:color w:val="000000"/>
                <w:position w:val="-1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0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8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2 400,00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3916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8"/>
              </w:tabs>
              <w:spacing w:before="0" w:after="0" w:line="240" w:lineRule="auto"/>
              <w:ind w:left="1224" w:right="-18" w:firstLine="0"/>
            </w:pP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-14223</wp:posOffset>
                  </wp:positionH>
                  <wp:positionV relativeFrom="line">
                    <wp:posOffset>54477</wp:posOffset>
                  </wp:positionV>
                  <wp:extent cx="2514091" cy="40152"/>
                  <wp:effectExtent l="0" t="0" r="0" b="0"/>
                  <wp:wrapNone/>
                  <wp:docPr id="1811" name="Picture 18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" name="Picture 181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16 800,00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Kč16 800,00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Montáž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7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0" w:firstLine="0"/>
            </w:pPr>
            <w:r/>
            <w:r>
              <w:rPr lang="fi-FI" sz="10" baseline="-1" dirty="0">
                <w:jc w:val="left"/>
                <w:rFonts w:ascii="Arial" w:hAnsi="Arial" w:cs="Arial"/>
                <w:color w:val="000000"/>
                <w:position w:val="-1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3"/>
                <w:tab w:val="left" w:pos="3048"/>
              </w:tabs>
              <w:spacing w:before="0" w:after="0" w:line="240" w:lineRule="auto"/>
              <w:ind w:left="1275" w:right="-18" w:firstLine="0"/>
            </w:pP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54477</wp:posOffset>
                  </wp:positionV>
                  <wp:extent cx="2514091" cy="39136"/>
                  <wp:effectExtent l="0" t="0" r="0" b="0"/>
                  <wp:wrapNone/>
                  <wp:docPr id="1812" name="Picture 18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" name="Picture 181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91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2 400,00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16 800,00 Kč16 800,00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134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52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727" behindDoc="0" locked="0" layoutInCell="1" allowOverlap="1">
                  <wp:simplePos x="0" y="0"/>
                  <wp:positionH relativeFrom="page">
                    <wp:posOffset>514097</wp:posOffset>
                  </wp:positionH>
                  <wp:positionV relativeFrom="paragraph">
                    <wp:posOffset>78740</wp:posOffset>
                  </wp:positionV>
                  <wp:extent cx="42671" cy="120924"/>
                  <wp:effectExtent l="0" t="0" r="0" b="0"/>
                  <wp:wrapNone/>
                  <wp:docPr id="1813" name="Picture 18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" name="Picture 181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671" cy="1209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0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730" behindDoc="0" locked="0" layoutInCell="1" allowOverlap="1">
                  <wp:simplePos x="0" y="0"/>
                  <wp:positionH relativeFrom="page">
                    <wp:posOffset>163577</wp:posOffset>
                  </wp:positionH>
                  <wp:positionV relativeFrom="paragraph">
                    <wp:posOffset>78740</wp:posOffset>
                  </wp:positionV>
                  <wp:extent cx="36576" cy="120924"/>
                  <wp:effectExtent l="0" t="0" r="0" b="0"/>
                  <wp:wrapNone/>
                  <wp:docPr id="1814" name="Picture 18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" name="Picture 181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76" cy="1209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9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944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paragraph">
                    <wp:posOffset>-1340091</wp:posOffset>
                  </wp:positionV>
                  <wp:extent cx="33020" cy="7407155"/>
                  <wp:effectExtent l="0" t="0" r="0" b="0"/>
                  <wp:wrapNone/>
                  <wp:docPr id="1815" name="Picture 18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" name="Picture 181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020" cy="7407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944" behindDoc="0" locked="0" layoutInCell="1" allowOverlap="1">
                  <wp:simplePos x="0" y="0"/>
                  <wp:positionH relativeFrom="page">
                    <wp:posOffset>557277</wp:posOffset>
                  </wp:positionH>
                  <wp:positionV relativeFrom="paragraph">
                    <wp:posOffset>-1333995</wp:posOffset>
                  </wp:positionV>
                  <wp:extent cx="42163" cy="7401059"/>
                  <wp:effectExtent l="0" t="0" r="0" b="0"/>
                  <wp:wrapNone/>
                  <wp:docPr id="1816" name="Picture 18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" name="Picture 181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74010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944" behindDoc="0" locked="0" layoutInCell="1" allowOverlap="1">
                  <wp:simplePos x="0" y="0"/>
                  <wp:positionH relativeFrom="page">
                    <wp:posOffset>512285</wp:posOffset>
                  </wp:positionH>
                  <wp:positionV relativeFrom="paragraph">
                    <wp:posOffset>-1333995</wp:posOffset>
                  </wp:positionV>
                  <wp:extent cx="38607" cy="7401059"/>
                  <wp:effectExtent l="0" t="0" r="0" b="0"/>
                  <wp:wrapNone/>
                  <wp:docPr id="1817" name="Picture 18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" name="Picture 181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74010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944" behindDoc="0" locked="0" layoutInCell="1" allowOverlap="1">
                  <wp:simplePos x="0" y="0"/>
                  <wp:positionH relativeFrom="page">
                    <wp:posOffset>561527</wp:posOffset>
                  </wp:positionH>
                  <wp:positionV relativeFrom="paragraph">
                    <wp:posOffset>-1333995</wp:posOffset>
                  </wp:positionV>
                  <wp:extent cx="35051" cy="7401059"/>
                  <wp:effectExtent l="0" t="0" r="0" b="0"/>
                  <wp:wrapNone/>
                  <wp:docPr id="1818" name="Picture 18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" name="Picture 181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5051" cy="74010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148"/>
        </w:trPr>
        <w:tc>
          <w:tcPr>
            <w:tcW w:w="4279" w:type="dxa"/>
            <w:gridSpan w:val="2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00"/>
              </w:tabs>
              <w:spacing w:before="20" w:after="0" w:line="240" w:lineRule="auto"/>
              <w:ind w:left="143" w:right="-18" w:firstLine="0"/>
            </w:pPr>
            <w:r>
              <w:drawing>
                <wp:anchor simplePos="0" relativeHeight="251658944" behindDoc="0" locked="0" layoutInCell="1" allowOverlap="1">
                  <wp:simplePos x="0" y="0"/>
                  <wp:positionH relativeFrom="page">
                    <wp:posOffset>297689</wp:posOffset>
                  </wp:positionH>
                  <wp:positionV relativeFrom="line">
                    <wp:posOffset>-1428737</wp:posOffset>
                  </wp:positionV>
                  <wp:extent cx="36575" cy="7401059"/>
                  <wp:effectExtent l="0" t="0" r="0" b="0"/>
                  <wp:wrapNone/>
                  <wp:docPr id="1819" name="Picture 18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" name="Picture 18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75" cy="74010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-22098</wp:posOffset>
                  </wp:positionV>
                  <wp:extent cx="6527291" cy="38120"/>
                  <wp:effectExtent l="0" t="0" r="0" b="0"/>
                  <wp:wrapNone/>
                  <wp:docPr id="1820" name="Picture 18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" name="Picture 18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527291" cy="38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24" behindDoc="0" locked="0" layoutInCell="1" allowOverlap="1">
                  <wp:simplePos x="0" y="0"/>
                  <wp:positionH relativeFrom="page">
                    <wp:posOffset>2697989</wp:posOffset>
                  </wp:positionH>
                  <wp:positionV relativeFrom="line">
                    <wp:posOffset>-16002</wp:posOffset>
                  </wp:positionV>
                  <wp:extent cx="35051" cy="120924"/>
                  <wp:effectExtent l="0" t="0" r="0" b="0"/>
                  <wp:wrapNone/>
                  <wp:docPr id="1821" name="Picture 18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" name="Picture 18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5051" cy="1209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24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67818</wp:posOffset>
                  </wp:positionV>
                  <wp:extent cx="2740151" cy="37104"/>
                  <wp:effectExtent l="0" t="0" r="0" b="0"/>
                  <wp:wrapNone/>
                  <wp:docPr id="1822" name="Picture 18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" name="Picture 18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40151" cy="37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1.51	</w:t>
            </w:r>
            <w:r>
              <w:rPr lang="fi-FI" sz="10" baseline="0" dirty="0">
                <w:jc w:val="left"/>
                <w:rFonts w:ascii="Arial" w:hAnsi="Arial" w:cs="Arial"/>
                <w:b/>
                <w:bCs/>
                <w:color w:val="000000"/>
                <w:sz w:val="10"/>
                <w:szCs w:val="10"/>
              </w:rPr>
              <w:t>Počítání obsazenosti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</w:p>
        </w:tc>
        <w:tc>
          <w:tcPr>
            <w:tcW w:w="290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09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1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68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218"/>
        </w:trPr>
        <w:tc>
          <w:tcPr>
            <w:tcW w:w="506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7" w:after="0" w:line="95" w:lineRule="exact"/>
              <w:ind w:left="14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1.52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3" w:after="0" w:line="95" w:lineRule="exact"/>
              <w:ind w:left="143" w:right="-18" w:firstLine="0"/>
            </w:pPr>
            <w:r>
              <w:drawing>
                <wp:anchor simplePos="0" relativeHeight="251658733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8122</wp:posOffset>
                  </wp:positionV>
                  <wp:extent cx="341375" cy="38120"/>
                  <wp:effectExtent l="0" t="0" r="0" b="0"/>
                  <wp:wrapNone/>
                  <wp:docPr id="1823" name="Picture 18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" name="Picture 18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8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1.53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5" w:after="0" w:line="95" w:lineRule="exact"/>
              <w:ind w:left="143" w:right="-18" w:firstLine="0"/>
            </w:pPr>
            <w:r>
              <w:drawing>
                <wp:anchor simplePos="0" relativeHeight="251658736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8375</wp:posOffset>
                  </wp:positionV>
                  <wp:extent cx="341375" cy="39136"/>
                  <wp:effectExtent l="0" t="0" r="0" b="0"/>
                  <wp:wrapNone/>
                  <wp:docPr id="1824" name="Picture 18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" name="Picture 18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91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39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98291</wp:posOffset>
                  </wp:positionV>
                  <wp:extent cx="341375" cy="38120"/>
                  <wp:effectExtent l="0" t="0" r="0" b="0"/>
                  <wp:wrapNone/>
                  <wp:docPr id="1825" name="Picture 18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" name="Picture 18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8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1.54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43" w:right="-18" w:firstLine="0"/>
            </w:pPr>
            <w:r>
              <w:drawing>
                <wp:anchor simplePos="0" relativeHeight="251658742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73527</wp:posOffset>
                  </wp:positionV>
                  <wp:extent cx="341375" cy="37104"/>
                  <wp:effectExtent l="0" t="0" r="0" b="0"/>
                  <wp:wrapNone/>
                  <wp:docPr id="1826" name="Picture 18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" name="Picture 18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7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1.55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95" w:lineRule="exact"/>
              <w:ind w:left="143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1.56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31" w:after="0" w:line="95" w:lineRule="exact"/>
              <w:ind w:left="143" w:right="-18" w:firstLine="0"/>
            </w:pPr>
            <w:r>
              <w:drawing>
                <wp:anchor simplePos="0" relativeHeight="251658745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76701</wp:posOffset>
                  </wp:positionV>
                  <wp:extent cx="341375" cy="39136"/>
                  <wp:effectExtent l="0" t="0" r="0" b="0"/>
                  <wp:wrapNone/>
                  <wp:docPr id="1827" name="Picture 18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" name="Picture 18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91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1.57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2" w:after="0" w:line="95" w:lineRule="exact"/>
              <w:ind w:left="143" w:right="-18" w:firstLine="0"/>
            </w:pPr>
            <w:r>
              <w:drawing>
                <wp:anchor simplePos="0" relativeHeight="251658748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7487</wp:posOffset>
                  </wp:positionV>
                  <wp:extent cx="341375" cy="40152"/>
                  <wp:effectExtent l="0" t="0" r="0" b="0"/>
                  <wp:wrapNone/>
                  <wp:docPr id="1828" name="Picture 18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" name="Picture 18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1.58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96" w:after="0" w:line="95" w:lineRule="exact"/>
              <w:ind w:left="143" w:right="-18" w:firstLine="0"/>
            </w:pPr>
            <w:r>
              <w:drawing>
                <wp:anchor simplePos="0" relativeHeight="251658751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7739</wp:posOffset>
                  </wp:positionV>
                  <wp:extent cx="341375" cy="41168"/>
                  <wp:effectExtent l="0" t="0" r="0" b="0"/>
                  <wp:wrapNone/>
                  <wp:docPr id="1829" name="Picture 18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" name="Picture 18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41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1.59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8" w:after="0" w:line="95" w:lineRule="exact"/>
              <w:ind w:left="143" w:right="-18" w:firstLine="0"/>
            </w:pPr>
            <w:r>
              <w:drawing>
                <wp:anchor simplePos="0" relativeHeight="251658754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181729</wp:posOffset>
                  </wp:positionV>
                  <wp:extent cx="341375" cy="37612"/>
                  <wp:effectExtent l="0" t="0" r="0" b="0"/>
                  <wp:wrapNone/>
                  <wp:docPr id="1830" name="Picture 18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" name="Picture 18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7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57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271645</wp:posOffset>
                  </wp:positionV>
                  <wp:extent cx="341375" cy="36596"/>
                  <wp:effectExtent l="0" t="0" r="0" b="0"/>
                  <wp:wrapNone/>
                  <wp:docPr id="1831" name="Picture 18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" name="Picture 18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1.60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43" w:right="-18" w:firstLine="0"/>
            </w:pPr>
            <w:r>
              <w:drawing>
                <wp:anchor simplePos="0" relativeHeight="251658760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73526</wp:posOffset>
                  </wp:positionV>
                  <wp:extent cx="341375" cy="35580"/>
                  <wp:effectExtent l="0" t="0" r="0" b="0"/>
                  <wp:wrapNone/>
                  <wp:docPr id="1832" name="Picture 18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" name="Picture 183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5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1.61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43" w:right="-18" w:firstLine="0"/>
            </w:pPr>
            <w:r>
              <w:drawing>
                <wp:anchor simplePos="0" relativeHeight="251658763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73526</wp:posOffset>
                  </wp:positionV>
                  <wp:extent cx="341375" cy="34564"/>
                  <wp:effectExtent l="0" t="0" r="0" b="0"/>
                  <wp:wrapNone/>
                  <wp:docPr id="1833" name="Picture 18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" name="Picture 183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1.62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43" w:right="-18" w:firstLine="0"/>
            </w:pPr>
            <w:r>
              <w:drawing>
                <wp:anchor simplePos="0" relativeHeight="251658766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73526</wp:posOffset>
                  </wp:positionV>
                  <wp:extent cx="341375" cy="33548"/>
                  <wp:effectExtent l="0" t="0" r="0" b="0"/>
                  <wp:wrapNone/>
                  <wp:docPr id="1834" name="Picture 18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" name="Picture 183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35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1.63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9" w:after="0" w:line="95" w:lineRule="exact"/>
              <w:ind w:left="143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1.64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7" w:after="0" w:line="95" w:lineRule="exact"/>
              <w:ind w:left="143" w:right="-18" w:firstLine="0"/>
            </w:pPr>
            <w:r>
              <w:drawing>
                <wp:anchor simplePos="0" relativeHeight="251658769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41394</wp:posOffset>
                  </wp:positionV>
                  <wp:extent cx="341375" cy="42184"/>
                  <wp:effectExtent l="0" t="0" r="0" b="0"/>
                  <wp:wrapNone/>
                  <wp:docPr id="1835" name="Picture 18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" name="Picture 183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72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131310</wp:posOffset>
                  </wp:positionV>
                  <wp:extent cx="341375" cy="41168"/>
                  <wp:effectExtent l="0" t="0" r="0" b="0"/>
                  <wp:wrapNone/>
                  <wp:docPr id="1836" name="Picture 18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" name="Picture 183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41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1.65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95" w:lineRule="exact"/>
              <w:ind w:left="143" w:right="-18" w:firstLine="0"/>
            </w:pPr>
            <w:r>
              <w:drawing>
                <wp:anchor simplePos="0" relativeHeight="251658775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72890</wp:posOffset>
                  </wp:positionV>
                  <wp:extent cx="341375" cy="40152"/>
                  <wp:effectExtent l="0" t="0" r="0" b="0"/>
                  <wp:wrapNone/>
                  <wp:docPr id="1837" name="Picture 18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" name="Picture 183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1.66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4" w:after="0" w:line="95" w:lineRule="exact"/>
              <w:ind w:left="143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1.67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8" w:after="0" w:line="95" w:lineRule="exact"/>
              <w:ind w:left="143" w:right="-18" w:firstLine="0"/>
            </w:pPr>
            <w:r>
              <w:drawing>
                <wp:anchor simplePos="0" relativeHeight="251658778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7993</wp:posOffset>
                  </wp:positionV>
                  <wp:extent cx="341375" cy="41168"/>
                  <wp:effectExtent l="0" t="0" r="0" b="0"/>
                  <wp:wrapNone/>
                  <wp:docPr id="1838" name="Picture 18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" name="Picture 183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41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1.68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7" w:after="0" w:line="95" w:lineRule="exact"/>
              <w:ind w:left="143" w:right="-18" w:firstLine="0"/>
            </w:pPr>
            <w:r>
              <w:drawing>
                <wp:anchor simplePos="0" relativeHeight="251658781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41395</wp:posOffset>
                  </wp:positionV>
                  <wp:extent cx="341375" cy="37103"/>
                  <wp:effectExtent l="0" t="0" r="0" b="0"/>
                  <wp:wrapNone/>
                  <wp:docPr id="1839" name="Picture 18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" name="Picture 183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7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84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131310</wp:posOffset>
                  </wp:positionV>
                  <wp:extent cx="341375" cy="36088"/>
                  <wp:effectExtent l="0" t="0" r="0" b="0"/>
                  <wp:wrapNone/>
                  <wp:docPr id="1840" name="Picture 18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" name="Picture 184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6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1.69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95" w:lineRule="exact"/>
              <w:ind w:left="143" w:right="-18" w:firstLine="0"/>
            </w:pPr>
            <w:r>
              <w:drawing>
                <wp:anchor simplePos="0" relativeHeight="251658787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72890</wp:posOffset>
                  </wp:positionV>
                  <wp:extent cx="341375" cy="35072"/>
                  <wp:effectExtent l="0" t="0" r="0" b="0"/>
                  <wp:wrapNone/>
                  <wp:docPr id="1841" name="Picture 18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" name="Picture 184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1.70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43" w:right="-18" w:firstLine="0"/>
            </w:pPr>
            <w:r>
              <w:drawing>
                <wp:anchor simplePos="0" relativeHeight="251658790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73525</wp:posOffset>
                  </wp:positionV>
                  <wp:extent cx="341375" cy="34056"/>
                  <wp:effectExtent l="0" t="0" r="0" b="0"/>
                  <wp:wrapNone/>
                  <wp:docPr id="1842" name="Picture 18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" name="Picture 184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1.71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43" w:right="-18" w:firstLine="0"/>
            </w:pPr>
            <w:r>
              <w:drawing>
                <wp:anchor simplePos="0" relativeHeight="251658793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73525</wp:posOffset>
                  </wp:positionV>
                  <wp:extent cx="341375" cy="33040"/>
                  <wp:effectExtent l="0" t="0" r="0" b="0"/>
                  <wp:wrapNone/>
                  <wp:docPr id="1843" name="Picture 18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" name="Picture 184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1.72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43" w:right="-18" w:firstLine="0"/>
            </w:pPr>
            <w:r>
              <w:drawing>
                <wp:anchor simplePos="0" relativeHeight="251658796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73524</wp:posOffset>
                  </wp:positionV>
                  <wp:extent cx="341375" cy="32024"/>
                  <wp:effectExtent l="0" t="0" r="0" b="0"/>
                  <wp:wrapNone/>
                  <wp:docPr id="1844" name="Picture 18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" name="Picture 184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2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1.73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43" w:right="-18" w:firstLine="0"/>
            </w:pPr>
            <w:r>
              <w:drawing>
                <wp:anchor simplePos="0" relativeHeight="251658799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73525</wp:posOffset>
                  </wp:positionV>
                  <wp:extent cx="341375" cy="43708"/>
                  <wp:effectExtent l="0" t="0" r="0" b="0"/>
                  <wp:wrapNone/>
                  <wp:docPr id="1845" name="Picture 18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" name="Picture 184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437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1.74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95" w:lineRule="exact"/>
              <w:ind w:left="143" w:right="-18" w:firstLine="0"/>
            </w:pPr>
            <w:r>
              <w:drawing>
                <wp:anchor simplePos="0" relativeHeight="251658802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72890</wp:posOffset>
                  </wp:positionV>
                  <wp:extent cx="341375" cy="42691"/>
                  <wp:effectExtent l="0" t="0" r="0" b="0"/>
                  <wp:wrapNone/>
                  <wp:docPr id="1846" name="Picture 18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" name="Picture 184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426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1.75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43" w:right="-18" w:firstLine="0"/>
            </w:pPr>
            <w:r>
              <w:drawing>
                <wp:anchor simplePos="0" relativeHeight="251658805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73524</wp:posOffset>
                  </wp:positionV>
                  <wp:extent cx="341375" cy="41676"/>
                  <wp:effectExtent l="0" t="0" r="0" b="0"/>
                  <wp:wrapNone/>
                  <wp:docPr id="1847" name="Picture 18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" name="Picture 184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1.76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43" w:right="-18" w:firstLine="0"/>
            </w:pPr>
            <w:r>
              <w:drawing>
                <wp:anchor simplePos="0" relativeHeight="251658808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73525</wp:posOffset>
                  </wp:positionV>
                  <wp:extent cx="341375" cy="40659"/>
                  <wp:effectExtent l="0" t="0" r="0" b="0"/>
                  <wp:wrapNone/>
                  <wp:docPr id="1848" name="Picture 18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" name="Picture 184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406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1.77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43" w:right="-18" w:firstLine="0"/>
            </w:pPr>
            <w:r>
              <w:drawing>
                <wp:anchor simplePos="0" relativeHeight="251658811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73524</wp:posOffset>
                  </wp:positionV>
                  <wp:extent cx="341375" cy="39644"/>
                  <wp:effectExtent l="0" t="0" r="0" b="0"/>
                  <wp:wrapNone/>
                  <wp:docPr id="1849" name="Picture 18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" name="Picture 184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1.78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43" w:right="-18" w:firstLine="0"/>
            </w:pPr>
            <w:r>
              <w:drawing>
                <wp:anchor simplePos="0" relativeHeight="251658814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73524</wp:posOffset>
                  </wp:positionV>
                  <wp:extent cx="341375" cy="38628"/>
                  <wp:effectExtent l="0" t="0" r="0" b="0"/>
                  <wp:wrapNone/>
                  <wp:docPr id="1850" name="Picture 18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" name="Picture 185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86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1.79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95" w:lineRule="exact"/>
              <w:ind w:left="143" w:right="-18" w:firstLine="0"/>
            </w:pPr>
            <w:r>
              <w:drawing>
                <wp:anchor simplePos="0" relativeHeight="251658817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72889</wp:posOffset>
                  </wp:positionV>
                  <wp:extent cx="341375" cy="37612"/>
                  <wp:effectExtent l="0" t="0" r="0" b="0"/>
                  <wp:wrapNone/>
                  <wp:docPr id="1851" name="Picture 18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" name="Picture 185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7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1.80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43" w:right="-18" w:firstLine="0"/>
            </w:pPr>
            <w:r>
              <w:drawing>
                <wp:anchor simplePos="0" relativeHeight="251658820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73524</wp:posOffset>
                  </wp:positionV>
                  <wp:extent cx="341375" cy="36596"/>
                  <wp:effectExtent l="0" t="0" r="0" b="0"/>
                  <wp:wrapNone/>
                  <wp:docPr id="1852" name="Picture 18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" name="Picture 185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1.81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43" w:right="-18" w:firstLine="0"/>
            </w:pPr>
            <w:r>
              <w:drawing>
                <wp:anchor simplePos="0" relativeHeight="251658823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73525</wp:posOffset>
                  </wp:positionV>
                  <wp:extent cx="341375" cy="35579"/>
                  <wp:effectExtent l="0" t="0" r="0" b="0"/>
                  <wp:wrapNone/>
                  <wp:docPr id="1853" name="Picture 18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" name="Picture 185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5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1.82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43" w:right="-18" w:firstLine="0"/>
            </w:pPr>
            <w:r>
              <w:drawing>
                <wp:anchor simplePos="0" relativeHeight="251658826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73524</wp:posOffset>
                  </wp:positionV>
                  <wp:extent cx="341375" cy="34564"/>
                  <wp:effectExtent l="0" t="0" r="0" b="0"/>
                  <wp:wrapNone/>
                  <wp:docPr id="1854" name="Picture 18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" name="Picture 185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1.83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43" w:right="-18" w:firstLine="0"/>
            </w:pPr>
            <w:r>
              <w:drawing>
                <wp:anchor simplePos="0" relativeHeight="251658829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73525</wp:posOffset>
                  </wp:positionV>
                  <wp:extent cx="341375" cy="33547"/>
                  <wp:effectExtent l="0" t="0" r="0" b="0"/>
                  <wp:wrapNone/>
                  <wp:docPr id="1855" name="Picture 18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" name="Picture 185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35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1.84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95" w:lineRule="exact"/>
              <w:ind w:left="143" w:right="-18" w:firstLine="0"/>
            </w:pPr>
            <w:r>
              <w:drawing>
                <wp:anchor simplePos="0" relativeHeight="251658832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72889</wp:posOffset>
                  </wp:positionV>
                  <wp:extent cx="341375" cy="32532"/>
                  <wp:effectExtent l="0" t="0" r="0" b="0"/>
                  <wp:wrapNone/>
                  <wp:docPr id="1856" name="Picture 18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" name="Picture 185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2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1.85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43" w:right="-18" w:firstLine="0"/>
            </w:pPr>
            <w:r>
              <w:drawing>
                <wp:anchor simplePos="0" relativeHeight="251658835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73524</wp:posOffset>
                  </wp:positionV>
                  <wp:extent cx="341375" cy="31516"/>
                  <wp:effectExtent l="0" t="0" r="0" b="0"/>
                  <wp:wrapNone/>
                  <wp:docPr id="1857" name="Picture 18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" name="Picture 185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15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1.86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43" w:right="-18" w:firstLine="0"/>
            </w:pPr>
            <w:r>
              <w:drawing>
                <wp:anchor simplePos="0" relativeHeight="251658838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73523</wp:posOffset>
                  </wp:positionV>
                  <wp:extent cx="341375" cy="43200"/>
                  <wp:effectExtent l="0" t="0" r="0" b="0"/>
                  <wp:wrapNone/>
                  <wp:docPr id="1858" name="Picture 18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" name="Picture 185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1.87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43" w:right="-18" w:firstLine="0"/>
            </w:pPr>
            <w:r>
              <w:drawing>
                <wp:anchor simplePos="0" relativeHeight="251658841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73524</wp:posOffset>
                  </wp:positionV>
                  <wp:extent cx="341375" cy="42184"/>
                  <wp:effectExtent l="0" t="0" r="0" b="0"/>
                  <wp:wrapNone/>
                  <wp:docPr id="1859" name="Picture 18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" name="Picture 185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1.88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43" w:right="-18" w:firstLine="0"/>
            </w:pPr>
            <w:r>
              <w:drawing>
                <wp:anchor simplePos="0" relativeHeight="251658844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73523</wp:posOffset>
                  </wp:positionV>
                  <wp:extent cx="341375" cy="41168"/>
                  <wp:effectExtent l="0" t="0" r="0" b="0"/>
                  <wp:wrapNone/>
                  <wp:docPr id="1860" name="Picture 18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" name="Picture 186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41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1.89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95" w:lineRule="exact"/>
              <w:ind w:left="143" w:right="-18" w:firstLine="0"/>
            </w:pPr>
            <w:r>
              <w:drawing>
                <wp:anchor simplePos="0" relativeHeight="251658847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72889</wp:posOffset>
                  </wp:positionV>
                  <wp:extent cx="341375" cy="40152"/>
                  <wp:effectExtent l="0" t="0" r="0" b="0"/>
                  <wp:wrapNone/>
                  <wp:docPr id="1861" name="Picture 18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1" name="Picture 186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1.90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43" w:right="-18" w:firstLine="0"/>
            </w:pPr>
            <w:r>
              <w:drawing>
                <wp:anchor simplePos="0" relativeHeight="251658850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73524</wp:posOffset>
                  </wp:positionV>
                  <wp:extent cx="341375" cy="39135"/>
                  <wp:effectExtent l="0" t="0" r="0" b="0"/>
                  <wp:wrapNone/>
                  <wp:docPr id="1862" name="Picture 18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" name="Picture 186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9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1.91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43" w:right="-18" w:firstLine="0"/>
            </w:pPr>
            <w:r>
              <w:drawing>
                <wp:anchor simplePos="0" relativeHeight="251658853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73523</wp:posOffset>
                  </wp:positionV>
                  <wp:extent cx="341375" cy="38120"/>
                  <wp:effectExtent l="0" t="0" r="0" b="0"/>
                  <wp:wrapNone/>
                  <wp:docPr id="1863" name="Picture 18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" name="Picture 186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8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1.92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43" w:right="-18" w:firstLine="0"/>
            </w:pPr>
            <w:r>
              <w:drawing>
                <wp:anchor simplePos="0" relativeHeight="251658856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73523</wp:posOffset>
                  </wp:positionV>
                  <wp:extent cx="341375" cy="37104"/>
                  <wp:effectExtent l="0" t="0" r="0" b="0"/>
                  <wp:wrapNone/>
                  <wp:docPr id="1864" name="Picture 18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" name="Picture 186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7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1.93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43" w:right="-18" w:firstLine="0"/>
            </w:pPr>
            <w:r>
              <w:drawing>
                <wp:anchor simplePos="0" relativeHeight="251658859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73523</wp:posOffset>
                  </wp:positionV>
                  <wp:extent cx="341375" cy="36088"/>
                  <wp:effectExtent l="0" t="0" r="0" b="0"/>
                  <wp:wrapNone/>
                  <wp:docPr id="1865" name="Picture 18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" name="Picture 186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6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1.94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9" w:after="0" w:line="95" w:lineRule="exact"/>
              <w:ind w:left="143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1.95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7" w:after="0" w:line="95" w:lineRule="exact"/>
              <w:ind w:left="143" w:right="-18" w:firstLine="0"/>
            </w:pPr>
            <w:r>
              <w:drawing>
                <wp:anchor simplePos="0" relativeHeight="251658862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41392</wp:posOffset>
                  </wp:positionV>
                  <wp:extent cx="341375" cy="32024"/>
                  <wp:effectExtent l="0" t="0" r="0" b="0"/>
                  <wp:wrapNone/>
                  <wp:docPr id="1866" name="Picture 18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" name="Picture 186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2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65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131308</wp:posOffset>
                  </wp:positionV>
                  <wp:extent cx="341375" cy="43708"/>
                  <wp:effectExtent l="0" t="0" r="0" b="0"/>
                  <wp:wrapNone/>
                  <wp:docPr id="1867" name="Picture 18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" name="Picture 186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437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1.96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95" w:lineRule="exact"/>
              <w:ind w:left="143" w:right="-18" w:firstLine="0"/>
            </w:pPr>
            <w:r>
              <w:drawing>
                <wp:anchor simplePos="0" relativeHeight="251658868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72900</wp:posOffset>
                  </wp:positionV>
                  <wp:extent cx="341375" cy="42680"/>
                  <wp:effectExtent l="0" t="0" r="0" b="0"/>
                  <wp:wrapNone/>
                  <wp:docPr id="1868" name="Picture 18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" name="Picture 186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42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1.97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161" w:line="95" w:lineRule="exact"/>
              <w:ind w:left="143" w:right="-18" w:firstLine="0"/>
            </w:pP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73535</wp:posOffset>
                  </wp:positionV>
                  <wp:extent cx="6527291" cy="41664"/>
                  <wp:effectExtent l="0" t="0" r="0" b="0"/>
                  <wp:wrapNone/>
                  <wp:docPr id="1869" name="Picture 18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" name="Picture 186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527291" cy="416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1.98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3772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9145</wp:posOffset>
                  </wp:positionH>
                  <wp:positionV relativeFrom="paragraph">
                    <wp:posOffset>11613</wp:posOffset>
                  </wp:positionV>
                  <wp:extent cx="1422643" cy="239496"/>
                  <wp:effectExtent l="0" t="0" r="0" b="0"/>
                  <wp:wrapNone/>
                  <wp:docPr id="1870" name="Freeform 187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45820" y="11613"/>
                            <a:ext cx="1308343" cy="1251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84" w:lineRule="exact"/>
                                <w:ind w:left="0" w:right="0" w:firstLine="0"/>
                              </w:pP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Počítadlo obsazenosti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84" w:lineRule="exact"/>
                                <w:ind w:left="0" w:right="0" w:firstLine="0"/>
                              </w:pPr>
                              <w:r>
                                <w:rPr lang="fi-FI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SW řešení počítání obsazenosti za pomoci IP kame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256035</wp:posOffset>
                  </wp:positionH>
                  <wp:positionV relativeFrom="paragraph">
                    <wp:posOffset>41911</wp:posOffset>
                  </wp:positionV>
                  <wp:extent cx="149841" cy="175747"/>
                  <wp:effectExtent l="0" t="0" r="0" b="0"/>
                  <wp:wrapNone/>
                  <wp:docPr id="1871" name="Freeform 187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488438" y="41911"/>
                            <a:ext cx="35541" cy="61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96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FF0000"/>
                                  <w:spacing w:val="-20"/>
                                  <w:sz w:val="10"/>
                                  <w:szCs w:val="10"/>
                                </w:rPr>
                                <w:t>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0" w:line="240" w:lineRule="auto"/>
              <w:ind w:left="71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8"/>
                <w:tab w:val="left" w:pos="2113"/>
                <w:tab w:val="left" w:pos="3083"/>
                <w:tab w:val="left" w:pos="4206"/>
              </w:tabs>
              <w:spacing w:before="67" w:after="0" w:line="95" w:lineRule="exact"/>
              <w:ind w:left="398" w:right="-18" w:firstLine="0"/>
            </w:pP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-27437</wp:posOffset>
                  </wp:positionV>
                  <wp:extent cx="2514091" cy="37104"/>
                  <wp:effectExtent l="0" t="0" r="0" b="0"/>
                  <wp:wrapNone/>
                  <wp:docPr id="1872" name="Picture 18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2" name="Picture 187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7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5 480,00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540,00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32 880,00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3 240,00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36 120,00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8"/>
                <w:tab w:val="left" w:pos="2113"/>
                <w:tab w:val="left" w:pos="3027"/>
                <w:tab w:val="left" w:pos="4206"/>
              </w:tabs>
              <w:spacing w:before="123" w:after="0" w:line="95" w:lineRule="exact"/>
              <w:ind w:left="472" w:right="-18" w:firstLine="0"/>
            </w:pP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8122</wp:posOffset>
                  </wp:positionV>
                  <wp:extent cx="2514091" cy="38120"/>
                  <wp:effectExtent l="0" t="0" r="0" b="0"/>
                  <wp:wrapNone/>
                  <wp:docPr id="1873" name="Picture 18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" name="Picture 187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8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408,00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126,00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46 512,00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14 364,00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60 876,00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59"/>
                <w:tab w:val="left" w:pos="2079"/>
                <w:tab w:val="left" w:pos="3048"/>
                <w:tab w:val="left" w:pos="4171"/>
              </w:tabs>
              <w:spacing w:before="84" w:after="0" w:line="95" w:lineRule="exact"/>
              <w:ind w:left="418" w:right="-18" w:firstLine="0"/>
            </w:pP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7740</wp:posOffset>
                  </wp:positionV>
                  <wp:extent cx="2514091" cy="39136"/>
                  <wp:effectExtent l="0" t="0" r="0" b="0"/>
                  <wp:wrapNone/>
                  <wp:docPr id="1874" name="Picture 18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" name="Picture 187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91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3 323,00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540,00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378 822,00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61 560,00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440 382,00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paragraph">
                    <wp:posOffset>108456</wp:posOffset>
                  </wp:positionV>
                  <wp:extent cx="2514091" cy="38120"/>
                  <wp:effectExtent l="0" t="0" r="0" b="0"/>
                  <wp:wrapNone/>
                  <wp:docPr id="1875" name="Picture 18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" name="Picture 187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8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59"/>
                <w:tab w:val="left" w:pos="2134"/>
                <w:tab w:val="left" w:pos="3048"/>
                <w:tab w:val="left" w:pos="4227"/>
              </w:tabs>
              <w:spacing w:before="33" w:after="0" w:line="95" w:lineRule="exact"/>
              <w:ind w:left="492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292,00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199,00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34 456,00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23 482,00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57 938,00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paragraph">
                    <wp:posOffset>76072</wp:posOffset>
                  </wp:positionV>
                  <wp:extent cx="2514091" cy="37104"/>
                  <wp:effectExtent l="0" t="0" r="0" b="0"/>
                  <wp:wrapNone/>
                  <wp:docPr id="1876" name="Picture 18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6" name="Picture 187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7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55"/>
                <w:tab w:val="left" w:pos="1975"/>
                <w:tab w:val="left" w:pos="2973"/>
                <w:tab w:val="left" w:pos="4067"/>
              </w:tabs>
              <w:spacing w:before="183" w:after="0" w:line="95" w:lineRule="exact"/>
              <w:ind w:left="348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12 913,00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3 072,00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4 119 247,00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979 968,00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5 099 215,00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55"/>
                <w:tab w:val="left" w:pos="2114"/>
                <w:tab w:val="left" w:pos="3083"/>
                <w:tab w:val="left" w:pos="4207"/>
              </w:tabs>
              <w:spacing w:before="231" w:after="0" w:line="95" w:lineRule="exact"/>
              <w:ind w:left="348" w:right="-18" w:firstLine="0"/>
            </w:pP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76701</wp:posOffset>
                  </wp:positionV>
                  <wp:extent cx="2514091" cy="39136"/>
                  <wp:effectExtent l="0" t="0" r="0" b="0"/>
                  <wp:wrapNone/>
                  <wp:docPr id="1877" name="Picture 18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" name="Picture 187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91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23 320,00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1 440,00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46 640,00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2 880,00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49 520,00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9"/>
                <w:tab w:val="left" w:pos="2114"/>
                <w:tab w:val="left" w:pos="3167"/>
                <w:tab w:val="left" w:pos="4207"/>
              </w:tabs>
              <w:spacing w:before="122" w:after="0" w:line="95" w:lineRule="exact"/>
              <w:ind w:left="348" w:right="-18" w:firstLine="0"/>
            </w:pP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7487</wp:posOffset>
                  </wp:positionV>
                  <wp:extent cx="2514091" cy="40152"/>
                  <wp:effectExtent l="0" t="0" r="0" b="0"/>
                  <wp:wrapNone/>
                  <wp:docPr id="1878" name="Picture 18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" name="Picture 187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14 342,00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540,00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14 342,00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540,00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14 882,00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8"/>
                <w:tab w:val="left" w:pos="2113"/>
                <w:tab w:val="left" w:pos="3083"/>
                <w:tab w:val="left" w:pos="4206"/>
              </w:tabs>
              <w:spacing w:before="396" w:after="0" w:line="95" w:lineRule="exact"/>
              <w:ind w:left="398" w:right="-18" w:firstLine="0"/>
            </w:pP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7739</wp:posOffset>
                  </wp:positionV>
                  <wp:extent cx="2514091" cy="41168"/>
                  <wp:effectExtent l="0" t="0" r="0" b="0"/>
                  <wp:wrapNone/>
                  <wp:docPr id="1879" name="Picture 18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" name="Picture 187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41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5 830,00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540,00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23 320,00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2 160,00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25 480,00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59"/>
                <w:tab w:val="left" w:pos="2189"/>
                <w:tab w:val="left" w:pos="3187"/>
                <w:tab w:val="left" w:pos="4282"/>
              </w:tabs>
              <w:spacing w:before="357" w:after="0" w:line="95" w:lineRule="exact"/>
              <w:ind w:left="418" w:right="-18" w:firstLine="0"/>
            </w:pP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181094</wp:posOffset>
                  </wp:positionV>
                  <wp:extent cx="2514091" cy="37612"/>
                  <wp:effectExtent l="0" t="0" r="0" b="0"/>
                  <wp:wrapNone/>
                  <wp:docPr id="1880" name="Picture 18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" name="Picture 188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7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1 166,00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1 166,00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1 466,00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paragraph">
                    <wp:posOffset>281811</wp:posOffset>
                  </wp:positionV>
                  <wp:extent cx="2514091" cy="36596"/>
                  <wp:effectExtent l="0" t="0" r="0" b="0"/>
                  <wp:wrapNone/>
                  <wp:docPr id="1881" name="Picture 18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" name="Picture 188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59"/>
                <w:tab w:val="left" w:pos="2189"/>
                <w:tab w:val="left" w:pos="3187"/>
                <w:tab w:val="left" w:pos="4282"/>
              </w:tabs>
              <w:spacing w:before="33" w:after="0" w:line="95" w:lineRule="exact"/>
              <w:ind w:left="418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1 166,00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1 166,00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1 466,00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59"/>
                <w:tab w:val="left" w:pos="2189"/>
                <w:tab w:val="left" w:pos="3187"/>
                <w:tab w:val="left" w:pos="4282"/>
              </w:tabs>
              <w:spacing w:before="40" w:after="0" w:line="95" w:lineRule="exact"/>
              <w:ind w:left="418" w:right="-18" w:firstLine="0"/>
            </w:pP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-20200</wp:posOffset>
                  </wp:positionV>
                  <wp:extent cx="2514091" cy="35580"/>
                  <wp:effectExtent l="0" t="0" r="0" b="0"/>
                  <wp:wrapNone/>
                  <wp:docPr id="1882" name="Picture 18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" name="Picture 188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5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1 166,00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2 332,00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2 932,00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3"/>
                <w:tab w:val="left" w:pos="3103"/>
              </w:tabs>
              <w:spacing w:before="40" w:after="13" w:line="95" w:lineRule="exact"/>
              <w:ind w:left="1275" w:right="-18" w:firstLine="0"/>
            </w:pP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-20200</wp:posOffset>
                  </wp:positionV>
                  <wp:extent cx="2514091" cy="34564"/>
                  <wp:effectExtent l="0" t="0" r="0" b="0"/>
                  <wp:wrapNone/>
                  <wp:docPr id="1883" name="Picture 18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" name="Picture 188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69716</wp:posOffset>
                  </wp:positionV>
                  <wp:extent cx="2514091" cy="33548"/>
                  <wp:effectExtent l="0" t="0" r="0" b="0"/>
                  <wp:wrapNone/>
                  <wp:docPr id="1884" name="Picture 18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" name="Picture 188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35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5 000,00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5 000,00 Kč5 000,00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218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12" w:lineRule="exact"/>
              <w:ind w:left="0" w:right="2162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výložník pro IP kameru, včetně úchytu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Výrobek dle zákaznického zadán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6" w:after="56" w:line="240" w:lineRule="auto"/>
              <w:ind w:left="328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114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1" w:after="0" w:line="240" w:lineRule="auto"/>
              <w:ind w:left="71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IP bullet kamera, 4MP, MZVF, 2.8-12mm, WDR 120dB, VA, IR 50m, IP67 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114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0" w:firstLine="0"/>
            </w:pPr>
            <w:r/>
            <w:r>
              <w:rPr lang="fi-FI" sz="10" baseline="-1" dirty="0">
                <w:jc w:val="left"/>
                <w:rFonts w:ascii="Arial" w:hAnsi="Arial" w:cs="Arial"/>
                <w:color w:val="000000"/>
                <w:position w:val="-1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Datová zásuvka 1x RJ45 včetně rámečku krytu a instalační krabice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118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0" w:firstLine="0"/>
            </w:pPr>
            <w:r/>
            <w:r>
              <w:rPr lang="fi-FI" sz="10" baseline="-1" dirty="0">
                <w:jc w:val="left"/>
                <w:rFonts w:ascii="Arial" w:hAnsi="Arial" w:cs="Arial"/>
                <w:color w:val="000000"/>
                <w:position w:val="-1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436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Rozšiřující semaforový modul pro LEDSTRIP/RGB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12" w:lineRule="exact"/>
              <w:ind w:left="0" w:right="94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Umožňuje změnu barvy LED osvětlení v závislosti na poloze ramene.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LED osvětlení potom plní také funkci semaforu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(červená/oranžová/zelená)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64" w:line="240" w:lineRule="auto"/>
              <w:ind w:left="328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319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0" w:after="0" w:line="240" w:lineRule="auto"/>
              <w:ind w:left="71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218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12" w:lineRule="exact"/>
              <w:ind w:left="0" w:right="1536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Server pro EcoParkII, Rack, max. 99 zařízení, bez OS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server pro počítání obsazenost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256035</wp:posOffset>
                  </wp:positionH>
                  <wp:positionV relativeFrom="paragraph">
                    <wp:posOffset>41912</wp:posOffset>
                  </wp:positionV>
                  <wp:extent cx="149841" cy="175747"/>
                  <wp:effectExtent l="0" t="0" r="0" b="0"/>
                  <wp:wrapNone/>
                  <wp:docPr id="1885" name="Freeform 188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488438" y="41912"/>
                            <a:ext cx="35541" cy="61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96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FF0000"/>
                                  <w:spacing w:val="-20"/>
                                  <w:sz w:val="10"/>
                                  <w:szCs w:val="10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1" w:after="0" w:line="240" w:lineRule="auto"/>
              <w:ind w:left="71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218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12" w:lineRule="exact"/>
              <w:ind w:left="0" w:right="309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Cisco Switch 26-port, 10/100/1000, 24-port PoE max.180W, 2-port combo SFP/RJ45,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manažovatelný, rac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256035</wp:posOffset>
                  </wp:positionH>
                  <wp:positionV relativeFrom="paragraph">
                    <wp:posOffset>41912</wp:posOffset>
                  </wp:positionV>
                  <wp:extent cx="149841" cy="175747"/>
                  <wp:effectExtent l="0" t="0" r="0" b="0"/>
                  <wp:wrapNone/>
                  <wp:docPr id="1886" name="Freeform 188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488438" y="41912"/>
                            <a:ext cx="35541" cy="61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96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FF0000"/>
                                  <w:spacing w:val="-20"/>
                                  <w:sz w:val="10"/>
                                  <w:szCs w:val="10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0" w:line="240" w:lineRule="auto"/>
              <w:ind w:left="71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765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UPS - záložní zdroj pro serve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12" w:lineRule="exact"/>
              <w:ind w:left="0" w:right="87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Při výpadku napájení slouží jako zdroj energie pro server mini (kamery,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parkovací systém, obsluhovaná pokladna, apod.).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12" w:lineRule="exact"/>
              <w:ind w:left="0" w:right="856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Brání poškození parkovací databáze vlivem náhlého ukončení práce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parkovacího serveru z důvodu přerušení dodávky energie. Před vybitím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zašle záložní zdroj parkovacímu serveru instrukci ke korektnímu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ukončení a uložení všech dat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256035</wp:posOffset>
                  </wp:positionH>
                  <wp:positionV relativeFrom="paragraph">
                    <wp:posOffset>215648</wp:posOffset>
                  </wp:positionV>
                  <wp:extent cx="149841" cy="175747"/>
                  <wp:effectExtent l="0" t="0" r="0" b="0"/>
                  <wp:wrapNone/>
                  <wp:docPr id="1887" name="Freeform 188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488438" y="215648"/>
                            <a:ext cx="35541" cy="61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96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FF0000"/>
                                  <w:spacing w:val="-20"/>
                                  <w:sz w:val="10"/>
                                  <w:szCs w:val="10"/>
                                </w:rPr>
                                <w:t>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38" w:after="0" w:line="240" w:lineRule="auto"/>
              <w:ind w:left="71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SW Služby (instalace)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0" w:firstLine="0"/>
            </w:pPr>
            <w:r/>
            <w:r>
              <w:rPr lang="fi-FI" sz="10" baseline="-1" dirty="0">
                <w:jc w:val="left"/>
                <w:rFonts w:ascii="Arial" w:hAnsi="Arial" w:cs="Arial"/>
                <w:color w:val="000000"/>
                <w:position w:val="-1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SW služby (implementace při instalaci)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91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SW služby (školení, konzultace po instalaci)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91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Kompletace zařízení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91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326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Montáž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12" w:lineRule="exact"/>
              <w:ind w:left="0" w:right="964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Příprava pro umístění semaforů na každé parkovací místo a montáž.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Příprava pro umístění kamer k počítání obsazenosti a montáž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256035</wp:posOffset>
                  </wp:positionH>
                  <wp:positionV relativeFrom="paragraph">
                    <wp:posOffset>76964</wp:posOffset>
                  </wp:positionV>
                  <wp:extent cx="149841" cy="175747"/>
                  <wp:effectExtent l="0" t="0" r="0" b="0"/>
                  <wp:wrapNone/>
                  <wp:docPr id="1888" name="Freeform 188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488438" y="76964"/>
                            <a:ext cx="35541" cy="61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96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FF0000"/>
                                  <w:spacing w:val="-20"/>
                                  <w:sz w:val="10"/>
                                  <w:szCs w:val="10"/>
                                </w:rPr>
                                <w:t>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71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0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916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53"/>
                <w:tab w:val="left" w:pos="2063"/>
                <w:tab w:val="left" w:pos="3241"/>
              </w:tabs>
              <w:spacing w:before="122" w:after="108" w:line="240" w:lineRule="auto"/>
              <w:ind w:left="290" w:right="-18" w:firstLine="0"/>
            </w:pP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-14223</wp:posOffset>
                  </wp:positionH>
                  <wp:positionV relativeFrom="line">
                    <wp:posOffset>189857</wp:posOffset>
                  </wp:positionV>
                  <wp:extent cx="2514091" cy="42184"/>
                  <wp:effectExtent l="0" t="0" r="0" b="0"/>
                  <wp:wrapNone/>
                  <wp:docPr id="1889" name="Picture 18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" name="Picture 188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55 800,00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334 800,00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334 800,00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Konfigurace zařízení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91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3"/>
                <w:tab w:val="left" w:pos="3103"/>
              </w:tabs>
              <w:spacing w:before="28" w:after="0" w:line="95" w:lineRule="exact"/>
              <w:ind w:left="1275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1 200,00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1 200,00 Kč1 200,00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3"/>
                <w:tab w:val="left" w:pos="3187"/>
              </w:tabs>
              <w:spacing w:before="40" w:after="0" w:line="95" w:lineRule="exact"/>
              <w:ind w:left="1359" w:right="-18" w:firstLine="0"/>
            </w:pP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-20201</wp:posOffset>
                  </wp:positionV>
                  <wp:extent cx="2514091" cy="41168"/>
                  <wp:effectExtent l="0" t="0" r="0" b="0"/>
                  <wp:wrapNone/>
                  <wp:docPr id="1890" name="Picture 18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" name="Picture 189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41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600,00 Kč600,00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4"/>
                <w:tab w:val="left" w:pos="3049"/>
              </w:tabs>
              <w:spacing w:before="78" w:after="0" w:line="95" w:lineRule="exact"/>
              <w:ind w:left="1220" w:right="-18" w:firstLine="0"/>
            </w:pP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-20455</wp:posOffset>
                  </wp:positionV>
                  <wp:extent cx="2514091" cy="40152"/>
                  <wp:effectExtent l="0" t="0" r="0" b="0"/>
                  <wp:wrapNone/>
                  <wp:docPr id="1891" name="Picture 18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" name="Picture 189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17 825,00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35 650,00 Kč35 650,00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55"/>
                <w:tab w:val="left" w:pos="2114"/>
                <w:tab w:val="left" w:pos="3083"/>
                <w:tab w:val="left" w:pos="4207"/>
              </w:tabs>
              <w:spacing w:before="135" w:after="0" w:line="95" w:lineRule="exact"/>
              <w:ind w:left="348" w:right="-18" w:firstLine="0"/>
            </w:pP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-19312</wp:posOffset>
                  </wp:positionV>
                  <wp:extent cx="2514091" cy="41168"/>
                  <wp:effectExtent l="0" t="0" r="0" b="0"/>
                  <wp:wrapNone/>
                  <wp:docPr id="1892" name="Picture 18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" name="Picture 189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41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12 874,00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2 640,00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38 622,00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7 920,00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46 542,00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59"/>
                <w:tab w:val="left" w:pos="2189"/>
                <w:tab w:val="left" w:pos="3187"/>
                <w:tab w:val="left" w:pos="4282"/>
              </w:tabs>
              <w:spacing w:before="136" w:after="0" w:line="95" w:lineRule="exact"/>
              <w:ind w:left="418" w:right="-18" w:firstLine="0"/>
            </w:pP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40760</wp:posOffset>
                  </wp:positionV>
                  <wp:extent cx="2514091" cy="37103"/>
                  <wp:effectExtent l="0" t="0" r="0" b="0"/>
                  <wp:wrapNone/>
                  <wp:docPr id="1893" name="Picture 18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" name="Picture 189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7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2 174,00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144,00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6 522,00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432,00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6 954,00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59"/>
                <w:tab w:val="left" w:pos="2134"/>
                <w:tab w:val="left" w:pos="3187"/>
                <w:tab w:val="left" w:pos="4227"/>
              </w:tabs>
              <w:spacing w:before="40" w:after="0" w:line="95" w:lineRule="exact"/>
              <w:ind w:left="418" w:right="-18" w:firstLine="0"/>
            </w:pP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-20201</wp:posOffset>
                  </wp:positionV>
                  <wp:extent cx="2514091" cy="36088"/>
                  <wp:effectExtent l="0" t="0" r="0" b="0"/>
                  <wp:wrapNone/>
                  <wp:docPr id="1894" name="Picture 18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" name="Picture 189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6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3 973,00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288,00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11 919,00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864,00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12 783,00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14"/>
                <w:tab w:val="left" w:pos="2189"/>
                <w:tab w:val="left" w:pos="3187"/>
                <w:tab w:val="left" w:pos="4282"/>
              </w:tabs>
              <w:spacing w:before="40" w:after="0" w:line="95" w:lineRule="exact"/>
              <w:ind w:left="492" w:right="-18" w:firstLine="0"/>
            </w:pP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-20201</wp:posOffset>
                  </wp:positionV>
                  <wp:extent cx="2514091" cy="35072"/>
                  <wp:effectExtent l="0" t="0" r="0" b="0"/>
                  <wp:wrapNone/>
                  <wp:docPr id="1895" name="Picture 18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" name="Picture 189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691,00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77,00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2 073,00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231,00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2 304,00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59"/>
                <w:tab w:val="left" w:pos="2189"/>
                <w:tab w:val="left" w:pos="3187"/>
                <w:tab w:val="left" w:pos="4282"/>
              </w:tabs>
              <w:spacing w:before="40" w:after="0" w:line="95" w:lineRule="exact"/>
              <w:ind w:left="418" w:right="-18" w:firstLine="0"/>
            </w:pP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-20201</wp:posOffset>
                  </wp:positionV>
                  <wp:extent cx="2514091" cy="34056"/>
                  <wp:effectExtent l="0" t="0" r="0" b="0"/>
                  <wp:wrapNone/>
                  <wp:docPr id="1896" name="Picture 18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" name="Picture 189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1 598,00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177,00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4 794,00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531,00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5 325,00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59"/>
                <w:tab w:val="left" w:pos="2189"/>
                <w:tab w:val="left" w:pos="3187"/>
                <w:tab w:val="left" w:pos="4282"/>
              </w:tabs>
              <w:spacing w:before="40" w:after="0" w:line="95" w:lineRule="exact"/>
              <w:ind w:left="492" w:right="-18" w:firstLine="0"/>
            </w:pP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-20202</wp:posOffset>
                  </wp:positionV>
                  <wp:extent cx="2514091" cy="33040"/>
                  <wp:effectExtent l="0" t="0" r="0" b="0"/>
                  <wp:wrapNone/>
                  <wp:docPr id="1897" name="Picture 18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" name="Picture 189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985,00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109,00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2 955,00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327,00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3 282,00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69"/>
                <w:tab w:val="left" w:pos="2273"/>
                <w:tab w:val="left" w:pos="3243"/>
              </w:tabs>
              <w:spacing w:before="40" w:after="0" w:line="95" w:lineRule="exact"/>
              <w:ind w:left="543" w:right="-18" w:firstLine="0"/>
            </w:pP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-20201</wp:posOffset>
                  </wp:positionV>
                  <wp:extent cx="2514091" cy="32024"/>
                  <wp:effectExtent l="0" t="0" r="0" b="0"/>
                  <wp:wrapNone/>
                  <wp:docPr id="1898" name="Picture 18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" name="Picture 189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2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26,00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520,00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40,00 Kč560,00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75"/>
                <w:tab w:val="left" w:pos="2134"/>
                <w:tab w:val="left" w:pos="3048"/>
                <w:tab w:val="left" w:pos="4227"/>
              </w:tabs>
              <w:spacing w:before="40" w:after="0" w:line="95" w:lineRule="exact"/>
              <w:ind w:left="418" w:right="-18" w:firstLine="0"/>
            </w:pP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-20202</wp:posOffset>
                  </wp:positionV>
                  <wp:extent cx="2514091" cy="43708"/>
                  <wp:effectExtent l="0" t="0" r="0" b="0"/>
                  <wp:wrapNone/>
                  <wp:docPr id="1899" name="Picture 18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" name="Picture 189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437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2 514,00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1 560,00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17 598,00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10 920,00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28 518,00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14"/>
                <w:tab w:val="left" w:pos="2189"/>
                <w:tab w:val="left" w:pos="3187"/>
                <w:tab w:val="left" w:pos="4282"/>
              </w:tabs>
              <w:spacing w:before="40" w:after="0" w:line="95" w:lineRule="exact"/>
              <w:ind w:left="492" w:right="-18" w:firstLine="0"/>
            </w:pP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-20201</wp:posOffset>
                  </wp:positionV>
                  <wp:extent cx="2514091" cy="42691"/>
                  <wp:effectExtent l="0" t="0" r="0" b="0"/>
                  <wp:wrapNone/>
                  <wp:docPr id="1900" name="Picture 19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" name="Picture 190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426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149,00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39,00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2 086,00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546,00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2 632,00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59"/>
                <w:tab w:val="left" w:pos="2273"/>
                <w:tab w:val="left" w:pos="3187"/>
                <w:tab w:val="left" w:pos="4282"/>
              </w:tabs>
              <w:spacing w:before="40" w:after="0" w:line="95" w:lineRule="exact"/>
              <w:ind w:left="492" w:right="-18" w:firstLine="0"/>
            </w:pP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-20202</wp:posOffset>
                  </wp:positionV>
                  <wp:extent cx="2514091" cy="41676"/>
                  <wp:effectExtent l="0" t="0" r="0" b="0"/>
                  <wp:wrapNone/>
                  <wp:docPr id="1901" name="Picture 19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" name="Picture 190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881,00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540,00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881,00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540,00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1 421,00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59"/>
                <w:tab w:val="left" w:pos="2189"/>
                <w:tab w:val="left" w:pos="3187"/>
                <w:tab w:val="left" w:pos="4282"/>
              </w:tabs>
              <w:spacing w:before="40" w:after="0" w:line="95" w:lineRule="exact"/>
              <w:ind w:left="418" w:right="-18" w:firstLine="0"/>
            </w:pP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-20201</wp:posOffset>
                  </wp:positionV>
                  <wp:extent cx="2514091" cy="40659"/>
                  <wp:effectExtent l="0" t="0" r="0" b="0"/>
                  <wp:wrapNone/>
                  <wp:docPr id="1902" name="Picture 19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" name="Picture 190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406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1 001,00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540,00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1 001,00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540,00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1 541,00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14"/>
                <w:tab w:val="left" w:pos="2189"/>
                <w:tab w:val="left" w:pos="3187"/>
                <w:tab w:val="left" w:pos="4282"/>
              </w:tabs>
              <w:spacing w:before="40" w:after="0" w:line="95" w:lineRule="exact"/>
              <w:ind w:left="492" w:right="-18" w:firstLine="0"/>
            </w:pP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-20202</wp:posOffset>
                  </wp:positionV>
                  <wp:extent cx="2514091" cy="39644"/>
                  <wp:effectExtent l="0" t="0" r="0" b="0"/>
                  <wp:wrapNone/>
                  <wp:docPr id="1903" name="Picture 19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" name="Picture 190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160,00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1 600,00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1 900,00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69"/>
                <w:tab w:val="left" w:pos="2134"/>
                <w:tab w:val="left" w:pos="3103"/>
                <w:tab w:val="left" w:pos="4227"/>
              </w:tabs>
              <w:spacing w:before="40" w:after="0" w:line="95" w:lineRule="exact"/>
              <w:ind w:left="543" w:right="-18" w:firstLine="0"/>
            </w:pP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-20202</wp:posOffset>
                  </wp:positionV>
                  <wp:extent cx="2514091" cy="38628"/>
                  <wp:effectExtent l="0" t="0" r="0" b="0"/>
                  <wp:wrapNone/>
                  <wp:docPr id="1904" name="Picture 19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" name="Picture 190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86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32,00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8,00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17 600,00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4 400,00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22 000,00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69"/>
                <w:tab w:val="left" w:pos="2189"/>
                <w:tab w:val="left" w:pos="3243"/>
                <w:tab w:val="left" w:pos="4282"/>
              </w:tabs>
              <w:spacing w:before="40" w:after="0" w:line="95" w:lineRule="exact"/>
              <w:ind w:left="543" w:right="-18" w:firstLine="0"/>
            </w:pP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-20202</wp:posOffset>
                  </wp:positionV>
                  <wp:extent cx="2514091" cy="37612"/>
                  <wp:effectExtent l="0" t="0" r="0" b="0"/>
                  <wp:wrapNone/>
                  <wp:docPr id="1905" name="Picture 19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" name="Picture 190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7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26,00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1 040,00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80,00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1 120,00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69"/>
                <w:tab w:val="left" w:pos="2273"/>
                <w:tab w:val="left" w:pos="3243"/>
              </w:tabs>
              <w:spacing w:before="40" w:after="0" w:line="95" w:lineRule="exact"/>
              <w:ind w:left="593" w:right="-18" w:firstLine="0"/>
            </w:pP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-20202</wp:posOffset>
                  </wp:positionV>
                  <wp:extent cx="2514091" cy="36596"/>
                  <wp:effectExtent l="0" t="0" r="0" b="0"/>
                  <wp:wrapNone/>
                  <wp:docPr id="1906" name="Picture 19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" name="Picture 190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180,00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36,00 Kč216,00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3"/>
                <w:tab w:val="left" w:pos="3048"/>
              </w:tabs>
              <w:spacing w:before="40" w:after="0" w:line="95" w:lineRule="exact"/>
              <w:ind w:left="1359" w:right="-18" w:firstLine="0"/>
            </w:pP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-20201</wp:posOffset>
                  </wp:positionV>
                  <wp:extent cx="2514091" cy="35579"/>
                  <wp:effectExtent l="0" t="0" r="0" b="0"/>
                  <wp:wrapNone/>
                  <wp:docPr id="1907" name="Picture 19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" name="Picture 190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5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408,00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14 688,00 Kč14 688,00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14"/>
                <w:tab w:val="left" w:pos="2189"/>
                <w:tab w:val="left" w:pos="3187"/>
                <w:tab w:val="left" w:pos="4282"/>
              </w:tabs>
              <w:spacing w:before="40" w:after="0" w:line="95" w:lineRule="exact"/>
              <w:ind w:left="543" w:right="-18" w:firstLine="0"/>
            </w:pP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-20202</wp:posOffset>
                  </wp:positionV>
                  <wp:extent cx="2514091" cy="34564"/>
                  <wp:effectExtent l="0" t="0" r="0" b="0"/>
                  <wp:wrapNone/>
                  <wp:docPr id="1908" name="Picture 19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" name="Picture 190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23,00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1 440,00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828,00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2 268,00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59"/>
                <w:tab w:val="left" w:pos="2189"/>
                <w:tab w:val="left" w:pos="3103"/>
                <w:tab w:val="left" w:pos="4282"/>
              </w:tabs>
              <w:spacing w:before="40" w:after="0" w:line="95" w:lineRule="exact"/>
              <w:ind w:left="492" w:right="-18" w:firstLine="0"/>
            </w:pP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-20201</wp:posOffset>
                  </wp:positionV>
                  <wp:extent cx="2514091" cy="33547"/>
                  <wp:effectExtent l="0" t="0" r="0" b="0"/>
                  <wp:wrapNone/>
                  <wp:docPr id="1909" name="Picture 19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" name="Picture 190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35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881,00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540,00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5 286,00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3 240,00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8 526,00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69"/>
                <w:tab w:val="left" w:pos="2273"/>
                <w:tab w:val="left" w:pos="3243"/>
              </w:tabs>
              <w:spacing w:before="40" w:after="0" w:line="95" w:lineRule="exact"/>
              <w:ind w:left="593" w:right="-18" w:firstLine="0"/>
            </w:pP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-20202</wp:posOffset>
                  </wp:positionV>
                  <wp:extent cx="2514091" cy="32532"/>
                  <wp:effectExtent l="0" t="0" r="0" b="0"/>
                  <wp:wrapNone/>
                  <wp:docPr id="1910" name="Picture 19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" name="Picture 191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2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240,00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48,00 Kč288,00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14"/>
                <w:tab w:val="left" w:pos="2189"/>
                <w:tab w:val="left" w:pos="3103"/>
                <w:tab w:val="left" w:pos="4282"/>
              </w:tabs>
              <w:spacing w:before="40" w:after="0" w:line="95" w:lineRule="exact"/>
              <w:ind w:left="543" w:right="-18" w:firstLine="0"/>
            </w:pP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-20203</wp:posOffset>
                  </wp:positionV>
                  <wp:extent cx="2514091" cy="31516"/>
                  <wp:effectExtent l="0" t="0" r="0" b="0"/>
                  <wp:wrapNone/>
                  <wp:docPr id="1911" name="Picture 19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" name="Picture 191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15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23,00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1 920,00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1 104,00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3 024,00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3"/>
                <w:tab w:val="left" w:pos="3048"/>
              </w:tabs>
              <w:spacing w:before="40" w:after="0" w:line="95" w:lineRule="exact"/>
              <w:ind w:left="1359" w:right="-18" w:firstLine="0"/>
            </w:pP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-20202</wp:posOffset>
                  </wp:positionV>
                  <wp:extent cx="2514091" cy="43200"/>
                  <wp:effectExtent l="0" t="0" r="0" b="0"/>
                  <wp:wrapNone/>
                  <wp:docPr id="1912" name="Picture 19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" name="Picture 191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408,00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14 688,00 Kč14 688,00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14"/>
                <w:tab w:val="left" w:pos="2273"/>
                <w:tab w:val="left" w:pos="3187"/>
                <w:tab w:val="left" w:pos="4282"/>
              </w:tabs>
              <w:spacing w:before="40" w:after="0" w:line="95" w:lineRule="exact"/>
              <w:ind w:left="543" w:right="-18" w:firstLine="0"/>
            </w:pP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-20203</wp:posOffset>
                  </wp:positionV>
                  <wp:extent cx="2514091" cy="42184"/>
                  <wp:effectExtent l="0" t="0" r="0" b="0"/>
                  <wp:wrapNone/>
                  <wp:docPr id="1913" name="Picture 19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" name="Picture 191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36,00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14,00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864,00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336,00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1 200,00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59"/>
                <w:tab w:val="left" w:pos="2189"/>
                <w:tab w:val="left" w:pos="3103"/>
                <w:tab w:val="left" w:pos="4282"/>
              </w:tabs>
              <w:spacing w:before="40" w:after="0" w:line="95" w:lineRule="exact"/>
              <w:ind w:left="492" w:right="-18" w:firstLine="0"/>
            </w:pP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-20202</wp:posOffset>
                  </wp:positionV>
                  <wp:extent cx="2514091" cy="41168"/>
                  <wp:effectExtent l="0" t="0" r="0" b="0"/>
                  <wp:wrapNone/>
                  <wp:docPr id="1914" name="Picture 19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4" name="Picture 191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41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587,00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264,00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3 522,00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1 584,00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5 106,00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14"/>
                <w:tab w:val="left" w:pos="2189"/>
                <w:tab w:val="left" w:pos="3187"/>
                <w:tab w:val="left" w:pos="4282"/>
              </w:tabs>
              <w:spacing w:before="40" w:after="0" w:line="95" w:lineRule="exact"/>
              <w:ind w:left="492" w:right="-18" w:firstLine="0"/>
            </w:pP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-20203</wp:posOffset>
                  </wp:positionV>
                  <wp:extent cx="2514091" cy="40152"/>
                  <wp:effectExtent l="0" t="0" r="0" b="0"/>
                  <wp:wrapNone/>
                  <wp:docPr id="1915" name="Picture 19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" name="Picture 191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190,00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12,00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2 280,00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144,00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2 424,00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59"/>
                <w:tab w:val="left" w:pos="2189"/>
                <w:tab w:val="left" w:pos="3103"/>
                <w:tab w:val="left" w:pos="4282"/>
              </w:tabs>
              <w:spacing w:before="40" w:after="0" w:line="95" w:lineRule="exact"/>
              <w:ind w:left="418" w:right="-18" w:firstLine="0"/>
            </w:pP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-20202</wp:posOffset>
                  </wp:positionV>
                  <wp:extent cx="2514091" cy="39135"/>
                  <wp:effectExtent l="0" t="0" r="0" b="0"/>
                  <wp:wrapNone/>
                  <wp:docPr id="1916" name="Picture 19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" name="Picture 191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9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1 173,00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276,00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7 038,00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1 656,00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8 694,00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14"/>
                <w:tab w:val="left" w:pos="2189"/>
                <w:tab w:val="left" w:pos="3187"/>
                <w:tab w:val="left" w:pos="4282"/>
              </w:tabs>
              <w:spacing w:before="40" w:after="0" w:line="95" w:lineRule="exact"/>
              <w:ind w:left="492" w:right="-18" w:firstLine="0"/>
            </w:pP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-20203</wp:posOffset>
                  </wp:positionV>
                  <wp:extent cx="2514091" cy="38120"/>
                  <wp:effectExtent l="0" t="0" r="0" b="0"/>
                  <wp:wrapNone/>
                  <wp:docPr id="1917" name="Picture 19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" name="Picture 191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8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168,00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36,00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1 008,00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216,00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1 224,00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75"/>
                <w:tab w:val="left" w:pos="2134"/>
                <w:tab w:val="left" w:pos="3048"/>
                <w:tab w:val="left" w:pos="4227"/>
              </w:tabs>
              <w:spacing w:before="40" w:after="0" w:line="95" w:lineRule="exact"/>
              <w:ind w:left="418" w:right="-18" w:firstLine="0"/>
            </w:pP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-20203</wp:posOffset>
                  </wp:positionV>
                  <wp:extent cx="2514091" cy="37104"/>
                  <wp:effectExtent l="0" t="0" r="0" b="0"/>
                  <wp:wrapNone/>
                  <wp:docPr id="1918" name="Picture 19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" name="Picture 191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7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5 746,00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1 800,00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34 476,00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10 800,00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45 276,00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8"/>
                <w:tab w:val="left" w:pos="2113"/>
                <w:tab w:val="left" w:pos="3083"/>
                <w:tab w:val="left" w:pos="4206"/>
              </w:tabs>
              <w:spacing w:before="135" w:after="0" w:line="95" w:lineRule="exact"/>
              <w:ind w:left="398" w:right="-18" w:firstLine="0"/>
            </w:pP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-19314</wp:posOffset>
                  </wp:positionV>
                  <wp:extent cx="2514091" cy="36088"/>
                  <wp:effectExtent l="0" t="0" r="0" b="0"/>
                  <wp:wrapNone/>
                  <wp:docPr id="1919" name="Picture 19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" name="Picture 19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6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8 355,00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540,00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50 130,00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3 240,00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53 370,00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14"/>
                <w:tab w:val="left" w:pos="2189"/>
                <w:tab w:val="left" w:pos="3187"/>
                <w:tab w:val="left" w:pos="4282"/>
              </w:tabs>
              <w:spacing w:before="136" w:after="0" w:line="95" w:lineRule="exact"/>
              <w:ind w:left="492" w:right="-18" w:firstLine="0"/>
            </w:pP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40757</wp:posOffset>
                  </wp:positionV>
                  <wp:extent cx="2514091" cy="32024"/>
                  <wp:effectExtent l="0" t="0" r="0" b="0"/>
                  <wp:wrapNone/>
                  <wp:docPr id="1920" name="Picture 19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" name="Picture 19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2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766,00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4 596,00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360,00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4 956,00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59"/>
                <w:tab w:val="left" w:pos="2134"/>
                <w:tab w:val="left" w:pos="3187"/>
                <w:tab w:val="left" w:pos="4227"/>
              </w:tabs>
              <w:spacing w:before="40" w:after="0" w:line="95" w:lineRule="exact"/>
              <w:ind w:left="368" w:right="-18" w:firstLine="0"/>
            </w:pP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-20203</wp:posOffset>
                  </wp:positionV>
                  <wp:extent cx="2514091" cy="43708"/>
                  <wp:effectExtent l="0" t="0" r="0" b="0"/>
                  <wp:wrapNone/>
                  <wp:docPr id="1921" name="Picture 19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" name="Picture 19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437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27 531,00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540,00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27 531,00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540,00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28 071,00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14"/>
                <w:tab w:val="left" w:pos="2189"/>
                <w:tab w:val="left" w:pos="3187"/>
                <w:tab w:val="left" w:pos="4282"/>
              </w:tabs>
              <w:spacing w:before="40" w:after="5" w:line="95" w:lineRule="exact"/>
              <w:ind w:left="492" w:right="-18" w:firstLine="0"/>
            </w:pPr>
            <w:r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-20191</wp:posOffset>
                  </wp:positionV>
                  <wp:extent cx="2514091" cy="42680"/>
                  <wp:effectExtent l="0" t="0" r="0" b="0"/>
                  <wp:wrapNone/>
                  <wp:docPr id="1922" name="Picture 19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" name="Picture 19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42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766,00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4 596,00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360,00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4 956,00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Kooperace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91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218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Práce - technik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" w:line="84" w:lineRule="exact"/>
              <w:ind w:left="0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práce technika s vydrátováním rozvaděč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240" w:lineRule="auto"/>
              <w:ind w:left="38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240" w:lineRule="auto"/>
              <w:ind w:left="91" w:right="0" w:firstLine="0"/>
            </w:pPr>
            <w:r/>
            <w:r>
              <w:rPr lang="fi-FI" sz="10" baseline="-1" dirty="0">
                <w:jc w:val="left"/>
                <w:rFonts w:ascii="Arial" w:hAnsi="Arial" w:cs="Arial"/>
                <w:color w:val="000000"/>
                <w:position w:val="-1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326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Rozvaděč LC-30 45U, 800x800 RAL 7035, plechové dveře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12" w:lineRule="exact"/>
              <w:ind w:left="0" w:right="1073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Pro parkovací technologii, systém čtení RZ, systém obsazenosti 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semaforový modu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256035</wp:posOffset>
                  </wp:positionH>
                  <wp:positionV relativeFrom="paragraph">
                    <wp:posOffset>76965</wp:posOffset>
                  </wp:positionV>
                  <wp:extent cx="149841" cy="175747"/>
                  <wp:effectExtent l="0" t="0" r="0" b="0"/>
                  <wp:wrapNone/>
                  <wp:docPr id="1923" name="Freeform 192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488438" y="76965"/>
                            <a:ext cx="35541" cy="61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96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FF0000"/>
                                  <w:spacing w:val="-20"/>
                                  <w:sz w:val="10"/>
                                  <w:szCs w:val="10"/>
                                </w:rPr>
                                <w:t>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81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Osvětlovací jednotka LED diodová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1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Ventilační jednotka univerzální 4 ventilátorů s termostatem RAL7035 do stropu i do dna 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01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Filtrační mřížka s filtrační vložkou pro ventilační jednotk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pacing w:val="12"/>
                <w:sz w:val="9"/>
                <w:szCs w:val="9"/>
              </w:rPr>
              <w:t>y 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barvy černá RAL9005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1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Napajeci panel 3m 8 pozic BK včetně držáků do 19" lišt 1U, ACAR-S8-FA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1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Police 19" 1U 450mm pevná RAL 7035 úchyt na přední i zadní lišty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01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Montážní sada (4x), šroub M6, podložka, matice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74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20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1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Patch panel 24 x RJ45 CAT6 STP černý 1U 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7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01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Vyvazovací panel 1U BK plastový 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74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1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19" FO vana komplet,12xSC 9/125,pigtail a kazeta,1U,RAL 7035 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1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19" FO vana komplet,24xSC 9/125,pigtail a kazeta,1U,RAL 7035 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01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Patch kabel 9/125 LCupc/LCupc SM OS 1m duplex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74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1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Patch kabel CAT6 SFTP PVC 1m šedý snag-proof C6-315GY-1MB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48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550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01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Montážní sada (4x), šroub M6, podložka, matice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74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40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1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Ochrana sváru 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74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36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1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svár vlákna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74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36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01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Pigtail 9/125 LCupc SM OS 1,5m G.657A2 SXPI-LC-UPC-OS-1,5M-G657A2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74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36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1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19" FO vana komplet,4xSC 9/125,pigtail a kazeta,1U,RAL 7035 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6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01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Ochrana sváru 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74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48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1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Pigtail 9/125 LCupc SM OS 1,5m G.657A2 SXPI-LC-UPC-OS-1,5M-G657A2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74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48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1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svár vlákna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74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36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01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Adaptér LC SM OS1 duplex SXAD-LC-PC-OS1-D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74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24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1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Optický nástěnný box pro 4 vlákna 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6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01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Patch kabel 9/125 LCupc/LCupc SM OS 1m duplex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74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1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Box na sloup pro zakončení optického rozvaděče a iinstalaci Switche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6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1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Konzola pro přichycení boxu na sloup.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6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01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Sloup pro kamery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6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1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326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12" w:lineRule="exact"/>
              <w:ind w:left="0" w:right="-71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4portový gigabitový neřízený průmyslový PoE Switc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pacing w:val="12"/>
                <w:sz w:val="9"/>
                <w:szCs w:val="9"/>
              </w:rPr>
              <w:t>h 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Hardwarové funkc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pacing w:val="12"/>
                <w:sz w:val="9"/>
                <w:szCs w:val="9"/>
              </w:rPr>
              <w:t>e 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× gigabitové port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>
              <w:br w:type="textWrapping" w:clear="all"/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PoE, 1 × gigabitový port Hi-PoE, 2 × gigabitové optické porty SFP. Standard IEEE 802.3at / af /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bt pro Hi-PoE port (max.60 W PoE výstup)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256035</wp:posOffset>
                  </wp:positionH>
                  <wp:positionV relativeFrom="paragraph">
                    <wp:posOffset>76967</wp:posOffset>
                  </wp:positionV>
                  <wp:extent cx="149841" cy="175747"/>
                  <wp:effectExtent l="0" t="0" r="0" b="0"/>
                  <wp:wrapNone/>
                  <wp:docPr id="1924" name="Freeform 192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488438" y="76967"/>
                            <a:ext cx="35541" cy="61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96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FF0000"/>
                                  <w:spacing w:val="-20"/>
                                  <w:sz w:val="10"/>
                                  <w:szCs w:val="10"/>
                                </w:rPr>
                                <w:t>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81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SFP modul single mode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6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1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Switch, 24x 10G SFP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01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34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" w:after="156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SFP modul single mode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" w:after="156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6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" w:after="156" w:line="240" w:lineRule="auto"/>
              <w:ind w:left="101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90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09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68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31"/>
        </w:trPr>
        <w:tc>
          <w:tcPr>
            <w:tcW w:w="50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944" behindDoc="0" locked="0" layoutInCell="1" allowOverlap="1">
                  <wp:simplePos x="0" y="0"/>
                  <wp:positionH relativeFrom="page">
                    <wp:posOffset>2376425</wp:posOffset>
                  </wp:positionH>
                  <wp:positionV relativeFrom="paragraph">
                    <wp:posOffset>-102615</wp:posOffset>
                  </wp:positionV>
                  <wp:extent cx="35051" cy="759467"/>
                  <wp:effectExtent l="0" t="0" r="0" b="0"/>
                  <wp:wrapNone/>
                  <wp:docPr id="1925" name="Picture 19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" name="Picture 19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5051" cy="7594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944" behindDoc="0" locked="0" layoutInCell="1" allowOverlap="1">
                  <wp:simplePos x="0" y="0"/>
                  <wp:positionH relativeFrom="page">
                    <wp:posOffset>514097</wp:posOffset>
                  </wp:positionH>
                  <wp:positionV relativeFrom="paragraph">
                    <wp:posOffset>-102615</wp:posOffset>
                  </wp:positionV>
                  <wp:extent cx="42671" cy="759467"/>
                  <wp:effectExtent l="0" t="0" r="0" b="0"/>
                  <wp:wrapNone/>
                  <wp:docPr id="1926" name="Picture 19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" name="Picture 19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671" cy="7594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0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944" behindDoc="0" locked="0" layoutInCell="1" allowOverlap="1">
                  <wp:simplePos x="0" y="0"/>
                  <wp:positionH relativeFrom="page">
                    <wp:posOffset>163577</wp:posOffset>
                  </wp:positionH>
                  <wp:positionV relativeFrom="paragraph">
                    <wp:posOffset>-102615</wp:posOffset>
                  </wp:positionV>
                  <wp:extent cx="36576" cy="759467"/>
                  <wp:effectExtent l="0" t="0" r="0" b="0"/>
                  <wp:wrapNone/>
                  <wp:docPr id="1927" name="Picture 19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" name="Picture 19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76" cy="7594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1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6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29"/>
        </w:trPr>
        <w:tc>
          <w:tcPr>
            <w:tcW w:w="506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9112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paragraph">
                    <wp:posOffset>71119</wp:posOffset>
                  </wp:positionV>
                  <wp:extent cx="6527291" cy="32520"/>
                  <wp:effectExtent l="0" t="0" r="0" b="0"/>
                  <wp:wrapNone/>
                  <wp:docPr id="1928" name="Picture 19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" name="Picture 19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527291" cy="3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72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17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Celkem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5" w:line="117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Včetně DPH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2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290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09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9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42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14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68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2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8 973 382,00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50"/>
        </w:trPr>
        <w:tc>
          <w:tcPr>
            <w:tcW w:w="506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90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09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083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1109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10 857 792,22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26"/>
        </w:trPr>
        <w:tc>
          <w:tcPr>
            <w:tcW w:w="50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90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0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1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6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8"/>
        </w:trPr>
        <w:tc>
          <w:tcPr>
            <w:tcW w:w="506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9126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paragraph">
                    <wp:posOffset>83312</wp:posOffset>
                  </wp:positionV>
                  <wp:extent cx="6527291" cy="41664"/>
                  <wp:effectExtent l="0" t="0" r="0" b="0"/>
                  <wp:wrapNone/>
                  <wp:docPr id="1929" name="Picture 19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" name="Picture 19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527291" cy="416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72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" w:right="0" w:firstLine="0"/>
            </w:pPr>
            <w:r/>
            <w:r>
              <w:rPr lang="fi-FI" sz="13" baseline="0" dirty="0">
                <w:jc w:val="left"/>
                <w:rFonts w:ascii="Arial" w:hAnsi="Arial" w:cs="Arial"/>
                <w:b/>
                <w:bCs/>
                <w:color w:val="000000"/>
                <w:sz w:val="13"/>
                <w:szCs w:val="13"/>
              </w:rPr>
              <w:t>2. Software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52" w:type="dxa"/>
            <w:tcBorders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90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09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14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68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247"/>
        </w:trPr>
        <w:tc>
          <w:tcPr>
            <w:tcW w:w="5421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00"/>
                <w:tab w:val="left" w:pos="4556"/>
                <w:tab w:val="left" w:pos="5192"/>
              </w:tabs>
              <w:spacing w:before="81" w:after="70" w:line="240" w:lineRule="auto"/>
              <w:ind w:left="93" w:right="-18" w:firstLine="0"/>
            </w:pPr>
            <w:r>
              <w:drawing>
                <wp:anchor simplePos="0" relativeHeight="251659126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137923</wp:posOffset>
                  </wp:positionV>
                  <wp:extent cx="6527291" cy="38616"/>
                  <wp:effectExtent l="0" t="0" r="0" b="0"/>
                  <wp:wrapNone/>
                  <wp:docPr id="1930" name="Picture 19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" name="Picture 19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527291" cy="386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Č. pol.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Popis položky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Počet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MJ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24" w:lineRule="exact"/>
              <w:ind w:left="238" w:right="113" w:hanging="74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Jedn. Cena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materiál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06" w:after="711" w:line="84" w:lineRule="exact"/>
              <w:ind w:left="348" w:right="0" w:firstLine="0"/>
            </w:pPr>
            <w:r>
              <w:drawing>
                <wp:anchor simplePos="0" relativeHeight="251658970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-293293</wp:posOffset>
                  </wp:positionV>
                  <wp:extent cx="33020" cy="1610876"/>
                  <wp:effectExtent l="0" t="0" r="0" b="0"/>
                  <wp:wrapNone/>
                  <wp:docPr id="1931" name="Picture 19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" name="Picture 19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020" cy="16108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34 677,00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70" w:line="240" w:lineRule="auto"/>
              <w:ind w:left="6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Jedn. Cena montáž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7" w:line="124" w:lineRule="exact"/>
              <w:ind w:left="165" w:right="83" w:hanging="112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Cena celkem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materiál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95" w:lineRule="exact"/>
              <w:ind w:left="144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Cena celkem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7" w:line="95" w:lineRule="exact"/>
              <w:ind w:left="27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montáž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1168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70" w:line="240" w:lineRule="auto"/>
              <w:ind w:left="263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Celková cena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1528"/>
        </w:trPr>
        <w:tc>
          <w:tcPr>
            <w:tcW w:w="506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22" w:after="0" w:line="95" w:lineRule="exact"/>
              <w:ind w:left="169" w:right="-18" w:firstLine="0"/>
            </w:pPr>
            <w:r>
              <w:drawing>
                <wp:anchor simplePos="0" relativeHeight="251658970" behindDoc="0" locked="0" layoutInCell="1" allowOverlap="1">
                  <wp:simplePos x="0" y="0"/>
                  <wp:positionH relativeFrom="page">
                    <wp:posOffset>297689</wp:posOffset>
                  </wp:positionH>
                  <wp:positionV relativeFrom="line">
                    <wp:posOffset>-280543</wp:posOffset>
                  </wp:positionV>
                  <wp:extent cx="36575" cy="1610876"/>
                  <wp:effectExtent l="0" t="0" r="0" b="0"/>
                  <wp:wrapNone/>
                  <wp:docPr id="1932" name="Picture 19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" name="Picture 193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75" cy="16108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2.1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40" w:after="0" w:line="95" w:lineRule="exact"/>
              <w:ind w:left="169" w:right="-18" w:firstLine="0"/>
            </w:pPr>
            <w:r>
              <w:drawing>
                <wp:anchor simplePos="0" relativeHeight="251658944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424307</wp:posOffset>
                  </wp:positionV>
                  <wp:extent cx="341375" cy="31504"/>
                  <wp:effectExtent l="0" t="0" r="0" b="0"/>
                  <wp:wrapNone/>
                  <wp:docPr id="1933" name="Picture 19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" name="Picture 193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15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47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514223</wp:posOffset>
                  </wp:positionV>
                  <wp:extent cx="341375" cy="43188"/>
                  <wp:effectExtent l="0" t="0" r="0" b="0"/>
                  <wp:wrapNone/>
                  <wp:docPr id="1934" name="Picture 19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" name="Picture 193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431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2.2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69" w:right="-18" w:firstLine="0"/>
            </w:pPr>
            <w:r>
              <w:drawing>
                <wp:anchor simplePos="0" relativeHeight="251658950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73528</wp:posOffset>
                  </wp:positionV>
                  <wp:extent cx="341375" cy="42172"/>
                  <wp:effectExtent l="0" t="0" r="0" b="0"/>
                  <wp:wrapNone/>
                  <wp:docPr id="1935" name="Picture 19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" name="Picture 193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421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2.3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161" w:line="95" w:lineRule="exact"/>
              <w:ind w:left="169" w:right="-18" w:firstLine="0"/>
            </w:pPr>
            <w:r>
              <w:drawing>
                <wp:anchor simplePos="0" relativeHeight="251659126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73528</wp:posOffset>
                  </wp:positionV>
                  <wp:extent cx="6527291" cy="41156"/>
                  <wp:effectExtent l="0" t="0" r="0" b="0"/>
                  <wp:wrapNone/>
                  <wp:docPr id="1936" name="Picture 19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" name="Picture 193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527291" cy="411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2.4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3772" w:type="dxa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12" w:lineRule="exact"/>
              <w:ind w:left="0" w:right="555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SW Centrální řídící system vč. modulů Nastavení, Monitor, Diagnostika, Report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Software pro provoz a správu parkoviště s doplňkovými moduly pro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rozšířenou funkcionalitu.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CORE - Software pro provoz parkoviště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NASTAVENÍ - Kompletní správa nastavení systému, parkovacích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zařízení, tarifů a přístupových práv, nastavení notifikací na určité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události (např. docházející zásoba papíru nebo hotovosti v pokladně)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MONITOR - Přehled o stavu parkovacích zařízení v reálném čase,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vzdálené ovládání parkovacích zařízení, přehled o okamžité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obsazenosti parkoviště a ruční úpravy obsazenosti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DIAGNOSTIKA - Historický přehled všech transakcí a událostí v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systému, nástroj pro ověřování zákaznických reklamací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REPORTY - Přehled a tisk automatických nebo vlastních finančních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uzávěrek za obdob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256035</wp:posOffset>
                  </wp:positionH>
                  <wp:positionV relativeFrom="paragraph">
                    <wp:posOffset>457956</wp:posOffset>
                  </wp:positionV>
                  <wp:extent cx="149841" cy="175747"/>
                  <wp:effectExtent l="0" t="0" r="0" b="0"/>
                  <wp:wrapNone/>
                  <wp:docPr id="1937" name="Freeform 193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488438" y="457956"/>
                            <a:ext cx="35541" cy="61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96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FF0000"/>
                                  <w:spacing w:val="-20"/>
                                  <w:sz w:val="10"/>
                                  <w:szCs w:val="10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0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02" w:after="0" w:line="240" w:lineRule="auto"/>
              <w:ind w:left="64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kpl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09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916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8"/>
              </w:tabs>
              <w:spacing w:before="722" w:after="711" w:line="240" w:lineRule="auto"/>
              <w:ind w:left="1224" w:right="-18" w:firstLine="0"/>
            </w:pPr>
            <w:r>
              <w:drawing>
                <wp:anchor simplePos="0" relativeHeight="251658970" behindDoc="0" locked="0" layoutInCell="1" allowOverlap="1">
                  <wp:simplePos x="0" y="0"/>
                  <wp:positionH relativeFrom="page">
                    <wp:posOffset>557277</wp:posOffset>
                  </wp:positionH>
                  <wp:positionV relativeFrom="line">
                    <wp:posOffset>-270383</wp:posOffset>
                  </wp:positionV>
                  <wp:extent cx="42163" cy="1610876"/>
                  <wp:effectExtent l="0" t="0" r="0" b="0"/>
                  <wp:wrapNone/>
                  <wp:docPr id="1938" name="Picture 19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" name="Picture 193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16108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70" behindDoc="0" locked="0" layoutInCell="1" allowOverlap="1">
                  <wp:simplePos x="0" y="0"/>
                  <wp:positionH relativeFrom="page">
                    <wp:posOffset>1141477</wp:posOffset>
                  </wp:positionH>
                  <wp:positionV relativeFrom="line">
                    <wp:posOffset>-270383</wp:posOffset>
                  </wp:positionV>
                  <wp:extent cx="38607" cy="1610876"/>
                  <wp:effectExtent l="0" t="0" r="0" b="0"/>
                  <wp:wrapNone/>
                  <wp:docPr id="1939" name="Picture 19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" name="Picture 193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16108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70" behindDoc="0" locked="0" layoutInCell="1" allowOverlap="1">
                  <wp:simplePos x="0" y="0"/>
                  <wp:positionH relativeFrom="page">
                    <wp:posOffset>1725677</wp:posOffset>
                  </wp:positionH>
                  <wp:positionV relativeFrom="line">
                    <wp:posOffset>-270383</wp:posOffset>
                  </wp:positionV>
                  <wp:extent cx="35051" cy="1610876"/>
                  <wp:effectExtent l="0" t="0" r="0" b="0"/>
                  <wp:wrapNone/>
                  <wp:docPr id="1940" name="Picture 19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" name="Picture 194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5051" cy="16108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126" behindDoc="0" locked="0" layoutInCell="1" allowOverlap="1">
                  <wp:simplePos x="0" y="0"/>
                  <wp:positionH relativeFrom="page">
                    <wp:posOffset>-14223</wp:posOffset>
                  </wp:positionH>
                  <wp:positionV relativeFrom="line">
                    <wp:posOffset>953389</wp:posOffset>
                  </wp:positionV>
                  <wp:extent cx="2514091" cy="31504"/>
                  <wp:effectExtent l="0" t="0" r="0" b="0"/>
                  <wp:wrapNone/>
                  <wp:docPr id="1941" name="Picture 19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" name="Picture 194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15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34 677,00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Kč34 677,00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SW Služby (instalace)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kpl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3"/>
                <w:tab w:val="left" w:pos="3103"/>
              </w:tabs>
              <w:spacing w:before="28" w:after="0" w:line="95" w:lineRule="exact"/>
              <w:ind w:left="1275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9 576,00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9 576,00 Kč9 576,00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9126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paragraph">
                    <wp:posOffset>72898</wp:posOffset>
                  </wp:positionV>
                  <wp:extent cx="2514091" cy="43188"/>
                  <wp:effectExtent l="0" t="0" r="0" b="0"/>
                  <wp:wrapNone/>
                  <wp:docPr id="1942" name="Picture 19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" name="Picture 194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431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3"/>
                <w:tab w:val="left" w:pos="3103"/>
              </w:tabs>
              <w:spacing w:before="33" w:after="0" w:line="95" w:lineRule="exact"/>
              <w:ind w:left="1275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1 197,00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1 197,00 Kč1 197,00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9126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paragraph">
                    <wp:posOffset>76073</wp:posOffset>
                  </wp:positionV>
                  <wp:extent cx="2514091" cy="42172"/>
                  <wp:effectExtent l="0" t="0" r="0" b="0"/>
                  <wp:wrapNone/>
                  <wp:docPr id="1943" name="Picture 19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" name="Picture 194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421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3"/>
                <w:tab w:val="left" w:pos="3103"/>
              </w:tabs>
              <w:spacing w:before="31" w:after="0" w:line="95" w:lineRule="exact"/>
              <w:ind w:left="1275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1 197,00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2 394,00 Kč2 394,00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SW služby (implementace při instalaci)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kpl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34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" w:after="149" w:line="240" w:lineRule="auto"/>
              <w:ind w:left="0" w:right="0" w:firstLine="0"/>
            </w:pPr>
            <w:r>
              <w:drawing>
                <wp:anchor simplePos="0" relativeHeight="251658970" behindDoc="0" locked="0" layoutInCell="1" allowOverlap="1">
                  <wp:simplePos x="0" y="0"/>
                  <wp:positionH relativeFrom="page">
                    <wp:posOffset>2376425</wp:posOffset>
                  </wp:positionH>
                  <wp:positionV relativeFrom="line">
                    <wp:posOffset>74239</wp:posOffset>
                  </wp:positionV>
                  <wp:extent cx="35051" cy="111260"/>
                  <wp:effectExtent l="0" t="0" r="0" b="0"/>
                  <wp:wrapNone/>
                  <wp:docPr id="1944" name="Picture 19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" name="Picture 194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5051" cy="111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SW služby (školení, konzultace po instalaci)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" w:after="149" w:line="240" w:lineRule="auto"/>
              <w:ind w:left="403" w:right="0" w:firstLine="0"/>
            </w:pPr>
            <w:r>
              <w:drawing>
                <wp:anchor simplePos="0" relativeHeight="251658970" behindDoc="0" locked="0" layoutInCell="1" allowOverlap="1">
                  <wp:simplePos x="0" y="0"/>
                  <wp:positionH relativeFrom="page">
                    <wp:posOffset>514097</wp:posOffset>
                  </wp:positionH>
                  <wp:positionV relativeFrom="line">
                    <wp:posOffset>78994</wp:posOffset>
                  </wp:positionV>
                  <wp:extent cx="42671" cy="111260"/>
                  <wp:effectExtent l="0" t="0" r="0" b="0"/>
                  <wp:wrapNone/>
                  <wp:docPr id="1945" name="Picture 19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" name="Picture 194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671" cy="111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" w:after="149" w:line="240" w:lineRule="auto"/>
              <w:ind w:left="84" w:right="0" w:firstLine="0"/>
            </w:pPr>
            <w:r>
              <w:drawing>
                <wp:anchor simplePos="0" relativeHeight="251658970" behindDoc="0" locked="0" layoutInCell="1" allowOverlap="1">
                  <wp:simplePos x="0" y="0"/>
                  <wp:positionH relativeFrom="page">
                    <wp:posOffset>163577</wp:posOffset>
                  </wp:positionH>
                  <wp:positionV relativeFrom="line">
                    <wp:posOffset>70734</wp:posOffset>
                  </wp:positionV>
                  <wp:extent cx="36576" cy="111260"/>
                  <wp:effectExtent l="0" t="0" r="0" b="0"/>
                  <wp:wrapNone/>
                  <wp:docPr id="1946" name="Picture 19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" name="Picture 194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76" cy="111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kpl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90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09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68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34"/>
        </w:trPr>
        <w:tc>
          <w:tcPr>
            <w:tcW w:w="506" w:type="dxa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987" behindDoc="0" locked="0" layoutInCell="1" allowOverlap="1">
                  <wp:simplePos x="0" y="0"/>
                  <wp:positionH relativeFrom="page">
                    <wp:posOffset>297689</wp:posOffset>
                  </wp:positionH>
                  <wp:positionV relativeFrom="paragraph">
                    <wp:posOffset>-12700</wp:posOffset>
                  </wp:positionV>
                  <wp:extent cx="36575" cy="122944"/>
                  <wp:effectExtent l="0" t="0" r="0" b="0"/>
                  <wp:wrapNone/>
                  <wp:docPr id="1947" name="Picture 19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" name="Picture 194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75" cy="1229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72" w:type="dxa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987" behindDoc="0" locked="0" layoutInCell="1" allowOverlap="1">
                  <wp:simplePos x="0" y="0"/>
                  <wp:positionH relativeFrom="page">
                    <wp:posOffset>2376425</wp:posOffset>
                  </wp:positionH>
                  <wp:positionV relativeFrom="paragraph">
                    <wp:posOffset>-12700</wp:posOffset>
                  </wp:positionV>
                  <wp:extent cx="35051" cy="122944"/>
                  <wp:effectExtent l="0" t="0" r="0" b="0"/>
                  <wp:wrapNone/>
                  <wp:docPr id="1948" name="Picture 19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" name="Picture 194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5051" cy="1229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987" behindDoc="0" locked="0" layoutInCell="1" allowOverlap="1">
                  <wp:simplePos x="0" y="0"/>
                  <wp:positionH relativeFrom="page">
                    <wp:posOffset>514097</wp:posOffset>
                  </wp:positionH>
                  <wp:positionV relativeFrom="paragraph">
                    <wp:posOffset>-12700</wp:posOffset>
                  </wp:positionV>
                  <wp:extent cx="42671" cy="122944"/>
                  <wp:effectExtent l="0" t="0" r="0" b="0"/>
                  <wp:wrapNone/>
                  <wp:docPr id="1949" name="Picture 19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" name="Picture 194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671" cy="1229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0" w:type="dxa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987" behindDoc="0" locked="0" layoutInCell="1" allowOverlap="1">
                  <wp:simplePos x="0" y="0"/>
                  <wp:positionH relativeFrom="page">
                    <wp:posOffset>163577</wp:posOffset>
                  </wp:positionH>
                  <wp:positionV relativeFrom="paragraph">
                    <wp:posOffset>-12700</wp:posOffset>
                  </wp:positionV>
                  <wp:extent cx="36576" cy="122944"/>
                  <wp:effectExtent l="0" t="0" r="0" b="0"/>
                  <wp:wrapNone/>
                  <wp:docPr id="1950" name="Picture 19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" name="Picture 195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76" cy="1229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9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987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paragraph">
                    <wp:posOffset>-12700</wp:posOffset>
                  </wp:positionV>
                  <wp:extent cx="33020" cy="122944"/>
                  <wp:effectExtent l="0" t="0" r="0" b="0"/>
                  <wp:wrapNone/>
                  <wp:docPr id="1951" name="Picture 19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" name="Picture 195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020" cy="1229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987" behindDoc="0" locked="0" layoutInCell="1" allowOverlap="1">
                  <wp:simplePos x="0" y="0"/>
                  <wp:positionH relativeFrom="page">
                    <wp:posOffset>557277</wp:posOffset>
                  </wp:positionH>
                  <wp:positionV relativeFrom="paragraph">
                    <wp:posOffset>-12700</wp:posOffset>
                  </wp:positionV>
                  <wp:extent cx="42163" cy="122944"/>
                  <wp:effectExtent l="0" t="0" r="0" b="0"/>
                  <wp:wrapNone/>
                  <wp:docPr id="1952" name="Picture 19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" name="Picture 195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1229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2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987" behindDoc="0" locked="0" layoutInCell="1" allowOverlap="1">
                  <wp:simplePos x="0" y="0"/>
                  <wp:positionH relativeFrom="page">
                    <wp:posOffset>512285</wp:posOffset>
                  </wp:positionH>
                  <wp:positionV relativeFrom="paragraph">
                    <wp:posOffset>-12700</wp:posOffset>
                  </wp:positionV>
                  <wp:extent cx="38607" cy="122944"/>
                  <wp:effectExtent l="0" t="0" r="0" b="0"/>
                  <wp:wrapNone/>
                  <wp:docPr id="1953" name="Picture 19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" name="Picture 195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1229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4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987" behindDoc="0" locked="0" layoutInCell="1" allowOverlap="1">
                  <wp:simplePos x="0" y="0"/>
                  <wp:positionH relativeFrom="page">
                    <wp:posOffset>561527</wp:posOffset>
                  </wp:positionH>
                  <wp:positionV relativeFrom="paragraph">
                    <wp:posOffset>-12700</wp:posOffset>
                  </wp:positionV>
                  <wp:extent cx="35051" cy="122944"/>
                  <wp:effectExtent l="0" t="0" r="0" b="0"/>
                  <wp:wrapNone/>
                  <wp:docPr id="1954" name="Picture 19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" name="Picture 195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5051" cy="1229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</w:tbl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  <w:spacing w:before="0" w:after="0" w:line="107" w:lineRule="exact"/>
        <w:ind w:left="5033" w:right="0" w:firstLine="0"/>
      </w:pPr>
      <w:r/>
      <w:r>
        <w:rPr lang="fi-FI" sz="11" baseline="0" dirty="0">
          <w:jc w:val="left"/>
          <w:rFonts w:ascii="Arial" w:hAnsi="Arial" w:cs="Arial"/>
          <w:color w:val="000000"/>
          <w:sz w:val="11"/>
          <w:szCs w:val="11"/>
        </w:rPr>
        <w:t>Stránka 17 z 19</w:t>
      </w:r>
      <w:r>
        <w:rPr>
          <w:rFonts w:ascii="Times New Roman" w:hAnsi="Times New Roman" w:cs="Times New Roman"/>
          <w:sz w:val="11"/>
          <w:szCs w:val="11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fi-FI"/>
        </w:rPr>
      </w:pPr>
    </w:p>
    <w:tbl>
      <w:tblPr>
        <w:tblStyle w:val="TableGrid"/>
        <w:tblLayout w:type="fixed"/>
        <w:tblpPr w:leftFromText="0" w:rightFromText="0" w:vertAnchor="text" w:horzAnchor="page" w:tblpX="811" w:tblpY="-10"/>
        <w:tblOverlap w:val="never"/>
        "
        <w:tblW w:w="10227" w:type="dxa"/>
        <w:tblLook w:val="04A0" w:firstRow="1" w:lastRow="0" w:firstColumn="1" w:lastColumn="0" w:noHBand="0" w:noVBand="1"/>
      </w:tblPr>
      <w:tblGrid>
        <w:gridCol w:w="506"/>
        <w:gridCol w:w="3772"/>
        <w:gridCol w:w="852"/>
        <w:gridCol w:w="290"/>
        <w:gridCol w:w="909"/>
        <w:gridCol w:w="990"/>
        <w:gridCol w:w="842"/>
        <w:gridCol w:w="914"/>
        <w:gridCol w:w="1168"/>
      </w:tblGrid>
      <w:tr>
        <w:trPr>
          <w:trHeight w:hRule="exact" w:val="249"/>
        </w:trPr>
        <w:tc>
          <w:tcPr>
            <w:tcW w:w="506" w:type="dxa"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271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paragraph">
                    <wp:posOffset>-12700</wp:posOffset>
                  </wp:positionV>
                  <wp:extent cx="6527291" cy="31516"/>
                  <wp:effectExtent l="0" t="0" r="0" b="0"/>
                  <wp:wrapNone/>
                  <wp:docPr id="1955" name="Picture 19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" name="Picture 195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527291" cy="315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297689</wp:posOffset>
                  </wp:positionH>
                  <wp:positionV relativeFrom="paragraph">
                    <wp:posOffset>-6604</wp:posOffset>
                  </wp:positionV>
                  <wp:extent cx="36575" cy="190520"/>
                  <wp:effectExtent l="0" t="0" r="0" b="0"/>
                  <wp:wrapNone/>
                  <wp:docPr id="1956" name="Picture 19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" name="Picture 195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75" cy="190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71629</wp:posOffset>
                  </wp:positionH>
                  <wp:positionV relativeFrom="paragraph">
                    <wp:posOffset>56266</wp:posOffset>
                  </wp:positionV>
                  <wp:extent cx="3437937" cy="175106"/>
                  <wp:effectExtent l="0" t="0" r="0" b="0"/>
                  <wp:wrapNone/>
                  <wp:docPr id="1957" name="Freeform 195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86740" y="56266"/>
                            <a:ext cx="3323637" cy="608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07"/>
                                  <w:tab w:val="left" w:pos="4463"/>
                                  <w:tab w:val="left" w:pos="5099"/>
                                </w:tabs>
                                <w:spacing w:before="0" w:after="0" w:line="95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Č. pol.	</w:t>
                              </w: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Popis položky	</w:t>
                              </w: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Počet	</w:t>
                              </w: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0"/>
                                  <w:sz w:val="10"/>
                                  <w:szCs w:val="10"/>
                                </w:rPr>
                                <w:t>MJ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71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paragraph">
                    <wp:posOffset>142748</wp:posOffset>
                  </wp:positionV>
                  <wp:extent cx="6527291" cy="41168"/>
                  <wp:effectExtent l="0" t="0" r="0" b="0"/>
                  <wp:wrapNone/>
                  <wp:docPr id="1958" name="Picture 19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" name="Picture 195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527291" cy="41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72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2376425</wp:posOffset>
                  </wp:positionH>
                  <wp:positionV relativeFrom="paragraph">
                    <wp:posOffset>-6604</wp:posOffset>
                  </wp:positionV>
                  <wp:extent cx="35051" cy="190520"/>
                  <wp:effectExtent l="0" t="0" r="0" b="0"/>
                  <wp:wrapNone/>
                  <wp:docPr id="1959" name="Picture 19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" name="Picture 195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5051" cy="190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514097</wp:posOffset>
                  </wp:positionH>
                  <wp:positionV relativeFrom="paragraph">
                    <wp:posOffset>-6604</wp:posOffset>
                  </wp:positionV>
                  <wp:extent cx="42671" cy="190520"/>
                  <wp:effectExtent l="0" t="0" r="0" b="0"/>
                  <wp:wrapNone/>
                  <wp:docPr id="1960" name="Picture 19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" name="Picture 196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671" cy="190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163577</wp:posOffset>
                  </wp:positionH>
                  <wp:positionV relativeFrom="paragraph">
                    <wp:posOffset>-6604</wp:posOffset>
                  </wp:positionV>
                  <wp:extent cx="36576" cy="190520"/>
                  <wp:effectExtent l="0" t="0" r="0" b="0"/>
                  <wp:wrapNone/>
                  <wp:docPr id="1961" name="Picture 19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" name="Picture 196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76" cy="190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9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paragraph">
                    <wp:posOffset>-6604</wp:posOffset>
                  </wp:positionV>
                  <wp:extent cx="33020" cy="190520"/>
                  <wp:effectExtent l="0" t="0" r="0" b="0"/>
                  <wp:wrapNone/>
                  <wp:docPr id="1962" name="Picture 19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" name="Picture 196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020" cy="190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128018</wp:posOffset>
                  </wp:positionH>
                  <wp:positionV relativeFrom="paragraph">
                    <wp:posOffset>16642</wp:posOffset>
                  </wp:positionV>
                  <wp:extent cx="458979" cy="254354"/>
                  <wp:effectExtent l="0" t="0" r="0" b="0"/>
                  <wp:wrapNone/>
                  <wp:docPr id="1963" name="Freeform 196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085845" y="16642"/>
                            <a:ext cx="344679" cy="1400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4" w:lineRule="exact"/>
                                <w:ind w:left="74" w:right="0" w:hanging="74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Jedn. Cena 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materiál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557277</wp:posOffset>
                  </wp:positionH>
                  <wp:positionV relativeFrom="paragraph">
                    <wp:posOffset>-6604</wp:posOffset>
                  </wp:positionV>
                  <wp:extent cx="42163" cy="190520"/>
                  <wp:effectExtent l="0" t="0" r="0" b="0"/>
                  <wp:wrapNone/>
                  <wp:docPr id="1964" name="Picture 19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" name="Picture 196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190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16768</wp:posOffset>
                  </wp:positionH>
                  <wp:positionV relativeFrom="paragraph">
                    <wp:posOffset>56266</wp:posOffset>
                  </wp:positionV>
                  <wp:extent cx="668587" cy="175106"/>
                  <wp:effectExtent l="0" t="0" r="0" b="0"/>
                  <wp:wrapNone/>
                  <wp:docPr id="1965" name="Freeform 196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552191" y="56266"/>
                            <a:ext cx="554287" cy="608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95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0"/>
                                  <w:szCs w:val="10"/>
                                </w:rPr>
                                <w:t>Jedn. Cena montáž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42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512285</wp:posOffset>
                  </wp:positionH>
                  <wp:positionV relativeFrom="paragraph">
                    <wp:posOffset>-6604</wp:posOffset>
                  </wp:positionV>
                  <wp:extent cx="38607" cy="190520"/>
                  <wp:effectExtent l="0" t="0" r="0" b="0"/>
                  <wp:wrapNone/>
                  <wp:docPr id="1966" name="Picture 19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" name="Picture 196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190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58137</wp:posOffset>
                  </wp:positionH>
                  <wp:positionV relativeFrom="paragraph">
                    <wp:posOffset>16642</wp:posOffset>
                  </wp:positionV>
                  <wp:extent cx="505069" cy="254354"/>
                  <wp:effectExtent l="0" t="0" r="0" b="0"/>
                  <wp:wrapNone/>
                  <wp:docPr id="1967" name="Freeform 196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222752" y="16642"/>
                            <a:ext cx="390769" cy="1400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4" w:lineRule="exact"/>
                                <w:ind w:left="112" w:right="0" w:hanging="112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Cena celkem 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materiál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561527</wp:posOffset>
                  </wp:positionH>
                  <wp:positionV relativeFrom="paragraph">
                    <wp:posOffset>-6604</wp:posOffset>
                  </wp:positionV>
                  <wp:extent cx="35051" cy="190520"/>
                  <wp:effectExtent l="0" t="0" r="0" b="0"/>
                  <wp:wrapNone/>
                  <wp:docPr id="1968" name="Picture 19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" name="Picture 196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5051" cy="190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103823</wp:posOffset>
                  </wp:positionH>
                  <wp:positionV relativeFrom="paragraph">
                    <wp:posOffset>16642</wp:posOffset>
                  </wp:positionV>
                  <wp:extent cx="967113" cy="254354"/>
                  <wp:effectExtent l="0" t="0" r="0" b="0"/>
                  <wp:wrapNone/>
                  <wp:docPr id="1969" name="Freeform 196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803396" y="16642"/>
                            <a:ext cx="852813" cy="1400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99"/>
                                </w:tabs>
                                <w:spacing w:before="0" w:after="0" w:line="95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Cena celkem	</w:t>
                              </w: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95" w:lineRule="exact"/>
                                <w:ind w:left="129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montáž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75" w:line="240" w:lineRule="auto"/>
              <w:ind w:left="28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Celková cena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</w:tr>
      <w:tr>
        <w:trPr>
          <w:trHeight w:hRule="exact" w:val="129"/>
        </w:trPr>
        <w:tc>
          <w:tcPr>
            <w:tcW w:w="506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3772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17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Celkem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5" w:line="117" w:lineRule="exact"/>
              <w:ind w:left="0" w:right="0" w:firstLine="0"/>
            </w:pPr>
            <w:r>
              <w:drawing>
                <wp:anchor simplePos="0" relativeHeight="251658653" behindDoc="0" locked="0" layoutInCell="1" allowOverlap="1">
                  <wp:simplePos x="0" y="0"/>
                  <wp:positionH relativeFrom="page">
                    <wp:posOffset>2376425</wp:posOffset>
                  </wp:positionH>
                  <wp:positionV relativeFrom="line">
                    <wp:posOffset>-106299</wp:posOffset>
                  </wp:positionV>
                  <wp:extent cx="35051" cy="755924"/>
                  <wp:effectExtent l="0" t="0" r="0" b="0"/>
                  <wp:wrapNone/>
                  <wp:docPr id="1970" name="Picture 19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0" name="Picture 197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5051" cy="7559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Včetně DPH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2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653" behindDoc="0" locked="0" layoutInCell="1" allowOverlap="1">
                  <wp:simplePos x="0" y="0"/>
                  <wp:positionH relativeFrom="page">
                    <wp:posOffset>514097</wp:posOffset>
                  </wp:positionH>
                  <wp:positionV relativeFrom="paragraph">
                    <wp:posOffset>-12700</wp:posOffset>
                  </wp:positionV>
                  <wp:extent cx="42671" cy="755924"/>
                  <wp:effectExtent l="0" t="0" r="0" b="0"/>
                  <wp:wrapNone/>
                  <wp:docPr id="1971" name="Picture 19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" name="Picture 197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671" cy="7559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653" behindDoc="0" locked="0" layoutInCell="1" allowOverlap="1">
                  <wp:simplePos x="0" y="0"/>
                  <wp:positionH relativeFrom="page">
                    <wp:posOffset>163577</wp:posOffset>
                  </wp:positionH>
                  <wp:positionV relativeFrom="paragraph">
                    <wp:posOffset>-12700</wp:posOffset>
                  </wp:positionV>
                  <wp:extent cx="36576" cy="755924"/>
                  <wp:effectExtent l="0" t="0" r="0" b="0"/>
                  <wp:wrapNone/>
                  <wp:docPr id="1972" name="Picture 19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" name="Picture 197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76" cy="7559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9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653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paragraph">
                    <wp:posOffset>-12700</wp:posOffset>
                  </wp:positionV>
                  <wp:extent cx="33020" cy="298724"/>
                  <wp:effectExtent l="0" t="0" r="0" b="0"/>
                  <wp:wrapNone/>
                  <wp:docPr id="1973" name="Picture 19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" name="Picture 197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020" cy="2987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653" behindDoc="0" locked="0" layoutInCell="1" allowOverlap="1">
                  <wp:simplePos x="0" y="0"/>
                  <wp:positionH relativeFrom="page">
                    <wp:posOffset>557277</wp:posOffset>
                  </wp:positionH>
                  <wp:positionV relativeFrom="paragraph">
                    <wp:posOffset>-12700</wp:posOffset>
                  </wp:positionV>
                  <wp:extent cx="42163" cy="298724"/>
                  <wp:effectExtent l="0" t="0" r="0" b="0"/>
                  <wp:wrapNone/>
                  <wp:docPr id="1974" name="Picture 19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" name="Picture 197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2987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2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653" behindDoc="0" locked="0" layoutInCell="1" allowOverlap="1">
                  <wp:simplePos x="0" y="0"/>
                  <wp:positionH relativeFrom="page">
                    <wp:posOffset>512285</wp:posOffset>
                  </wp:positionH>
                  <wp:positionV relativeFrom="paragraph">
                    <wp:posOffset>-12700</wp:posOffset>
                  </wp:positionV>
                  <wp:extent cx="38607" cy="298724"/>
                  <wp:effectExtent l="0" t="0" r="0" b="0"/>
                  <wp:wrapNone/>
                  <wp:docPr id="1975" name="Picture 19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" name="Picture 197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2987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4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653" behindDoc="0" locked="0" layoutInCell="1" allowOverlap="1">
                  <wp:simplePos x="0" y="0"/>
                  <wp:positionH relativeFrom="page">
                    <wp:posOffset>561527</wp:posOffset>
                  </wp:positionH>
                  <wp:positionV relativeFrom="paragraph">
                    <wp:posOffset>-12700</wp:posOffset>
                  </wp:positionV>
                  <wp:extent cx="35051" cy="298724"/>
                  <wp:effectExtent l="0" t="0" r="0" b="0"/>
                  <wp:wrapNone/>
                  <wp:docPr id="1976" name="Picture 19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" name="Picture 197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5051" cy="2987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0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47 844,00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50"/>
        </w:trPr>
        <w:tc>
          <w:tcPr>
            <w:tcW w:w="506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653" behindDoc="0" locked="0" layoutInCell="1" allowOverlap="1">
                  <wp:simplePos x="0" y="0"/>
                  <wp:positionH relativeFrom="page">
                    <wp:posOffset>297689</wp:posOffset>
                  </wp:positionH>
                  <wp:positionV relativeFrom="paragraph">
                    <wp:posOffset>-101092</wp:posOffset>
                  </wp:positionV>
                  <wp:extent cx="36575" cy="209824"/>
                  <wp:effectExtent l="0" t="0" r="0" b="0"/>
                  <wp:wrapNone/>
                  <wp:docPr id="1977" name="Picture 19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" name="Picture 197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75" cy="2098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071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paragraph">
                    <wp:posOffset>-17272</wp:posOffset>
                  </wp:positionV>
                  <wp:extent cx="6527291" cy="37104"/>
                  <wp:effectExtent l="0" t="0" r="0" b="0"/>
                  <wp:wrapNone/>
                  <wp:docPr id="1978" name="Picture 19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" name="Picture 197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527291" cy="37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72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52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90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09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083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345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57 891,24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26"/>
        </w:trPr>
        <w:tc>
          <w:tcPr>
            <w:tcW w:w="50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653" behindDoc="0" locked="0" layoutInCell="1" allowOverlap="1">
                  <wp:simplePos x="0" y="0"/>
                  <wp:positionH relativeFrom="page">
                    <wp:posOffset>297689</wp:posOffset>
                  </wp:positionH>
                  <wp:positionV relativeFrom="paragraph">
                    <wp:posOffset>-12700</wp:posOffset>
                  </wp:positionV>
                  <wp:extent cx="36575" cy="108224"/>
                  <wp:effectExtent l="0" t="0" r="0" b="0"/>
                  <wp:wrapNone/>
                  <wp:docPr id="1979" name="Picture 19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" name="Picture 197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75" cy="1082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7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5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9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0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1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6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8"/>
        </w:trPr>
        <w:tc>
          <w:tcPr>
            <w:tcW w:w="506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9155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paragraph">
                    <wp:posOffset>83312</wp:posOffset>
                  </wp:positionV>
                  <wp:extent cx="6527291" cy="33548"/>
                  <wp:effectExtent l="0" t="0" r="0" b="0"/>
                  <wp:wrapNone/>
                  <wp:docPr id="1980" name="Picture 19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" name="Picture 198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527291" cy="335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72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" w:right="0" w:firstLine="0"/>
            </w:pPr>
            <w:r/>
            <w:r>
              <w:rPr lang="fi-FI" sz="13" baseline="0" dirty="0">
                <w:jc w:val="left"/>
                <w:rFonts w:ascii="Arial" w:hAnsi="Arial" w:cs="Arial"/>
                <w:b/>
                <w:bCs/>
                <w:color w:val="000000"/>
                <w:sz w:val="13"/>
                <w:szCs w:val="13"/>
              </w:rPr>
              <w:t>3. Montážní materiál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9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09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14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68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555"/>
        </w:trPr>
        <w:tc>
          <w:tcPr>
            <w:tcW w:w="5421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00"/>
                <w:tab w:val="left" w:pos="4556"/>
                <w:tab w:val="left" w:pos="5192"/>
              </w:tabs>
              <w:spacing w:before="81" w:after="378" w:line="240" w:lineRule="auto"/>
              <w:ind w:left="93" w:right="-18" w:firstLine="0"/>
            </w:pPr>
            <w:r>
              <w:drawing>
                <wp:anchor simplePos="0" relativeHeight="251659155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137917</wp:posOffset>
                  </wp:positionV>
                  <wp:extent cx="6527291" cy="43200"/>
                  <wp:effectExtent l="0" t="0" r="0" b="0"/>
                  <wp:wrapNone/>
                  <wp:docPr id="1981" name="Picture 19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" name="Picture 198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527291" cy="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120399</wp:posOffset>
                  </wp:positionH>
                  <wp:positionV relativeFrom="line">
                    <wp:posOffset>172715</wp:posOffset>
                  </wp:positionV>
                  <wp:extent cx="1209260" cy="355579"/>
                  <wp:effectExtent l="0" t="0" r="0" b="0"/>
                  <wp:wrapNone/>
                  <wp:docPr id="1982" name="Freeform 198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35510" y="172715"/>
                            <a:ext cx="1094960" cy="241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31"/>
                                </w:tabs>
                                <w:spacing w:before="0" w:after="0" w:line="141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3.1	</w:t>
                              </w: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10"/>
                                  <w:szCs w:val="10"/>
                                </w:rPr>
                                <w:t>Instalační přístroje a materiál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3.2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40" w:after="0" w:line="95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3.3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9155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227833</wp:posOffset>
                  </wp:positionV>
                  <wp:extent cx="6527291" cy="42184"/>
                  <wp:effectExtent l="0" t="0" r="0" b="0"/>
                  <wp:wrapNone/>
                  <wp:docPr id="1983" name="Picture 19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3" name="Picture 198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527291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155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317749</wp:posOffset>
                  </wp:positionV>
                  <wp:extent cx="6527291" cy="41168"/>
                  <wp:effectExtent l="0" t="0" r="0" b="0"/>
                  <wp:wrapNone/>
                  <wp:docPr id="1984" name="Picture 19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" name="Picture 198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527291" cy="41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Č. pol.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Popis položky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Počet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MJ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16" w:line="124" w:lineRule="exact"/>
              <w:ind w:left="238" w:right="113" w:hanging="74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Jedn. Cena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materiál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378" w:line="240" w:lineRule="auto"/>
              <w:ind w:left="6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Jedn. Cena montáž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16" w:line="124" w:lineRule="exact"/>
              <w:ind w:left="165" w:right="83" w:hanging="112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Cena celkem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materiál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95" w:lineRule="exact"/>
              <w:ind w:left="144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Cena celkem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16" w:line="95" w:lineRule="exact"/>
              <w:ind w:left="27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montáž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1168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378" w:line="240" w:lineRule="auto"/>
              <w:ind w:left="263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Celková cena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541"/>
        </w:trPr>
        <w:tc>
          <w:tcPr>
            <w:tcW w:w="506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09" w:after="0" w:line="95" w:lineRule="exact"/>
              <w:ind w:left="169" w:right="-18" w:firstLine="0"/>
            </w:pPr>
            <w:r>
              <w:drawing>
                <wp:anchor simplePos="0" relativeHeight="251658839" behindDoc="0" locked="0" layoutInCell="1" allowOverlap="1">
                  <wp:simplePos x="0" y="0"/>
                  <wp:positionH relativeFrom="page">
                    <wp:posOffset>297689</wp:posOffset>
                  </wp:positionH>
                  <wp:positionV relativeFrom="line">
                    <wp:posOffset>-476255</wp:posOffset>
                  </wp:positionV>
                  <wp:extent cx="36575" cy="4815859"/>
                  <wp:effectExtent l="0" t="0" r="0" b="0"/>
                  <wp:wrapNone/>
                  <wp:docPr id="1985" name="Picture 19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" name="Picture 198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75" cy="48158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155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44952</wp:posOffset>
                  </wp:positionV>
                  <wp:extent cx="6527291" cy="40152"/>
                  <wp:effectExtent l="0" t="0" r="0" b="0"/>
                  <wp:wrapNone/>
                  <wp:docPr id="1986" name="Picture 19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" name="Picture 198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527291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120391</wp:posOffset>
                  </wp:positionH>
                  <wp:positionV relativeFrom="line">
                    <wp:posOffset>80390</wp:posOffset>
                  </wp:positionV>
                  <wp:extent cx="534219" cy="444854"/>
                  <wp:effectExtent l="0" t="0" r="0" b="0"/>
                  <wp:wrapNone/>
                  <wp:docPr id="1987" name="Freeform 198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35502" y="80390"/>
                            <a:ext cx="419919" cy="330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31"/>
                                </w:tabs>
                                <w:spacing w:before="0" w:after="0" w:line="141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3.5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3.6	</w:t>
                              </w: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10"/>
                                  <w:szCs w:val="10"/>
                                </w:rPr>
                                <w:t>Kabely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4" w:after="0" w:line="141" w:lineRule="exact"/>
                                <w:ind w:left="0" w:right="521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0"/>
                                  <w:szCs w:val="10"/>
                                </w:rPr>
                                <w:t>3.7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0"/>
                                  <w:szCs w:val="10"/>
                                </w:rPr>
                                <w:t>3.8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9155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134868</wp:posOffset>
                  </wp:positionV>
                  <wp:extent cx="6527291" cy="39136"/>
                  <wp:effectExtent l="0" t="0" r="0" b="0"/>
                  <wp:wrapNone/>
                  <wp:docPr id="1988" name="Picture 19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" name="Picture 198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527291" cy="391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155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224784</wp:posOffset>
                  </wp:positionV>
                  <wp:extent cx="6527291" cy="38120"/>
                  <wp:effectExtent l="0" t="0" r="0" b="0"/>
                  <wp:wrapNone/>
                  <wp:docPr id="1989" name="Picture 19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" name="Picture 198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527291" cy="38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155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314700</wp:posOffset>
                  </wp:positionV>
                  <wp:extent cx="6527291" cy="37104"/>
                  <wp:effectExtent l="0" t="0" r="0" b="0"/>
                  <wp:wrapNone/>
                  <wp:docPr id="1990" name="Picture 19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" name="Picture 199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527291" cy="37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64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404616</wp:posOffset>
                  </wp:positionV>
                  <wp:extent cx="341375" cy="36088"/>
                  <wp:effectExtent l="0" t="0" r="0" b="0"/>
                  <wp:wrapNone/>
                  <wp:docPr id="1991" name="Picture 19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" name="Picture 199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6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67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494532</wp:posOffset>
                  </wp:positionV>
                  <wp:extent cx="341375" cy="35072"/>
                  <wp:effectExtent l="0" t="0" r="0" b="0"/>
                  <wp:wrapNone/>
                  <wp:docPr id="1992" name="Picture 19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2" name="Picture 199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3.9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43" w:right="-18" w:firstLine="0"/>
            </w:pPr>
            <w:r>
              <w:drawing>
                <wp:anchor simplePos="0" relativeHeight="251658670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73528</wp:posOffset>
                  </wp:positionV>
                  <wp:extent cx="341375" cy="34056"/>
                  <wp:effectExtent l="0" t="0" r="0" b="0"/>
                  <wp:wrapNone/>
                  <wp:docPr id="1993" name="Picture 19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" name="Picture 199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3.10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43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3.11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71" w:after="0" w:line="95" w:lineRule="exact"/>
              <w:ind w:left="143" w:right="-18" w:firstLine="0"/>
            </w:pPr>
            <w:r>
              <w:drawing>
                <wp:anchor simplePos="0" relativeHeight="251659155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-16262</wp:posOffset>
                  </wp:positionV>
                  <wp:extent cx="6527291" cy="33040"/>
                  <wp:effectExtent l="0" t="0" r="0" b="0"/>
                  <wp:wrapNone/>
                  <wp:docPr id="1994" name="Picture 19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" name="Picture 199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527291" cy="3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103633</wp:posOffset>
                  </wp:positionH>
                  <wp:positionV relativeFrom="line">
                    <wp:posOffset>19177</wp:posOffset>
                  </wp:positionV>
                  <wp:extent cx="1309094" cy="354938"/>
                  <wp:effectExtent l="0" t="0" r="0" b="0"/>
                  <wp:wrapNone/>
                  <wp:docPr id="1995" name="Freeform 199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18744" y="19177"/>
                            <a:ext cx="1194794" cy="2406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95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3.13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59"/>
                                </w:tabs>
                                <w:spacing w:before="19" w:after="0" w:line="141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3.14	</w:t>
                              </w:r>
                              <w:r>
                                <w:rPr lang="fi-FI" sz="11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1"/>
                                  <w:szCs w:val="11"/>
                                </w:rPr>
                                <w:t>Trubky, lišty, kabelové žlaby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3.15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9155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73654</wp:posOffset>
                  </wp:positionV>
                  <wp:extent cx="6527291" cy="32024"/>
                  <wp:effectExtent l="0" t="0" r="0" b="0"/>
                  <wp:wrapNone/>
                  <wp:docPr id="1996" name="Picture 19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" name="Picture 199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527291" cy="32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155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163570</wp:posOffset>
                  </wp:positionV>
                  <wp:extent cx="6527291" cy="43708"/>
                  <wp:effectExtent l="0" t="0" r="0" b="0"/>
                  <wp:wrapNone/>
                  <wp:docPr id="1997" name="Picture 19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" name="Picture 199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527291" cy="437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82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253486</wp:posOffset>
                  </wp:positionV>
                  <wp:extent cx="341375" cy="42692"/>
                  <wp:effectExtent l="0" t="0" r="0" b="0"/>
                  <wp:wrapNone/>
                  <wp:docPr id="1998" name="Picture 19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" name="Picture 199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85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343402</wp:posOffset>
                  </wp:positionV>
                  <wp:extent cx="341375" cy="41676"/>
                  <wp:effectExtent l="0" t="0" r="0" b="0"/>
                  <wp:wrapNone/>
                  <wp:docPr id="1999" name="Picture 19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" name="Picture 199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3.16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43" w:right="-18" w:firstLine="0"/>
            </w:pPr>
            <w:r>
              <w:drawing>
                <wp:anchor simplePos="0" relativeHeight="251658688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73526</wp:posOffset>
                  </wp:positionV>
                  <wp:extent cx="341375" cy="40660"/>
                  <wp:effectExtent l="0" t="0" r="0" b="0"/>
                  <wp:wrapNone/>
                  <wp:docPr id="2000" name="Picture 20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" name="Picture 200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40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3.17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43" w:right="-18" w:firstLine="0"/>
            </w:pPr>
            <w:r>
              <w:drawing>
                <wp:anchor simplePos="0" relativeHeight="251658691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73527</wp:posOffset>
                  </wp:positionV>
                  <wp:extent cx="341375" cy="39644"/>
                  <wp:effectExtent l="0" t="0" r="0" b="0"/>
                  <wp:wrapNone/>
                  <wp:docPr id="2001" name="Picture 20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1" name="Picture 200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3.18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4" w:after="0" w:line="95" w:lineRule="exact"/>
              <w:ind w:left="143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3.19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3" w:after="0" w:line="95" w:lineRule="exact"/>
              <w:ind w:left="143" w:right="-18" w:firstLine="0"/>
            </w:pPr>
            <w:r>
              <w:drawing>
                <wp:anchor simplePos="0" relativeHeight="251658694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8121</wp:posOffset>
                  </wp:positionV>
                  <wp:extent cx="341375" cy="40660"/>
                  <wp:effectExtent l="0" t="0" r="0" b="0"/>
                  <wp:wrapNone/>
                  <wp:docPr id="2002" name="Picture 20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2" name="Picture 200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40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3.20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3" w:after="0" w:line="95" w:lineRule="exact"/>
              <w:ind w:left="143" w:right="-18" w:firstLine="0"/>
            </w:pPr>
            <w:r>
              <w:drawing>
                <wp:anchor simplePos="0" relativeHeight="251658697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8122</wp:posOffset>
                  </wp:positionV>
                  <wp:extent cx="341375" cy="41676"/>
                  <wp:effectExtent l="0" t="0" r="0" b="0"/>
                  <wp:wrapNone/>
                  <wp:docPr id="2003" name="Picture 20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" name="Picture 200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3.21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2" w:after="0" w:line="95" w:lineRule="exact"/>
              <w:ind w:left="143" w:right="-18" w:firstLine="0"/>
            </w:pPr>
            <w:r>
              <w:drawing>
                <wp:anchor simplePos="0" relativeHeight="251658700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7487</wp:posOffset>
                  </wp:positionV>
                  <wp:extent cx="341375" cy="42692"/>
                  <wp:effectExtent l="0" t="0" r="0" b="0"/>
                  <wp:wrapNone/>
                  <wp:docPr id="2004" name="Picture 20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" name="Picture 200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3.22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4" w:after="0" w:line="95" w:lineRule="exact"/>
              <w:ind w:left="143" w:right="-18" w:firstLine="0"/>
            </w:pPr>
            <w:r>
              <w:drawing>
                <wp:anchor simplePos="0" relativeHeight="251658703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7741</wp:posOffset>
                  </wp:positionV>
                  <wp:extent cx="341375" cy="43708"/>
                  <wp:effectExtent l="0" t="0" r="0" b="0"/>
                  <wp:wrapNone/>
                  <wp:docPr id="2005" name="Picture 20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" name="Picture 200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437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06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97657</wp:posOffset>
                  </wp:positionV>
                  <wp:extent cx="341375" cy="42692"/>
                  <wp:effectExtent l="0" t="0" r="0" b="0"/>
                  <wp:wrapNone/>
                  <wp:docPr id="2006" name="Picture 20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" name="Picture 200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3.23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43" w:right="-18" w:firstLine="0"/>
            </w:pPr>
            <w:r>
              <w:drawing>
                <wp:anchor simplePos="0" relativeHeight="251658709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73526</wp:posOffset>
                  </wp:positionV>
                  <wp:extent cx="341375" cy="41676"/>
                  <wp:effectExtent l="0" t="0" r="0" b="0"/>
                  <wp:wrapNone/>
                  <wp:docPr id="2007" name="Picture 20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" name="Picture 200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3.24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43" w:right="-18" w:firstLine="0"/>
            </w:pPr>
            <w:r>
              <w:drawing>
                <wp:anchor simplePos="0" relativeHeight="251658712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73526</wp:posOffset>
                  </wp:positionV>
                  <wp:extent cx="341375" cy="40660"/>
                  <wp:effectExtent l="0" t="0" r="0" b="0"/>
                  <wp:wrapNone/>
                  <wp:docPr id="2008" name="Picture 20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" name="Picture 200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40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3.25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43" w:right="-18" w:firstLine="0"/>
            </w:pPr>
            <w:r>
              <w:drawing>
                <wp:anchor simplePos="0" relativeHeight="251658715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73526</wp:posOffset>
                  </wp:positionV>
                  <wp:extent cx="341375" cy="39644"/>
                  <wp:effectExtent l="0" t="0" r="0" b="0"/>
                  <wp:wrapNone/>
                  <wp:docPr id="2009" name="Picture 20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" name="Picture 200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3.26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43" w:right="-18" w:firstLine="0"/>
            </w:pPr>
            <w:r>
              <w:drawing>
                <wp:anchor simplePos="0" relativeHeight="251658718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73526</wp:posOffset>
                  </wp:positionV>
                  <wp:extent cx="341375" cy="38628"/>
                  <wp:effectExtent l="0" t="0" r="0" b="0"/>
                  <wp:wrapNone/>
                  <wp:docPr id="2010" name="Picture 20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" name="Picture 201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86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3.27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95" w:lineRule="exact"/>
              <w:ind w:left="143" w:right="-18" w:firstLine="0"/>
            </w:pPr>
            <w:r>
              <w:drawing>
                <wp:anchor simplePos="0" relativeHeight="251658721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72891</wp:posOffset>
                  </wp:positionV>
                  <wp:extent cx="341375" cy="37612"/>
                  <wp:effectExtent l="0" t="0" r="0" b="0"/>
                  <wp:wrapNone/>
                  <wp:docPr id="2011" name="Picture 20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1" name="Picture 201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7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3.28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4" w:after="0" w:line="95" w:lineRule="exact"/>
              <w:ind w:left="143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3.29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3" w:after="0" w:line="95" w:lineRule="exact"/>
              <w:ind w:left="143" w:right="-18" w:firstLine="0"/>
            </w:pPr>
            <w:r>
              <w:drawing>
                <wp:anchor simplePos="0" relativeHeight="251658724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8121</wp:posOffset>
                  </wp:positionV>
                  <wp:extent cx="341375" cy="38628"/>
                  <wp:effectExtent l="0" t="0" r="0" b="0"/>
                  <wp:wrapNone/>
                  <wp:docPr id="2012" name="Picture 20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" name="Picture 201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86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3.30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2" w:after="0" w:line="95" w:lineRule="exact"/>
              <w:ind w:left="143" w:right="-18" w:firstLine="0"/>
            </w:pPr>
            <w:r>
              <w:drawing>
                <wp:anchor simplePos="0" relativeHeight="251658727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7485</wp:posOffset>
                  </wp:positionV>
                  <wp:extent cx="341375" cy="39644"/>
                  <wp:effectExtent l="0" t="0" r="0" b="0"/>
                  <wp:wrapNone/>
                  <wp:docPr id="2013" name="Picture 20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3" name="Picture 201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3.31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3" w:after="0" w:line="95" w:lineRule="exact"/>
              <w:ind w:left="143" w:right="-18" w:firstLine="0"/>
            </w:pPr>
            <w:r>
              <w:drawing>
                <wp:anchor simplePos="0" relativeHeight="251658730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8120</wp:posOffset>
                  </wp:positionV>
                  <wp:extent cx="341375" cy="40660"/>
                  <wp:effectExtent l="0" t="0" r="0" b="0"/>
                  <wp:wrapNone/>
                  <wp:docPr id="2014" name="Picture 20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" name="Picture 201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40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3.32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3" w:after="0" w:line="95" w:lineRule="exact"/>
              <w:ind w:left="143" w:right="-18" w:firstLine="0"/>
            </w:pPr>
            <w:r>
              <w:drawing>
                <wp:anchor simplePos="0" relativeHeight="251658733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8120</wp:posOffset>
                  </wp:positionV>
                  <wp:extent cx="341375" cy="41676"/>
                  <wp:effectExtent l="0" t="0" r="0" b="0"/>
                  <wp:wrapNone/>
                  <wp:docPr id="2015" name="Picture 20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" name="Picture 201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3.33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09" w:after="0" w:line="95" w:lineRule="exact"/>
              <w:ind w:left="143" w:right="-18" w:firstLine="0"/>
            </w:pPr>
            <w:r>
              <w:drawing>
                <wp:anchor simplePos="0" relativeHeight="251658736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7867</wp:posOffset>
                  </wp:positionV>
                  <wp:extent cx="341375" cy="42691"/>
                  <wp:effectExtent l="0" t="0" r="0" b="0"/>
                  <wp:wrapNone/>
                  <wp:docPr id="2016" name="Picture 20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" name="Picture 201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426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103628</wp:posOffset>
                  </wp:positionH>
                  <wp:positionV relativeFrom="line">
                    <wp:posOffset>43307</wp:posOffset>
                  </wp:positionV>
                  <wp:extent cx="895535" cy="354938"/>
                  <wp:effectExtent l="0" t="0" r="0" b="0"/>
                  <wp:wrapNone/>
                  <wp:docPr id="2017" name="Freeform 201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18739" y="43307"/>
                            <a:ext cx="781235" cy="2406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95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3.34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57"/>
                                </w:tabs>
                                <w:spacing w:before="4" w:after="0" w:line="141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3.35	</w:t>
                              </w: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10"/>
                                  <w:szCs w:val="10"/>
                                </w:rPr>
                                <w:t>Podružný materiál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3.36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9155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97782</wp:posOffset>
                  </wp:positionV>
                  <wp:extent cx="6527291" cy="41676"/>
                  <wp:effectExtent l="0" t="0" r="0" b="0"/>
                  <wp:wrapNone/>
                  <wp:docPr id="2018" name="Picture 20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" name="Picture 201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527291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155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187699</wp:posOffset>
                  </wp:positionV>
                  <wp:extent cx="6527291" cy="40659"/>
                  <wp:effectExtent l="0" t="0" r="0" b="0"/>
                  <wp:wrapNone/>
                  <wp:docPr id="2019" name="Picture 20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" name="Picture 20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527291" cy="406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48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277614</wp:posOffset>
                  </wp:positionV>
                  <wp:extent cx="341375" cy="39644"/>
                  <wp:effectExtent l="0" t="0" r="0" b="0"/>
                  <wp:wrapNone/>
                  <wp:docPr id="2020" name="Picture 20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" name="Picture 20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51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367530</wp:posOffset>
                  </wp:positionV>
                  <wp:extent cx="341375" cy="38628"/>
                  <wp:effectExtent l="0" t="0" r="0" b="0"/>
                  <wp:wrapNone/>
                  <wp:docPr id="2021" name="Picture 20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" name="Picture 20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86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3.37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95" w:after="226" w:line="95" w:lineRule="exact"/>
              <w:ind w:left="143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103628</wp:posOffset>
                  </wp:positionH>
                  <wp:positionV relativeFrom="line">
                    <wp:posOffset>18668</wp:posOffset>
                  </wp:positionV>
                  <wp:extent cx="1101690" cy="373226"/>
                  <wp:effectExtent l="0" t="0" r="0" b="0"/>
                  <wp:wrapNone/>
                  <wp:docPr id="2022" name="Freeform 202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18739" y="18668"/>
                            <a:ext cx="987390" cy="25892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95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3.38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57"/>
                                </w:tabs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3.39	</w:t>
                              </w: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10"/>
                                  <w:szCs w:val="10"/>
                                </w:rPr>
                                <w:t>Ostatní práce a materiály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3.40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9155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73143</wp:posOffset>
                  </wp:positionV>
                  <wp:extent cx="6527291" cy="37612"/>
                  <wp:effectExtent l="0" t="0" r="0" b="0"/>
                  <wp:wrapNone/>
                  <wp:docPr id="2023" name="Picture 20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" name="Picture 20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527291" cy="37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155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163059</wp:posOffset>
                  </wp:positionV>
                  <wp:extent cx="6527291" cy="36596"/>
                  <wp:effectExtent l="0" t="0" r="0" b="0"/>
                  <wp:wrapNone/>
                  <wp:docPr id="2024" name="Picture 20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" name="Picture 20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527291" cy="3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63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289552</wp:posOffset>
                  </wp:positionV>
                  <wp:extent cx="341375" cy="37103"/>
                  <wp:effectExtent l="0" t="0" r="0" b="0"/>
                  <wp:wrapNone/>
                  <wp:docPr id="2025" name="Picture 20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" name="Picture 20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7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155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463287</wp:posOffset>
                  </wp:positionV>
                  <wp:extent cx="6527291" cy="41168"/>
                  <wp:effectExtent l="0" t="0" r="0" b="0"/>
                  <wp:wrapNone/>
                  <wp:docPr id="2026" name="Picture 20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" name="Picture 20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527291" cy="41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3.41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741" w:type="dxa"/>
            <w:gridSpan w:val="8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132"/>
                <w:tab w:val="left" w:pos="4711"/>
                <w:tab w:val="left" w:pos="5443"/>
                <w:tab w:val="left" w:pos="6314"/>
                <w:tab w:val="left" w:pos="7089"/>
                <w:tab w:val="left" w:pos="8003"/>
                <w:tab w:val="left" w:pos="9182"/>
              </w:tabs>
              <w:spacing w:before="0" w:after="433" w:line="240" w:lineRule="auto"/>
              <w:ind w:left="0" w:right="-18" w:firstLine="0"/>
            </w:pPr>
            <w:r>
              <w:drawing>
                <wp:anchor simplePos="0" relativeHeight="251658654" behindDoc="0" locked="0" layoutInCell="1" allowOverlap="1">
                  <wp:simplePos x="0" y="0"/>
                  <wp:positionH relativeFrom="page">
                    <wp:posOffset>2395728</wp:posOffset>
                  </wp:positionH>
                  <wp:positionV relativeFrom="line">
                    <wp:posOffset>-16002</wp:posOffset>
                  </wp:positionV>
                  <wp:extent cx="1523" cy="83819"/>
                  <wp:effectExtent l="0" t="0" r="0" b="0"/>
                  <wp:wrapNone/>
                  <wp:docPr id="2027" name="Freeform 20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83819"/>
                          </a:xfrm>
                          <a:custGeom>
                            <a:rect l="l" t="t" r="r" b="b"/>
                            <a:pathLst>
                              <a:path w="6350" h="349250">
                                <a:moveTo>
                                  <a:pt x="0" y="349250"/>
                                </a:moveTo>
                                <a:lnTo>
                                  <a:pt x="6350" y="34925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5" behindDoc="0" locked="0" layoutInCell="1" allowOverlap="1">
                  <wp:simplePos x="0" y="0"/>
                  <wp:positionH relativeFrom="page">
                    <wp:posOffset>2936748</wp:posOffset>
                  </wp:positionH>
                  <wp:positionV relativeFrom="line">
                    <wp:posOffset>-16002</wp:posOffset>
                  </wp:positionV>
                  <wp:extent cx="1523" cy="83819"/>
                  <wp:effectExtent l="0" t="0" r="0" b="0"/>
                  <wp:wrapNone/>
                  <wp:docPr id="2028" name="Freeform 20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83819"/>
                          </a:xfrm>
                          <a:custGeom>
                            <a:rect l="l" t="t" r="r" b="b"/>
                            <a:pathLst>
                              <a:path w="6350" h="349250">
                                <a:moveTo>
                                  <a:pt x="0" y="349250"/>
                                </a:moveTo>
                                <a:lnTo>
                                  <a:pt x="6350" y="34925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6" behindDoc="0" locked="0" layoutInCell="1" allowOverlap="1">
                  <wp:simplePos x="0" y="0"/>
                  <wp:positionH relativeFrom="page">
                    <wp:posOffset>3121152</wp:posOffset>
                  </wp:positionH>
                  <wp:positionV relativeFrom="line">
                    <wp:posOffset>-16002</wp:posOffset>
                  </wp:positionV>
                  <wp:extent cx="1523" cy="83819"/>
                  <wp:effectExtent l="0" t="0" r="0" b="0"/>
                  <wp:wrapNone/>
                  <wp:docPr id="2029" name="Freeform 20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83819"/>
                          </a:xfrm>
                          <a:custGeom>
                            <a:rect l="l" t="t" r="r" b="b"/>
                            <a:pathLst>
                              <a:path w="6350" h="349250">
                                <a:moveTo>
                                  <a:pt x="0" y="349250"/>
                                </a:moveTo>
                                <a:lnTo>
                                  <a:pt x="6350" y="34925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4" behindDoc="0" locked="0" layoutInCell="1" allowOverlap="1">
                  <wp:simplePos x="0" y="0"/>
                  <wp:positionH relativeFrom="page">
                    <wp:posOffset>2376425</wp:posOffset>
                  </wp:positionH>
                  <wp:positionV relativeFrom="line">
                    <wp:posOffset>61214</wp:posOffset>
                  </wp:positionV>
                  <wp:extent cx="35051" cy="300756"/>
                  <wp:effectExtent l="0" t="0" r="0" b="0"/>
                  <wp:wrapNone/>
                  <wp:docPr id="2030" name="Picture 20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" name="Picture 20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5051" cy="300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64" behindDoc="0" locked="0" layoutInCell="1" allowOverlap="1">
                  <wp:simplePos x="0" y="0"/>
                  <wp:positionH relativeFrom="page">
                    <wp:posOffset>2909825</wp:posOffset>
                  </wp:positionH>
                  <wp:positionV relativeFrom="line">
                    <wp:posOffset>61214</wp:posOffset>
                  </wp:positionV>
                  <wp:extent cx="42671" cy="300756"/>
                  <wp:effectExtent l="0" t="0" r="0" b="0"/>
                  <wp:wrapNone/>
                  <wp:docPr id="2031" name="Picture 20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" name="Picture 20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671" cy="300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64" behindDoc="0" locked="0" layoutInCell="1" allowOverlap="1">
                  <wp:simplePos x="0" y="0"/>
                  <wp:positionH relativeFrom="page">
                    <wp:posOffset>3100325</wp:posOffset>
                  </wp:positionH>
                  <wp:positionV relativeFrom="line">
                    <wp:posOffset>61214</wp:posOffset>
                  </wp:positionV>
                  <wp:extent cx="36576" cy="300756"/>
                  <wp:effectExtent l="0" t="0" r="0" b="0"/>
                  <wp:wrapNone/>
                  <wp:docPr id="2032" name="Picture 20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" name="Picture 203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76" cy="300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Odbočná krabice IP54, včetně svorkovnice, víčka a montáže	</w:t>
            </w:r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55	</w:t>
            </w:r>
            <w:r>
              <w:rPr lang="fi-FI" sz="10" baseline="-1" dirty="0">
                <w:jc w:val="left"/>
                <w:rFonts w:ascii="Arial" w:hAnsi="Arial" w:cs="Arial"/>
                <w:color w:val="000000"/>
                <w:position w:val="-1"/>
                <w:sz w:val="10"/>
                <w:szCs w:val="10"/>
              </w:rPr>
              <w:t>ks	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55,00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3 025,00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2 750,00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5 775,00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139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Kabel pro strukturované kabeláže CAT6 UTP, LSO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pacing w:val="12"/>
                <w:sz w:val="9"/>
                <w:szCs w:val="9"/>
              </w:rPr>
              <w:t>H 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pro CCTV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9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9500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6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14"/>
                <w:tab w:val="left" w:pos="2079"/>
                <w:tab w:val="left" w:pos="2993"/>
                <w:tab w:val="left" w:pos="4171"/>
              </w:tabs>
              <w:spacing w:before="25" w:after="0" w:line="95" w:lineRule="exact"/>
              <w:ind w:left="543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15,00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28,00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142 500,00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266 000,00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408 500,00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9155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paragraph">
                    <wp:posOffset>70993</wp:posOffset>
                  </wp:positionV>
                  <wp:extent cx="2514091" cy="36088"/>
                  <wp:effectExtent l="0" t="0" r="0" b="0"/>
                  <wp:wrapNone/>
                  <wp:docPr id="2033" name="Picture 20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" name="Picture 203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6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14"/>
                <w:tab w:val="left" w:pos="2134"/>
                <w:tab w:val="left" w:pos="3048"/>
                <w:tab w:val="left" w:pos="4227"/>
              </w:tabs>
              <w:spacing w:before="32" w:after="0" w:line="95" w:lineRule="exact"/>
              <w:ind w:left="543" w:right="-18" w:firstLine="0"/>
            </w:pPr>
            <w:r>
              <w:drawing>
                <wp:anchor simplePos="0" relativeHeight="251658839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-906150</wp:posOffset>
                  </wp:positionV>
                  <wp:extent cx="33020" cy="4815859"/>
                  <wp:effectExtent l="0" t="0" r="0" b="0"/>
                  <wp:wrapNone/>
                  <wp:docPr id="2034" name="Picture 20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" name="Picture 203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020" cy="48158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39" behindDoc="0" locked="0" layoutInCell="1" allowOverlap="1">
                  <wp:simplePos x="0" y="0"/>
                  <wp:positionH relativeFrom="page">
                    <wp:posOffset>1134873</wp:posOffset>
                  </wp:positionH>
                  <wp:positionV relativeFrom="line">
                    <wp:posOffset>-906150</wp:posOffset>
                  </wp:positionV>
                  <wp:extent cx="42163" cy="4815859"/>
                  <wp:effectExtent l="0" t="0" r="0" b="0"/>
                  <wp:wrapNone/>
                  <wp:docPr id="2035" name="Picture 20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" name="Picture 203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48158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39" behindDoc="0" locked="0" layoutInCell="1" allowOverlap="1">
                  <wp:simplePos x="0" y="0"/>
                  <wp:positionH relativeFrom="page">
                    <wp:posOffset>1719073</wp:posOffset>
                  </wp:positionH>
                  <wp:positionV relativeFrom="line">
                    <wp:posOffset>-906150</wp:posOffset>
                  </wp:positionV>
                  <wp:extent cx="38607" cy="4815859"/>
                  <wp:effectExtent l="0" t="0" r="0" b="0"/>
                  <wp:wrapNone/>
                  <wp:docPr id="2036" name="Picture 20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" name="Picture 203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48158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39" behindDoc="0" locked="0" layoutInCell="1" allowOverlap="1">
                  <wp:simplePos x="0" y="0"/>
                  <wp:positionH relativeFrom="page">
                    <wp:posOffset>2303273</wp:posOffset>
                  </wp:positionH>
                  <wp:positionV relativeFrom="line">
                    <wp:posOffset>-906150</wp:posOffset>
                  </wp:positionV>
                  <wp:extent cx="35051" cy="4815859"/>
                  <wp:effectExtent l="0" t="0" r="0" b="0"/>
                  <wp:wrapNone/>
                  <wp:docPr id="2037" name="Picture 20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" name="Picture 203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5051" cy="48158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32,00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28,00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32 000,00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28 000,00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60 000,00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9155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paragraph">
                    <wp:posOffset>75437</wp:posOffset>
                  </wp:positionV>
                  <wp:extent cx="2514091" cy="35072"/>
                  <wp:effectExtent l="0" t="0" r="0" b="0"/>
                  <wp:wrapNone/>
                  <wp:docPr id="2038" name="Picture 20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" name="Picture 203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14"/>
                <w:tab w:val="left" w:pos="2189"/>
                <w:tab w:val="left" w:pos="3103"/>
                <w:tab w:val="left" w:pos="4282"/>
              </w:tabs>
              <w:spacing w:before="33" w:after="0" w:line="95" w:lineRule="exact"/>
              <w:ind w:left="543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14,00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18,00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2 800,00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3 600,00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6 400,00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9155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paragraph">
                    <wp:posOffset>76073</wp:posOffset>
                  </wp:positionV>
                  <wp:extent cx="2514091" cy="34056"/>
                  <wp:effectExtent l="0" t="0" r="0" b="0"/>
                  <wp:wrapNone/>
                  <wp:docPr id="2039" name="Picture 20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" name="Picture 203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14"/>
                <w:tab w:val="left" w:pos="2079"/>
                <w:tab w:val="left" w:pos="2993"/>
                <w:tab w:val="left" w:pos="4087"/>
              </w:tabs>
              <w:spacing w:before="31" w:after="0" w:line="95" w:lineRule="exact"/>
              <w:ind w:left="543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37,00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888 000,00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480 000,00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1 368 000,00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Kabel optický, FTTx DROP, 4vl., 9/125, G657A, 1000N, PURLSOH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9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1000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6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Bezhalogenový stíněný kabel JHTH 2x1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200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6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34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" w:after="0" w:line="84" w:lineRule="exact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Kabe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pacing w:val="12"/>
                <w:sz w:val="9"/>
                <w:szCs w:val="9"/>
              </w:rPr>
              <w:t>l </w:t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CYKY 5Cx2,5 pevně uložený, včetně montáže a ukončení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16" w:after="5" w:line="84" w:lineRule="exact"/>
              <w:ind w:left="0" w:right="0" w:firstLine="0"/>
            </w:pPr>
            <w:r>
              <w:drawing>
                <wp:anchor simplePos="0" relativeHeight="251658682" behindDoc="0" locked="0" layoutInCell="1" allowOverlap="1">
                  <wp:simplePos x="0" y="0"/>
                  <wp:positionH relativeFrom="page">
                    <wp:posOffset>2376425</wp:posOffset>
                  </wp:positionH>
                  <wp:positionV relativeFrom="line">
                    <wp:posOffset>-12630</wp:posOffset>
                  </wp:positionV>
                  <wp:extent cx="35051" cy="217444"/>
                  <wp:effectExtent l="0" t="0" r="0" b="0"/>
                  <wp:wrapNone/>
                  <wp:docPr id="2040" name="Picture 20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" name="Picture 204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5051" cy="2174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Kabelový žlab 100x100mm, včetně montáže a příslušenství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" w:after="0" w:line="96" w:lineRule="exact"/>
              <w:ind w:left="29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24000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16" w:after="5" w:line="96" w:lineRule="exact"/>
              <w:ind w:left="319" w:right="0" w:firstLine="0"/>
            </w:pPr>
            <w:r>
              <w:drawing>
                <wp:anchor simplePos="0" relativeHeight="251658682" behindDoc="0" locked="0" layoutInCell="1" allowOverlap="1">
                  <wp:simplePos x="0" y="0"/>
                  <wp:positionH relativeFrom="page">
                    <wp:posOffset>514097</wp:posOffset>
                  </wp:positionH>
                  <wp:positionV relativeFrom="line">
                    <wp:posOffset>-7875</wp:posOffset>
                  </wp:positionV>
                  <wp:extent cx="42671" cy="217444"/>
                  <wp:effectExtent l="0" t="0" r="0" b="0"/>
                  <wp:wrapNone/>
                  <wp:docPr id="2041" name="Picture 20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" name="Picture 204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671" cy="2174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2240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" w:after="0" w:line="95" w:lineRule="exact"/>
              <w:ind w:left="106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16" w:after="5" w:line="95" w:lineRule="exact"/>
              <w:ind w:left="106" w:right="0" w:firstLine="0"/>
            </w:pPr>
            <w:r>
              <w:drawing>
                <wp:anchor simplePos="0" relativeHeight="251658682" behindDoc="0" locked="0" layoutInCell="1" allowOverlap="1">
                  <wp:simplePos x="0" y="0"/>
                  <wp:positionH relativeFrom="page">
                    <wp:posOffset>163577</wp:posOffset>
                  </wp:positionH>
                  <wp:positionV relativeFrom="line">
                    <wp:posOffset>-16135</wp:posOffset>
                  </wp:positionV>
                  <wp:extent cx="36576" cy="217444"/>
                  <wp:effectExtent l="0" t="0" r="0" b="0"/>
                  <wp:wrapNone/>
                  <wp:docPr id="2042" name="Picture 20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" name="Picture 204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76" cy="2174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292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772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52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29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09" w:type="dxa"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168" w:type="dxa"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139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9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4826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59"/>
                <w:tab w:val="left" w:pos="2079"/>
                <w:tab w:val="left" w:pos="2993"/>
                <w:tab w:val="left" w:pos="4171"/>
              </w:tabs>
              <w:spacing w:before="25" w:after="0" w:line="95" w:lineRule="exact"/>
              <w:ind w:left="492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250,00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191,00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560 000,00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427 840,00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987 840,00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9155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paragraph">
                    <wp:posOffset>70992</wp:posOffset>
                  </wp:positionV>
                  <wp:extent cx="2514091" cy="42692"/>
                  <wp:effectExtent l="0" t="0" r="0" b="0"/>
                  <wp:wrapNone/>
                  <wp:docPr id="2043" name="Picture 20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" name="Picture 204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59"/>
                <w:tab w:val="left" w:pos="2079"/>
                <w:tab w:val="left" w:pos="3048"/>
                <w:tab w:val="left" w:pos="4171"/>
              </w:tabs>
              <w:spacing w:before="33" w:after="0" w:line="95" w:lineRule="exact"/>
              <w:ind w:left="492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711,00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199,00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142 200,00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39 800,00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182 000,00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9155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paragraph">
                    <wp:posOffset>76072</wp:posOffset>
                  </wp:positionV>
                  <wp:extent cx="2514091" cy="41676"/>
                  <wp:effectExtent l="0" t="0" r="0" b="0"/>
                  <wp:wrapNone/>
                  <wp:docPr id="2044" name="Picture 20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" name="Picture 204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59"/>
                <w:tab w:val="left" w:pos="2134"/>
                <w:tab w:val="left" w:pos="3103"/>
                <w:tab w:val="left" w:pos="4227"/>
              </w:tabs>
              <w:spacing w:before="33" w:after="0" w:line="95" w:lineRule="exact"/>
              <w:ind w:left="492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595,00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202,00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17 850,00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6 060,00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23 910,00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9155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paragraph">
                    <wp:posOffset>76072</wp:posOffset>
                  </wp:positionV>
                  <wp:extent cx="2514091" cy="40660"/>
                  <wp:effectExtent l="0" t="0" r="0" b="0"/>
                  <wp:wrapNone/>
                  <wp:docPr id="2045" name="Picture 20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" name="Picture 204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40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59"/>
                <w:tab w:val="left" w:pos="2134"/>
                <w:tab w:val="left" w:pos="3103"/>
                <w:tab w:val="left" w:pos="4227"/>
              </w:tabs>
              <w:spacing w:before="33" w:after="0" w:line="95" w:lineRule="exact"/>
              <w:ind w:left="492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685,00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209,00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17 125,00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5 225,00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22 350,00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9155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paragraph">
                    <wp:posOffset>76072</wp:posOffset>
                  </wp:positionV>
                  <wp:extent cx="2514091" cy="39644"/>
                  <wp:effectExtent l="0" t="0" r="0" b="0"/>
                  <wp:wrapNone/>
                  <wp:docPr id="2046" name="Picture 20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" name="Picture 204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94"/>
                <w:tab w:val="left" w:pos="2169"/>
                <w:tab w:val="left" w:pos="3028"/>
                <w:tab w:val="left" w:pos="4206"/>
              </w:tabs>
              <w:spacing w:before="72" w:after="0" w:line="95" w:lineRule="exact"/>
              <w:ind w:left="523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13,00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42,00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4 550,00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14 700,00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19 250,00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94"/>
                <w:tab w:val="left" w:pos="2169"/>
                <w:tab w:val="left" w:pos="3083"/>
                <w:tab w:val="left" w:pos="4262"/>
              </w:tabs>
              <w:spacing w:before="123" w:after="0" w:line="95" w:lineRule="exact"/>
              <w:ind w:left="523" w:right="-18" w:firstLine="0"/>
            </w:pPr>
            <w:r>
              <w:drawing>
                <wp:anchor simplePos="0" relativeHeight="251659155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8121</wp:posOffset>
                  </wp:positionV>
                  <wp:extent cx="2514091" cy="40660"/>
                  <wp:effectExtent l="0" t="0" r="0" b="0"/>
                  <wp:wrapNone/>
                  <wp:docPr id="2047" name="Picture 20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" name="Picture 204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40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19,00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42,00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1 900,00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4 200,00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6 100,00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94"/>
                <w:tab w:val="left" w:pos="2253"/>
                <w:tab w:val="left" w:pos="3167"/>
                <w:tab w:val="left" w:pos="4262"/>
              </w:tabs>
              <w:spacing w:before="123" w:after="0" w:line="95" w:lineRule="exact"/>
              <w:ind w:left="523" w:right="-18" w:firstLine="0"/>
            </w:pPr>
            <w:r>
              <w:drawing>
                <wp:anchor simplePos="0" relativeHeight="251659155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8122</wp:posOffset>
                  </wp:positionV>
                  <wp:extent cx="2514091" cy="41676"/>
                  <wp:effectExtent l="0" t="0" r="0" b="0"/>
                  <wp:wrapNone/>
                  <wp:docPr id="2048" name="Picture 20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" name="Picture 204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43,00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860,00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1 260,00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94"/>
                <w:tab w:val="left" w:pos="2253"/>
                <w:tab w:val="left" w:pos="3167"/>
                <w:tab w:val="left" w:pos="4262"/>
              </w:tabs>
              <w:spacing w:before="122" w:after="56" w:line="95" w:lineRule="exact"/>
              <w:ind w:left="523" w:right="-18" w:firstLine="0"/>
            </w:pPr>
            <w:r>
              <w:drawing>
                <wp:anchor simplePos="0" relativeHeight="251659155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7487</wp:posOffset>
                  </wp:positionV>
                  <wp:extent cx="2514091" cy="42692"/>
                  <wp:effectExtent l="0" t="0" r="0" b="0"/>
                  <wp:wrapNone/>
                  <wp:docPr id="2049" name="Picture 20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" name="Picture 204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155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146171</wp:posOffset>
                  </wp:positionV>
                  <wp:extent cx="2514091" cy="43708"/>
                  <wp:effectExtent l="0" t="0" r="0" b="0"/>
                  <wp:wrapNone/>
                  <wp:docPr id="2050" name="Picture 20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05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437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26,00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43,00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520,00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860,00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1 380,00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Kabelový žlab 200x100mm, včetně montáže a příslušenství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200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6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Kabelový žlab 300x100mm, včetně montáže a příslušenství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4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30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6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Kabelový žlab 500x100mm, včetně montáže a příslušenství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4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25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6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218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12" w:lineRule="exact"/>
              <w:ind w:left="0" w:right="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Trubka ohebná D20 s protahovacím drátem, včetně montáže do nebo na monolitický beton 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příslušenstv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6" w:after="56" w:line="240" w:lineRule="auto"/>
              <w:ind w:left="328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350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0" w:line="240" w:lineRule="auto"/>
              <w:ind w:left="86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pacing w:val="-3"/>
                <w:sz w:val="10"/>
                <w:szCs w:val="10"/>
              </w:rPr>
              <w:t>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218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12" w:lineRule="exact"/>
              <w:ind w:left="0" w:right="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Trubka ohebná D25 s protahovacím drátem, včetně montáže do nebo na monolitický beton 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příslušenstv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6" w:after="56" w:line="240" w:lineRule="auto"/>
              <w:ind w:left="328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1" w:after="0" w:line="240" w:lineRule="auto"/>
              <w:ind w:left="86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pacing w:val="-3"/>
                <w:sz w:val="10"/>
                <w:szCs w:val="10"/>
              </w:rPr>
              <w:t>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218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12" w:lineRule="exact"/>
              <w:ind w:left="0" w:right="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Trubka ohebná D32 s protahovacím drátem, včetně montáže do nebo na monolitický beton 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příslušenstv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6" w:after="55" w:line="240" w:lineRule="auto"/>
              <w:ind w:left="354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20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1" w:after="0" w:line="240" w:lineRule="auto"/>
              <w:ind w:left="86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pacing w:val="-3"/>
                <w:sz w:val="10"/>
                <w:szCs w:val="10"/>
              </w:rPr>
              <w:t>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218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12" w:lineRule="exact"/>
              <w:ind w:left="0" w:right="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Trubka ohebná D40 s protahovacím drátem, včetně montáže do nebo na monolitický beton 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příslušenstv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6" w:after="56" w:line="240" w:lineRule="auto"/>
              <w:ind w:left="354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20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0" w:line="240" w:lineRule="auto"/>
              <w:ind w:left="86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pacing w:val="-3"/>
                <w:sz w:val="10"/>
                <w:szCs w:val="10"/>
              </w:rPr>
              <w:t>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Kabelová chránička korugovaná DN40, včetně montáže a příslušenství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6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0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916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8"/>
              </w:tabs>
              <w:spacing w:before="27" w:after="0" w:line="95" w:lineRule="exact"/>
              <w:ind w:left="1474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9155" behindDoc="0" locked="0" layoutInCell="1" allowOverlap="1">
                  <wp:simplePos x="0" y="0"/>
                  <wp:positionH relativeFrom="page">
                    <wp:posOffset>-14223</wp:posOffset>
                  </wp:positionH>
                  <wp:positionV relativeFrom="paragraph">
                    <wp:posOffset>72261</wp:posOffset>
                  </wp:positionV>
                  <wp:extent cx="2514091" cy="42692"/>
                  <wp:effectExtent l="0" t="0" r="0" b="0"/>
                  <wp:wrapNone/>
                  <wp:docPr id="2051" name="Picture 20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Picture 205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8"/>
              </w:tabs>
              <w:spacing w:before="33" w:after="0" w:line="95" w:lineRule="exact"/>
              <w:ind w:left="1474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9155" behindDoc="0" locked="0" layoutInCell="1" allowOverlap="1">
                  <wp:simplePos x="0" y="0"/>
                  <wp:positionH relativeFrom="page">
                    <wp:posOffset>-14223</wp:posOffset>
                  </wp:positionH>
                  <wp:positionV relativeFrom="paragraph">
                    <wp:posOffset>76071</wp:posOffset>
                  </wp:positionV>
                  <wp:extent cx="2514091" cy="41676"/>
                  <wp:effectExtent l="0" t="0" r="0" b="0"/>
                  <wp:wrapNone/>
                  <wp:docPr id="2052" name="Picture 20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205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8"/>
              </w:tabs>
              <w:spacing w:before="33" w:after="0" w:line="95" w:lineRule="exact"/>
              <w:ind w:left="1474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9155" behindDoc="0" locked="0" layoutInCell="1" allowOverlap="1">
                  <wp:simplePos x="0" y="0"/>
                  <wp:positionH relativeFrom="page">
                    <wp:posOffset>-14223</wp:posOffset>
                  </wp:positionH>
                  <wp:positionV relativeFrom="paragraph">
                    <wp:posOffset>76071</wp:posOffset>
                  </wp:positionV>
                  <wp:extent cx="2514091" cy="40660"/>
                  <wp:effectExtent l="0" t="0" r="0" b="0"/>
                  <wp:wrapNone/>
                  <wp:docPr id="2053" name="Picture 20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" name="Picture 205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40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8"/>
              </w:tabs>
              <w:spacing w:before="33" w:after="0" w:line="95" w:lineRule="exact"/>
              <w:ind w:left="1474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9155" behindDoc="0" locked="0" layoutInCell="1" allowOverlap="1">
                  <wp:simplePos x="0" y="0"/>
                  <wp:positionH relativeFrom="page">
                    <wp:posOffset>-14223</wp:posOffset>
                  </wp:positionH>
                  <wp:positionV relativeFrom="paragraph">
                    <wp:posOffset>76071</wp:posOffset>
                  </wp:positionV>
                  <wp:extent cx="2514091" cy="39644"/>
                  <wp:effectExtent l="0" t="0" r="0" b="0"/>
                  <wp:wrapNone/>
                  <wp:docPr id="2054" name="Picture 20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" name="Picture 205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8"/>
              </w:tabs>
              <w:spacing w:before="33" w:after="0" w:line="95" w:lineRule="exact"/>
              <w:ind w:left="1474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9155" behindDoc="0" locked="0" layoutInCell="1" allowOverlap="1">
                  <wp:simplePos x="0" y="0"/>
                  <wp:positionH relativeFrom="page">
                    <wp:posOffset>-14223</wp:posOffset>
                  </wp:positionH>
                  <wp:positionV relativeFrom="paragraph">
                    <wp:posOffset>76071</wp:posOffset>
                  </wp:positionV>
                  <wp:extent cx="2514091" cy="38628"/>
                  <wp:effectExtent l="0" t="0" r="0" b="0"/>
                  <wp:wrapNone/>
                  <wp:docPr id="2055" name="Picture 20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" name="Picture 205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86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8"/>
              </w:tabs>
              <w:spacing w:before="32" w:after="5" w:line="95" w:lineRule="exact"/>
              <w:ind w:left="1474" w:right="-18" w:firstLine="0"/>
            </w:pPr>
            <w:r>
              <w:drawing>
                <wp:anchor simplePos="0" relativeHeight="251659155" behindDoc="0" locked="0" layoutInCell="1" allowOverlap="1">
                  <wp:simplePos x="0" y="0"/>
                  <wp:positionH relativeFrom="page">
                    <wp:posOffset>-14223</wp:posOffset>
                  </wp:positionH>
                  <wp:positionV relativeFrom="line">
                    <wp:posOffset>64636</wp:posOffset>
                  </wp:positionV>
                  <wp:extent cx="2514091" cy="37612"/>
                  <wp:effectExtent l="0" t="0" r="0" b="0"/>
                  <wp:wrapNone/>
                  <wp:docPr id="2056" name="Picture 20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Picture 205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7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Kabelová chránička korugovaná DN63, včetně montáže a příslušenství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6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0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916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Kabelová chránička korugovaná DN90, včetně montáže a příslušenství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6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0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916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Kabelová chránička korugovaná DN100, včetně montáže a příslušenství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6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0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916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Kabelová chránička korugovaná DN125, včetně montáže a příslušenství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6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0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916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Kabelová chránička korugovaná DN160, včetně montáže a příslušenství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6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0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916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218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12" w:lineRule="exact"/>
              <w:ind w:left="0" w:right="141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Trubka tuhá D20 s protahovacím drátem, včetně montáže do nebo na monolitický beton 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příslušenstv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256035</wp:posOffset>
                  </wp:positionH>
                  <wp:positionV relativeFrom="paragraph">
                    <wp:posOffset>41912</wp:posOffset>
                  </wp:positionV>
                  <wp:extent cx="149841" cy="175747"/>
                  <wp:effectExtent l="0" t="0" r="0" b="0"/>
                  <wp:wrapNone/>
                  <wp:docPr id="2057" name="Freeform 205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488438" y="41912"/>
                            <a:ext cx="35541" cy="61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96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FF0000"/>
                                  <w:spacing w:val="-20"/>
                                  <w:sz w:val="10"/>
                                  <w:szCs w:val="10"/>
                                </w:rPr>
                                <w:t>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0" w:line="240" w:lineRule="auto"/>
              <w:ind w:left="86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pacing w:val="-3"/>
                <w:sz w:val="10"/>
                <w:szCs w:val="10"/>
              </w:rPr>
              <w:t>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0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9155" behindDoc="0" locked="0" layoutInCell="1" allowOverlap="1">
                  <wp:simplePos x="0" y="0"/>
                  <wp:positionH relativeFrom="page">
                    <wp:posOffset>-14223</wp:posOffset>
                  </wp:positionH>
                  <wp:positionV relativeFrom="paragraph">
                    <wp:posOffset>121412</wp:posOffset>
                  </wp:positionV>
                  <wp:extent cx="2514091" cy="38628"/>
                  <wp:effectExtent l="0" t="0" r="0" b="0"/>
                  <wp:wrapNone/>
                  <wp:docPr id="2058" name="Picture 20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Picture 205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86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155" behindDoc="0" locked="0" layoutInCell="1" allowOverlap="1">
                  <wp:simplePos x="0" y="0"/>
                  <wp:positionH relativeFrom="page">
                    <wp:posOffset>-14223</wp:posOffset>
                  </wp:positionH>
                  <wp:positionV relativeFrom="paragraph">
                    <wp:posOffset>260096</wp:posOffset>
                  </wp:positionV>
                  <wp:extent cx="2514091" cy="39644"/>
                  <wp:effectExtent l="0" t="0" r="0" b="0"/>
                  <wp:wrapNone/>
                  <wp:docPr id="2059" name="Picture 20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Picture 205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155" behindDoc="0" locked="0" layoutInCell="1" allowOverlap="1">
                  <wp:simplePos x="0" y="0"/>
                  <wp:positionH relativeFrom="page">
                    <wp:posOffset>-14223</wp:posOffset>
                  </wp:positionH>
                  <wp:positionV relativeFrom="paragraph">
                    <wp:posOffset>398780</wp:posOffset>
                  </wp:positionV>
                  <wp:extent cx="2514091" cy="40660"/>
                  <wp:effectExtent l="0" t="0" r="0" b="0"/>
                  <wp:wrapNone/>
                  <wp:docPr id="2060" name="Picture 20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Picture 206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40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155" behindDoc="0" locked="0" layoutInCell="1" allowOverlap="1">
                  <wp:simplePos x="0" y="0"/>
                  <wp:positionH relativeFrom="page">
                    <wp:posOffset>-14223</wp:posOffset>
                  </wp:positionH>
                  <wp:positionV relativeFrom="paragraph">
                    <wp:posOffset>537464</wp:posOffset>
                  </wp:positionV>
                  <wp:extent cx="2514091" cy="41676"/>
                  <wp:effectExtent l="0" t="0" r="0" b="0"/>
                  <wp:wrapNone/>
                  <wp:docPr id="2061" name="Picture 20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Picture 206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25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77"/>
                <w:tab w:val="left" w:pos="2555"/>
              </w:tabs>
              <w:spacing w:before="67" w:after="0" w:line="95" w:lineRule="exact"/>
              <w:ind w:left="463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77"/>
                <w:tab w:val="left" w:pos="2555"/>
              </w:tabs>
              <w:spacing w:before="123" w:after="0" w:line="95" w:lineRule="exact"/>
              <w:ind w:left="463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77"/>
                <w:tab w:val="left" w:pos="2555"/>
              </w:tabs>
              <w:spacing w:before="122" w:after="0" w:line="95" w:lineRule="exact"/>
              <w:ind w:left="463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77"/>
                <w:tab w:val="left" w:pos="2555"/>
              </w:tabs>
              <w:spacing w:before="123" w:after="56" w:line="95" w:lineRule="exact"/>
              <w:ind w:left="463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218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12" w:lineRule="exact"/>
              <w:ind w:left="0" w:right="141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Trubka tuhá D25 s protahovacím drátem, včetně montáže do nebo na monolitický beton 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příslušenstv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256035</wp:posOffset>
                  </wp:positionH>
                  <wp:positionV relativeFrom="paragraph">
                    <wp:posOffset>41912</wp:posOffset>
                  </wp:positionV>
                  <wp:extent cx="149841" cy="175747"/>
                  <wp:effectExtent l="0" t="0" r="0" b="0"/>
                  <wp:wrapNone/>
                  <wp:docPr id="2062" name="Freeform 206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488438" y="41912"/>
                            <a:ext cx="35541" cy="61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96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FF0000"/>
                                  <w:spacing w:val="-20"/>
                                  <w:sz w:val="10"/>
                                  <w:szCs w:val="10"/>
                                </w:rPr>
                                <w:t>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1" w:after="0" w:line="240" w:lineRule="auto"/>
              <w:ind w:left="86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pacing w:val="-3"/>
                <w:sz w:val="10"/>
                <w:szCs w:val="10"/>
              </w:rPr>
              <w:t>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0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925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218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12" w:lineRule="exact"/>
              <w:ind w:left="0" w:right="141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Trubka tuhá D32 s protahovacím drátem, včetně montáže do nebo na monolitický beton 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příslušenstv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256035</wp:posOffset>
                  </wp:positionH>
                  <wp:positionV relativeFrom="paragraph">
                    <wp:posOffset>41912</wp:posOffset>
                  </wp:positionV>
                  <wp:extent cx="149841" cy="175747"/>
                  <wp:effectExtent l="0" t="0" r="0" b="0"/>
                  <wp:wrapNone/>
                  <wp:docPr id="2063" name="Freeform 206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488438" y="41912"/>
                            <a:ext cx="35541" cy="61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96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FF0000"/>
                                  <w:spacing w:val="-20"/>
                                  <w:sz w:val="10"/>
                                  <w:szCs w:val="10"/>
                                </w:rPr>
                                <w:t>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0" w:line="240" w:lineRule="auto"/>
              <w:ind w:left="86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pacing w:val="-3"/>
                <w:sz w:val="10"/>
                <w:szCs w:val="10"/>
              </w:rPr>
              <w:t>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0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925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218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12" w:lineRule="exact"/>
              <w:ind w:left="0" w:right="141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Trubka tuhá D40 s protahovacím drátem, včetně montáže do nebo na monolitický beton 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příslušenstv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256035</wp:posOffset>
                  </wp:positionH>
                  <wp:positionV relativeFrom="paragraph">
                    <wp:posOffset>41913</wp:posOffset>
                  </wp:positionV>
                  <wp:extent cx="149841" cy="175747"/>
                  <wp:effectExtent l="0" t="0" r="0" b="0"/>
                  <wp:wrapNone/>
                  <wp:docPr id="2064" name="Freeform 206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488438" y="41913"/>
                            <a:ext cx="35541" cy="61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96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FF0000"/>
                                  <w:spacing w:val="-20"/>
                                  <w:sz w:val="10"/>
                                  <w:szCs w:val="10"/>
                                </w:rPr>
                                <w:t>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1" w:after="0" w:line="240" w:lineRule="auto"/>
              <w:ind w:left="86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pacing w:val="-3"/>
                <w:sz w:val="10"/>
                <w:szCs w:val="10"/>
              </w:rPr>
              <w:t>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0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925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218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12" w:lineRule="exact"/>
              <w:ind w:left="0" w:right="-66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Kabelová trasa stoupacího vedení na příchytkách, včetně příchytek, požárně dělících přepážek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a montáže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6" w:after="55" w:line="240" w:lineRule="auto"/>
              <w:ind w:left="354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50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1" w:after="0" w:line="240" w:lineRule="auto"/>
              <w:ind w:left="86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pacing w:val="-3"/>
                <w:sz w:val="10"/>
                <w:szCs w:val="10"/>
              </w:rPr>
              <w:t>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8"/>
                <w:tab w:val="left" w:pos="2113"/>
                <w:tab w:val="left" w:pos="3083"/>
                <w:tab w:val="left" w:pos="4206"/>
              </w:tabs>
              <w:spacing w:before="67" w:after="55" w:line="240" w:lineRule="auto"/>
              <w:ind w:left="472" w:right="-18" w:firstLine="0"/>
            </w:pPr>
            <w:r>
              <w:drawing>
                <wp:anchor simplePos="0" relativeHeight="251659155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121405</wp:posOffset>
                  </wp:positionV>
                  <wp:extent cx="2514091" cy="42691"/>
                  <wp:effectExtent l="0" t="0" r="0" b="0"/>
                  <wp:wrapNone/>
                  <wp:docPr id="2065" name="Picture 20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Picture 206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426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235,00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172,00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11 750,00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8 600,00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20 350,00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134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0" w:after="0" w:line="240" w:lineRule="auto"/>
              <w:ind w:left="0" w:right="0" w:firstLine="0"/>
            </w:pPr>
            <w:r>
              <w:drawing>
                <wp:anchor simplePos="0" relativeHeight="251658748" behindDoc="0" locked="0" layoutInCell="1" allowOverlap="1">
                  <wp:simplePos x="0" y="0"/>
                  <wp:positionH relativeFrom="page">
                    <wp:posOffset>2376425</wp:posOffset>
                  </wp:positionH>
                  <wp:positionV relativeFrom="line">
                    <wp:posOffset>54425</wp:posOffset>
                  </wp:positionV>
                  <wp:extent cx="35051" cy="124479"/>
                  <wp:effectExtent l="0" t="0" r="0" b="0"/>
                  <wp:wrapNone/>
                  <wp:docPr id="2066" name="Picture 20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" name="Picture 206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5051" cy="1244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Protipožární utěsnění prostupů stěnou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0" w:after="0" w:line="240" w:lineRule="auto"/>
              <w:ind w:left="403" w:right="0" w:firstLine="0"/>
            </w:pPr>
            <w:r>
              <w:drawing>
                <wp:anchor simplePos="0" relativeHeight="251658748" behindDoc="0" locked="0" layoutInCell="1" allowOverlap="1">
                  <wp:simplePos x="0" y="0"/>
                  <wp:positionH relativeFrom="page">
                    <wp:posOffset>514097</wp:posOffset>
                  </wp:positionH>
                  <wp:positionV relativeFrom="line">
                    <wp:posOffset>59180</wp:posOffset>
                  </wp:positionV>
                  <wp:extent cx="42671" cy="124479"/>
                  <wp:effectExtent l="0" t="0" r="0" b="0"/>
                  <wp:wrapNone/>
                  <wp:docPr id="2067" name="Picture 20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" name="Picture 206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671" cy="1244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0" w:after="0" w:line="240" w:lineRule="auto"/>
              <w:ind w:left="79" w:right="0" w:firstLine="0"/>
            </w:pPr>
            <w:r>
              <w:drawing>
                <wp:anchor simplePos="0" relativeHeight="251658748" behindDoc="0" locked="0" layoutInCell="1" allowOverlap="1">
                  <wp:simplePos x="0" y="0"/>
                  <wp:positionH relativeFrom="page">
                    <wp:posOffset>163577</wp:posOffset>
                  </wp:positionH>
                  <wp:positionV relativeFrom="line">
                    <wp:posOffset>50920</wp:posOffset>
                  </wp:positionV>
                  <wp:extent cx="36576" cy="124479"/>
                  <wp:effectExtent l="0" t="0" r="0" b="0"/>
                  <wp:wrapNone/>
                  <wp:docPr id="2068" name="Picture 20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" name="Picture 206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76" cy="1244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-1" dirty="0">
                <w:jc w:val="left"/>
                <w:rFonts w:ascii="Arial" w:hAnsi="Arial" w:cs="Arial"/>
                <w:color w:val="000000"/>
                <w:position w:val="-1"/>
                <w:sz w:val="10"/>
                <w:szCs w:val="10"/>
              </w:rPr>
              <w:t>m2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09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168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15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52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9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09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1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68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39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9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4826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59"/>
                <w:tab w:val="left" w:pos="2134"/>
                <w:tab w:val="left" w:pos="3103"/>
                <w:tab w:val="left" w:pos="4227"/>
              </w:tabs>
              <w:spacing w:before="25" w:after="0" w:line="95" w:lineRule="exact"/>
              <w:ind w:left="418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4 668,00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14 004,00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1 800,00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15 804,00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9155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paragraph">
                    <wp:posOffset>70990</wp:posOffset>
                  </wp:positionV>
                  <wp:extent cx="2514091" cy="39644"/>
                  <wp:effectExtent l="0" t="0" r="0" b="0"/>
                  <wp:wrapNone/>
                  <wp:docPr id="2069" name="Picture 20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" name="Picture 206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59"/>
                <w:tab w:val="left" w:pos="2189"/>
                <w:tab w:val="left" w:pos="3187"/>
                <w:tab w:val="left" w:pos="4282"/>
              </w:tabs>
              <w:spacing w:before="33" w:after="5" w:line="95" w:lineRule="exact"/>
              <w:ind w:left="418" w:right="-18" w:firstLine="0"/>
            </w:pPr>
            <w:r>
              <w:drawing>
                <wp:anchor simplePos="0" relativeHeight="251659155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65270</wp:posOffset>
                  </wp:positionV>
                  <wp:extent cx="2514091" cy="38628"/>
                  <wp:effectExtent l="0" t="0" r="0" b="0"/>
                  <wp:wrapNone/>
                  <wp:docPr id="2070" name="Picture 20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" name="Picture 207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86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4 788,00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480,00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4 788,00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480,00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5 268,00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Pomocný montážní materiál pro elektro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" w:right="0" w:firstLine="0"/>
            </w:pPr>
            <w:r/>
            <w:r>
              <w:rPr lang="fi-FI" sz="10" baseline="-1" dirty="0">
                <w:jc w:val="left"/>
                <w:rFonts w:ascii="Arial" w:hAnsi="Arial" w:cs="Arial"/>
                <w:color w:val="000000"/>
                <w:position w:val="-1"/>
                <w:sz w:val="10"/>
                <w:szCs w:val="10"/>
              </w:rPr>
              <w:t>sada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34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99" w:after="0" w:line="240" w:lineRule="auto"/>
              <w:ind w:left="0" w:right="0" w:firstLine="0"/>
            </w:pPr>
            <w:r>
              <w:drawing>
                <wp:anchor simplePos="0" relativeHeight="251658763" behindDoc="0" locked="0" layoutInCell="1" allowOverlap="1">
                  <wp:simplePos x="0" y="0"/>
                  <wp:positionH relativeFrom="page">
                    <wp:posOffset>2376425</wp:posOffset>
                  </wp:positionH>
                  <wp:positionV relativeFrom="line">
                    <wp:posOffset>48202</wp:posOffset>
                  </wp:positionV>
                  <wp:extent cx="35051" cy="120415"/>
                  <wp:effectExtent l="0" t="0" r="0" b="0"/>
                  <wp:wrapNone/>
                  <wp:docPr id="2071" name="Picture 20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" name="Picture 207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5051" cy="12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Návštěva TIČR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99" w:after="0" w:line="240" w:lineRule="auto"/>
              <w:ind w:left="403" w:right="0" w:firstLine="0"/>
            </w:pPr>
            <w:r>
              <w:drawing>
                <wp:anchor simplePos="0" relativeHeight="251658763" behindDoc="0" locked="0" layoutInCell="1" allowOverlap="1">
                  <wp:simplePos x="0" y="0"/>
                  <wp:positionH relativeFrom="page">
                    <wp:posOffset>514097</wp:posOffset>
                  </wp:positionH>
                  <wp:positionV relativeFrom="line">
                    <wp:posOffset>52957</wp:posOffset>
                  </wp:positionV>
                  <wp:extent cx="42671" cy="120415"/>
                  <wp:effectExtent l="0" t="0" r="0" b="0"/>
                  <wp:wrapNone/>
                  <wp:docPr id="2072" name="Picture 20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" name="Picture 207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671" cy="12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99" w:after="0" w:line="240" w:lineRule="auto"/>
              <w:ind w:left="84" w:right="0" w:firstLine="0"/>
            </w:pPr>
            <w:r>
              <w:drawing>
                <wp:anchor simplePos="0" relativeHeight="251658763" behindDoc="0" locked="0" layoutInCell="1" allowOverlap="1">
                  <wp:simplePos x="0" y="0"/>
                  <wp:positionH relativeFrom="page">
                    <wp:posOffset>163577</wp:posOffset>
                  </wp:positionH>
                  <wp:positionV relativeFrom="line">
                    <wp:posOffset>26409</wp:posOffset>
                  </wp:positionV>
                  <wp:extent cx="36576" cy="120415"/>
                  <wp:effectExtent l="0" t="0" r="0" b="0"/>
                  <wp:wrapNone/>
                  <wp:docPr id="2073" name="Picture 20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" name="Picture 207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76" cy="12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kpl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09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1168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15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52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9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09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1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68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96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9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09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916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8"/>
              </w:tabs>
              <w:spacing w:before="14" w:after="0" w:line="240" w:lineRule="auto"/>
              <w:ind w:left="1474" w:right="-18" w:firstLine="0"/>
            </w:pPr>
            <w:r>
              <w:drawing>
                <wp:anchor simplePos="0" relativeHeight="251659155" behindDoc="0" locked="0" layoutInCell="1" allowOverlap="1">
                  <wp:simplePos x="0" y="0"/>
                  <wp:positionH relativeFrom="page">
                    <wp:posOffset>-14223</wp:posOffset>
                  </wp:positionH>
                  <wp:positionV relativeFrom="line">
                    <wp:posOffset>81653</wp:posOffset>
                  </wp:positionV>
                  <wp:extent cx="2514091" cy="37103"/>
                  <wp:effectExtent l="0" t="0" r="0" b="0"/>
                  <wp:wrapNone/>
                  <wp:docPr id="2074" name="Picture 20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" name="Picture 207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7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266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772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5" w:after="226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Ostatní práce a dodávky jinde neuvedené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5" w:after="226" w:line="240" w:lineRule="auto"/>
              <w:ind w:left="403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" w:after="149" w:line="240" w:lineRule="auto"/>
              <w:ind w:left="64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kpl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54"/>
                <w:tab w:val="left" w:pos="2169"/>
                <w:tab w:val="left" w:pos="3083"/>
                <w:tab w:val="left" w:pos="4261"/>
              </w:tabs>
              <w:spacing w:before="96" w:after="75" w:line="240" w:lineRule="auto"/>
              <w:ind w:left="398" w:right="-18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3 000,00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3 000,00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3 000,00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3 000,00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6 000,00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9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09" w:type="dxa"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68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31"/>
        </w:trPr>
        <w:tc>
          <w:tcPr>
            <w:tcW w:w="50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839" behindDoc="0" locked="0" layoutInCell="1" allowOverlap="1">
                  <wp:simplePos x="0" y="0"/>
                  <wp:positionH relativeFrom="page">
                    <wp:posOffset>2376425</wp:posOffset>
                  </wp:positionH>
                  <wp:positionV relativeFrom="paragraph">
                    <wp:posOffset>-102616</wp:posOffset>
                  </wp:positionV>
                  <wp:extent cx="35051" cy="758972"/>
                  <wp:effectExtent l="0" t="0" r="0" b="0"/>
                  <wp:wrapNone/>
                  <wp:docPr id="2075" name="Picture 20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" name="Picture 207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5051" cy="7589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839" behindDoc="0" locked="0" layoutInCell="1" allowOverlap="1">
                  <wp:simplePos x="0" y="0"/>
                  <wp:positionH relativeFrom="page">
                    <wp:posOffset>514097</wp:posOffset>
                  </wp:positionH>
                  <wp:positionV relativeFrom="paragraph">
                    <wp:posOffset>-102616</wp:posOffset>
                  </wp:positionV>
                  <wp:extent cx="42671" cy="758972"/>
                  <wp:effectExtent l="0" t="0" r="0" b="0"/>
                  <wp:wrapNone/>
                  <wp:docPr id="2076" name="Picture 20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" name="Picture 207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671" cy="7589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839" behindDoc="0" locked="0" layoutInCell="1" allowOverlap="1">
                  <wp:simplePos x="0" y="0"/>
                  <wp:positionH relativeFrom="page">
                    <wp:posOffset>163577</wp:posOffset>
                  </wp:positionH>
                  <wp:positionV relativeFrom="paragraph">
                    <wp:posOffset>-102616</wp:posOffset>
                  </wp:positionV>
                  <wp:extent cx="36576" cy="758972"/>
                  <wp:effectExtent l="0" t="0" r="0" b="0"/>
                  <wp:wrapNone/>
                  <wp:docPr id="2077" name="Picture 20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" name="Picture 207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76" cy="7589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1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6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29"/>
        </w:trPr>
        <w:tc>
          <w:tcPr>
            <w:tcW w:w="506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9159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paragraph">
                    <wp:posOffset>71120</wp:posOffset>
                  </wp:positionV>
                  <wp:extent cx="6527291" cy="32024"/>
                  <wp:effectExtent l="0" t="0" r="0" b="0"/>
                  <wp:wrapNone/>
                  <wp:docPr id="2078" name="Picture 20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" name="Picture 207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527291" cy="32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72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17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Celkem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5" w:line="117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Včetně DPH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2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290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09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9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42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14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68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2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3 140 187,00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50"/>
        </w:trPr>
        <w:tc>
          <w:tcPr>
            <w:tcW w:w="506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9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09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083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177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3 799 626,27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26"/>
        </w:trPr>
        <w:tc>
          <w:tcPr>
            <w:tcW w:w="50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0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1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6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8"/>
        </w:trPr>
        <w:tc>
          <w:tcPr>
            <w:tcW w:w="506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9173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paragraph">
                    <wp:posOffset>83311</wp:posOffset>
                  </wp:positionV>
                  <wp:extent cx="6527291" cy="41168"/>
                  <wp:effectExtent l="0" t="0" r="0" b="0"/>
                  <wp:wrapNone/>
                  <wp:docPr id="2079" name="Picture 20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" name="Picture 207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527291" cy="41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72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" w:right="0" w:firstLine="0"/>
            </w:pPr>
            <w:r/>
            <w:r>
              <w:rPr lang="fi-FI" sz="13" baseline="0" dirty="0">
                <w:jc w:val="left"/>
                <w:rFonts w:ascii="Arial" w:hAnsi="Arial" w:cs="Arial"/>
                <w:b/>
                <w:bCs/>
                <w:color w:val="000000"/>
                <w:sz w:val="13"/>
                <w:szCs w:val="13"/>
              </w:rPr>
              <w:t>4. Zemní, stavební a montážní práce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52" w:type="dxa"/>
            <w:tcBorders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90" w:type="dxa"/>
            <w:tcBorders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09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14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68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247"/>
        </w:trPr>
        <w:tc>
          <w:tcPr>
            <w:tcW w:w="5421" w:type="dxa"/>
            <w:gridSpan w:val="4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00"/>
                <w:tab w:val="left" w:pos="4556"/>
                <w:tab w:val="left" w:pos="5192"/>
              </w:tabs>
              <w:spacing w:before="81" w:after="70" w:line="240" w:lineRule="auto"/>
              <w:ind w:left="93" w:right="-18" w:firstLine="0"/>
            </w:pPr>
            <w:r>
              <w:drawing>
                <wp:anchor simplePos="0" relativeHeight="251659173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137913</wp:posOffset>
                  </wp:positionV>
                  <wp:extent cx="6527291" cy="38120"/>
                  <wp:effectExtent l="0" t="0" r="0" b="0"/>
                  <wp:wrapNone/>
                  <wp:docPr id="2080" name="Picture 20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" name="Picture 208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527291" cy="38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Č. pol.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Popis položky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Počet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MJ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09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" w:line="124" w:lineRule="exact"/>
              <w:ind w:left="238" w:right="113" w:hanging="74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Jedn. Cena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materiál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70" w:line="240" w:lineRule="auto"/>
              <w:ind w:left="6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Jedn. Cena montáž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" w:line="124" w:lineRule="exact"/>
              <w:ind w:left="165" w:right="83" w:hanging="112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Cena celkem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materiál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95" w:lineRule="exact"/>
              <w:ind w:left="144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Cena celkem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8" w:line="95" w:lineRule="exact"/>
              <w:ind w:left="27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montáž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1168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70" w:line="240" w:lineRule="auto"/>
              <w:ind w:left="263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Celková cena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139"/>
        </w:trPr>
        <w:tc>
          <w:tcPr>
            <w:tcW w:w="506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95" w:lineRule="exact"/>
              <w:ind w:left="169" w:right="-18" w:firstLine="0"/>
            </w:pPr>
            <w:r>
              <w:drawing>
                <wp:anchor simplePos="0" relativeHeight="251658921" behindDoc="0" locked="0" layoutInCell="1" allowOverlap="1">
                  <wp:simplePos x="0" y="0"/>
                  <wp:positionH relativeFrom="page">
                    <wp:posOffset>297689</wp:posOffset>
                  </wp:positionH>
                  <wp:positionV relativeFrom="line">
                    <wp:posOffset>-280551</wp:posOffset>
                  </wp:positionV>
                  <wp:extent cx="36575" cy="1432579"/>
                  <wp:effectExtent l="0" t="0" r="0" b="0"/>
                  <wp:wrapNone/>
                  <wp:docPr id="2081" name="Picture 20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" name="Picture 208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75" cy="1432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4.1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4" w:after="0" w:line="95" w:lineRule="exact"/>
              <w:ind w:left="169" w:right="-18" w:firstLine="0"/>
            </w:pPr>
            <w:r>
              <w:drawing>
                <wp:anchor simplePos="0" relativeHeight="251658839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-16645</wp:posOffset>
                  </wp:positionV>
                  <wp:extent cx="341375" cy="37103"/>
                  <wp:effectExtent l="0" t="0" r="0" b="0"/>
                  <wp:wrapNone/>
                  <wp:docPr id="2082" name="Picture 20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" name="Picture 208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7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4.2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52" w:after="0" w:line="95" w:lineRule="exact"/>
              <w:ind w:left="169" w:right="-18" w:firstLine="0"/>
            </w:pPr>
            <w:r>
              <w:drawing>
                <wp:anchor simplePos="0" relativeHeight="251658842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44313</wp:posOffset>
                  </wp:positionV>
                  <wp:extent cx="341375" cy="39644"/>
                  <wp:effectExtent l="0" t="0" r="0" b="0"/>
                  <wp:wrapNone/>
                  <wp:docPr id="2083" name="Picture 20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" name="Picture 208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4.3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4" w:after="209" w:line="95" w:lineRule="exact"/>
              <w:ind w:left="169" w:right="-18" w:firstLine="0"/>
            </w:pPr>
            <w:r>
              <w:drawing>
                <wp:anchor simplePos="0" relativeHeight="251658845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51933</wp:posOffset>
                  </wp:positionV>
                  <wp:extent cx="341375" cy="39644"/>
                  <wp:effectExtent l="0" t="0" r="0" b="0"/>
                  <wp:wrapNone/>
                  <wp:docPr id="2084" name="Picture 20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" name="Picture 208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173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204333</wp:posOffset>
                  </wp:positionV>
                  <wp:extent cx="6527291" cy="39644"/>
                  <wp:effectExtent l="0" t="0" r="0" b="0"/>
                  <wp:wrapNone/>
                  <wp:docPr id="2085" name="Picture 20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" name="Picture 208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527291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4.4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3772" w:type="dxa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Průrazy zdivem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84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kpl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3"/>
                <w:tab w:val="left" w:pos="3103"/>
              </w:tabs>
              <w:spacing w:before="4" w:after="0" w:line="240" w:lineRule="auto"/>
              <w:ind w:left="1275" w:right="-18" w:firstLine="0"/>
            </w:pPr>
            <w:r>
              <w:drawing>
                <wp:anchor simplePos="0" relativeHeight="251658921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-284361</wp:posOffset>
                  </wp:positionV>
                  <wp:extent cx="33020" cy="1432579"/>
                  <wp:effectExtent l="0" t="0" r="0" b="0"/>
                  <wp:wrapNone/>
                  <wp:docPr id="2086" name="Picture 20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" name="Picture 208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020" cy="1432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21" behindDoc="0" locked="0" layoutInCell="1" allowOverlap="1">
                  <wp:simplePos x="0" y="0"/>
                  <wp:positionH relativeFrom="page">
                    <wp:posOffset>1134873</wp:posOffset>
                  </wp:positionH>
                  <wp:positionV relativeFrom="line">
                    <wp:posOffset>-284361</wp:posOffset>
                  </wp:positionV>
                  <wp:extent cx="42163" cy="1432579"/>
                  <wp:effectExtent l="0" t="0" r="0" b="0"/>
                  <wp:wrapNone/>
                  <wp:docPr id="2087" name="Picture 20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" name="Picture 208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1432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21" behindDoc="0" locked="0" layoutInCell="1" allowOverlap="1">
                  <wp:simplePos x="0" y="0"/>
                  <wp:positionH relativeFrom="page">
                    <wp:posOffset>1719073</wp:posOffset>
                  </wp:positionH>
                  <wp:positionV relativeFrom="line">
                    <wp:posOffset>-284361</wp:posOffset>
                  </wp:positionV>
                  <wp:extent cx="38607" cy="1432579"/>
                  <wp:effectExtent l="0" t="0" r="0" b="0"/>
                  <wp:wrapNone/>
                  <wp:docPr id="2088" name="Picture 20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" name="Picture 208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1432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21" behindDoc="0" locked="0" layoutInCell="1" allowOverlap="1">
                  <wp:simplePos x="0" y="0"/>
                  <wp:positionH relativeFrom="page">
                    <wp:posOffset>2303273</wp:posOffset>
                  </wp:positionH>
                  <wp:positionV relativeFrom="line">
                    <wp:posOffset>-284361</wp:posOffset>
                  </wp:positionV>
                  <wp:extent cx="35051" cy="1432579"/>
                  <wp:effectExtent l="0" t="0" r="0" b="0"/>
                  <wp:wrapNone/>
                  <wp:docPr id="2089" name="Picture 20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" name="Picture 208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5051" cy="1432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173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57015</wp:posOffset>
                  </wp:positionV>
                  <wp:extent cx="2514091" cy="37103"/>
                  <wp:effectExtent l="0" t="0" r="0" b="0"/>
                  <wp:wrapNone/>
                  <wp:docPr id="2090" name="Picture 20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" name="Picture 209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7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3 000,00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3 000,00 Kč3 000,00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335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6" w:after="113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Přepojení stávajících obvodů elektroinstalace dle zjištěných skutečností na stavbě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6" w:after="113" w:line="240" w:lineRule="auto"/>
              <w:ind w:left="374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15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0" w:line="240" w:lineRule="auto"/>
              <w:ind w:left="35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hod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0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916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53"/>
                <w:tab w:val="left" w:pos="2173"/>
                <w:tab w:val="left" w:pos="3352"/>
              </w:tabs>
              <w:spacing w:before="127" w:after="0" w:line="95" w:lineRule="exact"/>
              <w:ind w:left="429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440,00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6 600,00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6 600,00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53"/>
                <w:tab w:val="left" w:pos="2173"/>
                <w:tab w:val="left" w:pos="3352"/>
              </w:tabs>
              <w:spacing w:before="252" w:after="0" w:line="95" w:lineRule="exact"/>
              <w:ind w:left="429" w:right="-18" w:firstLine="0"/>
            </w:pPr>
            <w:r>
              <w:drawing>
                <wp:anchor simplePos="0" relativeHeight="251659173" behindDoc="0" locked="0" layoutInCell="1" allowOverlap="1">
                  <wp:simplePos x="0" y="0"/>
                  <wp:positionH relativeFrom="page">
                    <wp:posOffset>-14223</wp:posOffset>
                  </wp:positionH>
                  <wp:positionV relativeFrom="line">
                    <wp:posOffset>44313</wp:posOffset>
                  </wp:positionV>
                  <wp:extent cx="2514091" cy="39644"/>
                  <wp:effectExtent l="0" t="0" r="0" b="0"/>
                  <wp:wrapNone/>
                  <wp:docPr id="2091" name="Picture 20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" name="Picture 209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440,00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6 600,00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6 600,00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53"/>
                <w:tab w:val="left" w:pos="2173"/>
                <w:tab w:val="left" w:pos="3352"/>
              </w:tabs>
              <w:spacing w:before="204" w:after="58" w:line="95" w:lineRule="exact"/>
              <w:ind w:left="345" w:right="-18" w:firstLine="0"/>
            </w:pPr>
            <w:r>
              <w:drawing>
                <wp:anchor simplePos="0" relativeHeight="251659173" behindDoc="0" locked="0" layoutInCell="1" allowOverlap="1">
                  <wp:simplePos x="0" y="0"/>
                  <wp:positionH relativeFrom="page">
                    <wp:posOffset>-14223</wp:posOffset>
                  </wp:positionH>
                  <wp:positionV relativeFrom="line">
                    <wp:posOffset>51933</wp:posOffset>
                  </wp:positionV>
                  <wp:extent cx="2514091" cy="39644"/>
                  <wp:effectExtent l="0" t="0" r="0" b="0"/>
                  <wp:wrapNone/>
                  <wp:docPr id="2092" name="Picture 20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" name="Picture 209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3 000,00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3 000,00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3 000,00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360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8" w:after="125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Demontáž, přesuny a přepojení ostatních rozvodů a zařízení jinde neuvedených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8" w:after="125" w:line="240" w:lineRule="auto"/>
              <w:ind w:left="374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15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1" w:after="0" w:line="240" w:lineRule="auto"/>
              <w:ind w:left="35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hod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0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916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</w:tr>
      <w:tr>
        <w:trPr>
          <w:trHeight w:hRule="exact" w:val="232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209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Odvoz suti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209" w:line="240" w:lineRule="auto"/>
              <w:ind w:left="403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85348</wp:posOffset>
                  </wp:positionH>
                  <wp:positionV relativeFrom="paragraph">
                    <wp:posOffset>83703</wp:posOffset>
                  </wp:positionV>
                  <wp:extent cx="132070" cy="175106"/>
                  <wp:effectExtent l="0" t="0" r="0" b="0"/>
                  <wp:wrapNone/>
                  <wp:docPr id="2093" name="Freeform 209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858771" y="83703"/>
                            <a:ext cx="17770" cy="608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95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0"/>
                                  <w:sz w:val="10"/>
                                  <w:szCs w:val="10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09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3916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9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09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68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31"/>
        </w:trPr>
        <w:tc>
          <w:tcPr>
            <w:tcW w:w="50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921" behindDoc="0" locked="0" layoutInCell="1" allowOverlap="1">
                  <wp:simplePos x="0" y="0"/>
                  <wp:positionH relativeFrom="page">
                    <wp:posOffset>2376425</wp:posOffset>
                  </wp:positionH>
                  <wp:positionV relativeFrom="paragraph">
                    <wp:posOffset>-102615</wp:posOffset>
                  </wp:positionV>
                  <wp:extent cx="35051" cy="757447"/>
                  <wp:effectExtent l="0" t="0" r="0" b="0"/>
                  <wp:wrapNone/>
                  <wp:docPr id="2094" name="Picture 20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" name="Picture 209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5051" cy="7574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921" behindDoc="0" locked="0" layoutInCell="1" allowOverlap="1">
                  <wp:simplePos x="0" y="0"/>
                  <wp:positionH relativeFrom="page">
                    <wp:posOffset>514097</wp:posOffset>
                  </wp:positionH>
                  <wp:positionV relativeFrom="paragraph">
                    <wp:posOffset>-102615</wp:posOffset>
                  </wp:positionV>
                  <wp:extent cx="42671" cy="757447"/>
                  <wp:effectExtent l="0" t="0" r="0" b="0"/>
                  <wp:wrapNone/>
                  <wp:docPr id="2095" name="Picture 20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" name="Picture 209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671" cy="7574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8921" behindDoc="0" locked="0" layoutInCell="1" allowOverlap="1">
                  <wp:simplePos x="0" y="0"/>
                  <wp:positionH relativeFrom="page">
                    <wp:posOffset>163577</wp:posOffset>
                  </wp:positionH>
                  <wp:positionV relativeFrom="paragraph">
                    <wp:posOffset>-102615</wp:posOffset>
                  </wp:positionV>
                  <wp:extent cx="36576" cy="757447"/>
                  <wp:effectExtent l="0" t="0" r="0" b="0"/>
                  <wp:wrapNone/>
                  <wp:docPr id="2096" name="Picture 20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" name="Picture 209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76" cy="7574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1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6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29"/>
        </w:trPr>
        <w:tc>
          <w:tcPr>
            <w:tcW w:w="506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9177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paragraph">
                    <wp:posOffset>71120</wp:posOffset>
                  </wp:positionV>
                  <wp:extent cx="6527291" cy="43200"/>
                  <wp:effectExtent l="0" t="0" r="0" b="0"/>
                  <wp:wrapNone/>
                  <wp:docPr id="2097" name="Picture 20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" name="Picture 209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527291" cy="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72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117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Celkem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5" w:line="117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Včetně DPH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2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290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09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9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42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14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68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0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19 200,00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50"/>
        </w:trPr>
        <w:tc>
          <w:tcPr>
            <w:tcW w:w="506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9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09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083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345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23 232,00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26"/>
        </w:trPr>
        <w:tc>
          <w:tcPr>
            <w:tcW w:w="50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0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1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6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8"/>
        </w:trPr>
        <w:tc>
          <w:tcPr>
            <w:tcW w:w="506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9209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paragraph">
                    <wp:posOffset>83312</wp:posOffset>
                  </wp:positionV>
                  <wp:extent cx="6527291" cy="39644"/>
                  <wp:effectExtent l="0" t="0" r="0" b="0"/>
                  <wp:wrapNone/>
                  <wp:docPr id="2098" name="Picture 20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" name="Picture 209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527291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72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" w:right="0" w:firstLine="0"/>
            </w:pPr>
            <w:r/>
            <w:r>
              <w:rPr lang="fi-FI" sz="13" baseline="0" dirty="0">
                <w:jc w:val="left"/>
                <w:rFonts w:ascii="Arial" w:hAnsi="Arial" w:cs="Arial"/>
                <w:b/>
                <w:bCs/>
                <w:color w:val="000000"/>
                <w:sz w:val="13"/>
                <w:szCs w:val="13"/>
              </w:rPr>
              <w:t>5. HZS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52" w:type="dxa"/>
            <w:tcBorders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90" w:type="dxa"/>
            <w:tcBorders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09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14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68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247"/>
        </w:trPr>
        <w:tc>
          <w:tcPr>
            <w:tcW w:w="5421" w:type="dxa"/>
            <w:gridSpan w:val="4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00"/>
                <w:tab w:val="left" w:pos="4556"/>
                <w:tab w:val="left" w:pos="5192"/>
              </w:tabs>
              <w:spacing w:before="82" w:after="70" w:line="240" w:lineRule="auto"/>
              <w:ind w:left="93" w:right="-18" w:firstLine="0"/>
            </w:pPr>
            <w:r>
              <w:drawing>
                <wp:anchor simplePos="0" relativeHeight="251659209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138547</wp:posOffset>
                  </wp:positionV>
                  <wp:extent cx="6527291" cy="36596"/>
                  <wp:effectExtent l="0" t="0" r="0" b="0"/>
                  <wp:wrapNone/>
                  <wp:docPr id="2099" name="Picture 20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" name="Picture 209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527291" cy="3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Č. pol.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Popis položky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Počet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MJ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09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7" w:line="124" w:lineRule="exact"/>
              <w:ind w:left="238" w:right="113" w:hanging="74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Jedn. Cena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materiál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2" w:after="70" w:line="240" w:lineRule="auto"/>
              <w:ind w:left="6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Jedn. Cena montáž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7" w:line="124" w:lineRule="exact"/>
              <w:ind w:left="165" w:right="83" w:hanging="112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Cena celkem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materiál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95" w:lineRule="exact"/>
              <w:ind w:left="144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Cena celkem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7" w:line="95" w:lineRule="exact"/>
              <w:ind w:left="27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montáž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1168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2" w:after="70" w:line="240" w:lineRule="auto"/>
              <w:ind w:left="263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Celková cena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139"/>
        </w:trPr>
        <w:tc>
          <w:tcPr>
            <w:tcW w:w="506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" w:after="0" w:line="95" w:lineRule="exact"/>
              <w:ind w:left="169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5.1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69" w:right="-18" w:firstLine="0"/>
            </w:pPr>
            <w:r>
              <w:drawing>
                <wp:anchor simplePos="0" relativeHeight="251659030" behindDoc="0" locked="0" layoutInCell="1" allowOverlap="1">
                  <wp:simplePos x="0" y="0"/>
                  <wp:positionH relativeFrom="page">
                    <wp:posOffset>297689</wp:posOffset>
                  </wp:positionH>
                  <wp:positionV relativeFrom="line">
                    <wp:posOffset>-357757</wp:posOffset>
                  </wp:positionV>
                  <wp:extent cx="36575" cy="1913644"/>
                  <wp:effectExtent l="0" t="0" r="0" b="0"/>
                  <wp:wrapNone/>
                  <wp:docPr id="2100" name="Picture 21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" name="Picture 210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75" cy="1913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21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-16380</wp:posOffset>
                  </wp:positionV>
                  <wp:extent cx="341375" cy="35567"/>
                  <wp:effectExtent l="0" t="0" r="0" b="0"/>
                  <wp:wrapNone/>
                  <wp:docPr id="2101" name="Picture 21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" name="Picture 210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55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24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73535</wp:posOffset>
                  </wp:positionV>
                  <wp:extent cx="341375" cy="34552"/>
                  <wp:effectExtent l="0" t="0" r="0" b="0"/>
                  <wp:wrapNone/>
                  <wp:docPr id="2102" name="Picture 21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" name="Picture 210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45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5.2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69" w:right="-18" w:firstLine="0"/>
            </w:pPr>
            <w:r>
              <w:drawing>
                <wp:anchor simplePos="0" relativeHeight="251658927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73534</wp:posOffset>
                  </wp:positionV>
                  <wp:extent cx="341375" cy="33536"/>
                  <wp:effectExtent l="0" t="0" r="0" b="0"/>
                  <wp:wrapNone/>
                  <wp:docPr id="2103" name="Picture 21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" name="Picture 210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35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5.3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95" w:lineRule="exact"/>
              <w:ind w:left="169" w:right="-18" w:firstLine="0"/>
            </w:pPr>
            <w:r>
              <w:drawing>
                <wp:anchor simplePos="0" relativeHeight="251658930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72899</wp:posOffset>
                  </wp:positionV>
                  <wp:extent cx="341375" cy="32520"/>
                  <wp:effectExtent l="0" t="0" r="0" b="0"/>
                  <wp:wrapNone/>
                  <wp:docPr id="2104" name="Picture 21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" name="Picture 210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5.4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69" w:right="-18" w:firstLine="0"/>
            </w:pPr>
            <w:r>
              <w:drawing>
                <wp:anchor simplePos="0" relativeHeight="251658933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73534</wp:posOffset>
                  </wp:positionV>
                  <wp:extent cx="341375" cy="31504"/>
                  <wp:effectExtent l="0" t="0" r="0" b="0"/>
                  <wp:wrapNone/>
                  <wp:docPr id="2105" name="Picture 21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" name="Picture 210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15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5.5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69" w:right="-18" w:firstLine="0"/>
            </w:pPr>
            <w:r>
              <w:drawing>
                <wp:anchor simplePos="0" relativeHeight="251658936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73534</wp:posOffset>
                  </wp:positionV>
                  <wp:extent cx="341375" cy="43188"/>
                  <wp:effectExtent l="0" t="0" r="0" b="0"/>
                  <wp:wrapNone/>
                  <wp:docPr id="2106" name="Picture 21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" name="Picture 210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431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5.6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69" w:right="-18" w:firstLine="0"/>
            </w:pPr>
            <w:r>
              <w:drawing>
                <wp:anchor simplePos="0" relativeHeight="251658939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73534</wp:posOffset>
                  </wp:positionV>
                  <wp:extent cx="341375" cy="42172"/>
                  <wp:effectExtent l="0" t="0" r="0" b="0"/>
                  <wp:wrapNone/>
                  <wp:docPr id="2107" name="Picture 21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" name="Picture 210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421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5.7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69" w:right="-18" w:firstLine="0"/>
            </w:pPr>
            <w:r>
              <w:drawing>
                <wp:anchor simplePos="0" relativeHeight="251658942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73534</wp:posOffset>
                  </wp:positionV>
                  <wp:extent cx="341375" cy="41156"/>
                  <wp:effectExtent l="0" t="0" r="0" b="0"/>
                  <wp:wrapNone/>
                  <wp:docPr id="2108" name="Picture 21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" name="Picture 210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411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5.8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95" w:lineRule="exact"/>
              <w:ind w:left="169" w:right="-18" w:firstLine="0"/>
            </w:pPr>
            <w:r>
              <w:drawing>
                <wp:anchor simplePos="0" relativeHeight="251658945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72900</wp:posOffset>
                  </wp:positionV>
                  <wp:extent cx="341375" cy="40139"/>
                  <wp:effectExtent l="0" t="0" r="0" b="0"/>
                  <wp:wrapNone/>
                  <wp:docPr id="2109" name="Picture 21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" name="Picture 210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401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5.9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43" w:right="-18" w:firstLine="0"/>
            </w:pPr>
            <w:r>
              <w:drawing>
                <wp:anchor simplePos="0" relativeHeight="251658948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73534</wp:posOffset>
                  </wp:positionV>
                  <wp:extent cx="341375" cy="39124"/>
                  <wp:effectExtent l="0" t="0" r="0" b="0"/>
                  <wp:wrapNone/>
                  <wp:docPr id="2110" name="Picture 21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" name="Picture 211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91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5.10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43" w:right="-18" w:firstLine="0"/>
            </w:pPr>
            <w:r>
              <w:drawing>
                <wp:anchor simplePos="0" relativeHeight="251658951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73534</wp:posOffset>
                  </wp:positionV>
                  <wp:extent cx="341375" cy="38108"/>
                  <wp:effectExtent l="0" t="0" r="0" b="0"/>
                  <wp:wrapNone/>
                  <wp:docPr id="2111" name="Picture 21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" name="Picture 211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81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5.11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95" w:lineRule="exact"/>
              <w:ind w:left="143" w:right="-18" w:firstLine="0"/>
            </w:pPr>
            <w:r>
              <w:drawing>
                <wp:anchor simplePos="0" relativeHeight="251658954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73534</wp:posOffset>
                  </wp:positionV>
                  <wp:extent cx="341375" cy="37092"/>
                  <wp:effectExtent l="0" t="0" r="0" b="0"/>
                  <wp:wrapNone/>
                  <wp:docPr id="2112" name="Picture 21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" name="Picture 211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70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5.12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161" w:line="95" w:lineRule="exact"/>
              <w:ind w:left="143" w:right="-18" w:firstLine="0"/>
            </w:pPr>
            <w:r>
              <w:drawing>
                <wp:anchor simplePos="0" relativeHeight="251659209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73534</wp:posOffset>
                  </wp:positionV>
                  <wp:extent cx="4626863" cy="36076"/>
                  <wp:effectExtent l="0" t="0" r="0" b="0"/>
                  <wp:wrapNone/>
                  <wp:docPr id="2113" name="Picture 21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3" name="Picture 211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626863" cy="360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5.13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3772" w:type="dxa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Práce nespecifikované ceníkem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kpl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3"/>
                <w:tab w:val="left" w:pos="3103"/>
              </w:tabs>
              <w:spacing w:before="26" w:after="0" w:line="95" w:lineRule="exact"/>
              <w:ind w:left="1275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2 376,00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2 376,00 Kč2 376,00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9209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paragraph">
                    <wp:posOffset>71636</wp:posOffset>
                  </wp:positionV>
                  <wp:extent cx="2514091" cy="35567"/>
                  <wp:effectExtent l="0" t="0" r="0" b="0"/>
                  <wp:wrapNone/>
                  <wp:docPr id="2114" name="Picture 21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" name="Picture 211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55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3"/>
                <w:tab w:val="left" w:pos="3103"/>
              </w:tabs>
              <w:spacing w:before="33" w:after="0" w:line="95" w:lineRule="exact"/>
              <w:ind w:left="1275" w:right="-18" w:firstLine="0"/>
            </w:pPr>
            <w:r>
              <w:drawing>
                <wp:anchor simplePos="0" relativeHeight="251659030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-366012</wp:posOffset>
                  </wp:positionV>
                  <wp:extent cx="33020" cy="1913644"/>
                  <wp:effectExtent l="0" t="0" r="0" b="0"/>
                  <wp:wrapNone/>
                  <wp:docPr id="2115" name="Picture 21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" name="Picture 211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020" cy="1913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030" behindDoc="0" locked="0" layoutInCell="1" allowOverlap="1">
                  <wp:simplePos x="0" y="0"/>
                  <wp:positionH relativeFrom="page">
                    <wp:posOffset>1134873</wp:posOffset>
                  </wp:positionH>
                  <wp:positionV relativeFrom="line">
                    <wp:posOffset>-366012</wp:posOffset>
                  </wp:positionV>
                  <wp:extent cx="42163" cy="1913644"/>
                  <wp:effectExtent l="0" t="0" r="0" b="0"/>
                  <wp:wrapNone/>
                  <wp:docPr id="2116" name="Picture 21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" name="Picture 211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1913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030" behindDoc="0" locked="0" layoutInCell="1" allowOverlap="1">
                  <wp:simplePos x="0" y="0"/>
                  <wp:positionH relativeFrom="page">
                    <wp:posOffset>1719073</wp:posOffset>
                  </wp:positionH>
                  <wp:positionV relativeFrom="line">
                    <wp:posOffset>-366012</wp:posOffset>
                  </wp:positionV>
                  <wp:extent cx="38607" cy="1913644"/>
                  <wp:effectExtent l="0" t="0" r="0" b="0"/>
                  <wp:wrapNone/>
                  <wp:docPr id="2117" name="Picture 21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" name="Picture 211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1913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030" behindDoc="0" locked="0" layoutInCell="1" allowOverlap="1">
                  <wp:simplePos x="0" y="0"/>
                  <wp:positionH relativeFrom="page">
                    <wp:posOffset>2303273</wp:posOffset>
                  </wp:positionH>
                  <wp:positionV relativeFrom="line">
                    <wp:posOffset>-366012</wp:posOffset>
                  </wp:positionV>
                  <wp:extent cx="35051" cy="1913644"/>
                  <wp:effectExtent l="0" t="0" r="0" b="0"/>
                  <wp:wrapNone/>
                  <wp:docPr id="2118" name="Picture 21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" name="Picture 211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5051" cy="1913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2 112,00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2 112,00 Kč2 112,00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9209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paragraph">
                    <wp:posOffset>76080</wp:posOffset>
                  </wp:positionV>
                  <wp:extent cx="2514091" cy="34552"/>
                  <wp:effectExtent l="0" t="0" r="0" b="0"/>
                  <wp:wrapNone/>
                  <wp:docPr id="2119" name="Picture 21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" name="Picture 21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45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3"/>
                <w:tab w:val="left" w:pos="3187"/>
              </w:tabs>
              <w:spacing w:before="33" w:after="5" w:line="95" w:lineRule="exact"/>
              <w:ind w:left="1359" w:right="-18" w:firstLine="0"/>
            </w:pPr>
            <w:r>
              <w:drawing>
                <wp:anchor simplePos="0" relativeHeight="251659209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65279</wp:posOffset>
                  </wp:positionV>
                  <wp:extent cx="2514091" cy="33536"/>
                  <wp:effectExtent l="0" t="0" r="0" b="0"/>
                  <wp:wrapNone/>
                  <wp:docPr id="2120" name="Picture 21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" name="Picture 21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35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528,00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528,00 Kč528,00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Nepředvídatelné práce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kpl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Průzkum stávající elektroinstalace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kpl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Příplatek za práci ve stížených podmínkách, o víkendech a v nočních hodinách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kpl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0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916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8"/>
              </w:tabs>
              <w:spacing w:before="0" w:after="0" w:line="240" w:lineRule="auto"/>
              <w:ind w:left="1474" w:right="-18" w:firstLine="0"/>
            </w:pPr>
            <w:r>
              <w:drawing>
                <wp:anchor simplePos="0" relativeHeight="251659209" behindDoc="0" locked="0" layoutInCell="1" allowOverlap="1">
                  <wp:simplePos x="0" y="0"/>
                  <wp:positionH relativeFrom="page">
                    <wp:posOffset>-14223</wp:posOffset>
                  </wp:positionH>
                  <wp:positionV relativeFrom="line">
                    <wp:posOffset>54484</wp:posOffset>
                  </wp:positionV>
                  <wp:extent cx="2514091" cy="32520"/>
                  <wp:effectExtent l="0" t="0" r="0" b="0"/>
                  <wp:wrapNone/>
                  <wp:docPr id="2121" name="Picture 21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" name="Picture 21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Práce spojené se zabezpečením pracoviště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kpl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3"/>
                <w:tab w:val="left" w:pos="3103"/>
              </w:tabs>
              <w:spacing w:before="28" w:after="0" w:line="95" w:lineRule="exact"/>
              <w:ind w:left="1275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2 376,00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2 376,00 Kč2 376,00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9209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paragraph">
                    <wp:posOffset>72905</wp:posOffset>
                  </wp:positionV>
                  <wp:extent cx="2514091" cy="31504"/>
                  <wp:effectExtent l="0" t="0" r="0" b="0"/>
                  <wp:wrapNone/>
                  <wp:docPr id="2122" name="Picture 21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" name="Picture 21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15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3"/>
                <w:tab w:val="left" w:pos="3103"/>
              </w:tabs>
              <w:spacing w:before="33" w:after="0" w:line="95" w:lineRule="exact"/>
              <w:ind w:left="1275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2 376,00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2 376,00 Kč2 376,00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9209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paragraph">
                    <wp:posOffset>76079</wp:posOffset>
                  </wp:positionV>
                  <wp:extent cx="2514091" cy="43188"/>
                  <wp:effectExtent l="0" t="0" r="0" b="0"/>
                  <wp:wrapNone/>
                  <wp:docPr id="2123" name="Picture 21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" name="Picture 21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431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3"/>
                <w:tab w:val="left" w:pos="3103"/>
              </w:tabs>
              <w:spacing w:before="33" w:after="0" w:line="95" w:lineRule="exact"/>
              <w:ind w:left="1275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2 376,00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2 376,00 Kč2 376,00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9209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paragraph">
                    <wp:posOffset>76079</wp:posOffset>
                  </wp:positionV>
                  <wp:extent cx="2514091" cy="42172"/>
                  <wp:effectExtent l="0" t="0" r="0" b="0"/>
                  <wp:wrapNone/>
                  <wp:docPr id="2124" name="Picture 2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" name="Picture 21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421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3"/>
                <w:tab w:val="left" w:pos="3103"/>
              </w:tabs>
              <w:spacing w:before="33" w:after="0" w:line="95" w:lineRule="exact"/>
              <w:ind w:left="1275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2 376,00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2 376,00 Kč2 376,00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9209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paragraph">
                    <wp:posOffset>76079</wp:posOffset>
                  </wp:positionV>
                  <wp:extent cx="2514091" cy="41156"/>
                  <wp:effectExtent l="0" t="0" r="0" b="0"/>
                  <wp:wrapNone/>
                  <wp:docPr id="2125" name="Picture 2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" name="Picture 21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411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3"/>
                <w:tab w:val="left" w:pos="3103"/>
              </w:tabs>
              <w:spacing w:before="32" w:after="0" w:line="95" w:lineRule="exact"/>
              <w:ind w:left="1275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3 000,00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3 000,00 Kč3 000,00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9209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paragraph">
                    <wp:posOffset>75445</wp:posOffset>
                  </wp:positionV>
                  <wp:extent cx="2514091" cy="40139"/>
                  <wp:effectExtent l="0" t="0" r="0" b="0"/>
                  <wp:wrapNone/>
                  <wp:docPr id="2126" name="Picture 2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" name="Picture 21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401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3"/>
                <w:tab w:val="left" w:pos="3103"/>
              </w:tabs>
              <w:spacing w:before="33" w:after="0" w:line="95" w:lineRule="exact"/>
              <w:ind w:left="1275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2 112,00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2 112,00 Kč2 112,00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9209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paragraph">
                    <wp:posOffset>76079</wp:posOffset>
                  </wp:positionV>
                  <wp:extent cx="2514091" cy="39124"/>
                  <wp:effectExtent l="0" t="0" r="0" b="0"/>
                  <wp:wrapNone/>
                  <wp:docPr id="2127" name="Picture 21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" name="Picture 21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91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3"/>
                <w:tab w:val="left" w:pos="3103"/>
              </w:tabs>
              <w:spacing w:before="33" w:after="0" w:line="95" w:lineRule="exact"/>
              <w:ind w:left="1275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2 112,00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2 112,00 Kč2 112,00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9209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paragraph">
                    <wp:posOffset>76079</wp:posOffset>
                  </wp:positionV>
                  <wp:extent cx="2514091" cy="38108"/>
                  <wp:effectExtent l="0" t="0" r="0" b="0"/>
                  <wp:wrapNone/>
                  <wp:docPr id="2128" name="Picture 21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" name="Picture 21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81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3"/>
                <w:tab w:val="left" w:pos="3103"/>
              </w:tabs>
              <w:spacing w:before="33" w:after="5" w:line="95" w:lineRule="exact"/>
              <w:ind w:left="1275" w:right="-18" w:firstLine="0"/>
            </w:pPr>
            <w:r>
              <w:drawing>
                <wp:anchor simplePos="0" relativeHeight="251659209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65279</wp:posOffset>
                  </wp:positionV>
                  <wp:extent cx="2514091" cy="37092"/>
                  <wp:effectExtent l="0" t="0" r="0" b="0"/>
                  <wp:wrapNone/>
                  <wp:docPr id="2129" name="Picture 21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" name="Picture 21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70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1 800,00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1 800,00 Kč1 800,00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Režijní práce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kpl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Likvidace ostatního odpadu, včetně odvozu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kpl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Úklid staveniště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kpl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Plošiny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kpl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Koordinace postupu prací s ostatními profesemi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kpl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Zaučení obsluhy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kpl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Autorský dozor projektanta (bude účtováno dle skutečných hodin)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hod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34"/>
        </w:trPr>
        <w:tc>
          <w:tcPr>
            <w:tcW w:w="5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" w:after="149" w:line="240" w:lineRule="auto"/>
              <w:ind w:left="0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Dokumentace skutečného provedení stavby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52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" w:after="149" w:line="240" w:lineRule="auto"/>
              <w:ind w:left="40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29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" w:after="149" w:line="240" w:lineRule="auto"/>
              <w:ind w:left="84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kpl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09" w:type="dxa"/>
            <w:vMerge w:val="restart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" w:after="149" w:line="240" w:lineRule="auto"/>
              <w:ind w:left="418" w:right="0" w:firstLine="0"/>
            </w:pPr>
            <w:r/>
            <w:r>
              <w:rPr lang="fi-FI" sz="9" baseline="0" dirty="0">
                <w:jc w:val="left"/>
                <w:rFonts w:ascii="Arial" w:hAnsi="Arial" w:cs="Arial"/>
                <w:color w:val="000000"/>
                <w:spacing w:val="-1"/>
                <w:sz w:val="9"/>
                <w:szCs w:val="9"/>
              </w:rPr>
              <w:t>7 200,00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3916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8"/>
              </w:tabs>
              <w:spacing w:before="0" w:after="0" w:line="240" w:lineRule="auto"/>
              <w:ind w:left="1279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7 200,00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Kč7 200,00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141"/>
        </w:trPr>
        <w:tc>
          <w:tcPr>
            <w:tcW w:w="506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9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09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68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31"/>
        </w:trPr>
        <w:tc>
          <w:tcPr>
            <w:tcW w:w="50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9030" behindDoc="0" locked="0" layoutInCell="1" allowOverlap="1">
                  <wp:simplePos x="0" y="0"/>
                  <wp:positionH relativeFrom="page">
                    <wp:posOffset>2376425</wp:posOffset>
                  </wp:positionH>
                  <wp:positionV relativeFrom="paragraph">
                    <wp:posOffset>-102616</wp:posOffset>
                  </wp:positionV>
                  <wp:extent cx="35051" cy="753880"/>
                  <wp:effectExtent l="0" t="0" r="0" b="0"/>
                  <wp:wrapNone/>
                  <wp:docPr id="2130" name="Picture 21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" name="Picture 21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5051" cy="753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9030" behindDoc="0" locked="0" layoutInCell="1" allowOverlap="1">
                  <wp:simplePos x="0" y="0"/>
                  <wp:positionH relativeFrom="page">
                    <wp:posOffset>514097</wp:posOffset>
                  </wp:positionH>
                  <wp:positionV relativeFrom="paragraph">
                    <wp:posOffset>-102616</wp:posOffset>
                  </wp:positionV>
                  <wp:extent cx="42671" cy="753880"/>
                  <wp:effectExtent l="0" t="0" r="0" b="0"/>
                  <wp:wrapNone/>
                  <wp:docPr id="2131" name="Picture 21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" name="Picture 21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671" cy="753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9030" behindDoc="0" locked="0" layoutInCell="1" allowOverlap="1">
                  <wp:simplePos x="0" y="0"/>
                  <wp:positionH relativeFrom="page">
                    <wp:posOffset>163577</wp:posOffset>
                  </wp:positionH>
                  <wp:positionV relativeFrom="paragraph">
                    <wp:posOffset>-102616</wp:posOffset>
                  </wp:positionV>
                  <wp:extent cx="36576" cy="753880"/>
                  <wp:effectExtent l="0" t="0" r="0" b="0"/>
                  <wp:wrapNone/>
                  <wp:docPr id="2132" name="Picture 21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" name="Picture 213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76" cy="753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1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6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29"/>
        </w:trPr>
        <w:tc>
          <w:tcPr>
            <w:tcW w:w="506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9213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paragraph">
                    <wp:posOffset>71120</wp:posOffset>
                  </wp:positionV>
                  <wp:extent cx="6527291" cy="39632"/>
                  <wp:effectExtent l="0" t="0" r="0" b="0"/>
                  <wp:wrapNone/>
                  <wp:docPr id="2133" name="Picture 21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" name="Picture 213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527291" cy="396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72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17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Celkem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5" w:line="117" w:lineRule="exact"/>
              <w:ind w:left="0" w:right="0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Včetně DPH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2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290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09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9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842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/>
          </w:p>
        </w:tc>
        <w:tc>
          <w:tcPr>
            <w:tcW w:w="914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68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0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30 744,00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50"/>
        </w:trPr>
        <w:tc>
          <w:tcPr>
            <w:tcW w:w="506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9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09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083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345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37 200,24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16"/>
        </w:trPr>
        <w:tc>
          <w:tcPr>
            <w:tcW w:w="50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37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0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1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6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158"/>
        </w:trPr>
        <w:tc>
          <w:tcPr>
            <w:tcW w:w="506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9223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paragraph">
                    <wp:posOffset>89408</wp:posOffset>
                  </wp:positionV>
                  <wp:extent cx="6527291" cy="36076"/>
                  <wp:effectExtent l="0" t="0" r="0" b="0"/>
                  <wp:wrapNone/>
                  <wp:docPr id="2134" name="Picture 21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" name="Picture 213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527291" cy="360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72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" w:right="0" w:firstLine="0"/>
            </w:pPr>
            <w:r/>
            <w:r>
              <w:rPr lang="fi-FI" sz="13" baseline="0" dirty="0">
                <w:jc w:val="left"/>
                <w:rFonts w:ascii="Arial" w:hAnsi="Arial" w:cs="Arial"/>
                <w:b/>
                <w:bCs/>
                <w:color w:val="000000"/>
                <w:sz w:val="13"/>
                <w:szCs w:val="13"/>
              </w:rPr>
              <w:t>6. Revize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52" w:type="dxa"/>
            <w:tcBorders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290" w:type="dxa"/>
            <w:tcBorders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09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842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914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  <w:tc>
          <w:tcPr>
            <w:tcW w:w="1168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  <w:tr>
        <w:trPr>
          <w:trHeight w:hRule="exact" w:val="272"/>
        </w:trPr>
        <w:tc>
          <w:tcPr>
            <w:tcW w:w="5421" w:type="dxa"/>
            <w:gridSpan w:val="4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00"/>
                <w:tab w:val="left" w:pos="4556"/>
                <w:tab w:val="left" w:pos="5192"/>
              </w:tabs>
              <w:spacing w:before="81" w:after="95" w:line="240" w:lineRule="auto"/>
              <w:ind w:left="93" w:right="-18" w:firstLine="0"/>
            </w:pPr>
            <w:r>
              <w:drawing>
                <wp:anchor simplePos="0" relativeHeight="251659050" behindDoc="0" locked="0" layoutInCell="1" allowOverlap="1">
                  <wp:simplePos x="0" y="0"/>
                  <wp:positionH relativeFrom="page">
                    <wp:posOffset>297689</wp:posOffset>
                  </wp:positionH>
                  <wp:positionV relativeFrom="line">
                    <wp:posOffset>-113543</wp:posOffset>
                  </wp:positionV>
                  <wp:extent cx="36575" cy="551188"/>
                  <wp:effectExtent l="0" t="0" r="0" b="0"/>
                  <wp:wrapNone/>
                  <wp:docPr id="2135" name="Picture 21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" name="Picture 213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75" cy="5511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223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137917</wp:posOffset>
                  </wp:positionV>
                  <wp:extent cx="6527291" cy="33028"/>
                  <wp:effectExtent l="0" t="0" r="0" b="0"/>
                  <wp:wrapNone/>
                  <wp:docPr id="2136" name="Picture 21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" name="Picture 213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527291" cy="330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Č. pol.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Popis položky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Počet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MJ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09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3" w:line="124" w:lineRule="exact"/>
              <w:ind w:left="238" w:right="113" w:hanging="74"/>
            </w:pPr>
            <w:r>
              <w:drawing>
                <wp:anchor simplePos="0" relativeHeight="251659050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line">
                    <wp:posOffset>-117099</wp:posOffset>
                  </wp:positionV>
                  <wp:extent cx="33020" cy="551188"/>
                  <wp:effectExtent l="0" t="0" r="0" b="0"/>
                  <wp:wrapNone/>
                  <wp:docPr id="2137" name="Picture 21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" name="Picture 213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020" cy="5511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Jedn. Cena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materiál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95" w:line="240" w:lineRule="auto"/>
              <w:ind w:left="6" w:right="-18" w:firstLine="0"/>
            </w:pPr>
            <w:r>
              <w:drawing>
                <wp:anchor simplePos="0" relativeHeight="251659050" behindDoc="0" locked="0" layoutInCell="1" allowOverlap="1">
                  <wp:simplePos x="0" y="0"/>
                  <wp:positionH relativeFrom="page">
                    <wp:posOffset>557277</wp:posOffset>
                  </wp:positionH>
                  <wp:positionV relativeFrom="line">
                    <wp:posOffset>-113543</wp:posOffset>
                  </wp:positionV>
                  <wp:extent cx="42163" cy="551188"/>
                  <wp:effectExtent l="0" t="0" r="0" b="0"/>
                  <wp:wrapNone/>
                  <wp:docPr id="2138" name="Picture 21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" name="Picture 213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5511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Jedn. Cena montáž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3" w:line="124" w:lineRule="exact"/>
              <w:ind w:left="165" w:right="83" w:hanging="112"/>
            </w:pPr>
            <w:r>
              <w:drawing>
                <wp:anchor simplePos="0" relativeHeight="251659050" behindDoc="0" locked="0" layoutInCell="1" allowOverlap="1">
                  <wp:simplePos x="0" y="0"/>
                  <wp:positionH relativeFrom="page">
                    <wp:posOffset>512285</wp:posOffset>
                  </wp:positionH>
                  <wp:positionV relativeFrom="line">
                    <wp:posOffset>-117099</wp:posOffset>
                  </wp:positionV>
                  <wp:extent cx="38607" cy="551188"/>
                  <wp:effectExtent l="0" t="0" r="0" b="0"/>
                  <wp:wrapNone/>
                  <wp:docPr id="2139" name="Picture 21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" name="Picture 213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5511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Cena celkem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materiál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95" w:lineRule="exact"/>
              <w:ind w:left="144" w:right="-18" w:firstLine="0"/>
            </w:pPr>
            <w:r>
              <w:drawing>
                <wp:anchor simplePos="0" relativeHeight="251659050" behindDoc="0" locked="0" layoutInCell="1" allowOverlap="1">
                  <wp:simplePos x="0" y="0"/>
                  <wp:positionH relativeFrom="page">
                    <wp:posOffset>561527</wp:posOffset>
                  </wp:positionH>
                  <wp:positionV relativeFrom="line">
                    <wp:posOffset>-123449</wp:posOffset>
                  </wp:positionV>
                  <wp:extent cx="35051" cy="551188"/>
                  <wp:effectExtent l="0" t="0" r="0" b="0"/>
                  <wp:wrapNone/>
                  <wp:docPr id="2140" name="Picture 21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" name="Picture 214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5051" cy="5511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Cena celkem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3" w:line="95" w:lineRule="exact"/>
              <w:ind w:left="27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montáž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1168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95" w:line="240" w:lineRule="auto"/>
              <w:ind w:left="263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Celková cena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389"/>
        </w:trPr>
        <w:tc>
          <w:tcPr>
            <w:tcW w:w="506" w:type="dxa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95" w:lineRule="exact"/>
              <w:ind w:left="169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6.1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161" w:line="95" w:lineRule="exact"/>
              <w:ind w:left="169" w:right="-18" w:firstLine="0"/>
            </w:pPr>
            <w:r>
              <w:drawing>
                <wp:anchor simplePos="0" relativeHeight="251659030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-16388</wp:posOffset>
                  </wp:positionV>
                  <wp:extent cx="341375" cy="32012"/>
                  <wp:effectExtent l="0" t="0" r="0" b="0"/>
                  <wp:wrapNone/>
                  <wp:docPr id="2141" name="Picture 21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" name="Picture 214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1375" cy="320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031" behindDoc="0" locked="0" layoutInCell="1" allowOverlap="1">
                  <wp:simplePos x="0" y="0"/>
                  <wp:positionH relativeFrom="page">
                    <wp:posOffset>321564</wp:posOffset>
                  </wp:positionH>
                  <wp:positionV relativeFrom="line">
                    <wp:posOffset>-640</wp:posOffset>
                  </wp:positionV>
                  <wp:extent cx="3698747" cy="1523"/>
                  <wp:effectExtent l="0" t="0" r="0" b="0"/>
                  <wp:wrapNone/>
                  <wp:docPr id="2142" name="Freeform 21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698747" cy="1523"/>
                          </a:xfrm>
                          <a:custGeom>
                            <a:rect l="l" t="t" r="r" b="b"/>
                            <a:pathLst>
                              <a:path w="15411450" h="6350">
                                <a:moveTo>
                                  <a:pt x="0" y="6350"/>
                                </a:moveTo>
                                <a:lnTo>
                                  <a:pt x="15411450" y="6350"/>
                                </a:lnTo>
                                <a:lnTo>
                                  <a:pt x="15411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23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73528</wp:posOffset>
                  </wp:positionV>
                  <wp:extent cx="6527291" cy="43696"/>
                  <wp:effectExtent l="0" t="0" r="0" b="0"/>
                  <wp:wrapNone/>
                  <wp:docPr id="2143" name="Picture 21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" name="Picture 214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527291" cy="436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6.2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915" w:type="dxa"/>
            <w:gridSpan w:val="3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161"/>
                <w:tab w:val="left" w:pos="4694"/>
              </w:tabs>
              <w:spacing w:before="0" w:after="0" w:line="108" w:lineRule="exact"/>
              <w:ind w:left="0" w:right="0" w:firstLine="0"/>
            </w:pPr>
            <w:r>
              <w:drawing>
                <wp:anchor simplePos="0" relativeHeight="251659032" behindDoc="0" locked="0" layoutInCell="1" allowOverlap="1">
                  <wp:simplePos x="0" y="0"/>
                  <wp:positionH relativeFrom="page">
                    <wp:posOffset>2395728</wp:posOffset>
                  </wp:positionH>
                  <wp:positionV relativeFrom="line">
                    <wp:posOffset>-16002</wp:posOffset>
                  </wp:positionV>
                  <wp:extent cx="1523" cy="173735"/>
                  <wp:effectExtent l="0" t="0" r="0" b="0"/>
                  <wp:wrapNone/>
                  <wp:docPr id="2144" name="Freeform 21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73735"/>
                          </a:xfrm>
                          <a:custGeom>
                            <a:rect l="l" t="t" r="r" b="b"/>
                            <a:pathLst>
                              <a:path w="6350" h="723900">
                                <a:moveTo>
                                  <a:pt x="0" y="723900"/>
                                </a:moveTo>
                                <a:lnTo>
                                  <a:pt x="6350" y="7239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3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33" behindDoc="0" locked="0" layoutInCell="1" allowOverlap="1">
                  <wp:simplePos x="0" y="0"/>
                  <wp:positionH relativeFrom="page">
                    <wp:posOffset>2936748</wp:posOffset>
                  </wp:positionH>
                  <wp:positionV relativeFrom="line">
                    <wp:posOffset>-16002</wp:posOffset>
                  </wp:positionV>
                  <wp:extent cx="1523" cy="173735"/>
                  <wp:effectExtent l="0" t="0" r="0" b="0"/>
                  <wp:wrapNone/>
                  <wp:docPr id="2145" name="Freeform 21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73735"/>
                          </a:xfrm>
                          <a:custGeom>
                            <a:rect l="l" t="t" r="r" b="b"/>
                            <a:pathLst>
                              <a:path w="6350" h="723900">
                                <a:moveTo>
                                  <a:pt x="0" y="723900"/>
                                </a:moveTo>
                                <a:lnTo>
                                  <a:pt x="6350" y="7239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3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34" behindDoc="0" locked="0" layoutInCell="1" allowOverlap="1">
                  <wp:simplePos x="0" y="0"/>
                  <wp:positionH relativeFrom="page">
                    <wp:posOffset>3121152</wp:posOffset>
                  </wp:positionH>
                  <wp:positionV relativeFrom="line">
                    <wp:posOffset>-16002</wp:posOffset>
                  </wp:positionV>
                  <wp:extent cx="1523" cy="173735"/>
                  <wp:effectExtent l="0" t="0" r="0" b="0"/>
                  <wp:wrapNone/>
                  <wp:docPr id="2146" name="Freeform 21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73735"/>
                          </a:xfrm>
                          <a:custGeom>
                            <a:rect l="l" t="t" r="r" b="b"/>
                            <a:pathLst>
                              <a:path w="6350" h="723900">
                                <a:moveTo>
                                  <a:pt x="0" y="723900"/>
                                </a:moveTo>
                                <a:lnTo>
                                  <a:pt x="6350" y="7239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3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Revizní práce, měření	</w:t>
            </w:r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	</w:t>
            </w:r>
            <w:r>
              <w:rPr lang="fi-FI" sz="10" baseline="-1" dirty="0">
                <w:jc w:val="left"/>
                <w:rFonts w:ascii="Arial" w:hAnsi="Arial" w:cs="Arial"/>
                <w:color w:val="000000"/>
                <w:position w:val="-1"/>
                <w:sz w:val="10"/>
                <w:szCs w:val="10"/>
              </w:rPr>
              <w:t>kpl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161"/>
                <w:tab w:val="left" w:pos="4694"/>
              </w:tabs>
              <w:spacing w:before="33" w:after="149" w:line="108" w:lineRule="exact"/>
              <w:ind w:left="0" w:right="0" w:firstLine="0"/>
            </w:pPr>
            <w:r>
              <w:drawing>
                <wp:anchor simplePos="0" relativeHeight="251659050" behindDoc="0" locked="0" layoutInCell="1" allowOverlap="1">
                  <wp:simplePos x="0" y="0"/>
                  <wp:positionH relativeFrom="page">
                    <wp:posOffset>2376425</wp:posOffset>
                  </wp:positionH>
                  <wp:positionV relativeFrom="line">
                    <wp:posOffset>82169</wp:posOffset>
                  </wp:positionV>
                  <wp:extent cx="35051" cy="113800"/>
                  <wp:effectExtent l="0" t="0" r="0" b="0"/>
                  <wp:wrapNone/>
                  <wp:docPr id="2147" name="Picture 21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7" name="Picture 214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5051" cy="113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050" behindDoc="0" locked="0" layoutInCell="1" allowOverlap="1">
                  <wp:simplePos x="0" y="0"/>
                  <wp:positionH relativeFrom="page">
                    <wp:posOffset>2909825</wp:posOffset>
                  </wp:positionH>
                  <wp:positionV relativeFrom="line">
                    <wp:posOffset>82169</wp:posOffset>
                  </wp:positionV>
                  <wp:extent cx="42671" cy="113800"/>
                  <wp:effectExtent l="0" t="0" r="0" b="0"/>
                  <wp:wrapNone/>
                  <wp:docPr id="2148" name="Picture 21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8" name="Picture 214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671" cy="113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050" behindDoc="0" locked="0" layoutInCell="1" allowOverlap="1">
                  <wp:simplePos x="0" y="0"/>
                  <wp:positionH relativeFrom="page">
                    <wp:posOffset>3100325</wp:posOffset>
                  </wp:positionH>
                  <wp:positionV relativeFrom="line">
                    <wp:posOffset>82169</wp:posOffset>
                  </wp:positionV>
                  <wp:extent cx="36576" cy="113800"/>
                  <wp:effectExtent l="0" t="0" r="0" b="0"/>
                  <wp:wrapNone/>
                  <wp:docPr id="2149" name="Picture 21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9" name="Picture 214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76" cy="113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Spolupráce s revizním technikem	</w:t>
            </w:r>
            <w:r>
              <w:rPr lang="fi-FI" sz="10" baseline="0" dirty="0">
                <w:jc w:val="left"/>
                <w:rFonts w:ascii="Arial" w:hAnsi="Arial" w:cs="Arial"/>
                <w:b/>
                <w:bCs/>
                <w:color w:val="FF0000"/>
                <w:sz w:val="10"/>
                <w:szCs w:val="10"/>
              </w:rPr>
              <w:t>1	</w:t>
            </w:r>
            <w:r>
              <w:rPr lang="fi-FI" sz="10" baseline="-1" dirty="0">
                <w:jc w:val="left"/>
                <w:rFonts w:ascii="Arial" w:hAnsi="Arial" w:cs="Arial"/>
                <w:color w:val="000000"/>
                <w:position w:val="-1"/>
                <w:sz w:val="10"/>
                <w:szCs w:val="10"/>
              </w:rPr>
              <w:t>kpl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826" w:type="dxa"/>
            <w:gridSpan w:val="5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3"/>
                <w:tab w:val="left" w:pos="3103"/>
              </w:tabs>
              <w:spacing w:before="0" w:after="0" w:line="95" w:lineRule="exact"/>
              <w:ind w:left="1275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9 000,00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9 000,00 Kč9 000,00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9223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paragraph">
                    <wp:posOffset>55118</wp:posOffset>
                  </wp:positionV>
                  <wp:extent cx="2514091" cy="32012"/>
                  <wp:effectExtent l="0" t="0" r="0" b="0"/>
                  <wp:wrapNone/>
                  <wp:docPr id="2150" name="Picture 21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" name="Picture 215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14091" cy="320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83"/>
                <w:tab w:val="left" w:pos="3187"/>
              </w:tabs>
              <w:spacing w:before="33" w:after="149" w:line="95" w:lineRule="exact"/>
              <w:ind w:left="1359" w:right="-18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420,00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0,00 Kč	</w:t>
            </w:r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420,00 Kč420,00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134"/>
        </w:trPr>
        <w:tc>
          <w:tcPr>
            <w:tcW w:w="506" w:type="dxa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9067" behindDoc="0" locked="0" layoutInCell="1" allowOverlap="1">
                  <wp:simplePos x="0" y="0"/>
                  <wp:positionH relativeFrom="page">
                    <wp:posOffset>297689</wp:posOffset>
                  </wp:positionH>
                  <wp:positionV relativeFrom="paragraph">
                    <wp:posOffset>-12700</wp:posOffset>
                  </wp:positionV>
                  <wp:extent cx="36575" cy="125484"/>
                  <wp:effectExtent l="0" t="0" r="0" b="0"/>
                  <wp:wrapNone/>
                  <wp:docPr id="2151" name="Picture 21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1" name="Picture 215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75" cy="1254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72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9067" behindDoc="0" locked="0" layoutInCell="1" allowOverlap="1">
                  <wp:simplePos x="0" y="0"/>
                  <wp:positionH relativeFrom="page">
                    <wp:posOffset>2376425</wp:posOffset>
                  </wp:positionH>
                  <wp:positionV relativeFrom="paragraph">
                    <wp:posOffset>-12700</wp:posOffset>
                  </wp:positionV>
                  <wp:extent cx="35051" cy="125484"/>
                  <wp:effectExtent l="0" t="0" r="0" b="0"/>
                  <wp:wrapNone/>
                  <wp:docPr id="2152" name="Picture 21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2" name="Picture 215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5051" cy="1254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9067" behindDoc="0" locked="0" layoutInCell="1" allowOverlap="1">
                  <wp:simplePos x="0" y="0"/>
                  <wp:positionH relativeFrom="page">
                    <wp:posOffset>514097</wp:posOffset>
                  </wp:positionH>
                  <wp:positionV relativeFrom="paragraph">
                    <wp:posOffset>-12700</wp:posOffset>
                  </wp:positionV>
                  <wp:extent cx="42671" cy="125484"/>
                  <wp:effectExtent l="0" t="0" r="0" b="0"/>
                  <wp:wrapNone/>
                  <wp:docPr id="2153" name="Picture 21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3" name="Picture 215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671" cy="1254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0" w:type="dxa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9067" behindDoc="0" locked="0" layoutInCell="1" allowOverlap="1">
                  <wp:simplePos x="0" y="0"/>
                  <wp:positionH relativeFrom="page">
                    <wp:posOffset>163577</wp:posOffset>
                  </wp:positionH>
                  <wp:positionV relativeFrom="paragraph">
                    <wp:posOffset>-12700</wp:posOffset>
                  </wp:positionV>
                  <wp:extent cx="36576" cy="125484"/>
                  <wp:effectExtent l="0" t="0" r="0" b="0"/>
                  <wp:wrapNone/>
                  <wp:docPr id="2154" name="Picture 21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4" name="Picture 215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76" cy="1254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9" w:type="dxa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9067" behindDoc="0" locked="0" layoutInCell="1" allowOverlap="1">
                  <wp:simplePos x="0" y="0"/>
                  <wp:positionH relativeFrom="page">
                    <wp:posOffset>563373</wp:posOffset>
                  </wp:positionH>
                  <wp:positionV relativeFrom="paragraph">
                    <wp:posOffset>-12700</wp:posOffset>
                  </wp:positionV>
                  <wp:extent cx="33020" cy="125484"/>
                  <wp:effectExtent l="0" t="0" r="0" b="0"/>
                  <wp:wrapNone/>
                  <wp:docPr id="2155" name="Picture 21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5" name="Picture 215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020" cy="1254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9067" behindDoc="0" locked="0" layoutInCell="1" allowOverlap="1">
                  <wp:simplePos x="0" y="0"/>
                  <wp:positionH relativeFrom="page">
                    <wp:posOffset>557277</wp:posOffset>
                  </wp:positionH>
                  <wp:positionV relativeFrom="paragraph">
                    <wp:posOffset>-12700</wp:posOffset>
                  </wp:positionV>
                  <wp:extent cx="42163" cy="125484"/>
                  <wp:effectExtent l="0" t="0" r="0" b="0"/>
                  <wp:wrapNone/>
                  <wp:docPr id="2156" name="Picture 21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6" name="Picture 215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1254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2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9067" behindDoc="0" locked="0" layoutInCell="1" allowOverlap="1">
                  <wp:simplePos x="0" y="0"/>
                  <wp:positionH relativeFrom="page">
                    <wp:posOffset>512285</wp:posOffset>
                  </wp:positionH>
                  <wp:positionV relativeFrom="paragraph">
                    <wp:posOffset>-12700</wp:posOffset>
                  </wp:positionV>
                  <wp:extent cx="38607" cy="125484"/>
                  <wp:effectExtent l="0" t="0" r="0" b="0"/>
                  <wp:wrapNone/>
                  <wp:docPr id="2157" name="Picture 21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7" name="Picture 215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1254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4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>
              <w:drawing>
                <wp:anchor simplePos="0" relativeHeight="251659067" behindDoc="0" locked="0" layoutInCell="1" allowOverlap="1">
                  <wp:simplePos x="0" y="0"/>
                  <wp:positionH relativeFrom="page">
                    <wp:posOffset>561527</wp:posOffset>
                  </wp:positionH>
                  <wp:positionV relativeFrom="paragraph">
                    <wp:posOffset>-12700</wp:posOffset>
                  </wp:positionV>
                  <wp:extent cx="35051" cy="125484"/>
                  <wp:effectExtent l="0" t="0" r="0" b="0"/>
                  <wp:wrapNone/>
                  <wp:docPr id="2158" name="Picture 21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8" name="Picture 215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5051" cy="1254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  <w:r/>
          </w:p>
        </w:tc>
      </w:tr>
    </w:tbl>
    <w:p>
      <w:pPr>
        <w:spacing w:after="135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  <w:spacing w:before="0" w:after="0" w:line="107" w:lineRule="exact"/>
        <w:ind w:left="5033" w:right="0" w:firstLine="0"/>
      </w:pPr>
      <w:r/>
      <w:r>
        <w:rPr lang="fi-FI" sz="11" baseline="0" dirty="0">
          <w:jc w:val="left"/>
          <w:rFonts w:ascii="Arial" w:hAnsi="Arial" w:cs="Arial"/>
          <w:color w:val="000000"/>
          <w:sz w:val="11"/>
          <w:szCs w:val="11"/>
        </w:rPr>
        <w:t>Stránka 18 z 19</w:t>
      </w:r>
      <w:r>
        <w:rPr>
          <w:rFonts w:ascii="Times New Roman" w:hAnsi="Times New Roman" w:cs="Times New Roman"/>
          <w:sz w:val="11"/>
          <w:szCs w:val="11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fi-FI"/>
        </w:rPr>
      </w:pPr>
    </w:p>
    <w:tbl>
      <w:tblPr>
        <w:tblStyle w:val="TableGrid"/>
        <w:tblLayout w:type="fixed"/>
        <w:tblpPr w:leftFromText="0" w:rightFromText="0" w:vertAnchor="text" w:horzAnchor="page" w:tblpX="811" w:tblpY="-10"/>
        <w:tblOverlap w:val="never"/>
        "
        <w:tblW w:w="10227" w:type="dxa"/>
        <w:tblLook w:val="04A0" w:firstRow="1" w:lastRow="0" w:firstColumn="1" w:lastColumn="0" w:noHBand="0" w:noVBand="1"/>
      </w:tblPr>
      <w:tblGrid>
        <w:gridCol w:w="9079"/>
        <w:gridCol w:w="1168"/>
      </w:tblGrid>
      <w:tr>
        <w:trPr>
          <w:trHeight w:hRule="exact" w:val="249"/>
        </w:trPr>
        <w:tc>
          <w:tcPr>
            <w:tcW w:w="9079" w:type="dxa"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drawing>
                <wp:anchor simplePos="0" relativeHeight="251658271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paragraph">
                    <wp:posOffset>-12700</wp:posOffset>
                  </wp:positionV>
                  <wp:extent cx="6527291" cy="31516"/>
                  <wp:effectExtent l="0" t="0" r="0" b="0"/>
                  <wp:wrapNone/>
                  <wp:docPr id="2159" name="Picture 21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9" name="Picture 215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527291" cy="315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297689</wp:posOffset>
                  </wp:positionH>
                  <wp:positionV relativeFrom="paragraph">
                    <wp:posOffset>-6604</wp:posOffset>
                  </wp:positionV>
                  <wp:extent cx="36575" cy="190520"/>
                  <wp:effectExtent l="0" t="0" r="0" b="0"/>
                  <wp:wrapNone/>
                  <wp:docPr id="2160" name="Picture 21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0" name="Picture 216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75" cy="190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2697989</wp:posOffset>
                  </wp:positionH>
                  <wp:positionV relativeFrom="paragraph">
                    <wp:posOffset>-6604</wp:posOffset>
                  </wp:positionV>
                  <wp:extent cx="35051" cy="190520"/>
                  <wp:effectExtent l="0" t="0" r="0" b="0"/>
                  <wp:wrapNone/>
                  <wp:docPr id="2161" name="Picture 21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1" name="Picture 216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5051" cy="190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3231389</wp:posOffset>
                  </wp:positionH>
                  <wp:positionV relativeFrom="paragraph">
                    <wp:posOffset>-6604</wp:posOffset>
                  </wp:positionV>
                  <wp:extent cx="42671" cy="190520"/>
                  <wp:effectExtent l="0" t="0" r="0" b="0"/>
                  <wp:wrapNone/>
                  <wp:docPr id="2162" name="Picture 21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2" name="Picture 216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671" cy="190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3421889</wp:posOffset>
                  </wp:positionH>
                  <wp:positionV relativeFrom="paragraph">
                    <wp:posOffset>-6604</wp:posOffset>
                  </wp:positionV>
                  <wp:extent cx="36576" cy="190520"/>
                  <wp:effectExtent l="0" t="0" r="0" b="0"/>
                  <wp:wrapNone/>
                  <wp:docPr id="2163" name="Picture 21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3" name="Picture 216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76" cy="190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4006089</wp:posOffset>
                  </wp:positionH>
                  <wp:positionV relativeFrom="paragraph">
                    <wp:posOffset>-6604</wp:posOffset>
                  </wp:positionV>
                  <wp:extent cx="33020" cy="190520"/>
                  <wp:effectExtent l="0" t="0" r="0" b="0"/>
                  <wp:wrapNone/>
                  <wp:docPr id="2164" name="Picture 21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4" name="Picture 216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020" cy="190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4577589</wp:posOffset>
                  </wp:positionH>
                  <wp:positionV relativeFrom="paragraph">
                    <wp:posOffset>-6604</wp:posOffset>
                  </wp:positionV>
                  <wp:extent cx="42163" cy="190520"/>
                  <wp:effectExtent l="0" t="0" r="0" b="0"/>
                  <wp:wrapNone/>
                  <wp:docPr id="2165" name="Picture 21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5" name="Picture 216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190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5161789</wp:posOffset>
                  </wp:positionH>
                  <wp:positionV relativeFrom="paragraph">
                    <wp:posOffset>-6604</wp:posOffset>
                  </wp:positionV>
                  <wp:extent cx="38607" cy="190520"/>
                  <wp:effectExtent l="0" t="0" r="0" b="0"/>
                  <wp:wrapNone/>
                  <wp:docPr id="2166" name="Picture 21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6" name="Picture 216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190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5745989</wp:posOffset>
                  </wp:positionH>
                  <wp:positionV relativeFrom="paragraph">
                    <wp:posOffset>-6604</wp:posOffset>
                  </wp:positionV>
                  <wp:extent cx="35051" cy="190520"/>
                  <wp:effectExtent l="0" t="0" r="0" b="0"/>
                  <wp:wrapNone/>
                  <wp:docPr id="2167" name="Picture 21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7" name="Picture 216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5051" cy="190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3570734</wp:posOffset>
                  </wp:positionH>
                  <wp:positionV relativeFrom="paragraph">
                    <wp:posOffset>16642</wp:posOffset>
                  </wp:positionV>
                  <wp:extent cx="458979" cy="254354"/>
                  <wp:effectExtent l="0" t="0" r="0" b="0"/>
                  <wp:wrapNone/>
                  <wp:docPr id="2168" name="Freeform 216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085845" y="16642"/>
                            <a:ext cx="344679" cy="1400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4" w:lineRule="exact"/>
                                <w:ind w:left="74" w:right="0" w:hanging="74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Jedn. Cena 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materiál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4707641</wp:posOffset>
                  </wp:positionH>
                  <wp:positionV relativeFrom="paragraph">
                    <wp:posOffset>16642</wp:posOffset>
                  </wp:positionV>
                  <wp:extent cx="505069" cy="254354"/>
                  <wp:effectExtent l="0" t="0" r="0" b="0"/>
                  <wp:wrapNone/>
                  <wp:docPr id="2169" name="Freeform 216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222752" y="16642"/>
                            <a:ext cx="390769" cy="1400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4" w:lineRule="exact"/>
                                <w:ind w:left="112" w:right="0" w:hanging="112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Cena celkem  </w:t>
                              </w:r>
                              <w:r>
                                <w:br w:type="textWrapping" w:clear="all"/>
                              </w: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materiál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5288285</wp:posOffset>
                  </wp:positionH>
                  <wp:positionV relativeFrom="paragraph">
                    <wp:posOffset>16642</wp:posOffset>
                  </wp:positionV>
                  <wp:extent cx="967113" cy="254354"/>
                  <wp:effectExtent l="0" t="0" r="0" b="0"/>
                  <wp:wrapNone/>
                  <wp:docPr id="2170" name="Freeform 217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803396" y="16642"/>
                            <a:ext cx="852813" cy="1400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99"/>
                                </w:tabs>
                                <w:spacing w:before="0" w:after="0" w:line="95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Cena celkem	</w:t>
                              </w: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95" w:lineRule="exact"/>
                                <w:ind w:left="129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montáž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71629</wp:posOffset>
                  </wp:positionH>
                  <wp:positionV relativeFrom="paragraph">
                    <wp:posOffset>56266</wp:posOffset>
                  </wp:positionV>
                  <wp:extent cx="3437937" cy="175106"/>
                  <wp:effectExtent l="0" t="0" r="0" b="0"/>
                  <wp:wrapNone/>
                  <wp:docPr id="2171" name="Freeform 217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86740" y="56266"/>
                            <a:ext cx="3323637" cy="608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07"/>
                                  <w:tab w:val="left" w:pos="4463"/>
                                  <w:tab w:val="left" w:pos="5099"/>
                                </w:tabs>
                                <w:spacing w:before="0" w:after="0" w:line="95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Č. pol.	</w:t>
                              </w: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Popis položky	</w:t>
                              </w: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Počet	</w:t>
                              </w: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0"/>
                                  <w:sz w:val="10"/>
                                  <w:szCs w:val="10"/>
                                </w:rPr>
                                <w:t>MJ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4037080</wp:posOffset>
                  </wp:positionH>
                  <wp:positionV relativeFrom="paragraph">
                    <wp:posOffset>56266</wp:posOffset>
                  </wp:positionV>
                  <wp:extent cx="668587" cy="175106"/>
                  <wp:effectExtent l="0" t="0" r="0" b="0"/>
                  <wp:wrapNone/>
                  <wp:docPr id="2172" name="Freeform 217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552191" y="56266"/>
                            <a:ext cx="554287" cy="608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95" w:lineRule="exact"/>
                                <w:ind w:left="0" w:right="0" w:firstLine="0"/>
                              </w:pPr>
                              <w:r>
                                <w:rPr lang="fi-FI" sz="10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0"/>
                                  <w:szCs w:val="10"/>
                                </w:rPr>
                                <w:t>Jedn. Cena montáž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71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paragraph">
                    <wp:posOffset>142748</wp:posOffset>
                  </wp:positionV>
                  <wp:extent cx="6527291" cy="41168"/>
                  <wp:effectExtent l="0" t="0" r="0" b="0"/>
                  <wp:wrapNone/>
                  <wp:docPr id="2173" name="Picture 21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3" name="Picture 217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527291" cy="41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75" w:line="240" w:lineRule="auto"/>
              <w:ind w:left="283" w:right="0" w:firstLine="0"/>
            </w:pPr>
            <w:r/>
            <w:r>
              <w:rPr lang="fi-FI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Celková cena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</w:tr>
      <w:tr>
        <w:trPr>
          <w:trHeight w:hRule="exact" w:val="129"/>
        </w:trPr>
        <w:tc>
          <w:tcPr>
            <w:tcW w:w="9079" w:type="dxa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03" w:right="0" w:firstLine="0"/>
            </w:pPr>
            <w:r>
              <w:drawing>
                <wp:anchor simplePos="0" relativeHeight="251658296" behindDoc="0" locked="0" layoutInCell="1" allowOverlap="1">
                  <wp:simplePos x="0" y="0"/>
                  <wp:positionH relativeFrom="page">
                    <wp:posOffset>297689</wp:posOffset>
                  </wp:positionH>
                  <wp:positionV relativeFrom="line">
                    <wp:posOffset>-22987</wp:posOffset>
                  </wp:positionV>
                  <wp:extent cx="36575" cy="209824"/>
                  <wp:effectExtent l="0" t="0" r="0" b="0"/>
                  <wp:wrapNone/>
                  <wp:docPr id="2174" name="Picture 21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4" name="Picture 217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75" cy="2098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96" behindDoc="0" locked="0" layoutInCell="1" allowOverlap="1">
                  <wp:simplePos x="0" y="0"/>
                  <wp:positionH relativeFrom="page">
                    <wp:posOffset>2697989</wp:posOffset>
                  </wp:positionH>
                  <wp:positionV relativeFrom="line">
                    <wp:posOffset>-22987</wp:posOffset>
                  </wp:positionV>
                  <wp:extent cx="35051" cy="209824"/>
                  <wp:effectExtent l="0" t="0" r="0" b="0"/>
                  <wp:wrapNone/>
                  <wp:docPr id="2175" name="Picture 21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5" name="Picture 217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5051" cy="2098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96" behindDoc="0" locked="0" layoutInCell="1" allowOverlap="1">
                  <wp:simplePos x="0" y="0"/>
                  <wp:positionH relativeFrom="page">
                    <wp:posOffset>3231389</wp:posOffset>
                  </wp:positionH>
                  <wp:positionV relativeFrom="line">
                    <wp:posOffset>-22987</wp:posOffset>
                  </wp:positionV>
                  <wp:extent cx="42671" cy="209824"/>
                  <wp:effectExtent l="0" t="0" r="0" b="0"/>
                  <wp:wrapNone/>
                  <wp:docPr id="2176" name="Picture 21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6" name="Picture 217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671" cy="2098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96" behindDoc="0" locked="0" layoutInCell="1" allowOverlap="1">
                  <wp:simplePos x="0" y="0"/>
                  <wp:positionH relativeFrom="page">
                    <wp:posOffset>3421889</wp:posOffset>
                  </wp:positionH>
                  <wp:positionV relativeFrom="line">
                    <wp:posOffset>-22987</wp:posOffset>
                  </wp:positionV>
                  <wp:extent cx="36576" cy="209824"/>
                  <wp:effectExtent l="0" t="0" r="0" b="0"/>
                  <wp:wrapNone/>
                  <wp:docPr id="2177" name="Picture 21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7" name="Picture 217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576" cy="2098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96" behindDoc="0" locked="0" layoutInCell="1" allowOverlap="1">
                  <wp:simplePos x="0" y="0"/>
                  <wp:positionH relativeFrom="page">
                    <wp:posOffset>4006089</wp:posOffset>
                  </wp:positionH>
                  <wp:positionV relativeFrom="line">
                    <wp:posOffset>-22987</wp:posOffset>
                  </wp:positionV>
                  <wp:extent cx="33020" cy="209824"/>
                  <wp:effectExtent l="0" t="0" r="0" b="0"/>
                  <wp:wrapNone/>
                  <wp:docPr id="2178" name="Picture 21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8" name="Picture 217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020" cy="2098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96" behindDoc="0" locked="0" layoutInCell="1" allowOverlap="1">
                  <wp:simplePos x="0" y="0"/>
                  <wp:positionH relativeFrom="page">
                    <wp:posOffset>4577589</wp:posOffset>
                  </wp:positionH>
                  <wp:positionV relativeFrom="line">
                    <wp:posOffset>-22987</wp:posOffset>
                  </wp:positionV>
                  <wp:extent cx="42163" cy="209824"/>
                  <wp:effectExtent l="0" t="0" r="0" b="0"/>
                  <wp:wrapNone/>
                  <wp:docPr id="2179" name="Picture 21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9" name="Picture 217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163" cy="2098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96" behindDoc="0" locked="0" layoutInCell="1" allowOverlap="1">
                  <wp:simplePos x="0" y="0"/>
                  <wp:positionH relativeFrom="page">
                    <wp:posOffset>5161789</wp:posOffset>
                  </wp:positionH>
                  <wp:positionV relativeFrom="line">
                    <wp:posOffset>-22987</wp:posOffset>
                  </wp:positionV>
                  <wp:extent cx="38607" cy="209824"/>
                  <wp:effectExtent l="0" t="0" r="0" b="0"/>
                  <wp:wrapNone/>
                  <wp:docPr id="2180" name="Picture 21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0" name="Picture 218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607" cy="2098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96" behindDoc="0" locked="0" layoutInCell="1" allowOverlap="1">
                  <wp:simplePos x="0" y="0"/>
                  <wp:positionH relativeFrom="page">
                    <wp:posOffset>5745989</wp:posOffset>
                  </wp:positionH>
                  <wp:positionV relativeFrom="line">
                    <wp:posOffset>-22987</wp:posOffset>
                  </wp:positionV>
                  <wp:extent cx="35051" cy="209824"/>
                  <wp:effectExtent l="0" t="0" r="0" b="0"/>
                  <wp:wrapNone/>
                  <wp:docPr id="2181" name="Picture 21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1" name="Picture 218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5051" cy="2098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300" behindDoc="0" locked="0" layoutInCell="1" allowOverlap="1">
                  <wp:simplePos x="0" y="0"/>
                  <wp:positionH relativeFrom="page">
                    <wp:posOffset>-7111</wp:posOffset>
                  </wp:positionH>
                  <wp:positionV relativeFrom="line">
                    <wp:posOffset>60833</wp:posOffset>
                  </wp:positionV>
                  <wp:extent cx="6527291" cy="37104"/>
                  <wp:effectExtent l="0" t="0" r="0" b="0"/>
                  <wp:wrapNone/>
                  <wp:docPr id="2182" name="Picture 21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2" name="Picture 218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527291" cy="37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Celkem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68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97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9 420,00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50"/>
        </w:trPr>
        <w:tc>
          <w:tcPr>
            <w:tcW w:w="10247" w:type="dxa"/>
            <w:gridSpan w:val="2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9488"/>
              </w:tabs>
              <w:spacing w:before="4" w:after="0" w:line="240" w:lineRule="auto"/>
              <w:ind w:left="503" w:right="-18" w:firstLine="0"/>
            </w:pPr>
            <w:r/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Včetně DPH	</w:t>
            </w:r>
            <w:r>
              <w:rPr lang="fi-FI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11 398,20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6348"/>
          <w:tab w:val="left" w:pos="10101"/>
        </w:tabs>
        <w:spacing w:before="175" w:after="0" w:line="104" w:lineRule="exact"/>
        <w:ind w:left="814" w:right="0" w:firstLine="0"/>
      </w:pPr>
      <w:r>
        <w:drawing>
          <wp:anchor simplePos="0" relativeHeight="251658280" behindDoc="0" locked="0" layoutInCell="1" allowOverlap="1">
            <wp:simplePos x="0" y="0"/>
            <wp:positionH relativeFrom="page">
              <wp:posOffset>515111</wp:posOffset>
            </wp:positionH>
            <wp:positionV relativeFrom="line">
              <wp:posOffset>74117</wp:posOffset>
            </wp:positionV>
            <wp:extent cx="12191" cy="105155"/>
            <wp:effectExtent l="0" t="0" r="0" b="0"/>
            <wp:wrapNone/>
            <wp:docPr id="2183" name="Freeform 2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05155"/>
                    </a:xfrm>
                    <a:custGeom>
                      <a:rect l="l" t="t" r="r" b="b"/>
                      <a:pathLst>
                        <a:path w="50800" h="438150">
                          <a:moveTo>
                            <a:pt x="0" y="438150"/>
                          </a:moveTo>
                          <a:lnTo>
                            <a:pt x="50800" y="438150"/>
                          </a:lnTo>
                          <a:lnTo>
                            <a:pt x="50800" y="0"/>
                          </a:lnTo>
                          <a:lnTo>
                            <a:pt x="0" y="0"/>
                          </a:lnTo>
                          <a:lnTo>
                            <a:pt x="0" y="4381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527303</wp:posOffset>
            </wp:positionH>
            <wp:positionV relativeFrom="line">
              <wp:posOffset>74117</wp:posOffset>
            </wp:positionV>
            <wp:extent cx="6507479" cy="12191"/>
            <wp:effectExtent l="0" t="0" r="0" b="0"/>
            <wp:wrapNone/>
            <wp:docPr id="2184" name="Freeform 2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07479" cy="12191"/>
                    </a:xfrm>
                    <a:custGeom>
                      <a:rect l="l" t="t" r="r" b="b"/>
                      <a:pathLst>
                        <a:path w="27114500" h="50800">
                          <a:moveTo>
                            <a:pt x="0" y="50800"/>
                          </a:moveTo>
                          <a:lnTo>
                            <a:pt x="27114500" y="50800"/>
                          </a:lnTo>
                          <a:lnTo>
                            <a:pt x="27114500" y="0"/>
                          </a:lnTo>
                          <a:lnTo>
                            <a:pt x="0" y="0"/>
                          </a:lnTo>
                          <a:lnTo>
                            <a:pt x="0" y="508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7022591</wp:posOffset>
            </wp:positionH>
            <wp:positionV relativeFrom="line">
              <wp:posOffset>86309</wp:posOffset>
            </wp:positionV>
            <wp:extent cx="12191" cy="92963"/>
            <wp:effectExtent l="0" t="0" r="0" b="0"/>
            <wp:wrapNone/>
            <wp:docPr id="2185" name="Freeform 2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92963"/>
                    </a:xfrm>
                    <a:custGeom>
                      <a:rect l="l" t="t" r="r" b="b"/>
                      <a:pathLst>
                        <a:path w="50800" h="387350">
                          <a:moveTo>
                            <a:pt x="0" y="387350"/>
                          </a:moveTo>
                          <a:lnTo>
                            <a:pt x="50800" y="387350"/>
                          </a:lnTo>
                          <a:lnTo>
                            <a:pt x="50800" y="0"/>
                          </a:lnTo>
                          <a:lnTo>
                            <a:pt x="0" y="0"/>
                          </a:lnTo>
                          <a:lnTo>
                            <a:pt x="0" y="3873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fi-FI" sz="11" baseline="0" dirty="0">
          <w:jc w:val="left"/>
          <w:rFonts w:ascii="Arial" w:hAnsi="Arial" w:cs="Arial"/>
          <w:i/>
          <w:iCs/>
          <w:color w:val="000000"/>
          <w:sz w:val="11"/>
          <w:szCs w:val="11"/>
        </w:rPr>
        <w:t>Zpracoval: Martin Štěrba	</w:t>
      </w:r>
      <w:r>
        <w:rPr lang="fi-FI" sz="11" baseline="0" dirty="0">
          <w:jc w:val="left"/>
          <w:rFonts w:ascii="Arial" w:hAnsi="Arial" w:cs="Arial"/>
          <w:i/>
          <w:iCs/>
          <w:color w:val="000000"/>
          <w:sz w:val="11"/>
          <w:szCs w:val="11"/>
        </w:rPr>
        <w:t>Dne:	</w:t>
      </w:r>
      <w:r>
        <w:rPr lang="fi-FI" sz="11" baseline="0" dirty="0">
          <w:jc w:val="left"/>
          <w:rFonts w:ascii="Arial" w:hAnsi="Arial" w:cs="Arial"/>
          <w:i/>
          <w:iCs/>
          <w:color w:val="000000"/>
          <w:spacing w:val="-2"/>
          <w:sz w:val="11"/>
          <w:szCs w:val="11"/>
        </w:rPr>
        <w:t>04/2024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drawing>
          <wp:anchor simplePos="0" relativeHeight="251658303" behindDoc="0" locked="0" layoutInCell="1" allowOverlap="1">
            <wp:simplePos x="0" y="0"/>
            <wp:positionH relativeFrom="page">
              <wp:posOffset>527303</wp:posOffset>
            </wp:positionH>
            <wp:positionV relativeFrom="paragraph">
              <wp:posOffset>868</wp:posOffset>
            </wp:positionV>
            <wp:extent cx="6507479" cy="12191"/>
            <wp:effectExtent l="0" t="0" r="0" b="0"/>
            <wp:wrapNone/>
            <wp:docPr id="2186" name="Freeform 2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07479" cy="12191"/>
                    </a:xfrm>
                    <a:custGeom>
                      <a:rect l="l" t="t" r="r" b="b"/>
                      <a:pathLst>
                        <a:path w="27114500" h="50800">
                          <a:moveTo>
                            <a:pt x="0" y="50800"/>
                          </a:moveTo>
                          <a:lnTo>
                            <a:pt x="27114500" y="50800"/>
                          </a:lnTo>
                          <a:lnTo>
                            <a:pt x="27114500" y="0"/>
                          </a:lnTo>
                          <a:lnTo>
                            <a:pt x="0" y="0"/>
                          </a:lnTo>
                          <a:lnTo>
                            <a:pt x="0" y="508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spacing w:after="209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  <w:spacing w:before="0" w:after="0" w:line="107" w:lineRule="exact"/>
        <w:ind w:left="5033" w:right="0" w:firstLine="0"/>
      </w:pPr>
      <w:r/>
      <w:r>
        <w:rPr lang="fi-FI" sz="11" baseline="0" dirty="0">
          <w:jc w:val="left"/>
          <w:rFonts w:ascii="Arial" w:hAnsi="Arial" w:cs="Arial"/>
          <w:color w:val="000000"/>
          <w:sz w:val="11"/>
          <w:szCs w:val="11"/>
        </w:rPr>
        <w:t>Stránka 19 z 19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r/>
    </w:p>
    <w:sectPr>
      <w:type w:val="continuous"/>
      <w:pgSz w:w="11910" w:h="173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6" Type="http://schemas.openxmlformats.org/officeDocument/2006/relationships/image" Target="media/image116.png"/><Relationship Id="rId117" Type="http://schemas.openxmlformats.org/officeDocument/2006/relationships/image" Target="media/image117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58" Type="http://schemas.openxmlformats.org/officeDocument/2006/relationships/image" Target="media/image158.png"/><Relationship Id="rId159" Type="http://schemas.openxmlformats.org/officeDocument/2006/relationships/image" Target="media/image159.png"/><Relationship Id="rId160" Type="http://schemas.openxmlformats.org/officeDocument/2006/relationships/image" Target="media/image160.png"/><Relationship Id="rId161" Type="http://schemas.openxmlformats.org/officeDocument/2006/relationships/image" Target="media/image161.png"/><Relationship Id="rId162" Type="http://schemas.openxmlformats.org/officeDocument/2006/relationships/image" Target="media/image162.png"/><Relationship Id="rId163" Type="http://schemas.openxmlformats.org/officeDocument/2006/relationships/image" Target="media/image163.png"/><Relationship Id="rId164" Type="http://schemas.openxmlformats.org/officeDocument/2006/relationships/image" Target="media/image164.png"/><Relationship Id="rId165" Type="http://schemas.openxmlformats.org/officeDocument/2006/relationships/image" Target="media/image165.png"/><Relationship Id="rId166" Type="http://schemas.openxmlformats.org/officeDocument/2006/relationships/image" Target="media/image166.png"/><Relationship Id="rId167" Type="http://schemas.openxmlformats.org/officeDocument/2006/relationships/image" Target="media/image167.png"/><Relationship Id="rId168" Type="http://schemas.openxmlformats.org/officeDocument/2006/relationships/image" Target="media/image168.png"/><Relationship Id="rId169" Type="http://schemas.openxmlformats.org/officeDocument/2006/relationships/image" Target="media/image169.png"/><Relationship Id="rId170" Type="http://schemas.openxmlformats.org/officeDocument/2006/relationships/image" Target="media/image170.png"/><Relationship Id="rId171" Type="http://schemas.openxmlformats.org/officeDocument/2006/relationships/image" Target="media/image171.png"/><Relationship Id="rId172" Type="http://schemas.openxmlformats.org/officeDocument/2006/relationships/image" Target="media/image172.png"/><Relationship Id="rId173" Type="http://schemas.openxmlformats.org/officeDocument/2006/relationships/image" Target="media/image173.png"/><Relationship Id="rId174" Type="http://schemas.openxmlformats.org/officeDocument/2006/relationships/image" Target="media/image174.png"/><Relationship Id="rId175" Type="http://schemas.openxmlformats.org/officeDocument/2006/relationships/image" Target="media/image175.png"/><Relationship Id="rId176" Type="http://schemas.openxmlformats.org/officeDocument/2006/relationships/image" Target="media/image176.png"/><Relationship Id="rId177" Type="http://schemas.openxmlformats.org/officeDocument/2006/relationships/image" Target="media/image177.png"/><Relationship Id="rId178" Type="http://schemas.openxmlformats.org/officeDocument/2006/relationships/image" Target="media/image178.png"/><Relationship Id="rId179" Type="http://schemas.openxmlformats.org/officeDocument/2006/relationships/image" Target="media/image179.png"/><Relationship Id="rId180" Type="http://schemas.openxmlformats.org/officeDocument/2006/relationships/image" Target="media/image180.png"/><Relationship Id="rId181" Type="http://schemas.openxmlformats.org/officeDocument/2006/relationships/image" Target="media/image181.png"/><Relationship Id="rId182" Type="http://schemas.openxmlformats.org/officeDocument/2006/relationships/image" Target="media/image182.png"/><Relationship Id="rId183" Type="http://schemas.openxmlformats.org/officeDocument/2006/relationships/image" Target="media/image183.png"/><Relationship Id="rId184" Type="http://schemas.openxmlformats.org/officeDocument/2006/relationships/image" Target="media/image184.png"/><Relationship Id="rId185" Type="http://schemas.openxmlformats.org/officeDocument/2006/relationships/image" Target="media/image185.png"/><Relationship Id="rId186" Type="http://schemas.openxmlformats.org/officeDocument/2006/relationships/image" Target="media/image186.png"/><Relationship Id="rId187" Type="http://schemas.openxmlformats.org/officeDocument/2006/relationships/image" Target="media/image187.png"/><Relationship Id="rId188" Type="http://schemas.openxmlformats.org/officeDocument/2006/relationships/image" Target="media/image188.png"/><Relationship Id="rId189" Type="http://schemas.openxmlformats.org/officeDocument/2006/relationships/image" Target="media/image189.png"/><Relationship Id="rId190" Type="http://schemas.openxmlformats.org/officeDocument/2006/relationships/image" Target="media/image190.png"/><Relationship Id="rId191" Type="http://schemas.openxmlformats.org/officeDocument/2006/relationships/image" Target="media/image191.png"/><Relationship Id="rId192" Type="http://schemas.openxmlformats.org/officeDocument/2006/relationships/image" Target="media/image192.png"/><Relationship Id="rId193" Type="http://schemas.openxmlformats.org/officeDocument/2006/relationships/image" Target="media/image193.png"/><Relationship Id="rId194" Type="http://schemas.openxmlformats.org/officeDocument/2006/relationships/image" Target="media/image194.png"/><Relationship Id="rId195" Type="http://schemas.openxmlformats.org/officeDocument/2006/relationships/image" Target="media/image195.png"/><Relationship Id="rId196" Type="http://schemas.openxmlformats.org/officeDocument/2006/relationships/image" Target="media/image196.png"/><Relationship Id="rId197" Type="http://schemas.openxmlformats.org/officeDocument/2006/relationships/image" Target="media/image197.png"/><Relationship Id="rId198" Type="http://schemas.openxmlformats.org/officeDocument/2006/relationships/image" Target="media/image198.png"/><Relationship Id="rId199" Type="http://schemas.openxmlformats.org/officeDocument/2006/relationships/image" Target="media/image199.png"/><Relationship Id="rId200" Type="http://schemas.openxmlformats.org/officeDocument/2006/relationships/image" Target="media/image200.png"/><Relationship Id="rId201" Type="http://schemas.openxmlformats.org/officeDocument/2006/relationships/image" Target="media/image201.png"/><Relationship Id="rId202" Type="http://schemas.openxmlformats.org/officeDocument/2006/relationships/image" Target="media/image202.png"/><Relationship Id="rId203" Type="http://schemas.openxmlformats.org/officeDocument/2006/relationships/image" Target="media/image203.png"/><Relationship Id="rId204" Type="http://schemas.openxmlformats.org/officeDocument/2006/relationships/image" Target="media/image204.png"/><Relationship Id="rId205" Type="http://schemas.openxmlformats.org/officeDocument/2006/relationships/image" Target="media/image205.png"/><Relationship Id="rId206" Type="http://schemas.openxmlformats.org/officeDocument/2006/relationships/image" Target="media/image206.png"/><Relationship Id="rId207" Type="http://schemas.openxmlformats.org/officeDocument/2006/relationships/image" Target="media/image207.png"/><Relationship Id="rId208" Type="http://schemas.openxmlformats.org/officeDocument/2006/relationships/image" Target="media/image208.png"/><Relationship Id="rId209" Type="http://schemas.openxmlformats.org/officeDocument/2006/relationships/image" Target="media/image209.png"/><Relationship Id="rId210" Type="http://schemas.openxmlformats.org/officeDocument/2006/relationships/image" Target="media/image210.png"/><Relationship Id="rId211" Type="http://schemas.openxmlformats.org/officeDocument/2006/relationships/image" Target="media/image211.png"/><Relationship Id="rId212" Type="http://schemas.openxmlformats.org/officeDocument/2006/relationships/image" Target="media/image212.png"/><Relationship Id="rId213" Type="http://schemas.openxmlformats.org/officeDocument/2006/relationships/image" Target="media/image213.png"/><Relationship Id="rId214" Type="http://schemas.openxmlformats.org/officeDocument/2006/relationships/image" Target="media/image214.png"/><Relationship Id="rId215" Type="http://schemas.openxmlformats.org/officeDocument/2006/relationships/image" Target="media/image215.png"/><Relationship Id="rId216" Type="http://schemas.openxmlformats.org/officeDocument/2006/relationships/image" Target="media/image216.png"/><Relationship Id="rId217" Type="http://schemas.openxmlformats.org/officeDocument/2006/relationships/image" Target="media/image217.png"/><Relationship Id="rId218" Type="http://schemas.openxmlformats.org/officeDocument/2006/relationships/image" Target="media/image218.png"/><Relationship Id="rId219" Type="http://schemas.openxmlformats.org/officeDocument/2006/relationships/image" Target="media/image219.png"/><Relationship Id="rId220" Type="http://schemas.openxmlformats.org/officeDocument/2006/relationships/image" Target="media/image220.png"/><Relationship Id="rId221" Type="http://schemas.openxmlformats.org/officeDocument/2006/relationships/image" Target="media/image221.png"/><Relationship Id="rId222" Type="http://schemas.openxmlformats.org/officeDocument/2006/relationships/image" Target="media/image222.png"/><Relationship Id="rId223" Type="http://schemas.openxmlformats.org/officeDocument/2006/relationships/image" Target="media/image223.png"/><Relationship Id="rId224" Type="http://schemas.openxmlformats.org/officeDocument/2006/relationships/image" Target="media/image224.png"/><Relationship Id="rId225" Type="http://schemas.openxmlformats.org/officeDocument/2006/relationships/image" Target="media/image225.png"/><Relationship Id="rId227" Type="http://schemas.openxmlformats.org/officeDocument/2006/relationships/image" Target="media/image227.png"/><Relationship Id="rId228" Type="http://schemas.openxmlformats.org/officeDocument/2006/relationships/image" Target="media/image228.png"/><Relationship Id="rId229" Type="http://schemas.openxmlformats.org/officeDocument/2006/relationships/image" Target="media/image229.png"/><Relationship Id="rId230" Type="http://schemas.openxmlformats.org/officeDocument/2006/relationships/image" Target="media/image230.png"/><Relationship Id="rId231" Type="http://schemas.openxmlformats.org/officeDocument/2006/relationships/image" Target="media/image231.png"/><Relationship Id="rId232" Type="http://schemas.openxmlformats.org/officeDocument/2006/relationships/image" Target="media/image232.png"/><Relationship Id="rId233" Type="http://schemas.openxmlformats.org/officeDocument/2006/relationships/image" Target="media/image233.png"/><Relationship Id="rId234" Type="http://schemas.openxmlformats.org/officeDocument/2006/relationships/image" Target="media/image234.png"/><Relationship Id="rId235" Type="http://schemas.openxmlformats.org/officeDocument/2006/relationships/image" Target="media/image235.png"/><Relationship Id="rId236" Type="http://schemas.openxmlformats.org/officeDocument/2006/relationships/image" Target="media/image236.png"/><Relationship Id="rId237" Type="http://schemas.openxmlformats.org/officeDocument/2006/relationships/image" Target="media/image237.png"/><Relationship Id="rId238" Type="http://schemas.openxmlformats.org/officeDocument/2006/relationships/image" Target="media/image238.png"/><Relationship Id="rId239" Type="http://schemas.openxmlformats.org/officeDocument/2006/relationships/image" Target="media/image239.png"/><Relationship Id="rId240" Type="http://schemas.openxmlformats.org/officeDocument/2006/relationships/image" Target="media/image240.png"/><Relationship Id="rId241" Type="http://schemas.openxmlformats.org/officeDocument/2006/relationships/image" Target="media/image241.png"/><Relationship Id="rId242" Type="http://schemas.openxmlformats.org/officeDocument/2006/relationships/image" Target="media/image242.png"/><Relationship Id="rId243" Type="http://schemas.openxmlformats.org/officeDocument/2006/relationships/image" Target="media/image243.png"/><Relationship Id="rId244" Type="http://schemas.openxmlformats.org/officeDocument/2006/relationships/image" Target="media/image244.png"/><Relationship Id="rId245" Type="http://schemas.openxmlformats.org/officeDocument/2006/relationships/image" Target="media/image245.png"/><Relationship Id="rId246" Type="http://schemas.openxmlformats.org/officeDocument/2006/relationships/image" Target="media/image246.png"/><Relationship Id="rId247" Type="http://schemas.openxmlformats.org/officeDocument/2006/relationships/image" Target="media/image247.png"/><Relationship Id="rId248" Type="http://schemas.openxmlformats.org/officeDocument/2006/relationships/image" Target="media/image248.png"/><Relationship Id="rId249" Type="http://schemas.openxmlformats.org/officeDocument/2006/relationships/image" Target="media/image249.png"/><Relationship Id="rId250" Type="http://schemas.openxmlformats.org/officeDocument/2006/relationships/image" Target="media/image250.png"/><Relationship Id="rId251" Type="http://schemas.openxmlformats.org/officeDocument/2006/relationships/image" Target="media/image251.png"/><Relationship Id="rId252" Type="http://schemas.openxmlformats.org/officeDocument/2006/relationships/image" Target="media/image252.png"/><Relationship Id="rId253" Type="http://schemas.openxmlformats.org/officeDocument/2006/relationships/image" Target="media/image253.png"/><Relationship Id="rId255" Type="http://schemas.openxmlformats.org/officeDocument/2006/relationships/image" Target="media/image255.png"/><Relationship Id="rId256" Type="http://schemas.openxmlformats.org/officeDocument/2006/relationships/image" Target="media/image256.png"/><Relationship Id="rId257" Type="http://schemas.openxmlformats.org/officeDocument/2006/relationships/image" Target="media/image257.png"/><Relationship Id="rId258" Type="http://schemas.openxmlformats.org/officeDocument/2006/relationships/image" Target="media/image258.png"/><Relationship Id="rId259" Type="http://schemas.openxmlformats.org/officeDocument/2006/relationships/image" Target="media/image259.png"/><Relationship Id="rId260" Type="http://schemas.openxmlformats.org/officeDocument/2006/relationships/image" Target="media/image260.png"/><Relationship Id="rId261" Type="http://schemas.openxmlformats.org/officeDocument/2006/relationships/image" Target="media/image261.png"/><Relationship Id="rId262" Type="http://schemas.openxmlformats.org/officeDocument/2006/relationships/image" Target="media/image262.png"/><Relationship Id="rId267" Type="http://schemas.openxmlformats.org/officeDocument/2006/relationships/image" Target="media/image267.png"/><Relationship Id="rId268" Type="http://schemas.openxmlformats.org/officeDocument/2006/relationships/image" Target="media/image268.png"/><Relationship Id="rId269" Type="http://schemas.openxmlformats.org/officeDocument/2006/relationships/image" Target="media/image269.png"/><Relationship Id="rId270" Type="http://schemas.openxmlformats.org/officeDocument/2006/relationships/image" Target="media/image270.png"/><Relationship Id="rId271" Type="http://schemas.openxmlformats.org/officeDocument/2006/relationships/image" Target="media/image271.png"/><Relationship Id="rId272" Type="http://schemas.openxmlformats.org/officeDocument/2006/relationships/image" Target="media/image272.png"/><Relationship Id="rId273" Type="http://schemas.openxmlformats.org/officeDocument/2006/relationships/image" Target="media/image273.png"/><Relationship Id="rId274" Type="http://schemas.openxmlformats.org/officeDocument/2006/relationships/image" Target="media/image274.png"/><Relationship Id="rId275" Type="http://schemas.openxmlformats.org/officeDocument/2006/relationships/image" Target="media/image275.png"/><Relationship Id="rId276" Type="http://schemas.openxmlformats.org/officeDocument/2006/relationships/image" Target="media/image276.png"/><Relationship Id="rId278" Type="http://schemas.openxmlformats.org/officeDocument/2006/relationships/image" Target="media/image278.png"/><Relationship Id="rId279" Type="http://schemas.openxmlformats.org/officeDocument/2006/relationships/image" Target="media/image279.png"/><Relationship Id="rId280" Type="http://schemas.openxmlformats.org/officeDocument/2006/relationships/image" Target="media/image280.png"/><Relationship Id="rId281" Type="http://schemas.openxmlformats.org/officeDocument/2006/relationships/image" Target="media/image281.png"/><Relationship Id="rId282" Type="http://schemas.openxmlformats.org/officeDocument/2006/relationships/image" Target="media/image282.png"/><Relationship Id="rId283" Type="http://schemas.openxmlformats.org/officeDocument/2006/relationships/image" Target="media/image283.png"/><Relationship Id="rId284" Type="http://schemas.openxmlformats.org/officeDocument/2006/relationships/image" Target="media/image284.png"/><Relationship Id="rId285" Type="http://schemas.openxmlformats.org/officeDocument/2006/relationships/image" Target="media/image285.png"/><Relationship Id="rId286" Type="http://schemas.openxmlformats.org/officeDocument/2006/relationships/image" Target="media/image286.png"/><Relationship Id="rId287" Type="http://schemas.openxmlformats.org/officeDocument/2006/relationships/image" Target="media/image287.png"/><Relationship Id="rId288" Type="http://schemas.openxmlformats.org/officeDocument/2006/relationships/image" Target="media/image288.png"/><Relationship Id="rId289" Type="http://schemas.openxmlformats.org/officeDocument/2006/relationships/image" Target="media/image289.png"/><Relationship Id="rId291" Type="http://schemas.openxmlformats.org/officeDocument/2006/relationships/image" Target="media/image291.png"/><Relationship Id="rId292" Type="http://schemas.openxmlformats.org/officeDocument/2006/relationships/image" Target="media/image292.png"/><Relationship Id="rId293" Type="http://schemas.openxmlformats.org/officeDocument/2006/relationships/image" Target="media/image293.png"/><Relationship Id="rId294" Type="http://schemas.openxmlformats.org/officeDocument/2006/relationships/image" Target="media/image294.png"/><Relationship Id="rId295" Type="http://schemas.openxmlformats.org/officeDocument/2006/relationships/image" Target="media/image295.png"/><Relationship Id="rId297" Type="http://schemas.openxmlformats.org/officeDocument/2006/relationships/image" Target="media/image297.png"/><Relationship Id="rId298" Type="http://schemas.openxmlformats.org/officeDocument/2006/relationships/image" Target="media/image298.png"/><Relationship Id="rId299" Type="http://schemas.openxmlformats.org/officeDocument/2006/relationships/image" Target="media/image299.png"/><Relationship Id="rId300" Type="http://schemas.openxmlformats.org/officeDocument/2006/relationships/image" Target="media/image300.png"/><Relationship Id="rId301" Type="http://schemas.openxmlformats.org/officeDocument/2006/relationships/image" Target="media/image301.png"/><Relationship Id="rId302" Type="http://schemas.openxmlformats.org/officeDocument/2006/relationships/image" Target="media/image302.png"/><Relationship Id="rId303" Type="http://schemas.openxmlformats.org/officeDocument/2006/relationships/image" Target="media/image303.png"/><Relationship Id="rId304" Type="http://schemas.openxmlformats.org/officeDocument/2006/relationships/image" Target="media/image304.png"/><Relationship Id="rId305" Type="http://schemas.openxmlformats.org/officeDocument/2006/relationships/image" Target="media/image305.png"/><Relationship Id="rId306" Type="http://schemas.openxmlformats.org/officeDocument/2006/relationships/image" Target="media/image306.png"/><Relationship Id="rId307" Type="http://schemas.openxmlformats.org/officeDocument/2006/relationships/image" Target="media/image307.png"/><Relationship Id="rId308" Type="http://schemas.openxmlformats.org/officeDocument/2006/relationships/image" Target="media/image308.png"/><Relationship Id="rId309" Type="http://schemas.openxmlformats.org/officeDocument/2006/relationships/image" Target="media/image309.png"/><Relationship Id="rId310" Type="http://schemas.openxmlformats.org/officeDocument/2006/relationships/image" Target="media/image310.png"/><Relationship Id="rId311" Type="http://schemas.openxmlformats.org/officeDocument/2006/relationships/image" Target="media/image311.png"/><Relationship Id="rId312" Type="http://schemas.openxmlformats.org/officeDocument/2006/relationships/image" Target="media/image312.png"/><Relationship Id="rId313" Type="http://schemas.openxmlformats.org/officeDocument/2006/relationships/image" Target="media/image313.png"/><Relationship Id="rId314" Type="http://schemas.openxmlformats.org/officeDocument/2006/relationships/image" Target="media/image314.png"/><Relationship Id="rId315" Type="http://schemas.openxmlformats.org/officeDocument/2006/relationships/image" Target="media/image315.png"/><Relationship Id="rId316" Type="http://schemas.openxmlformats.org/officeDocument/2006/relationships/image" Target="media/image316.png"/><Relationship Id="rId317" Type="http://schemas.openxmlformats.org/officeDocument/2006/relationships/image" Target="media/image317.png"/><Relationship Id="rId318" Type="http://schemas.openxmlformats.org/officeDocument/2006/relationships/image" Target="media/image318.png"/><Relationship Id="rId319" Type="http://schemas.openxmlformats.org/officeDocument/2006/relationships/image" Target="media/image319.png"/><Relationship Id="rId320" Type="http://schemas.openxmlformats.org/officeDocument/2006/relationships/image" Target="media/image320.png"/><Relationship Id="rId321" Type="http://schemas.openxmlformats.org/officeDocument/2006/relationships/image" Target="media/image321.png"/><Relationship Id="rId322" Type="http://schemas.openxmlformats.org/officeDocument/2006/relationships/image" Target="media/image322.png"/><Relationship Id="rId323" Type="http://schemas.openxmlformats.org/officeDocument/2006/relationships/image" Target="media/image323.png"/><Relationship Id="rId324" Type="http://schemas.openxmlformats.org/officeDocument/2006/relationships/image" Target="media/image324.png"/><Relationship Id="rId325" Type="http://schemas.openxmlformats.org/officeDocument/2006/relationships/image" Target="media/image325.png"/><Relationship Id="rId326" Type="http://schemas.openxmlformats.org/officeDocument/2006/relationships/image" Target="media/image326.png"/><Relationship Id="rId327" Type="http://schemas.openxmlformats.org/officeDocument/2006/relationships/image" Target="media/image327.png"/><Relationship Id="rId328" Type="http://schemas.openxmlformats.org/officeDocument/2006/relationships/image" Target="media/image328.png"/><Relationship Id="rId329" Type="http://schemas.openxmlformats.org/officeDocument/2006/relationships/image" Target="media/image329.png"/><Relationship Id="rId330" Type="http://schemas.openxmlformats.org/officeDocument/2006/relationships/image" Target="media/image330.png"/><Relationship Id="rId331" Type="http://schemas.openxmlformats.org/officeDocument/2006/relationships/image" Target="media/image331.png"/><Relationship Id="rId332" Type="http://schemas.openxmlformats.org/officeDocument/2006/relationships/image" Target="media/image332.png"/><Relationship Id="rId333" Type="http://schemas.openxmlformats.org/officeDocument/2006/relationships/image" Target="media/image333.png"/><Relationship Id="rId334" Type="http://schemas.openxmlformats.org/officeDocument/2006/relationships/image" Target="media/image334.png"/><Relationship Id="rId335" Type="http://schemas.openxmlformats.org/officeDocument/2006/relationships/image" Target="media/image335.png"/><Relationship Id="rId337" Type="http://schemas.openxmlformats.org/officeDocument/2006/relationships/image" Target="media/image337.png"/><Relationship Id="rId338" Type="http://schemas.openxmlformats.org/officeDocument/2006/relationships/image" Target="media/image338.png"/><Relationship Id="rId339" Type="http://schemas.openxmlformats.org/officeDocument/2006/relationships/image" Target="media/image339.png"/><Relationship Id="rId340" Type="http://schemas.openxmlformats.org/officeDocument/2006/relationships/image" Target="media/image340.png"/><Relationship Id="rId342" Type="http://schemas.openxmlformats.org/officeDocument/2006/relationships/image" Target="media/image342.png"/><Relationship Id="rId343" Type="http://schemas.openxmlformats.org/officeDocument/2006/relationships/image" Target="media/image343.png"/><Relationship Id="rId344" Type="http://schemas.openxmlformats.org/officeDocument/2006/relationships/image" Target="media/image344.png"/><Relationship Id="rId345" Type="http://schemas.openxmlformats.org/officeDocument/2006/relationships/image" Target="media/image345.png"/><Relationship Id="rId347" Type="http://schemas.openxmlformats.org/officeDocument/2006/relationships/image" Target="media/image347.png"/><Relationship Id="rId348" Type="http://schemas.openxmlformats.org/officeDocument/2006/relationships/image" Target="media/image348.png"/><Relationship Id="rId349" Type="http://schemas.openxmlformats.org/officeDocument/2006/relationships/image" Target="media/image349.png"/><Relationship Id="rId350" Type="http://schemas.openxmlformats.org/officeDocument/2006/relationships/image" Target="media/image350.png"/><Relationship Id="rId351" Type="http://schemas.openxmlformats.org/officeDocument/2006/relationships/image" Target="media/image351.png"/><Relationship Id="rId352" Type="http://schemas.openxmlformats.org/officeDocument/2006/relationships/image" Target="media/image352.png"/><Relationship Id="rId353" Type="http://schemas.openxmlformats.org/officeDocument/2006/relationships/image" Target="media/image353.png"/><Relationship Id="rId354" Type="http://schemas.openxmlformats.org/officeDocument/2006/relationships/image" Target="media/image354.png"/><Relationship Id="rId355" Type="http://schemas.openxmlformats.org/officeDocument/2006/relationships/image" Target="media/image355.png"/><Relationship Id="rId356" Type="http://schemas.openxmlformats.org/officeDocument/2006/relationships/image" Target="media/image356.png"/><Relationship Id="rId357" Type="http://schemas.openxmlformats.org/officeDocument/2006/relationships/image" Target="media/image357.png"/><Relationship Id="rId358" Type="http://schemas.openxmlformats.org/officeDocument/2006/relationships/image" Target="media/image358.png"/><Relationship Id="rId359" Type="http://schemas.openxmlformats.org/officeDocument/2006/relationships/image" Target="media/image359.png"/><Relationship Id="rId360" Type="http://schemas.openxmlformats.org/officeDocument/2006/relationships/image" Target="media/image360.png"/><Relationship Id="rId361" Type="http://schemas.openxmlformats.org/officeDocument/2006/relationships/image" Target="media/image361.png"/><Relationship Id="rId362" Type="http://schemas.openxmlformats.org/officeDocument/2006/relationships/image" Target="media/image362.png"/><Relationship Id="rId363" Type="http://schemas.openxmlformats.org/officeDocument/2006/relationships/image" Target="media/image363.png"/><Relationship Id="rId364" Type="http://schemas.openxmlformats.org/officeDocument/2006/relationships/image" Target="media/image364.png"/><Relationship Id="rId365" Type="http://schemas.openxmlformats.org/officeDocument/2006/relationships/image" Target="media/image365.png"/><Relationship Id="rId366" Type="http://schemas.openxmlformats.org/officeDocument/2006/relationships/image" Target="media/image366.png"/><Relationship Id="rId367" Type="http://schemas.openxmlformats.org/officeDocument/2006/relationships/image" Target="media/image367.png"/><Relationship Id="rId368" Type="http://schemas.openxmlformats.org/officeDocument/2006/relationships/image" Target="media/image368.png"/><Relationship Id="rId369" Type="http://schemas.openxmlformats.org/officeDocument/2006/relationships/image" Target="media/image369.png"/><Relationship Id="rId370" Type="http://schemas.openxmlformats.org/officeDocument/2006/relationships/image" Target="media/image370.png"/><Relationship Id="rId371" Type="http://schemas.openxmlformats.org/officeDocument/2006/relationships/image" Target="media/image371.png"/><Relationship Id="rId372" Type="http://schemas.openxmlformats.org/officeDocument/2006/relationships/image" Target="media/image372.png"/><Relationship Id="rId373" Type="http://schemas.openxmlformats.org/officeDocument/2006/relationships/image" Target="media/image373.png"/><Relationship Id="rId374" Type="http://schemas.openxmlformats.org/officeDocument/2006/relationships/image" Target="media/image374.png"/><Relationship Id="rId375" Type="http://schemas.openxmlformats.org/officeDocument/2006/relationships/image" Target="media/image375.png"/><Relationship Id="rId376" Type="http://schemas.openxmlformats.org/officeDocument/2006/relationships/image" Target="media/image376.png"/><Relationship Id="rId377" Type="http://schemas.openxmlformats.org/officeDocument/2006/relationships/image" Target="media/image377.png"/><Relationship Id="rId378" Type="http://schemas.openxmlformats.org/officeDocument/2006/relationships/image" Target="media/image378.png"/><Relationship Id="rId379" Type="http://schemas.openxmlformats.org/officeDocument/2006/relationships/image" Target="media/image379.png"/><Relationship Id="rId380" Type="http://schemas.openxmlformats.org/officeDocument/2006/relationships/image" Target="media/image380.png"/><Relationship Id="rId381" Type="http://schemas.openxmlformats.org/officeDocument/2006/relationships/image" Target="media/image381.png"/><Relationship Id="rId382" Type="http://schemas.openxmlformats.org/officeDocument/2006/relationships/image" Target="media/image382.png"/><Relationship Id="rId383" Type="http://schemas.openxmlformats.org/officeDocument/2006/relationships/image" Target="media/image383.png"/><Relationship Id="rId384" Type="http://schemas.openxmlformats.org/officeDocument/2006/relationships/image" Target="media/image384.png"/><Relationship Id="rId385" Type="http://schemas.openxmlformats.org/officeDocument/2006/relationships/image" Target="media/image385.png"/><Relationship Id="rId386" Type="http://schemas.openxmlformats.org/officeDocument/2006/relationships/image" Target="media/image386.png"/><Relationship Id="rId387" Type="http://schemas.openxmlformats.org/officeDocument/2006/relationships/image" Target="media/image387.png"/><Relationship Id="rId388" Type="http://schemas.openxmlformats.org/officeDocument/2006/relationships/image" Target="media/image388.png"/><Relationship Id="rId389" Type="http://schemas.openxmlformats.org/officeDocument/2006/relationships/image" Target="media/image389.png"/><Relationship Id="rId390" Type="http://schemas.openxmlformats.org/officeDocument/2006/relationships/image" Target="media/image390.png"/><Relationship Id="rId391" Type="http://schemas.openxmlformats.org/officeDocument/2006/relationships/image" Target="media/image391.png"/><Relationship Id="rId392" Type="http://schemas.openxmlformats.org/officeDocument/2006/relationships/image" Target="media/image392.png"/><Relationship Id="rId393" Type="http://schemas.openxmlformats.org/officeDocument/2006/relationships/image" Target="media/image393.png"/><Relationship Id="rId394" Type="http://schemas.openxmlformats.org/officeDocument/2006/relationships/image" Target="media/image394.png"/><Relationship Id="rId395" Type="http://schemas.openxmlformats.org/officeDocument/2006/relationships/image" Target="media/image395.png"/><Relationship Id="rId396" Type="http://schemas.openxmlformats.org/officeDocument/2006/relationships/image" Target="media/image396.png"/><Relationship Id="rId397" Type="http://schemas.openxmlformats.org/officeDocument/2006/relationships/image" Target="media/image397.png"/><Relationship Id="rId398" Type="http://schemas.openxmlformats.org/officeDocument/2006/relationships/image" Target="media/image398.png"/><Relationship Id="rId399" Type="http://schemas.openxmlformats.org/officeDocument/2006/relationships/image" Target="media/image399.png"/><Relationship Id="rId400" Type="http://schemas.openxmlformats.org/officeDocument/2006/relationships/image" Target="media/image400.png"/><Relationship Id="rId401" Type="http://schemas.openxmlformats.org/officeDocument/2006/relationships/image" Target="media/image401.png"/><Relationship Id="rId402" Type="http://schemas.openxmlformats.org/officeDocument/2006/relationships/image" Target="media/image402.png"/><Relationship Id="rId403" Type="http://schemas.openxmlformats.org/officeDocument/2006/relationships/image" Target="media/image403.png"/><Relationship Id="rId405" Type="http://schemas.openxmlformats.org/officeDocument/2006/relationships/image" Target="media/image405.png"/><Relationship Id="rId406" Type="http://schemas.openxmlformats.org/officeDocument/2006/relationships/image" Target="media/image406.png"/><Relationship Id="rId407" Type="http://schemas.openxmlformats.org/officeDocument/2006/relationships/image" Target="media/image407.png"/><Relationship Id="rId408" Type="http://schemas.openxmlformats.org/officeDocument/2006/relationships/image" Target="media/image408.png"/><Relationship Id="rId409" Type="http://schemas.openxmlformats.org/officeDocument/2006/relationships/image" Target="media/image409.png"/><Relationship Id="rId410" Type="http://schemas.openxmlformats.org/officeDocument/2006/relationships/image" Target="media/image410.png"/><Relationship Id="rId411" Type="http://schemas.openxmlformats.org/officeDocument/2006/relationships/image" Target="media/image411.png"/><Relationship Id="rId412" Type="http://schemas.openxmlformats.org/officeDocument/2006/relationships/image" Target="media/image412.png"/><Relationship Id="rId413" Type="http://schemas.openxmlformats.org/officeDocument/2006/relationships/image" Target="media/image413.png"/><Relationship Id="rId414" Type="http://schemas.openxmlformats.org/officeDocument/2006/relationships/image" Target="media/image414.png"/><Relationship Id="rId415" Type="http://schemas.openxmlformats.org/officeDocument/2006/relationships/image" Target="media/image415.png"/><Relationship Id="rId416" Type="http://schemas.openxmlformats.org/officeDocument/2006/relationships/image" Target="media/image416.png"/><Relationship Id="rId417" Type="http://schemas.openxmlformats.org/officeDocument/2006/relationships/image" Target="media/image417.png"/><Relationship Id="rId418" Type="http://schemas.openxmlformats.org/officeDocument/2006/relationships/image" Target="media/image418.png"/><Relationship Id="rId419" Type="http://schemas.openxmlformats.org/officeDocument/2006/relationships/image" Target="media/image419.png"/><Relationship Id="rId420" Type="http://schemas.openxmlformats.org/officeDocument/2006/relationships/image" Target="media/image420.png"/><Relationship Id="rId421" Type="http://schemas.openxmlformats.org/officeDocument/2006/relationships/image" Target="media/image421.png"/><Relationship Id="rId422" Type="http://schemas.openxmlformats.org/officeDocument/2006/relationships/image" Target="media/image422.png"/><Relationship Id="rId423" Type="http://schemas.openxmlformats.org/officeDocument/2006/relationships/image" Target="media/image423.png"/><Relationship Id="rId424" Type="http://schemas.openxmlformats.org/officeDocument/2006/relationships/image" Target="media/image424.png"/><Relationship Id="rId425" Type="http://schemas.openxmlformats.org/officeDocument/2006/relationships/image" Target="media/image425.png"/><Relationship Id="rId426" Type="http://schemas.openxmlformats.org/officeDocument/2006/relationships/image" Target="media/image426.png"/><Relationship Id="rId427" Type="http://schemas.openxmlformats.org/officeDocument/2006/relationships/image" Target="media/image427.png"/><Relationship Id="rId428" Type="http://schemas.openxmlformats.org/officeDocument/2006/relationships/image" Target="media/image428.png"/><Relationship Id="rId429" Type="http://schemas.openxmlformats.org/officeDocument/2006/relationships/image" Target="media/image429.png"/><Relationship Id="rId430" Type="http://schemas.openxmlformats.org/officeDocument/2006/relationships/image" Target="media/image430.png"/><Relationship Id="rId431" Type="http://schemas.openxmlformats.org/officeDocument/2006/relationships/image" Target="media/image431.png"/><Relationship Id="rId432" Type="http://schemas.openxmlformats.org/officeDocument/2006/relationships/image" Target="media/image432.png"/><Relationship Id="rId433" Type="http://schemas.openxmlformats.org/officeDocument/2006/relationships/image" Target="media/image433.png"/><Relationship Id="rId434" Type="http://schemas.openxmlformats.org/officeDocument/2006/relationships/image" Target="media/image434.png"/><Relationship Id="rId435" Type="http://schemas.openxmlformats.org/officeDocument/2006/relationships/image" Target="media/image435.png"/><Relationship Id="rId436" Type="http://schemas.openxmlformats.org/officeDocument/2006/relationships/image" Target="media/image436.png"/><Relationship Id="rId437" Type="http://schemas.openxmlformats.org/officeDocument/2006/relationships/image" Target="media/image437.png"/><Relationship Id="rId438" Type="http://schemas.openxmlformats.org/officeDocument/2006/relationships/image" Target="media/image438.png"/><Relationship Id="rId439" Type="http://schemas.openxmlformats.org/officeDocument/2006/relationships/image" Target="media/image439.png"/><Relationship Id="rId440" Type="http://schemas.openxmlformats.org/officeDocument/2006/relationships/image" Target="media/image440.png"/><Relationship Id="rId441" Type="http://schemas.openxmlformats.org/officeDocument/2006/relationships/image" Target="media/image441.png"/><Relationship Id="rId442" Type="http://schemas.openxmlformats.org/officeDocument/2006/relationships/image" Target="media/image442.png"/><Relationship Id="rId443" Type="http://schemas.openxmlformats.org/officeDocument/2006/relationships/image" Target="media/image443.png"/><Relationship Id="rId444" Type="http://schemas.openxmlformats.org/officeDocument/2006/relationships/image" Target="media/image444.png"/><Relationship Id="rId445" Type="http://schemas.openxmlformats.org/officeDocument/2006/relationships/image" Target="media/image445.png"/><Relationship Id="rId446" Type="http://schemas.openxmlformats.org/officeDocument/2006/relationships/image" Target="media/image446.png"/><Relationship Id="rId447" Type="http://schemas.openxmlformats.org/officeDocument/2006/relationships/image" Target="media/image447.png"/><Relationship Id="rId448" Type="http://schemas.openxmlformats.org/officeDocument/2006/relationships/image" Target="media/image448.png"/><Relationship Id="rId449" Type="http://schemas.openxmlformats.org/officeDocument/2006/relationships/image" Target="media/image449.png"/><Relationship Id="rId450" Type="http://schemas.openxmlformats.org/officeDocument/2006/relationships/image" Target="media/image450.png"/><Relationship Id="rId451" Type="http://schemas.openxmlformats.org/officeDocument/2006/relationships/image" Target="media/image451.png"/><Relationship Id="rId452" Type="http://schemas.openxmlformats.org/officeDocument/2006/relationships/image" Target="media/image452.png"/><Relationship Id="rId453" Type="http://schemas.openxmlformats.org/officeDocument/2006/relationships/image" Target="media/image453.png"/><Relationship Id="rId454" Type="http://schemas.openxmlformats.org/officeDocument/2006/relationships/image" Target="media/image454.png"/><Relationship Id="rId455" Type="http://schemas.openxmlformats.org/officeDocument/2006/relationships/image" Target="media/image455.png"/><Relationship Id="rId456" Type="http://schemas.openxmlformats.org/officeDocument/2006/relationships/image" Target="media/image456.png"/><Relationship Id="rId457" Type="http://schemas.openxmlformats.org/officeDocument/2006/relationships/image" Target="media/image457.png"/><Relationship Id="rId458" Type="http://schemas.openxmlformats.org/officeDocument/2006/relationships/image" Target="media/image458.png"/><Relationship Id="rId459" Type="http://schemas.openxmlformats.org/officeDocument/2006/relationships/image" Target="media/image459.png"/><Relationship Id="rId460" Type="http://schemas.openxmlformats.org/officeDocument/2006/relationships/image" Target="media/image460.png"/><Relationship Id="rId461" Type="http://schemas.openxmlformats.org/officeDocument/2006/relationships/image" Target="media/image461.png"/><Relationship Id="rId462" Type="http://schemas.openxmlformats.org/officeDocument/2006/relationships/image" Target="media/image462.png"/><Relationship Id="rId463" Type="http://schemas.openxmlformats.org/officeDocument/2006/relationships/image" Target="media/image463.png"/><Relationship Id="rId464" Type="http://schemas.openxmlformats.org/officeDocument/2006/relationships/image" Target="media/image464.png"/><Relationship Id="rId465" Type="http://schemas.openxmlformats.org/officeDocument/2006/relationships/image" Target="media/image465.png"/><Relationship Id="rId466" Type="http://schemas.openxmlformats.org/officeDocument/2006/relationships/image" Target="media/image466.png"/><Relationship Id="rId479" Type="http://schemas.openxmlformats.org/officeDocument/2006/relationships/image" Target="media/image479.png"/><Relationship Id="rId480" Type="http://schemas.openxmlformats.org/officeDocument/2006/relationships/image" Target="media/image480.png"/><Relationship Id="rId481" Type="http://schemas.openxmlformats.org/officeDocument/2006/relationships/image" Target="media/image481.png"/><Relationship Id="rId482" Type="http://schemas.openxmlformats.org/officeDocument/2006/relationships/image" Target="media/image482.png"/><Relationship Id="rId483" Type="http://schemas.openxmlformats.org/officeDocument/2006/relationships/image" Target="media/image483.png"/><Relationship Id="rId484" Type="http://schemas.openxmlformats.org/officeDocument/2006/relationships/image" Target="media/image484.png"/><Relationship Id="rId485" Type="http://schemas.openxmlformats.org/officeDocument/2006/relationships/image" Target="media/image485.png"/><Relationship Id="rId486" Type="http://schemas.openxmlformats.org/officeDocument/2006/relationships/image" Target="media/image486.png"/><Relationship Id="rId487" Type="http://schemas.openxmlformats.org/officeDocument/2006/relationships/image" Target="media/image487.png"/><Relationship Id="rId488" Type="http://schemas.openxmlformats.org/officeDocument/2006/relationships/image" Target="media/image488.png"/><Relationship Id="rId489" Type="http://schemas.openxmlformats.org/officeDocument/2006/relationships/image" Target="media/image489.png"/><Relationship Id="rId490" Type="http://schemas.openxmlformats.org/officeDocument/2006/relationships/image" Target="media/image490.png"/><Relationship Id="rId491" Type="http://schemas.openxmlformats.org/officeDocument/2006/relationships/image" Target="media/image491.png"/><Relationship Id="rId492" Type="http://schemas.openxmlformats.org/officeDocument/2006/relationships/image" Target="media/image492.png"/><Relationship Id="rId493" Type="http://schemas.openxmlformats.org/officeDocument/2006/relationships/image" Target="media/image493.png"/><Relationship Id="rId494" Type="http://schemas.openxmlformats.org/officeDocument/2006/relationships/image" Target="media/image494.png"/><Relationship Id="rId495" Type="http://schemas.openxmlformats.org/officeDocument/2006/relationships/image" Target="media/image495.png"/><Relationship Id="rId496" Type="http://schemas.openxmlformats.org/officeDocument/2006/relationships/image" Target="media/image496.png"/><Relationship Id="rId497" Type="http://schemas.openxmlformats.org/officeDocument/2006/relationships/image" Target="media/image497.png"/><Relationship Id="rId498" Type="http://schemas.openxmlformats.org/officeDocument/2006/relationships/image" Target="media/image498.png"/><Relationship Id="rId499" Type="http://schemas.openxmlformats.org/officeDocument/2006/relationships/image" Target="media/image499.png"/><Relationship Id="rId500" Type="http://schemas.openxmlformats.org/officeDocument/2006/relationships/image" Target="media/image500.png"/><Relationship Id="rId501" Type="http://schemas.openxmlformats.org/officeDocument/2006/relationships/image" Target="media/image501.png"/><Relationship Id="rId502" Type="http://schemas.openxmlformats.org/officeDocument/2006/relationships/image" Target="media/image502.png"/><Relationship Id="rId503" Type="http://schemas.openxmlformats.org/officeDocument/2006/relationships/image" Target="media/image503.png"/><Relationship Id="rId504" Type="http://schemas.openxmlformats.org/officeDocument/2006/relationships/image" Target="media/image504.png"/><Relationship Id="rId505" Type="http://schemas.openxmlformats.org/officeDocument/2006/relationships/image" Target="media/image505.png"/><Relationship Id="rId506" Type="http://schemas.openxmlformats.org/officeDocument/2006/relationships/image" Target="media/image506.png"/><Relationship Id="rId507" Type="http://schemas.openxmlformats.org/officeDocument/2006/relationships/image" Target="media/image507.png"/><Relationship Id="rId508" Type="http://schemas.openxmlformats.org/officeDocument/2006/relationships/image" Target="media/image508.png"/><Relationship Id="rId509" Type="http://schemas.openxmlformats.org/officeDocument/2006/relationships/image" Target="media/image509.png"/><Relationship Id="rId510" Type="http://schemas.openxmlformats.org/officeDocument/2006/relationships/image" Target="media/image510.png"/><Relationship Id="rId511" Type="http://schemas.openxmlformats.org/officeDocument/2006/relationships/image" Target="media/image511.png"/><Relationship Id="rId512" Type="http://schemas.openxmlformats.org/officeDocument/2006/relationships/image" Target="media/image512.png"/><Relationship Id="rId513" Type="http://schemas.openxmlformats.org/officeDocument/2006/relationships/image" Target="media/image513.png"/><Relationship Id="rId514" Type="http://schemas.openxmlformats.org/officeDocument/2006/relationships/image" Target="media/image514.png"/><Relationship Id="rId515" Type="http://schemas.openxmlformats.org/officeDocument/2006/relationships/image" Target="media/image515.png"/><Relationship Id="rId516" Type="http://schemas.openxmlformats.org/officeDocument/2006/relationships/image" Target="media/image516.png"/><Relationship Id="rId517" Type="http://schemas.openxmlformats.org/officeDocument/2006/relationships/image" Target="media/image517.png"/><Relationship Id="rId518" Type="http://schemas.openxmlformats.org/officeDocument/2006/relationships/image" Target="media/image518.png"/><Relationship Id="rId519" Type="http://schemas.openxmlformats.org/officeDocument/2006/relationships/image" Target="media/image519.png"/><Relationship Id="rId521" Type="http://schemas.openxmlformats.org/officeDocument/2006/relationships/image" Target="media/image521.png"/><Relationship Id="rId522" Type="http://schemas.openxmlformats.org/officeDocument/2006/relationships/image" Target="media/image522.png"/><Relationship Id="rId523" Type="http://schemas.openxmlformats.org/officeDocument/2006/relationships/image" Target="media/image523.png"/><Relationship Id="rId524" Type="http://schemas.openxmlformats.org/officeDocument/2006/relationships/image" Target="media/image524.png"/><Relationship Id="rId525" Type="http://schemas.openxmlformats.org/officeDocument/2006/relationships/image" Target="media/image525.png"/><Relationship Id="rId526" Type="http://schemas.openxmlformats.org/officeDocument/2006/relationships/image" Target="media/image526.png"/><Relationship Id="rId527" Type="http://schemas.openxmlformats.org/officeDocument/2006/relationships/image" Target="media/image527.png"/><Relationship Id="rId528" Type="http://schemas.openxmlformats.org/officeDocument/2006/relationships/image" Target="media/image528.png"/><Relationship Id="rId529" Type="http://schemas.openxmlformats.org/officeDocument/2006/relationships/image" Target="media/image529.png"/><Relationship Id="rId531" Type="http://schemas.openxmlformats.org/officeDocument/2006/relationships/image" Target="media/image531.png"/><Relationship Id="rId540" Type="http://schemas.openxmlformats.org/officeDocument/2006/relationships/image" Target="media/image540.png"/><Relationship Id="rId541" Type="http://schemas.openxmlformats.org/officeDocument/2006/relationships/image" Target="media/image541.png"/><Relationship Id="rId542" Type="http://schemas.openxmlformats.org/officeDocument/2006/relationships/image" Target="media/image542.png"/><Relationship Id="rId543" Type="http://schemas.openxmlformats.org/officeDocument/2006/relationships/image" Target="media/image543.png"/><Relationship Id="rId544" Type="http://schemas.openxmlformats.org/officeDocument/2006/relationships/image" Target="media/image544.png"/><Relationship Id="rId545" Type="http://schemas.openxmlformats.org/officeDocument/2006/relationships/image" Target="media/image545.png"/><Relationship Id="rId546" Type="http://schemas.openxmlformats.org/officeDocument/2006/relationships/image" Target="media/image546.png"/><Relationship Id="rId547" Type="http://schemas.openxmlformats.org/officeDocument/2006/relationships/image" Target="media/image547.png"/><Relationship Id="rId548" Type="http://schemas.openxmlformats.org/officeDocument/2006/relationships/image" Target="media/image548.png"/><Relationship Id="rId549" Type="http://schemas.openxmlformats.org/officeDocument/2006/relationships/image" Target="media/image549.png"/><Relationship Id="rId550" Type="http://schemas.openxmlformats.org/officeDocument/2006/relationships/image" Target="media/image550.png"/><Relationship Id="rId551" Type="http://schemas.openxmlformats.org/officeDocument/2006/relationships/image" Target="media/image551.png"/><Relationship Id="rId552" Type="http://schemas.openxmlformats.org/officeDocument/2006/relationships/image" Target="media/image552.png"/><Relationship Id="rId553" Type="http://schemas.openxmlformats.org/officeDocument/2006/relationships/image" Target="media/image553.png"/><Relationship Id="rId554" Type="http://schemas.openxmlformats.org/officeDocument/2006/relationships/image" Target="media/image554.png"/><Relationship Id="rId555" Type="http://schemas.openxmlformats.org/officeDocument/2006/relationships/image" Target="media/image555.png"/><Relationship Id="rId556" Type="http://schemas.openxmlformats.org/officeDocument/2006/relationships/image" Target="media/image556.png"/><Relationship Id="rId557" Type="http://schemas.openxmlformats.org/officeDocument/2006/relationships/image" Target="media/image557.png"/><Relationship Id="rId558" Type="http://schemas.openxmlformats.org/officeDocument/2006/relationships/image" Target="media/image558.png"/><Relationship Id="rId559" Type="http://schemas.openxmlformats.org/officeDocument/2006/relationships/image" Target="media/image559.png"/><Relationship Id="rId560" Type="http://schemas.openxmlformats.org/officeDocument/2006/relationships/image" Target="media/image560.png"/><Relationship Id="rId561" Type="http://schemas.openxmlformats.org/officeDocument/2006/relationships/image" Target="media/image561.png"/><Relationship Id="rId562" Type="http://schemas.openxmlformats.org/officeDocument/2006/relationships/image" Target="media/image562.png"/><Relationship Id="rId564" Type="http://schemas.openxmlformats.org/officeDocument/2006/relationships/image" Target="media/image564.png"/><Relationship Id="rId565" Type="http://schemas.openxmlformats.org/officeDocument/2006/relationships/image" Target="media/image565.png"/><Relationship Id="rId569" Type="http://schemas.openxmlformats.org/officeDocument/2006/relationships/image" Target="media/image569.png"/><Relationship Id="rId570" Type="http://schemas.openxmlformats.org/officeDocument/2006/relationships/image" Target="media/image570.png"/><Relationship Id="rId572" Type="http://schemas.openxmlformats.org/officeDocument/2006/relationships/image" Target="media/image572.png"/><Relationship Id="rId573" Type="http://schemas.openxmlformats.org/officeDocument/2006/relationships/image" Target="media/image573.png"/><Relationship Id="rId574" Type="http://schemas.openxmlformats.org/officeDocument/2006/relationships/image" Target="media/image574.png"/><Relationship Id="rId575" Type="http://schemas.openxmlformats.org/officeDocument/2006/relationships/image" Target="media/image575.png"/><Relationship Id="rId576" Type="http://schemas.openxmlformats.org/officeDocument/2006/relationships/image" Target="media/image576.png"/><Relationship Id="rId577" Type="http://schemas.openxmlformats.org/officeDocument/2006/relationships/image" Target="media/image577.png"/><Relationship Id="rId578" Type="http://schemas.openxmlformats.org/officeDocument/2006/relationships/image" Target="media/image578.png"/><Relationship Id="rId579" Type="http://schemas.openxmlformats.org/officeDocument/2006/relationships/image" Target="media/image579.png"/><Relationship Id="rId580" Type="http://schemas.openxmlformats.org/officeDocument/2006/relationships/image" Target="media/image580.png"/><Relationship Id="rId581" Type="http://schemas.openxmlformats.org/officeDocument/2006/relationships/image" Target="media/image581.png"/><Relationship Id="rId582" Type="http://schemas.openxmlformats.org/officeDocument/2006/relationships/image" Target="media/image582.png"/><Relationship Id="rId583" Type="http://schemas.openxmlformats.org/officeDocument/2006/relationships/image" Target="media/image583.png"/><Relationship Id="rId584" Type="http://schemas.openxmlformats.org/officeDocument/2006/relationships/image" Target="media/image584.png"/><Relationship Id="rId585" Type="http://schemas.openxmlformats.org/officeDocument/2006/relationships/image" Target="media/image585.png"/><Relationship Id="rId586" Type="http://schemas.openxmlformats.org/officeDocument/2006/relationships/image" Target="media/image586.png"/><Relationship Id="rId587" Type="http://schemas.openxmlformats.org/officeDocument/2006/relationships/image" Target="media/image587.png"/><Relationship Id="rId588" Type="http://schemas.openxmlformats.org/officeDocument/2006/relationships/image" Target="media/image588.png"/><Relationship Id="rId589" Type="http://schemas.openxmlformats.org/officeDocument/2006/relationships/image" Target="media/image589.png"/><Relationship Id="rId590" Type="http://schemas.openxmlformats.org/officeDocument/2006/relationships/image" Target="media/image590.png"/><Relationship Id="rId591" Type="http://schemas.openxmlformats.org/officeDocument/2006/relationships/image" Target="media/image591.png"/><Relationship Id="rId592" Type="http://schemas.openxmlformats.org/officeDocument/2006/relationships/image" Target="media/image592.png"/><Relationship Id="rId593" Type="http://schemas.openxmlformats.org/officeDocument/2006/relationships/image" Target="media/image593.png"/><Relationship Id="rId594" Type="http://schemas.openxmlformats.org/officeDocument/2006/relationships/image" Target="media/image594.png"/><Relationship Id="rId596" Type="http://schemas.openxmlformats.org/officeDocument/2006/relationships/image" Target="media/image596.png"/><Relationship Id="rId597" Type="http://schemas.openxmlformats.org/officeDocument/2006/relationships/image" Target="media/image597.png"/><Relationship Id="rId598" Type="http://schemas.openxmlformats.org/officeDocument/2006/relationships/image" Target="media/image598.png"/><Relationship Id="rId599" Type="http://schemas.openxmlformats.org/officeDocument/2006/relationships/image" Target="media/image599.png"/><Relationship Id="rId601" Type="http://schemas.openxmlformats.org/officeDocument/2006/relationships/image" Target="media/image601.png"/><Relationship Id="rId602" Type="http://schemas.openxmlformats.org/officeDocument/2006/relationships/image" Target="media/image602.png"/><Relationship Id="rId603" Type="http://schemas.openxmlformats.org/officeDocument/2006/relationships/image" Target="media/image603.png"/><Relationship Id="rId604" Type="http://schemas.openxmlformats.org/officeDocument/2006/relationships/image" Target="media/image604.png"/><Relationship Id="rId605" Type="http://schemas.openxmlformats.org/officeDocument/2006/relationships/image" Target="media/image605.png"/><Relationship Id="rId607" Type="http://schemas.openxmlformats.org/officeDocument/2006/relationships/image" Target="media/image607.png"/><Relationship Id="rId608" Type="http://schemas.openxmlformats.org/officeDocument/2006/relationships/image" Target="media/image608.png"/><Relationship Id="rId609" Type="http://schemas.openxmlformats.org/officeDocument/2006/relationships/image" Target="media/image609.png"/><Relationship Id="rId610" Type="http://schemas.openxmlformats.org/officeDocument/2006/relationships/image" Target="media/image610.png"/><Relationship Id="rId611" Type="http://schemas.openxmlformats.org/officeDocument/2006/relationships/image" Target="media/image611.png"/><Relationship Id="rId612" Type="http://schemas.openxmlformats.org/officeDocument/2006/relationships/image" Target="media/image612.png"/><Relationship Id="rId613" Type="http://schemas.openxmlformats.org/officeDocument/2006/relationships/image" Target="media/image613.png"/><Relationship Id="rId614" Type="http://schemas.openxmlformats.org/officeDocument/2006/relationships/image" Target="media/image614.png"/><Relationship Id="rId615" Type="http://schemas.openxmlformats.org/officeDocument/2006/relationships/image" Target="media/image615.png"/><Relationship Id="rId616" Type="http://schemas.openxmlformats.org/officeDocument/2006/relationships/image" Target="media/image616.png"/><Relationship Id="rId617" Type="http://schemas.openxmlformats.org/officeDocument/2006/relationships/image" Target="media/image617.png"/><Relationship Id="rId618" Type="http://schemas.openxmlformats.org/officeDocument/2006/relationships/image" Target="media/image618.png"/><Relationship Id="rId619" Type="http://schemas.openxmlformats.org/officeDocument/2006/relationships/image" Target="media/image619.png"/><Relationship Id="rId620" Type="http://schemas.openxmlformats.org/officeDocument/2006/relationships/image" Target="media/image620.png"/><Relationship Id="rId621" Type="http://schemas.openxmlformats.org/officeDocument/2006/relationships/image" Target="media/image621.png"/><Relationship Id="rId622" Type="http://schemas.openxmlformats.org/officeDocument/2006/relationships/image" Target="media/image622.png"/><Relationship Id="rId623" Type="http://schemas.openxmlformats.org/officeDocument/2006/relationships/image" Target="media/image623.png"/><Relationship Id="rId624" Type="http://schemas.openxmlformats.org/officeDocument/2006/relationships/image" Target="media/image624.png"/><Relationship Id="rId625" Type="http://schemas.openxmlformats.org/officeDocument/2006/relationships/image" Target="media/image625.png"/><Relationship Id="rId626" Type="http://schemas.openxmlformats.org/officeDocument/2006/relationships/image" Target="media/image626.png"/><Relationship Id="rId627" Type="http://schemas.openxmlformats.org/officeDocument/2006/relationships/image" Target="media/image627.png"/><Relationship Id="rId628" Type="http://schemas.openxmlformats.org/officeDocument/2006/relationships/image" Target="media/image628.png"/><Relationship Id="rId629" Type="http://schemas.openxmlformats.org/officeDocument/2006/relationships/image" Target="media/image629.png"/><Relationship Id="rId630" Type="http://schemas.openxmlformats.org/officeDocument/2006/relationships/image" Target="media/image630.png"/><Relationship Id="rId631" Type="http://schemas.openxmlformats.org/officeDocument/2006/relationships/image" Target="media/image631.png"/><Relationship Id="rId632" Type="http://schemas.openxmlformats.org/officeDocument/2006/relationships/image" Target="media/image632.png"/><Relationship Id="rId633" Type="http://schemas.openxmlformats.org/officeDocument/2006/relationships/image" Target="media/image633.png"/><Relationship Id="rId634" Type="http://schemas.openxmlformats.org/officeDocument/2006/relationships/image" Target="media/image634.png"/><Relationship Id="rId635" Type="http://schemas.openxmlformats.org/officeDocument/2006/relationships/image" Target="media/image635.png"/><Relationship Id="rId637" Type="http://schemas.openxmlformats.org/officeDocument/2006/relationships/image" Target="media/image637.png"/><Relationship Id="rId638" Type="http://schemas.openxmlformats.org/officeDocument/2006/relationships/image" Target="media/image638.png"/><Relationship Id="rId639" Type="http://schemas.openxmlformats.org/officeDocument/2006/relationships/image" Target="media/image639.png"/><Relationship Id="rId640" Type="http://schemas.openxmlformats.org/officeDocument/2006/relationships/image" Target="media/image640.png"/><Relationship Id="rId641" Type="http://schemas.openxmlformats.org/officeDocument/2006/relationships/image" Target="media/image641.png"/><Relationship Id="rId642" Type="http://schemas.openxmlformats.org/officeDocument/2006/relationships/image" Target="media/image642.png"/><Relationship Id="rId643" Type="http://schemas.openxmlformats.org/officeDocument/2006/relationships/image" Target="media/image643.png"/><Relationship Id="rId644" Type="http://schemas.openxmlformats.org/officeDocument/2006/relationships/image" Target="media/image644.png"/><Relationship Id="rId645" Type="http://schemas.openxmlformats.org/officeDocument/2006/relationships/image" Target="media/image645.png"/><Relationship Id="rId646" Type="http://schemas.openxmlformats.org/officeDocument/2006/relationships/image" Target="media/image646.png"/><Relationship Id="rId647" Type="http://schemas.openxmlformats.org/officeDocument/2006/relationships/image" Target="media/image647.png"/><Relationship Id="rId648" Type="http://schemas.openxmlformats.org/officeDocument/2006/relationships/image" Target="media/image648.png"/><Relationship Id="rId649" Type="http://schemas.openxmlformats.org/officeDocument/2006/relationships/image" Target="media/image649.png"/><Relationship Id="rId650" Type="http://schemas.openxmlformats.org/officeDocument/2006/relationships/image" Target="media/image650.png"/><Relationship Id="rId651" Type="http://schemas.openxmlformats.org/officeDocument/2006/relationships/image" Target="media/image651.png"/><Relationship Id="rId652" Type="http://schemas.openxmlformats.org/officeDocument/2006/relationships/image" Target="media/image652.png"/><Relationship Id="rId653" Type="http://schemas.openxmlformats.org/officeDocument/2006/relationships/image" Target="media/image653.png"/><Relationship Id="rId654" Type="http://schemas.openxmlformats.org/officeDocument/2006/relationships/image" Target="media/image654.png"/><Relationship Id="rId655" Type="http://schemas.openxmlformats.org/officeDocument/2006/relationships/image" Target="media/image655.png"/><Relationship Id="rId656" Type="http://schemas.openxmlformats.org/officeDocument/2006/relationships/image" Target="media/image656.png"/><Relationship Id="rId657" Type="http://schemas.openxmlformats.org/officeDocument/2006/relationships/image" Target="media/image657.png"/><Relationship Id="rId658" Type="http://schemas.openxmlformats.org/officeDocument/2006/relationships/image" Target="media/image658.png"/><Relationship Id="rId659" Type="http://schemas.openxmlformats.org/officeDocument/2006/relationships/image" Target="media/image659.png"/><Relationship Id="rId660" Type="http://schemas.openxmlformats.org/officeDocument/2006/relationships/image" Target="media/image660.png"/><Relationship Id="rId661" Type="http://schemas.openxmlformats.org/officeDocument/2006/relationships/image" Target="media/image661.png"/><Relationship Id="rId662" Type="http://schemas.openxmlformats.org/officeDocument/2006/relationships/image" Target="media/image662.png"/><Relationship Id="rId663" Type="http://schemas.openxmlformats.org/officeDocument/2006/relationships/image" Target="media/image663.png"/><Relationship Id="rId664" Type="http://schemas.openxmlformats.org/officeDocument/2006/relationships/image" Target="media/image664.png"/><Relationship Id="rId665" Type="http://schemas.openxmlformats.org/officeDocument/2006/relationships/image" Target="media/image665.png"/><Relationship Id="rId666" Type="http://schemas.openxmlformats.org/officeDocument/2006/relationships/image" Target="media/image666.png"/><Relationship Id="rId667" Type="http://schemas.openxmlformats.org/officeDocument/2006/relationships/image" Target="media/image667.png"/><Relationship Id="rId668" Type="http://schemas.openxmlformats.org/officeDocument/2006/relationships/image" Target="media/image668.png"/><Relationship Id="rId669" Type="http://schemas.openxmlformats.org/officeDocument/2006/relationships/image" Target="media/image669.png"/><Relationship Id="rId670" Type="http://schemas.openxmlformats.org/officeDocument/2006/relationships/image" Target="media/image670.png"/><Relationship Id="rId671" Type="http://schemas.openxmlformats.org/officeDocument/2006/relationships/image" Target="media/image671.png"/><Relationship Id="rId672" Type="http://schemas.openxmlformats.org/officeDocument/2006/relationships/image" Target="media/image672.png"/><Relationship Id="rId673" Type="http://schemas.openxmlformats.org/officeDocument/2006/relationships/image" Target="media/image673.png"/><Relationship Id="rId674" Type="http://schemas.openxmlformats.org/officeDocument/2006/relationships/image" Target="media/image674.png"/><Relationship Id="rId675" Type="http://schemas.openxmlformats.org/officeDocument/2006/relationships/image" Target="media/image675.png"/><Relationship Id="rId676" Type="http://schemas.openxmlformats.org/officeDocument/2006/relationships/image" Target="media/image676.png"/><Relationship Id="rId677" Type="http://schemas.openxmlformats.org/officeDocument/2006/relationships/image" Target="media/image677.png"/><Relationship Id="rId678" Type="http://schemas.openxmlformats.org/officeDocument/2006/relationships/image" Target="media/image678.png"/><Relationship Id="rId679" Type="http://schemas.openxmlformats.org/officeDocument/2006/relationships/image" Target="media/image679.png"/><Relationship Id="rId680" Type="http://schemas.openxmlformats.org/officeDocument/2006/relationships/image" Target="media/image680.png"/><Relationship Id="rId681" Type="http://schemas.openxmlformats.org/officeDocument/2006/relationships/image" Target="media/image681.png"/><Relationship Id="rId682" Type="http://schemas.openxmlformats.org/officeDocument/2006/relationships/image" Target="media/image682.png"/><Relationship Id="rId683" Type="http://schemas.openxmlformats.org/officeDocument/2006/relationships/image" Target="media/image683.png"/><Relationship Id="rId684" Type="http://schemas.openxmlformats.org/officeDocument/2006/relationships/image" Target="media/image684.png"/><Relationship Id="rId685" Type="http://schemas.openxmlformats.org/officeDocument/2006/relationships/image" Target="media/image685.png"/><Relationship Id="rId686" Type="http://schemas.openxmlformats.org/officeDocument/2006/relationships/image" Target="media/image686.png"/><Relationship Id="rId687" Type="http://schemas.openxmlformats.org/officeDocument/2006/relationships/image" Target="media/image687.png"/><Relationship Id="rId688" Type="http://schemas.openxmlformats.org/officeDocument/2006/relationships/image" Target="media/image688.png"/><Relationship Id="rId689" Type="http://schemas.openxmlformats.org/officeDocument/2006/relationships/image" Target="media/image689.png"/><Relationship Id="rId690" Type="http://schemas.openxmlformats.org/officeDocument/2006/relationships/image" Target="media/image690.png"/><Relationship Id="rId691" Type="http://schemas.openxmlformats.org/officeDocument/2006/relationships/image" Target="media/image691.png"/><Relationship Id="rId692" Type="http://schemas.openxmlformats.org/officeDocument/2006/relationships/image" Target="media/image692.png"/><Relationship Id="rId693" Type="http://schemas.openxmlformats.org/officeDocument/2006/relationships/image" Target="media/image693.png"/><Relationship Id="rId694" Type="http://schemas.openxmlformats.org/officeDocument/2006/relationships/image" Target="media/image694.png"/><Relationship Id="rId695" Type="http://schemas.openxmlformats.org/officeDocument/2006/relationships/image" Target="media/image695.png"/><Relationship Id="rId696" Type="http://schemas.openxmlformats.org/officeDocument/2006/relationships/image" Target="media/image696.png"/><Relationship Id="rId697" Type="http://schemas.openxmlformats.org/officeDocument/2006/relationships/image" Target="media/image697.png"/><Relationship Id="rId698" Type="http://schemas.openxmlformats.org/officeDocument/2006/relationships/image" Target="media/image698.png"/><Relationship Id="rId699" Type="http://schemas.openxmlformats.org/officeDocument/2006/relationships/image" Target="media/image699.png"/><Relationship Id="rId701" Type="http://schemas.openxmlformats.org/officeDocument/2006/relationships/image" Target="media/image701.png"/><Relationship Id="rId702" Type="http://schemas.openxmlformats.org/officeDocument/2006/relationships/image" Target="media/image702.png"/><Relationship Id="rId703" Type="http://schemas.openxmlformats.org/officeDocument/2006/relationships/image" Target="media/image703.png"/><Relationship Id="rId704" Type="http://schemas.openxmlformats.org/officeDocument/2006/relationships/image" Target="media/image704.png"/><Relationship Id="rId705" Type="http://schemas.openxmlformats.org/officeDocument/2006/relationships/image" Target="media/image705.png"/><Relationship Id="rId706" Type="http://schemas.openxmlformats.org/officeDocument/2006/relationships/image" Target="media/image706.png"/><Relationship Id="rId707" Type="http://schemas.openxmlformats.org/officeDocument/2006/relationships/image" Target="media/image707.png"/><Relationship Id="rId708" Type="http://schemas.openxmlformats.org/officeDocument/2006/relationships/image" Target="media/image708.png"/><Relationship Id="rId710" Type="http://schemas.openxmlformats.org/officeDocument/2006/relationships/image" Target="media/image710.png"/><Relationship Id="rId722" Type="http://schemas.openxmlformats.org/officeDocument/2006/relationships/image" Target="media/image722.png"/><Relationship Id="rId723" Type="http://schemas.openxmlformats.org/officeDocument/2006/relationships/image" Target="media/image723.png"/><Relationship Id="rId724" Type="http://schemas.openxmlformats.org/officeDocument/2006/relationships/image" Target="media/image724.png"/><Relationship Id="rId725" Type="http://schemas.openxmlformats.org/officeDocument/2006/relationships/image" Target="media/image725.png"/><Relationship Id="rId726" Type="http://schemas.openxmlformats.org/officeDocument/2006/relationships/image" Target="media/image726.png"/><Relationship Id="rId727" Type="http://schemas.openxmlformats.org/officeDocument/2006/relationships/image" Target="media/image727.png"/><Relationship Id="rId729" Type="http://schemas.openxmlformats.org/officeDocument/2006/relationships/image" Target="media/image729.png"/><Relationship Id="rId730" Type="http://schemas.openxmlformats.org/officeDocument/2006/relationships/image" Target="media/image730.png"/><Relationship Id="rId731" Type="http://schemas.openxmlformats.org/officeDocument/2006/relationships/image" Target="media/image731.png"/><Relationship Id="rId732" Type="http://schemas.openxmlformats.org/officeDocument/2006/relationships/image" Target="media/image732.png"/><Relationship Id="rId733" Type="http://schemas.openxmlformats.org/officeDocument/2006/relationships/image" Target="media/image733.png"/><Relationship Id="rId734" Type="http://schemas.openxmlformats.org/officeDocument/2006/relationships/image" Target="media/image734.png"/><Relationship Id="rId735" Type="http://schemas.openxmlformats.org/officeDocument/2006/relationships/image" Target="media/image735.png"/><Relationship Id="rId736" Type="http://schemas.openxmlformats.org/officeDocument/2006/relationships/image" Target="media/image736.png"/><Relationship Id="rId737" Type="http://schemas.openxmlformats.org/officeDocument/2006/relationships/image" Target="media/image737.png"/><Relationship Id="rId738" Type="http://schemas.openxmlformats.org/officeDocument/2006/relationships/image" Target="media/image738.png"/><Relationship Id="rId739" Type="http://schemas.openxmlformats.org/officeDocument/2006/relationships/image" Target="media/image739.png"/><Relationship Id="rId740" Type="http://schemas.openxmlformats.org/officeDocument/2006/relationships/image" Target="media/image740.png"/><Relationship Id="rId741" Type="http://schemas.openxmlformats.org/officeDocument/2006/relationships/image" Target="media/image741.png"/><Relationship Id="rId742" Type="http://schemas.openxmlformats.org/officeDocument/2006/relationships/image" Target="media/image742.png"/><Relationship Id="rId743" Type="http://schemas.openxmlformats.org/officeDocument/2006/relationships/image" Target="media/image743.png"/><Relationship Id="rId744" Type="http://schemas.openxmlformats.org/officeDocument/2006/relationships/image" Target="media/image744.png"/><Relationship Id="rId745" Type="http://schemas.openxmlformats.org/officeDocument/2006/relationships/image" Target="media/image745.png"/><Relationship Id="rId746" Type="http://schemas.openxmlformats.org/officeDocument/2006/relationships/image" Target="media/image746.png"/><Relationship Id="rId747" Type="http://schemas.openxmlformats.org/officeDocument/2006/relationships/image" Target="media/image747.png"/><Relationship Id="rId748" Type="http://schemas.openxmlformats.org/officeDocument/2006/relationships/image" Target="media/image748.png"/><Relationship Id="rId749" Type="http://schemas.openxmlformats.org/officeDocument/2006/relationships/image" Target="media/image749.png"/><Relationship Id="rId750" Type="http://schemas.openxmlformats.org/officeDocument/2006/relationships/image" Target="media/image750.png"/><Relationship Id="rId751" Type="http://schemas.openxmlformats.org/officeDocument/2006/relationships/image" Target="media/image751.png"/><Relationship Id="rId752" Type="http://schemas.openxmlformats.org/officeDocument/2006/relationships/image" Target="media/image752.png"/><Relationship Id="rId753" Type="http://schemas.openxmlformats.org/officeDocument/2006/relationships/image" Target="media/image753.png"/><Relationship Id="rId754" Type="http://schemas.openxmlformats.org/officeDocument/2006/relationships/image" Target="media/image754.png"/><Relationship Id="rId755" Type="http://schemas.openxmlformats.org/officeDocument/2006/relationships/image" Target="media/image755.png"/><Relationship Id="rId756" Type="http://schemas.openxmlformats.org/officeDocument/2006/relationships/image" Target="media/image756.png"/><Relationship Id="rId757" Type="http://schemas.openxmlformats.org/officeDocument/2006/relationships/image" Target="media/image757.png"/><Relationship Id="rId758" Type="http://schemas.openxmlformats.org/officeDocument/2006/relationships/image" Target="media/image758.png"/><Relationship Id="rId759" Type="http://schemas.openxmlformats.org/officeDocument/2006/relationships/image" Target="media/image759.png"/><Relationship Id="rId760" Type="http://schemas.openxmlformats.org/officeDocument/2006/relationships/image" Target="media/image760.png"/><Relationship Id="rId761" Type="http://schemas.openxmlformats.org/officeDocument/2006/relationships/image" Target="media/image761.png"/><Relationship Id="rId763" Type="http://schemas.openxmlformats.org/officeDocument/2006/relationships/image" Target="media/image763.png"/><Relationship Id="rId764" Type="http://schemas.openxmlformats.org/officeDocument/2006/relationships/image" Target="media/image764.png"/><Relationship Id="rId765" Type="http://schemas.openxmlformats.org/officeDocument/2006/relationships/image" Target="media/image765.png"/><Relationship Id="rId766" Type="http://schemas.openxmlformats.org/officeDocument/2006/relationships/image" Target="media/image766.png"/><Relationship Id="rId767" Type="http://schemas.openxmlformats.org/officeDocument/2006/relationships/image" Target="media/image767.png"/><Relationship Id="rId768" Type="http://schemas.openxmlformats.org/officeDocument/2006/relationships/image" Target="media/image768.png"/><Relationship Id="rId769" Type="http://schemas.openxmlformats.org/officeDocument/2006/relationships/image" Target="media/image769.png"/><Relationship Id="rId770" Type="http://schemas.openxmlformats.org/officeDocument/2006/relationships/image" Target="media/image770.png"/><Relationship Id="rId771" Type="http://schemas.openxmlformats.org/officeDocument/2006/relationships/image" Target="media/image771.png"/><Relationship Id="rId772" Type="http://schemas.openxmlformats.org/officeDocument/2006/relationships/image" Target="media/image772.png"/><Relationship Id="rId773" Type="http://schemas.openxmlformats.org/officeDocument/2006/relationships/image" Target="media/image773.png"/><Relationship Id="rId774" Type="http://schemas.openxmlformats.org/officeDocument/2006/relationships/image" Target="media/image774.png"/><Relationship Id="rId775" Type="http://schemas.openxmlformats.org/officeDocument/2006/relationships/image" Target="media/image775.png"/><Relationship Id="rId776" Type="http://schemas.openxmlformats.org/officeDocument/2006/relationships/image" Target="media/image776.png"/><Relationship Id="rId777" Type="http://schemas.openxmlformats.org/officeDocument/2006/relationships/image" Target="media/image777.png"/><Relationship Id="rId779" Type="http://schemas.openxmlformats.org/officeDocument/2006/relationships/image" Target="media/image779.png"/><Relationship Id="rId780" Type="http://schemas.openxmlformats.org/officeDocument/2006/relationships/image" Target="media/image780.png"/><Relationship Id="rId781" Type="http://schemas.openxmlformats.org/officeDocument/2006/relationships/image" Target="media/image781.png"/><Relationship Id="rId782" Type="http://schemas.openxmlformats.org/officeDocument/2006/relationships/image" Target="media/image782.png"/><Relationship Id="rId783" Type="http://schemas.openxmlformats.org/officeDocument/2006/relationships/image" Target="media/image783.png"/><Relationship Id="rId784" Type="http://schemas.openxmlformats.org/officeDocument/2006/relationships/image" Target="media/image784.png"/><Relationship Id="rId785" Type="http://schemas.openxmlformats.org/officeDocument/2006/relationships/image" Target="media/image785.png"/><Relationship Id="rId786" Type="http://schemas.openxmlformats.org/officeDocument/2006/relationships/image" Target="media/image786.png"/><Relationship Id="rId787" Type="http://schemas.openxmlformats.org/officeDocument/2006/relationships/image" Target="media/image787.png"/><Relationship Id="rId788" Type="http://schemas.openxmlformats.org/officeDocument/2006/relationships/image" Target="media/image788.png"/><Relationship Id="rId789" Type="http://schemas.openxmlformats.org/officeDocument/2006/relationships/image" Target="media/image789.png"/><Relationship Id="rId790" Type="http://schemas.openxmlformats.org/officeDocument/2006/relationships/image" Target="media/image790.png"/><Relationship Id="rId791" Type="http://schemas.openxmlformats.org/officeDocument/2006/relationships/image" Target="media/image791.png"/><Relationship Id="rId792" Type="http://schemas.openxmlformats.org/officeDocument/2006/relationships/image" Target="media/image792.png"/><Relationship Id="rId793" Type="http://schemas.openxmlformats.org/officeDocument/2006/relationships/image" Target="media/image793.png"/><Relationship Id="rId794" Type="http://schemas.openxmlformats.org/officeDocument/2006/relationships/image" Target="media/image794.png"/><Relationship Id="rId796" Type="http://schemas.openxmlformats.org/officeDocument/2006/relationships/image" Target="media/image796.png"/><Relationship Id="rId798" Type="http://schemas.openxmlformats.org/officeDocument/2006/relationships/image" Target="media/image798.png"/><Relationship Id="rId799" Type="http://schemas.openxmlformats.org/officeDocument/2006/relationships/image" Target="media/image799.png"/><Relationship Id="rId800" Type="http://schemas.openxmlformats.org/officeDocument/2006/relationships/image" Target="media/image800.png"/><Relationship Id="rId801" Type="http://schemas.openxmlformats.org/officeDocument/2006/relationships/image" Target="media/image801.png"/><Relationship Id="rId802" Type="http://schemas.openxmlformats.org/officeDocument/2006/relationships/image" Target="media/image802.png"/><Relationship Id="rId803" Type="http://schemas.openxmlformats.org/officeDocument/2006/relationships/image" Target="media/image803.png"/><Relationship Id="rId804" Type="http://schemas.openxmlformats.org/officeDocument/2006/relationships/image" Target="media/image804.png"/><Relationship Id="rId805" Type="http://schemas.openxmlformats.org/officeDocument/2006/relationships/image" Target="media/image805.png"/><Relationship Id="rId806" Type="http://schemas.openxmlformats.org/officeDocument/2006/relationships/image" Target="media/image806.png"/><Relationship Id="rId807" Type="http://schemas.openxmlformats.org/officeDocument/2006/relationships/image" Target="media/image807.png"/><Relationship Id="rId808" Type="http://schemas.openxmlformats.org/officeDocument/2006/relationships/image" Target="media/image808.png"/><Relationship Id="rId810" Type="http://schemas.openxmlformats.org/officeDocument/2006/relationships/image" Target="media/image810.png"/><Relationship Id="rId811" Type="http://schemas.openxmlformats.org/officeDocument/2006/relationships/image" Target="media/image811.png"/><Relationship Id="rId812" Type="http://schemas.openxmlformats.org/officeDocument/2006/relationships/image" Target="media/image812.png"/><Relationship Id="rId813" Type="http://schemas.openxmlformats.org/officeDocument/2006/relationships/image" Target="media/image813.png"/><Relationship Id="rId814" Type="http://schemas.openxmlformats.org/officeDocument/2006/relationships/image" Target="media/image814.png"/><Relationship Id="rId815" Type="http://schemas.openxmlformats.org/officeDocument/2006/relationships/image" Target="media/image815.png"/><Relationship Id="rId816" Type="http://schemas.openxmlformats.org/officeDocument/2006/relationships/image" Target="media/image816.png"/><Relationship Id="rId817" Type="http://schemas.openxmlformats.org/officeDocument/2006/relationships/image" Target="media/image817.png"/><Relationship Id="rId819" Type="http://schemas.openxmlformats.org/officeDocument/2006/relationships/image" Target="media/image819.png"/><Relationship Id="rId823" Type="http://schemas.openxmlformats.org/officeDocument/2006/relationships/image" Target="media/image823.png"/><Relationship Id="rId824" Type="http://schemas.openxmlformats.org/officeDocument/2006/relationships/image" Target="media/image824.png"/><Relationship Id="rId825" Type="http://schemas.openxmlformats.org/officeDocument/2006/relationships/image" Target="media/image825.png"/><Relationship Id="rId826" Type="http://schemas.openxmlformats.org/officeDocument/2006/relationships/image" Target="media/image826.png"/><Relationship Id="rId827" Type="http://schemas.openxmlformats.org/officeDocument/2006/relationships/image" Target="media/image827.png"/><Relationship Id="rId830" Type="http://schemas.openxmlformats.org/officeDocument/2006/relationships/image" Target="media/image830.png"/><Relationship Id="rId832" Type="http://schemas.openxmlformats.org/officeDocument/2006/relationships/image" Target="media/image832.png"/><Relationship Id="rId836" Type="http://schemas.openxmlformats.org/officeDocument/2006/relationships/image" Target="media/image836.png"/><Relationship Id="rId838" Type="http://schemas.openxmlformats.org/officeDocument/2006/relationships/image" Target="media/image838.png"/><Relationship Id="rId839" Type="http://schemas.openxmlformats.org/officeDocument/2006/relationships/image" Target="media/image839.png"/><Relationship Id="rId841" Type="http://schemas.openxmlformats.org/officeDocument/2006/relationships/image" Target="media/image841.png"/><Relationship Id="rId842" Type="http://schemas.openxmlformats.org/officeDocument/2006/relationships/image" Target="media/image842.png"/><Relationship Id="rId843" Type="http://schemas.openxmlformats.org/officeDocument/2006/relationships/image" Target="media/image843.png"/><Relationship Id="rId844" Type="http://schemas.openxmlformats.org/officeDocument/2006/relationships/image" Target="media/image844.png"/><Relationship Id="rId845" Type="http://schemas.openxmlformats.org/officeDocument/2006/relationships/image" Target="media/image845.png"/><Relationship Id="rId846" Type="http://schemas.openxmlformats.org/officeDocument/2006/relationships/image" Target="media/image846.png"/><Relationship Id="rId847" Type="http://schemas.openxmlformats.org/officeDocument/2006/relationships/image" Target="media/image847.png"/><Relationship Id="rId848" Type="http://schemas.openxmlformats.org/officeDocument/2006/relationships/image" Target="media/image848.png"/><Relationship Id="rId849" Type="http://schemas.openxmlformats.org/officeDocument/2006/relationships/image" Target="media/image849.png"/><Relationship Id="rId850" Type="http://schemas.openxmlformats.org/officeDocument/2006/relationships/image" Target="media/image850.png"/><Relationship Id="rId852" Type="http://schemas.openxmlformats.org/officeDocument/2006/relationships/image" Target="media/image852.png"/><Relationship Id="rId853" Type="http://schemas.openxmlformats.org/officeDocument/2006/relationships/image" Target="media/image853.png"/><Relationship Id="rId857" Type="http://schemas.openxmlformats.org/officeDocument/2006/relationships/image" Target="media/image857.png"/><Relationship Id="rId858" Type="http://schemas.openxmlformats.org/officeDocument/2006/relationships/image" Target="media/image858.png"/><Relationship Id="rId859" Type="http://schemas.openxmlformats.org/officeDocument/2006/relationships/image" Target="media/image859.png"/><Relationship Id="rId860" Type="http://schemas.openxmlformats.org/officeDocument/2006/relationships/image" Target="media/image860.png"/><Relationship Id="rId861" Type="http://schemas.openxmlformats.org/officeDocument/2006/relationships/image" Target="media/image861.png"/><Relationship Id="rId862" Type="http://schemas.openxmlformats.org/officeDocument/2006/relationships/image" Target="media/image862.png"/><Relationship Id="rId863" Type="http://schemas.openxmlformats.org/officeDocument/2006/relationships/image" Target="media/image863.png"/><Relationship Id="rId865" Type="http://schemas.openxmlformats.org/officeDocument/2006/relationships/image" Target="media/image865.png"/><Relationship Id="rId866" Type="http://schemas.openxmlformats.org/officeDocument/2006/relationships/image" Target="media/image866.png"/><Relationship Id="rId868" Type="http://schemas.openxmlformats.org/officeDocument/2006/relationships/image" Target="media/image868.png"/><Relationship Id="rId869" Type="http://schemas.openxmlformats.org/officeDocument/2006/relationships/image" Target="media/image869.png"/><Relationship Id="rId870" Type="http://schemas.openxmlformats.org/officeDocument/2006/relationships/image" Target="media/image870.png"/><Relationship Id="rId871" Type="http://schemas.openxmlformats.org/officeDocument/2006/relationships/image" Target="media/image871.png"/><Relationship Id="rId872" Type="http://schemas.openxmlformats.org/officeDocument/2006/relationships/image" Target="media/image872.png"/><Relationship Id="rId873" Type="http://schemas.openxmlformats.org/officeDocument/2006/relationships/image" Target="media/image873.png"/><Relationship Id="rId874" Type="http://schemas.openxmlformats.org/officeDocument/2006/relationships/image" Target="media/image874.png"/><Relationship Id="rId875" Type="http://schemas.openxmlformats.org/officeDocument/2006/relationships/image" Target="media/image875.png"/><Relationship Id="rId876" Type="http://schemas.openxmlformats.org/officeDocument/2006/relationships/image" Target="media/image876.png"/><Relationship Id="rId877" Type="http://schemas.openxmlformats.org/officeDocument/2006/relationships/image" Target="media/image877.png"/><Relationship Id="rId878" Type="http://schemas.openxmlformats.org/officeDocument/2006/relationships/image" Target="media/image878.png"/><Relationship Id="rId880" Type="http://schemas.openxmlformats.org/officeDocument/2006/relationships/image" Target="media/image880.png"/><Relationship Id="rId881" Type="http://schemas.openxmlformats.org/officeDocument/2006/relationships/image" Target="media/image881.png"/><Relationship Id="rId882" Type="http://schemas.openxmlformats.org/officeDocument/2006/relationships/image" Target="media/image882.png"/><Relationship Id="rId883" Type="http://schemas.openxmlformats.org/officeDocument/2006/relationships/image" Target="media/image883.png"/><Relationship Id="rId884" Type="http://schemas.openxmlformats.org/officeDocument/2006/relationships/image" Target="media/image884.png"/><Relationship Id="rId885" Type="http://schemas.openxmlformats.org/officeDocument/2006/relationships/image" Target="media/image885.png"/><Relationship Id="rId886" Type="http://schemas.openxmlformats.org/officeDocument/2006/relationships/image" Target="media/image886.png"/><Relationship Id="rId887" Type="http://schemas.openxmlformats.org/officeDocument/2006/relationships/image" Target="media/image887.png"/><Relationship Id="rId888" Type="http://schemas.openxmlformats.org/officeDocument/2006/relationships/image" Target="media/image888.png"/><Relationship Id="rId889" Type="http://schemas.openxmlformats.org/officeDocument/2006/relationships/image" Target="media/image889.png"/><Relationship Id="rId890" Type="http://schemas.openxmlformats.org/officeDocument/2006/relationships/image" Target="media/image890.png"/><Relationship Id="rId891" Type="http://schemas.openxmlformats.org/officeDocument/2006/relationships/image" Target="media/image891.png"/><Relationship Id="rId892" Type="http://schemas.openxmlformats.org/officeDocument/2006/relationships/image" Target="media/image892.png"/><Relationship Id="rId893" Type="http://schemas.openxmlformats.org/officeDocument/2006/relationships/image" Target="media/image893.png"/><Relationship Id="rId894" Type="http://schemas.openxmlformats.org/officeDocument/2006/relationships/image" Target="media/image894.png"/><Relationship Id="rId895" Type="http://schemas.openxmlformats.org/officeDocument/2006/relationships/image" Target="media/image895.png"/><Relationship Id="rId896" Type="http://schemas.openxmlformats.org/officeDocument/2006/relationships/image" Target="media/image896.png"/><Relationship Id="rId897" Type="http://schemas.openxmlformats.org/officeDocument/2006/relationships/image" Target="media/image897.png"/><Relationship Id="rId898" Type="http://schemas.openxmlformats.org/officeDocument/2006/relationships/image" Target="media/image898.png"/><Relationship Id="rId899" Type="http://schemas.openxmlformats.org/officeDocument/2006/relationships/image" Target="media/image899.png"/><Relationship Id="rId900" Type="http://schemas.openxmlformats.org/officeDocument/2006/relationships/image" Target="media/image900.png"/><Relationship Id="rId901" Type="http://schemas.openxmlformats.org/officeDocument/2006/relationships/image" Target="media/image901.png"/><Relationship Id="rId902" Type="http://schemas.openxmlformats.org/officeDocument/2006/relationships/image" Target="media/image902.png"/><Relationship Id="rId903" Type="http://schemas.openxmlformats.org/officeDocument/2006/relationships/image" Target="media/image903.png"/><Relationship Id="rId904" Type="http://schemas.openxmlformats.org/officeDocument/2006/relationships/image" Target="media/image904.png"/><Relationship Id="rId905" Type="http://schemas.openxmlformats.org/officeDocument/2006/relationships/image" Target="media/image905.png"/><Relationship Id="rId906" Type="http://schemas.openxmlformats.org/officeDocument/2006/relationships/image" Target="media/image906.png"/><Relationship Id="rId907" Type="http://schemas.openxmlformats.org/officeDocument/2006/relationships/image" Target="media/image907.png"/><Relationship Id="rId908" Type="http://schemas.openxmlformats.org/officeDocument/2006/relationships/image" Target="media/image908.png"/><Relationship Id="rId909" Type="http://schemas.openxmlformats.org/officeDocument/2006/relationships/image" Target="media/image909.png"/><Relationship Id="rId910" Type="http://schemas.openxmlformats.org/officeDocument/2006/relationships/image" Target="media/image910.png"/><Relationship Id="rId911" Type="http://schemas.openxmlformats.org/officeDocument/2006/relationships/image" Target="media/image911.png"/><Relationship Id="rId912" Type="http://schemas.openxmlformats.org/officeDocument/2006/relationships/image" Target="media/image912.png"/><Relationship Id="rId913" Type="http://schemas.openxmlformats.org/officeDocument/2006/relationships/image" Target="media/image913.png"/><Relationship Id="rId914" Type="http://schemas.openxmlformats.org/officeDocument/2006/relationships/image" Target="media/image914.png"/><Relationship Id="rId916" Type="http://schemas.openxmlformats.org/officeDocument/2006/relationships/image" Target="media/image916.png"/><Relationship Id="rId917" Type="http://schemas.openxmlformats.org/officeDocument/2006/relationships/image" Target="media/image917.png"/><Relationship Id="rId918" Type="http://schemas.openxmlformats.org/officeDocument/2006/relationships/image" Target="media/image918.png"/><Relationship Id="rId920" Type="http://schemas.openxmlformats.org/officeDocument/2006/relationships/image" Target="media/image920.png"/><Relationship Id="rId922" Type="http://schemas.openxmlformats.org/officeDocument/2006/relationships/image" Target="media/image922.png"/><Relationship Id="rId923" Type="http://schemas.openxmlformats.org/officeDocument/2006/relationships/image" Target="media/image923.png"/><Relationship Id="rId924" Type="http://schemas.openxmlformats.org/officeDocument/2006/relationships/image" Target="media/image924.png"/><Relationship Id="rId925" Type="http://schemas.openxmlformats.org/officeDocument/2006/relationships/image" Target="media/image925.png"/><Relationship Id="rId926" Type="http://schemas.openxmlformats.org/officeDocument/2006/relationships/image" Target="media/image926.png"/><Relationship Id="rId927" Type="http://schemas.openxmlformats.org/officeDocument/2006/relationships/image" Target="media/image927.png"/><Relationship Id="rId930" Type="http://schemas.openxmlformats.org/officeDocument/2006/relationships/image" Target="media/image930.png"/><Relationship Id="rId931" Type="http://schemas.openxmlformats.org/officeDocument/2006/relationships/image" Target="media/image931.png"/><Relationship Id="rId934" Type="http://schemas.openxmlformats.org/officeDocument/2006/relationships/image" Target="media/image934.png"/><Relationship Id="rId935" Type="http://schemas.openxmlformats.org/officeDocument/2006/relationships/image" Target="media/image935.png"/><Relationship Id="rId936" Type="http://schemas.openxmlformats.org/officeDocument/2006/relationships/image" Target="media/image936.png"/><Relationship Id="rId937" Type="http://schemas.openxmlformats.org/officeDocument/2006/relationships/image" Target="media/image937.png"/><Relationship Id="rId939" Type="http://schemas.openxmlformats.org/officeDocument/2006/relationships/image" Target="media/image939.png"/><Relationship Id="rId942" Type="http://schemas.openxmlformats.org/officeDocument/2006/relationships/image" Target="media/image942.png"/><Relationship Id="rId944" Type="http://schemas.openxmlformats.org/officeDocument/2006/relationships/image" Target="media/image944.png"/><Relationship Id="rId946" Type="http://schemas.openxmlformats.org/officeDocument/2006/relationships/image" Target="media/image946.png"/><Relationship Id="rId947" Type="http://schemas.openxmlformats.org/officeDocument/2006/relationships/image" Target="media/image947.png"/><Relationship Id="rId948" Type="http://schemas.openxmlformats.org/officeDocument/2006/relationships/image" Target="media/image948.png"/><Relationship Id="rId949" Type="http://schemas.openxmlformats.org/officeDocument/2006/relationships/image" Target="media/image949.png"/><Relationship Id="rId950" Type="http://schemas.openxmlformats.org/officeDocument/2006/relationships/image" Target="media/image950.png"/><Relationship Id="rId951" Type="http://schemas.openxmlformats.org/officeDocument/2006/relationships/image" Target="media/image951.png"/><Relationship Id="rId952" Type="http://schemas.openxmlformats.org/officeDocument/2006/relationships/image" Target="media/image952.png"/><Relationship Id="rId953" Type="http://schemas.openxmlformats.org/officeDocument/2006/relationships/image" Target="media/image953.png"/><Relationship Id="rId954" Type="http://schemas.openxmlformats.org/officeDocument/2006/relationships/image" Target="media/image954.png"/><Relationship Id="rId955" Type="http://schemas.openxmlformats.org/officeDocument/2006/relationships/image" Target="media/image955.png"/><Relationship Id="rId958" Type="http://schemas.openxmlformats.org/officeDocument/2006/relationships/image" Target="media/image958.png"/><Relationship Id="rId959" Type="http://schemas.openxmlformats.org/officeDocument/2006/relationships/image" Target="media/image959.png"/><Relationship Id="rId961" Type="http://schemas.openxmlformats.org/officeDocument/2006/relationships/image" Target="media/image961.png"/><Relationship Id="rId964" Type="http://schemas.openxmlformats.org/officeDocument/2006/relationships/image" Target="media/image964.png"/><Relationship Id="rId965" Type="http://schemas.openxmlformats.org/officeDocument/2006/relationships/image" Target="media/image965.png"/><Relationship Id="rId966" Type="http://schemas.openxmlformats.org/officeDocument/2006/relationships/image" Target="media/image966.png"/><Relationship Id="rId968" Type="http://schemas.openxmlformats.org/officeDocument/2006/relationships/image" Target="media/image968.png"/><Relationship Id="rId969" Type="http://schemas.openxmlformats.org/officeDocument/2006/relationships/image" Target="media/image969.png"/><Relationship Id="rId970" Type="http://schemas.openxmlformats.org/officeDocument/2006/relationships/image" Target="media/image970.png"/><Relationship Id="rId971" Type="http://schemas.openxmlformats.org/officeDocument/2006/relationships/image" Target="media/image971.png"/><Relationship Id="rId972" Type="http://schemas.openxmlformats.org/officeDocument/2006/relationships/image" Target="media/image972.png"/><Relationship Id="rId973" Type="http://schemas.openxmlformats.org/officeDocument/2006/relationships/image" Target="media/image973.png"/><Relationship Id="rId974" Type="http://schemas.openxmlformats.org/officeDocument/2006/relationships/image" Target="media/image974.png"/><Relationship Id="rId975" Type="http://schemas.openxmlformats.org/officeDocument/2006/relationships/image" Target="media/image975.png"/><Relationship Id="rId976" Type="http://schemas.openxmlformats.org/officeDocument/2006/relationships/image" Target="media/image976.png"/><Relationship Id="rId977" Type="http://schemas.openxmlformats.org/officeDocument/2006/relationships/image" Target="media/image977.png"/><Relationship Id="rId978" Type="http://schemas.openxmlformats.org/officeDocument/2006/relationships/image" Target="media/image978.png"/><Relationship Id="rId979" Type="http://schemas.openxmlformats.org/officeDocument/2006/relationships/image" Target="media/image979.png"/><Relationship Id="rId980" Type="http://schemas.openxmlformats.org/officeDocument/2006/relationships/image" Target="media/image980.png"/><Relationship Id="rId981" Type="http://schemas.openxmlformats.org/officeDocument/2006/relationships/image" Target="media/image981.png"/><Relationship Id="rId982" Type="http://schemas.openxmlformats.org/officeDocument/2006/relationships/image" Target="media/image982.png"/><Relationship Id="rId983" Type="http://schemas.openxmlformats.org/officeDocument/2006/relationships/image" Target="media/image983.png"/><Relationship Id="rId984" Type="http://schemas.openxmlformats.org/officeDocument/2006/relationships/image" Target="media/image984.png"/><Relationship Id="rId985" Type="http://schemas.openxmlformats.org/officeDocument/2006/relationships/image" Target="media/image985.png"/><Relationship Id="rId986" Type="http://schemas.openxmlformats.org/officeDocument/2006/relationships/image" Target="media/image986.png"/><Relationship Id="rId987" Type="http://schemas.openxmlformats.org/officeDocument/2006/relationships/image" Target="media/image987.png"/><Relationship Id="rId988" Type="http://schemas.openxmlformats.org/officeDocument/2006/relationships/image" Target="media/image988.png"/><Relationship Id="rId989" Type="http://schemas.openxmlformats.org/officeDocument/2006/relationships/image" Target="media/image989.png"/><Relationship Id="rId990" Type="http://schemas.openxmlformats.org/officeDocument/2006/relationships/image" Target="media/image990.png"/><Relationship Id="rId991" Type="http://schemas.openxmlformats.org/officeDocument/2006/relationships/image" Target="media/image991.png"/><Relationship Id="rId992" Type="http://schemas.openxmlformats.org/officeDocument/2006/relationships/image" Target="media/image992.png"/><Relationship Id="rId993" Type="http://schemas.openxmlformats.org/officeDocument/2006/relationships/image" Target="media/image993.png"/><Relationship Id="rId994" Type="http://schemas.openxmlformats.org/officeDocument/2006/relationships/image" Target="media/image994.png"/><Relationship Id="rId995" Type="http://schemas.openxmlformats.org/officeDocument/2006/relationships/image" Target="media/image995.png"/><Relationship Id="rId996" Type="http://schemas.openxmlformats.org/officeDocument/2006/relationships/image" Target="media/image996.png"/><Relationship Id="rId997" Type="http://schemas.openxmlformats.org/officeDocument/2006/relationships/image" Target="media/image997.png"/><Relationship Id="rId998" Type="http://schemas.openxmlformats.org/officeDocument/2006/relationships/image" Target="media/image998.png"/><Relationship Id="rId999" Type="http://schemas.openxmlformats.org/officeDocument/2006/relationships/image" Target="media/image999.png"/><Relationship Id="rId1000" Type="http://schemas.openxmlformats.org/officeDocument/2006/relationships/image" Target="media/image1000.png"/><Relationship Id="rId1001" Type="http://schemas.openxmlformats.org/officeDocument/2006/relationships/image" Target="media/image1001.png"/><Relationship Id="rId1002" Type="http://schemas.openxmlformats.org/officeDocument/2006/relationships/image" Target="media/image1002.png"/><Relationship Id="rId1003" Type="http://schemas.openxmlformats.org/officeDocument/2006/relationships/image" Target="media/image1003.png"/><Relationship Id="rId1004" Type="http://schemas.openxmlformats.org/officeDocument/2006/relationships/image" Target="media/image1004.png"/><Relationship Id="rId1005" Type="http://schemas.openxmlformats.org/officeDocument/2006/relationships/image" Target="media/image1005.png"/><Relationship Id="rId1006" Type="http://schemas.openxmlformats.org/officeDocument/2006/relationships/image" Target="media/image1006.png"/><Relationship Id="rId1007" Type="http://schemas.openxmlformats.org/officeDocument/2006/relationships/image" Target="media/image1007.png"/><Relationship Id="rId1008" Type="http://schemas.openxmlformats.org/officeDocument/2006/relationships/image" Target="media/image1008.png"/><Relationship Id="rId1012" Type="http://schemas.openxmlformats.org/officeDocument/2006/relationships/image" Target="media/image1012.png"/><Relationship Id="rId1013" Type="http://schemas.openxmlformats.org/officeDocument/2006/relationships/image" Target="media/image1013.png"/><Relationship Id="rId1014" Type="http://schemas.openxmlformats.org/officeDocument/2006/relationships/image" Target="media/image1014.png"/><Relationship Id="rId1015" Type="http://schemas.openxmlformats.org/officeDocument/2006/relationships/image" Target="media/image1015.png"/><Relationship Id="rId1016" Type="http://schemas.openxmlformats.org/officeDocument/2006/relationships/image" Target="media/image1016.png"/><Relationship Id="rId1017" Type="http://schemas.openxmlformats.org/officeDocument/2006/relationships/image" Target="media/image1017.png"/><Relationship Id="rId1018" Type="http://schemas.openxmlformats.org/officeDocument/2006/relationships/image" Target="media/image1018.png"/><Relationship Id="rId1020" Type="http://schemas.openxmlformats.org/officeDocument/2006/relationships/image" Target="media/image1020.png"/><Relationship Id="rId1022" Type="http://schemas.openxmlformats.org/officeDocument/2006/relationships/image" Target="media/image1022.png"/><Relationship Id="rId1023" Type="http://schemas.openxmlformats.org/officeDocument/2006/relationships/image" Target="media/image1023.png"/><Relationship Id="rId1024" Type="http://schemas.openxmlformats.org/officeDocument/2006/relationships/image" Target="media/image1024.png"/><Relationship Id="rId1025" Type="http://schemas.openxmlformats.org/officeDocument/2006/relationships/image" Target="media/image1025.png"/><Relationship Id="rId1026" Type="http://schemas.openxmlformats.org/officeDocument/2006/relationships/image" Target="media/image1026.png"/><Relationship Id="rId1027" Type="http://schemas.openxmlformats.org/officeDocument/2006/relationships/image" Target="media/image1027.png"/><Relationship Id="rId1028" Type="http://schemas.openxmlformats.org/officeDocument/2006/relationships/image" Target="media/image1028.png"/><Relationship Id="rId1029" Type="http://schemas.openxmlformats.org/officeDocument/2006/relationships/image" Target="media/image1029.png"/><Relationship Id="rId1030" Type="http://schemas.openxmlformats.org/officeDocument/2006/relationships/image" Target="media/image1030.png"/><Relationship Id="rId1031" Type="http://schemas.openxmlformats.org/officeDocument/2006/relationships/image" Target="media/image1031.png"/><Relationship Id="rId1032" Type="http://schemas.openxmlformats.org/officeDocument/2006/relationships/image" Target="media/image1032.png"/><Relationship Id="rId1033" Type="http://schemas.openxmlformats.org/officeDocument/2006/relationships/image" Target="media/image1033.png"/><Relationship Id="rId1034" Type="http://schemas.openxmlformats.org/officeDocument/2006/relationships/image" Target="media/image1034.png"/><Relationship Id="rId1047" Type="http://schemas.openxmlformats.org/officeDocument/2006/relationships/image" Target="media/image1047.png"/><Relationship Id="rId1048" Type="http://schemas.openxmlformats.org/officeDocument/2006/relationships/image" Target="media/image1048.png"/><Relationship Id="rId1049" Type="http://schemas.openxmlformats.org/officeDocument/2006/relationships/image" Target="media/image1049.png"/><Relationship Id="rId1050" Type="http://schemas.openxmlformats.org/officeDocument/2006/relationships/image" Target="media/image1050.png"/><Relationship Id="rId1051" Type="http://schemas.openxmlformats.org/officeDocument/2006/relationships/image" Target="media/image1051.png"/><Relationship Id="rId1053" Type="http://schemas.openxmlformats.org/officeDocument/2006/relationships/image" Target="media/image1053.png"/><Relationship Id="rId1054" Type="http://schemas.openxmlformats.org/officeDocument/2006/relationships/image" Target="media/image1054.png"/><Relationship Id="rId1055" Type="http://schemas.openxmlformats.org/officeDocument/2006/relationships/image" Target="media/image1055.png"/><Relationship Id="rId1056" Type="http://schemas.openxmlformats.org/officeDocument/2006/relationships/image" Target="media/image1056.png"/><Relationship Id="rId1057" Type="http://schemas.openxmlformats.org/officeDocument/2006/relationships/image" Target="media/image1057.png"/><Relationship Id="rId1058" Type="http://schemas.openxmlformats.org/officeDocument/2006/relationships/image" Target="media/image1058.png"/><Relationship Id="rId1059" Type="http://schemas.openxmlformats.org/officeDocument/2006/relationships/image" Target="media/image1059.png"/><Relationship Id="rId1060" Type="http://schemas.openxmlformats.org/officeDocument/2006/relationships/image" Target="media/image1060.png"/><Relationship Id="rId1061" Type="http://schemas.openxmlformats.org/officeDocument/2006/relationships/image" Target="media/image1061.png"/><Relationship Id="rId1062" Type="http://schemas.openxmlformats.org/officeDocument/2006/relationships/image" Target="media/image1062.png"/><Relationship Id="rId1063" Type="http://schemas.openxmlformats.org/officeDocument/2006/relationships/image" Target="media/image1063.png"/><Relationship Id="rId1064" Type="http://schemas.openxmlformats.org/officeDocument/2006/relationships/image" Target="media/image1064.png"/><Relationship Id="rId1065" Type="http://schemas.openxmlformats.org/officeDocument/2006/relationships/image" Target="media/image1065.png"/><Relationship Id="rId1066" Type="http://schemas.openxmlformats.org/officeDocument/2006/relationships/image" Target="media/image1066.png"/><Relationship Id="rId1067" Type="http://schemas.openxmlformats.org/officeDocument/2006/relationships/image" Target="media/image1067.png"/><Relationship Id="rId1068" Type="http://schemas.openxmlformats.org/officeDocument/2006/relationships/image" Target="media/image1068.png"/><Relationship Id="rId1069" Type="http://schemas.openxmlformats.org/officeDocument/2006/relationships/image" Target="media/image1069.png"/><Relationship Id="rId1070" Type="http://schemas.openxmlformats.org/officeDocument/2006/relationships/image" Target="media/image1070.png"/><Relationship Id="rId1071" Type="http://schemas.openxmlformats.org/officeDocument/2006/relationships/image" Target="media/image1071.png"/><Relationship Id="rId1072" Type="http://schemas.openxmlformats.org/officeDocument/2006/relationships/image" Target="media/image1072.png"/><Relationship Id="rId1073" Type="http://schemas.openxmlformats.org/officeDocument/2006/relationships/image" Target="media/image1073.png"/><Relationship Id="rId1074" Type="http://schemas.openxmlformats.org/officeDocument/2006/relationships/image" Target="media/image1074.png"/><Relationship Id="rId1075" Type="http://schemas.openxmlformats.org/officeDocument/2006/relationships/image" Target="media/image1075.png"/><Relationship Id="rId1076" Type="http://schemas.openxmlformats.org/officeDocument/2006/relationships/image" Target="media/image1076.png"/><Relationship Id="rId1077" Type="http://schemas.openxmlformats.org/officeDocument/2006/relationships/image" Target="media/image1077.png"/><Relationship Id="rId1078" Type="http://schemas.openxmlformats.org/officeDocument/2006/relationships/image" Target="media/image1078.png"/><Relationship Id="rId1080" Type="http://schemas.openxmlformats.org/officeDocument/2006/relationships/image" Target="media/image1080.png"/><Relationship Id="rId1084" Type="http://schemas.openxmlformats.org/officeDocument/2006/relationships/image" Target="media/image1084.png"/><Relationship Id="rId1085" Type="http://schemas.openxmlformats.org/officeDocument/2006/relationships/image" Target="media/image1085.png"/><Relationship Id="rId1086" Type="http://schemas.openxmlformats.org/officeDocument/2006/relationships/image" Target="media/image1086.png"/><Relationship Id="rId1087" Type="http://schemas.openxmlformats.org/officeDocument/2006/relationships/image" Target="media/image1087.png"/><Relationship Id="rId1088" Type="http://schemas.openxmlformats.org/officeDocument/2006/relationships/image" Target="media/image1088.png"/><Relationship Id="rId1089" Type="http://schemas.openxmlformats.org/officeDocument/2006/relationships/image" Target="media/image1089.png"/><Relationship Id="rId1090" Type="http://schemas.openxmlformats.org/officeDocument/2006/relationships/image" Target="media/image1090.png"/><Relationship Id="rId1091" Type="http://schemas.openxmlformats.org/officeDocument/2006/relationships/image" Target="media/image1091.png"/><Relationship Id="rId1093" Type="http://schemas.openxmlformats.org/officeDocument/2006/relationships/image" Target="media/image1093.png"/><Relationship Id="rId1094" Type="http://schemas.openxmlformats.org/officeDocument/2006/relationships/image" Target="media/image1094.png"/><Relationship Id="rId1095" Type="http://schemas.openxmlformats.org/officeDocument/2006/relationships/image" Target="media/image1095.png"/><Relationship Id="rId1096" Type="http://schemas.openxmlformats.org/officeDocument/2006/relationships/image" Target="media/image1096.png"/><Relationship Id="rId1097" Type="http://schemas.openxmlformats.org/officeDocument/2006/relationships/image" Target="media/image1097.png"/><Relationship Id="rId1098" Type="http://schemas.openxmlformats.org/officeDocument/2006/relationships/image" Target="media/image1098.png"/><Relationship Id="rId1099" Type="http://schemas.openxmlformats.org/officeDocument/2006/relationships/image" Target="media/image1099.png"/><Relationship Id="rId1100" Type="http://schemas.openxmlformats.org/officeDocument/2006/relationships/image" Target="media/image1100.png"/><Relationship Id="rId1102" Type="http://schemas.openxmlformats.org/officeDocument/2006/relationships/image" Target="media/image1102.png"/><Relationship Id="rId1103" Type="http://schemas.openxmlformats.org/officeDocument/2006/relationships/image" Target="media/image1103.png"/><Relationship Id="rId1104" Type="http://schemas.openxmlformats.org/officeDocument/2006/relationships/image" Target="media/image1104.png"/><Relationship Id="rId1108" Type="http://schemas.openxmlformats.org/officeDocument/2006/relationships/image" Target="media/image1108.png"/><Relationship Id="rId1109" Type="http://schemas.openxmlformats.org/officeDocument/2006/relationships/image" Target="media/image1109.png"/><Relationship Id="rId1111" Type="http://schemas.openxmlformats.org/officeDocument/2006/relationships/image" Target="media/image1111.png"/><Relationship Id="rId1112" Type="http://schemas.openxmlformats.org/officeDocument/2006/relationships/image" Target="media/image1112.png"/><Relationship Id="rId1113" Type="http://schemas.openxmlformats.org/officeDocument/2006/relationships/image" Target="media/image1113.png"/><Relationship Id="rId1114" Type="http://schemas.openxmlformats.org/officeDocument/2006/relationships/image" Target="media/image1114.png"/><Relationship Id="rId1115" Type="http://schemas.openxmlformats.org/officeDocument/2006/relationships/image" Target="media/image1115.png"/><Relationship Id="rId1116" Type="http://schemas.openxmlformats.org/officeDocument/2006/relationships/image" Target="media/image1116.png"/><Relationship Id="rId1117" Type="http://schemas.openxmlformats.org/officeDocument/2006/relationships/image" Target="media/image1117.png"/><Relationship Id="rId1118" Type="http://schemas.openxmlformats.org/officeDocument/2006/relationships/image" Target="media/image1118.png"/><Relationship Id="rId1120" Type="http://schemas.openxmlformats.org/officeDocument/2006/relationships/image" Target="media/image1120.png"/><Relationship Id="rId1121" Type="http://schemas.openxmlformats.org/officeDocument/2006/relationships/image" Target="media/image1121.png"/><Relationship Id="rId1122" Type="http://schemas.openxmlformats.org/officeDocument/2006/relationships/image" Target="media/image1122.png"/><Relationship Id="rId1124" Type="http://schemas.openxmlformats.org/officeDocument/2006/relationships/image" Target="media/image1124.png"/><Relationship Id="rId1125" Type="http://schemas.openxmlformats.org/officeDocument/2006/relationships/image" Target="media/image1125.png"/><Relationship Id="rId1126" Type="http://schemas.openxmlformats.org/officeDocument/2006/relationships/image" Target="media/image1126.png"/><Relationship Id="rId1127" Type="http://schemas.openxmlformats.org/officeDocument/2006/relationships/image" Target="media/image1127.png"/><Relationship Id="rId1129" Type="http://schemas.openxmlformats.org/officeDocument/2006/relationships/image" Target="media/image1129.png"/><Relationship Id="rId1131" Type="http://schemas.openxmlformats.org/officeDocument/2006/relationships/image" Target="media/image1131.png"/><Relationship Id="rId1132" Type="http://schemas.openxmlformats.org/officeDocument/2006/relationships/image" Target="media/image1132.png"/><Relationship Id="rId1133" Type="http://schemas.openxmlformats.org/officeDocument/2006/relationships/image" Target="media/image1133.png"/><Relationship Id="rId1134" Type="http://schemas.openxmlformats.org/officeDocument/2006/relationships/image" Target="media/image1134.png"/><Relationship Id="rId1136" Type="http://schemas.openxmlformats.org/officeDocument/2006/relationships/image" Target="media/image1136.png"/><Relationship Id="rId1139" Type="http://schemas.openxmlformats.org/officeDocument/2006/relationships/image" Target="media/image1139.png"/><Relationship Id="rId1140" Type="http://schemas.openxmlformats.org/officeDocument/2006/relationships/image" Target="media/image1140.png"/><Relationship Id="rId1141" Type="http://schemas.openxmlformats.org/officeDocument/2006/relationships/image" Target="media/image1141.png"/><Relationship Id="rId1142" Type="http://schemas.openxmlformats.org/officeDocument/2006/relationships/image" Target="media/image1142.png"/><Relationship Id="rId1146" Type="http://schemas.openxmlformats.org/officeDocument/2006/relationships/image" Target="media/image1146.png"/><Relationship Id="rId1147" Type="http://schemas.openxmlformats.org/officeDocument/2006/relationships/image" Target="media/image1147.png"/><Relationship Id="rId1148" Type="http://schemas.openxmlformats.org/officeDocument/2006/relationships/image" Target="media/image1148.png"/><Relationship Id="rId1149" Type="http://schemas.openxmlformats.org/officeDocument/2006/relationships/image" Target="media/image1149.png"/><Relationship Id="rId1150" Type="http://schemas.openxmlformats.org/officeDocument/2006/relationships/image" Target="media/image1150.png"/><Relationship Id="rId1151" Type="http://schemas.openxmlformats.org/officeDocument/2006/relationships/image" Target="media/image1151.png"/><Relationship Id="rId1152" Type="http://schemas.openxmlformats.org/officeDocument/2006/relationships/image" Target="media/image1152.png"/><Relationship Id="rId1153" Type="http://schemas.openxmlformats.org/officeDocument/2006/relationships/image" Target="media/image1153.png"/><Relationship Id="rId1154" Type="http://schemas.openxmlformats.org/officeDocument/2006/relationships/image" Target="media/image1154.png"/><Relationship Id="rId1155" Type="http://schemas.openxmlformats.org/officeDocument/2006/relationships/image" Target="media/image1155.png"/><Relationship Id="rId1156" Type="http://schemas.openxmlformats.org/officeDocument/2006/relationships/image" Target="media/image1156.png"/><Relationship Id="rId1157" Type="http://schemas.openxmlformats.org/officeDocument/2006/relationships/image" Target="media/image1157.png"/><Relationship Id="rId1159" Type="http://schemas.openxmlformats.org/officeDocument/2006/relationships/image" Target="media/image1159.png"/><Relationship Id="rId1160" Type="http://schemas.openxmlformats.org/officeDocument/2006/relationships/image" Target="media/image1160.png"/><Relationship Id="rId1161" Type="http://schemas.openxmlformats.org/officeDocument/2006/relationships/image" Target="media/image1161.png"/><Relationship Id="rId1165" Type="http://schemas.openxmlformats.org/officeDocument/2006/relationships/image" Target="media/image1165.png"/><Relationship Id="rId1166" Type="http://schemas.openxmlformats.org/officeDocument/2006/relationships/image" Target="media/image1166.png"/><Relationship Id="rId1167" Type="http://schemas.openxmlformats.org/officeDocument/2006/relationships/image" Target="media/image1167.png"/><Relationship Id="rId1168" Type="http://schemas.openxmlformats.org/officeDocument/2006/relationships/image" Target="media/image1168.png"/><Relationship Id="rId1169" Type="http://schemas.openxmlformats.org/officeDocument/2006/relationships/image" Target="media/image1169.png"/><Relationship Id="rId1170" Type="http://schemas.openxmlformats.org/officeDocument/2006/relationships/image" Target="media/image1170.png"/><Relationship Id="rId1171" Type="http://schemas.openxmlformats.org/officeDocument/2006/relationships/image" Target="media/image1171.png"/><Relationship Id="rId1172" Type="http://schemas.openxmlformats.org/officeDocument/2006/relationships/image" Target="media/image1172.png"/><Relationship Id="rId1176" Type="http://schemas.openxmlformats.org/officeDocument/2006/relationships/image" Target="media/image1176.png"/><Relationship Id="rId1191" Type="http://schemas.openxmlformats.org/officeDocument/2006/relationships/image" Target="media/image1191.png"/><Relationship Id="rId1192" Type="http://schemas.openxmlformats.org/officeDocument/2006/relationships/image" Target="media/image1192.png"/><Relationship Id="rId1193" Type="http://schemas.openxmlformats.org/officeDocument/2006/relationships/image" Target="media/image1193.png"/><Relationship Id="rId1194" Type="http://schemas.openxmlformats.org/officeDocument/2006/relationships/image" Target="media/image1194.png"/><Relationship Id="rId1195" Type="http://schemas.openxmlformats.org/officeDocument/2006/relationships/image" Target="media/image1195.png"/><Relationship Id="rId1196" Type="http://schemas.openxmlformats.org/officeDocument/2006/relationships/image" Target="media/image1196.png"/><Relationship Id="rId1197" Type="http://schemas.openxmlformats.org/officeDocument/2006/relationships/image" Target="media/image1197.png"/><Relationship Id="rId1198" Type="http://schemas.openxmlformats.org/officeDocument/2006/relationships/image" Target="media/image1198.png"/><Relationship Id="rId1199" Type="http://schemas.openxmlformats.org/officeDocument/2006/relationships/image" Target="media/image1199.png"/><Relationship Id="rId1200" Type="http://schemas.openxmlformats.org/officeDocument/2006/relationships/image" Target="media/image1200.png"/><Relationship Id="rId1201" Type="http://schemas.openxmlformats.org/officeDocument/2006/relationships/image" Target="media/image1201.png"/><Relationship Id="rId1202" Type="http://schemas.openxmlformats.org/officeDocument/2006/relationships/image" Target="media/image1202.png"/><Relationship Id="rId1203" Type="http://schemas.openxmlformats.org/officeDocument/2006/relationships/image" Target="media/image1203.png"/><Relationship Id="rId1207" Type="http://schemas.openxmlformats.org/officeDocument/2006/relationships/image" Target="media/image1207.png"/><Relationship Id="rId1208" Type="http://schemas.openxmlformats.org/officeDocument/2006/relationships/image" Target="media/image1208.png"/><Relationship Id="rId1209" Type="http://schemas.openxmlformats.org/officeDocument/2006/relationships/image" Target="media/image1209.png"/><Relationship Id="rId1210" Type="http://schemas.openxmlformats.org/officeDocument/2006/relationships/image" Target="media/image1210.png"/><Relationship Id="rId1211" Type="http://schemas.openxmlformats.org/officeDocument/2006/relationships/image" Target="media/image1211.png"/><Relationship Id="rId1212" Type="http://schemas.openxmlformats.org/officeDocument/2006/relationships/image" Target="media/image1212.png"/><Relationship Id="rId1213" Type="http://schemas.openxmlformats.org/officeDocument/2006/relationships/image" Target="media/image1213.png"/><Relationship Id="rId1214" Type="http://schemas.openxmlformats.org/officeDocument/2006/relationships/image" Target="media/image1214.png"/><Relationship Id="rId1215" Type="http://schemas.openxmlformats.org/officeDocument/2006/relationships/image" Target="media/image1215.png"/><Relationship Id="rId1217" Type="http://schemas.openxmlformats.org/officeDocument/2006/relationships/image" Target="media/image1217.png"/><Relationship Id="rId1218" Type="http://schemas.openxmlformats.org/officeDocument/2006/relationships/image" Target="media/image1218.png"/><Relationship Id="rId1219" Type="http://schemas.openxmlformats.org/officeDocument/2006/relationships/image" Target="media/image1219.png"/><Relationship Id="rId1220" Type="http://schemas.openxmlformats.org/officeDocument/2006/relationships/image" Target="media/image1220.png"/><Relationship Id="rId1221" Type="http://schemas.openxmlformats.org/officeDocument/2006/relationships/image" Target="media/image1221.png"/><Relationship Id="rId1222" Type="http://schemas.openxmlformats.org/officeDocument/2006/relationships/image" Target="media/image1222.png"/><Relationship Id="rId1223" Type="http://schemas.openxmlformats.org/officeDocument/2006/relationships/image" Target="media/image1223.png"/><Relationship Id="rId1224" Type="http://schemas.openxmlformats.org/officeDocument/2006/relationships/image" Target="media/image1224.png"/><Relationship Id="rId1225" Type="http://schemas.openxmlformats.org/officeDocument/2006/relationships/image" Target="media/image1225.png"/><Relationship Id="rId1226" Type="http://schemas.openxmlformats.org/officeDocument/2006/relationships/image" Target="media/image1226.png"/><Relationship Id="rId1227" Type="http://schemas.openxmlformats.org/officeDocument/2006/relationships/image" Target="media/image1227.png"/><Relationship Id="rId1228" Type="http://schemas.openxmlformats.org/officeDocument/2006/relationships/image" Target="media/image1228.png"/><Relationship Id="rId1229" Type="http://schemas.openxmlformats.org/officeDocument/2006/relationships/image" Target="media/image1229.png"/><Relationship Id="rId1230" Type="http://schemas.openxmlformats.org/officeDocument/2006/relationships/image" Target="media/image1230.png"/><Relationship Id="rId1231" Type="http://schemas.openxmlformats.org/officeDocument/2006/relationships/image" Target="media/image1231.png"/><Relationship Id="rId1233" Type="http://schemas.openxmlformats.org/officeDocument/2006/relationships/image" Target="media/image1233.png"/><Relationship Id="rId1234" Type="http://schemas.openxmlformats.org/officeDocument/2006/relationships/image" Target="media/image1234.png"/><Relationship Id="rId1235" Type="http://schemas.openxmlformats.org/officeDocument/2006/relationships/image" Target="media/image1235.png"/><Relationship Id="rId1236" Type="http://schemas.openxmlformats.org/officeDocument/2006/relationships/image" Target="media/image1236.png"/><Relationship Id="rId1237" Type="http://schemas.openxmlformats.org/officeDocument/2006/relationships/image" Target="media/image1237.png"/><Relationship Id="rId1238" Type="http://schemas.openxmlformats.org/officeDocument/2006/relationships/image" Target="media/image1238.png"/><Relationship Id="rId1239" Type="http://schemas.openxmlformats.org/officeDocument/2006/relationships/image" Target="media/image1239.png"/><Relationship Id="rId1240" Type="http://schemas.openxmlformats.org/officeDocument/2006/relationships/image" Target="media/image1240.png"/><Relationship Id="rId1241" Type="http://schemas.openxmlformats.org/officeDocument/2006/relationships/image" Target="media/image1241.png"/><Relationship Id="rId1242" Type="http://schemas.openxmlformats.org/officeDocument/2006/relationships/image" Target="media/image1242.png"/><Relationship Id="rId1243" Type="http://schemas.openxmlformats.org/officeDocument/2006/relationships/image" Target="media/image1243.png"/><Relationship Id="rId1244" Type="http://schemas.openxmlformats.org/officeDocument/2006/relationships/image" Target="media/image1244.png"/><Relationship Id="rId1245" Type="http://schemas.openxmlformats.org/officeDocument/2006/relationships/image" Target="media/image1245.png"/><Relationship Id="rId1246" Type="http://schemas.openxmlformats.org/officeDocument/2006/relationships/image" Target="media/image1246.png"/><Relationship Id="rId1247" Type="http://schemas.openxmlformats.org/officeDocument/2006/relationships/image" Target="media/image1247.png"/><Relationship Id="rId1248" Type="http://schemas.openxmlformats.org/officeDocument/2006/relationships/image" Target="media/image1248.png"/><Relationship Id="rId1249" Type="http://schemas.openxmlformats.org/officeDocument/2006/relationships/image" Target="media/image1249.png"/><Relationship Id="rId1250" Type="http://schemas.openxmlformats.org/officeDocument/2006/relationships/image" Target="media/image1250.png"/><Relationship Id="rId1251" Type="http://schemas.openxmlformats.org/officeDocument/2006/relationships/image" Target="media/image1251.png"/><Relationship Id="rId1252" Type="http://schemas.openxmlformats.org/officeDocument/2006/relationships/image" Target="media/image1252.png"/><Relationship Id="rId1253" Type="http://schemas.openxmlformats.org/officeDocument/2006/relationships/image" Target="media/image1253.png"/><Relationship Id="rId1254" Type="http://schemas.openxmlformats.org/officeDocument/2006/relationships/image" Target="media/image1254.png"/><Relationship Id="rId1255" Type="http://schemas.openxmlformats.org/officeDocument/2006/relationships/image" Target="media/image1255.png"/><Relationship Id="rId1256" Type="http://schemas.openxmlformats.org/officeDocument/2006/relationships/image" Target="media/image1256.png"/><Relationship Id="rId1257" Type="http://schemas.openxmlformats.org/officeDocument/2006/relationships/image" Target="media/image1257.png"/><Relationship Id="rId1258" Type="http://schemas.openxmlformats.org/officeDocument/2006/relationships/image" Target="media/image1258.png"/><Relationship Id="rId1259" Type="http://schemas.openxmlformats.org/officeDocument/2006/relationships/image" Target="media/image1259.png"/><Relationship Id="rId1260" Type="http://schemas.openxmlformats.org/officeDocument/2006/relationships/image" Target="media/image1260.png"/><Relationship Id="rId1261" Type="http://schemas.openxmlformats.org/officeDocument/2006/relationships/image" Target="media/image1261.png"/><Relationship Id="rId1262" Type="http://schemas.openxmlformats.org/officeDocument/2006/relationships/image" Target="media/image1262.png"/><Relationship Id="rId1263" Type="http://schemas.openxmlformats.org/officeDocument/2006/relationships/image" Target="media/image1263.png"/><Relationship Id="rId1264" Type="http://schemas.openxmlformats.org/officeDocument/2006/relationships/image" Target="media/image1264.png"/><Relationship Id="rId1265" Type="http://schemas.openxmlformats.org/officeDocument/2006/relationships/image" Target="media/image1265.png"/><Relationship Id="rId1266" Type="http://schemas.openxmlformats.org/officeDocument/2006/relationships/image" Target="media/image1266.png"/><Relationship Id="rId1267" Type="http://schemas.openxmlformats.org/officeDocument/2006/relationships/image" Target="media/image1267.png"/><Relationship Id="rId1268" Type="http://schemas.openxmlformats.org/officeDocument/2006/relationships/image" Target="media/image1268.png"/><Relationship Id="rId1269" Type="http://schemas.openxmlformats.org/officeDocument/2006/relationships/image" Target="media/image1269.png"/><Relationship Id="rId1270" Type="http://schemas.openxmlformats.org/officeDocument/2006/relationships/image" Target="media/image1270.png"/><Relationship Id="rId1271" Type="http://schemas.openxmlformats.org/officeDocument/2006/relationships/image" Target="media/image1271.png"/><Relationship Id="rId1272" Type="http://schemas.openxmlformats.org/officeDocument/2006/relationships/image" Target="media/image1272.png"/><Relationship Id="rId1273" Type="http://schemas.openxmlformats.org/officeDocument/2006/relationships/image" Target="media/image1273.png"/><Relationship Id="rId1274" Type="http://schemas.openxmlformats.org/officeDocument/2006/relationships/image" Target="media/image1274.png"/><Relationship Id="rId1275" Type="http://schemas.openxmlformats.org/officeDocument/2006/relationships/image" Target="media/image1275.png"/><Relationship Id="rId1276" Type="http://schemas.openxmlformats.org/officeDocument/2006/relationships/image" Target="media/image1276.png"/><Relationship Id="rId1278" Type="http://schemas.openxmlformats.org/officeDocument/2006/relationships/image" Target="media/image1278.png"/><Relationship Id="rId1282" Type="http://schemas.openxmlformats.org/officeDocument/2006/relationships/image" Target="media/image1282.png"/><Relationship Id="rId1283" Type="http://schemas.openxmlformats.org/officeDocument/2006/relationships/image" Target="media/image1283.png"/><Relationship Id="rId1284" Type="http://schemas.openxmlformats.org/officeDocument/2006/relationships/image" Target="media/image1284.png"/><Relationship Id="rId1285" Type="http://schemas.openxmlformats.org/officeDocument/2006/relationships/image" Target="media/image1285.png"/><Relationship Id="rId1286" Type="http://schemas.openxmlformats.org/officeDocument/2006/relationships/image" Target="media/image1286.png"/><Relationship Id="rId1287" Type="http://schemas.openxmlformats.org/officeDocument/2006/relationships/image" Target="media/image1287.png"/><Relationship Id="rId1288" Type="http://schemas.openxmlformats.org/officeDocument/2006/relationships/image" Target="media/image1288.png"/><Relationship Id="rId1289" Type="http://schemas.openxmlformats.org/officeDocument/2006/relationships/image" Target="media/image1289.png"/><Relationship Id="rId1290" Type="http://schemas.openxmlformats.org/officeDocument/2006/relationships/image" Target="media/image1290.png"/><Relationship Id="rId1291" Type="http://schemas.openxmlformats.org/officeDocument/2006/relationships/image" Target="media/image1291.png"/><Relationship Id="rId1292" Type="http://schemas.openxmlformats.org/officeDocument/2006/relationships/image" Target="media/image1292.png"/><Relationship Id="rId1293" Type="http://schemas.openxmlformats.org/officeDocument/2006/relationships/image" Target="media/image1293.png"/><Relationship Id="rId1294" Type="http://schemas.openxmlformats.org/officeDocument/2006/relationships/image" Target="media/image1294.png"/><Relationship Id="rId1306" Type="http://schemas.openxmlformats.org/officeDocument/2006/relationships/image" Target="media/image1306.png"/><Relationship Id="rId1307" Type="http://schemas.openxmlformats.org/officeDocument/2006/relationships/image" Target="media/image1307.png"/><Relationship Id="rId1308" Type="http://schemas.openxmlformats.org/officeDocument/2006/relationships/image" Target="media/image1308.png"/><Relationship Id="rId1309" Type="http://schemas.openxmlformats.org/officeDocument/2006/relationships/image" Target="media/image1309.png"/><Relationship Id="rId1310" Type="http://schemas.openxmlformats.org/officeDocument/2006/relationships/image" Target="media/image1310.png"/><Relationship Id="rId1312" Type="http://schemas.openxmlformats.org/officeDocument/2006/relationships/image" Target="media/image1312.png"/><Relationship Id="rId1313" Type="http://schemas.openxmlformats.org/officeDocument/2006/relationships/image" Target="media/image1313.png"/><Relationship Id="rId1314" Type="http://schemas.openxmlformats.org/officeDocument/2006/relationships/image" Target="media/image1314.png"/><Relationship Id="rId1315" Type="http://schemas.openxmlformats.org/officeDocument/2006/relationships/image" Target="media/image1315.png"/><Relationship Id="rId1316" Type="http://schemas.openxmlformats.org/officeDocument/2006/relationships/image" Target="media/image1316.png"/><Relationship Id="rId1317" Type="http://schemas.openxmlformats.org/officeDocument/2006/relationships/image" Target="media/image1317.png"/><Relationship Id="rId1318" Type="http://schemas.openxmlformats.org/officeDocument/2006/relationships/image" Target="media/image1318.png"/><Relationship Id="rId1319" Type="http://schemas.openxmlformats.org/officeDocument/2006/relationships/image" Target="media/image1319.png"/><Relationship Id="rId1320" Type="http://schemas.openxmlformats.org/officeDocument/2006/relationships/image" Target="media/image1320.png"/><Relationship Id="rId1321" Type="http://schemas.openxmlformats.org/officeDocument/2006/relationships/image" Target="media/image1321.png"/><Relationship Id="rId1322" Type="http://schemas.openxmlformats.org/officeDocument/2006/relationships/image" Target="media/image1322.png"/><Relationship Id="rId1323" Type="http://schemas.openxmlformats.org/officeDocument/2006/relationships/image" Target="media/image1323.png"/><Relationship Id="rId1324" Type="http://schemas.openxmlformats.org/officeDocument/2006/relationships/image" Target="media/image1324.png"/><Relationship Id="rId1325" Type="http://schemas.openxmlformats.org/officeDocument/2006/relationships/image" Target="media/image1325.png"/><Relationship Id="rId1326" Type="http://schemas.openxmlformats.org/officeDocument/2006/relationships/image" Target="media/image1326.png"/><Relationship Id="rId1327" Type="http://schemas.openxmlformats.org/officeDocument/2006/relationships/image" Target="media/image1327.png"/><Relationship Id="rId1328" Type="http://schemas.openxmlformats.org/officeDocument/2006/relationships/image" Target="media/image1328.png"/><Relationship Id="rId1329" Type="http://schemas.openxmlformats.org/officeDocument/2006/relationships/image" Target="media/image1329.png"/><Relationship Id="rId1330" Type="http://schemas.openxmlformats.org/officeDocument/2006/relationships/image" Target="media/image1330.png"/><Relationship Id="rId1331" Type="http://schemas.openxmlformats.org/officeDocument/2006/relationships/image" Target="media/image1331.png"/><Relationship Id="rId1332" Type="http://schemas.openxmlformats.org/officeDocument/2006/relationships/image" Target="media/image1332.png"/><Relationship Id="rId1333" Type="http://schemas.openxmlformats.org/officeDocument/2006/relationships/image" Target="media/image1333.png"/><Relationship Id="rId1334" Type="http://schemas.openxmlformats.org/officeDocument/2006/relationships/image" Target="media/image1334.png"/><Relationship Id="rId1335" Type="http://schemas.openxmlformats.org/officeDocument/2006/relationships/image" Target="media/image1335.png"/><Relationship Id="rId1336" Type="http://schemas.openxmlformats.org/officeDocument/2006/relationships/image" Target="media/image1336.png"/><Relationship Id="rId1337" Type="http://schemas.openxmlformats.org/officeDocument/2006/relationships/image" Target="media/image1337.png"/><Relationship Id="rId1338" Type="http://schemas.openxmlformats.org/officeDocument/2006/relationships/image" Target="media/image1338.png"/><Relationship Id="rId1339" Type="http://schemas.openxmlformats.org/officeDocument/2006/relationships/image" Target="media/image1339.png"/><Relationship Id="rId1340" Type="http://schemas.openxmlformats.org/officeDocument/2006/relationships/image" Target="media/image1340.png"/><Relationship Id="rId1341" Type="http://schemas.openxmlformats.org/officeDocument/2006/relationships/image" Target="media/image1341.png"/><Relationship Id="rId1342" Type="http://schemas.openxmlformats.org/officeDocument/2006/relationships/image" Target="media/image1342.png"/><Relationship Id="rId1343" Type="http://schemas.openxmlformats.org/officeDocument/2006/relationships/image" Target="media/image1343.png"/><Relationship Id="rId1344" Type="http://schemas.openxmlformats.org/officeDocument/2006/relationships/image" Target="media/image1344.png"/><Relationship Id="rId1345" Type="http://schemas.openxmlformats.org/officeDocument/2006/relationships/image" Target="media/image1345.png"/><Relationship Id="rId1346" Type="http://schemas.openxmlformats.org/officeDocument/2006/relationships/image" Target="media/image1346.png"/><Relationship Id="rId1347" Type="http://schemas.openxmlformats.org/officeDocument/2006/relationships/image" Target="media/image1347.png"/><Relationship Id="rId1348" Type="http://schemas.openxmlformats.org/officeDocument/2006/relationships/image" Target="media/image1348.png"/><Relationship Id="rId1349" Type="http://schemas.openxmlformats.org/officeDocument/2006/relationships/image" Target="media/image1349.png"/><Relationship Id="rId1350" Type="http://schemas.openxmlformats.org/officeDocument/2006/relationships/image" Target="media/image1350.png"/><Relationship Id="rId1351" Type="http://schemas.openxmlformats.org/officeDocument/2006/relationships/image" Target="media/image1351.png"/><Relationship Id="rId1352" Type="http://schemas.openxmlformats.org/officeDocument/2006/relationships/image" Target="media/image1352.png"/><Relationship Id="rId1353" Type="http://schemas.openxmlformats.org/officeDocument/2006/relationships/image" Target="media/image1353.png"/><Relationship Id="rId1354" Type="http://schemas.openxmlformats.org/officeDocument/2006/relationships/image" Target="media/image1354.png"/><Relationship Id="rId1355" Type="http://schemas.openxmlformats.org/officeDocument/2006/relationships/image" Target="media/image1355.png"/><Relationship Id="rId1356" Type="http://schemas.openxmlformats.org/officeDocument/2006/relationships/image" Target="media/image1356.png"/><Relationship Id="rId1357" Type="http://schemas.openxmlformats.org/officeDocument/2006/relationships/image" Target="media/image1357.png"/><Relationship Id="rId1358" Type="http://schemas.openxmlformats.org/officeDocument/2006/relationships/image" Target="media/image1358.png"/><Relationship Id="rId1359" Type="http://schemas.openxmlformats.org/officeDocument/2006/relationships/image" Target="media/image1359.png"/><Relationship Id="rId1360" Type="http://schemas.openxmlformats.org/officeDocument/2006/relationships/image" Target="media/image1360.png"/><Relationship Id="rId1361" Type="http://schemas.openxmlformats.org/officeDocument/2006/relationships/image" Target="media/image1361.png"/><Relationship Id="rId1362" Type="http://schemas.openxmlformats.org/officeDocument/2006/relationships/image" Target="media/image1362.png"/><Relationship Id="rId1363" Type="http://schemas.openxmlformats.org/officeDocument/2006/relationships/image" Target="media/image1363.png"/><Relationship Id="rId1364" Type="http://schemas.openxmlformats.org/officeDocument/2006/relationships/image" Target="media/image1364.png"/><Relationship Id="rId1365" Type="http://schemas.openxmlformats.org/officeDocument/2006/relationships/image" Target="media/image1365.png"/><Relationship Id="rId1366" Type="http://schemas.openxmlformats.org/officeDocument/2006/relationships/image" Target="media/image1366.png"/><Relationship Id="rId1367" Type="http://schemas.openxmlformats.org/officeDocument/2006/relationships/image" Target="media/image1367.png"/><Relationship Id="rId1368" Type="http://schemas.openxmlformats.org/officeDocument/2006/relationships/image" Target="media/image1368.png"/><Relationship Id="rId1369" Type="http://schemas.openxmlformats.org/officeDocument/2006/relationships/image" Target="media/image1369.png"/><Relationship Id="rId1370" Type="http://schemas.openxmlformats.org/officeDocument/2006/relationships/image" Target="media/image1370.png"/><Relationship Id="rId1371" Type="http://schemas.openxmlformats.org/officeDocument/2006/relationships/image" Target="media/image1371.png"/><Relationship Id="rId1372" Type="http://schemas.openxmlformats.org/officeDocument/2006/relationships/image" Target="media/image1372.png"/><Relationship Id="rId1373" Type="http://schemas.openxmlformats.org/officeDocument/2006/relationships/image" Target="media/image1373.png"/><Relationship Id="rId1374" Type="http://schemas.openxmlformats.org/officeDocument/2006/relationships/image" Target="media/image1374.png"/><Relationship Id="rId1375" Type="http://schemas.openxmlformats.org/officeDocument/2006/relationships/image" Target="media/image1375.png"/><Relationship Id="rId1376" Type="http://schemas.openxmlformats.org/officeDocument/2006/relationships/image" Target="media/image1376.png"/><Relationship Id="rId1377" Type="http://schemas.openxmlformats.org/officeDocument/2006/relationships/image" Target="media/image1377.png"/><Relationship Id="rId1378" Type="http://schemas.openxmlformats.org/officeDocument/2006/relationships/image" Target="media/image1378.png"/><Relationship Id="rId1379" Type="http://schemas.openxmlformats.org/officeDocument/2006/relationships/image" Target="media/image1379.png"/><Relationship Id="rId1380" Type="http://schemas.openxmlformats.org/officeDocument/2006/relationships/image" Target="media/image1380.png"/><Relationship Id="rId1381" Type="http://schemas.openxmlformats.org/officeDocument/2006/relationships/image" Target="media/image1381.png"/><Relationship Id="rId1382" Type="http://schemas.openxmlformats.org/officeDocument/2006/relationships/image" Target="media/image1382.png"/><Relationship Id="rId1383" Type="http://schemas.openxmlformats.org/officeDocument/2006/relationships/image" Target="media/image1383.png"/><Relationship Id="rId1384" Type="http://schemas.openxmlformats.org/officeDocument/2006/relationships/image" Target="media/image1384.png"/><Relationship Id="rId1385" Type="http://schemas.openxmlformats.org/officeDocument/2006/relationships/image" Target="media/image1385.png"/><Relationship Id="rId1386" Type="http://schemas.openxmlformats.org/officeDocument/2006/relationships/image" Target="media/image1386.png"/><Relationship Id="rId1387" Type="http://schemas.openxmlformats.org/officeDocument/2006/relationships/image" Target="media/image1387.png"/><Relationship Id="rId1388" Type="http://schemas.openxmlformats.org/officeDocument/2006/relationships/image" Target="media/image1388.png"/><Relationship Id="rId1389" Type="http://schemas.openxmlformats.org/officeDocument/2006/relationships/image" Target="media/image1389.png"/><Relationship Id="rId1390" Type="http://schemas.openxmlformats.org/officeDocument/2006/relationships/image" Target="media/image1390.png"/><Relationship Id="rId1391" Type="http://schemas.openxmlformats.org/officeDocument/2006/relationships/image" Target="media/image1391.png"/><Relationship Id="rId1392" Type="http://schemas.openxmlformats.org/officeDocument/2006/relationships/image" Target="media/image1392.png"/><Relationship Id="rId1393" Type="http://schemas.openxmlformats.org/officeDocument/2006/relationships/image" Target="media/image1393.png"/><Relationship Id="rId1394" Type="http://schemas.openxmlformats.org/officeDocument/2006/relationships/image" Target="media/image1394.png"/><Relationship Id="rId1395" Type="http://schemas.openxmlformats.org/officeDocument/2006/relationships/image" Target="media/image1395.png"/><Relationship Id="rId1396" Type="http://schemas.openxmlformats.org/officeDocument/2006/relationships/image" Target="media/image1396.png"/><Relationship Id="rId1397" Type="http://schemas.openxmlformats.org/officeDocument/2006/relationships/image" Target="media/image1397.png"/><Relationship Id="rId1398" Type="http://schemas.openxmlformats.org/officeDocument/2006/relationships/image" Target="media/image1398.png"/><Relationship Id="rId1399" Type="http://schemas.openxmlformats.org/officeDocument/2006/relationships/image" Target="media/image1399.png"/><Relationship Id="rId1400" Type="http://schemas.openxmlformats.org/officeDocument/2006/relationships/image" Target="media/image1400.png"/><Relationship Id="rId1401" Type="http://schemas.openxmlformats.org/officeDocument/2006/relationships/image" Target="media/image1401.png"/><Relationship Id="rId1402" Type="http://schemas.openxmlformats.org/officeDocument/2006/relationships/image" Target="media/image1402.png"/><Relationship Id="rId1403" Type="http://schemas.openxmlformats.org/officeDocument/2006/relationships/image" Target="media/image1403.png"/><Relationship Id="rId1404" Type="http://schemas.openxmlformats.org/officeDocument/2006/relationships/image" Target="media/image1404.png"/><Relationship Id="rId1405" Type="http://schemas.openxmlformats.org/officeDocument/2006/relationships/image" Target="media/image1405.png"/><Relationship Id="rId1406" Type="http://schemas.openxmlformats.org/officeDocument/2006/relationships/image" Target="media/image1406.png"/><Relationship Id="rId1407" Type="http://schemas.openxmlformats.org/officeDocument/2006/relationships/image" Target="media/image1407.png"/><Relationship Id="rId1408" Type="http://schemas.openxmlformats.org/officeDocument/2006/relationships/image" Target="media/image1408.png"/><Relationship Id="rId1409" Type="http://schemas.openxmlformats.org/officeDocument/2006/relationships/image" Target="media/image1409.png"/><Relationship Id="rId1410" Type="http://schemas.openxmlformats.org/officeDocument/2006/relationships/image" Target="media/image1410.png"/><Relationship Id="rId1411" Type="http://schemas.openxmlformats.org/officeDocument/2006/relationships/image" Target="media/image1411.png"/><Relationship Id="rId1412" Type="http://schemas.openxmlformats.org/officeDocument/2006/relationships/image" Target="media/image1412.png"/><Relationship Id="rId1413" Type="http://schemas.openxmlformats.org/officeDocument/2006/relationships/image" Target="media/image1413.png"/><Relationship Id="rId1414" Type="http://schemas.openxmlformats.org/officeDocument/2006/relationships/image" Target="media/image1414.png"/><Relationship Id="rId1415" Type="http://schemas.openxmlformats.org/officeDocument/2006/relationships/image" Target="media/image1415.png"/><Relationship Id="rId1416" Type="http://schemas.openxmlformats.org/officeDocument/2006/relationships/image" Target="media/image1416.png"/><Relationship Id="rId1417" Type="http://schemas.openxmlformats.org/officeDocument/2006/relationships/image" Target="media/image1417.png"/><Relationship Id="rId1418" Type="http://schemas.openxmlformats.org/officeDocument/2006/relationships/image" Target="media/image1418.png"/><Relationship Id="rId1419" Type="http://schemas.openxmlformats.org/officeDocument/2006/relationships/image" Target="media/image1419.png"/><Relationship Id="rId1420" Type="http://schemas.openxmlformats.org/officeDocument/2006/relationships/image" Target="media/image1420.png"/><Relationship Id="rId1421" Type="http://schemas.openxmlformats.org/officeDocument/2006/relationships/image" Target="media/image1421.png"/><Relationship Id="rId1422" Type="http://schemas.openxmlformats.org/officeDocument/2006/relationships/image" Target="media/image1422.png"/><Relationship Id="rId1423" Type="http://schemas.openxmlformats.org/officeDocument/2006/relationships/image" Target="media/image1423.png"/><Relationship Id="rId1424" Type="http://schemas.openxmlformats.org/officeDocument/2006/relationships/image" Target="media/image1424.png"/><Relationship Id="rId1425" Type="http://schemas.openxmlformats.org/officeDocument/2006/relationships/image" Target="media/image1425.png"/><Relationship Id="rId1426" Type="http://schemas.openxmlformats.org/officeDocument/2006/relationships/image" Target="media/image1426.png"/><Relationship Id="rId1427" Type="http://schemas.openxmlformats.org/officeDocument/2006/relationships/image" Target="media/image1427.png"/><Relationship Id="rId1428" Type="http://schemas.openxmlformats.org/officeDocument/2006/relationships/image" Target="media/image1428.png"/><Relationship Id="rId1429" Type="http://schemas.openxmlformats.org/officeDocument/2006/relationships/image" Target="media/image1429.png"/><Relationship Id="rId1430" Type="http://schemas.openxmlformats.org/officeDocument/2006/relationships/image" Target="media/image1430.png"/><Relationship Id="rId1431" Type="http://schemas.openxmlformats.org/officeDocument/2006/relationships/image" Target="media/image1431.png"/><Relationship Id="rId1432" Type="http://schemas.openxmlformats.org/officeDocument/2006/relationships/image" Target="media/image1432.png"/><Relationship Id="rId1433" Type="http://schemas.openxmlformats.org/officeDocument/2006/relationships/image" Target="media/image1433.png"/><Relationship Id="rId1434" Type="http://schemas.openxmlformats.org/officeDocument/2006/relationships/image" Target="media/image1434.png"/><Relationship Id="rId1435" Type="http://schemas.openxmlformats.org/officeDocument/2006/relationships/image" Target="media/image1435.png"/><Relationship Id="rId1436" Type="http://schemas.openxmlformats.org/officeDocument/2006/relationships/image" Target="media/image1436.png"/><Relationship Id="rId1437" Type="http://schemas.openxmlformats.org/officeDocument/2006/relationships/image" Target="media/image1437.png"/><Relationship Id="rId1438" Type="http://schemas.openxmlformats.org/officeDocument/2006/relationships/image" Target="media/image1438.png"/><Relationship Id="rId1439" Type="http://schemas.openxmlformats.org/officeDocument/2006/relationships/image" Target="media/image1439.png"/><Relationship Id="rId1440" Type="http://schemas.openxmlformats.org/officeDocument/2006/relationships/image" Target="media/image1440.png"/><Relationship Id="rId1441" Type="http://schemas.openxmlformats.org/officeDocument/2006/relationships/image" Target="media/image1441.png"/><Relationship Id="rId1442" Type="http://schemas.openxmlformats.org/officeDocument/2006/relationships/image" Target="media/image1442.png"/><Relationship Id="rId1443" Type="http://schemas.openxmlformats.org/officeDocument/2006/relationships/image" Target="media/image1443.png"/><Relationship Id="rId1444" Type="http://schemas.openxmlformats.org/officeDocument/2006/relationships/image" Target="media/image1444.png"/><Relationship Id="rId1445" Type="http://schemas.openxmlformats.org/officeDocument/2006/relationships/image" Target="media/image1445.png"/><Relationship Id="rId1446" Type="http://schemas.openxmlformats.org/officeDocument/2006/relationships/image" Target="media/image1446.png"/><Relationship Id="rId1447" Type="http://schemas.openxmlformats.org/officeDocument/2006/relationships/image" Target="media/image1447.png"/><Relationship Id="rId1448" Type="http://schemas.openxmlformats.org/officeDocument/2006/relationships/image" Target="media/image1448.png"/><Relationship Id="rId1450" Type="http://schemas.openxmlformats.org/officeDocument/2006/relationships/image" Target="media/image1450.png"/><Relationship Id="rId1451" Type="http://schemas.openxmlformats.org/officeDocument/2006/relationships/image" Target="media/image1451.png"/><Relationship Id="rId1453" Type="http://schemas.openxmlformats.org/officeDocument/2006/relationships/image" Target="media/image1453.png"/><Relationship Id="rId1454" Type="http://schemas.openxmlformats.org/officeDocument/2006/relationships/image" Target="media/image1454.png"/><Relationship Id="rId1458" Type="http://schemas.openxmlformats.org/officeDocument/2006/relationships/image" Target="media/image1458.png"/><Relationship Id="rId1459" Type="http://schemas.openxmlformats.org/officeDocument/2006/relationships/image" Target="media/image1459.png"/><Relationship Id="rId1460" Type="http://schemas.openxmlformats.org/officeDocument/2006/relationships/image" Target="media/image1460.png"/><Relationship Id="rId1461" Type="http://schemas.openxmlformats.org/officeDocument/2006/relationships/image" Target="media/image1461.png"/><Relationship Id="rId1462" Type="http://schemas.openxmlformats.org/officeDocument/2006/relationships/image" Target="media/image1462.png"/><Relationship Id="rId1464" Type="http://schemas.openxmlformats.org/officeDocument/2006/relationships/image" Target="media/image1464.png"/><Relationship Id="rId1465" Type="http://schemas.openxmlformats.org/officeDocument/2006/relationships/image" Target="media/image1465.png"/><Relationship Id="rId1466" Type="http://schemas.openxmlformats.org/officeDocument/2006/relationships/image" Target="media/image1466.png"/><Relationship Id="rId1467" Type="http://schemas.openxmlformats.org/officeDocument/2006/relationships/image" Target="media/image1467.png"/><Relationship Id="rId1468" Type="http://schemas.openxmlformats.org/officeDocument/2006/relationships/image" Target="media/image1468.png"/><Relationship Id="rId1469" Type="http://schemas.openxmlformats.org/officeDocument/2006/relationships/image" Target="media/image1469.png"/><Relationship Id="rId1470" Type="http://schemas.openxmlformats.org/officeDocument/2006/relationships/image" Target="media/image1470.png"/><Relationship Id="rId1472" Type="http://schemas.openxmlformats.org/officeDocument/2006/relationships/image" Target="media/image1472.png"/><Relationship Id="rId1473" Type="http://schemas.openxmlformats.org/officeDocument/2006/relationships/image" Target="media/image1473.png"/><Relationship Id="rId1474" Type="http://schemas.openxmlformats.org/officeDocument/2006/relationships/image" Target="media/image1474.png"/><Relationship Id="rId1475" Type="http://schemas.openxmlformats.org/officeDocument/2006/relationships/image" Target="media/image1475.png"/><Relationship Id="rId1476" Type="http://schemas.openxmlformats.org/officeDocument/2006/relationships/image" Target="media/image1476.png"/><Relationship Id="rId1477" Type="http://schemas.openxmlformats.org/officeDocument/2006/relationships/image" Target="media/image1477.png"/><Relationship Id="rId1478" Type="http://schemas.openxmlformats.org/officeDocument/2006/relationships/image" Target="media/image1478.png"/><Relationship Id="rId1479" Type="http://schemas.openxmlformats.org/officeDocument/2006/relationships/image" Target="media/image1479.png"/><Relationship Id="rId1480" Type="http://schemas.openxmlformats.org/officeDocument/2006/relationships/image" Target="media/image1480.png"/><Relationship Id="rId1481" Type="http://schemas.openxmlformats.org/officeDocument/2006/relationships/image" Target="media/image1481.png"/><Relationship Id="rId1482" Type="http://schemas.openxmlformats.org/officeDocument/2006/relationships/image" Target="media/image1482.png"/><Relationship Id="rId1483" Type="http://schemas.openxmlformats.org/officeDocument/2006/relationships/image" Target="media/image1483.png"/><Relationship Id="rId1484" Type="http://schemas.openxmlformats.org/officeDocument/2006/relationships/image" Target="media/image1484.png"/><Relationship Id="rId1485" Type="http://schemas.openxmlformats.org/officeDocument/2006/relationships/image" Target="media/image1485.png"/><Relationship Id="rId1486" Type="http://schemas.openxmlformats.org/officeDocument/2006/relationships/image" Target="media/image1486.png"/><Relationship Id="rId1487" Type="http://schemas.openxmlformats.org/officeDocument/2006/relationships/image" Target="media/image1487.png"/><Relationship Id="rId1488" Type="http://schemas.openxmlformats.org/officeDocument/2006/relationships/image" Target="media/image1488.png"/><Relationship Id="rId1489" Type="http://schemas.openxmlformats.org/officeDocument/2006/relationships/image" Target="media/image1489.png"/><Relationship Id="rId1490" Type="http://schemas.openxmlformats.org/officeDocument/2006/relationships/image" Target="media/image1490.png"/><Relationship Id="rId1491" Type="http://schemas.openxmlformats.org/officeDocument/2006/relationships/image" Target="media/image1491.png"/><Relationship Id="rId1492" Type="http://schemas.openxmlformats.org/officeDocument/2006/relationships/image" Target="media/image1492.png"/><Relationship Id="rId1493" Type="http://schemas.openxmlformats.org/officeDocument/2006/relationships/image" Target="media/image1493.png"/><Relationship Id="rId1494" Type="http://schemas.openxmlformats.org/officeDocument/2006/relationships/image" Target="media/image1494.png"/><Relationship Id="rId1495" Type="http://schemas.openxmlformats.org/officeDocument/2006/relationships/image" Target="media/image1495.png"/><Relationship Id="rId1496" Type="http://schemas.openxmlformats.org/officeDocument/2006/relationships/image" Target="media/image1496.png"/><Relationship Id="rId1497" Type="http://schemas.openxmlformats.org/officeDocument/2006/relationships/image" Target="media/image1497.png"/><Relationship Id="rId1498" Type="http://schemas.openxmlformats.org/officeDocument/2006/relationships/image" Target="media/image1498.png"/><Relationship Id="rId1499" Type="http://schemas.openxmlformats.org/officeDocument/2006/relationships/image" Target="media/image1499.png"/><Relationship Id="rId1500" Type="http://schemas.openxmlformats.org/officeDocument/2006/relationships/image" Target="media/image1500.png"/><Relationship Id="rId1501" Type="http://schemas.openxmlformats.org/officeDocument/2006/relationships/image" Target="media/image1501.png"/><Relationship Id="rId1502" Type="http://schemas.openxmlformats.org/officeDocument/2006/relationships/image" Target="media/image1502.png"/><Relationship Id="rId1503" Type="http://schemas.openxmlformats.org/officeDocument/2006/relationships/image" Target="media/image1503.png"/><Relationship Id="rId1504" Type="http://schemas.openxmlformats.org/officeDocument/2006/relationships/image" Target="media/image1504.png"/><Relationship Id="rId1505" Type="http://schemas.openxmlformats.org/officeDocument/2006/relationships/image" Target="media/image1505.png"/><Relationship Id="rId1506" Type="http://schemas.openxmlformats.org/officeDocument/2006/relationships/image" Target="media/image1506.png"/><Relationship Id="rId1507" Type="http://schemas.openxmlformats.org/officeDocument/2006/relationships/image" Target="media/image1507.png"/><Relationship Id="rId1508" Type="http://schemas.openxmlformats.org/officeDocument/2006/relationships/image" Target="media/image1508.png"/><Relationship Id="rId1509" Type="http://schemas.openxmlformats.org/officeDocument/2006/relationships/image" Target="media/image1509.png"/><Relationship Id="rId1510" Type="http://schemas.openxmlformats.org/officeDocument/2006/relationships/image" Target="media/image1510.png"/><Relationship Id="rId1511" Type="http://schemas.openxmlformats.org/officeDocument/2006/relationships/image" Target="media/image1511.png"/><Relationship Id="rId1512" Type="http://schemas.openxmlformats.org/officeDocument/2006/relationships/image" Target="media/image1512.png"/><Relationship Id="rId1513" Type="http://schemas.openxmlformats.org/officeDocument/2006/relationships/image" Target="media/image1513.png"/><Relationship Id="rId1514" Type="http://schemas.openxmlformats.org/officeDocument/2006/relationships/image" Target="media/image1514.png"/><Relationship Id="rId1515" Type="http://schemas.openxmlformats.org/officeDocument/2006/relationships/image" Target="media/image1515.png"/><Relationship Id="rId1516" Type="http://schemas.openxmlformats.org/officeDocument/2006/relationships/image" Target="media/image1516.png"/><Relationship Id="rId1517" Type="http://schemas.openxmlformats.org/officeDocument/2006/relationships/image" Target="media/image1517.png"/><Relationship Id="rId1518" Type="http://schemas.openxmlformats.org/officeDocument/2006/relationships/image" Target="media/image1518.png"/><Relationship Id="rId1519" Type="http://schemas.openxmlformats.org/officeDocument/2006/relationships/image" Target="media/image1519.png"/><Relationship Id="rId1520" Type="http://schemas.openxmlformats.org/officeDocument/2006/relationships/image" Target="media/image1520.png"/><Relationship Id="rId1521" Type="http://schemas.openxmlformats.org/officeDocument/2006/relationships/image" Target="media/image1521.png"/><Relationship Id="rId1522" Type="http://schemas.openxmlformats.org/officeDocument/2006/relationships/image" Target="media/image1522.png"/><Relationship Id="rId1523" Type="http://schemas.openxmlformats.org/officeDocument/2006/relationships/image" Target="media/image1523.png"/><Relationship Id="rId1524" Type="http://schemas.openxmlformats.org/officeDocument/2006/relationships/image" Target="media/image1524.png"/><Relationship Id="rId1525" Type="http://schemas.openxmlformats.org/officeDocument/2006/relationships/image" Target="media/image1525.png"/><Relationship Id="rId1526" Type="http://schemas.openxmlformats.org/officeDocument/2006/relationships/image" Target="media/image1526.png"/><Relationship Id="rId1527" Type="http://schemas.openxmlformats.org/officeDocument/2006/relationships/image" Target="media/image1527.png"/><Relationship Id="rId1528" Type="http://schemas.openxmlformats.org/officeDocument/2006/relationships/image" Target="media/image1528.png"/><Relationship Id="rId1529" Type="http://schemas.openxmlformats.org/officeDocument/2006/relationships/image" Target="media/image1529.png"/><Relationship Id="rId1530" Type="http://schemas.openxmlformats.org/officeDocument/2006/relationships/image" Target="media/image1530.png"/><Relationship Id="rId1531" Type="http://schemas.openxmlformats.org/officeDocument/2006/relationships/image" Target="media/image1531.png"/><Relationship Id="rId1532" Type="http://schemas.openxmlformats.org/officeDocument/2006/relationships/image" Target="media/image1532.png"/><Relationship Id="rId1533" Type="http://schemas.openxmlformats.org/officeDocument/2006/relationships/image" Target="media/image1533.png"/><Relationship Id="rId1535" Type="http://schemas.openxmlformats.org/officeDocument/2006/relationships/image" Target="media/image1535.png"/><Relationship Id="rId1536" Type="http://schemas.openxmlformats.org/officeDocument/2006/relationships/image" Target="media/image1536.png"/><Relationship Id="rId1537" Type="http://schemas.openxmlformats.org/officeDocument/2006/relationships/image" Target="media/image1537.png"/><Relationship Id="rId1538" Type="http://schemas.openxmlformats.org/officeDocument/2006/relationships/image" Target="media/image1538.png"/><Relationship Id="rId1540" Type="http://schemas.openxmlformats.org/officeDocument/2006/relationships/image" Target="media/image1540.png"/><Relationship Id="rId1541" Type="http://schemas.openxmlformats.org/officeDocument/2006/relationships/image" Target="media/image1541.png"/><Relationship Id="rId1542" Type="http://schemas.openxmlformats.org/officeDocument/2006/relationships/image" Target="media/image1542.png"/><Relationship Id="rId1543" Type="http://schemas.openxmlformats.org/officeDocument/2006/relationships/image" Target="media/image1543.png"/><Relationship Id="rId1544" Type="http://schemas.openxmlformats.org/officeDocument/2006/relationships/image" Target="media/image1544.png"/><Relationship Id="rId1545" Type="http://schemas.openxmlformats.org/officeDocument/2006/relationships/image" Target="media/image1545.png"/><Relationship Id="rId1546" Type="http://schemas.openxmlformats.org/officeDocument/2006/relationships/image" Target="media/image1546.png"/><Relationship Id="rId1547" Type="http://schemas.openxmlformats.org/officeDocument/2006/relationships/image" Target="media/image1547.png"/><Relationship Id="rId1548" Type="http://schemas.openxmlformats.org/officeDocument/2006/relationships/image" Target="media/image1548.png"/><Relationship Id="rId1549" Type="http://schemas.openxmlformats.org/officeDocument/2006/relationships/image" Target="media/image1549.png"/><Relationship Id="rId1550" Type="http://schemas.openxmlformats.org/officeDocument/2006/relationships/image" Target="media/image1550.png"/><Relationship Id="rId1551" Type="http://schemas.openxmlformats.org/officeDocument/2006/relationships/image" Target="media/image1551.png"/><Relationship Id="rId1552" Type="http://schemas.openxmlformats.org/officeDocument/2006/relationships/image" Target="media/image1552.png"/><Relationship Id="rId1553" Type="http://schemas.openxmlformats.org/officeDocument/2006/relationships/image" Target="media/image1553.png"/><Relationship Id="rId1554" Type="http://schemas.openxmlformats.org/officeDocument/2006/relationships/image" Target="media/image1554.png"/><Relationship Id="rId1555" Type="http://schemas.openxmlformats.org/officeDocument/2006/relationships/image" Target="media/image1555.png"/><Relationship Id="rId1556" Type="http://schemas.openxmlformats.org/officeDocument/2006/relationships/image" Target="media/image1556.png"/><Relationship Id="rId1557" Type="http://schemas.openxmlformats.org/officeDocument/2006/relationships/image" Target="media/image1557.png"/><Relationship Id="rId1558" Type="http://schemas.openxmlformats.org/officeDocument/2006/relationships/image" Target="media/image1558.png"/><Relationship Id="rId1559" Type="http://schemas.openxmlformats.org/officeDocument/2006/relationships/image" Target="media/image1559.png"/><Relationship Id="rId1560" Type="http://schemas.openxmlformats.org/officeDocument/2006/relationships/image" Target="media/image1560.png"/><Relationship Id="rId1561" Type="http://schemas.openxmlformats.org/officeDocument/2006/relationships/image" Target="media/image1561.png"/><Relationship Id="rId1562" Type="http://schemas.openxmlformats.org/officeDocument/2006/relationships/image" Target="media/image1562.png"/><Relationship Id="rId1563" Type="http://schemas.openxmlformats.org/officeDocument/2006/relationships/image" Target="media/image1563.png"/><Relationship Id="rId1564" Type="http://schemas.openxmlformats.org/officeDocument/2006/relationships/image" Target="media/image1564.png"/><Relationship Id="rId1565" Type="http://schemas.openxmlformats.org/officeDocument/2006/relationships/image" Target="media/image1565.png"/><Relationship Id="rId1566" Type="http://schemas.openxmlformats.org/officeDocument/2006/relationships/image" Target="media/image1566.png"/><Relationship Id="rId1570" Type="http://schemas.openxmlformats.org/officeDocument/2006/relationships/image" Target="media/image1570.png"/><Relationship Id="rId1571" Type="http://schemas.openxmlformats.org/officeDocument/2006/relationships/image" Target="media/image1571.png"/><Relationship Id="rId1572" Type="http://schemas.openxmlformats.org/officeDocument/2006/relationships/image" Target="media/image1572.png"/><Relationship Id="rId1573" Type="http://schemas.openxmlformats.org/officeDocument/2006/relationships/image" Target="media/image1573.png"/><Relationship Id="rId1574" Type="http://schemas.openxmlformats.org/officeDocument/2006/relationships/image" Target="media/image1574.png"/><Relationship Id="rId1575" Type="http://schemas.openxmlformats.org/officeDocument/2006/relationships/image" Target="media/image1575.png"/><Relationship Id="rId1576" Type="http://schemas.openxmlformats.org/officeDocument/2006/relationships/image" Target="media/image1576.png"/><Relationship Id="rId1577" Type="http://schemas.openxmlformats.org/officeDocument/2006/relationships/image" Target="media/image1577.png"/><Relationship Id="rId1578" Type="http://schemas.openxmlformats.org/officeDocument/2006/relationships/image" Target="media/image1578.png"/><Relationship Id="rId1579" Type="http://schemas.openxmlformats.org/officeDocument/2006/relationships/image" Target="media/image1579.png"/><Relationship Id="rId1580" Type="http://schemas.openxmlformats.org/officeDocument/2006/relationships/image" Target="media/image1580.png"/><Relationship Id="rId1581" Type="http://schemas.openxmlformats.org/officeDocument/2006/relationships/image" Target="media/image1581.png"/><Relationship Id="rId1582" Type="http://schemas.openxmlformats.org/officeDocument/2006/relationships/image" Target="media/image1582.png"/><Relationship Id="rId1583" Type="http://schemas.openxmlformats.org/officeDocument/2006/relationships/image" Target="media/image1583.png"/><Relationship Id="rId1584" Type="http://schemas.openxmlformats.org/officeDocument/2006/relationships/image" Target="media/image1584.png"/><Relationship Id="rId1585" Type="http://schemas.openxmlformats.org/officeDocument/2006/relationships/image" Target="media/image1585.png"/><Relationship Id="rId1586" Type="http://schemas.openxmlformats.org/officeDocument/2006/relationships/image" Target="media/image1586.png"/><Relationship Id="rId1587" Type="http://schemas.openxmlformats.org/officeDocument/2006/relationships/image" Target="media/image1587.png"/><Relationship Id="rId1588" Type="http://schemas.openxmlformats.org/officeDocument/2006/relationships/image" Target="media/image1588.png"/><Relationship Id="rId1589" Type="http://schemas.openxmlformats.org/officeDocument/2006/relationships/image" Target="media/image1589.png"/><Relationship Id="rId1590" Type="http://schemas.openxmlformats.org/officeDocument/2006/relationships/image" Target="media/image1590.png"/><Relationship Id="rId1591" Type="http://schemas.openxmlformats.org/officeDocument/2006/relationships/image" Target="media/image1591.png"/><Relationship Id="rId1592" Type="http://schemas.openxmlformats.org/officeDocument/2006/relationships/image" Target="media/image1592.png"/><Relationship Id="rId1593" Type="http://schemas.openxmlformats.org/officeDocument/2006/relationships/image" Target="media/image1593.png"/><Relationship Id="rId1594" Type="http://schemas.openxmlformats.org/officeDocument/2006/relationships/image" Target="media/image1594.png"/><Relationship Id="rId1595" Type="http://schemas.openxmlformats.org/officeDocument/2006/relationships/image" Target="media/image1595.png"/><Relationship Id="rId1596" Type="http://schemas.openxmlformats.org/officeDocument/2006/relationships/image" Target="media/image1596.png"/><Relationship Id="rId1597" Type="http://schemas.openxmlformats.org/officeDocument/2006/relationships/image" Target="media/image1597.png"/><Relationship Id="rId1598" Type="http://schemas.openxmlformats.org/officeDocument/2006/relationships/image" Target="media/image1598.png"/><Relationship Id="rId1599" Type="http://schemas.openxmlformats.org/officeDocument/2006/relationships/image" Target="media/image1599.png"/><Relationship Id="rId1600" Type="http://schemas.openxmlformats.org/officeDocument/2006/relationships/image" Target="media/image1600.png"/><Relationship Id="rId1601" Type="http://schemas.openxmlformats.org/officeDocument/2006/relationships/image" Target="media/image1601.png"/><Relationship Id="rId1602" Type="http://schemas.openxmlformats.org/officeDocument/2006/relationships/image" Target="media/image1602.png"/><Relationship Id="rId1603" Type="http://schemas.openxmlformats.org/officeDocument/2006/relationships/image" Target="media/image1603.png"/><Relationship Id="rId1604" Type="http://schemas.openxmlformats.org/officeDocument/2006/relationships/image" Target="media/image1604.png"/><Relationship Id="rId1605" Type="http://schemas.openxmlformats.org/officeDocument/2006/relationships/image" Target="media/image1605.png"/><Relationship Id="rId1606" Type="http://schemas.openxmlformats.org/officeDocument/2006/relationships/image" Target="media/image1606.png"/><Relationship Id="rId1607" Type="http://schemas.openxmlformats.org/officeDocument/2006/relationships/image" Target="media/image1607.png"/><Relationship Id="rId1608" Type="http://schemas.openxmlformats.org/officeDocument/2006/relationships/image" Target="media/image1608.png"/><Relationship Id="rId1609" Type="http://schemas.openxmlformats.org/officeDocument/2006/relationships/image" Target="media/image1609.png"/><Relationship Id="rId1610" Type="http://schemas.openxmlformats.org/officeDocument/2006/relationships/image" Target="media/image1610.png"/><Relationship Id="rId1611" Type="http://schemas.openxmlformats.org/officeDocument/2006/relationships/image" Target="media/image1611.png"/><Relationship Id="rId1612" Type="http://schemas.openxmlformats.org/officeDocument/2006/relationships/image" Target="media/image1612.png"/><Relationship Id="rId1613" Type="http://schemas.openxmlformats.org/officeDocument/2006/relationships/image" Target="media/image1613.png"/><Relationship Id="rId1614" Type="http://schemas.openxmlformats.org/officeDocument/2006/relationships/image" Target="media/image1614.png"/><Relationship Id="rId1615" Type="http://schemas.openxmlformats.org/officeDocument/2006/relationships/image" Target="media/image1615.png"/><Relationship Id="rId1616" Type="http://schemas.openxmlformats.org/officeDocument/2006/relationships/image" Target="media/image1616.png"/><Relationship Id="rId1617" Type="http://schemas.openxmlformats.org/officeDocument/2006/relationships/image" Target="media/image1617.png"/><Relationship Id="rId1618" Type="http://schemas.openxmlformats.org/officeDocument/2006/relationships/image" Target="media/image1618.png"/><Relationship Id="rId1619" Type="http://schemas.openxmlformats.org/officeDocument/2006/relationships/image" Target="media/image1619.png"/><Relationship Id="rId1620" Type="http://schemas.openxmlformats.org/officeDocument/2006/relationships/image" Target="media/image1620.png"/><Relationship Id="rId1621" Type="http://schemas.openxmlformats.org/officeDocument/2006/relationships/image" Target="media/image1621.png"/><Relationship Id="rId1622" Type="http://schemas.openxmlformats.org/officeDocument/2006/relationships/image" Target="media/image1622.png"/><Relationship Id="rId1623" Type="http://schemas.openxmlformats.org/officeDocument/2006/relationships/image" Target="media/image1623.png"/><Relationship Id="rId1624" Type="http://schemas.openxmlformats.org/officeDocument/2006/relationships/image" Target="media/image1624.png"/><Relationship Id="rId1625" Type="http://schemas.openxmlformats.org/officeDocument/2006/relationships/image" Target="media/image1625.png"/><Relationship Id="rId1626" Type="http://schemas.openxmlformats.org/officeDocument/2006/relationships/image" Target="media/image1626.png"/><Relationship Id="rId1627" Type="http://schemas.openxmlformats.org/officeDocument/2006/relationships/image" Target="media/image1627.png"/><Relationship Id="rId1628" Type="http://schemas.openxmlformats.org/officeDocument/2006/relationships/image" Target="media/image1628.png"/><Relationship Id="rId1629" Type="http://schemas.openxmlformats.org/officeDocument/2006/relationships/image" Target="media/image1629.png"/><Relationship Id="rId1630" Type="http://schemas.openxmlformats.org/officeDocument/2006/relationships/image" Target="media/image1630.png"/><Relationship Id="rId1631" Type="http://schemas.openxmlformats.org/officeDocument/2006/relationships/image" Target="media/image1631.png"/><Relationship Id="rId1632" Type="http://schemas.openxmlformats.org/officeDocument/2006/relationships/image" Target="media/image1632.png"/><Relationship Id="rId1633" Type="http://schemas.openxmlformats.org/officeDocument/2006/relationships/image" Target="media/image1633.png"/><Relationship Id="rId1634" Type="http://schemas.openxmlformats.org/officeDocument/2006/relationships/image" Target="media/image1634.png"/><Relationship Id="rId1635" Type="http://schemas.openxmlformats.org/officeDocument/2006/relationships/image" Target="media/image1635.png"/><Relationship Id="rId1636" Type="http://schemas.openxmlformats.org/officeDocument/2006/relationships/image" Target="media/image1636.png"/><Relationship Id="rId1637" Type="http://schemas.openxmlformats.org/officeDocument/2006/relationships/image" Target="media/image1637.png"/><Relationship Id="rId1638" Type="http://schemas.openxmlformats.org/officeDocument/2006/relationships/image" Target="media/image1638.png"/><Relationship Id="rId1639" Type="http://schemas.openxmlformats.org/officeDocument/2006/relationships/image" Target="media/image1639.png"/><Relationship Id="rId1640" Type="http://schemas.openxmlformats.org/officeDocument/2006/relationships/image" Target="media/image1640.png"/><Relationship Id="rId1641" Type="http://schemas.openxmlformats.org/officeDocument/2006/relationships/image" Target="media/image1641.png"/><Relationship Id="rId1652" Type="http://schemas.openxmlformats.org/officeDocument/2006/relationships/image" Target="media/image1652.png"/><Relationship Id="rId1653" Type="http://schemas.openxmlformats.org/officeDocument/2006/relationships/image" Target="media/image1653.png"/><Relationship Id="rId1654" Type="http://schemas.openxmlformats.org/officeDocument/2006/relationships/image" Target="media/image1654.png"/><Relationship Id="rId1655" Type="http://schemas.openxmlformats.org/officeDocument/2006/relationships/image" Target="media/image1655.png"/><Relationship Id="rId1656" Type="http://schemas.openxmlformats.org/officeDocument/2006/relationships/image" Target="media/image1656.png"/><Relationship Id="rId1658" Type="http://schemas.openxmlformats.org/officeDocument/2006/relationships/image" Target="media/image1658.png"/><Relationship Id="rId1659" Type="http://schemas.openxmlformats.org/officeDocument/2006/relationships/image" Target="media/image1659.png"/><Relationship Id="rId1660" Type="http://schemas.openxmlformats.org/officeDocument/2006/relationships/image" Target="media/image1660.png"/><Relationship Id="rId1661" Type="http://schemas.openxmlformats.org/officeDocument/2006/relationships/image" Target="media/image1661.png"/><Relationship Id="rId1662" Type="http://schemas.openxmlformats.org/officeDocument/2006/relationships/image" Target="media/image1662.png"/><Relationship Id="rId1663" Type="http://schemas.openxmlformats.org/officeDocument/2006/relationships/image" Target="media/image1663.png"/><Relationship Id="rId1664" Type="http://schemas.openxmlformats.org/officeDocument/2006/relationships/image" Target="media/image1664.png"/><Relationship Id="rId1665" Type="http://schemas.openxmlformats.org/officeDocument/2006/relationships/image" Target="media/image1665.png"/><Relationship Id="rId1666" Type="http://schemas.openxmlformats.org/officeDocument/2006/relationships/image" Target="media/image1666.png"/><Relationship Id="rId1667" Type="http://schemas.openxmlformats.org/officeDocument/2006/relationships/image" Target="media/image1667.png"/><Relationship Id="rId1668" Type="http://schemas.openxmlformats.org/officeDocument/2006/relationships/image" Target="media/image1668.png"/><Relationship Id="rId1669" Type="http://schemas.openxmlformats.org/officeDocument/2006/relationships/image" Target="media/image1669.png"/><Relationship Id="rId1670" Type="http://schemas.openxmlformats.org/officeDocument/2006/relationships/image" Target="media/image1670.png"/><Relationship Id="rId1671" Type="http://schemas.openxmlformats.org/officeDocument/2006/relationships/image" Target="media/image1671.png"/><Relationship Id="rId1672" Type="http://schemas.openxmlformats.org/officeDocument/2006/relationships/image" Target="media/image1672.png"/><Relationship Id="rId1673" Type="http://schemas.openxmlformats.org/officeDocument/2006/relationships/image" Target="media/image1673.png"/><Relationship Id="rId1674" Type="http://schemas.openxmlformats.org/officeDocument/2006/relationships/image" Target="media/image1674.png"/><Relationship Id="rId1675" Type="http://schemas.openxmlformats.org/officeDocument/2006/relationships/image" Target="media/image1675.png"/><Relationship Id="rId1676" Type="http://schemas.openxmlformats.org/officeDocument/2006/relationships/image" Target="media/image1676.png"/><Relationship Id="rId1677" Type="http://schemas.openxmlformats.org/officeDocument/2006/relationships/image" Target="media/image1677.png"/><Relationship Id="rId1678" Type="http://schemas.openxmlformats.org/officeDocument/2006/relationships/image" Target="media/image1678.png"/><Relationship Id="rId1679" Type="http://schemas.openxmlformats.org/officeDocument/2006/relationships/image" Target="media/image1679.png"/><Relationship Id="rId1687" Type="http://schemas.openxmlformats.org/officeDocument/2006/relationships/image" Target="media/image1687.png"/><Relationship Id="rId1689" Type="http://schemas.openxmlformats.org/officeDocument/2006/relationships/image" Target="media/image1689.png"/><Relationship Id="rId1690" Type="http://schemas.openxmlformats.org/officeDocument/2006/relationships/image" Target="media/image1690.png"/><Relationship Id="rId1691" Type="http://schemas.openxmlformats.org/officeDocument/2006/relationships/image" Target="media/image1691.png"/><Relationship Id="rId1692" Type="http://schemas.openxmlformats.org/officeDocument/2006/relationships/image" Target="media/image1692.png"/><Relationship Id="rId1693" Type="http://schemas.openxmlformats.org/officeDocument/2006/relationships/image" Target="media/image1693.png"/><Relationship Id="rId1694" Type="http://schemas.openxmlformats.org/officeDocument/2006/relationships/image" Target="media/image1694.png"/><Relationship Id="rId1695" Type="http://schemas.openxmlformats.org/officeDocument/2006/relationships/image" Target="media/image1695.png"/><Relationship Id="rId1696" Type="http://schemas.openxmlformats.org/officeDocument/2006/relationships/image" Target="media/image1696.png"/><Relationship Id="rId1697" Type="http://schemas.openxmlformats.org/officeDocument/2006/relationships/image" Target="media/image1697.png"/><Relationship Id="rId1698" Type="http://schemas.openxmlformats.org/officeDocument/2006/relationships/image" Target="media/image1698.png"/><Relationship Id="rId1699" Type="http://schemas.openxmlformats.org/officeDocument/2006/relationships/image" Target="media/image1699.png"/><Relationship Id="rId1701" Type="http://schemas.openxmlformats.org/officeDocument/2006/relationships/image" Target="media/image1701.png"/><Relationship Id="rId1702" Type="http://schemas.openxmlformats.org/officeDocument/2006/relationships/image" Target="media/image1702.png"/><Relationship Id="rId1704" Type="http://schemas.openxmlformats.org/officeDocument/2006/relationships/image" Target="media/image1704.png"/><Relationship Id="rId1705" Type="http://schemas.openxmlformats.org/officeDocument/2006/relationships/image" Target="media/image1705.png"/><Relationship Id="rId1706" Type="http://schemas.openxmlformats.org/officeDocument/2006/relationships/image" Target="media/image1706.png"/><Relationship Id="rId1707" Type="http://schemas.openxmlformats.org/officeDocument/2006/relationships/image" Target="media/image1707.png"/><Relationship Id="rId1708" Type="http://schemas.openxmlformats.org/officeDocument/2006/relationships/image" Target="media/image1708.png"/><Relationship Id="rId1709" Type="http://schemas.openxmlformats.org/officeDocument/2006/relationships/image" Target="media/image1709.png"/><Relationship Id="rId1710" Type="http://schemas.openxmlformats.org/officeDocument/2006/relationships/image" Target="media/image1710.png"/><Relationship Id="rId1711" Type="http://schemas.openxmlformats.org/officeDocument/2006/relationships/image" Target="media/image1711.png"/><Relationship Id="rId1712" Type="http://schemas.openxmlformats.org/officeDocument/2006/relationships/image" Target="media/image1712.png"/><Relationship Id="rId1713" Type="http://schemas.openxmlformats.org/officeDocument/2006/relationships/image" Target="media/image1713.png"/><Relationship Id="rId1716" Type="http://schemas.openxmlformats.org/officeDocument/2006/relationships/image" Target="media/image1716.png"/><Relationship Id="rId1720" Type="http://schemas.openxmlformats.org/officeDocument/2006/relationships/image" Target="media/image1720.png"/><Relationship Id="rId1721" Type="http://schemas.openxmlformats.org/officeDocument/2006/relationships/image" Target="media/image1721.png"/><Relationship Id="rId1722" Type="http://schemas.openxmlformats.org/officeDocument/2006/relationships/image" Target="media/image1722.png"/><Relationship Id="rId1723" Type="http://schemas.openxmlformats.org/officeDocument/2006/relationships/image" Target="media/image1723.png"/><Relationship Id="rId1724" Type="http://schemas.openxmlformats.org/officeDocument/2006/relationships/image" Target="media/image1724.png"/><Relationship Id="rId1726" Type="http://schemas.openxmlformats.org/officeDocument/2006/relationships/image" Target="media/image1726.png"/><Relationship Id="rId1727" Type="http://schemas.openxmlformats.org/officeDocument/2006/relationships/image" Target="media/image1727.png"/><Relationship Id="rId1728" Type="http://schemas.openxmlformats.org/officeDocument/2006/relationships/image" Target="media/image1728.png"/><Relationship Id="rId1729" Type="http://schemas.openxmlformats.org/officeDocument/2006/relationships/image" Target="media/image1729.png"/><Relationship Id="rId1730" Type="http://schemas.openxmlformats.org/officeDocument/2006/relationships/image" Target="media/image1730.png"/><Relationship Id="rId1731" Type="http://schemas.openxmlformats.org/officeDocument/2006/relationships/image" Target="media/image1731.png"/><Relationship Id="rId1732" Type="http://schemas.openxmlformats.org/officeDocument/2006/relationships/image" Target="media/image1732.png"/><Relationship Id="rId1733" Type="http://schemas.openxmlformats.org/officeDocument/2006/relationships/image" Target="media/image1733.png"/><Relationship Id="rId1734" Type="http://schemas.openxmlformats.org/officeDocument/2006/relationships/image" Target="media/image1734.png"/><Relationship Id="rId1735" Type="http://schemas.openxmlformats.org/officeDocument/2006/relationships/image" Target="media/image1735.png"/><Relationship Id="rId1736" Type="http://schemas.openxmlformats.org/officeDocument/2006/relationships/image" Target="media/image1736.png"/><Relationship Id="rId1737" Type="http://schemas.openxmlformats.org/officeDocument/2006/relationships/image" Target="media/image1737.png"/><Relationship Id="rId1738" Type="http://schemas.openxmlformats.org/officeDocument/2006/relationships/image" Target="media/image1738.png"/><Relationship Id="rId1739" Type="http://schemas.openxmlformats.org/officeDocument/2006/relationships/image" Target="media/image1739.png"/><Relationship Id="rId1740" Type="http://schemas.openxmlformats.org/officeDocument/2006/relationships/image" Target="media/image1740.png"/><Relationship Id="rId1741" Type="http://schemas.openxmlformats.org/officeDocument/2006/relationships/image" Target="media/image1741.png"/><Relationship Id="rId1742" Type="http://schemas.openxmlformats.org/officeDocument/2006/relationships/image" Target="media/image1742.png"/><Relationship Id="rId1743" Type="http://schemas.openxmlformats.org/officeDocument/2006/relationships/image" Target="media/image1743.png"/><Relationship Id="rId1744" Type="http://schemas.openxmlformats.org/officeDocument/2006/relationships/image" Target="media/image1744.png"/><Relationship Id="rId1745" Type="http://schemas.openxmlformats.org/officeDocument/2006/relationships/image" Target="media/image1745.png"/><Relationship Id="rId1746" Type="http://schemas.openxmlformats.org/officeDocument/2006/relationships/image" Target="media/image1746.png"/><Relationship Id="rId1747" Type="http://schemas.openxmlformats.org/officeDocument/2006/relationships/image" Target="media/image1747.png"/><Relationship Id="rId1748" Type="http://schemas.openxmlformats.org/officeDocument/2006/relationships/image" Target="media/image1748.png"/><Relationship Id="rId1749" Type="http://schemas.openxmlformats.org/officeDocument/2006/relationships/image" Target="media/image1749.png"/><Relationship Id="rId1750" Type="http://schemas.openxmlformats.org/officeDocument/2006/relationships/image" Target="media/image1750.png"/><Relationship Id="rId1751" Type="http://schemas.openxmlformats.org/officeDocument/2006/relationships/image" Target="media/image1751.png"/><Relationship Id="rId1752" Type="http://schemas.openxmlformats.org/officeDocument/2006/relationships/image" Target="media/image1752.png"/><Relationship Id="rId1760" Type="http://schemas.openxmlformats.org/officeDocument/2006/relationships/image" Target="media/image1760.png"/><Relationship Id="rId1761" Type="http://schemas.openxmlformats.org/officeDocument/2006/relationships/image" Target="media/image1761.png"/><Relationship Id="rId1762" Type="http://schemas.openxmlformats.org/officeDocument/2006/relationships/image" Target="media/image1762.png"/><Relationship Id="rId1763" Type="http://schemas.openxmlformats.org/officeDocument/2006/relationships/image" Target="media/image1763.png"/><Relationship Id="rId1764" Type="http://schemas.openxmlformats.org/officeDocument/2006/relationships/image" Target="media/image1764.png"/><Relationship Id="rId1765" Type="http://schemas.openxmlformats.org/officeDocument/2006/relationships/image" Target="media/image1765.png"/><Relationship Id="rId1766" Type="http://schemas.openxmlformats.org/officeDocument/2006/relationships/image" Target="media/image1766.png"/><Relationship Id="rId1767" Type="http://schemas.openxmlformats.org/officeDocument/2006/relationships/image" Target="media/image1767.png"/><Relationship Id="rId1768" Type="http://schemas.openxmlformats.org/officeDocument/2006/relationships/image" Target="media/image1768.png"/><Relationship Id="rId1769" Type="http://schemas.openxmlformats.org/officeDocument/2006/relationships/image" Target="media/image1769.png"/><Relationship Id="rId1770" Type="http://schemas.openxmlformats.org/officeDocument/2006/relationships/image" Target="media/image1770.png"/><Relationship Id="rId1771" Type="http://schemas.openxmlformats.org/officeDocument/2006/relationships/image" Target="media/image1771.png"/><Relationship Id="rId1772" Type="http://schemas.openxmlformats.org/officeDocument/2006/relationships/image" Target="media/image1772.png"/><Relationship Id="rId1773" Type="http://schemas.openxmlformats.org/officeDocument/2006/relationships/image" Target="media/image1773.png"/><Relationship Id="rId1774" Type="http://schemas.openxmlformats.org/officeDocument/2006/relationships/image" Target="media/image1774.png"/><Relationship Id="rId1775" Type="http://schemas.openxmlformats.org/officeDocument/2006/relationships/image" Target="media/image1775.png"/><Relationship Id="rId1776" Type="http://schemas.openxmlformats.org/officeDocument/2006/relationships/image" Target="media/image1776.png"/><Relationship Id="rId1777" Type="http://schemas.openxmlformats.org/officeDocument/2006/relationships/image" Target="media/image1777.png"/><Relationship Id="rId1778" Type="http://schemas.openxmlformats.org/officeDocument/2006/relationships/image" Target="media/image1778.png"/><Relationship Id="rId1779" Type="http://schemas.openxmlformats.org/officeDocument/2006/relationships/image" Target="media/image1779.png"/><Relationship Id="rId1780" Type="http://schemas.openxmlformats.org/officeDocument/2006/relationships/image" Target="media/image1780.png"/><Relationship Id="rId1781" Type="http://schemas.openxmlformats.org/officeDocument/2006/relationships/image" Target="media/image1781.png"/><Relationship Id="rId1782" Type="http://schemas.openxmlformats.org/officeDocument/2006/relationships/image" Target="media/image1782.png"/><Relationship Id="rId1783" Type="http://schemas.openxmlformats.org/officeDocument/2006/relationships/image" Target="media/image1783.png"/><Relationship Id="rId1784" Type="http://schemas.openxmlformats.org/officeDocument/2006/relationships/image" Target="media/image1784.png"/><Relationship Id="rId1785" Type="http://schemas.openxmlformats.org/officeDocument/2006/relationships/image" Target="media/image1785.png"/><Relationship Id="rId1786" Type="http://schemas.openxmlformats.org/officeDocument/2006/relationships/image" Target="media/image1786.png"/><Relationship Id="rId1787" Type="http://schemas.openxmlformats.org/officeDocument/2006/relationships/image" Target="media/image1787.png"/><Relationship Id="rId1788" Type="http://schemas.openxmlformats.org/officeDocument/2006/relationships/image" Target="media/image1788.png"/><Relationship Id="rId1789" Type="http://schemas.openxmlformats.org/officeDocument/2006/relationships/image" Target="media/image1789.png"/><Relationship Id="rId1790" Type="http://schemas.openxmlformats.org/officeDocument/2006/relationships/image" Target="media/image1790.png"/><Relationship Id="rId1791" Type="http://schemas.openxmlformats.org/officeDocument/2006/relationships/image" Target="media/image1791.png"/><Relationship Id="rId1792" Type="http://schemas.openxmlformats.org/officeDocument/2006/relationships/image" Target="media/image1792.png"/><Relationship Id="rId1793" Type="http://schemas.openxmlformats.org/officeDocument/2006/relationships/image" Target="media/image1793.png"/><Relationship Id="rId1794" Type="http://schemas.openxmlformats.org/officeDocument/2006/relationships/image" Target="media/image1794.png"/><Relationship Id="rId1795" Type="http://schemas.openxmlformats.org/officeDocument/2006/relationships/image" Target="media/image1795.png"/><Relationship Id="rId1796" Type="http://schemas.openxmlformats.org/officeDocument/2006/relationships/image" Target="media/image1796.png"/><Relationship Id="rId1797" Type="http://schemas.openxmlformats.org/officeDocument/2006/relationships/image" Target="media/image1797.png"/><Relationship Id="rId1798" Type="http://schemas.openxmlformats.org/officeDocument/2006/relationships/image" Target="media/image1798.png"/><Relationship Id="rId1799" Type="http://schemas.openxmlformats.org/officeDocument/2006/relationships/image" Target="media/image1799.png"/><Relationship Id="rId1800" Type="http://schemas.openxmlformats.org/officeDocument/2006/relationships/image" Target="media/image1800.png"/><Relationship Id="rId1801" Type="http://schemas.openxmlformats.org/officeDocument/2006/relationships/image" Target="media/image1801.png"/><Relationship Id="rId1802" Type="http://schemas.openxmlformats.org/officeDocument/2006/relationships/image" Target="media/image1802.png"/><Relationship Id="rId1803" Type="http://schemas.openxmlformats.org/officeDocument/2006/relationships/image" Target="media/image1803.png"/><Relationship Id="rId1804" Type="http://schemas.openxmlformats.org/officeDocument/2006/relationships/image" Target="media/image1804.png"/><Relationship Id="rId1806" Type="http://schemas.openxmlformats.org/officeDocument/2006/relationships/image" Target="media/image1806.png"/><Relationship Id="rId1807" Type="http://schemas.openxmlformats.org/officeDocument/2006/relationships/image" Target="media/image1807.png"/><Relationship Id="rId1808" Type="http://schemas.openxmlformats.org/officeDocument/2006/relationships/image" Target="media/image1808.png"/><Relationship Id="rId1809" Type="http://schemas.openxmlformats.org/officeDocument/2006/relationships/image" Target="media/image1809.png"/><Relationship Id="rId1810" Type="http://schemas.openxmlformats.org/officeDocument/2006/relationships/image" Target="media/image1810.png"/><Relationship Id="rId1811" Type="http://schemas.openxmlformats.org/officeDocument/2006/relationships/image" Target="media/image1811.png"/><Relationship Id="rId1812" Type="http://schemas.openxmlformats.org/officeDocument/2006/relationships/image" Target="media/image1812.png"/><Relationship Id="rId1813" Type="http://schemas.openxmlformats.org/officeDocument/2006/relationships/image" Target="media/image1813.png"/><Relationship Id="rId1814" Type="http://schemas.openxmlformats.org/officeDocument/2006/relationships/image" Target="media/image1814.png"/><Relationship Id="rId1815" Type="http://schemas.openxmlformats.org/officeDocument/2006/relationships/image" Target="media/image1815.png"/><Relationship Id="rId1816" Type="http://schemas.openxmlformats.org/officeDocument/2006/relationships/image" Target="media/image1816.png"/><Relationship Id="rId1817" Type="http://schemas.openxmlformats.org/officeDocument/2006/relationships/image" Target="media/image1817.png"/><Relationship Id="rId1818" Type="http://schemas.openxmlformats.org/officeDocument/2006/relationships/image" Target="media/image1818.png"/><Relationship Id="rId1819" Type="http://schemas.openxmlformats.org/officeDocument/2006/relationships/image" Target="media/image1819.png"/><Relationship Id="rId1820" Type="http://schemas.openxmlformats.org/officeDocument/2006/relationships/image" Target="media/image1820.png"/><Relationship Id="rId1821" Type="http://schemas.openxmlformats.org/officeDocument/2006/relationships/image" Target="media/image1821.png"/><Relationship Id="rId1822" Type="http://schemas.openxmlformats.org/officeDocument/2006/relationships/image" Target="media/image1822.png"/><Relationship Id="rId1823" Type="http://schemas.openxmlformats.org/officeDocument/2006/relationships/image" Target="media/image1823.png"/><Relationship Id="rId1824" Type="http://schemas.openxmlformats.org/officeDocument/2006/relationships/image" Target="media/image1824.png"/><Relationship Id="rId1825" Type="http://schemas.openxmlformats.org/officeDocument/2006/relationships/image" Target="media/image1825.png"/><Relationship Id="rId1826" Type="http://schemas.openxmlformats.org/officeDocument/2006/relationships/image" Target="media/image1826.png"/><Relationship Id="rId1827" Type="http://schemas.openxmlformats.org/officeDocument/2006/relationships/image" Target="media/image1827.png"/><Relationship Id="rId1828" Type="http://schemas.openxmlformats.org/officeDocument/2006/relationships/image" Target="media/image1828.png"/><Relationship Id="rId1829" Type="http://schemas.openxmlformats.org/officeDocument/2006/relationships/image" Target="media/image1829.png"/><Relationship Id="rId1830" Type="http://schemas.openxmlformats.org/officeDocument/2006/relationships/image" Target="media/image1830.png"/><Relationship Id="rId1831" Type="http://schemas.openxmlformats.org/officeDocument/2006/relationships/image" Target="media/image1831.png"/><Relationship Id="rId1832" Type="http://schemas.openxmlformats.org/officeDocument/2006/relationships/image" Target="media/image1832.png"/><Relationship Id="rId1833" Type="http://schemas.openxmlformats.org/officeDocument/2006/relationships/image" Target="media/image1833.png"/><Relationship Id="rId1834" Type="http://schemas.openxmlformats.org/officeDocument/2006/relationships/image" Target="media/image1834.png"/><Relationship Id="rId1835" Type="http://schemas.openxmlformats.org/officeDocument/2006/relationships/image" Target="media/image1835.png"/><Relationship Id="rId1836" Type="http://schemas.openxmlformats.org/officeDocument/2006/relationships/image" Target="media/image1836.png"/><Relationship Id="rId1837" Type="http://schemas.openxmlformats.org/officeDocument/2006/relationships/image" Target="media/image1837.png"/><Relationship Id="rId1838" Type="http://schemas.openxmlformats.org/officeDocument/2006/relationships/image" Target="media/image1838.png"/><Relationship Id="rId1839" Type="http://schemas.openxmlformats.org/officeDocument/2006/relationships/image" Target="media/image1839.png"/><Relationship Id="rId1840" Type="http://schemas.openxmlformats.org/officeDocument/2006/relationships/image" Target="media/image1840.png"/><Relationship Id="rId1841" Type="http://schemas.openxmlformats.org/officeDocument/2006/relationships/image" Target="media/image1841.png"/><Relationship Id="rId1842" Type="http://schemas.openxmlformats.org/officeDocument/2006/relationships/image" Target="media/image1842.png"/><Relationship Id="rId1843" Type="http://schemas.openxmlformats.org/officeDocument/2006/relationships/image" Target="media/image1843.png"/><Relationship Id="rId1844" Type="http://schemas.openxmlformats.org/officeDocument/2006/relationships/image" Target="media/image1844.png"/><Relationship Id="rId1845" Type="http://schemas.openxmlformats.org/officeDocument/2006/relationships/image" Target="media/image1845.png"/><Relationship Id="rId1846" Type="http://schemas.openxmlformats.org/officeDocument/2006/relationships/image" Target="media/image1846.png"/><Relationship Id="rId1847" Type="http://schemas.openxmlformats.org/officeDocument/2006/relationships/image" Target="media/image1847.png"/><Relationship Id="rId1848" Type="http://schemas.openxmlformats.org/officeDocument/2006/relationships/image" Target="media/image1848.png"/><Relationship Id="rId1849" Type="http://schemas.openxmlformats.org/officeDocument/2006/relationships/image" Target="media/image1849.png"/><Relationship Id="rId1850" Type="http://schemas.openxmlformats.org/officeDocument/2006/relationships/image" Target="media/image1850.png"/><Relationship Id="rId1851" Type="http://schemas.openxmlformats.org/officeDocument/2006/relationships/image" Target="media/image1851.png"/><Relationship Id="rId1852" Type="http://schemas.openxmlformats.org/officeDocument/2006/relationships/image" Target="media/image1852.png"/><Relationship Id="rId1853" Type="http://schemas.openxmlformats.org/officeDocument/2006/relationships/image" Target="media/image1853.png"/><Relationship Id="rId1854" Type="http://schemas.openxmlformats.org/officeDocument/2006/relationships/image" Target="media/image1854.png"/><Relationship Id="rId1855" Type="http://schemas.openxmlformats.org/officeDocument/2006/relationships/image" Target="media/image1855.png"/><Relationship Id="rId1856" Type="http://schemas.openxmlformats.org/officeDocument/2006/relationships/image" Target="media/image1856.png"/><Relationship Id="rId1857" Type="http://schemas.openxmlformats.org/officeDocument/2006/relationships/image" Target="media/image1857.png"/><Relationship Id="rId1858" Type="http://schemas.openxmlformats.org/officeDocument/2006/relationships/image" Target="media/image1858.png"/><Relationship Id="rId1859" Type="http://schemas.openxmlformats.org/officeDocument/2006/relationships/image" Target="media/image1859.png"/><Relationship Id="rId1860" Type="http://schemas.openxmlformats.org/officeDocument/2006/relationships/image" Target="media/image1860.png"/><Relationship Id="rId1861" Type="http://schemas.openxmlformats.org/officeDocument/2006/relationships/image" Target="media/image1861.png"/><Relationship Id="rId1862" Type="http://schemas.openxmlformats.org/officeDocument/2006/relationships/image" Target="media/image1862.png"/><Relationship Id="rId1863" Type="http://schemas.openxmlformats.org/officeDocument/2006/relationships/image" Target="media/image1863.png"/><Relationship Id="rId1864" Type="http://schemas.openxmlformats.org/officeDocument/2006/relationships/image" Target="media/image1864.png"/><Relationship Id="rId1865" Type="http://schemas.openxmlformats.org/officeDocument/2006/relationships/image" Target="media/image1865.png"/><Relationship Id="rId1866" Type="http://schemas.openxmlformats.org/officeDocument/2006/relationships/image" Target="media/image1866.png"/><Relationship Id="rId1867" Type="http://schemas.openxmlformats.org/officeDocument/2006/relationships/image" Target="media/image1867.png"/><Relationship Id="rId1868" Type="http://schemas.openxmlformats.org/officeDocument/2006/relationships/image" Target="media/image1868.png"/><Relationship Id="rId1869" Type="http://schemas.openxmlformats.org/officeDocument/2006/relationships/image" Target="media/image1869.png"/><Relationship Id="rId1872" Type="http://schemas.openxmlformats.org/officeDocument/2006/relationships/image" Target="media/image1872.png"/><Relationship Id="rId1873" Type="http://schemas.openxmlformats.org/officeDocument/2006/relationships/image" Target="media/image1873.png"/><Relationship Id="rId1874" Type="http://schemas.openxmlformats.org/officeDocument/2006/relationships/image" Target="media/image1874.png"/><Relationship Id="rId1875" Type="http://schemas.openxmlformats.org/officeDocument/2006/relationships/image" Target="media/image1875.png"/><Relationship Id="rId1876" Type="http://schemas.openxmlformats.org/officeDocument/2006/relationships/image" Target="media/image1876.png"/><Relationship Id="rId1877" Type="http://schemas.openxmlformats.org/officeDocument/2006/relationships/image" Target="media/image1877.png"/><Relationship Id="rId1878" Type="http://schemas.openxmlformats.org/officeDocument/2006/relationships/image" Target="media/image1878.png"/><Relationship Id="rId1879" Type="http://schemas.openxmlformats.org/officeDocument/2006/relationships/image" Target="media/image1879.png"/><Relationship Id="rId1880" Type="http://schemas.openxmlformats.org/officeDocument/2006/relationships/image" Target="media/image1880.png"/><Relationship Id="rId1881" Type="http://schemas.openxmlformats.org/officeDocument/2006/relationships/image" Target="media/image1881.png"/><Relationship Id="rId1882" Type="http://schemas.openxmlformats.org/officeDocument/2006/relationships/image" Target="media/image1882.png"/><Relationship Id="rId1883" Type="http://schemas.openxmlformats.org/officeDocument/2006/relationships/image" Target="media/image1883.png"/><Relationship Id="rId1884" Type="http://schemas.openxmlformats.org/officeDocument/2006/relationships/image" Target="media/image1884.png"/><Relationship Id="rId1889" Type="http://schemas.openxmlformats.org/officeDocument/2006/relationships/image" Target="media/image1889.png"/><Relationship Id="rId1890" Type="http://schemas.openxmlformats.org/officeDocument/2006/relationships/image" Target="media/image1890.png"/><Relationship Id="rId1891" Type="http://schemas.openxmlformats.org/officeDocument/2006/relationships/image" Target="media/image1891.png"/><Relationship Id="rId1892" Type="http://schemas.openxmlformats.org/officeDocument/2006/relationships/image" Target="media/image1892.png"/><Relationship Id="rId1893" Type="http://schemas.openxmlformats.org/officeDocument/2006/relationships/image" Target="media/image1893.png"/><Relationship Id="rId1894" Type="http://schemas.openxmlformats.org/officeDocument/2006/relationships/image" Target="media/image1894.png"/><Relationship Id="rId1895" Type="http://schemas.openxmlformats.org/officeDocument/2006/relationships/image" Target="media/image1895.png"/><Relationship Id="rId1896" Type="http://schemas.openxmlformats.org/officeDocument/2006/relationships/image" Target="media/image1896.png"/><Relationship Id="rId1897" Type="http://schemas.openxmlformats.org/officeDocument/2006/relationships/image" Target="media/image1897.png"/><Relationship Id="rId1898" Type="http://schemas.openxmlformats.org/officeDocument/2006/relationships/image" Target="media/image1898.png"/><Relationship Id="rId1899" Type="http://schemas.openxmlformats.org/officeDocument/2006/relationships/image" Target="media/image1899.png"/><Relationship Id="rId1900" Type="http://schemas.openxmlformats.org/officeDocument/2006/relationships/image" Target="media/image1900.png"/><Relationship Id="rId1901" Type="http://schemas.openxmlformats.org/officeDocument/2006/relationships/image" Target="media/image1901.png"/><Relationship Id="rId1902" Type="http://schemas.openxmlformats.org/officeDocument/2006/relationships/image" Target="media/image1902.png"/><Relationship Id="rId1903" Type="http://schemas.openxmlformats.org/officeDocument/2006/relationships/image" Target="media/image1903.png"/><Relationship Id="rId1904" Type="http://schemas.openxmlformats.org/officeDocument/2006/relationships/image" Target="media/image1904.png"/><Relationship Id="rId1905" Type="http://schemas.openxmlformats.org/officeDocument/2006/relationships/image" Target="media/image1905.png"/><Relationship Id="rId1906" Type="http://schemas.openxmlformats.org/officeDocument/2006/relationships/image" Target="media/image1906.png"/><Relationship Id="rId1907" Type="http://schemas.openxmlformats.org/officeDocument/2006/relationships/image" Target="media/image1907.png"/><Relationship Id="rId1908" Type="http://schemas.openxmlformats.org/officeDocument/2006/relationships/image" Target="media/image1908.png"/><Relationship Id="rId1909" Type="http://schemas.openxmlformats.org/officeDocument/2006/relationships/image" Target="media/image1909.png"/><Relationship Id="rId1910" Type="http://schemas.openxmlformats.org/officeDocument/2006/relationships/image" Target="media/image1910.png"/><Relationship Id="rId1911" Type="http://schemas.openxmlformats.org/officeDocument/2006/relationships/image" Target="media/image1911.png"/><Relationship Id="rId1912" Type="http://schemas.openxmlformats.org/officeDocument/2006/relationships/image" Target="media/image1912.png"/><Relationship Id="rId1913" Type="http://schemas.openxmlformats.org/officeDocument/2006/relationships/image" Target="media/image1913.png"/><Relationship Id="rId1914" Type="http://schemas.openxmlformats.org/officeDocument/2006/relationships/image" Target="media/image1914.png"/><Relationship Id="rId1915" Type="http://schemas.openxmlformats.org/officeDocument/2006/relationships/image" Target="media/image1915.png"/><Relationship Id="rId1916" Type="http://schemas.openxmlformats.org/officeDocument/2006/relationships/image" Target="media/image1916.png"/><Relationship Id="rId1917" Type="http://schemas.openxmlformats.org/officeDocument/2006/relationships/image" Target="media/image1917.png"/><Relationship Id="rId1918" Type="http://schemas.openxmlformats.org/officeDocument/2006/relationships/image" Target="media/image1918.png"/><Relationship Id="rId1919" Type="http://schemas.openxmlformats.org/officeDocument/2006/relationships/image" Target="media/image1919.png"/><Relationship Id="rId1920" Type="http://schemas.openxmlformats.org/officeDocument/2006/relationships/image" Target="media/image1920.png"/><Relationship Id="rId1921" Type="http://schemas.openxmlformats.org/officeDocument/2006/relationships/image" Target="media/image1921.png"/><Relationship Id="rId1922" Type="http://schemas.openxmlformats.org/officeDocument/2006/relationships/image" Target="media/image1922.png"/><Relationship Id="rId1925" Type="http://schemas.openxmlformats.org/officeDocument/2006/relationships/image" Target="media/image1925.png"/><Relationship Id="rId1926" Type="http://schemas.openxmlformats.org/officeDocument/2006/relationships/image" Target="media/image1926.png"/><Relationship Id="rId1927" Type="http://schemas.openxmlformats.org/officeDocument/2006/relationships/image" Target="media/image1927.png"/><Relationship Id="rId1928" Type="http://schemas.openxmlformats.org/officeDocument/2006/relationships/image" Target="media/image1928.png"/><Relationship Id="rId1929" Type="http://schemas.openxmlformats.org/officeDocument/2006/relationships/image" Target="media/image1929.png"/><Relationship Id="rId1930" Type="http://schemas.openxmlformats.org/officeDocument/2006/relationships/image" Target="media/image1930.png"/><Relationship Id="rId1931" Type="http://schemas.openxmlformats.org/officeDocument/2006/relationships/image" Target="media/image1931.png"/><Relationship Id="rId1932" Type="http://schemas.openxmlformats.org/officeDocument/2006/relationships/image" Target="media/image1932.png"/><Relationship Id="rId1933" Type="http://schemas.openxmlformats.org/officeDocument/2006/relationships/image" Target="media/image1933.png"/><Relationship Id="rId1934" Type="http://schemas.openxmlformats.org/officeDocument/2006/relationships/image" Target="media/image1934.png"/><Relationship Id="rId1935" Type="http://schemas.openxmlformats.org/officeDocument/2006/relationships/image" Target="media/image1935.png"/><Relationship Id="rId1936" Type="http://schemas.openxmlformats.org/officeDocument/2006/relationships/image" Target="media/image1936.png"/><Relationship Id="rId1938" Type="http://schemas.openxmlformats.org/officeDocument/2006/relationships/image" Target="media/image1938.png"/><Relationship Id="rId1939" Type="http://schemas.openxmlformats.org/officeDocument/2006/relationships/image" Target="media/image1939.png"/><Relationship Id="rId1940" Type="http://schemas.openxmlformats.org/officeDocument/2006/relationships/image" Target="media/image1940.png"/><Relationship Id="rId1941" Type="http://schemas.openxmlformats.org/officeDocument/2006/relationships/image" Target="media/image1941.png"/><Relationship Id="rId1942" Type="http://schemas.openxmlformats.org/officeDocument/2006/relationships/image" Target="media/image1942.png"/><Relationship Id="rId1943" Type="http://schemas.openxmlformats.org/officeDocument/2006/relationships/image" Target="media/image1943.png"/><Relationship Id="rId1944" Type="http://schemas.openxmlformats.org/officeDocument/2006/relationships/image" Target="media/image1944.png"/><Relationship Id="rId1945" Type="http://schemas.openxmlformats.org/officeDocument/2006/relationships/image" Target="media/image1945.png"/><Relationship Id="rId1946" Type="http://schemas.openxmlformats.org/officeDocument/2006/relationships/image" Target="media/image1946.png"/><Relationship Id="rId1947" Type="http://schemas.openxmlformats.org/officeDocument/2006/relationships/image" Target="media/image1947.png"/><Relationship Id="rId1948" Type="http://schemas.openxmlformats.org/officeDocument/2006/relationships/image" Target="media/image1948.png"/><Relationship Id="rId1949" Type="http://schemas.openxmlformats.org/officeDocument/2006/relationships/image" Target="media/image1949.png"/><Relationship Id="rId1950" Type="http://schemas.openxmlformats.org/officeDocument/2006/relationships/image" Target="media/image1950.png"/><Relationship Id="rId1951" Type="http://schemas.openxmlformats.org/officeDocument/2006/relationships/image" Target="media/image1951.png"/><Relationship Id="rId1952" Type="http://schemas.openxmlformats.org/officeDocument/2006/relationships/image" Target="media/image1952.png"/><Relationship Id="rId1953" Type="http://schemas.openxmlformats.org/officeDocument/2006/relationships/image" Target="media/image1953.png"/><Relationship Id="rId1954" Type="http://schemas.openxmlformats.org/officeDocument/2006/relationships/image" Target="media/image1954.png"/><Relationship Id="rId1955" Type="http://schemas.openxmlformats.org/officeDocument/2006/relationships/image" Target="media/image1955.png"/><Relationship Id="rId1956" Type="http://schemas.openxmlformats.org/officeDocument/2006/relationships/image" Target="media/image1956.png"/><Relationship Id="rId1958" Type="http://schemas.openxmlformats.org/officeDocument/2006/relationships/image" Target="media/image1958.png"/><Relationship Id="rId1959" Type="http://schemas.openxmlformats.org/officeDocument/2006/relationships/image" Target="media/image1959.png"/><Relationship Id="rId1960" Type="http://schemas.openxmlformats.org/officeDocument/2006/relationships/image" Target="media/image1960.png"/><Relationship Id="rId1961" Type="http://schemas.openxmlformats.org/officeDocument/2006/relationships/image" Target="media/image1961.png"/><Relationship Id="rId1962" Type="http://schemas.openxmlformats.org/officeDocument/2006/relationships/image" Target="media/image1962.png"/><Relationship Id="rId1964" Type="http://schemas.openxmlformats.org/officeDocument/2006/relationships/image" Target="media/image1964.png"/><Relationship Id="rId1966" Type="http://schemas.openxmlformats.org/officeDocument/2006/relationships/image" Target="media/image1966.png"/><Relationship Id="rId1968" Type="http://schemas.openxmlformats.org/officeDocument/2006/relationships/image" Target="media/image1968.png"/><Relationship Id="rId1970" Type="http://schemas.openxmlformats.org/officeDocument/2006/relationships/image" Target="media/image1970.png"/><Relationship Id="rId1971" Type="http://schemas.openxmlformats.org/officeDocument/2006/relationships/image" Target="media/image1971.png"/><Relationship Id="rId1972" Type="http://schemas.openxmlformats.org/officeDocument/2006/relationships/image" Target="media/image1972.png"/><Relationship Id="rId1973" Type="http://schemas.openxmlformats.org/officeDocument/2006/relationships/image" Target="media/image1973.png"/><Relationship Id="rId1974" Type="http://schemas.openxmlformats.org/officeDocument/2006/relationships/image" Target="media/image1974.png"/><Relationship Id="rId1975" Type="http://schemas.openxmlformats.org/officeDocument/2006/relationships/image" Target="media/image1975.png"/><Relationship Id="rId1976" Type="http://schemas.openxmlformats.org/officeDocument/2006/relationships/image" Target="media/image1976.png"/><Relationship Id="rId1977" Type="http://schemas.openxmlformats.org/officeDocument/2006/relationships/image" Target="media/image1977.png"/><Relationship Id="rId1978" Type="http://schemas.openxmlformats.org/officeDocument/2006/relationships/image" Target="media/image1978.png"/><Relationship Id="rId1979" Type="http://schemas.openxmlformats.org/officeDocument/2006/relationships/image" Target="media/image1979.png"/><Relationship Id="rId1980" Type="http://schemas.openxmlformats.org/officeDocument/2006/relationships/image" Target="media/image1980.png"/><Relationship Id="rId1981" Type="http://schemas.openxmlformats.org/officeDocument/2006/relationships/image" Target="media/image1981.png"/><Relationship Id="rId1983" Type="http://schemas.openxmlformats.org/officeDocument/2006/relationships/image" Target="media/image1983.png"/><Relationship Id="rId1984" Type="http://schemas.openxmlformats.org/officeDocument/2006/relationships/image" Target="media/image1984.png"/><Relationship Id="rId1985" Type="http://schemas.openxmlformats.org/officeDocument/2006/relationships/image" Target="media/image1985.png"/><Relationship Id="rId1986" Type="http://schemas.openxmlformats.org/officeDocument/2006/relationships/image" Target="media/image1986.png"/><Relationship Id="rId1988" Type="http://schemas.openxmlformats.org/officeDocument/2006/relationships/image" Target="media/image1988.png"/><Relationship Id="rId1989" Type="http://schemas.openxmlformats.org/officeDocument/2006/relationships/image" Target="media/image1989.png"/><Relationship Id="rId1990" Type="http://schemas.openxmlformats.org/officeDocument/2006/relationships/image" Target="media/image1990.png"/><Relationship Id="rId1991" Type="http://schemas.openxmlformats.org/officeDocument/2006/relationships/image" Target="media/image1991.png"/><Relationship Id="rId1992" Type="http://schemas.openxmlformats.org/officeDocument/2006/relationships/image" Target="media/image1992.png"/><Relationship Id="rId1993" Type="http://schemas.openxmlformats.org/officeDocument/2006/relationships/image" Target="media/image1993.png"/><Relationship Id="rId1994" Type="http://schemas.openxmlformats.org/officeDocument/2006/relationships/image" Target="media/image1994.png"/><Relationship Id="rId1996" Type="http://schemas.openxmlformats.org/officeDocument/2006/relationships/image" Target="media/image1996.png"/><Relationship Id="rId1997" Type="http://schemas.openxmlformats.org/officeDocument/2006/relationships/image" Target="media/image1997.png"/><Relationship Id="rId1998" Type="http://schemas.openxmlformats.org/officeDocument/2006/relationships/image" Target="media/image1998.png"/><Relationship Id="rId1999" Type="http://schemas.openxmlformats.org/officeDocument/2006/relationships/image" Target="media/image1999.png"/><Relationship Id="rId2000" Type="http://schemas.openxmlformats.org/officeDocument/2006/relationships/image" Target="media/image2000.png"/><Relationship Id="rId2001" Type="http://schemas.openxmlformats.org/officeDocument/2006/relationships/image" Target="media/image2001.png"/><Relationship Id="rId2002" Type="http://schemas.openxmlformats.org/officeDocument/2006/relationships/image" Target="media/image2002.png"/><Relationship Id="rId2003" Type="http://schemas.openxmlformats.org/officeDocument/2006/relationships/image" Target="media/image2003.png"/><Relationship Id="rId2004" Type="http://schemas.openxmlformats.org/officeDocument/2006/relationships/image" Target="media/image2004.png"/><Relationship Id="rId2005" Type="http://schemas.openxmlformats.org/officeDocument/2006/relationships/image" Target="media/image2005.png"/><Relationship Id="rId2006" Type="http://schemas.openxmlformats.org/officeDocument/2006/relationships/image" Target="media/image2006.png"/><Relationship Id="rId2007" Type="http://schemas.openxmlformats.org/officeDocument/2006/relationships/image" Target="media/image2007.png"/><Relationship Id="rId2008" Type="http://schemas.openxmlformats.org/officeDocument/2006/relationships/image" Target="media/image2008.png"/><Relationship Id="rId2009" Type="http://schemas.openxmlformats.org/officeDocument/2006/relationships/image" Target="media/image2009.png"/><Relationship Id="rId2010" Type="http://schemas.openxmlformats.org/officeDocument/2006/relationships/image" Target="media/image2010.png"/><Relationship Id="rId2011" Type="http://schemas.openxmlformats.org/officeDocument/2006/relationships/image" Target="media/image2011.png"/><Relationship Id="rId2012" Type="http://schemas.openxmlformats.org/officeDocument/2006/relationships/image" Target="media/image2012.png"/><Relationship Id="rId2013" Type="http://schemas.openxmlformats.org/officeDocument/2006/relationships/image" Target="media/image2013.png"/><Relationship Id="rId2014" Type="http://schemas.openxmlformats.org/officeDocument/2006/relationships/image" Target="media/image2014.png"/><Relationship Id="rId2015" Type="http://schemas.openxmlformats.org/officeDocument/2006/relationships/image" Target="media/image2015.png"/><Relationship Id="rId2016" Type="http://schemas.openxmlformats.org/officeDocument/2006/relationships/image" Target="media/image2016.png"/><Relationship Id="rId2018" Type="http://schemas.openxmlformats.org/officeDocument/2006/relationships/image" Target="media/image2018.png"/><Relationship Id="rId2019" Type="http://schemas.openxmlformats.org/officeDocument/2006/relationships/image" Target="media/image2019.png"/><Relationship Id="rId2020" Type="http://schemas.openxmlformats.org/officeDocument/2006/relationships/image" Target="media/image2020.png"/><Relationship Id="rId2021" Type="http://schemas.openxmlformats.org/officeDocument/2006/relationships/image" Target="media/image2021.png"/><Relationship Id="rId2023" Type="http://schemas.openxmlformats.org/officeDocument/2006/relationships/image" Target="media/image2023.png"/><Relationship Id="rId2024" Type="http://schemas.openxmlformats.org/officeDocument/2006/relationships/image" Target="media/image2024.png"/><Relationship Id="rId2025" Type="http://schemas.openxmlformats.org/officeDocument/2006/relationships/image" Target="media/image2025.png"/><Relationship Id="rId2026" Type="http://schemas.openxmlformats.org/officeDocument/2006/relationships/image" Target="media/image2026.png"/><Relationship Id="rId2030" Type="http://schemas.openxmlformats.org/officeDocument/2006/relationships/image" Target="media/image2030.png"/><Relationship Id="rId2031" Type="http://schemas.openxmlformats.org/officeDocument/2006/relationships/image" Target="media/image2031.png"/><Relationship Id="rId2032" Type="http://schemas.openxmlformats.org/officeDocument/2006/relationships/image" Target="media/image2032.png"/><Relationship Id="rId2033" Type="http://schemas.openxmlformats.org/officeDocument/2006/relationships/image" Target="media/image2033.png"/><Relationship Id="rId2034" Type="http://schemas.openxmlformats.org/officeDocument/2006/relationships/image" Target="media/image2034.png"/><Relationship Id="rId2035" Type="http://schemas.openxmlformats.org/officeDocument/2006/relationships/image" Target="media/image2035.png"/><Relationship Id="rId2036" Type="http://schemas.openxmlformats.org/officeDocument/2006/relationships/image" Target="media/image2036.png"/><Relationship Id="rId2037" Type="http://schemas.openxmlformats.org/officeDocument/2006/relationships/image" Target="media/image2037.png"/><Relationship Id="rId2038" Type="http://schemas.openxmlformats.org/officeDocument/2006/relationships/image" Target="media/image2038.png"/><Relationship Id="rId2039" Type="http://schemas.openxmlformats.org/officeDocument/2006/relationships/image" Target="media/image2039.png"/><Relationship Id="rId2040" Type="http://schemas.openxmlformats.org/officeDocument/2006/relationships/image" Target="media/image2040.png"/><Relationship Id="rId2041" Type="http://schemas.openxmlformats.org/officeDocument/2006/relationships/image" Target="media/image2041.png"/><Relationship Id="rId2042" Type="http://schemas.openxmlformats.org/officeDocument/2006/relationships/image" Target="media/image2042.png"/><Relationship Id="rId2043" Type="http://schemas.openxmlformats.org/officeDocument/2006/relationships/image" Target="media/image2043.png"/><Relationship Id="rId2044" Type="http://schemas.openxmlformats.org/officeDocument/2006/relationships/image" Target="media/image2044.png"/><Relationship Id="rId2045" Type="http://schemas.openxmlformats.org/officeDocument/2006/relationships/image" Target="media/image2045.png"/><Relationship Id="rId2046" Type="http://schemas.openxmlformats.org/officeDocument/2006/relationships/image" Target="media/image2046.png"/><Relationship Id="rId2047" Type="http://schemas.openxmlformats.org/officeDocument/2006/relationships/image" Target="media/image2047.png"/><Relationship Id="rId2048" Type="http://schemas.openxmlformats.org/officeDocument/2006/relationships/image" Target="media/image2048.png"/><Relationship Id="rId2049" Type="http://schemas.openxmlformats.org/officeDocument/2006/relationships/image" Target="media/image2049.png"/><Relationship Id="rId2050" Type="http://schemas.openxmlformats.org/officeDocument/2006/relationships/image" Target="media/image2050.png"/><Relationship Id="rId2051" Type="http://schemas.openxmlformats.org/officeDocument/2006/relationships/image" Target="media/image2051.png"/><Relationship Id="rId2052" Type="http://schemas.openxmlformats.org/officeDocument/2006/relationships/image" Target="media/image2052.png"/><Relationship Id="rId2053" Type="http://schemas.openxmlformats.org/officeDocument/2006/relationships/image" Target="media/image2053.png"/><Relationship Id="rId2054" Type="http://schemas.openxmlformats.org/officeDocument/2006/relationships/image" Target="media/image2054.png"/><Relationship Id="rId2055" Type="http://schemas.openxmlformats.org/officeDocument/2006/relationships/image" Target="media/image2055.png"/><Relationship Id="rId2056" Type="http://schemas.openxmlformats.org/officeDocument/2006/relationships/image" Target="media/image2056.png"/><Relationship Id="rId2058" Type="http://schemas.openxmlformats.org/officeDocument/2006/relationships/image" Target="media/image2058.png"/><Relationship Id="rId2059" Type="http://schemas.openxmlformats.org/officeDocument/2006/relationships/image" Target="media/image2059.png"/><Relationship Id="rId2060" Type="http://schemas.openxmlformats.org/officeDocument/2006/relationships/image" Target="media/image2060.png"/><Relationship Id="rId2061" Type="http://schemas.openxmlformats.org/officeDocument/2006/relationships/image" Target="media/image2061.png"/><Relationship Id="rId2065" Type="http://schemas.openxmlformats.org/officeDocument/2006/relationships/image" Target="media/image2065.png"/><Relationship Id="rId2066" Type="http://schemas.openxmlformats.org/officeDocument/2006/relationships/image" Target="media/image2066.png"/><Relationship Id="rId2067" Type="http://schemas.openxmlformats.org/officeDocument/2006/relationships/image" Target="media/image2067.png"/><Relationship Id="rId2068" Type="http://schemas.openxmlformats.org/officeDocument/2006/relationships/image" Target="media/image2068.png"/><Relationship Id="rId2069" Type="http://schemas.openxmlformats.org/officeDocument/2006/relationships/image" Target="media/image2069.png"/><Relationship Id="rId2070" Type="http://schemas.openxmlformats.org/officeDocument/2006/relationships/image" Target="media/image2070.png"/><Relationship Id="rId2071" Type="http://schemas.openxmlformats.org/officeDocument/2006/relationships/image" Target="media/image2071.png"/><Relationship Id="rId2072" Type="http://schemas.openxmlformats.org/officeDocument/2006/relationships/image" Target="media/image2072.png"/><Relationship Id="rId2073" Type="http://schemas.openxmlformats.org/officeDocument/2006/relationships/image" Target="media/image2073.png"/><Relationship Id="rId2074" Type="http://schemas.openxmlformats.org/officeDocument/2006/relationships/image" Target="media/image2074.png"/><Relationship Id="rId2075" Type="http://schemas.openxmlformats.org/officeDocument/2006/relationships/image" Target="media/image2075.png"/><Relationship Id="rId2076" Type="http://schemas.openxmlformats.org/officeDocument/2006/relationships/image" Target="media/image2076.png"/><Relationship Id="rId2077" Type="http://schemas.openxmlformats.org/officeDocument/2006/relationships/image" Target="media/image2077.png"/><Relationship Id="rId2078" Type="http://schemas.openxmlformats.org/officeDocument/2006/relationships/image" Target="media/image2078.png"/><Relationship Id="rId2079" Type="http://schemas.openxmlformats.org/officeDocument/2006/relationships/image" Target="media/image2079.png"/><Relationship Id="rId2080" Type="http://schemas.openxmlformats.org/officeDocument/2006/relationships/image" Target="media/image2080.png"/><Relationship Id="rId2081" Type="http://schemas.openxmlformats.org/officeDocument/2006/relationships/image" Target="media/image2081.png"/><Relationship Id="rId2082" Type="http://schemas.openxmlformats.org/officeDocument/2006/relationships/image" Target="media/image2082.png"/><Relationship Id="rId2083" Type="http://schemas.openxmlformats.org/officeDocument/2006/relationships/image" Target="media/image2083.png"/><Relationship Id="rId2084" Type="http://schemas.openxmlformats.org/officeDocument/2006/relationships/image" Target="media/image2084.png"/><Relationship Id="rId2085" Type="http://schemas.openxmlformats.org/officeDocument/2006/relationships/image" Target="media/image2085.png"/><Relationship Id="rId2086" Type="http://schemas.openxmlformats.org/officeDocument/2006/relationships/image" Target="media/image2086.png"/><Relationship Id="rId2087" Type="http://schemas.openxmlformats.org/officeDocument/2006/relationships/image" Target="media/image2087.png"/><Relationship Id="rId2088" Type="http://schemas.openxmlformats.org/officeDocument/2006/relationships/image" Target="media/image2088.png"/><Relationship Id="rId2089" Type="http://schemas.openxmlformats.org/officeDocument/2006/relationships/image" Target="media/image2089.png"/><Relationship Id="rId2090" Type="http://schemas.openxmlformats.org/officeDocument/2006/relationships/image" Target="media/image2090.png"/><Relationship Id="rId2091" Type="http://schemas.openxmlformats.org/officeDocument/2006/relationships/image" Target="media/image2091.png"/><Relationship Id="rId2092" Type="http://schemas.openxmlformats.org/officeDocument/2006/relationships/image" Target="media/image2092.png"/><Relationship Id="rId2094" Type="http://schemas.openxmlformats.org/officeDocument/2006/relationships/image" Target="media/image2094.png"/><Relationship Id="rId2095" Type="http://schemas.openxmlformats.org/officeDocument/2006/relationships/image" Target="media/image2095.png"/><Relationship Id="rId2096" Type="http://schemas.openxmlformats.org/officeDocument/2006/relationships/image" Target="media/image2096.png"/><Relationship Id="rId2097" Type="http://schemas.openxmlformats.org/officeDocument/2006/relationships/image" Target="media/image2097.png"/><Relationship Id="rId2098" Type="http://schemas.openxmlformats.org/officeDocument/2006/relationships/image" Target="media/image2098.png"/><Relationship Id="rId2099" Type="http://schemas.openxmlformats.org/officeDocument/2006/relationships/image" Target="media/image2099.png"/><Relationship Id="rId2100" Type="http://schemas.openxmlformats.org/officeDocument/2006/relationships/image" Target="media/image2100.png"/><Relationship Id="rId2101" Type="http://schemas.openxmlformats.org/officeDocument/2006/relationships/image" Target="media/image2101.png"/><Relationship Id="rId2102" Type="http://schemas.openxmlformats.org/officeDocument/2006/relationships/image" Target="media/image2102.png"/><Relationship Id="rId2103" Type="http://schemas.openxmlformats.org/officeDocument/2006/relationships/image" Target="media/image2103.png"/><Relationship Id="rId2104" Type="http://schemas.openxmlformats.org/officeDocument/2006/relationships/image" Target="media/image2104.png"/><Relationship Id="rId2105" Type="http://schemas.openxmlformats.org/officeDocument/2006/relationships/image" Target="media/image2105.png"/><Relationship Id="rId2106" Type="http://schemas.openxmlformats.org/officeDocument/2006/relationships/image" Target="media/image2106.png"/><Relationship Id="rId2107" Type="http://schemas.openxmlformats.org/officeDocument/2006/relationships/image" Target="media/image2107.png"/><Relationship Id="rId2108" Type="http://schemas.openxmlformats.org/officeDocument/2006/relationships/image" Target="media/image2108.png"/><Relationship Id="rId2109" Type="http://schemas.openxmlformats.org/officeDocument/2006/relationships/image" Target="media/image2109.png"/><Relationship Id="rId2110" Type="http://schemas.openxmlformats.org/officeDocument/2006/relationships/image" Target="media/image2110.png"/><Relationship Id="rId2111" Type="http://schemas.openxmlformats.org/officeDocument/2006/relationships/image" Target="media/image2111.png"/><Relationship Id="rId2112" Type="http://schemas.openxmlformats.org/officeDocument/2006/relationships/image" Target="media/image2112.png"/><Relationship Id="rId2113" Type="http://schemas.openxmlformats.org/officeDocument/2006/relationships/image" Target="media/image2113.png"/><Relationship Id="rId2114" Type="http://schemas.openxmlformats.org/officeDocument/2006/relationships/image" Target="media/image2114.png"/><Relationship Id="rId2115" Type="http://schemas.openxmlformats.org/officeDocument/2006/relationships/image" Target="media/image2115.png"/><Relationship Id="rId2116" Type="http://schemas.openxmlformats.org/officeDocument/2006/relationships/image" Target="media/image2116.png"/><Relationship Id="rId2117" Type="http://schemas.openxmlformats.org/officeDocument/2006/relationships/image" Target="media/image2117.png"/><Relationship Id="rId2118" Type="http://schemas.openxmlformats.org/officeDocument/2006/relationships/image" Target="media/image2118.png"/><Relationship Id="rId2119" Type="http://schemas.openxmlformats.org/officeDocument/2006/relationships/image" Target="media/image2119.png"/><Relationship Id="rId2120" Type="http://schemas.openxmlformats.org/officeDocument/2006/relationships/image" Target="media/image2120.png"/><Relationship Id="rId2121" Type="http://schemas.openxmlformats.org/officeDocument/2006/relationships/image" Target="media/image2121.png"/><Relationship Id="rId2122" Type="http://schemas.openxmlformats.org/officeDocument/2006/relationships/image" Target="media/image2122.png"/><Relationship Id="rId2123" Type="http://schemas.openxmlformats.org/officeDocument/2006/relationships/image" Target="media/image2123.png"/><Relationship Id="rId2124" Type="http://schemas.openxmlformats.org/officeDocument/2006/relationships/image" Target="media/image2124.png"/><Relationship Id="rId2125" Type="http://schemas.openxmlformats.org/officeDocument/2006/relationships/image" Target="media/image2125.png"/><Relationship Id="rId2126" Type="http://schemas.openxmlformats.org/officeDocument/2006/relationships/image" Target="media/image2126.png"/><Relationship Id="rId2127" Type="http://schemas.openxmlformats.org/officeDocument/2006/relationships/image" Target="media/image2127.png"/><Relationship Id="rId2128" Type="http://schemas.openxmlformats.org/officeDocument/2006/relationships/image" Target="media/image2128.png"/><Relationship Id="rId2129" Type="http://schemas.openxmlformats.org/officeDocument/2006/relationships/image" Target="media/image2129.png"/><Relationship Id="rId2130" Type="http://schemas.openxmlformats.org/officeDocument/2006/relationships/image" Target="media/image2130.png"/><Relationship Id="rId2131" Type="http://schemas.openxmlformats.org/officeDocument/2006/relationships/image" Target="media/image2131.png"/><Relationship Id="rId2132" Type="http://schemas.openxmlformats.org/officeDocument/2006/relationships/image" Target="media/image2132.png"/><Relationship Id="rId2133" Type="http://schemas.openxmlformats.org/officeDocument/2006/relationships/image" Target="media/image2133.png"/><Relationship Id="rId2134" Type="http://schemas.openxmlformats.org/officeDocument/2006/relationships/image" Target="media/image2134.png"/><Relationship Id="rId2135" Type="http://schemas.openxmlformats.org/officeDocument/2006/relationships/image" Target="media/image2135.png"/><Relationship Id="rId2136" Type="http://schemas.openxmlformats.org/officeDocument/2006/relationships/image" Target="media/image2136.png"/><Relationship Id="rId2137" Type="http://schemas.openxmlformats.org/officeDocument/2006/relationships/image" Target="media/image2137.png"/><Relationship Id="rId2138" Type="http://schemas.openxmlformats.org/officeDocument/2006/relationships/image" Target="media/image2138.png"/><Relationship Id="rId2139" Type="http://schemas.openxmlformats.org/officeDocument/2006/relationships/image" Target="media/image2139.png"/><Relationship Id="rId2140" Type="http://schemas.openxmlformats.org/officeDocument/2006/relationships/image" Target="media/image2140.png"/><Relationship Id="rId2141" Type="http://schemas.openxmlformats.org/officeDocument/2006/relationships/image" Target="media/image2141.png"/><Relationship Id="rId2143" Type="http://schemas.openxmlformats.org/officeDocument/2006/relationships/image" Target="media/image2143.png"/><Relationship Id="rId2147" Type="http://schemas.openxmlformats.org/officeDocument/2006/relationships/image" Target="media/image2147.png"/><Relationship Id="rId2148" Type="http://schemas.openxmlformats.org/officeDocument/2006/relationships/image" Target="media/image2148.png"/><Relationship Id="rId2149" Type="http://schemas.openxmlformats.org/officeDocument/2006/relationships/image" Target="media/image2149.png"/><Relationship Id="rId2150" Type="http://schemas.openxmlformats.org/officeDocument/2006/relationships/image" Target="media/image2150.png"/><Relationship Id="rId2151" Type="http://schemas.openxmlformats.org/officeDocument/2006/relationships/image" Target="media/image2151.png"/><Relationship Id="rId2152" Type="http://schemas.openxmlformats.org/officeDocument/2006/relationships/image" Target="media/image2152.png"/><Relationship Id="rId2153" Type="http://schemas.openxmlformats.org/officeDocument/2006/relationships/image" Target="media/image2153.png"/><Relationship Id="rId2154" Type="http://schemas.openxmlformats.org/officeDocument/2006/relationships/image" Target="media/image2154.png"/><Relationship Id="rId2155" Type="http://schemas.openxmlformats.org/officeDocument/2006/relationships/image" Target="media/image2155.png"/><Relationship Id="rId2156" Type="http://schemas.openxmlformats.org/officeDocument/2006/relationships/image" Target="media/image2156.png"/><Relationship Id="rId2157" Type="http://schemas.openxmlformats.org/officeDocument/2006/relationships/image" Target="media/image2157.png"/><Relationship Id="rId2158" Type="http://schemas.openxmlformats.org/officeDocument/2006/relationships/image" Target="media/image2158.png"/><Relationship Id="rId2159" Type="http://schemas.openxmlformats.org/officeDocument/2006/relationships/image" Target="media/image2159.png"/><Relationship Id="rId2160" Type="http://schemas.openxmlformats.org/officeDocument/2006/relationships/image" Target="media/image2160.png"/><Relationship Id="rId2161" Type="http://schemas.openxmlformats.org/officeDocument/2006/relationships/image" Target="media/image2161.png"/><Relationship Id="rId2162" Type="http://schemas.openxmlformats.org/officeDocument/2006/relationships/image" Target="media/image2162.png"/><Relationship Id="rId2163" Type="http://schemas.openxmlformats.org/officeDocument/2006/relationships/image" Target="media/image2163.png"/><Relationship Id="rId2164" Type="http://schemas.openxmlformats.org/officeDocument/2006/relationships/image" Target="media/image2164.png"/><Relationship Id="rId2165" Type="http://schemas.openxmlformats.org/officeDocument/2006/relationships/image" Target="media/image2165.png"/><Relationship Id="rId2166" Type="http://schemas.openxmlformats.org/officeDocument/2006/relationships/image" Target="media/image2166.png"/><Relationship Id="rId2167" Type="http://schemas.openxmlformats.org/officeDocument/2006/relationships/image" Target="media/image2167.png"/><Relationship Id="rId2173" Type="http://schemas.openxmlformats.org/officeDocument/2006/relationships/image" Target="media/image2173.png"/><Relationship Id="rId2174" Type="http://schemas.openxmlformats.org/officeDocument/2006/relationships/image" Target="media/image2174.png"/><Relationship Id="rId2175" Type="http://schemas.openxmlformats.org/officeDocument/2006/relationships/image" Target="media/image2175.png"/><Relationship Id="rId2176" Type="http://schemas.openxmlformats.org/officeDocument/2006/relationships/image" Target="media/image2176.png"/><Relationship Id="rId2177" Type="http://schemas.openxmlformats.org/officeDocument/2006/relationships/image" Target="media/image2177.png"/><Relationship Id="rId2178" Type="http://schemas.openxmlformats.org/officeDocument/2006/relationships/image" Target="media/image2178.png"/><Relationship Id="rId2179" Type="http://schemas.openxmlformats.org/officeDocument/2006/relationships/image" Target="media/image2179.png"/><Relationship Id="rId2180" Type="http://schemas.openxmlformats.org/officeDocument/2006/relationships/image" Target="media/image2180.png"/><Relationship Id="rId2181" Type="http://schemas.openxmlformats.org/officeDocument/2006/relationships/image" Target="media/image2181.png"/><Relationship Id="rId2182" Type="http://schemas.openxmlformats.org/officeDocument/2006/relationships/image" Target="media/image218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2025-09-01T09:57:48Z</dcterms:created>
  <dcterms:modified xsi:type="dcterms:W3CDTF">2025-09-01T09:57:48Z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