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056" w:tblpY="-270"/>
        <w:tblOverlap w:val="never"/>
        "
        <w:tblW w:w="10209" w:type="dxa"/>
        <w:tblLook w:val="04A0" w:firstRow="1" w:lastRow="0" w:firstColumn="1" w:lastColumn="0" w:noHBand="0" w:noVBand="1"/>
      </w:tblPr>
      <w:tblGrid>
        <w:gridCol w:w="966"/>
        <w:gridCol w:w="771"/>
        <w:gridCol w:w="1386"/>
        <w:gridCol w:w="2446"/>
        <w:gridCol w:w="1326"/>
        <w:gridCol w:w="1309"/>
        <w:gridCol w:w="1317"/>
        <w:gridCol w:w="704"/>
      </w:tblGrid>
      <w:tr>
        <w:trPr>
          <w:trHeight w:hRule="exact" w:val="598"/>
        </w:trPr>
        <w:tc>
          <w:tcPr>
            <w:tcW w:w="96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7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69" w:type="dxa"/>
            <w:gridSpan w:val="4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5" w:after="160" w:line="240" w:lineRule="auto"/>
              <w:ind w:left="784" w:right="-16" w:firstLine="0"/>
            </w:pPr>
            <w:r/>
            <w:r>
              <w:rPr lang="cs-CZ" sz="26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6"/>
                <w:szCs w:val="26"/>
              </w:rPr>
              <w:t>Položkový soupis prací, dodávek a služeb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 </w:t>
            </w:r>
            <w:r/>
            <w:r/>
          </w:p>
        </w:tc>
        <w:tc>
          <w:tcPr>
            <w:tcW w:w="131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0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221"/>
        </w:trPr>
        <w:tc>
          <w:tcPr>
            <w:tcW w:w="1738" w:type="dxa"/>
            <w:gridSpan w:val="2"/>
            <w:tcBorders>
              <w:right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251" w:lineRule="exact"/>
              <w:ind w:left="200" w:right="0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Zakázka: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9" w:after="0" w:line="210" w:lineRule="exact"/>
              <w:ind w:left="197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Objekt: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8" w:after="107" w:line="210" w:lineRule="exact"/>
              <w:ind w:left="197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1"/>
                <w:sz w:val="19"/>
                <w:szCs w:val="19"/>
              </w:rPr>
              <w:t>Rozpočet: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386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46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917141</wp:posOffset>
                  </wp:positionH>
                  <wp:positionV relativeFrom="paragraph">
                    <wp:posOffset>48006</wp:posOffset>
                  </wp:positionV>
                  <wp:extent cx="1908600" cy="779425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571715" y="48006"/>
                            <a:ext cx="1794300" cy="6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51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FNB PARKOVACÍ DŮM DN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409" w:lineRule="exact"/>
                                <w:ind w:left="717" w:right="0" w:hanging="269"/>
                              </w:pPr>
                              <w:r>
                                <w:rPr lang="cs-CZ" sz="1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9"/>
                                  <w:szCs w:val="19"/>
                                </w:rPr>
                                <w:t>SO 01 Parkovací dům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9"/>
                                  <w:szCs w:val="19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9"/>
                                  <w:szCs w:val="19"/>
                                </w:rPr>
                                <w:t>Arch. stav. část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9"/>
                                  <w:szCs w:val="1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9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04" w:type="dxa"/>
            <w:tcBorders>
              <w:lef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963"/>
        </w:trPr>
        <w:tc>
          <w:tcPr>
            <w:tcW w:w="3124" w:type="dxa"/>
            <w:gridSpan w:val="3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10" w:lineRule="exact"/>
              <w:ind w:left="197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1"/>
                <w:sz w:val="19"/>
                <w:szCs w:val="19"/>
              </w:rPr>
              <w:t>Objednatel: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244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658" w:type="dxa"/>
            <w:gridSpan w:val="4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10" w:lineRule="exact"/>
              <w:ind w:left="2356" w:right="-16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2"/>
                <w:sz w:val="19"/>
                <w:szCs w:val="19"/>
              </w:rPr>
              <w:t>IČ: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1" w:after="319" w:line="210" w:lineRule="exact"/>
              <w:ind w:left="2141" w:right="2044" w:firstLine="0"/>
              <w:jc w:val="right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2"/>
                <w:sz w:val="19"/>
                <w:szCs w:val="19"/>
              </w:rPr>
              <w:t>DIČ: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  <w:tr>
        <w:trPr>
          <w:trHeight w:hRule="exact" w:val="410"/>
        </w:trPr>
        <w:tc>
          <w:tcPr>
            <w:tcW w:w="1738" w:type="dxa"/>
            <w:gridSpan w:val="2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10" w:lineRule="exact"/>
              <w:ind w:left="197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Zhotovitel: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386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446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6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9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10" w:lineRule="exact"/>
              <w:ind w:left="1029" w:right="-16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2"/>
                <w:sz w:val="19"/>
                <w:szCs w:val="19"/>
              </w:rPr>
              <w:t>IČ: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1" w:after="315" w:line="210" w:lineRule="exact"/>
              <w:ind w:left="814" w:right="22" w:firstLine="0"/>
              <w:jc w:val="right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2"/>
                <w:sz w:val="19"/>
                <w:szCs w:val="19"/>
              </w:rPr>
              <w:t>DIČ: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17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04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9"/>
        </w:trPr>
        <w:tc>
          <w:tcPr>
            <w:tcW w:w="173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9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04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69"/>
        </w:trPr>
        <w:tc>
          <w:tcPr>
            <w:tcW w:w="966" w:type="dxa"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86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446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6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9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04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57"/>
        </w:trPr>
        <w:tc>
          <w:tcPr>
            <w:tcW w:w="1738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5" w:after="0" w:line="240" w:lineRule="auto"/>
              <w:ind w:left="197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1"/>
                <w:sz w:val="19"/>
                <w:szCs w:val="19"/>
              </w:rPr>
              <w:t>Rozpis ceny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38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4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22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5" w:after="0" w:line="240" w:lineRule="auto"/>
              <w:ind w:left="1140" w:right="-16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2"/>
                <w:sz w:val="19"/>
                <w:szCs w:val="19"/>
              </w:rPr>
              <w:t>Celkem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  <w:tr>
        <w:trPr>
          <w:trHeight w:hRule="exact" w:val="390"/>
        </w:trPr>
        <w:tc>
          <w:tcPr>
            <w:tcW w:w="96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108" w:line="240" w:lineRule="auto"/>
              <w:ind w:left="197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1"/>
                <w:sz w:val="19"/>
                <w:szCs w:val="19"/>
              </w:rPr>
              <w:t>HSV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77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8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44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22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104" w:line="240" w:lineRule="auto"/>
              <w:ind w:left="431" w:right="-16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75 107 398,73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390"/>
        </w:trPr>
        <w:tc>
          <w:tcPr>
            <w:tcW w:w="96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108" w:line="240" w:lineRule="auto"/>
              <w:ind w:left="197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PSV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77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8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44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22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104" w:line="240" w:lineRule="auto"/>
              <w:ind w:left="431" w:right="-16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35 180 487,85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390"/>
        </w:trPr>
        <w:tc>
          <w:tcPr>
            <w:tcW w:w="96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109" w:line="240" w:lineRule="auto"/>
              <w:ind w:left="197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MON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77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8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44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22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105" w:line="240" w:lineRule="auto"/>
              <w:ind w:left="549" w:right="-16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1 570 443,04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390"/>
        </w:trPr>
        <w:tc>
          <w:tcPr>
            <w:tcW w:w="1738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109" w:line="240" w:lineRule="auto"/>
              <w:ind w:left="197" w:right="-16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1"/>
                <w:sz w:val="19"/>
                <w:szCs w:val="19"/>
              </w:rPr>
              <w:t>Vedlejší náklady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38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4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0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105" w:line="240" w:lineRule="auto"/>
              <w:ind w:left="53" w:right="-16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391"/>
        </w:trPr>
        <w:tc>
          <w:tcPr>
            <w:tcW w:w="1738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109" w:line="240" w:lineRule="auto"/>
              <w:ind w:left="197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1"/>
                <w:sz w:val="19"/>
                <w:szCs w:val="19"/>
              </w:rPr>
              <w:t>Ostatní náklady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138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4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0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105" w:line="240" w:lineRule="auto"/>
              <w:ind w:left="53" w:right="-16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390"/>
        </w:trPr>
        <w:tc>
          <w:tcPr>
            <w:tcW w:w="966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108" w:line="240" w:lineRule="auto"/>
              <w:ind w:left="197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19"/>
                <w:szCs w:val="19"/>
              </w:rPr>
              <w:t>Celkem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77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8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44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9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22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104" w:line="240" w:lineRule="auto"/>
              <w:ind w:left="314" w:right="-16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111 858 329,62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566"/>
        </w:trPr>
        <w:tc>
          <w:tcPr>
            <w:tcW w:w="1738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4" w:after="0" w:line="240" w:lineRule="auto"/>
              <w:ind w:left="197" w:right="-7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1"/>
                <w:sz w:val="19"/>
                <w:szCs w:val="19"/>
              </w:rPr>
              <w:t>Rekapitulace daní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8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44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0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90"/>
        </w:trPr>
        <w:tc>
          <w:tcPr>
            <w:tcW w:w="3124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109" w:line="240" w:lineRule="auto"/>
              <w:ind w:left="197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1"/>
                <w:sz w:val="19"/>
                <w:szCs w:val="19"/>
              </w:rPr>
              <w:t>Základ pro sníženou DPH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2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17"/>
              </w:tabs>
              <w:spacing w:before="90" w:after="109" w:line="240" w:lineRule="auto"/>
              <w:ind w:left="1024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12	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%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2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22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109" w:line="240" w:lineRule="auto"/>
              <w:ind w:left="1350" w:right="-16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547418</wp:posOffset>
                  </wp:positionH>
                  <wp:positionV relativeFrom="line">
                    <wp:posOffset>46775</wp:posOffset>
                  </wp:positionV>
                  <wp:extent cx="373494" cy="261299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29780" y="46775"/>
                            <a:ext cx="259194" cy="1469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1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9" baseline="0" dirty="0">
                <w:jc w:val="left"/>
                <w:rFonts w:ascii="Arial" w:hAnsi="Arial" w:cs="Arial"/>
                <w:color w:val="000000"/>
                <w:spacing w:val="-2"/>
                <w:sz w:val="19"/>
                <w:szCs w:val="19"/>
              </w:rPr>
              <w:t>CZK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  <w:tr>
        <w:trPr>
          <w:trHeight w:hRule="exact" w:val="390"/>
        </w:trPr>
        <w:tc>
          <w:tcPr>
            <w:tcW w:w="1738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109" w:line="240" w:lineRule="auto"/>
              <w:ind w:left="197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Snížená DPH  </w:t>
            </w:r>
            <w:r/>
            <w:r/>
          </w:p>
        </w:tc>
        <w:tc>
          <w:tcPr>
            <w:tcW w:w="138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17"/>
              </w:tabs>
              <w:spacing w:before="90" w:after="109" w:line="240" w:lineRule="auto"/>
              <w:ind w:left="1024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12	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%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2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22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109" w:line="240" w:lineRule="auto"/>
              <w:ind w:left="1350" w:right="-16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547418</wp:posOffset>
                  </wp:positionH>
                  <wp:positionV relativeFrom="line">
                    <wp:posOffset>46776</wp:posOffset>
                  </wp:positionV>
                  <wp:extent cx="373494" cy="261299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429780" y="46776"/>
                            <a:ext cx="259194" cy="1469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1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9" baseline="0" dirty="0">
                <w:jc w:val="left"/>
                <w:rFonts w:ascii="Arial" w:hAnsi="Arial" w:cs="Arial"/>
                <w:color w:val="000000"/>
                <w:spacing w:val="-2"/>
                <w:sz w:val="19"/>
                <w:szCs w:val="19"/>
              </w:rPr>
              <w:t>CZK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  <w:tr>
        <w:trPr>
          <w:trHeight w:hRule="exact" w:val="390"/>
        </w:trPr>
        <w:tc>
          <w:tcPr>
            <w:tcW w:w="3124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108" w:line="240" w:lineRule="auto"/>
              <w:ind w:left="197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1"/>
                <w:sz w:val="19"/>
                <w:szCs w:val="19"/>
              </w:rPr>
              <w:t>Základ pro základní DPH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2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17"/>
              </w:tabs>
              <w:spacing w:before="90" w:after="108" w:line="240" w:lineRule="auto"/>
              <w:ind w:left="1024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21	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%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2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708277</wp:posOffset>
                  </wp:positionH>
                  <wp:positionV relativeFrom="paragraph">
                    <wp:posOffset>46918</wp:posOffset>
                  </wp:positionV>
                  <wp:extent cx="1042709" cy="261299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759121" y="46918"/>
                            <a:ext cx="928409" cy="1469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1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111 858 329,62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022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108" w:line="240" w:lineRule="auto"/>
              <w:ind w:left="1350" w:right="-16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2"/>
                <w:sz w:val="19"/>
                <w:szCs w:val="19"/>
              </w:rPr>
              <w:t>CZK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  <w:tr>
        <w:trPr>
          <w:trHeight w:hRule="exact" w:val="390"/>
        </w:trPr>
        <w:tc>
          <w:tcPr>
            <w:tcW w:w="1738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108" w:line="240" w:lineRule="auto"/>
              <w:ind w:left="197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Základní DPH  </w:t>
            </w:r>
            <w:r/>
            <w:r/>
          </w:p>
        </w:tc>
        <w:tc>
          <w:tcPr>
            <w:tcW w:w="138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4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17"/>
              </w:tabs>
              <w:spacing w:before="91" w:after="108" w:line="240" w:lineRule="auto"/>
              <w:ind w:left="1024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21	</w:t>
            </w:r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%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2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782795</wp:posOffset>
                  </wp:positionH>
                  <wp:positionV relativeFrom="paragraph">
                    <wp:posOffset>46918</wp:posOffset>
                  </wp:positionV>
                  <wp:extent cx="969636" cy="522111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833639" y="46918"/>
                            <a:ext cx="855336" cy="4078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409" w:lineRule="exact"/>
                                <w:ind w:left="938" w:right="0" w:hanging="938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23 490 249,22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022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108" w:line="240" w:lineRule="auto"/>
              <w:ind w:left="1350" w:right="-16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2"/>
                <w:sz w:val="19"/>
                <w:szCs w:val="19"/>
              </w:rPr>
              <w:t>CZK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1738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117" w:line="240" w:lineRule="auto"/>
              <w:ind w:left="197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1"/>
                <w:sz w:val="19"/>
                <w:szCs w:val="19"/>
              </w:rPr>
              <w:t>Zaokrouhlení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8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44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22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117" w:line="240" w:lineRule="auto"/>
              <w:ind w:left="1350" w:right="-16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2"/>
                <w:sz w:val="19"/>
                <w:szCs w:val="19"/>
              </w:rPr>
              <w:t>CZK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  <w:tr>
        <w:trPr>
          <w:trHeight w:hRule="exact" w:val="471"/>
        </w:trPr>
        <w:tc>
          <w:tcPr>
            <w:tcW w:w="3124" w:type="dxa"/>
            <w:gridSpan w:val="3"/>
            <w:tcBorders>
              <w:right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132" w:line="240" w:lineRule="auto"/>
              <w:ind w:left="200" w:right="0" w:firstLine="0"/>
            </w:pPr>
            <w:r>
              <w:drawing>
                <wp:anchor simplePos="0" relativeHeight="251658806" behindDoc="0" locked="0" layoutInCell="1" allowOverlap="1">
                  <wp:simplePos x="0" y="0"/>
                  <wp:positionH relativeFrom="page">
                    <wp:posOffset>1103674</wp:posOffset>
                  </wp:positionH>
                  <wp:positionV relativeFrom="line">
                    <wp:posOffset>986438</wp:posOffset>
                  </wp:positionV>
                  <wp:extent cx="1688351" cy="11464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688351" cy="11464"/>
                          </a:xfrm>
                          <a:custGeom>
                            <a:rect l="l" t="t" r="r" b="b"/>
                            <a:pathLst>
                              <a:path w="1795526" h="12192">
                                <a:moveTo>
                                  <a:pt x="0" y="12192"/>
                                </a:moveTo>
                                <a:lnTo>
                                  <a:pt x="1795526" y="12192"/>
                                </a:lnTo>
                                <a:lnTo>
                                  <a:pt x="1795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2866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5" behindDoc="0" locked="0" layoutInCell="1" allowOverlap="1">
                  <wp:simplePos x="0" y="0"/>
                  <wp:positionH relativeFrom="page">
                    <wp:posOffset>1105107</wp:posOffset>
                  </wp:positionH>
                  <wp:positionV relativeFrom="line">
                    <wp:posOffset>987870</wp:posOffset>
                  </wp:positionV>
                  <wp:extent cx="1685606" cy="180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685606" cy="180"/>
                          </a:xfrm>
                          <a:custGeom>
                            <a:rect l="l" t="t" r="r" b="b"/>
                            <a:pathLst>
                              <a:path w="1792606" h="180">
                                <a:moveTo>
                                  <a:pt x="0" y="0"/>
                                </a:moveTo>
                                <a:lnTo>
                                  <a:pt x="1792606" y="0"/>
                                </a:lnTo>
                              </a:path>
                            </a:pathLst>
                          </a:custGeom>
                          <a:noFill/>
                          <a:ln w="2866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celkem s DPH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446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67" behindDoc="0" locked="0" layoutInCell="1" allowOverlap="1">
                  <wp:simplePos x="0" y="0"/>
                  <wp:positionH relativeFrom="page">
                    <wp:posOffset>5732</wp:posOffset>
                  </wp:positionH>
                  <wp:positionV relativeFrom="paragraph">
                    <wp:posOffset>985927</wp:posOffset>
                  </wp:positionV>
                  <wp:extent cx="2505180" cy="11464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505180" cy="11464"/>
                          </a:xfrm>
                          <a:custGeom>
                            <a:rect l="l" t="t" r="r" b="b"/>
                            <a:pathLst>
                              <a:path w="2664206" h="12192">
                                <a:moveTo>
                                  <a:pt x="0" y="12192"/>
                                </a:moveTo>
                                <a:lnTo>
                                  <a:pt x="2664206" y="12192"/>
                                </a:lnTo>
                                <a:lnTo>
                                  <a:pt x="2664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2866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6" behindDoc="0" locked="0" layoutInCell="1" allowOverlap="1">
                  <wp:simplePos x="0" y="0"/>
                  <wp:positionH relativeFrom="page">
                    <wp:posOffset>7165</wp:posOffset>
                  </wp:positionH>
                  <wp:positionV relativeFrom="paragraph">
                    <wp:posOffset>987359</wp:posOffset>
                  </wp:positionV>
                  <wp:extent cx="2502434" cy="180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502434" cy="180"/>
                          </a:xfrm>
                          <a:custGeom>
                            <a:rect l="l" t="t" r="r" b="b"/>
                            <a:pathLst>
                              <a:path w="2661285" h="180">
                                <a:moveTo>
                                  <a:pt x="0" y="0"/>
                                </a:moveTo>
                                <a:lnTo>
                                  <a:pt x="2661285" y="0"/>
                                </a:lnTo>
                              </a:path>
                            </a:pathLst>
                          </a:custGeom>
                          <a:noFill/>
                          <a:ln w="2866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9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562107</wp:posOffset>
                  </wp:positionH>
                  <wp:positionV relativeFrom="paragraph">
                    <wp:posOffset>54827</wp:posOffset>
                  </wp:positionV>
                  <wp:extent cx="1189040" cy="286864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612951" y="54827"/>
                            <a:ext cx="1074740" cy="172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1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135 348 578,84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04" w:type="dxa"/>
            <w:tcBorders>
              <w:lef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20301</wp:posOffset>
                  </wp:positionH>
                  <wp:positionV relativeFrom="paragraph">
                    <wp:posOffset>77355</wp:posOffset>
                  </wp:positionV>
                  <wp:extent cx="361548" cy="248517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739554" y="77355"/>
                            <a:ext cx="247248" cy="13421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10" w:lineRule="exact"/>
                                <w:ind w:left="0" w:right="0" w:firstLine="0"/>
                              </w:pPr>
                              <w:r>
                                <w:rPr lang="cs-CZ" sz="19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8"/>
                                  <w:sz w:val="19"/>
                                  <w:szCs w:val="19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9"/>
                                  <w:szCs w:val="19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702"/>
        </w:trPr>
        <w:tc>
          <w:tcPr>
            <w:tcW w:w="966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71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9" w:after="1711" w:line="240" w:lineRule="auto"/>
              <w:ind w:left="323" w:right="0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v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3832" w:type="dxa"/>
            <w:gridSpan w:val="2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9" w:after="0" w:line="210" w:lineRule="exact"/>
              <w:ind w:left="3101" w:right="-16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3"/>
                <w:sz w:val="19"/>
                <w:szCs w:val="19"/>
              </w:rPr>
              <w:t>dne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29" w:after="270" w:line="210" w:lineRule="exact"/>
              <w:ind w:left="721" w:right="-16" w:firstLine="0"/>
            </w:pPr>
            <w:r>
              <w:drawing>
                <wp:anchor simplePos="0" relativeHeight="25165880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773441</wp:posOffset>
                  </wp:positionV>
                  <wp:extent cx="1688351" cy="11464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688351" cy="11464"/>
                          </a:xfrm>
                          <a:custGeom>
                            <a:rect l="l" t="t" r="r" b="b"/>
                            <a:pathLst>
                              <a:path w="1795526" h="12192">
                                <a:moveTo>
                                  <a:pt x="0" y="12192"/>
                                </a:moveTo>
                                <a:lnTo>
                                  <a:pt x="1795526" y="12192"/>
                                </a:lnTo>
                                <a:lnTo>
                                  <a:pt x="1795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2866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1433</wp:posOffset>
                  </wp:positionH>
                  <wp:positionV relativeFrom="line">
                    <wp:posOffset>774875</wp:posOffset>
                  </wp:positionV>
                  <wp:extent cx="1685606" cy="180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685606" cy="180"/>
                          </a:xfrm>
                          <a:custGeom>
                            <a:rect l="l" t="t" r="r" b="b"/>
                            <a:pathLst>
                              <a:path w="1792606" h="180">
                                <a:moveTo>
                                  <a:pt x="0" y="0"/>
                                </a:moveTo>
                                <a:lnTo>
                                  <a:pt x="1792606" y="0"/>
                                </a:lnTo>
                              </a:path>
                            </a:pathLst>
                          </a:custGeom>
                          <a:noFill/>
                          <a:ln w="2866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9" baseline="0" dirty="0">
                <w:jc w:val="left"/>
                <w:rFonts w:ascii="Arial" w:hAnsi="Arial" w:cs="Arial"/>
                <w:color w:val="000000"/>
                <w:sz w:val="19"/>
                <w:szCs w:val="19"/>
              </w:rPr>
              <w:t>Za zhotovitele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2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69" behindDoc="0" locked="0" layoutInCell="1" allowOverlap="1">
                  <wp:simplePos x="0" y="0"/>
                  <wp:positionH relativeFrom="page">
                    <wp:posOffset>5732</wp:posOffset>
                  </wp:positionH>
                  <wp:positionV relativeFrom="paragraph">
                    <wp:posOffset>1415837</wp:posOffset>
                  </wp:positionV>
                  <wp:extent cx="2505180" cy="11464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505180" cy="11464"/>
                          </a:xfrm>
                          <a:custGeom>
                            <a:rect l="l" t="t" r="r" b="b"/>
                            <a:pathLst>
                              <a:path w="2664206" h="12192">
                                <a:moveTo>
                                  <a:pt x="0" y="12192"/>
                                </a:moveTo>
                                <a:lnTo>
                                  <a:pt x="2664206" y="12192"/>
                                </a:lnTo>
                                <a:lnTo>
                                  <a:pt x="2664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2866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8" behindDoc="0" locked="0" layoutInCell="1" allowOverlap="1">
                  <wp:simplePos x="0" y="0"/>
                  <wp:positionH relativeFrom="page">
                    <wp:posOffset>7165</wp:posOffset>
                  </wp:positionH>
                  <wp:positionV relativeFrom="paragraph">
                    <wp:posOffset>1417271</wp:posOffset>
                  </wp:positionV>
                  <wp:extent cx="2502434" cy="180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502434" cy="180"/>
                          </a:xfrm>
                          <a:custGeom>
                            <a:rect l="l" t="t" r="r" b="b"/>
                            <a:pathLst>
                              <a:path w="2661285" h="180">
                                <a:moveTo>
                                  <a:pt x="0" y="0"/>
                                </a:moveTo>
                                <a:lnTo>
                                  <a:pt x="2661285" y="0"/>
                                </a:lnTo>
                              </a:path>
                            </a:pathLst>
                          </a:custGeom>
                          <a:noFill/>
                          <a:ln w="2866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9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9" w:after="0" w:line="210" w:lineRule="exact"/>
              <w:ind w:left="169" w:right="-16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19"/>
                <w:szCs w:val="19"/>
              </w:rPr>
              <w:t>15.04.2025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70" w:after="270" w:line="210" w:lineRule="exact"/>
              <w:ind w:left="16" w:right="-16" w:firstLine="0"/>
            </w:pPr>
            <w:r/>
            <w:r>
              <w:rPr lang="cs-CZ" sz="19" baseline="0" dirty="0">
                <w:jc w:val="left"/>
                <w:rFonts w:ascii="Arial" w:hAnsi="Arial" w:cs="Arial"/>
                <w:color w:val="000000"/>
                <w:spacing w:val="-1"/>
                <w:sz w:val="19"/>
                <w:szCs w:val="19"/>
              </w:rPr>
              <w:t>Za objednatele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31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0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1" w:lineRule="exact"/>
        <w:ind w:left="59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Rekapitulace dílů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065" w:tblpY="-24"/>
        <w:tblOverlap w:val="never"/>
        "
        <w:tblW w:w="10191" w:type="dxa"/>
        <w:tblLook w:val="04A0" w:firstRow="1" w:lastRow="0" w:firstColumn="1" w:lastColumn="0" w:noHBand="0" w:noVBand="1"/>
      </w:tblPr>
      <w:tblGrid>
        <w:gridCol w:w="948"/>
        <w:gridCol w:w="3426"/>
        <w:gridCol w:w="1187"/>
        <w:gridCol w:w="1313"/>
        <w:gridCol w:w="1313"/>
        <w:gridCol w:w="2022"/>
      </w:tblGrid>
      <w:tr>
        <w:trPr>
          <w:trHeight w:hRule="exact" w:val="449"/>
        </w:trPr>
        <w:tc>
          <w:tcPr>
            <w:tcW w:w="948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90597</wp:posOffset>
                  </wp:positionV>
                  <wp:extent cx="3453600" cy="519474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90597"/>
                            <a:ext cx="3339300" cy="40517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54"/>
                                  <w:tab w:val="left" w:pos="4603"/>
                                </w:tabs>
                                <w:spacing w:before="0" w:after="0" w:line="190" w:lineRule="exact"/>
                                <w:ind w:left="229" w:right="0" w:firstLine="0"/>
                                <w:jc w:val="right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</w:rPr>
                                <w:t>Číslo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</w:rPr>
                                <w:t>Název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17"/>
                                  <w:szCs w:val="17"/>
                                </w:rPr>
                                <w:t>Typ dílu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67"/>
                                </w:tabs>
                                <w:spacing w:before="244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0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42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87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3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3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22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4" w:after="143" w:line="240" w:lineRule="auto"/>
              <w:ind w:left="624" w:right="691" w:firstLine="0"/>
              <w:jc w:val="right"/>
            </w:pPr>
            <w:r/>
            <w:r>
              <w:rPr lang="cs-CZ" sz="17" baseline="0" dirty="0">
                <w:jc w:val="left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Celkem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13071"/>
        </w:trPr>
        <w:tc>
          <w:tcPr>
            <w:tcW w:w="9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362872</wp:posOffset>
                  </wp:positionV>
                  <wp:extent cx="3363156" cy="235734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362872"/>
                            <a:ext cx="3248856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67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1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7"/>
                                  <w:szCs w:val="17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649479</wp:posOffset>
                  </wp:positionV>
                  <wp:extent cx="3363156" cy="235734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649479"/>
                            <a:ext cx="3248856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67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2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7"/>
                                  <w:szCs w:val="17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936325</wp:posOffset>
                  </wp:positionV>
                  <wp:extent cx="3363156" cy="235734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936325"/>
                            <a:ext cx="3248856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67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22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7"/>
                                  <w:szCs w:val="17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1222931</wp:posOffset>
                  </wp:positionV>
                  <wp:extent cx="3363156" cy="235734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1222931"/>
                            <a:ext cx="3248856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67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3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7"/>
                                  <w:szCs w:val="17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1509538</wp:posOffset>
                  </wp:positionV>
                  <wp:extent cx="3363156" cy="235734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1509538"/>
                            <a:ext cx="3248856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67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311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7"/>
                                  <w:szCs w:val="17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1796145</wp:posOffset>
                  </wp:positionV>
                  <wp:extent cx="3363156" cy="235734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1796145"/>
                            <a:ext cx="3248856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67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4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7"/>
                                  <w:szCs w:val="17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2082751</wp:posOffset>
                  </wp:positionV>
                  <wp:extent cx="3363156" cy="235734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2082751"/>
                            <a:ext cx="3248856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67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43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7"/>
                                  <w:szCs w:val="17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2369358</wp:posOffset>
                  </wp:positionV>
                  <wp:extent cx="3363156" cy="235734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2369358"/>
                            <a:ext cx="3248856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67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5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7"/>
                                  <w:szCs w:val="17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2655964</wp:posOffset>
                  </wp:positionV>
                  <wp:extent cx="3363156" cy="235734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2655964"/>
                            <a:ext cx="3248856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67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61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7"/>
                                  <w:szCs w:val="17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2942930</wp:posOffset>
                  </wp:positionV>
                  <wp:extent cx="3363156" cy="235734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2942930"/>
                            <a:ext cx="3248856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67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62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7"/>
                                  <w:szCs w:val="17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3229536</wp:posOffset>
                  </wp:positionV>
                  <wp:extent cx="3363156" cy="235734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3229536"/>
                            <a:ext cx="3248856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67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63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7"/>
                                  <w:szCs w:val="17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3516143</wp:posOffset>
                  </wp:positionV>
                  <wp:extent cx="3363156" cy="235734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3516143"/>
                            <a:ext cx="3248856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67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93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7"/>
                                  <w:szCs w:val="17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3802749</wp:posOffset>
                  </wp:positionV>
                  <wp:extent cx="3363156" cy="235734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3802749"/>
                            <a:ext cx="3248856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67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94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7"/>
                                  <w:szCs w:val="17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4089356</wp:posOffset>
                  </wp:positionV>
                  <wp:extent cx="3363156" cy="235734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4089356"/>
                            <a:ext cx="3248856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67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95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7"/>
                                  <w:szCs w:val="17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4375962</wp:posOffset>
                  </wp:positionV>
                  <wp:extent cx="3363156" cy="235734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4375962"/>
                            <a:ext cx="3248856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67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96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7"/>
                                  <w:szCs w:val="17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4662569</wp:posOffset>
                  </wp:positionV>
                  <wp:extent cx="3363156" cy="235734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4662569"/>
                            <a:ext cx="3248856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67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99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7"/>
                                  <w:szCs w:val="17"/>
                                </w:rPr>
                                <w:t>HSV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4949414</wp:posOffset>
                  </wp:positionV>
                  <wp:extent cx="3360229" cy="235734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4949414"/>
                            <a:ext cx="3245929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71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711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7"/>
                                  <w:szCs w:val="17"/>
                                </w:rPr>
                                <w:t>PSV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5236021</wp:posOffset>
                  </wp:positionV>
                  <wp:extent cx="3360229" cy="235734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5236021"/>
                            <a:ext cx="3245929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71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712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7"/>
                                  <w:szCs w:val="17"/>
                                </w:rPr>
                                <w:t>PSV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5522628</wp:posOffset>
                  </wp:positionV>
                  <wp:extent cx="3360229" cy="235734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5522628"/>
                            <a:ext cx="3245929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71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713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7"/>
                                  <w:szCs w:val="17"/>
                                </w:rPr>
                                <w:t>PSV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5809234</wp:posOffset>
                  </wp:positionV>
                  <wp:extent cx="3360229" cy="235734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5809234"/>
                            <a:ext cx="3245929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71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762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7"/>
                                  <w:szCs w:val="17"/>
                                </w:rPr>
                                <w:t>PSV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6095841</wp:posOffset>
                  </wp:positionV>
                  <wp:extent cx="3360229" cy="235734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6095841"/>
                            <a:ext cx="3245929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71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764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7"/>
                                  <w:szCs w:val="17"/>
                                </w:rPr>
                                <w:t>PSV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6382448</wp:posOffset>
                  </wp:positionV>
                  <wp:extent cx="3360229" cy="235734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6382448"/>
                            <a:ext cx="3245929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71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766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7"/>
                                  <w:szCs w:val="17"/>
                                </w:rPr>
                                <w:t>PSV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6669054</wp:posOffset>
                  </wp:positionV>
                  <wp:extent cx="3360229" cy="235734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6669054"/>
                            <a:ext cx="3245929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71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767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7"/>
                                  <w:szCs w:val="17"/>
                                </w:rPr>
                                <w:t>PSV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6956019</wp:posOffset>
                  </wp:positionV>
                  <wp:extent cx="3360229" cy="235734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6956019"/>
                            <a:ext cx="3245929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71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777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7"/>
                                  <w:szCs w:val="17"/>
                                </w:rPr>
                                <w:t>PSV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7242626</wp:posOffset>
                  </wp:positionV>
                  <wp:extent cx="3360229" cy="235734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7242626"/>
                            <a:ext cx="3245929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71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783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7"/>
                                  <w:szCs w:val="17"/>
                                </w:rPr>
                                <w:t>PSV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7529233</wp:posOffset>
                  </wp:positionV>
                  <wp:extent cx="3360229" cy="235734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7529233"/>
                            <a:ext cx="3245929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71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784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7"/>
                                  <w:szCs w:val="17"/>
                                </w:rPr>
                                <w:t>PSV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7815839</wp:posOffset>
                  </wp:positionV>
                  <wp:extent cx="3377544" cy="235734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7815839"/>
                            <a:ext cx="3263244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40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M33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7"/>
                                  <w:szCs w:val="17"/>
                                </w:rPr>
                                <w:t>MON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28947</wp:posOffset>
                  </wp:positionH>
                  <wp:positionV relativeFrom="paragraph">
                    <wp:posOffset>8102446</wp:posOffset>
                  </wp:positionV>
                  <wp:extent cx="3377544" cy="235734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5338" y="8102446"/>
                            <a:ext cx="3263244" cy="1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40"/>
                                </w:tabs>
                                <w:spacing w:before="0" w:after="0" w:line="190" w:lineRule="exact"/>
                                <w:ind w:left="0" w:right="0" w:firstLine="0"/>
                              </w:pP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M99	</w:t>
                              </w:r>
                              <w:r>
                                <w:rPr lang="cs-CZ" sz="17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7"/>
                                  <w:szCs w:val="17"/>
                                </w:rPr>
                                <w:t>MON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4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Přípravné a přidružené práce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Zemní práce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Základy,zvláštní zakládání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Piloty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Svislé a kompletní konstrukce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Sádrokartonové konstrukce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Vodorovné konstrukce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Schodiště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Komunikace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Upravy povrchů vnitřní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Upravy povrchů vnější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Podlahy a podlahové konstrukce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Dokončovací práce inž.staveb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Lešení a stavební výtahy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Dokončovací kce na pozem.stav.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Bourání konstrukcí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Staveništní přesun hmot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Izolace proti vodě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2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Živičné krytiny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Izolace tepelné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Konstrukce tesařské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Konstrukce klempířské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Konstrukce truhlářské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Konstrukce zámečnické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Podlahy ze syntetických hmot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Nátěry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Malby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Montáže dopravních zař. a vah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148" w:line="190" w:lineRule="exact"/>
              <w:ind w:left="25" w:right="0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Skladby podlah a konstrukcí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1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0" w:line="190" w:lineRule="exact"/>
              <w:ind w:left="1453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934,79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190" w:lineRule="exact"/>
              <w:ind w:left="975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1 622 672,99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880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11 999 970,91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975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4 116 892,44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880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20 242 835,58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1213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34 812,02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880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28 432 373,48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1118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517 331,39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1213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47 242,82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1118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149 885,83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1118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304 688,38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975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3 119 801,92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1308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8 516,51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190" w:lineRule="exact"/>
              <w:ind w:left="1118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830 960,31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1118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298 619,91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1118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106 412,41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190" w:lineRule="exact"/>
              <w:ind w:left="975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3 273 447,04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975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2 945 660,55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2" w:after="0" w:line="190" w:lineRule="exact"/>
              <w:ind w:left="1118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760 424,98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1118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110 396,59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1213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51 331,24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1118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414 551,64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975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2 494 785,43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880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22 815 715,70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975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4 804 468,44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1118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773 239,45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90" w:lineRule="exact"/>
              <w:ind w:left="1308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9 913,83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190" w:lineRule="exact"/>
              <w:ind w:left="975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1 570 443,04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1" w:after="148" w:line="190" w:lineRule="exact"/>
              <w:ind w:left="1643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0,00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  <w:tr>
        <w:trPr>
          <w:trHeight w:hRule="exact" w:val="431"/>
        </w:trPr>
        <w:tc>
          <w:tcPr>
            <w:tcW w:w="4374" w:type="dxa"/>
            <w:gridSpan w:val="2"/>
            <w:shd w:val="clear" w:color="auto" w:fill="FF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25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pacing w:val="-1"/>
                <w:sz w:val="17"/>
                <w:szCs w:val="17"/>
              </w:rPr>
              <w:t>Cena celkem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1187" w:type="dxa"/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3" w:type="dxa"/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3" w:type="dxa"/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22" w:type="dxa"/>
            <w:shd w:val="clear" w:color="auto" w:fill="FFFFC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765" w:right="-16" w:firstLine="0"/>
            </w:pPr>
            <w:r/>
            <w:r>
              <w:rPr lang="cs-CZ" sz="17" baseline="0" dirty="0">
                <w:jc w:val="left"/>
                <w:rFonts w:ascii="Arial" w:hAnsi="Arial" w:cs="Arial"/>
                <w:color w:val="000000"/>
                <w:sz w:val="17"/>
                <w:szCs w:val="17"/>
              </w:rPr>
              <w:t>111 858 329,62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22387" w:h="32160"/>
          <w:pgMar w:top="343" w:right="500" w:bottom="275" w:left="500" w:header="708" w:footer="708" w:gutter="0"/>
          <w:docGrid w:linePitch="360"/>
        </w:sectPr>
        <w:spacing w:before="0" w:after="0" w:line="210" w:lineRule="exact"/>
        <w:ind w:left="10052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pacing w:val="-2"/>
          <w:sz w:val="19"/>
          <w:szCs w:val="19"/>
        </w:rPr>
        <w:t>Stránka 1 z 30</w:t>
      </w:r>
      <w:r>
        <w:rPr>
          <w:rFonts w:ascii="Times New Roman" w:hAnsi="Times New Roman" w:cs="Times New Roman"/>
          <w:sz w:val="19"/>
          <w:szCs w:val="19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5567"/>
        <w:gridCol w:w="500"/>
        <w:gridCol w:w="1159"/>
        <w:gridCol w:w="1087"/>
        <w:gridCol w:w="1636"/>
        <w:gridCol w:w="1018"/>
      </w:tblGrid>
      <w:tr>
        <w:trPr>
          <w:trHeight w:hRule="exact" w:val="488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0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Přípravné a přidružené práce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0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934,79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72"/>
        </w:trPr>
        <w:tc>
          <w:tcPr>
            <w:tcW w:w="47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26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-40" w:right="13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0.1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-40" w:right="266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Vytyčení a ochrana rozvodů IS, zajištění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1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62" w:right="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74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1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934,79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104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934,79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206" w:right="25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Zemní práce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1 622 672,99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3750"/>
        </w:trPr>
        <w:tc>
          <w:tcPr>
            <w:tcW w:w="47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26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26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26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26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26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26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26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26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17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6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0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131201112R00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131201119R00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132201110R00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132201119R00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132201211R00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132201219R00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161101101R00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174101101R00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162301102R00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162701109R00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0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199000002R00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5832111R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-40" w:right="174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Hloubení nezapaž. jam hor.3 do 1000 m3, STROJNĚ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šachty výtahů:1,06*(20,9+20,2)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patky oplocení:0,25*0,25*0,5*8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jáma opěrné zdi:3,5*23,2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recyklát po pilotovací rovině:2812,05*0,3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0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Příplatek za lepivost - hloubení nezap.jam v hor.3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šachty výtahů:1,06*(20,9+20,2)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patky oplocení:0,25*0,25*0,5*8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jáma opěrné zdi:3,5*23,2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recyklát po pilotovací rovině:2812,05*0,3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169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Hloubení rýh š.do 60 cm v hor.3 do 50 m3, STROJNĚ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pas zídky:0,5*0,6*40,0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17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Přípl.za lepivost,hloubení rýh 60 cm,hor.3,STROJNĚ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pas zídky:0,5*0,6*40,0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168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Hloubení rýh š.do 200 cm hor.3 do 100 m3,STROJNĚ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rýha terénní zídky:1,0*1,0*54,4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17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Přípl.za lepivost,hloubení rýh 200cm,hor.3,STROJNĚ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rýha terénní zídky:1,0*1,0*54,4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31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Svislé přemístění výkopku z hor.1-4 do 2,5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výkopek:968,77+12,0+54,4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89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Zásyp jam, rýh, šachet se zhutněním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kolem šachet výtahů:1,06*(12,1+11,9)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kolem objektu:4,9*39,5+6,5*39,5+3,2*73,8+1,0*73,8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kolem odskoku desek:2,0*102,3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kolem terénní zídky:1,0*0,6*54,4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kolem opěrné zdi:3,0*23,2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181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Vodorovné přemístění výkopku z hor.1-4 do 1000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výkopek ze 100% na skládku - navážky+recyklát!!!:968,77+12,0+54,4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5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dovoz nové zeminy pro zásypy: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kolem šachet výtahů:1,06*(12,1+11,9)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kolem objektu:4,9*39,5+6,5*39,5+3,2*73,8+1,0*73,8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kolem odskoku desek:2,0*102,3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kolem terénní zídky:1,0*0,6*54,4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kolem opěrné zdi:3,0*23,2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Příplatek k vod. přemístění hor.1-4 za další 1 km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výkopek ze 100% na skládku - navážky+recyklát!!!:(968,77+12,0+54,4)*10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5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dovoz nové zeminy pro zásypy: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Začátek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  kolem šachet výtahů:1,06*(12,1+11,9)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kolem objektu:4,9*39,5+6,5*39,5+3,2*73,8+1,0*73,8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  kolem odskoku desek:2,0*102,3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kolem terénní zídky:1,0*0,6*54,4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'kolem opěrné zdi:3,0*23,2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6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Konec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1092,54*10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Poplatek za skládku horniny 1- 4, č. dle katal. odpadů 17 05 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výkopek ze 100% na skládku - navážky+recyklát!!!:968,77+12,0+54,4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Zemina recyklovaná Stavozem 0/32, hutnitelná do zásypů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nákup nové zeminy: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Začátek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  kolem šachet výtahů:1,06*(12,1+11,9)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kolem objektu:4,9*39,5+6,5*39,5+3,2*73,8+1,0*73,8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  kolem odskoku desek:2,0*102,3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4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kolem terénní zídky:1,0*0,6*54,4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60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00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968,77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43,57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0,25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81,20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843,75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968,77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43,57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0,25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81,20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843,75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54,40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54,40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54,40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54,40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3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1 035,17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1 035,17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3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1 092,54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25,44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760,26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204,60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32,64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69,60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3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2 127,71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1 035,17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25,44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760,26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204,60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32,64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69,60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21 277,10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2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10 351,70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25,44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760,26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204,60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32,64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69,60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82" w:after="0" w:line="177" w:lineRule="exact"/>
              <w:ind w:left="42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10 925,40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1 035,17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1 035,17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2 392,66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25,44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760,26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204,60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4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32,64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64,50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671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5,61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391,68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11,22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368,31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11,22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17,76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147,70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73,85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60" w:after="0" w:line="177" w:lineRule="exact"/>
              <w:ind w:left="66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11,22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00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411,31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62 485,67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5 434,80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4 700,16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4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134,64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20 036,06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4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610,37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18 384,62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73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161 368,16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73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157 131,38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60" w:after="0" w:line="177" w:lineRule="exact"/>
              <w:ind w:left="81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238 729,06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00" w:after="0" w:line="177" w:lineRule="exact"/>
              <w:ind w:left="81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425 775,77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1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514 421,90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6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0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2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5567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47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1226"/>
        </w:trPr>
        <w:tc>
          <w:tcPr>
            <w:tcW w:w="47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3" w:after="0" w:line="177" w:lineRule="exact"/>
              <w:ind w:left="17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3" w:after="0" w:line="177" w:lineRule="exact"/>
              <w:ind w:left="-40" w:right="39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115100001RAA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'kolem opěrné zdi:3,0*23,2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6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Konec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1092,54*2,19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12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Čerpání vody na výšku 10 m, do 500 l, včetně pohotovosti čerpací soupravy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1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pouze dešťová voda - 2 měsíce, 3hod/den:2*30*3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3" w:after="0" w:line="177" w:lineRule="exact"/>
              <w:ind w:left="143" w:right="17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69,60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07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2 392,66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1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180,00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3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74,78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3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13 460,40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3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Základy,zvláštní zakládání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11 999 970,91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3258"/>
        </w:trPr>
        <w:tc>
          <w:tcPr>
            <w:tcW w:w="47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17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7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17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17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7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0" w:after="0" w:line="177" w:lineRule="exact"/>
              <w:ind w:left="17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564112230R00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215901101R00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273313311R00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271531112R00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273321411R00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273321611R00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273351215R00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273351216R00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-40" w:right="20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Podklad z bet.recyklátu fr.16-32 po </w:t>
            </w:r>
            <w:hyperlink r:id="rId144" w:history="1">
              <w:r>
                <w:rPr lang="cs-CZ" sz="16" baseline="0" dirty="0">
                  <w:jc w:val="left"/>
                  <w:rFonts w:ascii="Arial" w:hAnsi="Arial" w:cs="Arial"/>
                  <w:color w:val="000000"/>
                  <w:spacing w:val="-1"/>
                  <w:sz w:val="16"/>
                  <w:szCs w:val="16"/>
                </w:rPr>
                <w:t>zhutn.tl.30</w:t>
              </w:r>
            </w:hyperlink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pilotovací rovina:37,5*75,0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18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Zhutnění podloží z hornin nesoudržných do 92% PS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pod ŽB desky, 30MPa:37,5*75,0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pod patu opěrné zdi:0,8*23,2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69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Beton základových desek prostý C 8/10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pod ŽB desky:0,1*(37,5*75,0)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pod rampy:0,1*8,9*4,1*2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pod terénní zídku:0,1*0,5*54,4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pod patu opěrné zdi:0,1*0,8*23,2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18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Polštář základu z kameniva hr. drceného 32-63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pod ŽB desky:0,3*39,9*76,2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pod rampy:6,5*4,1*2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27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Železobeton základových desek C 25/30 XC2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pata opěrné zdi:0,6*0,25*23,2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150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Železobeton základových desek C 30/37 , XC4,XD3,XF4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40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ŽB desky: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tl. 255-425mm:0,355*1406,0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tl. 250-420mm:0,35*1179,8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tl. 410mm:0,41*(61,0-4,6)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tl. 420mm:0,42*30,1*2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tl. 310mm:0,31*(41,2-4,2)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tl. 250mm:0,25*(10,0+9,5)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rozšíření u žlabů:0,08*73,0*2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stěny výtahů:0,25*(0,8*(10,8+10,5))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stěny ramp:0,3*(1,08*16,5*2)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stěny odskoku desek:0,25*(1,19*9,0+1,08*(12,2+39,9+14,7))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54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Bednění stěn základových desek - zřízení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4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ŽB desky: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tl. 255-425mm:0,355*198,8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tl. 250-420mm:0,35*205,8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tl. 410mm:0,41*(32,8+8,8)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tl. 420mm:0,42*22,0*2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tl. 310mm:0,31*(25,7+8,5)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tl. 250mm:0,25*(12,8+12,5)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stěny výtahů:2*(0,8*(10,8+10,5))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stěny ramp:2*(1,08*16,5*2)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stěny odskoku desek:2*(1,19*9,0+1,08*(12,2+39,9+14,7))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bednění boků žlabů:0,095*2*73,0*3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bednění boků ramp:0,166*3,75*2+0,1*3,75*2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bednění boků dilatací:0,025*2*34,5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5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pata opěrné zdi:2*(0,25*23,2+0,25*0,6)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Bednění stěn základových desek - odstranění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4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ŽB desky: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tl. 255-425mm:0,355*198,8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tl. 250-420mm:0,35*205,8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tl. 410mm:0,41*(32,8+8,8)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tl. 420mm:0,42*22,0*2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tl. 310mm:0,31*(25,7+8,5)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4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tl. 250mm:0,25*(12,8+12,5)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43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2 812,50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2 812,50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3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2 831,06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2 812,50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18,56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293,13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281,25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7,30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2,72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1,86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965,41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912,11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53,30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3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1 024,16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34" w:after="0" w:line="177" w:lineRule="exact"/>
              <w:ind w:left="650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499,13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412,93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23,12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25,28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11,47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4,88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11,68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4,26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10,69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20,71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523,37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630" w:after="0" w:line="177" w:lineRule="exact"/>
              <w:ind w:left="740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70,57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72,03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17,06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18,48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10,60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6,33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34,08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71,28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165,71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41,61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1,73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5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11,90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523,37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98" w:after="0" w:line="177" w:lineRule="exact"/>
              <w:ind w:left="740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70,57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72,03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17,06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18,48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10,60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4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6,33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214,07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54,22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3 217,54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1 026,40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3 521,34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4 067,26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0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616,96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66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84,13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73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602 071,88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73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153 500,07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73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943 157,50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73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990 900,93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12 254,26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597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4 165 518,90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0" w:after="0" w:line="177" w:lineRule="exact"/>
              <w:ind w:left="73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322 898,36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44 031,12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3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5567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47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9471"/>
        </w:trPr>
        <w:tc>
          <w:tcPr>
            <w:tcW w:w="47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2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273361821R00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274313621R00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275313621R00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stěny výtahů:2*(0,8*(10,8+10,5))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stěny ramp:2*(1,08*16,5*2)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stěny odskoku desek:2*(1,19*9,0+1,08*(12,2+39,9+14,7))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bednění boků žlabů:0,095*2*73,0*3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bednění boků ramp:0,166*3,75*2+0,1*3,75*2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bednění boků dilatací:0,025*2*34,5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4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pata opěrné zdi:2*(0,25*23,2+0,25*0,6)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Výztuž základových desek z betonářské oceli B500B (10 505)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50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ŽB desky: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Začátek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tl. 255-425mm:0,355*1406,0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tl. 250-420mm:0,35*1179,8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tl. 410mm:0,41*(61,0-4,6)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tl. 420mm:0,42*30,1*2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tl. 310mm:0,31*(41,2-4,2)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tl. 250mm:0,25*(10,0+9,5)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rozšíření u žlabů:0,08*73,0*2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stěny výtahů:0,25*(0,8*(10,8+10,5))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stěny ramp:0,3*(1,08*16,5*2)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stěny odskoku desek:0,25*(1,19*9,0+1,08*(12,2+39,9+14,7))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6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Konec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1024,1585*150/1000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4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pata opěrné zdi:0,6*0,25*23,2*100/1000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Beton základových pasů prostý C 20/25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pas zídky oplocení-do rýhy bez bednění:0,5*0,6*40,0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Beton základových patek prostý C 20/25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patky oplocení-do jámy bez bednění:0,25*0,25*0,5*8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Dilatační trn LD-20-S-A4,vrt, 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ŽB desky, SD 03:44*1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Vylamovací prvek,2-řadý,12/12cm,B-121512, 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ŽB desky,VP01:26*1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Prostupy základy,zhotovení,zapravení,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24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izolace,prostupky,kotvení,doplňky,detaily,D+M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2" w:after="0" w:line="177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4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14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34,08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71,28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165,71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41,61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1,73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4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11,90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153,97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499,13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412,93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23,12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25,28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11,47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4,88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11,68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4,26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10,69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20,71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247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153,62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4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0,35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0,25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0,25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2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29 071,89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3 480,21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3 480,21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1 112,40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869,35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2" w:after="0" w:line="177" w:lineRule="exact"/>
              <w:ind w:left="67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4 476 198,90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41 762,52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870,05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48 945,60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22 603,10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2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28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28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29388</wp:posOffset>
                  </wp:positionH>
                  <wp:positionV relativeFrom="paragraph">
                    <wp:posOffset>-385095</wp:posOffset>
                  </wp:positionV>
                  <wp:extent cx="8191420" cy="909907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2711" y="-385095"/>
                            <a:ext cx="8077120" cy="7956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820"/>
                                  <w:tab w:val="left" w:pos="9685"/>
                                  <w:tab w:val="left" w:pos="11143"/>
                                  <w:tab w:val="left" w:pos="12256"/>
                                </w:tabs>
                                <w:spacing w:before="0" w:after="0" w:line="177" w:lineRule="exact"/>
                                <w:ind w:left="7728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44,00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3 983,13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175 257,72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826"/>
                                </w:tabs>
                                <w:spacing w:before="200" w:after="0" w:line="177" w:lineRule="exact"/>
                                <w:ind w:left="2059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prostupy základy:30+14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44,00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77"/>
                                  <w:tab w:val="left" w:pos="2065"/>
                                  <w:tab w:val="left" w:pos="10787"/>
                                </w:tabs>
                                <w:spacing w:before="6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Díl:	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22	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Piloty	</w:t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4 116 892,44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058"/>
                                </w:tabs>
                                <w:spacing w:before="20" w:after="0" w:line="177" w:lineRule="exact"/>
                                <w:ind w:left="228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22.I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Vrtané piloty,vytaž.výpažnice,C25/30 XC2,XA1,D 620, výztuž,odvoz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7" w:lineRule="exact"/>
                                <w:ind w:left="2059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výkopku,odbourání hlavy,hluch.vrtání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722"/>
        </w:trPr>
        <w:tc>
          <w:tcPr>
            <w:tcW w:w="47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22.II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8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 spodní stavby: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450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DN 620:342*1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Vrtané piloty,vytaž.výpažnice,C25/30 XC2,XA1,D 900, výztuž,odvoz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výkopku,odbourání hlavy,hluch.vrtání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 spodní stavby: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51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DN 900:735,0*1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1546" w:line="240" w:lineRule="auto"/>
              <w:ind w:left="18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127000</wp:posOffset>
                  </wp:positionH>
                  <wp:positionV relativeFrom="line">
                    <wp:posOffset>558926</wp:posOffset>
                  </wp:positionV>
                  <wp:extent cx="3247360" cy="226901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406771" y="558926"/>
                            <a:ext cx="3133060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45"/>
                                  <w:tab w:val="left" w:pos="1899"/>
                                  <w:tab w:val="left" w:pos="3224"/>
                                  <w:tab w:val="left" w:pos="4471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735,00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4 228,04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3 107 609,40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570" w:right="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342,00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51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735,00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1546" w:line="240" w:lineRule="auto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2 951,12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1546" w:line="240" w:lineRule="auto"/>
              <w:ind w:left="67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1 009 283,04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1546" w:line="240" w:lineRule="auto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Svislé a kompletní konstrukce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20 242 835,58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30"/>
        </w:trPr>
        <w:tc>
          <w:tcPr>
            <w:tcW w:w="47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17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-40" w:right="41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311321826R0X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bottom w:val="nil"/>
            </w:tcBorders>
            <w:shd w:val="clear" w:color="auto" w:fill="92D05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40" w:lineRule="auto"/>
              <w:ind w:left="-40" w:right="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Železobeton nadzákladových zdí pohledový PB2, C30/37-</w:t>
            </w:r>
            <w:r>
              <w:rPr lang="cs-CZ" sz="16" baseline="0" dirty="0">
                <w:jc w:val="left"/>
                <w:rFonts w:ascii="Arial" w:hAnsi="Arial" w:cs="Arial"/>
                <w:strike/>
                <w:color w:val="FF0000"/>
                <w:spacing w:val="-2"/>
                <w:sz w:val="16"/>
                <w:szCs w:val="16"/>
              </w:rPr>
              <w:t>XC3</w:t>
            </w:r>
            <w:r>
              <w:rPr lang="cs-CZ" sz="16" baseline="0" dirty="0">
                <w:jc w:val="left"/>
                <w:rFonts w:ascii="Arial" w:hAnsi="Arial" w:cs="Arial"/>
                <w:color w:val="FF0000"/>
                <w:spacing w:val="-2"/>
                <w:sz w:val="16"/>
                <w:szCs w:val="16"/>
              </w:rPr>
              <w:t> XC4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,XD1,XF2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477,03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47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21,56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58,64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1,11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1,11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0" w:after="186" w:line="177" w:lineRule="exact"/>
              <w:ind w:left="720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470027</wp:posOffset>
                  </wp:positionH>
                  <wp:positionV relativeFrom="line">
                    <wp:posOffset>43295</wp:posOffset>
                  </wp:positionV>
                  <wp:extent cx="368587" cy="226901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67805" y="43295"/>
                            <a:ext cx="254287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5"/>
                                  <w:sz w:val="16"/>
                                  <w:szCs w:val="16"/>
                                </w:rPr>
                                <w:t>82,84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44,73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4 142,04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597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1 975 889,77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206" w:right="2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724"/>
        </w:trPr>
        <w:tc>
          <w:tcPr>
            <w:tcW w:w="47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statiky, pohledovost PB 2 dle v.č. 700-705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45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obvod: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1.PP:0,25*(2,8*(12,8+18,0))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1.NP:0,25*(2,8*(30,6+83,8+7,6)-(2,8*4,6*2+0,97*83,8))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2.NP:0,2*(2,8*(5,2+5,0)-2,5*4,6*2)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3.NP:0,2*(2,8*(5,2+5,0)-2,5*4,6*2)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205" w:lineRule="exact"/>
              <w:ind w:left="40" w:right="13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4.NP:0,2*(2,8*(5,7+5,5)-2,5*4,6*2)+0,25*(2,8*(22,1+20,7)-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0,9*2,1*4)+0,3*3,75*11,8*4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3" w:after="0" w:line="225" w:lineRule="exact"/>
              <w:ind w:left="20" w:right="116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vnitřní: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1.PP:0,2*(2,7*(10,4+10,2)-1,2*2,28*4)+0,25*(2,7*(8,2+12,2)-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0,9*2,1*2)+0,3*(3,3*5,8*4)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4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5567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47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1379"/>
        </w:trPr>
        <w:tc>
          <w:tcPr>
            <w:tcW w:w="47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98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60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7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072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98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311321412R0X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311321411R0X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311351805R00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07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311351806R00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5" w:lineRule="exact"/>
              <w:ind w:left="20" w:right="106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1.NP:0,2*(2,8*(10,4+10,2)-1,2*2,28*4)+0,25*(2,8*(22,1+20,8)-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(0,9*2,1*3+1,4*2,1))+0,3*(2,8*11,8*4)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5" w:lineRule="exact"/>
              <w:ind w:left="20" w:right="106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2.NP:0,2*(2,8*(10,4+10,2)-1,2*2,28*4)+0,25*(2,8*(22,1+20,8)-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(0,9*2,1*4))+0,3*(2,8*11,8*4)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50" w:line="177" w:lineRule="exact"/>
              <w:ind w:left="4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25781</wp:posOffset>
                  </wp:positionH>
                  <wp:positionV relativeFrom="line">
                    <wp:posOffset>-50927</wp:posOffset>
                  </wp:positionV>
                  <wp:extent cx="2883589" cy="357457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770379" y="-50927"/>
                            <a:ext cx="2769289" cy="2431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5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3.NP:0,2*(2,8*(10,4+10,2)-1,2*2,28*4)+0,25*(2,8*(22,1+20,8)-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(0,9*2,1*4))+0,3*(2,8*11,8*4)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4.NP:0,2*(2,8*(10,4+10,2)-1,2*2,28*4)+0,3*3,75*11,8*2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98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60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7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76,87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7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77,14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660" w:right="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77,14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35,90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451,14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64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74,43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40,19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57,24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57,07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13,33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55,88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12,49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46,84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46,84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46,84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11,60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3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3 738,60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18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172,48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0" w:after="0" w:line="177" w:lineRule="exact"/>
              <w:ind w:left="63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602,35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84" w:after="0" w:line="177" w:lineRule="exact"/>
              <w:ind w:left="63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353,64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63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592,63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2" w:after="0" w:line="177" w:lineRule="exact"/>
              <w:ind w:left="63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594,48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2" w:after="0" w:line="177" w:lineRule="exact"/>
              <w:ind w:left="63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594,48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4" w:after="0" w:line="246" w:lineRule="exact"/>
              <w:ind w:left="0" w:right="-78" w:firstLine="65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276,04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80" w:after="0" w:line="177" w:lineRule="exact"/>
              <w:ind w:left="570" w:right="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518,89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16,80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16,80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30" w:after="187" w:line="177" w:lineRule="exact"/>
              <w:ind w:left="630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413131</wp:posOffset>
                  </wp:positionH>
                  <wp:positionV relativeFrom="line">
                    <wp:posOffset>43040</wp:posOffset>
                  </wp:positionV>
                  <wp:extent cx="425443" cy="226901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10909" y="43040"/>
                            <a:ext cx="311143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4"/>
                                  <w:sz w:val="16"/>
                                  <w:szCs w:val="16"/>
                                </w:rPr>
                                <w:t>602,35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353,64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98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4 142,04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60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3 988,74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906,74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98" w:after="0" w:line="177" w:lineRule="exact"/>
              <w:ind w:left="67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1 868 659,60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60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46 269,38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597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3 389 933,63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98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60" w:after="0" w:line="177" w:lineRule="exact"/>
              <w:ind w:left="28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8"/>
        </w:trPr>
        <w:tc>
          <w:tcPr>
            <w:tcW w:w="47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Železobeton nadzákladových zdí, PB1 , C30/37-</w:t>
            </w:r>
            <w:r>
              <w:rPr lang="cs-CZ" sz="16" baseline="0" dirty="0">
                <w:jc w:val="left"/>
                <w:rFonts w:ascii="Arial" w:hAnsi="Arial" w:cs="Arial"/>
                <w:strike/>
                <w:color w:val="FF0000"/>
                <w:spacing w:val="-2"/>
                <w:sz w:val="16"/>
                <w:szCs w:val="16"/>
              </w:rPr>
              <w:t>XC3</w:t>
            </w:r>
            <w:r>
              <w:rPr lang="cs-CZ" sz="16" baseline="0" dirty="0">
                <w:jc w:val="left"/>
                <w:rFonts w:ascii="Arial" w:hAnsi="Arial" w:cs="Arial"/>
                <w:color w:val="FF0000"/>
                <w:spacing w:val="-2"/>
                <w:sz w:val="16"/>
                <w:szCs w:val="16"/>
              </w:rPr>
              <w:t> XC4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,XD1,XF2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2854"/>
        </w:trPr>
        <w:tc>
          <w:tcPr>
            <w:tcW w:w="47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statiky, pohledovost PB 1 dle v.č. 700-705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26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obvod: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1.PP:0,25*(2,75*76,5+2,8*(12,9+18,3))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1.NP:0,25*(2,8*(17,5+79,1)-(1,7*53,8+1,35*2,1*2+6,0*2,1))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2.NP:0,25*(2,8*(103,9+104,3)-(1,8*101,1+1,7*101,2))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3.NP:0,25*(2,8*(104,0+103,9)-(1,8*101,1+1,7*101,1))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4.NP:0,25*(2,8*(1,2+0,8)+1,3*(5,9+24,0+6,8))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atiky:0,25*(1,15*104,0+1,0*103,9)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5" w:after="0" w:line="245" w:lineRule="exact"/>
              <w:ind w:left="40" w:right="209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vnitřní: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1.PP:0,25*(2,6*68,2-2,65*65,4)+0,3*(3,3*5,8*2)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1.NP:0,25*(2,8*(7,0+24,0+7,6))+0,3*(2,8*11,8*2)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2.NP:0,25*(2,8*(7,0+24,0+7,6))+0,3*(2,8*11,8*2)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3.NP:0,25*(2,8*(7,0+24,0+7,6))+0,3*(2,8*11,8*2)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Železobeton nadzákladových zdí C 25/30 XC3,XF1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stěna opěrné zdi:0,25*2,0*23,2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4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Bednění nadzákladových zdí pohledových hladkých, oboustranné - zřízení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statiky, pohledovost PB 2 dle v.č. 700-705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6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obvod: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1.PP:2*(2,8*(12,8+18,0))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205" w:lineRule="exact"/>
              <w:ind w:left="40" w:right="147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1.NP:2*(2,8*(30,6+83,8+7,6)-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25781</wp:posOffset>
                  </wp:positionH>
                  <wp:positionV relativeFrom="line">
                    <wp:posOffset>-113285</wp:posOffset>
                  </wp:positionV>
                  <wp:extent cx="4666012" cy="1040717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770379" y="-113285"/>
                            <a:ext cx="4551712" cy="92641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6677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4"/>
                                  <w:sz w:val="16"/>
                                  <w:szCs w:val="16"/>
                                </w:rPr>
                                <w:t>518,89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767"/>
                                </w:tabs>
                                <w:spacing w:before="20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2.NP:2*(2,8*(5,2+5,0)-2,5*4,6*2)+0,2*2*(2,5*2+4,6*2)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5"/>
                                  <w:sz w:val="16"/>
                                  <w:szCs w:val="16"/>
                                </w:rPr>
                                <w:t>16,80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767"/>
                                </w:tabs>
                                <w:spacing w:before="6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3.NP:2*(2,8*(5,2+5,0)-2,5*4,6*2)+0,2*2*(2,5*2+4,6*2)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5"/>
                                  <w:sz w:val="16"/>
                                  <w:szCs w:val="16"/>
                                </w:rPr>
                                <w:t>16,80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36" w:after="0" w:line="205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4.NP:2*(2,8*(5,7+5,5)-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2,5*4,6*2)+0,2*2*+0,2*2*(2,5*2+4,6*2)+2*(2,8*(22,1+20,7)-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0,9*2,1*4)+0,2*2*(0,9*4+2,1*4)+2*3,75*11,8*4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(2,8*4,6*2+0,97*83,8))+0,25*2*(2,8*2+4,6*2+0,97+83,8)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63" w:after="0" w:line="225" w:lineRule="exact"/>
              <w:ind w:left="20" w:right="-3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vnitřní: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1.PP:2*(2,7*(10,4+10,2)-1,2*2,28*4)+0,2*2*(1,2*4+2,28*4)+2*(2,7*(8,2+12,2)-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0,9*2,1*2)+0,25*2*(0,9*2+2,1*2)+2*(3,3*5,8*4)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5" w:lineRule="exact"/>
              <w:ind w:left="20" w:right="7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1.NP:2*(2,8*(10,4+10,2)-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1,2*2,28*4)+0,2*2*(1,2*4+2,28*4)+2*(2,8*(22,1+20,8)-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(0,9*2,1*3+1,4*2,1))+0,25*2*(0,9*3+2,1*3+1,4+2,1)+2*(2,8*11,8*4)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05" w:lineRule="exact"/>
              <w:ind w:left="20" w:right="162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1,2*2,28*4)+0,2*2*(1,2*4+2,28*4)+2*(2,8*(22,1+20,8)-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(0,9*2,1*4))+0,25*2*(0,9*4+2,1*4)+2*(2,8*11,8*4)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5" w:lineRule="exact"/>
              <w:ind w:left="20" w:right="162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3.NP:2*(2,8*(10,4+10,2)-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1,2*2,28*4)+0,2*2*(1,2*4+2,28*4)+2*(2,8*(22,1+20,8)-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(0,9*2,1*4))+0,25*2*(0,9*4+2,1*4)+2*(2,8*11,8*4)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6" w:lineRule="exact"/>
              <w:ind w:left="40" w:right="2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4.NP:2*(2,8*(10,4+10,2)-1,2*2,28*4)+0,2*2*(1,2*4+2,28*4)+2*3,75*11,8*2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Bednění nadzákladových zdí pohledových hladkých, oboustranné -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odstranění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0" w:after="0" w:line="177" w:lineRule="exact"/>
              <w:ind w:left="2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25781</wp:posOffset>
                  </wp:positionH>
                  <wp:positionV relativeFrom="line">
                    <wp:posOffset>-480822</wp:posOffset>
                  </wp:positionV>
                  <wp:extent cx="4665973" cy="825579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770379" y="-480822"/>
                            <a:ext cx="4551673" cy="711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dle statiky, pohledovost PB 2 dle v.č. 700-705 a knihy standardů!!!: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677"/>
                                </w:tabs>
                                <w:spacing w:before="1" w:after="0" w:line="245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obvod: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1.PP:2*(2,8*(12,8+18,0))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4"/>
                                  <w:sz w:val="16"/>
                                  <w:szCs w:val="16"/>
                                </w:rPr>
                                <w:t>172,48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36" w:after="0" w:line="205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1.NP:2*(2,8*(30,6+83,8+7,6)-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(2,8*4,6*2+0,97*83,8))+0,25*2*(2,8*2+4,6*2+0,97+83,8)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2.NP:2*(2,8*(5,2+5,0)-2,5*4,6*2)+0,2*2*(2,5*2+4,6*2)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3.NP:2*(2,8*(5,2+5,0)-2,5*4,6*2)+0,2*2*(2,5*2+4,6*2)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205" w:lineRule="exact"/>
              <w:ind w:left="20" w:right="12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4.NP:2*(2,8*(5,7+5,5)-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2,5*4,6*2)+0,2*2*+0,2*2*(2,5*2+4,6*2)+2*(2,8*(22,1+20,7)-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0,9*2,1*4)+0,2*2*(0,9*4+2,1*4)+2*3,75*11,8*4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8" w:after="0" w:line="225" w:lineRule="exact"/>
              <w:ind w:left="20" w:right="-3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vnitřní: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1.PP:2*(2,7*(10,4+10,2)-1,2*2,28*4)+0,2*2*(1,2*4+2,28*4)+2*(2,7*(8,2+12,2)-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0,9*2,1*2)+0,25*2*(0,9*2+2,1*2)+2*(3,3*5,8*4)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97663</wp:posOffset>
                  </wp:positionH>
                  <wp:positionV relativeFrom="paragraph">
                    <wp:posOffset>5996352</wp:posOffset>
                  </wp:positionV>
                  <wp:extent cx="3398368" cy="226901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7434" y="5996352"/>
                            <a:ext cx="3284068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58"/>
                                  <w:tab w:val="left" w:pos="2078"/>
                                  <w:tab w:val="left" w:pos="3403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3 738,60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102,83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384 439,7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RTS_I/2024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5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5567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47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12091"/>
        </w:trPr>
        <w:tc>
          <w:tcPr>
            <w:tcW w:w="47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1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311351105R00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311351106R00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5" w:lineRule="exact"/>
              <w:ind w:left="20" w:right="7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1.NP:2*(2,8*(10,4+10,2)-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1,2*2,28*4)+0,2*2*(1,2*4+2,28*4)+2*(2,8*(22,1+20,8)-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(0,9*2,1*3+1,4*2,1))+0,25*2*(0,9*3+2,1*3+1,4+2,1)+2*(2,8*11,8*4)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5" w:lineRule="exact"/>
              <w:ind w:left="20" w:right="162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2.NP:2*(2,8*(10,4+10,2)-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1,2*2,28*4)+0,2*2*(1,2*4+2,28*4)+2*(2,8*(22,1+20,8)-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(0,9*2,1*4))+0,25*2*(0,9*4+2,1*4)+2*(2,8*11,8*4)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205" w:lineRule="exact"/>
              <w:ind w:left="20" w:right="162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1,2*2,28*4)+0,2*2*(1,2*4+2,28*4)+2*(2,8*(22,1+20,8)-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(0,9*2,1*4))+0,25*2*(0,9*4+2,1*4)+2*(2,8*11,8*4)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4.NP:2*(2,8*(10,4+10,2)-1,2*2,28*4)+0,2*2*(1,2*4+2,28*4)+2*3,75*11,8*2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Bednění nadzákladových zdí, oboustranné - zřízení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statiky, pohledovost PB 1 dle v.č. 700-705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5" w:after="0" w:line="245" w:lineRule="exact"/>
              <w:ind w:left="20" w:right="290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obvod: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1.PP:2*(2,75*76,5+2,8*(12,9+18,3))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5" w:lineRule="exact"/>
              <w:ind w:left="20" w:right="24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1.NP:2*(2,8*(17,5+79,1)-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(1,7*53,8+1,35*2,1*2+6,0*2,1))+0,25*2*(1,7+53,8+1,35*2+2,1*2+6,0+2,1)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5" w:lineRule="exact"/>
              <w:ind w:left="20" w:right="15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2.NP:2*(2,8*(103,9+104,3)-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(1,8*101,1+1,7*101,2))+0,25*2*(1,8+101,1+1,7+101,2)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2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25781</wp:posOffset>
                  </wp:positionH>
                  <wp:positionV relativeFrom="line">
                    <wp:posOffset>-50927</wp:posOffset>
                  </wp:positionV>
                  <wp:extent cx="2567800" cy="357329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770379" y="-50927"/>
                            <a:ext cx="2453500" cy="243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5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3.NP:2*(2,8*(104,0+103,9)-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(1,8*101,1+1,7*101,1))+0,25*2*(1,8+101,1+1,7+101,1)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4.NP:2*(2,8*(1,2+0,8)+1,3*(5,9+24,0+6,8))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atiky:2*(1,15*104,0+1,0*103,9)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6" w:after="0" w:line="245" w:lineRule="exact"/>
              <w:ind w:left="20" w:right="10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vnitřní: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1.PP:2*(2,6*68,2-2,65*65,4)+0,25*2*(2,65+65,4)+2*(3,3*5,8*2)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1.NP:2*(2,8*(7,0+24,0+7,6))+2*(2,8*11,8*2)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2.NP:2*(2,8*(7,0+24,0+7,6))+2*(2,8*11,8*2)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3.NP:2*(2,8*(7,0+24,0+7,6))+2*(2,8*11,8*2)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4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stěna opěrné zdi:2*(2,0*23,2+0,25*2,0)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Bednění nadzákladových zdí, oboustranné - odstranění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statiky, pohledovost PB 1 dle v.č. 700-705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6" w:after="0" w:line="245" w:lineRule="exact"/>
              <w:ind w:left="20" w:right="290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obvod: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1.PP:2*(2,75*76,5+2,8*(12,9+18,3))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5" w:lineRule="exact"/>
              <w:ind w:left="20" w:right="24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1.NP:2*(2,8*(17,5+79,1)-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(1,7*53,8+1,35*2,1*2+6,0*2,1))+0,25*2*(1,7+53,8+1,35*2+2,1*2+6,0+2,1)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5" w:lineRule="exact"/>
              <w:ind w:left="20" w:right="15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2.NP:2*(2,8*(103,9+104,3)-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(1,8*101,1+1,7*101,2))+0,25*2*(1,8+101,1+1,7+101,2)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2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25781</wp:posOffset>
                  </wp:positionH>
                  <wp:positionV relativeFrom="line">
                    <wp:posOffset>-50673</wp:posOffset>
                  </wp:positionV>
                  <wp:extent cx="2567800" cy="357330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770379" y="-50673"/>
                            <a:ext cx="2453500" cy="24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5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3.NP:2*(2,8*(104,0+103,9)-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(1,8*101,1+1,7*101,1))+0,25*2*(1,8+101,1+1,7+101,1)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4.NP:2*(2,8*(1,2+0,8)+1,3*(5,9+24,0+6,8))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atiky:2*(1,15*104,0+1,0*103,9)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5" w:after="0" w:line="245" w:lineRule="exact"/>
              <w:ind w:left="20" w:right="10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vnitřní: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1.PP:2*(2,6*68,2-2,65*65,4)+0,25*2*(2,65+65,4)+2*(3,3*5,8*2)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1.NP:2*(2,8*(7,0+24,0+7,6))+2*(2,8*11,8*2)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2.NP:2*(2,8*(7,0+24,0+7,6))+2*(2,8*11,8*2)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3.NP:2*(2,8*(7,0+24,0+7,6))+2*(2,8*11,8*2)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4" w:after="51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stěna opěrné zdi:2*(2,0*23,2+0,25*2,0)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1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63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592,63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2" w:after="0" w:line="177" w:lineRule="exact"/>
              <w:ind w:left="63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594,48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3" w:after="0" w:line="177" w:lineRule="exact"/>
              <w:ind w:left="63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594,48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3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276,04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3 883,38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6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595,47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7" w:after="0" w:line="177" w:lineRule="exact"/>
              <w:ind w:left="630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413131</wp:posOffset>
                  </wp:positionH>
                  <wp:positionV relativeFrom="line">
                    <wp:posOffset>42672</wp:posOffset>
                  </wp:positionV>
                  <wp:extent cx="425443" cy="226901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10909" y="42672"/>
                            <a:ext cx="311143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4"/>
                                  <w:sz w:val="16"/>
                                  <w:szCs w:val="16"/>
                                </w:rPr>
                                <w:t>356,75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560,78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570" w:right="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559,39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106,62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447,00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1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118,61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348,32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348,32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348,32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93,80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3 883,38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7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595,47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7" w:after="0" w:line="177" w:lineRule="exact"/>
              <w:ind w:left="630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413131</wp:posOffset>
                  </wp:positionH>
                  <wp:positionV relativeFrom="line">
                    <wp:posOffset>42673</wp:posOffset>
                  </wp:positionV>
                  <wp:extent cx="425443" cy="226901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10909" y="42673"/>
                            <a:ext cx="311143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4"/>
                                  <w:sz w:val="16"/>
                                  <w:szCs w:val="16"/>
                                </w:rPr>
                                <w:t>356,75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560,78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570" w:right="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559,39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106,62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447,00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118,61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348,32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348,32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348,32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51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93,80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1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673,05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102,83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1" w:after="0" w:line="177" w:lineRule="exact"/>
              <w:ind w:left="67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2 613 708,91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81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399 327,97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1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707"/>
        </w:trPr>
        <w:tc>
          <w:tcPr>
            <w:tcW w:w="477" w:type="dxa"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35a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Příplatek za obloukové bednění nadzákladových zdí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417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obvod: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1.PP:2*(2,8*(1,3))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1.NP:2*(2,8*(1,3*6))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2.NP:2*(2,8*(1,3*4))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3.NP:2*(2,8*(1,3*4))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68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atiky:2*(1,3*4+1,0*1,3*4)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5" w:after="53" w:line="245" w:lineRule="exact"/>
              <w:ind w:left="20" w:right="417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vnitřní: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1.PP:2*(2,8*(1,3))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195,52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1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7,28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43,68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29,12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29,12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38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20,80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53" w:line="177" w:lineRule="exact"/>
              <w:ind w:left="83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7,28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327,18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63 970,23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6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5567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47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983"/>
        </w:trPr>
        <w:tc>
          <w:tcPr>
            <w:tcW w:w="477" w:type="dxa"/>
            <w:tcBorders>
              <w:top w:val="nil"/>
              <w:bottom w:val="nil"/>
            </w:tcBorders>
            <w:shd w:val="clear" w:color="auto" w:fill="92D05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87" w:type="dxa"/>
            <w:tcBorders>
              <w:top w:val="nil"/>
              <w:bottom w:val="nil"/>
            </w:tcBorders>
            <w:shd w:val="clear" w:color="auto" w:fill="92D05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1.NP:2*(2,8*(1,3*2))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2.NP:2*(2,8*(1,3*2))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3.NP:2*(2,8*(1,3*2))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4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4.NP:2*(2,8*(1,3*2))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92D05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14,56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14,56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14,56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4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14,56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top w:val="nil"/>
              <w:bottom w:val="nil"/>
            </w:tcBorders>
            <w:shd w:val="clear" w:color="auto" w:fill="92D05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  <w:bottom w:val="nil"/>
            </w:tcBorders>
            <w:shd w:val="clear" w:color="auto" w:fill="92D05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92D05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986"/>
        </w:trPr>
        <w:tc>
          <w:tcPr>
            <w:tcW w:w="47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311361821R00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330321411R0X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330321411R00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Výztuž nadzákladových zdí z betonářské oceli B500B (10 505)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statiky, pohledovost PB 2 dle v.č. 700-705: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obvod: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04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Začátek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1.PP:0,25*(2,8*(12,8+18,0))*220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1.NP:0,25*(2,8*(30,6+83,8+7,6)-(2,8*4,6*2+0,97*83,8))*220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2.NP:0,2*(2,8*(5,2+5,0)-2,5*4,6*2)*180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3.NP:0,2*(2,8*(5,2+5,0)-2,5*4,6*2)*180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205" w:lineRule="exact"/>
              <w:ind w:left="40" w:right="119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4.NP:(0,2*(2,8*(5,7+5,5)-2,5*4,6*2)+0,25*(2,8*(22,1+20,7)-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0,9*2,1*4)+0,3*3,75*11,8*4)*180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5" w:lineRule="exact"/>
              <w:ind w:left="20" w:right="36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Konec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32955,55/1000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vnitřní: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25" w:lineRule="exact"/>
              <w:ind w:left="20" w:right="102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Začátek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1.PP:(0,2*(2,7*(10,4+10,2)-1,2*2,28*4)+0,25*(2,7*(8,2+12,2)-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0,9*2,1*2)+0,3*(3,3*5,8*4))*220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5" w:lineRule="exact"/>
              <w:ind w:left="20" w:right="9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1.NP:(0,2*(2,8*(10,4+10,2)-1,2*2,28*4)+0,25*(2,8*(22,1+20,8)-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(0,9*2,1*3+1,4*2,1))+0,3*(2,8*11,8*4))*220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5" w:lineRule="exact"/>
              <w:ind w:left="20" w:right="9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2.NP:(0,2*(2,8*(10,4+10,2)-1,2*2,28*4)+0,25*(2,8*(22,1+20,8)-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(0,9*2,1*4))+0,3*(2,8*11,8*4))*180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0" w:after="0" w:line="177" w:lineRule="exact"/>
              <w:ind w:left="2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25781</wp:posOffset>
                  </wp:positionH>
                  <wp:positionV relativeFrom="line">
                    <wp:posOffset>-63373</wp:posOffset>
                  </wp:positionV>
                  <wp:extent cx="2971751" cy="357203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770379" y="-63373"/>
                            <a:ext cx="2857451" cy="2429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5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8080"/>
                                  <w:spacing w:val="-1"/>
                                  <w:sz w:val="16"/>
                                  <w:szCs w:val="16"/>
                                </w:rPr>
                                <w:t>  3.NP:(0,2*(2,8*(10,4+10,2)-1,2*2,28*4)+0,25*(2,8*(22,1+20,8)-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8080"/>
                                  <w:spacing w:val="-1"/>
                                  <w:sz w:val="16"/>
                                  <w:szCs w:val="16"/>
                                </w:rPr>
                                <w:t>(0,9*2,1*4))+0,3*(2,8*11,8*4))*180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4.NP:(0,2*(2,8*(10,4+10,2)-1,2*2,28*4)+0,3*3,75*11,8*2)*180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20" w:right="36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Konec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60982,366/1000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statiky, pohledovost PB 1 dle v.č. 700-705: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obvod: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20" w:right="22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Začátek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1.PP:0,25*(2,75*76,5+2,8*(12,9+18,3))*220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1.NP:(0,25*(2,8*(17,5+79,1)-(1,7*53,8+1,35*2,1*2+6,0*2,1)))*220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2.NP:(0,25*(2,8*(103,9+104,3)-(1,8*101,1+1,7*101,2)))*180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3.NP:(0,25*(2,8*(104,0+103,9)-(1,8*101,1+1,7*101,1)))*180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4.NP:(0,25*(2,8*(1,2+0,8)+1,3*(5,9+24,0+6,8)))*180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atiky:(0,25*(1,15*104,0+1,0*103,9))*170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20" w:right="36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Konec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57688,825/1000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vnitřní: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20" w:right="15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Začátek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1.PP:(0,25*(2,6*68,2-2,65*65,4)+0,3*(3,3*5,8*2))*220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1.NP:(0,25*(2,8*(7,0+24,0+7,6))+0,3*(2,8*11,8*2))*220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2.NP:(0,25*(2,8*(7,0+24,0+7,6))+0,3*(2,8*11,8*2))*180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3.NP:(0,25*(2,8*(7,0+24,0+7,6))+0,3*(2,8*11,8*2))*180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4.NP: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20" w:right="36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Konec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29916,55/1000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5" w:after="5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stěna opěrné zdi:0,25*2,0*23,2*100/1000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77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182,70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8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4 743,20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2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12 900,47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200,16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200,16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93" w:after="0" w:line="177" w:lineRule="exact"/>
              <w:ind w:left="740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271781</wp:posOffset>
                  </wp:positionH>
                  <wp:positionV relativeFrom="line">
                    <wp:posOffset>42799</wp:posOffset>
                  </wp:positionV>
                  <wp:extent cx="566725" cy="226901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869559" y="42799"/>
                            <a:ext cx="452425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8080"/>
                                  <w:spacing w:val="-3"/>
                                  <w:sz w:val="16"/>
                                  <w:szCs w:val="16"/>
                                </w:rPr>
                                <w:t>14 911,56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32,96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0" w:after="0" w:line="177" w:lineRule="exact"/>
              <w:ind w:left="408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328676</wp:posOffset>
                  </wp:positionH>
                  <wp:positionV relativeFrom="line">
                    <wp:posOffset>355726</wp:posOffset>
                  </wp:positionV>
                  <wp:extent cx="509869" cy="226901"/>
                  <wp:effectExtent l="0" t="0" r="0" b="0"/>
                  <wp:wrapNone/>
                  <wp:docPr id="159" name="Freeform 15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926454" y="355726"/>
                            <a:ext cx="395569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8080"/>
                                  <w:spacing w:val="-3"/>
                                  <w:sz w:val="16"/>
                                  <w:szCs w:val="16"/>
                                </w:rPr>
                                <w:t>9 840,20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16 911,99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408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13 884,34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348" w:right="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13 884,34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51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6 461,50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72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60,98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55" w:after="0" w:line="177" w:lineRule="exact"/>
              <w:ind w:left="428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16 375,43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8 841,25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28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10 302,30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28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10 272,15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2 398,95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9 498,75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776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57,69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513" w:after="0" w:line="177" w:lineRule="exact"/>
              <w:ind w:left="51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2 747,03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28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10 305,68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8 431,92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8 431,92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88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29,92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5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1,16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82,29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98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13,13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22,12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23,52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23,52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29 071,89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4 329,00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4 329,00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77" w:lineRule="exact"/>
              <w:ind w:left="67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5 311 434,30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81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356 228,00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8 279,21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28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8"/>
        </w:trPr>
        <w:tc>
          <w:tcPr>
            <w:tcW w:w="47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Beton sloupů a pilířů železový pohledový PB2, C 30/37-</w:t>
            </w:r>
            <w:r>
              <w:rPr lang="cs-CZ" sz="16" baseline="0" dirty="0">
                <w:jc w:val="left"/>
                <w:rFonts w:ascii="Arial" w:hAnsi="Arial" w:cs="Arial"/>
                <w:strike/>
                <w:color w:val="FF0000"/>
                <w:spacing w:val="-2"/>
                <w:sz w:val="16"/>
                <w:szCs w:val="16"/>
              </w:rPr>
              <w:t>XC3</w:t>
            </w:r>
            <w:r>
              <w:rPr lang="cs-CZ" sz="16" baseline="0" dirty="0">
                <w:jc w:val="left"/>
                <w:rFonts w:ascii="Arial" w:hAnsi="Arial" w:cs="Arial"/>
                <w:color w:val="FF0000"/>
                <w:spacing w:val="-2"/>
                <w:sz w:val="16"/>
                <w:szCs w:val="16"/>
              </w:rPr>
              <w:t> XC4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,XD1,XF2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717"/>
        </w:trPr>
        <w:tc>
          <w:tcPr>
            <w:tcW w:w="47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statiky, pohledovost PB 2 dle v.č. 700-705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7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Oblé: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1.PP:0,35*0,5*2,7*11+0,225*0,5*2,7*3+0,35*0,8*2,7*8+0,225*0,8*2,7*2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1.NP:0,35*0,5*2,8*40+0,225*0,5*2,8*8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2.NP:0,35*0,5*2,8*48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3.NP:0,35*0,5*2,8*48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1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8"/>
        </w:trPr>
        <w:tc>
          <w:tcPr>
            <w:tcW w:w="47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tcBorders>
              <w:top w:val="nil"/>
              <w:bottom w:val="nil"/>
            </w:tcBorders>
            <w:shd w:val="clear" w:color="auto" w:fill="92D05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Beton sloupů a pilířů železový, PB1, C 30/37, </w:t>
            </w:r>
            <w:r>
              <w:rPr lang="cs-CZ" sz="16" baseline="0" dirty="0">
                <w:jc w:val="left"/>
                <w:rFonts w:ascii="Arial" w:hAnsi="Arial" w:cs="Arial"/>
                <w:strike/>
                <w:color w:val="FF0000"/>
                <w:spacing w:val="-2"/>
                <w:sz w:val="16"/>
                <w:szCs w:val="16"/>
              </w:rPr>
              <w:t>XC3</w:t>
            </w:r>
            <w:r>
              <w:rPr lang="cs-CZ" sz="16" baseline="0" dirty="0">
                <w:jc w:val="left"/>
                <w:rFonts w:ascii="Arial" w:hAnsi="Arial" w:cs="Arial"/>
                <w:color w:val="FF0000"/>
                <w:spacing w:val="-2"/>
                <w:sz w:val="16"/>
                <w:szCs w:val="16"/>
              </w:rPr>
              <w:t> XC4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,XD1,XF2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91"/>
        </w:trPr>
        <w:tc>
          <w:tcPr>
            <w:tcW w:w="47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3" w:line="246" w:lineRule="exact"/>
              <w:ind w:left="40" w:right="70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statiky, pohledovost PB 1 dle v.č. 700-705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Hranaté: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7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5567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47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14735"/>
        </w:trPr>
        <w:tc>
          <w:tcPr>
            <w:tcW w:w="47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61" w:after="0" w:line="177" w:lineRule="exact"/>
              <w:ind w:left="25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174435</wp:posOffset>
                  </wp:positionH>
                  <wp:positionV relativeFrom="line">
                    <wp:posOffset>9398</wp:posOffset>
                  </wp:positionV>
                  <wp:extent cx="8046373" cy="981789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7758" y="9398"/>
                            <a:ext cx="7932073" cy="867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687"/>
                                </w:tabs>
                                <w:spacing w:before="0" w:after="0" w:line="177" w:lineRule="exact"/>
                                <w:ind w:left="183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1.PP:0,25*0,25*1,7*18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1,91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830"/>
                                  <w:tab w:val="left" w:pos="7511"/>
                                  <w:tab w:val="left" w:pos="8503"/>
                                  <w:tab w:val="left" w:pos="9457"/>
                                  <w:tab w:val="left" w:pos="10915"/>
                                  <w:tab w:val="left" w:pos="12028"/>
                                </w:tabs>
                                <w:spacing w:before="6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332351101R0X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Bednění sloupů oblých,pohledové - zřízení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802,83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1 233,92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990 621,82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60" w:after="0" w:line="177" w:lineRule="exact"/>
                                <w:ind w:left="183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dle statiky, pohledovost PB 2 dle v.č. 700-705 a knihy standardů!!!: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9" w:after="0" w:line="225" w:lineRule="exact"/>
                                <w:ind w:left="183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Oblé: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1.PP:2*(0,35+0,5)*2,7*11+2*(0,225+0,5)*2,7*3+2*(0,35+0,8)*2,7*8+2*(0,225+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0,8)*2,7*2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174435</wp:posOffset>
                  </wp:positionH>
                  <wp:positionV relativeFrom="line">
                    <wp:posOffset>633984</wp:posOffset>
                  </wp:positionV>
                  <wp:extent cx="8046373" cy="1690322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7758" y="633984"/>
                            <a:ext cx="7932073" cy="15760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8508" w:right="3492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4"/>
                                  <w:sz w:val="16"/>
                                  <w:szCs w:val="16"/>
                                </w:rPr>
                                <w:t>122,99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507"/>
                                </w:tabs>
                                <w:spacing w:before="200" w:after="0" w:line="177" w:lineRule="exact"/>
                                <w:ind w:left="183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1.NP:2*(0,35+0,5)*2,8*40+2*(0,225+0,5)*2,8*8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222,88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507"/>
                                </w:tabs>
                                <w:spacing w:before="60" w:after="0" w:line="177" w:lineRule="exact"/>
                                <w:ind w:left="183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2.NP:2*(0,35+0,5)*2,8*48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228,48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507"/>
                                </w:tabs>
                                <w:spacing w:before="60" w:after="0" w:line="177" w:lineRule="exact"/>
                                <w:ind w:left="183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3.NP:2*(0,35+0,5)*2,8*48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228,48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60" w:after="0" w:line="177" w:lineRule="exact"/>
                                <w:ind w:left="183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4.NP: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830"/>
                                  <w:tab w:val="left" w:pos="7511"/>
                                  <w:tab w:val="left" w:pos="8503"/>
                                  <w:tab w:val="left" w:pos="9590"/>
                                  <w:tab w:val="left" w:pos="10915"/>
                                  <w:tab w:val="left" w:pos="12028"/>
                                </w:tabs>
                                <w:spacing w:before="6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332351102R0X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Bednění sloupů oblých,pohledové - odstranění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802,83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130,87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105 065,71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60" w:after="0" w:line="177" w:lineRule="exact"/>
                                <w:ind w:left="183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dle statiky, pohledovost PB 2 dle v.č. 700-705 a knihy standardů!!!: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9" w:after="0" w:line="225" w:lineRule="exact"/>
                                <w:ind w:left="183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Oblé: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1.PP:2*(0,35+0,5)*2,7*11+2*(0,225+0,5)*2,7*3+2*(0,35+0,8)*2,7*8+2*(0,225+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0,8)*2,7*2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6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6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331351101R00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331351102R00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332361821R00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331361821R00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342255060R00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342270060RA0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77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1.NP:2*(0,35+0,5)*2,8*40+2*(0,225+0,5)*2,8*8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2.NP:2*(0,35+0,5)*2,8*48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3.NP:2*(0,35+0,5)*2,8*48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Bednění sloupů čtyřúhelníkového průřezu - zřízení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statiky, pohledovost PB 1 dle v.č. 700-705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40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Hranaté: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1.PP:4*0,25*1,7*18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Bednění sloupů čtyřúhelníkového průřezu - odstranění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statiky, pohledovost PB 1 dle v.č. 700-705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40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Hranaté: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1.PP:4*0,25*1,7*18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Výztuž sloupů oblých z betonářské oceli B500B (10 505)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215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statiky, pohledovost PB 2 dle v.č. 700-705: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Oblé: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Začátek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1.PP:(0,35*0,5*2,7*11+0,225*0,5*2,7*3+0,35*0,8*2,7*8+0,225*0,8*2,7*2)*600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7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1.NP:(0,35*0,5*2,8*40+0,225*0,5*2,8*8)*600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2.NP:(0,35*0,5*2,8*48)*400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3.NP:(0,35*0,5*2,8*48)*400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4.NP: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6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Konec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39965,25/1000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Výztuž sloupů hranatých z betonářské oceli B500B (10 505)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statiky, pohledovost PB 1 dle v.č. 700-705: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10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Hranaté: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1.PP:0,25*0,25*1,7*18*600/1000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Příčky z příčkovek keram.beton. tl. 7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6" w:lineRule="exact"/>
              <w:ind w:left="40" w:right="4374" w:firstLine="0"/>
            </w:pPr>
            <w:r/>
            <w:hyperlink r:id="rId162" w:history="1">
              <w:r>
                <w:rPr lang="cs-CZ" sz="16" baseline="0" dirty="0">
                  <w:jc w:val="left"/>
                  <w:rFonts w:ascii="Arial" w:hAnsi="Arial" w:cs="Arial"/>
                  <w:color w:val="0000FF"/>
                  <w:sz w:val="16"/>
                  <w:szCs w:val="16"/>
                </w:rPr>
                <w:t>1.PP: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hyperlink r:id="rId162" w:history="1">
              <w:r>
                <w:rPr lang="cs-CZ" sz="16" baseline="0" dirty="0">
                  <w:jc w:val="left"/>
                  <w:rFonts w:ascii="Arial" w:hAnsi="Arial" w:cs="Arial"/>
                  <w:color w:val="0000FF"/>
                  <w:sz w:val="16"/>
                  <w:szCs w:val="16"/>
                </w:rPr>
                <w:t>1.NP:2</w:t>
              </w:r>
            </w:hyperlink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,8*1,7*2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5028" w:firstLine="0"/>
              <w:jc w:val="both"/>
            </w:pPr>
            <w:r/>
            <w:hyperlink r:id="rId163" w:history="1">
              <w:r>
                <w:rPr lang="cs-CZ" sz="16" baseline="0" dirty="0">
                  <w:jc w:val="left"/>
                  <w:rFonts w:ascii="Arial" w:hAnsi="Arial" w:cs="Arial"/>
                  <w:color w:val="0000FF"/>
                  <w:sz w:val="16"/>
                  <w:szCs w:val="16"/>
                </w:rPr>
                <w:t>2.NP: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hyperlink r:id="rId163" w:history="1">
              <w:r>
                <w:rPr lang="cs-CZ" sz="16" baseline="0" dirty="0">
                  <w:jc w:val="left"/>
                  <w:rFonts w:ascii="Arial" w:hAnsi="Arial" w:cs="Arial"/>
                  <w:color w:val="0000FF"/>
                  <w:sz w:val="16"/>
                  <w:szCs w:val="16"/>
                </w:rPr>
                <w:t>3.NP: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hyperlink r:id="rId163" w:history="1">
              <w:r>
                <w:rPr lang="cs-CZ" sz="16" baseline="0" dirty="0">
                  <w:jc w:val="left"/>
                  <w:rFonts w:ascii="Arial" w:hAnsi="Arial" w:cs="Arial"/>
                  <w:color w:val="0000FF"/>
                  <w:sz w:val="16"/>
                  <w:szCs w:val="16"/>
                </w:rPr>
                <w:t>4.NP: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Příčka z tvárnic keram.beton., tloušťka 11,5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1.PP:2,7*(3,8*2+4,9+0,7*2+2,2+1,5*2+2,5)-0,8*2,1*6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" w:after="1948" w:line="205" w:lineRule="exact"/>
              <w:ind w:left="40" w:right="12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1.NP:2,8*(10,6+10,7+5,4+3,2*2+3,3+5,1+4,3*4+5,0+0,7*2)-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2,1*(0,7*3+0,8+0,9*3+1,4)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61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60" w:after="0" w:line="177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98" w:after="0" w:line="177" w:lineRule="exact"/>
              <w:ind w:left="570" w:right="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122,99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222,88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228,48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228,48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198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30,60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181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30,60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39,97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76" w:after="0" w:line="177" w:lineRule="exact"/>
              <w:ind w:left="428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328676</wp:posOffset>
                  </wp:positionH>
                  <wp:positionV relativeFrom="line">
                    <wp:posOffset>511048</wp:posOffset>
                  </wp:positionV>
                  <wp:extent cx="509869" cy="226901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926454" y="511048"/>
                            <a:ext cx="395569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8080"/>
                                  <w:spacing w:val="-3"/>
                                  <w:sz w:val="16"/>
                                  <w:szCs w:val="16"/>
                                </w:rPr>
                                <w:t>7 877,25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13 272,00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9 408,00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9 408,00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05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39,97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88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9,52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326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9,52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320,33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48,24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61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747,83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121,52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29 071,89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60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29 071,89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568,35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817,94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61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22 883,60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3 718,51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67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1 161 865,35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60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33 359,99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5 410,69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81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262 010,72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61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6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607758</wp:posOffset>
            </wp:positionH>
            <wp:positionV relativeFrom="paragraph">
              <wp:posOffset>-1479885</wp:posOffset>
            </wp:positionV>
            <wp:extent cx="8168043" cy="1560198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7758" y="-1479885"/>
                      <a:ext cx="8053743" cy="14458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77" w:lineRule="exact"/>
                          <w:ind w:left="8508" w:right="3684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FF"/>
                            <w:spacing w:val="-4"/>
                            <w:sz w:val="16"/>
                            <w:szCs w:val="16"/>
                          </w:rPr>
                          <w:t>167,58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8597"/>
                          </w:tabs>
                          <w:spacing w:before="200" w:after="0" w:line="177" w:lineRule="exact"/>
                          <w:ind w:left="183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  <w:t>2.NP:2,8*(3,9+1,0+4,9+0,7*2)-0,9*2,1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  <w:t>29,47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8597"/>
                          </w:tabs>
                          <w:spacing w:before="60" w:after="0" w:line="177" w:lineRule="exact"/>
                          <w:ind w:left="183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  <w:t>3.NP:2,8*(3,9+1,0+4,9+0,7*2)-0,9*2,1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  <w:t>29,47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8597"/>
                          </w:tabs>
                          <w:spacing w:before="60" w:after="0" w:line="177" w:lineRule="exact"/>
                          <w:ind w:left="183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  <w:t>4.NP:2,8*(7,1+1,0*2+6,8+0,7*3)-2,1*(0,7*2+0,9)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  <w:t>45,57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30"/>
                            <w:tab w:val="left" w:pos="7511"/>
                            <w:tab w:val="left" w:pos="8592"/>
                            <w:tab w:val="left" w:pos="9590"/>
                            <w:tab w:val="left" w:pos="11004"/>
                          </w:tabs>
                          <w:spacing w:before="60" w:after="0" w:line="177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342255068R00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Příčky z příčkovek keram.beton. tloušťky 17,5 cm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42,00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958,16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40 242,7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RTS_I/2024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8597"/>
                          </w:tabs>
                          <w:spacing w:before="1" w:after="0" w:line="245" w:lineRule="exact"/>
                          <w:ind w:left="1830" w:right="0" w:firstLine="0"/>
                        </w:pPr>
                        <w:hyperlink r:id="rId162" w:history="1">
                          <w:r>
                            <w:rPr lang="cs-CZ" sz="16" baseline="0" dirty="0">
                              <w:jc w:val="left"/>
                              <w:rFonts w:ascii="Arial" w:hAnsi="Arial" w:cs="Arial"/>
                              <w:color w:val="0000FF"/>
                              <w:sz w:val="16"/>
                              <w:szCs w:val="16"/>
                            </w:rPr>
                            <w:t>1.PP: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62" w:history="1">
                          <w:r>
                            <w:rPr lang="cs-CZ" sz="16" baseline="0" dirty="0">
                              <w:jc w:val="left"/>
                              <w:rFonts w:ascii="Arial" w:hAnsi="Arial" w:cs="Arial"/>
                              <w:color w:val="0000FF"/>
                              <w:sz w:val="16"/>
                              <w:szCs w:val="16"/>
                            </w:rPr>
                            <w:t>1.NP:2</w:t>
                          </w:r>
                        </w:hyperlink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  <w:t>,8*17,7-0,9*2,1*4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  <w:t>42,00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" w:after="0" w:line="246" w:lineRule="exact"/>
                          <w:ind w:left="1830" w:right="10452" w:firstLine="0"/>
                        </w:pPr>
                        <w:hyperlink r:id="rId166" w:history="1">
                          <w:r>
                            <w:rPr lang="cs-CZ" sz="16" baseline="0" dirty="0">
                              <w:jc w:val="left"/>
                              <w:rFonts w:ascii="Arial" w:hAnsi="Arial" w:cs="Arial"/>
                              <w:color w:val="0000FF"/>
                              <w:spacing w:val="-4"/>
                              <w:sz w:val="16"/>
                              <w:szCs w:val="16"/>
                            </w:rPr>
                            <w:t>2.NP: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66" w:history="1">
                          <w:r>
                            <w:rPr lang="cs-CZ" sz="16" baseline="0" dirty="0">
                              <w:jc w:val="left"/>
                              <w:rFonts w:ascii="Arial" w:hAnsi="Arial" w:cs="Arial"/>
                              <w:color w:val="0000FF"/>
                              <w:spacing w:val="-4"/>
                              <w:sz w:val="16"/>
                              <w:szCs w:val="16"/>
                            </w:rPr>
                            <w:t>3.NP: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1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8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137"/>
        <w:gridCol w:w="1927"/>
        <w:gridCol w:w="769"/>
        <w:gridCol w:w="659"/>
        <w:gridCol w:w="4138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13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-18" w:firstLine="0"/>
            </w:pPr>
            <w:r>
              <w:rPr lang="cs-CZ" sz="20" baseline="0" dirty="0">
                <w:jc w:val="left"/>
                <w:rFonts w:ascii="Arial" w:hAnsi="Arial" w:cs="Arial"/>
                <w:color w:val="000000"/>
                <w:spacing w:val="-46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92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.č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.  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9" w:type="dxa"/>
            <w:gridSpan w:val="2"/>
            <w:tcBorders>
              <w:bottom w:val="nil"/>
              <w:right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138" w:type="dxa"/>
            <w:tcBorders>
              <w:left w:val="nil"/>
              <w:bottom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8601"/>
        </w:trPr>
        <w:tc>
          <w:tcPr>
            <w:tcW w:w="137" w:type="dxa"/>
            <w:vMerge w:val="restart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77" w:lineRule="exact"/>
              <w:ind w:left="11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342948112R00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11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342948111R00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11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346971122R00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20" w:after="0" w:line="177" w:lineRule="exact"/>
              <w:ind w:left="11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346971162R00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20" w:after="0" w:line="177" w:lineRule="exact"/>
              <w:ind w:left="11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317121101R00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11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317121102R00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1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</w:t>
            </w:r>
            <w:r>
              <w:rPr lang="cs-CZ" sz="16" baseline="0" dirty="0">
                <w:jc w:val="left"/>
                <w:rFonts w:ascii="Arial" w:hAnsi="Arial" w:cs="Arial"/>
                <w:color w:val="FF0000"/>
                <w:sz w:val="16"/>
                <w:szCs w:val="16"/>
              </w:rPr>
              <w:t>59321114X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1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</w:t>
            </w:r>
            <w:r>
              <w:rPr lang="cs-CZ" sz="16" baseline="0" dirty="0">
                <w:jc w:val="left"/>
                <w:rFonts w:ascii="Arial" w:hAnsi="Arial" w:cs="Arial"/>
                <w:color w:val="FF0000"/>
                <w:sz w:val="16"/>
                <w:szCs w:val="16"/>
              </w:rPr>
              <w:t>59321115Y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1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 </w:t>
            </w:r>
            <w:r>
              <w:rPr lang="cs-CZ" sz="16" baseline="0" dirty="0">
                <w:jc w:val="left"/>
                <w:rFonts w:ascii="Arial" w:hAnsi="Arial" w:cs="Arial"/>
                <w:color w:val="FF0000"/>
                <w:sz w:val="16"/>
                <w:szCs w:val="16"/>
              </w:rPr>
              <w:t>59321115AR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1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 </w:t>
            </w:r>
            <w:r>
              <w:rPr lang="cs-CZ" sz="16" baseline="0" dirty="0">
                <w:jc w:val="left"/>
                <w:rFonts w:ascii="Arial" w:hAnsi="Arial" w:cs="Arial"/>
                <w:color w:val="FF0000"/>
                <w:sz w:val="16"/>
                <w:szCs w:val="16"/>
              </w:rPr>
              <w:t>59321120X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1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 </w:t>
            </w:r>
            <w:r>
              <w:rPr lang="cs-CZ" sz="16" baseline="0" dirty="0">
                <w:jc w:val="left"/>
                <w:rFonts w:ascii="Arial" w:hAnsi="Arial" w:cs="Arial"/>
                <w:color w:val="FF0000"/>
                <w:sz w:val="16"/>
                <w:szCs w:val="16"/>
              </w:rPr>
              <w:t>59321122RX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1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593211080Y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1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0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593211080Z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1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317144213R00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11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317144212R00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gridSpan w:val="3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Ukotvení příček k betonové konstrukci přistřelenými kotvami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1.PP:2,7*17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1.NP:2,8*20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2.NP:2,8*7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3.NP:2,8*7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4.NP:2,8*10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Ukotvení příček k cihelné konstrukci kotvami na hmoždinky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1.PP:2,7*2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1.NP:2,8*24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2.NP:2,8*5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3.NP:2,8*5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4.NP:2,8*6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Izolace pod příčky jednoduchá š. do 200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tl. 70mm: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1.NP:1,7*2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tl. 115mm: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1.PP:(3,8*2+4,9+0,7*2+2,2+1,5*2+2,5)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1.NP:(10,6+10,7+5,4+3,2*2+3,3+5,1+4,3*4+5,0+0,7*2)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2.NP:(3,9+1,0+4,9+0,7*2)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3.NP:(3,9+1,0+4,9+0,7*2)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4.NP:(7,1+1,0*2+6,8+0,7*3)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tl. 175mm: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1.NP:17,7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Dilatace příček od stropu š. do 150 mm, tl.30 mm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tl. 70mm: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1.NP:1,7*2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tl. 115mm: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1.PP:(3,8*2+4,9+0,7*2+2,2+1,5*2+2,5)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1.NP:(10,6+10,7+5,4+3,2*2+3,3+5,1+4,3*4+5,0+0,7*2)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2.NP:(3,9+1,0+4,9+0,7*2)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3.NP:(3,9+1,0+4,9+0,7*2)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4.NP:(7,1+1,0*2+6,8+0,7*3)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tl. 175mm: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1.NP:17,7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Osazení překladu světlost otvoru do 105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77" w:lineRule="exact"/>
              <w:ind w:left="2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2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2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20" w:after="0" w:line="177" w:lineRule="exact"/>
              <w:ind w:left="2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20" w:after="0" w:line="177" w:lineRule="exact"/>
              <w:ind w:left="14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14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4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4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4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4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4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4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4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39" w:after="432" w:line="177" w:lineRule="exact"/>
              <w:ind w:left="12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90296</wp:posOffset>
                  </wp:positionH>
                  <wp:positionV relativeFrom="line">
                    <wp:posOffset>199010</wp:posOffset>
                  </wp:positionV>
                  <wp:extent cx="3405734" cy="226901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0067" y="199010"/>
                            <a:ext cx="3291434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332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RTS_I/2024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169,10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45,90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19,60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19,60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117,40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67,20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16,80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148,20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21,60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65,10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11,20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11,20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17,70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148,20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21,60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65,10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11,20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11,20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5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17,70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77" w:lineRule="exact"/>
              <w:ind w:left="66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71,04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110,30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110,30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20" w:after="0" w:line="177" w:lineRule="exact"/>
              <w:ind w:left="66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63,57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20" w:after="0" w:line="177" w:lineRule="exact"/>
              <w:ind w:left="66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97,22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4 349,57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1 145,11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6 463,12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373,92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1 635,88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426,26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12 012,86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12 949,22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16 346,46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20" w:after="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9 421,07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20" w:after="0" w:line="177" w:lineRule="exact"/>
              <w:ind w:left="1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777,76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95 690,54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9 160,88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84 020,56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747,84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8 179,40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852,52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2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2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28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28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28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28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28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28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28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39" w:after="432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5"/>
        </w:trPr>
        <w:tc>
          <w:tcPr>
            <w:tcW w:w="1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gridSpan w:val="3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67"/>
        </w:trPr>
        <w:tc>
          <w:tcPr>
            <w:tcW w:w="1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9" w:type="dxa"/>
            <w:gridSpan w:val="2"/>
            <w:tcBorders>
              <w:top w:val="nil"/>
              <w:bottom w:val="single" w:sz="4" w:space="0" w:color="FF0000"/>
              <w:right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FF0000"/>
                <w:sz w:val="16"/>
                <w:szCs w:val="16"/>
              </w:rPr>
              <w:t>PR 01</w:t>
            </w:r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:</w:t>
            </w:r>
            <w:r>
              <w:rPr lang="cs-CZ" sz="16" baseline="0" dirty="0">
                <w:jc w:val="left"/>
                <w:rFonts w:ascii="Arial" w:hAnsi="Arial" w:cs="Arial"/>
                <w:color w:val="FF0000"/>
                <w:sz w:val="16"/>
                <w:szCs w:val="16"/>
              </w:rPr>
              <w:t>2+3+3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6" w:firstLine="0"/>
            </w:pPr>
            <w:r/>
            <w:r>
              <w:rPr lang="cs-CZ" sz="16" baseline="0" dirty="0">
                <w:jc w:val="left"/>
                <w:rFonts w:ascii="Arial" w:hAnsi="Arial" w:cs="Arial"/>
                <w:strike/>
                <w:color w:val="FF0000"/>
                <w:spacing w:val="-1"/>
                <w:sz w:val="16"/>
                <w:szCs w:val="16"/>
              </w:rPr>
              <w:t>PR 08,09,11:4+1+2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138" w:type="dxa"/>
            <w:vMerge w:val="restart"/>
            <w:tcBorders>
              <w:top w:val="nil"/>
              <w:left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vMerge w:val="restart"/>
            <w:tcBorders>
              <w:top w:val="nil"/>
              <w:bottom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FF0000"/>
                <w:sz w:val="16"/>
                <w:szCs w:val="16"/>
              </w:rPr>
              <w:t>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27"/>
        </w:trPr>
        <w:tc>
          <w:tcPr>
            <w:tcW w:w="1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69" w:type="dxa"/>
            <w:tcBorders>
              <w:top w:val="single" w:sz="4" w:space="0" w:color="FF0000"/>
              <w:bottom w:val="nil"/>
              <w:right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9" w:type="dxa"/>
            <w:tcBorders>
              <w:top w:val="single" w:sz="4" w:space="0" w:color="FF0000"/>
              <w:left w:val="nil"/>
              <w:bottom w:val="nil"/>
              <w:right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138" w:type="dxa"/>
            <w:vMerge/>
            <w:tcBorders>
              <w:top w:val="nil"/>
              <w:left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  <w:vMerge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42"/>
        </w:trPr>
        <w:tc>
          <w:tcPr>
            <w:tcW w:w="1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gridSpan w:val="3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Osazení překladu světlost otvoru do 180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5"/>
        </w:trPr>
        <w:tc>
          <w:tcPr>
            <w:tcW w:w="1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gridSpan w:val="3"/>
            <w:tcBorders>
              <w:top w:val="nil"/>
              <w:bottom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FF0000"/>
                <w:sz w:val="16"/>
                <w:szCs w:val="16"/>
              </w:rPr>
              <w:t>PR 02-06</w:t>
            </w:r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:</w:t>
            </w:r>
            <w:r>
              <w:rPr lang="cs-CZ" sz="16" baseline="0" dirty="0">
                <w:jc w:val="left"/>
                <w:rFonts w:ascii="Arial" w:hAnsi="Arial" w:cs="Arial"/>
                <w:color w:val="FF0000"/>
                <w:spacing w:val="-1"/>
                <w:sz w:val="16"/>
                <w:szCs w:val="16"/>
              </w:rPr>
              <w:t>2+5+1+5+2+1+4+2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FF0000"/>
                <w:sz w:val="16"/>
                <w:szCs w:val="16"/>
              </w:rPr>
              <w:t>22,00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8"/>
        </w:trPr>
        <w:tc>
          <w:tcPr>
            <w:tcW w:w="1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gridSpan w:val="3"/>
            <w:tcBorders>
              <w:top w:val="nil"/>
              <w:bottom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FF0000"/>
                <w:spacing w:val="-1"/>
                <w:sz w:val="16"/>
                <w:szCs w:val="16"/>
              </w:rPr>
              <w:t>Překlad ŽB 100/12/24 , rozměr 1000 x 115 x 240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2"/>
        </w:trPr>
        <w:tc>
          <w:tcPr>
            <w:tcW w:w="1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9" w:type="dxa"/>
            <w:gridSpan w:val="2"/>
            <w:tcBorders>
              <w:top w:val="nil"/>
              <w:bottom w:val="nil"/>
              <w:right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FF0000"/>
                <w:sz w:val="16"/>
                <w:szCs w:val="16"/>
              </w:rPr>
              <w:t>PR 01:2+3+3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138" w:type="dxa"/>
            <w:tcBorders>
              <w:top w:val="nil"/>
              <w:left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FF0000"/>
                <w:sz w:val="16"/>
                <w:szCs w:val="16"/>
              </w:rPr>
              <w:t>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8"/>
        </w:trPr>
        <w:tc>
          <w:tcPr>
            <w:tcW w:w="1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gridSpan w:val="3"/>
            <w:tcBorders>
              <w:top w:val="nil"/>
              <w:bottom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FF0000"/>
                <w:spacing w:val="-1"/>
                <w:sz w:val="16"/>
                <w:szCs w:val="16"/>
              </w:rPr>
              <w:t>Překlad ŽB 124/12/24 , rozměr 1240 x 115 x 240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2"/>
        </w:trPr>
        <w:tc>
          <w:tcPr>
            <w:tcW w:w="1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9" w:type="dxa"/>
            <w:gridSpan w:val="2"/>
            <w:tcBorders>
              <w:top w:val="nil"/>
              <w:bottom w:val="nil"/>
              <w:right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FF0000"/>
                <w:spacing w:val="-1"/>
                <w:sz w:val="16"/>
                <w:szCs w:val="16"/>
              </w:rPr>
              <w:t>PR 02:2+5+1+5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138" w:type="dxa"/>
            <w:tcBorders>
              <w:top w:val="nil"/>
              <w:left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FF0000"/>
                <w:sz w:val="16"/>
                <w:szCs w:val="16"/>
              </w:rPr>
              <w:t>13,00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8"/>
        </w:trPr>
        <w:tc>
          <w:tcPr>
            <w:tcW w:w="1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gridSpan w:val="3"/>
            <w:tcBorders>
              <w:top w:val="nil"/>
              <w:bottom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FF0000"/>
                <w:spacing w:val="-1"/>
                <w:sz w:val="16"/>
                <w:szCs w:val="16"/>
              </w:rPr>
              <w:t>Překlad ŽB 149/12/24 , rozměr 1490 x 115 x 240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3"/>
        </w:trPr>
        <w:tc>
          <w:tcPr>
            <w:tcW w:w="1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69" w:type="dxa"/>
            <w:tcBorders>
              <w:top w:val="nil"/>
              <w:bottom w:val="nil"/>
              <w:right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-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FF0000"/>
                <w:spacing w:val="-1"/>
                <w:sz w:val="16"/>
                <w:szCs w:val="16"/>
              </w:rPr>
              <w:t>PR 03:2*1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138" w:type="dxa"/>
            <w:tcBorders>
              <w:top w:val="nil"/>
              <w:left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FF0000"/>
                <w:sz w:val="16"/>
                <w:szCs w:val="16"/>
              </w:rPr>
              <w:t>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8"/>
        </w:trPr>
        <w:tc>
          <w:tcPr>
            <w:tcW w:w="1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gridSpan w:val="3"/>
            <w:tcBorders>
              <w:top w:val="nil"/>
              <w:bottom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FF0000"/>
                <w:spacing w:val="-1"/>
                <w:sz w:val="16"/>
                <w:szCs w:val="16"/>
              </w:rPr>
              <w:t>Překlad ŽB 1-stranně pohledový, rozměr 1200 x 155 x 200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2"/>
        </w:trPr>
        <w:tc>
          <w:tcPr>
            <w:tcW w:w="1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69" w:type="dxa"/>
            <w:tcBorders>
              <w:top w:val="nil"/>
              <w:bottom w:val="nil"/>
              <w:right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FF0000"/>
                <w:spacing w:val="-4"/>
                <w:sz w:val="16"/>
                <w:szCs w:val="16"/>
              </w:rPr>
              <w:t>PR 04:1+4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138" w:type="dxa"/>
            <w:tcBorders>
              <w:top w:val="nil"/>
              <w:left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FF0000"/>
                <w:sz w:val="16"/>
                <w:szCs w:val="16"/>
              </w:rPr>
              <w:t>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8"/>
        </w:trPr>
        <w:tc>
          <w:tcPr>
            <w:tcW w:w="1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gridSpan w:val="3"/>
            <w:tcBorders>
              <w:top w:val="nil"/>
              <w:bottom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FF0000"/>
                <w:spacing w:val="-1"/>
                <w:sz w:val="16"/>
                <w:szCs w:val="16"/>
              </w:rPr>
              <w:t>Překlad ŽB 1-stranně pohledový, rozměr 2000 x 155 x 200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4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5"/>
        </w:trPr>
        <w:tc>
          <w:tcPr>
            <w:tcW w:w="1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9" w:type="dxa"/>
            <w:gridSpan w:val="2"/>
            <w:tcBorders>
              <w:top w:val="nil"/>
              <w:bottom w:val="nil"/>
              <w:right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40" w:right="-1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FF0000"/>
                <w:spacing w:val="-1"/>
                <w:sz w:val="16"/>
                <w:szCs w:val="16"/>
              </w:rPr>
              <w:t>PR 05 + PR 06:1+1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138" w:type="dxa"/>
            <w:tcBorders>
              <w:top w:val="nil"/>
              <w:left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5"/>
        </w:trPr>
        <w:tc>
          <w:tcPr>
            <w:tcW w:w="1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gridSpan w:val="3"/>
            <w:tcBorders>
              <w:top w:val="nil"/>
              <w:bottom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Překlad ŽB vylehčený, rozměr 1600 x 195 x 200 mm </w:t>
            </w:r>
            <w:r>
              <w:rPr lang="cs-CZ" sz="16" baseline="0" dirty="0">
                <w:jc w:val="left"/>
                <w:rFonts w:ascii="Arial" w:hAnsi="Arial" w:cs="Arial"/>
                <w:color w:val="FF0000"/>
                <w:spacing w:val="-1"/>
                <w:sz w:val="16"/>
                <w:szCs w:val="16"/>
              </w:rPr>
              <w:t>- zrušeno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18"/>
        </w:trPr>
        <w:tc>
          <w:tcPr>
            <w:tcW w:w="1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69" w:type="dxa"/>
            <w:tcBorders>
              <w:top w:val="nil"/>
              <w:bottom w:val="single" w:sz="4" w:space="0" w:color="FF0000"/>
              <w:right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-17" w:firstLine="0"/>
            </w:pPr>
            <w:r/>
            <w:r>
              <w:rPr lang="cs-CZ" sz="16" baseline="0" dirty="0">
                <w:jc w:val="left"/>
                <w:rFonts w:ascii="Arial" w:hAnsi="Arial" w:cs="Arial"/>
                <w:strike/>
                <w:color w:val="FF0000"/>
                <w:spacing w:val="-1"/>
                <w:sz w:val="16"/>
                <w:szCs w:val="16"/>
              </w:rPr>
              <w:t>PR 08:4*1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138" w:type="dxa"/>
            <w:vMerge w:val="restart"/>
            <w:tcBorders>
              <w:top w:val="nil"/>
              <w:left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  <w:vMerge w:val="restart"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27"/>
        </w:trPr>
        <w:tc>
          <w:tcPr>
            <w:tcW w:w="1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69" w:type="dxa"/>
            <w:tcBorders>
              <w:top w:val="single" w:sz="4" w:space="0" w:color="FF0000"/>
              <w:bottom w:val="nil"/>
              <w:right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138" w:type="dxa"/>
            <w:vMerge/>
            <w:tcBorders>
              <w:top w:val="nil"/>
              <w:left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  <w:vMerge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45"/>
        </w:trPr>
        <w:tc>
          <w:tcPr>
            <w:tcW w:w="1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gridSpan w:val="3"/>
            <w:tcBorders>
              <w:top w:val="nil"/>
              <w:bottom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Překlad ŽB vylehčený, rozměr 2000 x 195 x 200 mm </w:t>
            </w:r>
            <w:r>
              <w:rPr lang="cs-CZ" sz="16" baseline="0" dirty="0">
                <w:jc w:val="left"/>
                <w:rFonts w:ascii="Arial" w:hAnsi="Arial" w:cs="Arial"/>
                <w:color w:val="FF0000"/>
                <w:spacing w:val="-1"/>
                <w:sz w:val="16"/>
                <w:szCs w:val="16"/>
              </w:rPr>
              <w:t>- zrušeno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18"/>
        </w:trPr>
        <w:tc>
          <w:tcPr>
            <w:tcW w:w="1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69" w:type="dxa"/>
            <w:tcBorders>
              <w:top w:val="nil"/>
              <w:bottom w:val="single" w:sz="4" w:space="0" w:color="FF0000"/>
              <w:right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-17" w:firstLine="0"/>
            </w:pPr>
            <w:r/>
            <w:r>
              <w:rPr lang="cs-CZ" sz="16" baseline="0" dirty="0">
                <w:jc w:val="left"/>
                <w:rFonts w:ascii="Arial" w:hAnsi="Arial" w:cs="Arial"/>
                <w:strike/>
                <w:color w:val="FF0000"/>
                <w:spacing w:val="-1"/>
                <w:sz w:val="16"/>
                <w:szCs w:val="16"/>
              </w:rPr>
              <w:t>PR 10:1*1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138" w:type="dxa"/>
            <w:vMerge w:val="restart"/>
            <w:tcBorders>
              <w:top w:val="nil"/>
              <w:left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  <w:vMerge w:val="restart"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27"/>
        </w:trPr>
        <w:tc>
          <w:tcPr>
            <w:tcW w:w="1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69" w:type="dxa"/>
            <w:tcBorders>
              <w:top w:val="single" w:sz="4" w:space="0" w:color="FF0000"/>
              <w:bottom w:val="nil"/>
              <w:right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138" w:type="dxa"/>
            <w:vMerge/>
            <w:tcBorders>
              <w:top w:val="nil"/>
              <w:left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  <w:vMerge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78"/>
        </w:trPr>
        <w:tc>
          <w:tcPr>
            <w:tcW w:w="1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gridSpan w:val="3"/>
            <w:tcBorders>
              <w:top w:val="nil"/>
              <w:bottom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Překlad nosný keram.beton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.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115 x 115 x 1240 mm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,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pro otvor 1000 mm </w:t>
            </w:r>
            <w:r>
              <w:rPr lang="cs-CZ" sz="16" baseline="0" dirty="0">
                <w:jc w:val="left"/>
                <w:rFonts w:ascii="Arial" w:hAnsi="Arial" w:cs="Arial"/>
                <w:color w:val="FF0000"/>
                <w:sz w:val="16"/>
                <w:szCs w:val="16"/>
              </w:rPr>
              <w:t>-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FF0000"/>
                <w:sz w:val="16"/>
                <w:szCs w:val="16"/>
              </w:rPr>
              <w:t>zrušeno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18"/>
        </w:trPr>
        <w:tc>
          <w:tcPr>
            <w:tcW w:w="1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69" w:type="dxa"/>
            <w:tcBorders>
              <w:top w:val="nil"/>
              <w:bottom w:val="single" w:sz="4" w:space="0" w:color="FF0000"/>
              <w:right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strike/>
                <w:color w:val="FF0000"/>
                <w:spacing w:val="-5"/>
                <w:sz w:val="16"/>
                <w:szCs w:val="16"/>
              </w:rPr>
              <w:t>PP05:11*1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138" w:type="dxa"/>
            <w:vMerge w:val="restart"/>
            <w:tcBorders>
              <w:top w:val="nil"/>
              <w:left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  <w:vMerge w:val="restart"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27"/>
        </w:trPr>
        <w:tc>
          <w:tcPr>
            <w:tcW w:w="1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69" w:type="dxa"/>
            <w:tcBorders>
              <w:top w:val="single" w:sz="4" w:space="0" w:color="FF0000"/>
              <w:bottom w:val="nil"/>
              <w:right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138" w:type="dxa"/>
            <w:vMerge/>
            <w:tcBorders>
              <w:top w:val="nil"/>
              <w:left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  <w:vMerge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78"/>
        </w:trPr>
        <w:tc>
          <w:tcPr>
            <w:tcW w:w="1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gridSpan w:val="3"/>
            <w:tcBorders>
              <w:top w:val="nil"/>
              <w:bottom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Překlad nosný keram.beton 115 x 115 x 990 mm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,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pro otvor 750 mm</w:t>
            </w:r>
            <w:r>
              <w:rPr lang="cs-CZ" sz="16" baseline="0" dirty="0">
                <w:jc w:val="left"/>
                <w:rFonts w:ascii="Arial" w:hAnsi="Arial" w:cs="Arial"/>
                <w:color w:val="FF0000"/>
                <w:spacing w:val="-2"/>
                <w:sz w:val="16"/>
                <w:szCs w:val="16"/>
              </w:rPr>
              <w:t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FF0000"/>
                <w:sz w:val="16"/>
                <w:szCs w:val="16"/>
              </w:rPr>
              <w:t>zrušeno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18"/>
        </w:trPr>
        <w:tc>
          <w:tcPr>
            <w:tcW w:w="1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69" w:type="dxa"/>
            <w:tcBorders>
              <w:top w:val="nil"/>
              <w:bottom w:val="single" w:sz="4" w:space="0" w:color="FF0000"/>
              <w:right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strike/>
                <w:color w:val="FF0000"/>
                <w:spacing w:val="-1"/>
                <w:sz w:val="16"/>
                <w:szCs w:val="16"/>
              </w:rPr>
              <w:t>PP06:4*1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6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138" w:type="dxa"/>
            <w:vMerge w:val="restart"/>
            <w:tcBorders>
              <w:top w:val="nil"/>
              <w:left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  <w:vMerge w:val="restart"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27"/>
        </w:trPr>
        <w:tc>
          <w:tcPr>
            <w:tcW w:w="1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2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69" w:type="dxa"/>
            <w:tcBorders>
              <w:top w:val="single" w:sz="4" w:space="0" w:color="FF0000"/>
              <w:bottom w:val="nil"/>
              <w:right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138" w:type="dxa"/>
            <w:vMerge/>
            <w:tcBorders>
              <w:top w:val="nil"/>
              <w:left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  <w:vMerge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9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717"/>
        <w:gridCol w:w="4850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47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gridSpan w:val="2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97"/>
        </w:trPr>
        <w:tc>
          <w:tcPr>
            <w:tcW w:w="47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25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174435</wp:posOffset>
                  </wp:positionH>
                  <wp:positionV relativeFrom="line">
                    <wp:posOffset>-159893</wp:posOffset>
                  </wp:positionV>
                  <wp:extent cx="3794346" cy="513540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7758" y="-159893"/>
                            <a:ext cx="3680046" cy="39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183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strike/>
                                  <w:color w:val="FF0000"/>
                                  <w:sz w:val="16"/>
                                  <w:szCs w:val="16"/>
                                </w:rPr>
                                <w:t>PP07:3*1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830"/>
                                </w:tabs>
                                <w:spacing w:before="6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3.1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Revitalizace stáv. oplocení,v.1,8m,broušení, nový nátěr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7" w:lineRule="exact"/>
                                <w:ind w:left="183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RAL7038,doplňky,detaily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25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174435</wp:posOffset>
                  </wp:positionH>
                  <wp:positionV relativeFrom="line">
                    <wp:posOffset>-400178</wp:posOffset>
                  </wp:positionV>
                  <wp:extent cx="8046373" cy="753824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7758" y="-400178"/>
                            <a:ext cx="7932073" cy="6395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681"/>
                                  <w:tab w:val="left" w:pos="9366"/>
                                  <w:tab w:val="left" w:pos="11004"/>
                                  <w:tab w:val="left" w:pos="12027"/>
                                </w:tabs>
                                <w:spacing w:before="0" w:after="0" w:line="177" w:lineRule="exact"/>
                                <w:ind w:left="7499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29 492,55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29 492,55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687"/>
                                </w:tabs>
                                <w:spacing w:before="200" w:after="0" w:line="177" w:lineRule="exact"/>
                                <w:ind w:left="183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dle v.č. 107a,107b:1*1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1,00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830"/>
                                </w:tabs>
                                <w:spacing w:before="6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3.3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Nové oplocení,pole 2000/1800mm,ocel,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7" w:lineRule="exact"/>
                                <w:ind w:left="183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30/10,30/30,50/50,PZ+RAL7038,kotvení,doplňky,D+M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25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174435</wp:posOffset>
                  </wp:positionH>
                  <wp:positionV relativeFrom="line">
                    <wp:posOffset>-400050</wp:posOffset>
                  </wp:positionV>
                  <wp:extent cx="8046372" cy="753824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7758" y="-400050"/>
                            <a:ext cx="7932072" cy="6395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502"/>
                                  <w:tab w:val="left" w:pos="9456"/>
                                  <w:tab w:val="left" w:pos="10914"/>
                                  <w:tab w:val="left" w:pos="12028"/>
                                </w:tabs>
                                <w:spacing w:before="0" w:after="0" w:line="177" w:lineRule="exact"/>
                                <w:ind w:left="7557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134,40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1 308,70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175 889,28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507"/>
                                </w:tabs>
                                <w:spacing w:before="200" w:after="0" w:line="177" w:lineRule="exact"/>
                                <w:ind w:left="183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dle v.č. 107a,107b:134,4*1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134,40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830"/>
                                </w:tabs>
                                <w:spacing w:before="6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3.5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Revitalizace stáv. cihelné zídky,doplnění cihel,čištění,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7" w:lineRule="exact"/>
                                <w:ind w:left="183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tlak.vodou,hydrof.impregnace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317144222R00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3.4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3.6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gridSpan w:val="2"/>
            <w:tcBorders>
              <w:top w:val="nil"/>
              <w:bottom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Překlad nosný keram.beton. 175 x 115 x 990 mm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,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/ pro otvor 750 mm </w:t>
            </w:r>
            <w:r>
              <w:rPr lang="cs-CZ" sz="16" baseline="0" dirty="0">
                <w:jc w:val="left"/>
                <w:rFonts w:ascii="Arial" w:hAnsi="Arial" w:cs="Arial"/>
                <w:color w:val="FF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0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FF0000"/>
                <w:sz w:val="16"/>
                <w:szCs w:val="16"/>
              </w:rPr>
              <w:t>zrušeno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7" w:after="0" w:line="177" w:lineRule="exact"/>
              <w:ind w:left="120" w:right="1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73" w:after="0" w:line="177" w:lineRule="exact"/>
              <w:ind w:left="120" w:right="1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72" w:after="0" w:line="177" w:lineRule="exact"/>
              <w:ind w:left="120" w:right="1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73" w:after="0" w:line="177" w:lineRule="exact"/>
              <w:ind w:left="120" w:right="1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vMerge w:val="restart"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0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934,79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73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5 141,33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72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1 121,75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73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4 097,17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0" w:after="0" w:line="177" w:lineRule="exact"/>
              <w:ind w:left="73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209 579,92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73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67 865,56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72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45 430,88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73" w:after="0" w:line="177" w:lineRule="exact"/>
              <w:ind w:left="73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222 886,05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7" w:after="0" w:line="177" w:lineRule="exact"/>
              <w:ind w:left="206" w:right="2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73" w:after="0" w:line="177" w:lineRule="exact"/>
              <w:ind w:left="206" w:right="2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72" w:after="0" w:line="177" w:lineRule="exact"/>
              <w:ind w:left="206" w:right="2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73" w:after="0" w:line="177" w:lineRule="exact"/>
              <w:ind w:left="206" w:right="2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127"/>
        </w:trPr>
        <w:tc>
          <w:tcPr>
            <w:tcW w:w="47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17" w:type="dxa"/>
            <w:tcBorders>
              <w:top w:val="single" w:sz="4" w:space="0" w:color="FF0000"/>
              <w:bottom w:val="nil"/>
              <w:right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850" w:type="dxa"/>
            <w:tcBorders>
              <w:top w:val="nil"/>
              <w:left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9" w:type="dxa"/>
            <w:vMerge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370"/>
        </w:trPr>
        <w:tc>
          <w:tcPr>
            <w:tcW w:w="47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174435</wp:posOffset>
                  </wp:positionH>
                  <wp:positionV relativeFrom="paragraph">
                    <wp:posOffset>1992931</wp:posOffset>
                  </wp:positionV>
                  <wp:extent cx="8046372" cy="754204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7758" y="1992931"/>
                            <a:ext cx="7932072" cy="639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592"/>
                                  <w:tab w:val="left" w:pos="9456"/>
                                  <w:tab w:val="left" w:pos="10914"/>
                                  <w:tab w:val="left" w:pos="12028"/>
                                </w:tabs>
                                <w:spacing w:before="0" w:after="0" w:line="177" w:lineRule="exact"/>
                                <w:ind w:left="7557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4 955,31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198 212,40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597"/>
                                </w:tabs>
                                <w:spacing w:before="200" w:after="0" w:line="177" w:lineRule="exact"/>
                                <w:ind w:left="183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dle v.č. 107a,107b:40*1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40,00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830"/>
                                </w:tabs>
                                <w:spacing w:before="6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3.7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Nová terénní zídka bez základu,v.1325mm,š.300mm, stříška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7" w:lineRule="exact"/>
                                <w:ind w:left="183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š.400mm,kotvení,doplňky,detaily,D+M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gridSpan w:val="2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4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dle v.č. 107a,107b:224,2*1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Nová vstupní branka oplocení 2200/2000mm,ocel, 30/10,30/30,50/50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tl.2mm,PZ+RAL7038,elmg.zámek,čtečka,D+M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dle v.č. 107a,107b:13,2*1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Revitalizace stáv. beton. zídky,reprof.malta, vyrovnání,ochranný nátěr,plotová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stříška 400/800/75mm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dle v.č. 107a,107b:40,5*1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Nová zídka v.825mm,bet.tvárnice š.300mm,výztuž, bet.výplň,1-kopm.PC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malta,nátěr,stříška 400/800/75mm,D+M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0" w:after="5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dle v.č. 107a,107b:54,4*1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224,20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224,20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93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13,20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93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40,50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40,50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94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54,40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5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54,40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311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gridSpan w:val="2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Sádrokartonové konstrukce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34 812,02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163"/>
        </w:trPr>
        <w:tc>
          <w:tcPr>
            <w:tcW w:w="47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17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17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2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8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74a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-40" w:right="41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347016133R0X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-40" w:right="41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342263310R0X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342264051RT3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342264051RT2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8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342264098R00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gridSpan w:val="2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-40" w:right="81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Předstěna SDK,tl.150 mm,oc.kce CW,2xRBI 12,5 mm, bez izolace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1.NP:2,8*(1,9+3,2)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06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Úprava sádrokartonové příčky pro WC a výlevku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1.NP:2+2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Podhled sádrokartonový na zavěšenou ocel. konstr., desky standard impreg.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tl. 12,5 mm, bez izolace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5" w:lineRule="exact"/>
              <w:ind w:left="40" w:right="310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kvalita provedení Q3: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1.NP:7,80+1,46+1,51+1,59+5,77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Podhled sádrokartonový na zavěšenou ocel. konstr.,desky protipožární tl.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12,5 mm, bez izolace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5" w:lineRule="exact"/>
              <w:ind w:left="40" w:right="391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kvalita provedení Q3: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1.PP:4,3*1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čelo:0,5*5,1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186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Příplatek k podhledu sádrokart. za plochu do 10 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91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kvalita provedení Q3: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1.PP:4,3*1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čelo:0,5*5,1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1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1.NP:7,80+1,46+1,51+1,59+5,77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62" w:right="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80" w:after="0" w:line="177" w:lineRule="exact"/>
              <w:ind w:left="74" w:right="104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97663</wp:posOffset>
                  </wp:positionH>
                  <wp:positionV relativeFrom="line">
                    <wp:posOffset>-952246</wp:posOffset>
                  </wp:positionV>
                  <wp:extent cx="3398368" cy="226901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7434" y="-952246"/>
                            <a:ext cx="3284068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81"/>
                                  <w:tab w:val="left" w:pos="2078"/>
                                  <w:tab w:val="left" w:pos="3493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18,13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691,74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12 541,2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RTS_I/2024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97663</wp:posOffset>
                  </wp:positionH>
                  <wp:positionV relativeFrom="line">
                    <wp:posOffset>-243204</wp:posOffset>
                  </wp:positionV>
                  <wp:extent cx="3398368" cy="226901"/>
                  <wp:effectExtent l="0" t="0" r="0" b="0"/>
                  <wp:wrapNone/>
                  <wp:docPr id="173" name="Freeform 17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7434" y="-243204"/>
                            <a:ext cx="3284068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71"/>
                                  <w:tab w:val="left" w:pos="2078"/>
                                  <w:tab w:val="left" w:pos="3583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6,85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673,05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4 610,3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RTS_I/2024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14,28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0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14,28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39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18,13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2,55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24,98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9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2,55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1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18,13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916,09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560,87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80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93,48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13 081,77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2 243,48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80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2 335,13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206" w:right="2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206" w:right="2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8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gridSpan w:val="2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Vodorovné konstrukce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28 432 373,48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163"/>
        </w:trPr>
        <w:tc>
          <w:tcPr>
            <w:tcW w:w="47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17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411321515R00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gridSpan w:val="2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-40" w:right="155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Stropy deskové ze železobetonu C 30/37-XC4,XD3,XF4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468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1.PP: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desky:0,25*(1149,7-1,7)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mezipodesty schodů:0,2*(15,7+15,4+12,7+13,3)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hlavice sloupů:0,05*(4,5*8+3,9*3+6,3*11+3,7*4+5,2)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rozšíření u žlabu:0,05*73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1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1.NP: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desky:0,25*(1152,0+1155,7-2,6)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mezipodesty schodů:0,2*(14,8+15,5+12,8+13,3)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hlavice sloupů:0,05*(4,5*16+3,9*6+6,3*22+3,7*8+5,2*2)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rozšíření u žlabů:0,05*73*2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ostrůvek u vjezdu:0,15*4,1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1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2.NP: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desky:0,25*(1152,1+1156,9-2,6)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mezipodesty schodů:0,2*(15,4+14,9+12,8+13,4)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3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hlavice sloupů:0,05*(4,5*16+3,9*6+6,3*22+3,7*8+5,2*2)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43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2 307,99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287,00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11,42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6,85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3,65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76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576,28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11,28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13,70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7,30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0,62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45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576,60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11,30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3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13,70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4 170,09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597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9 624 532,27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1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10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5567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47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14749"/>
        </w:trPr>
        <w:tc>
          <w:tcPr>
            <w:tcW w:w="47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57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57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411351101R00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411351102R00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rozšíření u žlabů:0,05*73*2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20" w:right="31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3.NP: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desky:0,25*(1152,1+1156,9-2,6)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mezipodesty schodů:0,2*(15,4+14,9+12,8+13,4)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hlavice sloupů:0,05*(4,5*16+3,9*6+6,3*22+3,7*8+5,2*2)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rozšíření u žlabů:0,05*73*2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20" w:right="224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4.NP: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desky:0,25*(98,7*2+50,8+47,5-4,6-4,2-1,6*2)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výtahy:0,2*6,6*2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atiky:0,25*(0,45*40,3*2+0,55*30,0)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5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rampy: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osa 3 + osa 7:4,2*(2,33*2+2,37*6)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obrubníky:0,3*0,2*(12,6*8)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Bednění stropů deskových, bednění vlastní -zřízení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468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1.PP: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desky:(1149,7-1,7)+0,25*(205,3+5,5)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20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mezipodesty schodů:(15,7+15,4+12,7+13,3)+0,2*(17,05+16,5+15,8+15,9)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hlavice sloupů:0,05*(8,6*8+8,1*3+10,0*11+7,9*4+9,7*1)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rozšíření u žlabu:0,05*2*73,0*2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bednění dilatací:0,025*2*17,2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198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1.NP: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desky:(1152,0+1155,7-2,6)+0,25*(204,7*2+12,2)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mezipodesty schodů:(14,8+15,5+12,8+13,3)+0,2*(16,9*2+16,1*2)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hlavice sloupů:0,05*(8,6*16+8,1*6+10,0*22+7,9*8+9,7*2)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rozšíření u žlabů:0,05*2*73,0*2*2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ostrůvek u vjezdu:0,15*14,6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bednění dilatací:0,025*2*34,5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198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2.NP: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desky:(1152,1+1156,9-2,6)+0,25*(204,7*2+12,2)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29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mezipodesty schodů:(15,4+14,9+12,8+13,4)+0,2*(16,8+16,9+16,1+16,0)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hlavice sloupů:0,05*(8,6*16+8,1*6+10,0*22+7,9*8+9,7*2)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rozšíření u žlabů:0,05*2*73,0*2*2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bednění dilatací:0,025*2*34,5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198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3.NP: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desky:(1152,1+1156,9-2,6)+0,25*(204,7*2+12,2)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29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mezipodesty schodů:(15,4+14,9+12,8+13,4)+0,2*(16,8+16,9+16,1+16,0)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hlavice sloupů:0,05*(8,6*16+8,1*6+10,0*22+7,9*8+9,7*2)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rozšíření u žlabů:0,05*2*73,0*2*2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bednění dilatací:0,025*2*34,5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2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4.NP: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desky:(98,7*2+50,8+47,5-4,6-4,2-1,6*2)+0,25*(40,3*2+30,0+8,8*2+4,8*2)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nad výtahy:6,6*2+0,2*10,4*2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atiky:2*(0,45*40,3*2+0,55*30,0)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4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rampy: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osa 3 + osa 7:4,2*(8,6*2+11,8*6)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obrubníky:0,2*(12,6*8)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Bednění stropů deskových, vlastní - odstranění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468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1.PP: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desky:(1149,7-1,7)+0,25*(205,3+5,5)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20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mezipodesty schodů:(15,7+15,4+12,7+13,3)+0,2*(17,05+16,5+15,8+15,9)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hlavice sloupů:0,05*(8,6*8+8,1*3+10,0*11+7,9*4+9,7*1)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rozšíření u žlabu:0,05*2*73,0*2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bednění dilatací:0,025*2*17,2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198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1.NP: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desky:(1152,0+1155,7-2,6)+0,25*(204,7*2+12,2)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4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mezipodesty schodů:(14,8+15,5+12,8+13,3)+0,2*(16,9*2+16,1*2)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57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83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7,30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07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576,60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11,30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13,70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7,30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36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70,93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2,64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13,19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79,30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6,05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9 740,65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1 200,70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740" w:right="-8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70,15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12,22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14,60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0,86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64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2 410,50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69,60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24,44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29,20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2,19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1,73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985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2 411,80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740" w:right="-8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69,66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24,44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29,20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1,73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460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2 411,80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740" w:right="-8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69,66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24,44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29,20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1,73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876" w:after="0" w:line="245" w:lineRule="exact"/>
              <w:ind w:left="740" w:right="-80" w:hanging="89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318,15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17,36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105,54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369,60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20,16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9 740,65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1 200,70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740" w:right="-8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70,15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12,22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14,60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0,86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64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2 410,50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4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69,60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57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570,22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66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93,48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57" w:after="0" w:line="177" w:lineRule="exact"/>
              <w:ind w:left="67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5 554 310,59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81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910 555,49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57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1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11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5567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47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14769"/>
        </w:trPr>
        <w:tc>
          <w:tcPr>
            <w:tcW w:w="47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15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15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411354173R00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411354174R00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hlavice sloupů:0,05*(8,6*16+8,1*6+10,0*22+7,9*8+9,7*2)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rozšíření u žlabů:0,05*2*73,0*2*2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ostrůvek u vjezdu:0,15*14,6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bednění dilatací:0,025*2*34,5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20" w:right="198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2.NP: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desky:(1152,1+1156,9-2,6)+0,25*(204,7*2+12,2)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20" w:right="29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mezipodesty schodů:(15,4+14,9+12,8+13,4)+0,2*(16,8+16,9+16,1+16,0)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hlavice sloupů:0,05*(8,6*16+8,1*6+10,0*22+7,9*8+9,7*2)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rozšíření u žlabů:0,05*2*73,0*2*2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bednění dilatací:0,025*2*34,5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20" w:right="198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3.NP: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desky:(1152,1+1156,9-2,6)+0,25*(204,7*2+12,2)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20" w:right="29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mezipodesty schodů:(15,4+14,9+12,8+13,4)+0,2*(16,8+16,9+16,1+16,0)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hlavice sloupů:0,05*(8,6*16+8,1*6+10,0*22+7,9*8+9,7*2)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rozšíření u žlabů:0,05*2*73,0*2*2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bednění dilatací:0,025*2*34,5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6" w:lineRule="exact"/>
              <w:ind w:left="20" w:right="2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4.NP: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desky:(98,7*2+50,8+47,5-4,6-4,2-1,6*2)+0,25*(40,3*2+30,0+8,8*2+4,8*2)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nad výtahy:6,6*2+0,2*10,4*2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atiky:2*(0,45*40,3*2+0,55*30,0)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4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rampy: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318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osa 3 + osa 7:4,2*(8,6*2+11,8*6)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391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obrubníky:0,2*(12,6*8)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Podpěrná konstrukce bednění stropů výšky do 4 m, zatížení do 12 kPa -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zřízení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5" w:lineRule="exact"/>
              <w:ind w:left="20" w:right="468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1.PP: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desky:(1149,7-1,7)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mezipodesty schodů:(15,7+15,4+12,7+13,3)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20" w:right="35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1.NP: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desky:(1152,0+1155,7-2,6)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mezipodesty schodů:(14,8+15,5+12,8+13,3)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20" w:right="35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2.NP: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desky:(1152,1+1156,9-2,6)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mezipodesty schodů:(15,4+14,9+12,8+13,4)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20" w:right="35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3.NP: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desky:(1152,1+1156,9-2,6)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mezipodesty schodů:(15,4+14,9+12,8+13,4)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20" w:right="261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4.NP: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desky:(98,7*2+50,8+47,5-4,6-4,2-1,6*2)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výtahy:6,6*2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5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rampy: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318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osa 3 + osa 7:4,2*(8,6*2+11,8*6)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Podpěrná konstrukce bednění stropů výšky do 4 m, zatížení do 12 kPa -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odstranění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5" w:lineRule="exact"/>
              <w:ind w:left="20" w:right="468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1.PP: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desky:(1149,7-1,7)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mezipodesty schodů:(15,7+15,4+12,7+13,3)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20" w:right="35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1.NP: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desky:(1152,0+1155,7-2,6)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mezipodesty schodů:(14,8+15,5+12,8+13,3)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20" w:right="35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2.NP: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desky:(1152,1+1156,9-2,6)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mezipodesty schodů:(15,4+14,9+12,8+13,4)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20" w:right="35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3.NP: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desky:(1152,1+1156,9-2,6)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mezipodesty schodů:(15,4+14,9+12,8+13,4)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3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4.NP: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97663</wp:posOffset>
                  </wp:positionH>
                  <wp:positionV relativeFrom="paragraph">
                    <wp:posOffset>3755944</wp:posOffset>
                  </wp:positionV>
                  <wp:extent cx="3398368" cy="226901"/>
                  <wp:effectExtent l="0" t="0" r="0" b="0"/>
                  <wp:wrapNone/>
                  <wp:docPr id="174" name="Freeform 17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7434" y="3755944"/>
                            <a:ext cx="3284068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58"/>
                                  <w:tab w:val="left" w:pos="2168"/>
                                  <w:tab w:val="left" w:pos="3403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8 958,90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84,13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753 712,2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RTS_I/2024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97663</wp:posOffset>
                  </wp:positionH>
                  <wp:positionV relativeFrom="paragraph">
                    <wp:posOffset>6962568</wp:posOffset>
                  </wp:positionV>
                  <wp:extent cx="3398368" cy="226901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7434" y="6962568"/>
                            <a:ext cx="3284068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58"/>
                                  <w:tab w:val="left" w:pos="2168"/>
                                  <w:tab w:val="left" w:pos="3403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8 958,90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28,04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251 207,5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RTS_I/2024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24,44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29,20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2,19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1,73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45" w:after="0" w:line="177" w:lineRule="exact"/>
              <w:ind w:left="51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2 411,80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722" w:right="-61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69,66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24,44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29,20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1,73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20" w:after="0" w:line="177" w:lineRule="exact"/>
              <w:ind w:left="51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2 411,80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722" w:right="-61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69,66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24,44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29,20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1,73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36" w:after="0" w:line="246" w:lineRule="exact"/>
              <w:ind w:left="722" w:right="-61" w:hanging="89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318,15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17,36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105,54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570" w:right="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369,60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60" w:right="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20,16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0" w:line="177" w:lineRule="exact"/>
              <w:ind w:left="51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1 148,00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57,10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76" w:after="0" w:line="177" w:lineRule="exact"/>
              <w:ind w:left="51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2 305,10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56,40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14" w:after="0" w:line="177" w:lineRule="exact"/>
              <w:ind w:left="51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2 306,40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56,50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51" w:after="0" w:line="177" w:lineRule="exact"/>
              <w:ind w:left="51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2 306,40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56,50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89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283,70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13,20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570" w:right="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369,60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0" w:line="177" w:lineRule="exact"/>
              <w:ind w:left="51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1 148,00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57,10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77" w:after="0" w:line="177" w:lineRule="exact"/>
              <w:ind w:left="51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2 305,10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56,40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14" w:after="0" w:line="177" w:lineRule="exact"/>
              <w:ind w:left="51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2 306,40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56,50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51" w:after="0" w:line="177" w:lineRule="exact"/>
              <w:ind w:left="51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2 306,40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56,50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1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12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5567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47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14749"/>
        </w:trPr>
        <w:tc>
          <w:tcPr>
            <w:tcW w:w="47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45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18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45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411361821R00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18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413321515R00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413351107R00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413351108R00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413351213R00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desky:(98,7*2+50,8+47,5-4,6-4,2-1,6*2)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nad výtahy:6,6*2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5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rampy: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osa 3 + osa 7:4,2*(8,6*2+11,8*6)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Výztuž stropů z betonářské oceli B500B (10 505)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50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Začátek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nad 1.PP: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desky:0,25*(1149,7-1,7)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mezipodesty schodů:0,2*(15,7+15,4+12,7+13,3)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hlavice sloupů:0,05*(4,5*8+3,9*3+6,3*11+3,7*4+5,2)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rozšíření u žlabu:0,05*73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0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nad 1.NP: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desky:0,25*(1152,0+1155,7-2,6)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mezipodesty schodů:0,2*(14,8+15,5+12,8+13,3)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hlavice sloupů:0,05*(4,5*16+3,9*6+6,3*22+3,7*8+5,2*2)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  ostrůvek u vjezdu:0,15*4,1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rozšíření u žlabů:0,05*73*2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0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nad 2.NP: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desky:0,25*(1152,1+1156,9-2,6)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mezipodesty schodů:0,2*(15,4+14,9+12,8+13,4)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hlavice sloupů:0,05*(4,5*16+3,9*6+6,3*22+3,7*8+5,2*2)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rozšíření u žlabů:0,05*73*2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0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nad 3.NP: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desky:0,25*(1152,1+1156,9-2,6)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mezipodesty schodů:0,2*(15,4+14,9+12,8+13,4)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hlavice sloupů:0,05*(4,5*16+3,9*6+6,3*22+3,7*8+5,2*2)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rozšíření u žlabů:0,05*73*2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215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nad 4.NP: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desky:0,25*(98,7*2+50,8+47,5-4,6-4,2-1,6*2)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nad výtahy:0,2*6,6*2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atiky:0,25*(0,45*40,3*2+0,55*30,0)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rampy: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osa 3 + osa 7:4,2*(2,33*2+2,37*6)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obrubníky:0,3*0,2*(12,6*8)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6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Konec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2307,9915*150/1000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Nosníky z betonu železového C 30/37-XC4,XD3,XF4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13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dle statiky - mimo překladů dveří, jsou součástí ŽB stěn!!!: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1.PP:0,25*0,6*72,6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1.NP:0,25*0,25*101,0+0,2*0,3*4,6*2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2731" w:firstLine="0"/>
            </w:pPr>
            <w:r/>
            <w:hyperlink r:id="rId176" w:history="1">
              <w:r>
                <w:rPr lang="cs-CZ" sz="16" baseline="0" dirty="0">
                  <w:jc w:val="left"/>
                  <w:rFonts w:ascii="Arial" w:hAnsi="Arial" w:cs="Arial"/>
                  <w:color w:val="0000FF"/>
                  <w:spacing w:val="-1"/>
                  <w:sz w:val="16"/>
                  <w:szCs w:val="16"/>
                </w:rPr>
                <w:t>2.NP:0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hyperlink r:id="rId176" w:history="1">
              <w:r>
                <w:rPr lang="cs-CZ" sz="16" baseline="0" dirty="0">
                  <w:jc w:val="left"/>
                  <w:rFonts w:ascii="Arial" w:hAnsi="Arial" w:cs="Arial"/>
                  <w:color w:val="0000FF"/>
                  <w:sz w:val="16"/>
                  <w:szCs w:val="16"/>
                </w:rPr>
                <w:t>3.NP:0</w:t>
              </w:r>
            </w:hyperlink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,25*(0,105*100,5+0,155*100,5)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Bednění nosníků - zřízení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13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dle statiky - mimo překladů dveří, jsou součástí ŽB stěn!!!: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1.PP:(0,25+2*0,6)*72,6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1.NP:(0,25+2*0,25)*101,0+(0,2+2*0,3)*4,6*2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189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3.NP:(0,25+2*0,105)*100,5+(0,25+2*0,155)*100,5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Bednění nosníků - odstranění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13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dle statiky - mimo překladů dveří, jsou součástí ŽB stěn!!!: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1.PP:(0,25+2*0,6)*72,6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1.NP:(0,25+2*0,25)*101,0+(0,2+2*0,3)*4,6*2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189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3.NP:(0,25+2*0,105)*100,5+(0,25+2*0,155)*100,5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Podpěrná konstr.nosníků do 4 m,do 10 kPa - zřízení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54" w:line="246" w:lineRule="exact"/>
              <w:ind w:left="40" w:right="13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dle statiky - mimo překladů dveří, jsou součástí ŽB stěn!!!: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1.PP:0,25*72,6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45" w:after="0" w:line="177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180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283,70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13,20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369,60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346,20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287,00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11,42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6,85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3,65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19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576,28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11,28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13,70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0,62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7,30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94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576,60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11,30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13,70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7,30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723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576,60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11,30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13,70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7,30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952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70,93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2,64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13,19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79,30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6,05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919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346,20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24,29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56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10,89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6,86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393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6,53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290,89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131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105,27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83,11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869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102,51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290,89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606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105,27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83,11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343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102,51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95,49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81" w:after="54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18,15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45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29 071,89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180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4 184,11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691,74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140,22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149,57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45" w:after="0" w:line="177" w:lineRule="exact"/>
              <w:ind w:left="58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10 064 651,25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180" w:after="0" w:line="177" w:lineRule="exact"/>
              <w:ind w:left="81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101 619,48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81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201 220,25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40 788,60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14 282,44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45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18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1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13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5567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47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14749"/>
        </w:trPr>
        <w:tc>
          <w:tcPr>
            <w:tcW w:w="47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3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2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25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3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413351214R00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413361821R00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4.4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4.6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1.NP:0,25*101,0+0,2*4,6*2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389" w:firstLine="0"/>
            </w:pPr>
            <w:r/>
            <w:hyperlink r:id="rId176" w:history="1">
              <w:r>
                <w:rPr lang="cs-CZ" sz="16" baseline="0" dirty="0">
                  <w:jc w:val="left"/>
                  <w:rFonts w:ascii="Arial" w:hAnsi="Arial" w:cs="Arial"/>
                  <w:color w:val="0000FF"/>
                  <w:spacing w:val="-1"/>
                  <w:sz w:val="16"/>
                  <w:szCs w:val="16"/>
                </w:rPr>
                <w:t>2.NP:0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hyperlink r:id="rId176" w:history="1">
              <w:r>
                <w:rPr lang="cs-CZ" sz="16" baseline="0" dirty="0">
                  <w:jc w:val="left"/>
                  <w:rFonts w:ascii="Arial" w:hAnsi="Arial" w:cs="Arial"/>
                  <w:color w:val="0000FF"/>
                  <w:sz w:val="16"/>
                  <w:szCs w:val="16"/>
                </w:rPr>
                <w:t>3.NP:0</w:t>
              </w:r>
            </w:hyperlink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,25*100,5+0,25*100,5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Podpěrná konstr.nosníků do 4 m,10 kPa - odstranění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13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dle statiky - mimo překladů dveří, jsou součástí ŽB stěn!!!: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1.PP:0,25*72,6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1.NP:0,25*101,0+0,2*4,6*2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389" w:firstLine="0"/>
            </w:pPr>
            <w:r/>
            <w:hyperlink r:id="rId176" w:history="1">
              <w:r>
                <w:rPr lang="cs-CZ" sz="16" baseline="0" dirty="0">
                  <w:jc w:val="left"/>
                  <w:rFonts w:ascii="Arial" w:hAnsi="Arial" w:cs="Arial"/>
                  <w:color w:val="0000FF"/>
                  <w:spacing w:val="-1"/>
                  <w:sz w:val="16"/>
                  <w:szCs w:val="16"/>
                </w:rPr>
                <w:t>2.NP:0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hyperlink r:id="rId176" w:history="1">
              <w:r>
                <w:rPr lang="cs-CZ" sz="16" baseline="0" dirty="0">
                  <w:jc w:val="left"/>
                  <w:rFonts w:ascii="Arial" w:hAnsi="Arial" w:cs="Arial"/>
                  <w:color w:val="0000FF"/>
                  <w:sz w:val="16"/>
                  <w:szCs w:val="16"/>
                </w:rPr>
                <w:t>3.NP:0</w:t>
              </w:r>
            </w:hyperlink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,25*100,5+0,25*100,5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Výztuž nosníků z betonářské oceli B500B (10 505)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dle statiky - mimo překladů dveří, jsou součástí ŽB stěn!!!: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50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Začátek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1.PP:0,25*0,6*72,6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1.NP:0,25*0,25*101,0+0,2*0,3*4,6*2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26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2.NP:0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3.NP:0,25*(0,105*100,5+0,155*100,5)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6" w:lineRule="exact"/>
              <w:ind w:left="40" w:right="36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Konec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24,287*170/1000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Smykový trn,0 16/240-3/A510, 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41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statiky, SV 01: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1.PP:11*1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1.NP:22*1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2.NP:22*1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3.NP:22*1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Smykový trn,0 14/240-2/A340, 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41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statiky, SV 02: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1.PP:8*1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1.NP:16*1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2.NP:16*1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3.NP:16*1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Smykový trn,0 14/240-3/A510, 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41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statiky, SV 03: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1.PP:3*1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1.NP:6*1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2.NP:6*1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3.NP:6*1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Smykový trn,0 20/240-6/A1020, 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41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statiky, SV 04: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1.PP:4*1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1.NP:8*1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2.NP:8*1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3.NP:8*1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6" w:after="0" w:line="245" w:lineRule="exact"/>
              <w:ind w:left="40" w:right="41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statiky, SV 05: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1.PP:1*1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1.NP:2*1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2.NP:2*1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3.NP:2*1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Dilatační trn,SLD-60, 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41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statiky, SD 01: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1.PP:6*1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1.NP:12*1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2.NP:12*1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3.NP:12*1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Dilatační trn,SLD-50, 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41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statiky, SD 02: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1.PP:11*1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1.NP:22*1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2.NP:22*1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4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3.NP:22*1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3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24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0" w:after="0" w:line="177" w:lineRule="exact"/>
              <w:ind w:left="14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14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14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14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20" w:after="0" w:line="177" w:lineRule="exact"/>
              <w:ind w:left="14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14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27,09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07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50,25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95,49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45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18,15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27,09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82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50,25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4,13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965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10,89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6,86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703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6,53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195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4,13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77,00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932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407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882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357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36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77,00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1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4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3" w:after="0" w:line="177" w:lineRule="exact"/>
              <w:ind w:left="66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46,74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29 071,89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0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411,31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308,48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373,92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850,66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20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3 486,76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3 028,71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3" w:after="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4 463,20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81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120 031,73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0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31 670,87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17 274,88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7 852,32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29 773,10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20" w:after="0" w:line="177" w:lineRule="exact"/>
              <w:ind w:left="81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146 443,92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81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233 210,67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3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0" w:after="0" w:line="177" w:lineRule="exact"/>
              <w:ind w:left="28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28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28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28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20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1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14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5567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47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3192"/>
        </w:trPr>
        <w:tc>
          <w:tcPr>
            <w:tcW w:w="47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17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40" w:after="0" w:line="177" w:lineRule="exact"/>
              <w:ind w:left="17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-40" w:right="13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4.7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40" w:after="0" w:line="177" w:lineRule="exact"/>
              <w:ind w:left="-40" w:right="13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4.8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-40" w:right="16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Dilatační trn,LD-20-S-A4, 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41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statiky, SD 03: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1.PP:12*1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1.NP:10*1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2.NP:10*1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3.NP:10*1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4.NP:3*1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6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Vylamovací prvek,2-řadý,12/12cm,B-121512, 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41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statiky, VP 01: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1.PP:36*1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1.NP:88*1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2.NP:96*1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3.NP:96*1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62" w:right="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40" w:after="0" w:line="177" w:lineRule="exact"/>
              <w:ind w:left="62" w:right="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07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28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96,00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96,00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1 112,40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40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869,35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50 058,00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40" w:after="0" w:line="177" w:lineRule="exact"/>
              <w:ind w:left="73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274 714,60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206" w:right="25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40" w:after="0" w:line="177" w:lineRule="exact"/>
              <w:ind w:left="206" w:right="25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Schodiště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1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517 331,39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9568"/>
        </w:trPr>
        <w:tc>
          <w:tcPr>
            <w:tcW w:w="47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17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17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0" w:line="177" w:lineRule="exact"/>
              <w:ind w:left="17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0" w:line="177" w:lineRule="exact"/>
              <w:ind w:left="17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17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430321514R00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431351121R00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431351122R00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433351131R00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433351132R00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430361821R00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-40" w:right="8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Beton schodišťových konstrukcí železový C 30/37, -XC4,XD3,XF4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statiky-pouze ramena, mezipodesty viz stropy!!!: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osy 01-02:1,5*(0,67+0,83*6+0,91)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osy 09-10:1,5*(0,86+0,83*4+0,91+0,75+0,74)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187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Bednění podest a podstup.desek přímočar.- zřízení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statiky-pouze ramena, mezipodesty viz stropy!!!: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4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osy 01-02: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spodek:1,5*(2,7+3,6*6+3,9)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podstupnice:1,5*(0,154*9+0,15*60+0,147*11)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28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osy 09-10: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spodek:1,5*(3,5+3,6*4+3,9+3,3+3,2)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podstupnice:1,5*(0,146*11+0,15*40+0,147*11+0,155*9+0,153*9)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1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Bednění podest a podstup.desek přímočar.odstranění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statiky-pouze ramena, mezipodesty viz stropy!!!: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4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osy 01-02: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spodek:1,5*(2,7+3,6*6+3,9)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podstupnice:1,5*(0,154*9+0,15*60+0,147*11)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28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osy 09-10: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spodek:1,5*(3,5+3,6*4+3,9+3,3+3,2)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podstupnice:1,5*(0,146*11+0,15*40+0,147*11+0,155*9+0,153*9)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69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Bednění schodnic přímočarých - zřízení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statiky-pouze ramena, mezipodesty viz stropy!!!: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29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osy 01-02: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stupnice:1,5*(0,31*9+0,33*71)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29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osy 09-10: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stupnice:1,5*(0,33*71+0,32*9)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41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Bednění schodnic přímočarých - odstranění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statiky-pouze ramena, mezipodesty viz stropy!!!: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29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osy 01-02: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stupnice:1,5*(0,31*9+0,33*71)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6" w:lineRule="exact"/>
              <w:ind w:left="40" w:right="329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osy 09-10: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stupnice:1,5*(0,33*71+0,32*9)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60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Výztuž schodišťových konstrukcí přímočarých B500B z oceli (10 505)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dle statiky-pouze ramena, mezipodesty viz stropy!!!: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Začátek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osy 01-02:1,5*(0,67+0,83*6+0,91)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osy 09-10:1,5*(0,86+0,83*4+0,91+0,75+0,74)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51" w:line="245" w:lineRule="exact"/>
              <w:ind w:left="40" w:right="36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Konec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19,71*150/1000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166" w:right="19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19,71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9,84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9,87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120,75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3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42,30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67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42,45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17,99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120,75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96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42,30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34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42,45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17,99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78,80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63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39,33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155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39,47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78,80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38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39,33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63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39,47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2,96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9,84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9,87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350" w:after="51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2,96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4 338,35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2 065,88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261,74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719,79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102,83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26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29 071,89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85 508,88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73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249 448,81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31 604,32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56 715,85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8 102,49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85 951,04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Komunikace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47 242,82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592"/>
        </w:trPr>
        <w:tc>
          <w:tcPr>
            <w:tcW w:w="47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101a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101b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564831111R00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564851111R00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917762111RT7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-40" w:right="20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Podklad ze štěrkodrti po zhutnění tloušťky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okapový chodník:0,5*(76,7+2,4+62,9)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drenážní dlažba u rozvodny NN:30,3*1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Podklad ze štěrkodrti po zhutnění tloušťky 15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drenážní dlažba u rozvodny NN:30,3*1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Osazení ležatého obrubníku betonového, s boční opěrou, do lože z betonu C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12/15, včetně obrubníku ABO 2 - 15 100/15/25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101,30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71,00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30,30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30,30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104,70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110,30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10 606,11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3 342,09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5406771</wp:posOffset>
            </wp:positionH>
            <wp:positionV relativeFrom="paragraph">
              <wp:posOffset>-231387</wp:posOffset>
            </wp:positionV>
            <wp:extent cx="3369031" cy="2269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406771" y="-231387"/>
                      <a:ext cx="3254731" cy="11260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035"/>
                            <w:tab w:val="left" w:pos="2032"/>
                            <w:tab w:val="left" w:pos="3537"/>
                          </w:tabs>
                          <w:spacing w:before="0" w:after="0" w:line="177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12,40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261,74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3 245,5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RTS_I/2024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1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15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5567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47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09"/>
        </w:trPr>
        <w:tc>
          <w:tcPr>
            <w:tcW w:w="47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101c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101d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596811111R00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59248202R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639571210R00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639571311R00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kolem drenážní dlažby:12,4*1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Kladení dlaždic kom.pro pěší, lože z kameniva těž.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drenážní dlažba u rozvodny NN:30,3*1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Dlažba drenážní přírodní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drenážní dlažba u rozvodny NN:30,3*1,1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6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Kačírek pro okapový chodník tl. 100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okapový chodník:0,5*(76,7+2,4+62,9)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19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Okapový chodník - textilie proti prorůstání 45g/m2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1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okapový chodník:0,5*(76,7+2,4+62,9)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12,40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30,30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33,33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33,33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71,00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1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71,00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327,18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309,41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83,20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55,15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9 913,55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10 312,64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5 907,20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3 915,65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Upravy povrchů vnitřní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1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149 885,83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7754"/>
        </w:trPr>
        <w:tc>
          <w:tcPr>
            <w:tcW w:w="47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1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20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1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610991111R00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602016193R00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622311132RV1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612481211RT2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602011131RTX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612473185R00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612473186R00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-40" w:right="320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Zakrývání výplní vnitřních otvorů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prosklené fasády PS 01-PS04:2,8*4,6*2+2,5*4,6*5+4,03*4,6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dveře:1,4*2,1*2+6*2,1+0,9*2,1*4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36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Penetrace hloubková stěn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114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1.NP:2,8*(10,2+5,4+5,3*2+10,4+12,6)-2,1*(0,7*6+0,8+0,9*2)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W/10:2,8*10,9-2,1*(0,8+0,9*2)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Zateplovací systém ETICS,stěny, EPS F tl.100 mm, zakončený stěrkou 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výztužnou tkaninou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5" w:lineRule="exact"/>
              <w:ind w:left="40" w:right="38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1.NP-vnitřní zateplení: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W/03:2,8*5,0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77" w:lineRule="exact"/>
              <w:ind w:left="-40" w:right="33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W/10:2,8*10,9-2,1*(0,8+0,9*2)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45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W/12:2,8*5,0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Montáž výztužné sítě(perlinky)do stěrky-vnit.stěny, včetně výztužné sítě a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stěrkového tmelu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25" w:lineRule="exact"/>
              <w:ind w:left="20" w:right="89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1.NP-vnitřní stěny, pod omítku:2,8*(10,2+5,4+5,3*2+10,4+12,6)-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2,1*(0,7*6+0,8+0,9*2)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5" w:lineRule="exact"/>
              <w:ind w:left="40" w:right="28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odečet perlinky z vnitřního zateplení: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W/03:-2,8*5,0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W/12:-2,8*5,0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Omítka na stěnách jednovrstvá cementová, ručně, tloušťka vrstvy 10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5" w:lineRule="exact"/>
              <w:ind w:left="40" w:right="114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1.NP:2,8*(10,2+5,4+5,3*2+10,4+12,6)-2,1*(0,7*6+0,8+0,9*2)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W/10:2,8*10,9-2,1*(0,8+0,9*2)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20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Příplatek za zabudované omítníky v ploše stěn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114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1.NP:2,8*(10,2+5,4+5,3*2+10,4+12,6)-2,1*(0,7*6+0,8+0,9*2)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W/10:2,8*10,9-2,1*(0,8+0,9*2)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Příplatek za zabudované rohovníky, stěny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50" w:line="245" w:lineRule="exact"/>
              <w:ind w:left="40" w:right="166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1.NP:45,5*1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15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97663</wp:posOffset>
                  </wp:positionH>
                  <wp:positionV relativeFrom="line">
                    <wp:posOffset>-1669669</wp:posOffset>
                  </wp:positionV>
                  <wp:extent cx="3398368" cy="226901"/>
                  <wp:effectExtent l="0" t="0" r="0" b="0"/>
                  <wp:wrapNone/>
                  <wp:docPr id="178" name="Freeform 17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7434" y="-1669669"/>
                            <a:ext cx="3284068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81"/>
                                  <w:tab w:val="left" w:pos="2078"/>
                                  <w:tab w:val="left" w:pos="3493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53,06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932,92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49 500,7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RTS_I/2024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97663</wp:posOffset>
                  </wp:positionH>
                  <wp:positionV relativeFrom="line">
                    <wp:posOffset>-648716</wp:posOffset>
                  </wp:positionV>
                  <wp:extent cx="3398368" cy="226901"/>
                  <wp:effectExtent l="0" t="0" r="0" b="0"/>
                  <wp:wrapNone/>
                  <wp:docPr id="179" name="Freeform 17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7434" y="-648716"/>
                            <a:ext cx="3284068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81"/>
                                  <w:tab w:val="left" w:pos="2078"/>
                                  <w:tab w:val="left" w:pos="3493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95,48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264,54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25 258,2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RTS_I/2024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120" w:right="1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127,84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101,80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26,04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148,54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38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123,48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25,06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39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60" w:right="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25,06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60" w:right="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93" w:after="0" w:line="177" w:lineRule="exact"/>
              <w:ind w:left="63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123,48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8" w:after="0" w:line="177" w:lineRule="exact"/>
              <w:ind w:left="68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-14,00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8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-14,00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148,54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31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123,48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25,06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148,54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14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123,48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25,06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45,50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98" w:after="5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45,50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48,61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16,83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303,81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107,50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116,85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6 214,21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2 499,93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45 127,94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15 968,05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5 316,68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28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Upravy povrchů vnější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1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304 688,38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163"/>
        </w:trPr>
        <w:tc>
          <w:tcPr>
            <w:tcW w:w="47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112a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620991121R00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622904112R00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62.1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-40" w:right="26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Zakrývání výplní vnějších otvorů z lešení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prosklené fasády PS 01-PS04:2,8*4,6*2+2,5*4,6*5+4,03*4,6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dveře:1,4*2,1*2+6*2,1+0,9*2,1*4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38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Očištění fasád tlakovou vodou složitost 1 - 2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Fasády: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W/02a:(1,0*103,9+1,2*104,0+1,26*(5,9+24,0+6,8))*2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23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W/02b:13,3*36,1+11,9*36,1+12,1*74,0+8,6*74,0+4,3*(24,8+23,0+11,8*4)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odečet otvorů: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dveře:-(1,4*2,1*2+6*2,1+0,9*2,1*4)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prosklené stěny:-(2,8*4,6*2+2,5*4,6*5+4,0*4,6)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24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otvory:-(1,68*72,7+1,70*(53,8+101,2)+1,58*101,2*2+1,0*83,4+1,8*101,2)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W/03:2,8*6,2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W/05:0,8*(40,5*2+28,5+30,6)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W/06:1,0*(10,0+10,4)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Cementová malta,polymerem modifikovaná, 1-komponentní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3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stěna opěrné zdi:2*(2,0*23,2+0,25*2,0)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60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127,84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101,80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26,04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3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2 451,06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84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549,88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688" w:right="-80" w:hanging="17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2 850,02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-26,04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9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-101,66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740" w:right="-80" w:hanging="141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-970,99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17,36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112,08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20,40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93,80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3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93,80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50,48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13,09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60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345,87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6 453,26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32 084,32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60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32 442,61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60" w:after="0" w:line="177" w:lineRule="exact"/>
              <w:ind w:left="28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1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16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5567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47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947"/>
        </w:trPr>
        <w:tc>
          <w:tcPr>
            <w:tcW w:w="47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-40" w:right="41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622491142R0X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-40" w:right="199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Nátěr fasády hydrofobní impregnací,čirá, kapalina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Fasády: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W/02a:(1,0*103,9+1,2*104,0+1,26*(5,9+24,0+6,8))*2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23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W/02b:13,3*36,1+11,9*36,1+12,1*74,0+8,6*74,0+4,3*(24,8+23,0+11,8*4)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odečet otvorů: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dveře:-(1,4*2,1*2+6*2,1+0,9*2,1*4)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prosklené stěny:-(2,8*4,6*2+2,5*4,6*5+4,0*4,6)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24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otvory:-(1,68*72,7+1,70*(53,8+101,2)+1,58*101,2*2+1,0*83,4+1,8*101,2)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W/03:2,8*6,2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W/05:0,8*(40,5*2+28,5+30,6)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W/06:1,0*(10,0+10,4)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43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2 451,06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53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549,88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688" w:right="-80" w:hanging="17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2 850,02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-26,04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9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-101,66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740" w:right="-80" w:hanging="141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-970,99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17,36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112,08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20,40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95,35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73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233 708,19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206" w:right="2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Podlahy a podlahové konstrukce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3 119 801,92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7621"/>
        </w:trPr>
        <w:tc>
          <w:tcPr>
            <w:tcW w:w="47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-40" w:right="12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63.1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63.2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-40" w:right="328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Broušení betonového podkladu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Podlahy: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F/01:1020,8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F/02:55,0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F/03:6663,3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F/04:103,8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F/05a:82,5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F/05b:281,2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F/06:8,9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205" w:lineRule="exact"/>
              <w:ind w:left="40" w:right="13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epoxidový nátěr ramen schodů a 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mezipodest:1,5*(5,3+4,8*10+5,1+4,2+4,4+4,0+5,3)+226,5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Střechy: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R/01:2386,0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Vyrovnání podkladu na rovinnost 2mm/2m, plastbetonem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Podlahy: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6" w:lineRule="exact"/>
              <w:ind w:left="40" w:right="3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F/01:1020,8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F/02:55,0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F/03:6663,3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F/04:103,8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F/05a:82,5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F/05b:281,2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F/06:8,9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205" w:lineRule="exact"/>
              <w:ind w:left="40" w:right="13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epoxidový nátěr ramen schodů a 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mezipodest:1,5*(5,3+4,8*10+5,1+4,2+4,4+4,0+5,3)+226,5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Střechy: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51" w:line="245" w:lineRule="exact"/>
              <w:ind w:left="40" w:right="3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R/01:2386,0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34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10 942,45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47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1 020,80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6 663,30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103,80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82,50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281,20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8,90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85" w:after="0" w:line="177" w:lineRule="exact"/>
              <w:ind w:left="517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413131</wp:posOffset>
                  </wp:positionH>
                  <wp:positionV relativeFrom="line">
                    <wp:posOffset>43053</wp:posOffset>
                  </wp:positionV>
                  <wp:extent cx="425443" cy="226901"/>
                  <wp:effectExtent l="0" t="0" r="0" b="0"/>
                  <wp:wrapNone/>
                  <wp:docPr id="180" name="Freeform 18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10909" y="43053"/>
                            <a:ext cx="311143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4"/>
                                  <w:sz w:val="16"/>
                                  <w:szCs w:val="16"/>
                                </w:rPr>
                                <w:t>340,95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2 386,00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10 942,45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8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1 020,80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6 663,30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103,80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82,50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281,20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8,90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85" w:after="51" w:line="177" w:lineRule="exact"/>
              <w:ind w:left="517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413131</wp:posOffset>
                  </wp:positionH>
                  <wp:positionV relativeFrom="line">
                    <wp:posOffset>43181</wp:posOffset>
                  </wp:positionV>
                  <wp:extent cx="425443" cy="226901"/>
                  <wp:effectExtent l="0" t="0" r="0" b="0"/>
                  <wp:wrapNone/>
                  <wp:docPr id="181" name="Freeform 18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10909" y="43181"/>
                            <a:ext cx="311143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4"/>
                                  <w:sz w:val="16"/>
                                  <w:szCs w:val="16"/>
                                </w:rPr>
                                <w:t>340,95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2 386,00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32,72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252,39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73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358 036,96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67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2 761 764,96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206" w:right="2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Dokončovací práce inž.staveb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3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8 516,51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39"/>
        </w:trPr>
        <w:tc>
          <w:tcPr>
            <w:tcW w:w="47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-40" w:right="4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931961115RR1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-40" w:right="157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Vložky do dilatačních spár,polystyren,tl. do 30 mm, XPS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ŽB základová deska:0,36*36,6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4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stropy: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nad 1.PP:0,25*19,1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nad 1.NP:0,25*35,0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nad 2.NP:0,25*35,0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nad 3.NP:0,25*35,0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4" w:after="51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stěny:0,25*13,0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47,45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13,18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177" w:lineRule="exact"/>
              <w:ind w:left="83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4,78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8,75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8,75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8,75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4" w:after="51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3,25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179,48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8 516,51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Lešení a stavební výtahy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1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830 960,31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988"/>
        </w:trPr>
        <w:tc>
          <w:tcPr>
            <w:tcW w:w="47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-40" w:right="42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941941031RT4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-40" w:right="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Montáž lešení leh.řad.s podlahami,š.do 1 m, H 10 m, lešení rámové pronajaté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6" w:after="227" w:line="205" w:lineRule="exact"/>
              <w:ind w:left="40" w:right="70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Fasády:(3,5-1,8)*(42,2*2+1,5*8)+(5,1-1,8)*(24,8+23,0+1,5*4)+(9,6-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1,8)*(104+1,5*2)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43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1 176,02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45,80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53 861,72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550837</wp:posOffset>
            </wp:positionH>
            <wp:positionV relativeFrom="paragraph">
              <wp:posOffset>-387469</wp:posOffset>
            </wp:positionV>
            <wp:extent cx="8224964" cy="467744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0837" y="-387469"/>
                      <a:ext cx="8110664" cy="35344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77" w:lineRule="exact"/>
                          <w:ind w:left="8465" w:right="3684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FF"/>
                            <w:spacing w:val="-3"/>
                            <w:sz w:val="16"/>
                            <w:szCs w:val="16"/>
                          </w:rPr>
                          <w:t>1 176,02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20"/>
                            <w:tab w:val="left" w:pos="7600"/>
                            <w:tab w:val="left" w:pos="8459"/>
                            <w:tab w:val="left" w:pos="9769"/>
                            <w:tab w:val="left" w:pos="11004"/>
                          </w:tabs>
                          <w:spacing w:before="200" w:after="0" w:line="177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11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941941191R00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Příplatek za každý měsíc použití lešení k pol.1031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7 056,12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30,85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217 681,3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RTS_I/2024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1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1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17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5567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47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7831"/>
        </w:trPr>
        <w:tc>
          <w:tcPr>
            <w:tcW w:w="47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2" w:after="0" w:line="177" w:lineRule="exact"/>
              <w:ind w:left="16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117514</wp:posOffset>
                  </wp:positionH>
                  <wp:positionV relativeFrom="line">
                    <wp:posOffset>9017</wp:posOffset>
                  </wp:positionV>
                  <wp:extent cx="8224964" cy="838533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0837" y="9017"/>
                            <a:ext cx="8110664" cy="7242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8465" w:right="3684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3"/>
                                  <w:sz w:val="16"/>
                                  <w:szCs w:val="16"/>
                                </w:rPr>
                                <w:t>7 056,12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  <w:tab w:val="left" w:pos="7600"/>
                                  <w:tab w:val="left" w:pos="8459"/>
                                  <w:tab w:val="left" w:pos="9769"/>
                                  <w:tab w:val="left" w:pos="11094"/>
                                </w:tabs>
                                <w:spacing w:before="20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11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941941831RT4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Demontáž lešení leh.řad.s podlahami,š.1 m, H 10 m, lešení rámové pronajaté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1 176,02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36,46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42 877,6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RTS_I/2024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76" w:after="0" w:line="205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Fasády:(3,5-1,8)*(42,2*2+1,5*8)+(5,1-1,8)*(24,8+23,0+1,5*4)+(9,6-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1,8)*(104+1,5*2)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16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117514</wp:posOffset>
                  </wp:positionH>
                  <wp:positionV relativeFrom="line">
                    <wp:posOffset>-796672</wp:posOffset>
                  </wp:positionV>
                  <wp:extent cx="8224964" cy="1150445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0837" y="-796672"/>
                            <a:ext cx="8110664" cy="1036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8465" w:right="3684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3"/>
                                  <w:sz w:val="16"/>
                                  <w:szCs w:val="16"/>
                                </w:rPr>
                                <w:t>8 507,10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  <w:tab w:val="left" w:pos="7600"/>
                                  <w:tab w:val="left" w:pos="8459"/>
                                  <w:tab w:val="left" w:pos="9769"/>
                                  <w:tab w:val="left" w:pos="11094"/>
                                </w:tabs>
                                <w:spacing w:before="20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12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941941832RT4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Demontáž lešení leh.řad.s podlahami,š.1 m, H 30 m, lešení rámové pronajaté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1 417,85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36,46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51 694,8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RTS_I/2024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465"/>
                                </w:tabs>
                                <w:spacing w:before="20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Fasády:(12,7-1,8)*(5,5+1,5*2)+(13,2-1,8)*(104+1,5*2)+(14,2-1,8)*(5,5+1,5*2)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1 417,85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  <w:tab w:val="left" w:pos="7600"/>
                                  <w:tab w:val="left" w:pos="8459"/>
                                  <w:tab w:val="left" w:pos="9859"/>
                                  <w:tab w:val="left" w:pos="11094"/>
                                </w:tabs>
                                <w:spacing w:before="6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12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944944011R00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Montáž ochranné sítě z umělých vláken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2 593,87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4,67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12 113,3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RTS_I/2024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36" w:after="0" w:line="205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Fasády:(3,5-1,8)*(42,2*2+1,5*8)+(5,1-1,8)*(24,8+23,0+1,5*4)+(9,6-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1,8)*(104+1,5*2)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84" w:right="6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117514</wp:posOffset>
                  </wp:positionH>
                  <wp:positionV relativeFrom="line">
                    <wp:posOffset>-556514</wp:posOffset>
                  </wp:positionV>
                  <wp:extent cx="8224964" cy="910288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0837" y="-556514"/>
                            <a:ext cx="8110664" cy="7959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8465" w:right="3684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3"/>
                                  <w:sz w:val="16"/>
                                  <w:szCs w:val="16"/>
                                </w:rPr>
                                <w:t>7 056,12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465"/>
                                </w:tabs>
                                <w:spacing w:before="20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((12,7-1,8)*(5,5+1,5*2)+(13,2-1,8)*(104+1,5*2)+(14,2-1,8)*(5,5+1,5*2))*6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8 507,10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  <w:tab w:val="left" w:pos="7600"/>
                                  <w:tab w:val="left" w:pos="8459"/>
                                  <w:tab w:val="left" w:pos="9859"/>
                                  <w:tab w:val="left" w:pos="11094"/>
                                </w:tabs>
                                <w:spacing w:before="6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12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944944081R00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Demontáž ochranné sítě z umělých vláken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2 593,87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4,67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12 113,3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RTS_I/2024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36" w:after="0" w:line="205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Fasády:(3,5-1,8)*(42,2*2+1,5*8)+(5,1-1,8)*(24,8+23,0+1,5*4)+(9,6-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1,8)*(104+1,5*2)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941941032RT4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941941192R00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944944031R00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943943222R00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943943292R00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943943822R00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2" w:after="0" w:line="177" w:lineRule="exact"/>
              <w:ind w:left="4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25781</wp:posOffset>
                  </wp:positionH>
                  <wp:positionV relativeFrom="line">
                    <wp:posOffset>9017</wp:posOffset>
                  </wp:positionV>
                  <wp:extent cx="3145955" cy="357203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770379" y="9017"/>
                            <a:ext cx="3031655" cy="2429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5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Fasády:((3,5-1,8)*(42,2*2+1,5*8)+(5,1-1,8)*(24,8+23,0+1,5*4)+(9,6-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1,8)*(104+1,5*2))*6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Montáž lešení leh.řad.s podlahami,š.do 1 m, H 30 m, lešení rámové pronajaté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Fasády:(12,7-1,8)*(5,5+1,5*2)+(13,2-1,8)*(104+1,5*2)+(14,2-1,8)*(5,5+1,5*2)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Příplatek za každý měsíc použití lešení k pol.1032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205" w:lineRule="exact"/>
              <w:ind w:left="40" w:right="107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Fasády:((12,7-1,8)*(5,5+1,5*2)+(13,2-1,8)*(104+1,5*2)+(14,2-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1,8)*(5,5+1,5*2))*6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(12,7-1,8)*(5,5+1,5*2)+(13,2-1,8)*(104+1,5*2)+(14,2-1,8)*(5,5+1,5*2)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Příplatek za každý měsíc použití sítí k pol. 4011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205" w:lineRule="exact"/>
              <w:ind w:left="40" w:right="6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Fasády:((3,5-1,8)*(42,2*2+1,5*8)+(5,1-1,8)*(24,8+23,0+1,5*4)+(9,6-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1,8)*(104+1,5*2))*6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(12,7-1,8)*(5,5+1,5*2)+(13,2-1,8)*(104+1,5*2)+(14,2-1,8)*(5,5+1,5*2)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194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Montáž lešení prostorové lehké, do 200kg, H 22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výtahy:16,7*(4,3+4,6)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schody:14,8*(22,5+19,9)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195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Příplatek za každý měsíc použití k pol..3221, 3222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výtahy:16,7*(4,3+4,6)*6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schody:14,8*(22,5+19,9)*6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198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Demontáž lešení, prostor. lehké, 200 kPa, H 22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výtahy:16,7*(4,3+4,6)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schody:14,8*(22,5+19,9)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2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3" w:after="0" w:line="177" w:lineRule="exact"/>
              <w:ind w:left="437" w:right="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1 176,02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5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1 417,85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1 417,85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8 507,10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18" w:after="0" w:line="177" w:lineRule="exact"/>
              <w:ind w:left="437" w:right="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1 176,02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1 417,85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15 563,22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39" w:after="0" w:line="177" w:lineRule="exact"/>
              <w:ind w:left="437" w:right="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1 176,02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1 417,85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776,15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148,63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627,52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3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4 656,90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891,78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3 765,12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776,15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148,63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627,52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2" w:after="0" w:line="177" w:lineRule="exact"/>
              <w:ind w:left="66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45,80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0" w:line="177" w:lineRule="exact"/>
              <w:ind w:left="66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30,85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75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28,04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671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16,83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64 937,53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0" w:line="177" w:lineRule="exact"/>
              <w:ind w:left="81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262 444,04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43 577,02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21 763,25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34 833,61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13 062,60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2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Dokončovací kce na pozem.stav.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1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298 619,91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668"/>
        </w:trPr>
        <w:tc>
          <w:tcPr>
            <w:tcW w:w="47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0" w:line="177" w:lineRule="exact"/>
              <w:ind w:left="1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952901111R00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95.1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-40" w:right="27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Vyčištění budov o výšce podlaží do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457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Podlahy: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F/01:1020,8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F/02:55,0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F/03:6663,3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F/04:103,8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F/05a:82,5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F/05b:281,2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F/06:8,9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ramena schodů a mezipodest:1,5*(5,3+4,8*10+5,1+4,2+4,4+4,0+5,3)+226,5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6" w:after="0" w:line="246" w:lineRule="exact"/>
              <w:ind w:left="40" w:right="455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Střechy: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R/01:2386,0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Stavební přípomoce pro profese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350+250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0" w:line="177" w:lineRule="exact"/>
              <w:ind w:left="133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hod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34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10 942,45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01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1 020,80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6 663,30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103,80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82,50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281,20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8,90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340,95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1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2 386,00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671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9,35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327,18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73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102 311,91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0" w:line="177" w:lineRule="exact"/>
              <w:ind w:left="81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196 308,00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0" w:after="0" w:line="177" w:lineRule="exact"/>
              <w:ind w:left="28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Bourání konstrukcí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1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106 412,41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688"/>
        </w:trPr>
        <w:tc>
          <w:tcPr>
            <w:tcW w:w="47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1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53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96.1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970031060R00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970031080R00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970031100R00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970051030R00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53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970051060R00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Demontáž stávající branky oplocení,2000/2200mm, kotvení,doplňky,detaily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stáv. oplocení:1*1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2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Vrtání jádrové do zdiva cihelného do D 60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prostupy pro profese:1,5*1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2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Vrtání jádrové do zdiva cihelného do D 80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prostupy pro profese:1,0*1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1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Vrtání jádrové do zdiva cihelného do D 100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prostupy pro profese:1,0*1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337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Vrtání jádrové do ŽB d 30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prostupy pro profese:4,5*1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3" w:line="177" w:lineRule="exact"/>
              <w:ind w:left="-40" w:right="312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Vrtání jádrové do ŽB do D 60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14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20" w:right="1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20" w:right="1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20" w:right="1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20" w:right="1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53" w:line="177" w:lineRule="exact"/>
              <w:ind w:left="120" w:right="1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3" w:line="177" w:lineRule="exact"/>
              <w:ind w:left="74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934,79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2 234,14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2 327,62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2 523,93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1 935,01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53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2 477,19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1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934,79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3 351,21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2 327,62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2 523,93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8 707,55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53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9 908,76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28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53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1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18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5567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47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8109"/>
        </w:trPr>
        <w:tc>
          <w:tcPr>
            <w:tcW w:w="47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970051080R00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970051100R00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970051130R00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971033231R00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971033331R00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971033431R00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971052241R00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971052341R00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971052441R00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979082111R00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979082121R00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979011111R00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979011121R00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979081111R00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979081121R00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979999998R00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prostupy pro profese:4,0*1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312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Vrtání jádrové do ŽB do D 80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prostupy pro profese:3,5*1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30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Vrtání jádrové do ŽB do D 100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prostupy pro profese:3,0*1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30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Vrtání jádrové do ŽB do D 130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prostupy pro profese:2,5*1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187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Vybourání otv. zeď cihel. 0,0225 m2, tl. 15cm, MVC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prostupy pro profese:10*1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192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Vybourání otv. zeď cihel. pl.0,09 m2, tl.15cm, MVC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prostupy pro profese:8*1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192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Vybourání otv. zeď cihel. pl.0,25 m2, tl.15cm, MVC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prostupy pro profese:6*1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0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Vybourání otvorů zdi želbet. 0,0225 m2, tl. 30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prostupy pro profese:30*1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06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Vybourání otvorů zdi želbet. pl. 0,09 m2, tl. 30cm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prostupy pro profese:24*1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06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Vybourání otvorů zdi želbet. pl. 0,25 m2, tl. 30cm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prostupy pro profese:18*1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7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Vnitrostaveništní doprava suti do 10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6,5*1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17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Příplatek k vnitrost. dopravě suti za dalších 5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6,5*5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19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Svislá doprava suti a vybour. hmot za 2.NP a 1.PP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6,5*1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3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Příplatek za každé další podlaží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6,5*2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2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Odvoz suti a vybour. hmot na skládku do 1 km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6,5*1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75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Příplatek k odvozu za každý další 1 km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6,5*10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16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Poplatek za ukládku suť do 5 % příměsí (skup.170107)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1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6,5*1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77" w:lineRule="exact"/>
              <w:ind w:left="120" w:right="1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20" w:right="1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20" w:right="1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62" w:right="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62" w:right="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62" w:right="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62" w:right="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62" w:right="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62" w:right="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66" w:right="19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66" w:right="19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66" w:right="19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66" w:right="19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66" w:right="19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66" w:right="19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66" w:right="19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32,50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32,50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1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2 580,01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2 795,01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3 225,02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46,74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71,04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71,04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365,50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672,11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909,55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57,96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10,28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299,13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190,70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86,94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671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373,92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9 030,04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8 385,03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8 062,55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4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467,40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4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568,32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4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426,24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10 965,00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16 130,64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16 371,90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4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376,74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4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334,10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1 944,35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2 479,10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4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565,11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4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121,55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2 430,48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Staveništní přesun hmot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3 273 447,04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72"/>
        </w:trPr>
        <w:tc>
          <w:tcPr>
            <w:tcW w:w="47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998012023R00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-40" w:right="185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Přesun hmot pro budovy monolitické výšky do 24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22162,81*1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166" w:right="19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34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22 162,81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0" w:line="177" w:lineRule="exact"/>
              <w:ind w:left="428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22 162,81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147,70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597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3 273 447,04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711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Izolace proti vodě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2 945 660,55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565"/>
        </w:trPr>
        <w:tc>
          <w:tcPr>
            <w:tcW w:w="47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5" w:lineRule="exact"/>
              <w:ind w:left="26" w:right="-98" w:firstLine="138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117514</wp:posOffset>
                  </wp:positionH>
                  <wp:positionV relativeFrom="paragraph">
                    <wp:posOffset>15241</wp:posOffset>
                  </wp:positionV>
                  <wp:extent cx="8224964" cy="753824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0837" y="15241"/>
                            <a:ext cx="8110664" cy="6395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458"/>
                                  <w:tab w:val="left" w:pos="9768"/>
                                  <w:tab w:val="left" w:pos="11003"/>
                                </w:tabs>
                                <w:spacing w:before="0" w:after="0" w:line="177" w:lineRule="exact"/>
                                <w:ind w:left="7600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2 812,50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72,91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205 059,3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RTS_I/2024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465"/>
                                </w:tabs>
                                <w:spacing w:before="20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ŽB desky:37,5*75,0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2 812,50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</w:tabs>
                                <w:spacing w:before="6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15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711112001RZ1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Provedení izolace proti vlhkosti na ploše svislé, 1x asfaltovým penetračním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nátěr, včetně dodávky asfaltového laku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16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117514</wp:posOffset>
                  </wp:positionH>
                  <wp:positionV relativeFrom="line">
                    <wp:posOffset>-628142</wp:posOffset>
                  </wp:positionV>
                  <wp:extent cx="5885555" cy="981789"/>
                  <wp:effectExtent l="0" t="0" r="0" b="0"/>
                  <wp:wrapNone/>
                  <wp:docPr id="188" name="Freeform 18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0837" y="-628142"/>
                            <a:ext cx="5771255" cy="867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Fasády: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597"/>
                                </w:tabs>
                                <w:spacing w:before="1" w:after="0" w:line="245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provedení dle skladeb konstrukcí,technické zprávy a knihy standardů!!!: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W/01:1,9*100,8+4,4*19,7+2,9*(73,5+25,1)+0,9*104,2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4"/>
                                  <w:sz w:val="16"/>
                                  <w:szCs w:val="16"/>
                                </w:rPr>
                                <w:t>657,92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687"/>
                                </w:tabs>
                                <w:spacing w:before="60" w:after="0" w:line="177" w:lineRule="exact"/>
                                <w:ind w:left="1920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W/04:1,3*(10,1+10,4)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4"/>
                                  <w:sz w:val="16"/>
                                  <w:szCs w:val="16"/>
                                </w:rPr>
                                <w:t>26,65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</w:tabs>
                                <w:spacing w:before="6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15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711141559RT2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Provedení izolace proti vlhkosti na ploše vodorovné, asfaltovými pásy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přitavením, 2 vrstvy - pásy ve specifikaci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80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5" w:lineRule="exact"/>
              <w:ind w:left="0" w:right="-98" w:firstLine="4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711111001RZ1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711142559RT2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8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62852265R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5" w:lineRule="exact"/>
              <w:ind w:left="40" w:right="47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Provedení izolace proti vlhkosti na ploše vodorovné, 1x asfaltovým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penetračním nátěrem, včetně dodávky asfaltového penetračního laku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ŽB desky:37,5*75,0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Provedení izolace proti vlhkosti na ploše svislé, asfaltovými pásy přitavením,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2 vrstvy - pásy ve specifikaci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Fasády: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5" w:lineRule="exact"/>
              <w:ind w:left="40" w:right="3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W/01:1,9*100,8+4,4*19,7+2,9*(73,5+25,1)+0,9*104,2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77" w:lineRule="exact"/>
              <w:ind w:left="-40" w:right="39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W/04:1,3*(10,1+10,4)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25781</wp:posOffset>
                  </wp:positionH>
                  <wp:positionV relativeFrom="line">
                    <wp:posOffset>37465</wp:posOffset>
                  </wp:positionV>
                  <wp:extent cx="7005422" cy="467439"/>
                  <wp:effectExtent l="0" t="0" r="0" b="0"/>
                  <wp:wrapNone/>
                  <wp:docPr id="189" name="Freeform 18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770379" y="37465"/>
                            <a:ext cx="6891122" cy="353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538"/>
                                  <w:tab w:val="left" w:pos="7758"/>
                                  <w:tab w:val="left" w:pos="9083"/>
                                </w:tabs>
                                <w:spacing w:before="0" w:after="0" w:line="177" w:lineRule="exact"/>
                                <w:ind w:left="5680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4 021,63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162,65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654 118,2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RTS_I/2024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545"/>
                                </w:tabs>
                                <w:spacing w:before="20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ŽB desky:37,5*75,0*1,15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3 234,38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Pás asfaltový modifikovaný, natavovací, kotvicí, vložka ze skelné tkaniny tl.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88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Fasády: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53" w:line="246" w:lineRule="exact"/>
              <w:ind w:left="20" w:right="36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Začátek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35" w:after="0" w:line="177" w:lineRule="exact"/>
              <w:ind w:left="1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85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35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684,57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85" w:after="0" w:line="177" w:lineRule="exact"/>
              <w:ind w:left="43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2 812,50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2 812,50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39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657,92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60" w:right="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26,65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35" w:after="0" w:line="177" w:lineRule="exact"/>
              <w:ind w:left="66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72,91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85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261,74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35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49 912,00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85" w:after="0" w:line="177" w:lineRule="exact"/>
              <w:ind w:left="73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736 143,75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35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85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5377434</wp:posOffset>
            </wp:positionH>
            <wp:positionV relativeFrom="paragraph">
              <wp:posOffset>-1876378</wp:posOffset>
            </wp:positionV>
            <wp:extent cx="3398368" cy="2269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77434" y="-1876378"/>
                      <a:ext cx="3284068" cy="11260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991"/>
                            <w:tab w:val="left" w:pos="2078"/>
                            <w:tab w:val="left" w:pos="3403"/>
                          </w:tabs>
                          <w:spacing w:before="0" w:after="0" w:line="177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684,57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299,13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204 775,4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RTS_I/2024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2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1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19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5567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47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9225"/>
        </w:trPr>
        <w:tc>
          <w:tcPr>
            <w:tcW w:w="47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9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84" w:right="6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117514</wp:posOffset>
                  </wp:positionH>
                  <wp:positionV relativeFrom="line">
                    <wp:posOffset>-1096138</wp:posOffset>
                  </wp:positionV>
                  <wp:extent cx="5885555" cy="1449784"/>
                  <wp:effectExtent l="0" t="0" r="0" b="0"/>
                  <wp:wrapNone/>
                  <wp:docPr id="191" name="Freeform 19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0837" y="-1096138"/>
                            <a:ext cx="5771255" cy="1335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Fasády: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6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provedení dle skladeb konstrukcí,technické zprávy a knihy standardů!!!: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597"/>
                                </w:tabs>
                                <w:spacing w:before="1" w:after="0" w:line="245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8080"/>
                                  <w:sz w:val="16"/>
                                  <w:szCs w:val="16"/>
                                </w:rPr>
                                <w:t>Začátek provozního součtu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8080"/>
                                  <w:sz w:val="16"/>
                                  <w:szCs w:val="16"/>
                                </w:rPr>
                                <w:t>  W/01:1,9*100,8+4,4*19,7+2,9*(73,5+25,1)+0,9*104,2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8080"/>
                                  <w:spacing w:val="-4"/>
                                  <w:sz w:val="16"/>
                                  <w:szCs w:val="16"/>
                                </w:rPr>
                                <w:t>657,92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687"/>
                                </w:tabs>
                                <w:spacing w:before="60" w:after="0" w:line="177" w:lineRule="exact"/>
                                <w:ind w:left="1920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8080"/>
                                  <w:sz w:val="16"/>
                                  <w:szCs w:val="16"/>
                                </w:rPr>
                                <w:t>  W/04:1,3*(10,1+10,4)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8080"/>
                                  <w:spacing w:val="-4"/>
                                  <w:sz w:val="16"/>
                                  <w:szCs w:val="16"/>
                                </w:rPr>
                                <w:t>26,65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597"/>
                                </w:tabs>
                                <w:spacing w:before="1" w:after="0" w:line="245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8080"/>
                                  <w:sz w:val="16"/>
                                  <w:szCs w:val="16"/>
                                </w:rPr>
                                <w:t>Konec provozního součtu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684,57*1,15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4"/>
                                  <w:sz w:val="16"/>
                                  <w:szCs w:val="16"/>
                                </w:rPr>
                                <w:t>787,26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</w:tabs>
                                <w:spacing w:before="6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16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711191171RT1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Provedení izolace proti vlhkosti na ploše vodorovné, podkladní textilií, textilie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ve specifikaci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51" w:line="177" w:lineRule="exact"/>
              <w:ind w:left="1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9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62852251R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-40" w:right="69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69366198R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711823121RT1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-40" w:right="42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711823129RT2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-40" w:right="69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28323115R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51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998711203R00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W/01:1,9*100,8+4,4*19,7+2,9*(73,5+25,1)+0,9*104,2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  W/04:1,3*(10,1+10,4)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6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Konec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684,57*1,15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Pás asfaltový modifikovaný, natavovací, kotvicí, vložka z PE rohože tl 4mm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ŽB desky:37,5*75,0*1,15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ŽB desky:37,5*75,0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343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Geotextilie netkaná 300 g/m2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ŽB desky:37,5*75,0*1,15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3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Montáž nopové fólie svisle, bez dodávky fólie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Fasády: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W/01:1,9*100,8+4,4*19,7+2,9*(73,5+25,1)+0,9*104,2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W/04:1,3*(10,1+10,4)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13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Montáž ukončovací lišty k nopové fólii, včetně dodávky lišty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Fasády: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W/01:100,8+19,7+(73,5+25,1)+104,2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W/04:(10,1+10,4)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70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Fólie nopová PE-HD, výška nopů 8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Fasády: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15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Začátek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W/01:1,9*100,8+4,4*19,7+2,9*(73,5+25,1)+0,9*104,2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  W/04:1,3*(10,1+10,4)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6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Konec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684,57*1,15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1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Přesun hmot pro izolace proti vodě, výšky do 24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0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9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81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120" w:right="1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51" w:line="177" w:lineRule="exact"/>
              <w:ind w:left="19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657,92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26,65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53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787,26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4 021,63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3 234,38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35" w:after="0" w:line="177" w:lineRule="exact"/>
              <w:ind w:left="43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2 812,50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2 812,50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3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3 234,38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3 234,38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684,57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89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657,92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26,65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343,80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118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323,30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20,50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787,26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593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657,92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26,65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33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787,26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1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9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162,65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81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23,37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43,94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51,41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205,65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36,46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51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18 695,75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9" w:after="0" w:line="177" w:lineRule="exact"/>
              <w:ind w:left="81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654 118,20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81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65 728,13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0" w:line="177" w:lineRule="exact"/>
              <w:ind w:left="73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142 118,44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35 193,74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70 702,47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28 703,34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51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99 087,48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9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81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51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712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Živičné krytiny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1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760 424,98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187"/>
        </w:trPr>
        <w:tc>
          <w:tcPr>
            <w:tcW w:w="47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1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80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80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53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712311101RZ1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8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712811101RZ1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712341559RT1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8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712841559RT1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53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628522691R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Povlaková krytina střech do 10°, za studena ALP, 1 x nátěr - včetně dodávky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ALP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Střechy: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5" w:lineRule="exact"/>
              <w:ind w:left="40" w:right="3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R/02a:142,0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77" w:lineRule="exact"/>
              <w:ind w:left="-40" w:right="46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R/02b:122,0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Samostatné vytažení izolace, za studen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 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ALP, 1x nátěr - včetně dodávky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ALP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Střechy: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5" w:lineRule="exact"/>
              <w:ind w:left="40" w:right="3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W/05-atiky:0,6*140,0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Povlaková krytina střech do 10°, NAIP přitavením, 1 vrstva - materiál 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specifikaci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Střechy: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5" w:lineRule="exact"/>
              <w:ind w:left="40" w:right="3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R/02a:142,0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77" w:lineRule="exact"/>
              <w:ind w:left="-40" w:right="46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R/02b:122,0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Samostatné vytažení izolace, pásy přitavením, 1 vrstva - asf.pás 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specifikaci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Střechy: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5" w:lineRule="exact"/>
              <w:ind w:left="40" w:right="3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W/05-atiky:0,6*140,0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53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Pás modifikovaný asfalt AL vložka, tl. 4mm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67" w:after="53" w:line="177" w:lineRule="exact"/>
              <w:ind w:left="15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97663</wp:posOffset>
                  </wp:positionH>
                  <wp:positionV relativeFrom="line">
                    <wp:posOffset>5690</wp:posOffset>
                  </wp:positionV>
                  <wp:extent cx="3398368" cy="226901"/>
                  <wp:effectExtent l="0" t="0" r="0" b="0"/>
                  <wp:wrapNone/>
                  <wp:docPr id="192" name="Freeform 19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7434" y="5690"/>
                            <a:ext cx="3284068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168"/>
                                  <w:tab w:val="left" w:pos="3493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264,00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72,91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19 248,2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RTS_I/2024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97663</wp:posOffset>
                  </wp:positionH>
                  <wp:positionV relativeFrom="line">
                    <wp:posOffset>870432</wp:posOffset>
                  </wp:positionV>
                  <wp:extent cx="3398368" cy="226901"/>
                  <wp:effectExtent l="0" t="0" r="0" b="0"/>
                  <wp:wrapNone/>
                  <wp:docPr id="193" name="Freeform 19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7434" y="870432"/>
                            <a:ext cx="3284068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81"/>
                                  <w:tab w:val="left" w:pos="2168"/>
                                  <w:tab w:val="left" w:pos="3583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84,00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72,91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6 124,4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RTS_I/2024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97663</wp:posOffset>
                  </wp:positionH>
                  <wp:positionV relativeFrom="line">
                    <wp:posOffset>1579474</wp:posOffset>
                  </wp:positionV>
                  <wp:extent cx="3398368" cy="226901"/>
                  <wp:effectExtent l="0" t="0" r="0" b="0"/>
                  <wp:wrapNone/>
                  <wp:docPr id="194" name="Freeform 19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7434" y="1579474"/>
                            <a:ext cx="3284068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078"/>
                                  <w:tab w:val="left" w:pos="3493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264,00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130,87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34 549,6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RTS_I/2024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97663</wp:posOffset>
                  </wp:positionH>
                  <wp:positionV relativeFrom="line">
                    <wp:posOffset>2444343</wp:posOffset>
                  </wp:positionV>
                  <wp:extent cx="3398368" cy="226901"/>
                  <wp:effectExtent l="0" t="0" r="0" b="0"/>
                  <wp:wrapNone/>
                  <wp:docPr id="195" name="Freeform 19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7434" y="2444343"/>
                            <a:ext cx="3284068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81"/>
                                  <w:tab w:val="left" w:pos="2078"/>
                                  <w:tab w:val="left" w:pos="3493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84,00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149,57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12 563,8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RTS_I/2024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0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142,00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70" w:right="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122,00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0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39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142,00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70" w:right="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122,00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39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3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400,20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67" w:after="53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162,65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67" w:after="53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65 092,53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67" w:after="53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1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20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5567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47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14868"/>
        </w:trPr>
        <w:tc>
          <w:tcPr>
            <w:tcW w:w="47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20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80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0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80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0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712391171RT1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712391172RT1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8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69366198R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69366199R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712373111RS1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8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712871801RT1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283220013R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712361701RT1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Střechy: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50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Začátek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R/02a:142,0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45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R/02b:122,0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39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W/05-atiky:0,6*140,0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6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Konec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348*1,15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Povlaková krytina střech do 10°, podklad. textilie, 1 vrstva - materiál 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specifikaci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Střechy: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5" w:lineRule="exact"/>
              <w:ind w:left="40" w:right="3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R/02a:142,0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77" w:lineRule="exact"/>
              <w:ind w:left="-40" w:right="46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R/02b:122,0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402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W/05-atiky:0,6*140,0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Položení ochranné textilie na střechách do 10°, 1 vrstva - textilie 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specifikaci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Střechy: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5" w:lineRule="exact"/>
              <w:ind w:left="40" w:right="3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R/02a:142,0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R/02b:122,0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Geotextilie netkaná 300 g/m2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Střechy: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50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Začátek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R/02a:142,0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R/02b:122,0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W/05-atiky:0,6*140,0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6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Konec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348*1,15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Geotextilie netkaná 500 g/m2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Střechy: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50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Začátek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R/02a:142,0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R/02b:122,0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6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Konec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264,0*1,15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Provedení povlakové krytiny střech do 10°, fólií kotvenou do betonového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5" w:lineRule="exact"/>
              <w:ind w:left="40" w:right="39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podkladu, 6 kotev/m2, pro tloušťku tepelné izolace do 160 mm, fólie ve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specifikaci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Střechy: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5" w:lineRule="exact"/>
              <w:ind w:left="40" w:right="3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R/02a:142,0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-40" w:right="46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R/02b:122,0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Provedení povlakové krytiny střech, samostatné vytažení povlaku, fólie,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kotvením, 1 vrstva - folie ve specifikaci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Střechy: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5" w:lineRule="exact"/>
              <w:ind w:left="40" w:right="3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W/05-atiky:0,6*140,0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Fólie hydroizolační PVC-P, tl. 1,8 mm, střešní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Střechy: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50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Začátek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R/02a:142,0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R/02b:122,0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W/05-atiky:0,6*140,0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6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Konec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348,0*1,15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Provedení povlakové krytiny střech do 10°, fólií, položenou volně, 1 vrstva -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fólie ve specifikaci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Střechy: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53" w:line="177" w:lineRule="exact"/>
              <w:ind w:left="2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52" w:after="0" w:line="177" w:lineRule="exact"/>
              <w:ind w:left="15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97663</wp:posOffset>
                  </wp:positionH>
                  <wp:positionV relativeFrom="line">
                    <wp:posOffset>1257808</wp:posOffset>
                  </wp:positionV>
                  <wp:extent cx="3398368" cy="226901"/>
                  <wp:effectExtent l="0" t="0" r="0" b="0"/>
                  <wp:wrapNone/>
                  <wp:docPr id="196" name="Freeform 19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7434" y="1257808"/>
                            <a:ext cx="3284068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168"/>
                                  <w:tab w:val="left" w:pos="3583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348,00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23,37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8 132,7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RTS_I/2024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97663</wp:posOffset>
                  </wp:positionH>
                  <wp:positionV relativeFrom="line">
                    <wp:posOffset>2278760</wp:posOffset>
                  </wp:positionV>
                  <wp:extent cx="3398368" cy="226901"/>
                  <wp:effectExtent l="0" t="0" r="0" b="0"/>
                  <wp:wrapNone/>
                  <wp:docPr id="197" name="Freeform 19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7434" y="2278760"/>
                            <a:ext cx="3284068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168"/>
                                  <w:tab w:val="left" w:pos="3583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264,00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23,37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6 169,6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RTS_I/2024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0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15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97663</wp:posOffset>
                  </wp:positionH>
                  <wp:positionV relativeFrom="line">
                    <wp:posOffset>-1238503</wp:posOffset>
                  </wp:positionV>
                  <wp:extent cx="3398368" cy="226901"/>
                  <wp:effectExtent l="0" t="0" r="0" b="0"/>
                  <wp:wrapNone/>
                  <wp:docPr id="198" name="Freeform 19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7434" y="-1238503"/>
                            <a:ext cx="3284068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078"/>
                                  <w:tab w:val="left" w:pos="3493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264,00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302,87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79 957,6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RTS_I/2024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97663</wp:posOffset>
                  </wp:positionH>
                  <wp:positionV relativeFrom="line">
                    <wp:posOffset>-252476</wp:posOffset>
                  </wp:positionV>
                  <wp:extent cx="3398368" cy="226901"/>
                  <wp:effectExtent l="0" t="0" r="0" b="0"/>
                  <wp:wrapNone/>
                  <wp:docPr id="199" name="Freeform 19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7434" y="-252476"/>
                            <a:ext cx="3284068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81"/>
                                  <w:tab w:val="left" w:pos="2078"/>
                                  <w:tab w:val="left" w:pos="3493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84,00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344,00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28 896,0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RTS_I/2024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3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142,00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70" w:right="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122,00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60" w:right="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84,00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36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400,20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39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142,00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70" w:right="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122,00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60" w:right="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142,00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122,00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400,20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15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142,00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122,00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84,00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398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400,20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303,60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27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142,00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122,00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364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303,60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29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142,00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70" w:right="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122,00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400,20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69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142,00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122,00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84,00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52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400,20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52" w:after="0" w:line="177" w:lineRule="exact"/>
              <w:ind w:left="66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43,94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0" w:after="0" w:line="177" w:lineRule="exact"/>
              <w:ind w:left="66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83,20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219,68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5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17 584,79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0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25 259,52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87 915,94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52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5377434</wp:posOffset>
            </wp:positionH>
            <wp:positionV relativeFrom="paragraph">
              <wp:posOffset>-543514</wp:posOffset>
            </wp:positionV>
            <wp:extent cx="3398368" cy="2269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77434" y="-543514"/>
                      <a:ext cx="3284068" cy="11260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991"/>
                            <w:tab w:val="left" w:pos="2078"/>
                            <w:tab w:val="left" w:pos="3493"/>
                          </w:tabs>
                          <w:spacing w:before="0" w:after="0" w:line="177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142,00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306,61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43 538,6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RTS_I/2024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1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21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5567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47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09"/>
        </w:trPr>
        <w:tc>
          <w:tcPr>
            <w:tcW w:w="47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77" w:after="51" w:line="177" w:lineRule="exact"/>
              <w:ind w:left="16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117514</wp:posOffset>
                  </wp:positionH>
                  <wp:positionV relativeFrom="line">
                    <wp:posOffset>9145</wp:posOffset>
                  </wp:positionV>
                  <wp:extent cx="8224964" cy="4571825"/>
                  <wp:effectExtent l="0" t="0" r="0" b="0"/>
                  <wp:wrapNone/>
                  <wp:docPr id="201" name="Freeform 2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0837" y="9145"/>
                            <a:ext cx="8110664" cy="445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597"/>
                                </w:tabs>
                                <w:spacing w:before="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R/02a:142,0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142,00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  <w:tab w:val="left" w:pos="7600"/>
                                  <w:tab w:val="left" w:pos="8592"/>
                                  <w:tab w:val="left" w:pos="9679"/>
                                  <w:tab w:val="left" w:pos="11094"/>
                                </w:tabs>
                                <w:spacing w:before="6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17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28323125R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Fólie nopová s perforací, výška nopů 20 mm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163,30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138,35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22 592,5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RTS_I/2024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6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Střechy: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597"/>
                                </w:tabs>
                                <w:spacing w:before="1" w:after="0" w:line="246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provedení dle skladeb konstrukcí,technické zprávy a knihy standardů!!!: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R/02a:142,0*1,15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163,30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  <w:tab w:val="left" w:pos="7600"/>
                                  <w:tab w:val="left" w:pos="8682"/>
                                  <w:tab w:val="left" w:pos="9546"/>
                                  <w:tab w:val="left" w:pos="11094"/>
                                </w:tabs>
                                <w:spacing w:before="6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18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631571005R00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Násyp z kameniva těž. praného fr. 16-22 (kačírku)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12,20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2 336,97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28 511,0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RTS_I/2024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6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Střechy: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687"/>
                                </w:tabs>
                                <w:spacing w:before="1" w:after="0" w:line="245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provedení dle skladeb konstrukcí,technické zprávy a knihy standardů!!!: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R/02b:122,0*0,1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12,20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  <w:tab w:val="left" w:pos="7600"/>
                                  <w:tab w:val="left" w:pos="8682"/>
                                  <w:tab w:val="left" w:pos="9546"/>
                                  <w:tab w:val="left" w:pos="11094"/>
                                </w:tabs>
                                <w:spacing w:before="6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18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631571010R00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Zřízení násypu, podlahy nebo střechy, bez dodávky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11,36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1 682,62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19 114,5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RTS_I/2024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6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Střechy: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687"/>
                                </w:tabs>
                                <w:spacing w:before="1" w:after="0" w:line="245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provedení dle skladeb konstrukcí,technické zprávy a knihy standardů!!!: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R/02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FF0000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FF0000"/>
                                  <w:sz w:val="16"/>
                                  <w:szCs w:val="16"/>
                                </w:rPr>
                                <w:t>142,0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*0,08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11,36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  <w:tab w:val="left" w:pos="7600"/>
                                  <w:tab w:val="left" w:pos="8682"/>
                                  <w:tab w:val="left" w:pos="9546"/>
                                  <w:tab w:val="left" w:pos="11094"/>
                                </w:tabs>
                                <w:spacing w:before="6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18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10371531R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Substrát střešní extenzivní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11,36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2 766,97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31 432,7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RTS_I/2024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6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Střechy: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687"/>
                                </w:tabs>
                                <w:spacing w:before="1" w:after="0" w:line="245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provedení dle skladeb konstrukcí,technické zprávy a knihy standardů!!!: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R/02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FF0000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FF0000"/>
                                  <w:sz w:val="16"/>
                                  <w:szCs w:val="16"/>
                                </w:rPr>
                                <w:t>142,0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*0,08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11,36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  <w:tab w:val="left" w:pos="7600"/>
                                  <w:tab w:val="left" w:pos="8592"/>
                                  <w:tab w:val="left" w:pos="9679"/>
                                  <w:tab w:val="left" w:pos="11094"/>
                                  <w:tab w:val="left" w:pos="12118"/>
                                </w:tabs>
                                <w:spacing w:before="6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18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712.1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Rohož rozchodníková S5, tl. 30mm, vč. dodávky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142,00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701,09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99 554,78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6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Střechy: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597"/>
                                </w:tabs>
                                <w:spacing w:before="1" w:after="0" w:line="245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provedení dle skladeb konstrukcí,technické zprávy a knihy standardů!!!: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R/02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FF0000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FF0000"/>
                                  <w:sz w:val="16"/>
                                  <w:szCs w:val="16"/>
                                </w:rPr>
                                <w:t>142,0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142,00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  <w:tab w:val="left" w:pos="7600"/>
                                  <w:tab w:val="left" w:pos="8459"/>
                                  <w:tab w:val="left" w:pos="9769"/>
                                  <w:tab w:val="left" w:pos="11094"/>
                                  <w:tab w:val="left" w:pos="12118"/>
                                </w:tabs>
                                <w:spacing w:before="6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18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712.2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Zátopová zkouška střechy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2 650,00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28,04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74 306,00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6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Střechy: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465"/>
                                </w:tabs>
                                <w:spacing w:before="1" w:after="0" w:line="245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provedení dle skladeb konstrukcí,technické zprávy a knihy standardů!!!: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R/01:2386,0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2 386,00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597"/>
                                </w:tabs>
                                <w:spacing w:before="6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R/02a:142,0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142,00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597"/>
                                </w:tabs>
                                <w:spacing w:before="6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R/02b:122,0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122,00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</w:tabs>
                                <w:spacing w:before="6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18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712.3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Zřízení střešních prostupů,otvor,zapravení,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prostupka,kotvení,doplňky,detaily,D+M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77" w:after="51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998712203R00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vMerge w:val="restart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00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53" w:after="0" w:line="177" w:lineRule="exact"/>
              <w:ind w:left="62" w:right="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51" w:line="177" w:lineRule="exact"/>
              <w:ind w:left="19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8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53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888,05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51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7 026,80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53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15 096,85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51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34 782,66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53" w:after="0" w:line="177" w:lineRule="exact"/>
              <w:ind w:left="206" w:right="25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51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8"/>
        </w:trPr>
        <w:tc>
          <w:tcPr>
            <w:tcW w:w="47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88"/>
        </w:trPr>
        <w:tc>
          <w:tcPr>
            <w:tcW w:w="47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8"/>
        </w:trPr>
        <w:tc>
          <w:tcPr>
            <w:tcW w:w="47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5"/>
        </w:trPr>
        <w:tc>
          <w:tcPr>
            <w:tcW w:w="47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vMerge w:val="restart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88"/>
        </w:trPr>
        <w:tc>
          <w:tcPr>
            <w:tcW w:w="47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8"/>
        </w:trPr>
        <w:tc>
          <w:tcPr>
            <w:tcW w:w="47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6"/>
        </w:trPr>
        <w:tc>
          <w:tcPr>
            <w:tcW w:w="47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vMerge w:val="restart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88"/>
        </w:trPr>
        <w:tc>
          <w:tcPr>
            <w:tcW w:w="47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8"/>
        </w:trPr>
        <w:tc>
          <w:tcPr>
            <w:tcW w:w="47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342"/>
        </w:trPr>
        <w:tc>
          <w:tcPr>
            <w:tcW w:w="47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8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Střechy:8+9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1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Přesun hmot pro povlakové krytiny, výšky do 24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90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17,00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1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4,95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713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Izolace tepelné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1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110 396,59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422"/>
        </w:trPr>
        <w:tc>
          <w:tcPr>
            <w:tcW w:w="47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51" w:line="177" w:lineRule="exact"/>
              <w:ind w:left="1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713141714R00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-40" w:right="69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28375972R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51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998713203R00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-40" w:right="78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Montáž spádových klínů plochých střech, na pruhy lepidla, 1 vrstva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Střechy: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R/02a:142,0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R/02b:122,0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37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Deska spádová EPS 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Střechy: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50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Začátek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R/02a:142,0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R/02b:122,0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6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Konec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264*0,12*1,1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1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Přesun hmot pro izolace tepelné, výšky do 24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0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51" w:line="177" w:lineRule="exact"/>
              <w:ind w:left="19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264,00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47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142,00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122,00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34,85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21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142,00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122,00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959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34,85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1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112,17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2 229,47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51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1 103,98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29 612,88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77 692,57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51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3 091,14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80" w:after="51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762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Konstrukce tesařské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51 331,24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77"/>
        </w:trPr>
        <w:tc>
          <w:tcPr>
            <w:tcW w:w="47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50" w:line="177" w:lineRule="exact"/>
              <w:ind w:left="1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762441111R00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-40" w:right="60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606233005R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-40" w:right="60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606233007R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5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998762203R00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-40" w:right="94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Montáž obložení atiky z desek na bázi dřeva, 1 vrstva, přibíjením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u oplechování atiky K/01:0,25*139,4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u závětr. lišty K/02:0,25*16,3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u žlabu K/07a:0,26*4,15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19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Překližka vodovzdorná bříza tl. 18 mm jakost S/BB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Začátek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u oplechování atiky K/01:0,25*139,4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pacing w:val="-1"/>
                <w:sz w:val="16"/>
                <w:szCs w:val="16"/>
              </w:rPr>
              <w:t>  u závětr. lišty K/02:0,25*16,3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6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Konec provozního součtu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38,925*1,1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19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Překližka vodovzdorná bříza tl. 24 mm jakost S/BB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u žlabu K/07a:0,26*4,15*1,1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Přesun hmot pro tesařské konstrukce, výšky do 24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0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50" w:line="177" w:lineRule="exact"/>
              <w:ind w:left="19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34,85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4,08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1,08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42,82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34,85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8080"/>
                <w:sz w:val="16"/>
                <w:szCs w:val="16"/>
              </w:rPr>
              <w:t>4,08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22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42,82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1,19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327,18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758,11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1 196,53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5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513,20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13 088,51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32 460,37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1 420,16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5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4 362,20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8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5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764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Konstrukce klempířské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1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414 551,64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1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22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5567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47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378"/>
        </w:trPr>
        <w:tc>
          <w:tcPr>
            <w:tcW w:w="47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05" w:lineRule="exact"/>
              <w:ind w:left="165" w:right="-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0" w:after="51" w:line="177" w:lineRule="exact"/>
              <w:ind w:left="16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117514</wp:posOffset>
                  </wp:positionH>
                  <wp:positionV relativeFrom="line">
                    <wp:posOffset>-12573</wp:posOffset>
                  </wp:positionV>
                  <wp:extent cx="3867325" cy="357329"/>
                  <wp:effectExtent l="0" t="0" r="0" b="0"/>
                  <wp:wrapNone/>
                  <wp:docPr id="202" name="Freeform 2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0837" y="-12573"/>
                            <a:ext cx="3753025" cy="243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20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K/09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Kotlík napojený na svislý svod DN110+atik.chrlič, lak.Pz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7" w:lineRule="exact"/>
                                <w:ind w:left="1920" w:right="1135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plech,rl.0,8,137x137x240mm,kotvy,D+M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K/01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05" w:lineRule="exact"/>
              <w:ind w:left="0" w:right="-98" w:firstLine="4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K/02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K/03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K/04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K/05a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K/05b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K/06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K/07a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K/07b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K/08a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K/08b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0" w:after="51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998764203R00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top w:val="nil"/>
              <w:bottom w:val="nil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Oplechování atik z lak.Pz plechu,rš 48 mm,příponky, tl.</w:t>
            </w:r>
            <w:r>
              <w:rPr lang="cs-CZ" sz="16" baseline="0" dirty="0">
                <w:jc w:val="left"/>
                <w:rFonts w:ascii="Arial" w:hAnsi="Arial" w:cs="Arial"/>
                <w:strike/>
                <w:color w:val="FF0000"/>
                <w:spacing w:val="-2"/>
                <w:sz w:val="16"/>
                <w:szCs w:val="16"/>
              </w:rPr>
              <w:t>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177" w:lineRule="exact"/>
              <w:ind w:left="-40" w:right="226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FF0000"/>
                <w:sz w:val="16"/>
                <w:szCs w:val="16"/>
              </w:rPr>
              <w:t>0,6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mm,RAL7038,kotvení,doplňky,detaily,D+M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18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18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18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8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18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8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8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8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18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18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8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62" w:right="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51" w:line="177" w:lineRule="exact"/>
              <w:ind w:left="19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139,40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85,70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286,90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162,30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87,80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63,90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74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51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2,45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700,16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651,55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337,46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197,24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278,57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278,57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851,59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957,22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832,90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863,74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450,57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51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4 145,78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97 602,30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10 620,27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6 850,44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16 903,47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79 921,73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45 211,91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1 427,60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3 534,10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84 043,92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1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832,90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55 192,99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2 252,85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51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10 157,16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06" w:right="25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51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4410"/>
        </w:trPr>
        <w:tc>
          <w:tcPr>
            <w:tcW w:w="47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5" w:lineRule="exact"/>
              <w:ind w:left="22" w:right="18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Závětrná lišta z lakovaného Pz plechu,rš 355mm,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příponky,tl.0,8,RAL7038,kotvy,doplňky,detaily,D+M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Ukončovací lišta z lakovaného Pz plechu, rš 135 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190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příponky,tl.0,6,RAL7038,kotvy,doplňky,detaily,D+M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Lišta z poplastovaného Pz plechu, rš 60 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24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příponky,tl.0,6,kotvení,doplňky,detaily,D+M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Vnější rohová lišta z poplast. Pz plechu,rš 100 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24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příponky,tl.0,6,kotvení,doplňky,detaily,D+M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Vnitřní kout. lišta z poplast. Pz plechu,rš 100 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24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příponky,tl.0,6,kotvení,doplňky,detaily,D+M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okapnice z poplastovaného Pz plechu,rš 200 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24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příponky,tl.0,6,kotvení,doplňky,detaily,D+M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Žlaby podokap.čtyřhranné z lak.Pz plechu,rš 330 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18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háky,čela,RAL7038,tl.0,8,kotvy,doplňky,detaily,D+M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Žlaby podokap.čtyřhranné z lak.Pz plechu,rš 500 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18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háky,čela,RAL7038,tl.0,8,kotvy,doplňky,detaily,D+M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Odpadní trouby kruhové z lak.Pz plechu, D 80 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20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kotlíky,RAL7038,tl.0,8,kotvy,doplňky,detaily,D+M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Odpadní trouby kruhové z lak.Pz plechu, D 100 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20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kotlíky,RAL7038,tl.0,8,kotvy,doplňky,detaily,D+M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40" w:after="51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Přesun hmot pro klempířské konstr., výšky do 24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766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Konstrukce truhlářské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2 494 785,43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9602"/>
        </w:trPr>
        <w:tc>
          <w:tcPr>
            <w:tcW w:w="47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1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6" w:after="0" w:line="321" w:lineRule="exact"/>
              <w:ind w:left="165" w:right="-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2" w:after="0" w:line="205" w:lineRule="exact"/>
              <w:ind w:left="165" w:right="-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50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PS/01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PS/02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PS/03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PS/04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6" w:after="0" w:line="321" w:lineRule="exact"/>
              <w:ind w:left="40" w:right="88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D/01,02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2" w:after="0" w:line="205" w:lineRule="exact"/>
              <w:ind w:left="0" w:right="-98" w:firstLine="4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5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Fasádní proskl. AL stěna,4600/2800 s posuv.dveřmi D/01, bezpečnostní 2-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sklo,pohon,RAL2012,rám,doplňky,D+M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Fasádní proskl. AL stěna,4600/2800 s posuv.dveřmi D/02, bezpečnostní 2-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sklo,pohon,RAL2012,rám,doplňky,D+M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Fasádní prosklená AL stěna fixní,4600/2500,AL rám, bezpečnostní 2-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sklo,RAL2012,detaily,doplňky,D+M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Fasádní prosklená AL stěna fixní,4600/4030,AL rám, bezpečnostní 2-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sklo,RAL2012,logo,doplňky,D+M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21" w:lineRule="exact"/>
              <w:ind w:left="40" w:right="30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Dveře venkovní - viz prosklené stěny PS/01 a PS/02 - zde neoceňovat!!!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Dveře dvoukřídlé, plné,vnější,1200/2100,GP 03,2-křídlé,Plné,hliníkový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22" w:right="28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vícekomorový profil s tepelnou vložkou,práškový lak,RAL7038,Rámová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zárubeň,min. 6komorový hliníkový profil,práškový lak,RAL7038,broušená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nerez,klika / klika,Bezpečnostní cylindrická vložka FAB s elektrickým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05" w:lineRule="exact"/>
              <w:ind w:left="40" w:right="34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Dveře dvoukřídlé, plné,vnější,1200/2100,GP 04,2-křídlé,Plné,hliníkový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vícekomorový profil s tepelnou vložkou,práškový lak,RAL7038,Rámová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22" w:right="28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zárubeň,min. 6komorový hliníkový profil,práškový lak,RAL7038,broušená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nerez,klika / klika,Bezpečnostní cylindrická vložka FAB s elektrickým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Dveře dvoukřídlé, prosklené,vnitřní,1300/2100,GP 05,2-křídlé,EI 15 DP3 -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3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C2,Atypické,izolační dvojsklo, hliníkový vícekomorový profil s tepelnou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vložkou,VSG, práškový lak,RAL2012,Bezpečnostní sklo,Rámová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zárubeň,hliníkový vícekomorový profil,práškový lak,RAL2012,broušená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nerez,klika / klika,cylindrická vložka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Dveře dvoukřídlé, plné,vnitřní,1300/2100,GP 06,2-křídlé,EW 30 DP3 -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22" w:right="19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C2,Plné,hliníkový vícekomorový profil s tepelnou vložkou,práškový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lak,RAL7038,Bezpečnostní sklo,Rámová zárubeň,hliníkový vícekomorový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profil,práškový lak,RAL7038,broušená nerez,klika / klika,Bezpečnostní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cylindrická vložka FAB s elektrickým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ovládáním,zarážka,samozavírač,gen.klíč,čtečtka karet,EZS,MAR,připojení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3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Dveře jednokřídlé, prosklené,vnitřní,900/2100,GP 07,1-křídlé,EI 15 DP3 -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3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C2,Atypické,izolační dvojsklo, hliníkový vícekomorový profil s tepelnou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vložkou,VSG, práškový lak,RAL2012,Bezpečnostní sklo,Rámová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zárubeň,hliníkový vícekomorový profil,práškový lak,RAL2012,broušená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nerez,klika,cylindrická vložka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Dveře jednokřídlé, prosklené,vnitřní,900/2100,GP 07,1-křídlé,EI 15 DP3 -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3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C2,Atypické,izolační dvojsklo, hliníkový vícekomorový profil s tepelnou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vložkou,VSG, práškový lak,RAL2012,Bezpečnostní sklo,Rámová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zárubeň,hliníkový vícekomorový profil,práškový lak,RAL2012,broušená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nerez,klika,cylindrická vložka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Dveře jednokřídlé, prosklené,vnitřní,900/2100,GP 07,1-křídlé,EI 15 DP3 -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25" w:line="177" w:lineRule="exact"/>
              <w:ind w:left="40" w:right="3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C2,Atypické,izolační dvojsklo, hliníkový vícekomorový profil s tepelnou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vložkou,VSG, práškový lak,RAL2012,Bezpečnostní sklo,Rámová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zárubeň,hliníkový vícekomorový profil,práškový lak,RAL2012,broušená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nerez,klika,cylindrická vložka  </w:t>
            </w:r>
            <w:r/>
          </w:p>
        </w:tc>
        <w:tc>
          <w:tcPr>
            <w:tcW w:w="50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8" w:after="0" w:line="177" w:lineRule="exact"/>
              <w:ind w:left="12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90296</wp:posOffset>
                  </wp:positionH>
                  <wp:positionV relativeFrom="line">
                    <wp:posOffset>5206</wp:posOffset>
                  </wp:positionV>
                  <wp:extent cx="3284064" cy="226901"/>
                  <wp:effectExtent l="0" t="0" r="0" b="0"/>
                  <wp:wrapNone/>
                  <wp:docPr id="203" name="Freeform 2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0067" y="5206"/>
                            <a:ext cx="3169764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82"/>
                                  <w:tab w:val="left" w:pos="1778"/>
                                  <w:tab w:val="left" w:pos="3415"/>
                                  <w:tab w:val="left" w:pos="4528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176 551,45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176 551,45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3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50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947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8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3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50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947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8" w:after="0" w:line="177" w:lineRule="exact"/>
              <w:ind w:left="26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176 551,45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11 718,50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6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102 425,60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3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66 139,02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2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66 139,02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69 019,10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68 858,32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50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947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8" w:after="0" w:line="177" w:lineRule="exact"/>
              <w:ind w:left="81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176 551,45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58 592,50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81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102 425,60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3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66 139,02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66 139,02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69 019,10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68 858,32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50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947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8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23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50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947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1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23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5567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47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14813"/>
        </w:trPr>
        <w:tc>
          <w:tcPr>
            <w:tcW w:w="47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Dveře jednokřídlé, prosklené,vnitřní,900/2100,GP 07,1-křídlé,EI 45 DP1 -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3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CS3,Atypické,izolační dvojsklo, hliníkový vícekomorový profil s tepelnou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vložkou,VSG, práškový lak,RAL2012,Bezpečnostní sklo,Rámová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zárubeň,hliníkový vícekomorový profil,práškový lak,RAL2012,broušená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nerez,klika,cylindrická vložka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Dveře jednokřídlé, prosklené,vnitřní,900/2100,GP 07,1-křídlé,EI 45 DP1 -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3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CS3,Atypické,izolační dvojsklo, hliníkový vícekomorový profil s tepelnou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vložkou,VSG, práškový lak,RAL2012,Bezpečnostní sklo,Rámová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zárubeň,hliníkový vícekomorový profil,práškový lak,RAL2012,broušená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nerez,klika,cylindrická vložka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Dveře jednokřídlé, prosklené,vnitřní,900/2100,GP 07,1-křídlé,EI 15 DP3 -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3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C2,Atypické,izolační dvojsklo, hliníkový vícekomorový profil s tepelnou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vložkou,VSG, práškový lak,RAL2012,Bezpečnostní sklo,Rámová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zárubeň,hliníkový vícekomorový profil,práškový lak,RAL2012,broušená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nerez,klika,cylindrická vložka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Dveře jednokřídlé, prosklené,vnitřní,900/2100,GP 07,1-křídlé,EI 15 DP3 -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3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C2,Atypické,izolační dvojsklo, hliníkový vícekomorový profil s tepelnou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vložkou,VSG, práškový lak,RAL2012,Bezpečnostní sklo,Rámová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zárubeň,hliníkový vícekomorový profil,práškový lak,RAL2012,broušená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nerez,klika,cylindrická vložka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Dveře jednokřídlé, prosklené,vnitřní,900/2100,GP 07,1-křídlé,EI 15 DP3 -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3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C2,Atypické,izolační dvojsklo, hliníkový vícekomorový profil s tepelnou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vložkou,VSG, práškový lak,RAL2012,Bezpečnostní sklo,Rámová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zárubeň,hliníkový vícekomorový profil,práškový lak,RAL2012,broušená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nerez,klika,cylindrická vložka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Dveře jednokřídlé, prosklené,vnitřní,900/2100,GP 07,1-křídlé,EI 15 DP3 -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3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C2,Atypické,izolační dvojsklo, hliníkový vícekomorový profil s tepelnou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vložkou,VSG, práškový lak,RAL2012,Bezpečnostní sklo,Rámová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zárubeň,hliníkový vícekomorový profil,práškový lak,RAL2012,broušená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nerez,klika,cylindrická vložka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Dveře jednokřídlé, prosklené,vnitřní,900/2100,GP 07,1-křídlé,EI 15 DP3 -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3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C2,Atypické,izolační dvojsklo, hliníkový vícekomorový profil s tepelnou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vložkou,VSG, práškový lak,RAL2012,Bezpečnostní sklo,Rámová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zárubeň,hliníkový vícekomorový profil,práškový lak,RAL2012,broušená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nerez,klika,cylindrická vložka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Dveře jednokřídlé, prosklené,vnitřní,900/2100,GP 07,1-křídlé,EI 15 DP3 -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3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C2,Atypické,izolační dvojsklo, hliníkový vícekomorový profil s tepelnou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vložkou,VSG, práškový lak,RAL2012,Bezpečnostní sklo,Rámová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zárubeň,hliníkový vícekomorový profil,práškový lak,RAL2012,broušená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nerez,klika,cylindrická vložka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Dveře jednokřídlé, prosklené,vnitřní,900/2100,GP 07,1-křídlé,EI 15 DP3 -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3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C2,Atypické,izolační dvojsklo, hliníkový vícekomorový profil s tepelnou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vložkou,VSG, práškový lak,RAL2012,Bezpečnostní sklo,Rámová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zárubeň,hliníkový vícekomorový profil,práškový lak,RAL2012,broušená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nerez,klika,cylindrická vložka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Dveře jednokřídlé, prosklené,vnitřní,900/2100,GP 07,1-křídlé,EI 15 DP3 -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3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C2,Atypické,izolační dvojsklo, hliníkový vícekomorový profil s tepelnou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vložkou,VSG, práškový lak,RAL2012,Bezpečnostní sklo,Rámová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zárubeň,hliníkový vícekomorový profil,práškový lak,RAL2012,broušená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nerez,klika,cylindrická vložka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Dveře jednokřídlé, prosklené,vnitřní,900/2100,GP 07,1-křídlé,EI 15 DP3 -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3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C2,Atypické,izolační dvojsklo, hliníkový vícekomorový profil s tepelnou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vložkou,VSG, práškový lak,RAL2012,Bezpečnostní sklo,Rámová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zárubeň,hliníkový vícekomorový profil,práškový lak,RAL2012,broušená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nerez,klika,cylindrická vložka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Dveře jednokřídlé, prosklené,vnitřní,900/2100,GP 07,1-křídlé,EI 15 DP3 -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3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C2,Atypické,izolační dvojsklo, hliníkový vícekomorový profil s tepelnou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vložkou,VSG, práškový lak,RAL2012,Bezpečnostní sklo,Rámová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zárubeň,hliníkový vícekomorový profil,práškový lak,RAL2012,broušená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nerez,klika,cylindrická vložka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Dveře jednokřídlé, prosklené,vnitřní,900/2100,GP 07,1-křídlé,EI 15 DP3 -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25" w:line="177" w:lineRule="exact"/>
              <w:ind w:left="40" w:right="3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C2,Atypické,izolační dvojsklo, hliníkový vícekomorový profil s tepelnou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vložkou,VSG, práškový lak,RAL2012,Bezpečnostní sklo,Rámová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zárubeň,hliníkový vícekomorový profil,práškový lak,RAL2012,broušená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nerez,klika,cylindrická vložka  </w:t>
            </w:r>
            <w:r/>
          </w:p>
        </w:tc>
        <w:tc>
          <w:tcPr>
            <w:tcW w:w="50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947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947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66 510,13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66 510,13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947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636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66 510,13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66 510,13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947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947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1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24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5567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47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1137"/>
        </w:trPr>
        <w:tc>
          <w:tcPr>
            <w:tcW w:w="47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38" w:after="0" w:line="205" w:lineRule="exact"/>
              <w:ind w:left="165" w:right="-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09" w:after="0" w:line="205" w:lineRule="exact"/>
              <w:ind w:left="165" w:right="-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09" w:after="0" w:line="205" w:lineRule="exact"/>
              <w:ind w:left="165" w:right="-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0" w:after="0" w:line="205" w:lineRule="exact"/>
              <w:ind w:left="165" w:right="-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09" w:after="0" w:line="205" w:lineRule="exact"/>
              <w:ind w:left="165" w:right="-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33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1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1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0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38" w:after="0" w:line="205" w:lineRule="exact"/>
              <w:ind w:left="0" w:right="-98" w:firstLine="4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09" w:after="0" w:line="205" w:lineRule="exact"/>
              <w:ind w:left="0" w:right="-98" w:firstLine="4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09" w:after="0" w:line="205" w:lineRule="exact"/>
              <w:ind w:left="0" w:right="-98" w:firstLine="4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10" w:after="0" w:line="205" w:lineRule="exact"/>
              <w:ind w:left="0" w:right="-98" w:firstLine="4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09" w:after="0" w:line="205" w:lineRule="exact"/>
              <w:ind w:left="0" w:right="-98" w:firstLine="4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33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Dveře jednokřídlé, prosklené,vnitřní,900/2100,GP 07,1-křídlé,EI 15 DP3 -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3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C2,Atypické,izolační dvojsklo, hliníkový vícekomorový profil s tepelnou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vložkou,VSG, práškový lak,RAL2012,Bezpečnostní sklo,Rámová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zárubeň,hliníkový vícekomorový profil,práškový lak,RAL2012,broušená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nerez,klika,cylindrická vložka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7" w:after="0" w:line="205" w:lineRule="exact"/>
              <w:ind w:left="40" w:right="5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Dveře jednokřídlé, plné,vnitřní,900/2100,GP 08,1-křídlé,EW 30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DP3,Plné,hliníkový vícekomorový profil s tepelnou vložkou,práškový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22" w:right="24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lak,RAL7038,Rámová zárubeň,hliníkový vícekomorový profil,práškový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lak,RAL7038,broušená nerez,klika,Bezpečnostní cylindrická vložka FAB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elektrickým ovládáním,zarážka,gen.klíč,čtečtka karet,EZS,MAR,připojení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7" w:after="0" w:line="205" w:lineRule="exact"/>
              <w:ind w:left="40" w:right="5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Dveře jednokřídlé, plné,vnitřní,900/2100,GP 08,1-křídlé,EW 30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DP3,Plné,hliníkový vícekomorový profil s tepelnou vložkou,práškový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22" w:right="24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lak,RAL7038,Rámová zárubeň,hliníkový vícekomorový profil,práškový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lak,RAL7038,broušená nerez,klika,Bezpečnostní cylindrická vložka FAB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elektrickým ovládáním,zarážka,gen.klíč,čtečtka karet,EZS,MAR,připojení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7" w:after="0" w:line="205" w:lineRule="exact"/>
              <w:ind w:left="40" w:right="5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Dveře jednokřídlé, plné,vnitřní,900/2100,GP 08,1-křídlé,EW 30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DP3,Plné,hliníkový vícekomorový profil s tepelnou vložkou,práškový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22" w:right="24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lak,RAL7038,Rámová zárubeň,hliníkový vícekomorový profil,práškový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lak,RAL7038,broušená nerez,klika,Bezpečnostní cylindrická vložka FAB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elektrickým ovládáním,zarážka,gen.klíč,čtečtka karet,EZS,MAR,připojení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7" w:after="0" w:line="205" w:lineRule="exact"/>
              <w:ind w:left="40" w:right="5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Dveře jednokřídlé, plné,vnitřní,900/2100,GP 08,1-křídlé,EW 30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DP3,Plné,hliníkový vícekomorový profil s tepelnou vložkou,práškový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22" w:right="24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lak,RAL7038,Rámová zárubeň,hliníkový vícekomorový profil,práškový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lak,RAL7038,broušená nerez,klika,Bezpečnostní cylindrická vložka FAB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elektrickým ovládáním,zarážka,gen.klíč,čtečtka karet,EZS,MAR,připojení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7" w:after="0" w:line="205" w:lineRule="exact"/>
              <w:ind w:left="40" w:right="34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Dveře jednokřídlé, plné,vnitřní,900/2100,GP 09,1-křídlé,Plné,hliníkový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vícekomorový profil s tepelnou vložkou,práškový lak,RAL7038,Rámová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5" w:lineRule="exact"/>
              <w:ind w:left="22" w:right="-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zárubeň,hliníkový vícekomorový profil,práškový lak,RAL7038,broušená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nerez,klidka, madlo / klika,cylindrická vložka FAB,zarážka,gen.klíč,horizontální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madlo, piktogram pro nevidomé,kotvení,doplňky,detaily,D+M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7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Dveře jednokřídlé, plné,vnitřní,700/2100,GP 11,1-křídlé,Plné,dřevotříska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69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DTD,vysokotlaký laminát HPL,šedý dekor,Rámová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zárubeň,Ocelová,práškový lak,RAL7038,broušená nerez,klika,WC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Dveře jednokřídlé, plné,vnitřní,700/2100,GP 11,1-křídlé,Plné,dřevotříska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69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DTD,vysokotlaký laminát HPL,šedý dekor,Rámová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zárubeň,Ocelová,práškový lak,RAL7038,broušená nerez,klika,WC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Dveře jednokřídlé, plné,vnitřní,700/2100,GP 11,1-křídlé,Plné,dřevotříska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69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DTD,vysokotlaký laminát HPL,šedý dekor,Rámová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zárubeň,Ocelová,práškový lak,RAL7038,broušená nerez,klika,WC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9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Dveře jednokřídlé, plné,vnitřní,800/2100,GP 10,1-křídlé,EW 30 DP3 -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22" w:right="48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C2,Plné,hliníkový vícekomorový profil s tepelnou vložkou,práškový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lak,RAL7038,Rámová zárubeň,hliníkový vícekomorový profil,práškový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lak,RAL7038,broušená nerez,klika,cylindrická vložka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FAB,zarážka,samozavírač,gen.klíč,čtečtka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Dveře jednokřídlé, plné,vnitřní,800/2100,GP 12,1-křídlé,EI 30 DP1 -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22" w:right="48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C2,Plné,hliníkový vícekomorový profil s tepelnou vložkou,práškový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lak,RAL7038,Rámová zárubeň,hliníkový vícekomorový profil,práškový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lak,RAL7038,broušená nerez,klika,cylindrická vložka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6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Dveře jednokřídlé, plné,vnitřní,800/2100,GP 12,1-křídlé,EI 30 DP1 -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22" w:right="48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C2,Plné,hliníkový vícekomorový profil s tepelnou vložkou,práškový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lak,RAL7038,Rámová zárubeň,hliníkový vícekomorový profil,práškový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lak,RAL7038,broušená nerez,klika,cylindrická vložka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Dveře jednokřídlé, plné,vnitřní,800/2100,GP 12,1-křídlé,EI 30 DP1 -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22" w:right="48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C2,Plné,hliníkový vícekomorový profil s tepelnou vložkou,práškový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lak,RAL7038,Rámová zárubeň,hliníkový vícekomorový profil,práškový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lak,RAL7038,broušená nerez,klika,cylindrická vložka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Dveře jednokřídlé, plné,vnitřní,800/2100,GP 10,1-křídlé,EI 30 DP1 -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40" w:line="177" w:lineRule="exact"/>
              <w:ind w:left="22" w:right="48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C2,Plné,hliníkový vícekomorový profil s tepelnou vložkou,práškový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lak,RAL7038,Rámová zárubeň,hliníkový vícekomorový profil,práškový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lak,RAL7038,broušená nerez,klika,cylindrická vložka  </w:t>
            </w:r>
            <w:r/>
          </w:p>
        </w:tc>
        <w:tc>
          <w:tcPr>
            <w:tcW w:w="500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1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1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0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756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944" w:line="240" w:lineRule="auto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44 483,73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44 483,73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44 483,73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44 483,73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40 670,74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12 962,70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1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12 962,70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1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12 962,70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0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41 551,31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41 954,20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2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41 542,89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41 954,20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756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41 962,61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636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46 136,44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88 967,46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44 483,73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44 483,73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44 483,73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40 670,74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12 962,70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1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12 962,70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1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12 962,70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0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41 551,31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41 954,20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41 542,89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41 954,20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756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41 962,61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18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1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1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0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756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1142"/>
        </w:trPr>
        <w:tc>
          <w:tcPr>
            <w:tcW w:w="47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00B0F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948" w:line="240" w:lineRule="auto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1764"/>
        </w:trPr>
        <w:tc>
          <w:tcPr>
            <w:tcW w:w="47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3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1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1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0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756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1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25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5567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47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8404"/>
        </w:trPr>
        <w:tc>
          <w:tcPr>
            <w:tcW w:w="47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38" w:after="0" w:line="205" w:lineRule="exact"/>
              <w:ind w:left="165" w:right="-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2" w:after="51" w:line="177" w:lineRule="exact"/>
              <w:ind w:left="1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38" w:after="0" w:line="205" w:lineRule="exact"/>
              <w:ind w:left="0" w:right="-98" w:firstLine="4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D/46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2" w:after="51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998766203R00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Revizní dveře jednokřídlé, plné,vnitřní,900/2100,GP 13,1-křídlé,EW 15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22" w:right="2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DP1,Plné,hliníkový vícekomorový profil s tepelnou vložkou,práškový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lak,RAL7038,Rámová zárubeň,hliníkový vícekomorový profil,práškový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lak,RAL7038,broušená nerez,klika,cylindrická vložka FAB,gen.klíč,požární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Revizní dveře jednokřídlé, plné,vnitřní,900/2100,GP 13,1-křídlé,EW 15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22" w:right="2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DP1,Plné,hliníkový vícekomorový profil s tepelnou vložkou,práškový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lak,RAL7038,Rámová zárubeň,hliníkový vícekomorový profil,práškový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lak,RAL7038,broušená nerez,klika,cylindrická vložka FAB,gen.klíč,požární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Revizní dveře jednokřídlé, plné,vnitřní,900/2100,GP 13,1-křídlé,EW 15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22" w:right="2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DP1,Plné,hliníkový vícekomorový profil s tepelnou vložkou,práškový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lak,RAL7038,Rámová zárubeň,hliníkový vícekomorový profil,práškový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lak,RAL7038,broušená nerez,klika,cylindrická vložka FAB,gen.klíč,požární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Revizní dveře jednokřídlé, plné,vnitřní,900/2100,GP 13,1-křídlé,EW 15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22" w:right="2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DP1,Plné,hliníkový vícekomorový profil s tepelnou vložkou,práškový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lak,RAL7038,Rámová zárubeň,hliníkový vícekomorový profil,práškový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lak,RAL7038,broušená nerez,klika,cylindrická vložka FAB,gen.klíč,požární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6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Revizní dveře jednokřídlé, plné,vnitřní,700/2100,GP 14,1-křídlé,EW 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46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DP1,Plné,hliníkový vícekomorový profil s tepelnou vložkou,práškový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lak,RAL7038,Rámová zárubeň,hliníkový vícekomorový profil,práškový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lak,RAL7038,broušená nerez,klika,cylindrická vložka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FAB,práh,gen.klíč,požární mřížka, úprava podkladu u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Revizní dveře jednokřídlé, plné,vnitřní,700/2100,GP 15,1-křídlé,EW 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46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DP1,Plné,hliníkový vícekomorový profil s tepelnou vložkou,práškový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lak,RAL7038,Rámová zárubeň,hliníkový vícekomorový profil,práškový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lak,RAL7038,broušená nerez,klika,cylindrická vložka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FAB,práh,gen.klíč,požární mřížka, úprava podkladu u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Revizní dveře jednokřídlé, plné,vnitřní,900/2100,GP 13,1-křídlé,EW 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46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DP1,Plné,hliníkový vícekomorový profil s tepelnou vložkou,práškový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lak,RAL7038,Rámová zárubeň,hliníkový vícekomorový profil,práškový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lak,RAL7038,broušená nerez,klika,cylindrická vložka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FAB,práh,gen.klíč,požární mřížka, úprava podkladu u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7" w:after="0" w:line="205" w:lineRule="exact"/>
              <w:ind w:left="22" w:right="40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Dveře jednokřídlé, plné,vnitřní,900/2100,GP 10,1-křídlé,Plné,hliníkový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vícekomorový profil s tepelnou vložkou,práškový lak,RAL7038,Rámová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35" w:right="40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zárubeň,hliníkový vícekomorový profil,práškový lak,RAL7038,broušená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nerez,klika,cylindrická vložka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5" w:after="51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Přesun hmot pro truhlářské konstr., výšky do 24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0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2" w:after="51" w:line="177" w:lineRule="exact"/>
              <w:ind w:left="19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2" w:after="51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42 740,36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42 740,36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42 740,36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42 740,36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2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41 163,37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41 171,78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43 591,01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34 829,25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2" w:after="51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23 125,71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42 740,36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42 740,36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42 740,36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42 740,36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41 163,37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41 171,78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43 591,01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34 829,25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2" w:after="51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42 782,56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1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6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72" w:after="51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767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Konstrukce zámečnické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22 815 715,70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210"/>
        </w:trPr>
        <w:tc>
          <w:tcPr>
            <w:tcW w:w="47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16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117514</wp:posOffset>
                  </wp:positionH>
                  <wp:positionV relativeFrom="line">
                    <wp:posOffset>-628142</wp:posOffset>
                  </wp:positionV>
                  <wp:extent cx="5885555" cy="981916"/>
                  <wp:effectExtent l="0" t="0" r="0" b="0"/>
                  <wp:wrapNone/>
                  <wp:docPr id="204" name="Freeform 2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0837" y="-628142"/>
                            <a:ext cx="5771255" cy="8676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dle statiky: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6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1.NP: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597"/>
                                </w:tabs>
                                <w:spacing w:before="60" w:after="0" w:line="177" w:lineRule="exact"/>
                                <w:ind w:left="1920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plech P20:140+70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4"/>
                                  <w:sz w:val="16"/>
                                  <w:szCs w:val="16"/>
                                </w:rPr>
                                <w:t>210,00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687"/>
                                </w:tabs>
                                <w:spacing w:before="60" w:after="0" w:line="177" w:lineRule="exact"/>
                                <w:ind w:left="1920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výztuž:70*1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4"/>
                                  <w:sz w:val="16"/>
                                  <w:szCs w:val="16"/>
                                </w:rPr>
                                <w:t>70,00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</w:tabs>
                                <w:spacing w:before="6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25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767.2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Požární ucpávky všech prostupů a instalací,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štítek,kotvení,doplňky,detaily,D+M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16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117514</wp:posOffset>
                  </wp:positionH>
                  <wp:positionV relativeFrom="line">
                    <wp:posOffset>-400176</wp:posOffset>
                  </wp:positionV>
                  <wp:extent cx="8103294" cy="753951"/>
                  <wp:effectExtent l="0" t="0" r="0" b="0"/>
                  <wp:wrapNone/>
                  <wp:docPr id="205" name="Freeform 2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0837" y="-400176"/>
                            <a:ext cx="7988994" cy="6396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681"/>
                                  <w:tab w:val="left" w:pos="9679"/>
                                  <w:tab w:val="left" w:pos="11094"/>
                                  <w:tab w:val="left" w:pos="12117"/>
                                </w:tabs>
                                <w:spacing w:before="0" w:after="0" w:line="177" w:lineRule="exact"/>
                                <w:ind w:left="7589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35,00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361,76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12 661,60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687"/>
                                </w:tabs>
                                <w:spacing w:before="20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20+15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35,00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</w:tabs>
                                <w:spacing w:before="36" w:after="0" w:line="205" w:lineRule="exact"/>
                                <w:ind w:left="1920" w:right="7021" w:hanging="192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26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Z/01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Vnitřní madlo schodiště,nástěnné,40/15mm,rozety,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konzoly,Pz+RAL7038,kotvení,doplňky,detaily,D+M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16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117514</wp:posOffset>
                  </wp:positionH>
                  <wp:positionV relativeFrom="line">
                    <wp:posOffset>-400152</wp:posOffset>
                  </wp:positionV>
                  <wp:extent cx="8103293" cy="753824"/>
                  <wp:effectExtent l="0" t="0" r="0" b="0"/>
                  <wp:wrapNone/>
                  <wp:docPr id="206" name="Freeform 2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0837" y="-400152"/>
                            <a:ext cx="7988993" cy="6395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72"/>
                                  <w:tab w:val="left" w:pos="9546"/>
                                  <w:tab w:val="left" w:pos="11094"/>
                                  <w:tab w:val="left" w:pos="12118"/>
                                </w:tabs>
                                <w:spacing w:before="0" w:after="0" w:line="177" w:lineRule="exact"/>
                                <w:ind w:left="7647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7 758,74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23 276,22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77"/>
                                </w:tabs>
                                <w:spacing w:before="20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1,5*2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3,00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</w:tabs>
                                <w:spacing w:before="6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26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Z/03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Zábradlí z ploché oceli,v.900mm,60/10,60/15mm, kulatina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14mm,Pz+RAL7038,kotvy,doplňky,detaily,D+M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767995101R00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767995102R00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767.1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767.3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Z/02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Z/04a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Z/04b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-40" w:right="207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Výroba a montáž kov. atypických konstr. do 5 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spojovací a kotvící prvky:350*1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198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Výroba a montáž kov. atypických konstr. do 10 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spojovací a kotvící prvky:550*1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Ocelové konstrukce,plech P20, kotvení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výztuž,nátěr,kotvení,doplňky,detaily,D+M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15+19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Vysměrování PO úniků,luminiscenční tabulky,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cedulky,kotvení,doplňky,detaily,D+M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7,8+14,3*3+6,3+6,2+14,3*3+7,9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Zábradlí z ploché oceli,v.900mm,60/10,60/15mm, kulatina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14mm,Pz+RAL7038,kotvy,doplňky,detaily,D+M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76,39+7,5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Rolovací mříž u vjezdu,3900/2200mm,vodítka,lamely,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pohon.ovládání,kotvy,doplňky,detaily,D+M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Rolovací mříž u výjezdu,3290/2200mm,vodítka,lamely,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25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pohon.ovládání,kotvy,doplňky,detaily,D+M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103" w:right="13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3" w:right="13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77" w:after="0" w:line="177" w:lineRule="exact"/>
              <w:ind w:left="62" w:right="90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116077</wp:posOffset>
                  </wp:positionH>
                  <wp:positionV relativeFrom="line">
                    <wp:posOffset>199136</wp:posOffset>
                  </wp:positionV>
                  <wp:extent cx="3258283" cy="226901"/>
                  <wp:effectExtent l="0" t="0" r="0" b="0"/>
                  <wp:wrapNone/>
                  <wp:docPr id="207" name="Freeform 2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95848" y="199136"/>
                            <a:ext cx="3143983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62"/>
                                  <w:tab w:val="left" w:pos="2139"/>
                                  <w:tab w:val="left" w:pos="3464"/>
                                  <w:tab w:val="left" w:pos="4488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kg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280,00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88,80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24 864,00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72" w:after="0" w:line="177" w:lineRule="exact"/>
              <w:ind w:left="120" w:right="1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72" w:after="0" w:line="177" w:lineRule="exact"/>
              <w:ind w:left="120" w:right="1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6" w:after="186" w:line="177" w:lineRule="exact"/>
              <w:ind w:left="12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90296</wp:posOffset>
                  </wp:positionH>
                  <wp:positionV relativeFrom="line">
                    <wp:posOffset>283032</wp:posOffset>
                  </wp:positionV>
                  <wp:extent cx="3284064" cy="226901"/>
                  <wp:effectExtent l="0" t="0" r="0" b="0"/>
                  <wp:wrapNone/>
                  <wp:docPr id="208" name="Freeform 2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0067" y="283032"/>
                            <a:ext cx="3169764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82"/>
                                  <w:tab w:val="left" w:pos="1778"/>
                                  <w:tab w:val="left" w:pos="3415"/>
                                  <w:tab w:val="left" w:pos="4528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215 105,83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215 105,83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31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93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114,00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93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83,89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83,89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8" w:after="186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107,50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98,15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77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1 410,59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72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1 028,27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72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7 758,74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6" w:after="186" w:line="177" w:lineRule="exact"/>
              <w:ind w:left="26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205 786,93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37 625,00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53 982,50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77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47 960,06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72" w:after="0" w:line="177" w:lineRule="exact"/>
              <w:ind w:left="73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117 222,78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72" w:after="0" w:line="177" w:lineRule="exact"/>
              <w:ind w:left="73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650 880,70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6" w:after="186" w:line="177" w:lineRule="exact"/>
              <w:ind w:left="81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205 786,93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77" w:after="0" w:line="177" w:lineRule="exact"/>
              <w:ind w:left="206" w:right="2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72" w:after="0" w:line="177" w:lineRule="exact"/>
              <w:ind w:left="206" w:right="2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72" w:after="0" w:line="177" w:lineRule="exact"/>
              <w:ind w:left="206" w:right="2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6" w:after="186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1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26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5567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47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14717"/>
        </w:trPr>
        <w:tc>
          <w:tcPr>
            <w:tcW w:w="47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16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25718</wp:posOffset>
                  </wp:positionH>
                  <wp:positionV relativeFrom="line">
                    <wp:posOffset>-3810</wp:posOffset>
                  </wp:positionV>
                  <wp:extent cx="4284503" cy="357457"/>
                  <wp:effectExtent l="0" t="0" r="0" b="0"/>
                  <wp:wrapNone/>
                  <wp:docPr id="209" name="Freeform 2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59041" y="-3810"/>
                            <a:ext cx="4170203" cy="2431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065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266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a 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Z/07a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Boční stěna z tahokovu,rám z L-profilů,sloupky jekl 120x60x4 a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7" w:lineRule="exact"/>
                                <w:ind w:left="2065" w:right="445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80x60x3mm,oka 200x70mm,kotvení,doplňky,detaily,D+M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1" w:after="0" w:line="245" w:lineRule="exact"/>
              <w:ind w:left="165" w:right="-74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117514</wp:posOffset>
                  </wp:positionH>
                  <wp:positionV relativeFrom="line">
                    <wp:posOffset>2159</wp:posOffset>
                  </wp:positionV>
                  <wp:extent cx="3524774" cy="357203"/>
                  <wp:effectExtent l="0" t="0" r="0" b="0"/>
                  <wp:wrapNone/>
                  <wp:docPr id="210" name="Freeform 2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0837" y="2159"/>
                            <a:ext cx="3410474" cy="2429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26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Z/08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Ochrana svodů a sloupů,zábradlí v.0,5m,trubka,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7" w:lineRule="exact"/>
                                <w:ind w:left="1920" w:right="164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60/3mm,Pz+šrafy,kotvení,doplňky,detaily,D+M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6" w:after="0" w:line="205" w:lineRule="exact"/>
              <w:ind w:left="165" w:right="-9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117514</wp:posOffset>
                  </wp:positionH>
                  <wp:positionV relativeFrom="line">
                    <wp:posOffset>-1016</wp:posOffset>
                  </wp:positionV>
                  <wp:extent cx="3654947" cy="357203"/>
                  <wp:effectExtent l="0" t="0" r="0" b="0"/>
                  <wp:wrapNone/>
                  <wp:docPr id="211" name="Freeform 21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0837" y="-1016"/>
                            <a:ext cx="3540647" cy="2429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27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Z/16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Ochranný rošt anglického dvorku,L-profily 60/5mm,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7" w:lineRule="exact"/>
                                <w:ind w:left="1920" w:right="792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v.30mm,PZ,kotvení,doplňky,detaily,D+M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6" w:after="0" w:line="205" w:lineRule="exact"/>
              <w:ind w:left="165" w:right="-9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117514</wp:posOffset>
                  </wp:positionH>
                  <wp:positionV relativeFrom="line">
                    <wp:posOffset>-1017</wp:posOffset>
                  </wp:positionV>
                  <wp:extent cx="3750482" cy="357203"/>
                  <wp:effectExtent l="0" t="0" r="0" b="0"/>
                  <wp:wrapNone/>
                  <wp:docPr id="212" name="Freeform 2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0837" y="-1017"/>
                            <a:ext cx="3636182" cy="2429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27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Z/18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Ocelová podlaha rozvodny VN,U-profily,rošt v.30mm,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7" w:lineRule="exact"/>
                                <w:ind w:left="1920" w:right="1563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PZ,kotvení,doplňky,detaily,D+M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16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117514</wp:posOffset>
                  </wp:positionH>
                  <wp:positionV relativeFrom="line">
                    <wp:posOffset>-3810</wp:posOffset>
                  </wp:positionV>
                  <wp:extent cx="3843492" cy="357203"/>
                  <wp:effectExtent l="0" t="0" r="0" b="0"/>
                  <wp:wrapNone/>
                  <wp:docPr id="213" name="Freeform 21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0837" y="-3810"/>
                            <a:ext cx="3729192" cy="2429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</w:tabs>
                                <w:spacing w:before="0" w:after="0" w:line="205" w:lineRule="exact"/>
                                <w:ind w:left="1920" w:right="0" w:hanging="192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28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Z/20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Ocelová konstrukce markýzy,IPE270,UPE270,profily,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OSB22a15mm,plechy,RAL,kotvení,doplňky,detaily,D+M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8" w:after="0" w:line="205" w:lineRule="exact"/>
              <w:ind w:left="165" w:right="-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5" w:lineRule="exact"/>
              <w:ind w:left="20" w:right="-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282a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282b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1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282c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282d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282e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3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16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117514</wp:posOffset>
                  </wp:positionH>
                  <wp:positionV relativeFrom="line">
                    <wp:posOffset>-3429</wp:posOffset>
                  </wp:positionV>
                  <wp:extent cx="3683830" cy="357203"/>
                  <wp:effectExtent l="0" t="0" r="0" b="0"/>
                  <wp:wrapNone/>
                  <wp:docPr id="214" name="Freeform 21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0837" y="-3429"/>
                            <a:ext cx="3569530" cy="2429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</w:tabs>
                                <w:spacing w:before="0" w:after="0" w:line="205" w:lineRule="exact"/>
                                <w:ind w:left="1920" w:right="0" w:hanging="192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28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OS/04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Požární roleta textilní,EW15DP1,3750/2750mm,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vodítka,pohon,PZ+RAL,kotvení,doplňky,detaily,D+M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1" w:after="0" w:line="245" w:lineRule="exact"/>
              <w:ind w:left="165" w:right="-74" w:firstLine="0"/>
              <w:jc w:val="both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117514</wp:posOffset>
                  </wp:positionH>
                  <wp:positionV relativeFrom="line">
                    <wp:posOffset>-6858</wp:posOffset>
                  </wp:positionV>
                  <wp:extent cx="3768962" cy="357330"/>
                  <wp:effectExtent l="0" t="0" r="0" b="0"/>
                  <wp:wrapNone/>
                  <wp:docPr id="215" name="Freeform 2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0837" y="-6858"/>
                            <a:ext cx="3654662" cy="24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28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OS/07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Invalidní madlo pevné,nástěnné,630/80mm,pr.25mm,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7" w:lineRule="exact"/>
                                <w:ind w:left="1920" w:right="1399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nerez,kotvení,doplňky,detaily,D+M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Z/05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Z/06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Z/07b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1" w:after="0" w:line="245" w:lineRule="exact"/>
              <w:ind w:left="40" w:right="11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Z/09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Z/10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Z/11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Z/12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Z/13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Z/14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Z/15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6" w:after="0" w:line="205" w:lineRule="exact"/>
              <w:ind w:left="0" w:right="-98" w:firstLine="4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Z/17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96" w:after="0" w:line="205" w:lineRule="exact"/>
              <w:ind w:left="0" w:right="-98" w:firstLine="4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Z/19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Z/21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8" w:after="0" w:line="205" w:lineRule="exact"/>
              <w:ind w:left="0" w:right="-98" w:firstLine="4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Z/22a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5" w:lineRule="exact"/>
              <w:ind w:left="0" w:right="-98" w:firstLine="4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Z/22b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Z/23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Z/24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Z/25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Z/26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3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OS/01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OS/02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OS/03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OS/05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OS/06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1" w:after="0" w:line="245" w:lineRule="exact"/>
              <w:ind w:left="40" w:right="99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OS/08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OS/09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OS/10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OS/11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Stavební konstrukce pro rolovací mříže,jekly, 100/100/5,100/40/5,L-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profily,Pz,kotvy,doplňky,D+M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Opláštění konstrukce,ocel.plech,ohýbaný,tl.2mm,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252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Pz+RAL2012,kotvení,doplňky,detaily,D+M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2,75*2,415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Ochranný protinárazový sloupek,trubka 60/3mm,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v.0,5m,Pz+šrafy,kotvení,doplňky,detaily,D+M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6+8+13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16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Nosná konstrukce pro montáž výtahu,oko, Pz,kotvení,doplňky,detaily,D+M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Ochrana svodů,trubka 25/2mm,300/200mm,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Pz+RAL7038,kotvení,doplňky,detaily,D+M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Podkonstrukce pod střešní ventilátory,640/640/630, UPE80+jekl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268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40/40/3,PZ,kotvení,doplňky,detaily,D+M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Podkonstrukce pod ventilátory,700/640/880, UPE80+kulatina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286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8mm,PZ,kotvení,doplňky,detaily,D+M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Ocelové konzoly pro kondenzační jednotky, jekl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187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40/2mm,PZ+RAL7038,kotvení,doplňky,detaily,D+M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Stěnová PO větrací mřížka,REI15DP1,300/150/115mm,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20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páska,Pz+RAL7038,kotvení,doplňky,detaily,D+M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Stěnová větrací mřížka výtahu,300/250/40mm,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196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lamely,ocel,RAL7038,kotvení,doplňky,detaily,D+M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1,25*73,0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205" w:lineRule="exact"/>
              <w:ind w:left="40" w:right="161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Květináč z ocel. plechu,400/1000/500mm,L-profily,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XPS50mm,PZ+RAL7038,kotvení,doplňky,detaily,D+M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1,5*2+0,3*1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205" w:lineRule="exact"/>
              <w:ind w:left="40" w:right="13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Logo na fasádě"Parkovací dům Dětská nemocnice",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4600/800/52mm,PZ+RAL7038,kotvy,doplňky,detaily,D+M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128,3+20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Fasáda z tahokovu vč. fasádních otvorů s plným plechem tl.2mm,rám z L-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5" w:lineRule="exact"/>
              <w:ind w:left="40" w:right="1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profilů 30/40/3,rám otvorů jekl 80/80/3mm a 50/150/3mm,sloupky,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80/60/3mm,Pz+RAL7038,otvory Pz+RAL2012,kotvení,doplňky,detaily,D+M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5" w:lineRule="exact"/>
              <w:ind w:left="22" w:right="189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Ocelová konstrukce střechy pro FVE,ocel.profily,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tr.plech,Pz+RAL7038,kotvení,doplňky,detaily,D+M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5" w:lineRule="exact"/>
              <w:ind w:left="22" w:right="20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Revizní lávka z pororoštů,oka 30/32mm,nosný pás 3mm,L profily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60/30/2mm,sloupy jekl 60/2mm,Pz+RAL7038,kotvení,doplňky,detaily,D+M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177" w:lineRule="exact"/>
              <w:ind w:left="-40" w:right="21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150/150/10mm,Pz,kotvení,doplňky,detaily,D+M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Ocelová podkonstrukce pro trafostanici,U-profily 100/50/4mm,plotny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21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150/150/10mm,Pz,kotvení,doplňky,detaily,D+M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Ocelové olemování prostupu+ocelový poklop+ocelový žebřík do 1.PP,L-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197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profily 40/40/4mm,Pz,kotvení,doplňky,detaily,D+M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Přetlaková žaluzie 800/300mm,svislá montáž na vnější stěnu,autom.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5" w:lineRule="exact"/>
              <w:ind w:left="40" w:right="244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otevírání a zavírání lamel,rám,ocel, 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Pz+RAL7038,kotvení,doplňky,detaily,D+M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Přenosný hasicí přístroj práškový,34A,183B, štítek,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321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6kg,kotvení,doplňky,detaily,D+M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Přenosný hasicí přístroj práškový,21A,113B,C,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278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štítek,6kg,kotvení,doplňky,detaily,D+M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Klíčový trezor požární ochrany,240/240/132mm, 3x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235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klíč,6,6kg,nerez,kotvení,doplňky,detaily,D+M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3,75*2,75*2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Invalidní madlo sklopné,830/250mm,pr.25mm,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nerez,kotvení,doplňky,detaily,D+M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Invalidní madlo pevné,830/250mm,pr.25mm,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307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nerez,kotvení,doplňky,detaily,D+M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1" w:after="0" w:line="245" w:lineRule="exact"/>
              <w:ind w:left="40" w:right="32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Zrcadlo nad umyvadlem,600/1200mm,sklo, 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Zrcadlo nad umyvadlem,800/600mm,sklo, 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Nástěnný přebalovací pult,765/665/780mm, nosnost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15kg,MDF,kotvení,doplňky,detaily,D+M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WC štětka nástěnná s držákem,400/96/89mm,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307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nerez,kotvení,doplňky,detaily,D+M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7" w:after="0" w:line="177" w:lineRule="exact"/>
              <w:ind w:left="62" w:right="90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90296</wp:posOffset>
                  </wp:positionH>
                  <wp:positionV relativeFrom="line">
                    <wp:posOffset>283972</wp:posOffset>
                  </wp:positionV>
                  <wp:extent cx="3284064" cy="226901"/>
                  <wp:effectExtent l="0" t="0" r="0" b="0"/>
                  <wp:wrapNone/>
                  <wp:docPr id="216" name="Freeform 2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0067" y="283972"/>
                            <a:ext cx="3169764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92"/>
                                  <w:tab w:val="left" w:pos="1957"/>
                                  <w:tab w:val="left" w:pos="3505"/>
                                  <w:tab w:val="left" w:pos="4528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24,00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1 121,75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26 922,00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1" w:after="0" w:line="245" w:lineRule="exact"/>
              <w:ind w:left="0" w:right="10" w:firstLine="142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90296</wp:posOffset>
                  </wp:positionH>
                  <wp:positionV relativeFrom="paragraph">
                    <wp:posOffset>435482</wp:posOffset>
                  </wp:positionV>
                  <wp:extent cx="3284064" cy="226901"/>
                  <wp:effectExtent l="0" t="0" r="0" b="0"/>
                  <wp:wrapNone/>
                  <wp:docPr id="217" name="Freeform 2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0067" y="435482"/>
                            <a:ext cx="3169764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92"/>
                                  <w:tab w:val="left" w:pos="2090"/>
                                  <w:tab w:val="left" w:pos="3505"/>
                                  <w:tab w:val="left" w:pos="4528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24,00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467,39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11 217,36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6" w:after="0" w:line="177" w:lineRule="exact"/>
              <w:ind w:left="74" w:right="104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90296</wp:posOffset>
                  </wp:positionH>
                  <wp:positionV relativeFrom="line">
                    <wp:posOffset>283336</wp:posOffset>
                  </wp:positionV>
                  <wp:extent cx="3284064" cy="226901"/>
                  <wp:effectExtent l="0" t="0" r="0" b="0"/>
                  <wp:wrapNone/>
                  <wp:docPr id="218" name="Freeform 2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0067" y="283336"/>
                            <a:ext cx="3169764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92"/>
                                  <w:tab w:val="left" w:pos="1957"/>
                                  <w:tab w:val="left" w:pos="3505"/>
                                  <w:tab w:val="left" w:pos="4528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19,00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3 926,11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74 596,09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6" w:after="0" w:line="177" w:lineRule="exact"/>
              <w:ind w:left="74" w:right="104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90296</wp:posOffset>
                  </wp:positionH>
                  <wp:positionV relativeFrom="line">
                    <wp:posOffset>283337</wp:posOffset>
                  </wp:positionV>
                  <wp:extent cx="3284064" cy="226901"/>
                  <wp:effectExtent l="0" t="0" r="0" b="0"/>
                  <wp:wrapNone/>
                  <wp:docPr id="219" name="Freeform 2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0067" y="283337"/>
                            <a:ext cx="3169764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82"/>
                                  <w:tab w:val="left" w:pos="1867"/>
                                  <w:tab w:val="left" w:pos="3505"/>
                                  <w:tab w:val="left" w:pos="4528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74 483,87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74 483,87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17" w:after="0" w:line="177" w:lineRule="exact"/>
              <w:ind w:left="13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97663</wp:posOffset>
                  </wp:positionH>
                  <wp:positionV relativeFrom="line">
                    <wp:posOffset>283465</wp:posOffset>
                  </wp:positionV>
                  <wp:extent cx="3276697" cy="226901"/>
                  <wp:effectExtent l="0" t="0" r="0" b="0"/>
                  <wp:wrapNone/>
                  <wp:docPr id="220" name="Freeform 2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7434" y="283465"/>
                            <a:ext cx="3162397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58"/>
                                  <w:tab w:val="left" w:pos="1945"/>
                                  <w:tab w:val="left" w:pos="3181"/>
                                  <w:tab w:val="left" w:pos="4517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1 916,80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5 218,92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10 003 625,86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3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6" w:after="0" w:line="177" w:lineRule="exact"/>
              <w:ind w:left="12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90296</wp:posOffset>
                  </wp:positionH>
                  <wp:positionV relativeFrom="line">
                    <wp:posOffset>283337</wp:posOffset>
                  </wp:positionV>
                  <wp:extent cx="3284064" cy="226901"/>
                  <wp:effectExtent l="0" t="0" r="0" b="0"/>
                  <wp:wrapNone/>
                  <wp:docPr id="221" name="Freeform 2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0067" y="283337"/>
                            <a:ext cx="3169764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82"/>
                                  <w:tab w:val="left" w:pos="1957"/>
                                  <w:tab w:val="left" w:pos="3594"/>
                                  <w:tab w:val="left" w:pos="4528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3 964,43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3 964,43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62" w:right="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5" w:lineRule="exact"/>
              <w:ind w:left="142" w:right="1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90296</wp:posOffset>
                  </wp:positionH>
                  <wp:positionV relativeFrom="paragraph">
                    <wp:posOffset>439166</wp:posOffset>
                  </wp:positionV>
                  <wp:extent cx="3284064" cy="226901"/>
                  <wp:effectExtent l="0" t="0" r="0" b="0"/>
                  <wp:wrapNone/>
                  <wp:docPr id="222" name="Freeform 2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0067" y="439166"/>
                            <a:ext cx="3169764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82"/>
                                  <w:tab w:val="left" w:pos="1867"/>
                                  <w:tab w:val="left" w:pos="3505"/>
                                  <w:tab w:val="left" w:pos="4528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16 656,04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16 656,04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186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74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6,64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6,64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7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27,00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27,00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0" w:right="-74" w:firstLine="824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91,25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91,25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7" w:after="0" w:line="177" w:lineRule="exact"/>
              <w:ind w:left="74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7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148,30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148,30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39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470,30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54,80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3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20,63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20,63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8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74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5" w:lineRule="exact"/>
              <w:ind w:left="824" w:right="-7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186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11 288,49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2 953,93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4 486,98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7" w:after="0" w:line="177" w:lineRule="exact"/>
              <w:ind w:left="26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14 021,81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1" w:after="0" w:line="245" w:lineRule="exact"/>
              <w:ind w:left="0" w:right="-74" w:firstLine="439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5 608,73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3 271,76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1 682,62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841,31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1 392,83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1 495,66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3 458,71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6" w:after="0" w:line="177" w:lineRule="exact"/>
              <w:ind w:left="26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14 021,82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6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6 013,49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17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5 421,77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3 926,11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25 706,66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50 478,53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29 913,20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3 053,95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3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897,40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897,40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37 612,11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6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10 029,34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6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2 784,73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1 436,77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5" w:lineRule="exact"/>
              <w:ind w:left="439" w:right="-7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7 664,32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7 664,32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186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1 367,59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636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11 288,49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2 953,93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29 793,55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7" w:after="0" w:line="177" w:lineRule="exact"/>
              <w:ind w:left="73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378 588,87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1" w:after="0" w:line="245" w:lineRule="exact"/>
              <w:ind w:left="0" w:right="-74" w:firstLine="90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11 217,46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6 543,52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11 778,34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8 413,10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1 392,83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2 991,32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73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315 607,29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6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46 272,01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6" w:after="0" w:line="177" w:lineRule="exact"/>
              <w:ind w:left="73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891 800,57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17" w:after="0" w:line="177" w:lineRule="exact"/>
              <w:ind w:left="677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2 549 858,43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81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215 150,83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25 706,66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50 478,53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29 913,20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3 053,95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3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17 050,60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7 179,20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37 612,11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73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206 855,14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6" w:after="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2 784,73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1 436,77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5" w:lineRule="exact"/>
              <w:ind w:left="989" w:right="-7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7 664,32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7 664,32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186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4 102,77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206" w:right="2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7" w:after="0" w:line="177" w:lineRule="exact"/>
              <w:ind w:left="206" w:right="2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1" w:after="0" w:line="245" w:lineRule="exact"/>
              <w:ind w:left="0" w:right="171" w:firstLine="286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06" w:right="2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6" w:after="0" w:line="177" w:lineRule="exact"/>
              <w:ind w:left="206" w:right="2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6" w:after="0" w:line="177" w:lineRule="exact"/>
              <w:ind w:left="206" w:right="2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17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93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06" w:right="2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6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06" w:right="2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5" w:lineRule="exact"/>
              <w:ind w:left="268" w:right="18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186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1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27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5567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47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761"/>
        </w:trPr>
        <w:tc>
          <w:tcPr>
            <w:tcW w:w="47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1" w:after="0" w:line="245" w:lineRule="exact"/>
              <w:ind w:left="165" w:right="-74" w:firstLine="0"/>
              <w:jc w:val="both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117514</wp:posOffset>
                  </wp:positionH>
                  <wp:positionV relativeFrom="line">
                    <wp:posOffset>-6859</wp:posOffset>
                  </wp:positionV>
                  <wp:extent cx="3359457" cy="357203"/>
                  <wp:effectExtent l="0" t="0" r="0" b="0"/>
                  <wp:wrapNone/>
                  <wp:docPr id="223" name="Freeform 2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0837" y="-6859"/>
                            <a:ext cx="3245157" cy="2429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29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OS/17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Odpadkový koš,355/460/168mm, objem 23l,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7" w:lineRule="exact"/>
                                <w:ind w:left="1920" w:right="754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nerez,kotvení,doplňky,detaily,D+M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16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117514</wp:posOffset>
                  </wp:positionH>
                  <wp:positionV relativeFrom="line">
                    <wp:posOffset>-3810</wp:posOffset>
                  </wp:positionV>
                  <wp:extent cx="4493348" cy="357203"/>
                  <wp:effectExtent l="0" t="0" r="0" b="0"/>
                  <wp:wrapNone/>
                  <wp:docPr id="224" name="Freeform 2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0837" y="-3810"/>
                            <a:ext cx="4379048" cy="2429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30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OS/23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Odvodňovací žlab DN150+odporový drát,vyztužený PE, v.75mm,mříž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kompozit,kotvení,doplňky,detaily,D+M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1" w:after="0" w:line="245" w:lineRule="exact"/>
              <w:ind w:left="165" w:right="-74" w:firstLine="0"/>
              <w:jc w:val="both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117514</wp:posOffset>
                  </wp:positionH>
                  <wp:positionV relativeFrom="line">
                    <wp:posOffset>-6858</wp:posOffset>
                  </wp:positionV>
                  <wp:extent cx="3570622" cy="357203"/>
                  <wp:effectExtent l="0" t="0" r="0" b="0"/>
                  <wp:wrapNone/>
                  <wp:docPr id="225" name="Freeform 2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0837" y="-6858"/>
                            <a:ext cx="3456322" cy="2429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31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OS/28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Separační kačírková lišta s otvory,AL,100/80mm,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7" w:lineRule="exact"/>
                                <w:ind w:left="1920" w:right="1528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kotvení,doplňky,detaily,D+M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1" w:after="0" w:line="245" w:lineRule="exact"/>
              <w:ind w:left="165" w:right="-74" w:firstLine="0"/>
              <w:jc w:val="both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117514</wp:posOffset>
                  </wp:positionH>
                  <wp:positionV relativeFrom="line">
                    <wp:posOffset>-6858</wp:posOffset>
                  </wp:positionV>
                  <wp:extent cx="3622429" cy="357203"/>
                  <wp:effectExtent l="0" t="0" r="0" b="0"/>
                  <wp:wrapNone/>
                  <wp:docPr id="226" name="Freeform 2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0837" y="-6858"/>
                            <a:ext cx="3508129" cy="2429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31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OS/36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Kotvící bod tr. plechu,nerez,200/290mm,pr.42mm,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7" w:lineRule="exact"/>
                                <w:ind w:left="1920" w:right="161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kotvení,doplňky,detaily,D+M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16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117514</wp:posOffset>
                  </wp:positionH>
                  <wp:positionV relativeFrom="line">
                    <wp:posOffset>-3936</wp:posOffset>
                  </wp:positionV>
                  <wp:extent cx="3324919" cy="357330"/>
                  <wp:effectExtent l="0" t="0" r="0" b="0"/>
                  <wp:wrapNone/>
                  <wp:docPr id="227" name="Freeform 2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0837" y="-3936"/>
                            <a:ext cx="3210619" cy="24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32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OS/41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Podlahový dilatační profil,š.20mm,, gumové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7" w:lineRule="exact"/>
                                <w:ind w:left="1920" w:right="188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těsnění+ocel,kotvení,doplňky,detaily,D+M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0" w:after="0" w:line="177" w:lineRule="exact"/>
              <w:ind w:left="16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117514</wp:posOffset>
                  </wp:positionH>
                  <wp:positionV relativeFrom="line">
                    <wp:posOffset>-12573</wp:posOffset>
                  </wp:positionV>
                  <wp:extent cx="3565371" cy="357203"/>
                  <wp:effectExtent l="0" t="0" r="0" b="0"/>
                  <wp:wrapNone/>
                  <wp:docPr id="228" name="Freeform 22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0837" y="-12573"/>
                            <a:ext cx="3451071" cy="2429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32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OS/43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Obrubník betonový zahradní,250/50mm,bet.lože,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7" w:lineRule="exact"/>
                                <w:ind w:left="1920" w:right="812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bet.opěry,kotvení,doplňky,detaily,D+M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1" w:after="50" w:line="245" w:lineRule="exact"/>
              <w:ind w:left="164" w:right="-74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117514</wp:posOffset>
                  </wp:positionH>
                  <wp:positionV relativeFrom="line">
                    <wp:posOffset>-644016</wp:posOffset>
                  </wp:positionV>
                  <wp:extent cx="8103294" cy="753824"/>
                  <wp:effectExtent l="0" t="0" r="0" b="0"/>
                  <wp:wrapNone/>
                  <wp:docPr id="229" name="Freeform 2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0837" y="-644016"/>
                            <a:ext cx="7988994" cy="6395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681"/>
                                  <w:tab w:val="left" w:pos="9679"/>
                                  <w:tab w:val="left" w:pos="11094"/>
                                  <w:tab w:val="left" w:pos="12117"/>
                                </w:tabs>
                                <w:spacing w:before="0" w:after="0" w:line="177" w:lineRule="exact"/>
                                <w:ind w:left="7589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42,00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468,33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19 669,86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  <w:tab w:val="left" w:pos="7600"/>
                                  <w:tab w:val="left" w:pos="8682"/>
                                  <w:tab w:val="left" w:pos="9679"/>
                                  <w:tab w:val="left" w:pos="11094"/>
                                  <w:tab w:val="left" w:pos="12118"/>
                                </w:tabs>
                                <w:spacing w:before="141" w:after="0" w:line="245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32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OS/46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Reflexní značení stěn a sloupů,šrafy, doplňky,detaily,D+M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85,00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510,39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43 383,15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33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OS/47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Odpadkový koš venkovní,290/510/1100mm, objem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55l,PZ,výkop,patka,doplňky,detaily,D+M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117514</wp:posOffset>
                  </wp:positionH>
                  <wp:positionV relativeFrom="line">
                    <wp:posOffset>-6857</wp:posOffset>
                  </wp:positionV>
                  <wp:extent cx="3799764" cy="357203"/>
                  <wp:effectExtent l="0" t="0" r="0" b="0"/>
                  <wp:wrapNone/>
                  <wp:docPr id="230" name="Freeform 23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0837" y="-6857"/>
                            <a:ext cx="3685464" cy="2429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33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OS/48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Parková lavička,450/445/2000mm,plech+dřev. lamely,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177" w:lineRule="exact"/>
                                <w:ind w:left="1920" w:right="1549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výkop,patka,doplňky,detaily,D+M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8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OS/12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OS/13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OS/14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OS/15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OS/16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1" w:after="0" w:line="245" w:lineRule="exact"/>
              <w:ind w:left="40" w:right="99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OS/18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OS/19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OS/20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OS/21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OS/22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OS/24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OS/25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OS/26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OS/27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1" w:after="0" w:line="245" w:lineRule="exact"/>
              <w:ind w:left="40" w:right="99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OS/29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OS/30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OS/31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OS/32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OS/33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OS/34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OS/35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1" w:after="0" w:line="245" w:lineRule="exact"/>
              <w:ind w:left="40" w:right="99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OS/37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OS/38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OS/39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OS/40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OS/42a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OS/42b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OS/44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OS/45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1" w:after="50" w:line="245" w:lineRule="exact"/>
              <w:ind w:left="40" w:right="3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OS/49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998767203R00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56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Háček na oděv,kulatá rozeta,60/54/60mm, nerez,kotvení,doplňky,detaily,D+M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Zásobník toalet. papíru,144/301/138mm,2-role,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nerez,zámek,kotvení,doplňky,detaily,D+M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Dávkovač mýdla,200/140/132mm,objem 1l,,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255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nerez,zámek,kotvení,doplňky,detaily,D+M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Dávkovač mýdla,116/300/143mm,objem 0,8l,,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255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nerez,zámek,kotvení,doplňky,detaily,D+M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Zásobník na papírové ručníky,275/355/112mm,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255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nerez,zámek,kotvení,doplňky,detaily,D+M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1" w:after="0" w:line="245" w:lineRule="exact"/>
              <w:ind w:left="40" w:right="48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Držák toalet. papíru,181/54/79mm, nerez,kotvení,doplňky,detaily,D+M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Držák toalet. papíru,170/65/60mm, nerez,kotvení,doplňky,detaily,D+M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Vnější podlahová čistící zóna,vana,odtok,rám, 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lamely+guma,kotvení,doplňky,detaily,D+M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Vnitřní podlahová čistící zóna,rám, 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26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lamely+textil,kotvení,doplňky,detaily,D+M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Odvodňovací žlab DN200+odporový drát,vyztužený PE, v.100mm,mříž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kompozit,kotvení,doplňky,detaily,D+M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73*3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Samovysychací žlab,180/30mm,kompozit, 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66,24+146*2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Atikový chrlič krátký,DN110mm,64+300mm,PA6/PVC, PVC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manžeta,kotvení,doplňky,detaily,D+M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Atikový pojistný přepad,DN70m,300mm,PA6/PVC, PVC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285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manžeta,kotvení,doplňky,detaily,D+M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Revizní šachta pro veget. střechu,400/400/180mm, K3-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246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300kg,PA+PP,kotvení,doplňky,detaily,D+M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1" w:after="0" w:line="245" w:lineRule="exact"/>
              <w:ind w:left="40" w:right="8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Okrajová kačírková lišta s otvory,AL,65/80mm, 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Ochranné hroty proti ptákům,š,28mm, nerez,kotvení,doplňky,detaily,D+M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Požární světlík střechy 1200/1200mm,A1,rám,lem, 2-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sklo,RAL7038,pohon,kotvení,doplňky,detaily,D+M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Žebřík pro výlez na střechu,350/3500mm,AL, RAL7038,max.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30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150kg,kotvení,doplňky,detaily,D+M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Žebřík pro výlez na střechu,350/3300mm,AL, RAL7038,max.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30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150kg,kotvení,doplňky,detaily,D+M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Kotvící bod bet. střechy,U1,nerez,dl.600mm,pr.16mm,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3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Kotvící bod tr. plechu,nerez,200/200mm,pr.16mm,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3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1" w:after="0" w:line="245" w:lineRule="exact"/>
              <w:ind w:left="40" w:right="39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Permanentní lano,nerez,pr.8mm, 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Montážní lano,pr.14mm, 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Napínací koncovka k nerez. lanu pr. 8mm, 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Koncovka k nalisování na nerez. lano pr. 8mm,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dl.140mm,kotvení,doplňky,detaily,D+M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17,13+34,25*4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Revizní dvířka do SDK stěny,300/300mm,AL rám,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impreg.,tlač.zámky,kotvení,doplňky,detaily,D+M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Revizní dvířka do SDK podhledu,600/600mm,AL rám,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-40" w:right="21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impreg.,tlač.zámky,kotvení,doplňky,detaily,D+M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Označení parkovacích míst,bílá reflexní barva, v.120mm,doplňky,detaily,D+M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Orientační systém objektu,popisy dveří,schodišť,výtahů,polep skel,maskot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veverka,nástřik,příprava dat pro tisk,grafický návrh,doplňky,detaily,D+M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1" w:after="50" w:line="245" w:lineRule="exact"/>
              <w:ind w:left="40" w:right="59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Polepy prosklených ploch,UV samolepky,lepení,doplňky,detaily,D+M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Přesun hmot pro zámečnické konstr., výšky do 24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14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0" w:after="0" w:line="177" w:lineRule="exact"/>
              <w:ind w:left="12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90296</wp:posOffset>
                  </wp:positionH>
                  <wp:positionV relativeFrom="line">
                    <wp:posOffset>127127</wp:posOffset>
                  </wp:positionV>
                  <wp:extent cx="3284064" cy="226901"/>
                  <wp:effectExtent l="0" t="0" r="0" b="0"/>
                  <wp:wrapNone/>
                  <wp:docPr id="231" name="Freeform 23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0067" y="127127"/>
                            <a:ext cx="3169764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82"/>
                                  <w:tab w:val="left" w:pos="1957"/>
                                  <w:tab w:val="left" w:pos="3594"/>
                                  <w:tab w:val="left" w:pos="4528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2 666,01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7 998,03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62" w:right="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5" w:lineRule="exact"/>
              <w:ind w:left="142" w:right="1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97663</wp:posOffset>
                  </wp:positionH>
                  <wp:positionV relativeFrom="paragraph">
                    <wp:posOffset>439166</wp:posOffset>
                  </wp:positionV>
                  <wp:extent cx="3276697" cy="226901"/>
                  <wp:effectExtent l="0" t="0" r="0" b="0"/>
                  <wp:wrapNone/>
                  <wp:docPr id="232" name="Freeform 2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7434" y="439166"/>
                            <a:ext cx="3162397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71"/>
                                  <w:tab w:val="left" w:pos="1945"/>
                                  <w:tab w:val="left" w:pos="3493"/>
                                  <w:tab w:val="left" w:pos="4517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4,80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9 247,85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44 389,68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1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8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20" w:right="1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0" w:line="177" w:lineRule="exact"/>
              <w:ind w:left="2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93" w:after="0" w:line="177" w:lineRule="exact"/>
              <w:ind w:left="12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90296</wp:posOffset>
                  </wp:positionH>
                  <wp:positionV relativeFrom="line">
                    <wp:posOffset>198882</wp:posOffset>
                  </wp:positionV>
                  <wp:extent cx="3284064" cy="226901"/>
                  <wp:effectExtent l="0" t="0" r="0" b="0"/>
                  <wp:wrapNone/>
                  <wp:docPr id="233" name="Freeform 23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0067" y="198882"/>
                            <a:ext cx="3169764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82"/>
                                  <w:tab w:val="left" w:pos="1957"/>
                                  <w:tab w:val="left" w:pos="3505"/>
                                  <w:tab w:val="left" w:pos="4528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6,00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3 259,60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19 557,60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20" w:right="1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5" w:lineRule="exact"/>
              <w:ind w:left="200" w:right="6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90296</wp:posOffset>
                  </wp:positionH>
                  <wp:positionV relativeFrom="paragraph">
                    <wp:posOffset>439039</wp:posOffset>
                  </wp:positionV>
                  <wp:extent cx="3284064" cy="226901"/>
                  <wp:effectExtent l="0" t="0" r="0" b="0"/>
                  <wp:wrapNone/>
                  <wp:docPr id="234" name="Freeform 23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0067" y="439039"/>
                            <a:ext cx="3169764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82"/>
                                  <w:tab w:val="left" w:pos="1867"/>
                                  <w:tab w:val="left" w:pos="3415"/>
                                  <w:tab w:val="left" w:pos="4528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97 675,95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195 351,90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62" w:right="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5" w:lineRule="exact"/>
              <w:ind w:left="142" w:right="10" w:firstLine="57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90296</wp:posOffset>
                  </wp:positionH>
                  <wp:positionV relativeFrom="paragraph">
                    <wp:posOffset>595123</wp:posOffset>
                  </wp:positionV>
                  <wp:extent cx="3284064" cy="226901"/>
                  <wp:effectExtent l="0" t="0" r="0" b="0"/>
                  <wp:wrapNone/>
                  <wp:docPr id="235" name="Freeform 23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0067" y="595123"/>
                            <a:ext cx="3169764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82"/>
                                  <w:tab w:val="left" w:pos="2090"/>
                                  <w:tab w:val="left" w:pos="3594"/>
                                  <w:tab w:val="left" w:pos="4528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979,66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4 898,30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120" w:right="1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6" w:after="0" w:line="177" w:lineRule="exact"/>
              <w:ind w:left="12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90296</wp:posOffset>
                  </wp:positionH>
                  <wp:positionV relativeFrom="line">
                    <wp:posOffset>283337</wp:posOffset>
                  </wp:positionV>
                  <wp:extent cx="3284064" cy="226901"/>
                  <wp:effectExtent l="0" t="0" r="0" b="0"/>
                  <wp:wrapNone/>
                  <wp:docPr id="236" name="Freeform 2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0067" y="283337"/>
                            <a:ext cx="3169764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82"/>
                                  <w:tab w:val="left" w:pos="2090"/>
                                  <w:tab w:val="left" w:pos="3594"/>
                                  <w:tab w:val="left" w:pos="4528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916,09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3 664,36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120" w:right="1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14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6" w:after="0" w:line="177" w:lineRule="exact"/>
              <w:ind w:left="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62" w:right="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50" w:line="245" w:lineRule="exact"/>
              <w:ind w:left="197" w:right="24" w:hanging="43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0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74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50" w:line="177" w:lineRule="exact"/>
              <w:ind w:left="824" w:right="-7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295,39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0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1 741,51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2 548,23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2 548,23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4 318,72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5" w:lineRule="exact"/>
              <w:ind w:left="572" w:right="-7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659,03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659,03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9 499,31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2 664,14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2 664,14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2 764,17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93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2 889,43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2 463,17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464,59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5" w:lineRule="exact"/>
              <w:ind w:left="572" w:right="-7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441,22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428,13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5 141,33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5 001,11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1 304,96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1 910,71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35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2 679,10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5" w:lineRule="exact"/>
              <w:ind w:left="439" w:right="-74" w:firstLine="133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126,20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143,02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3 772,80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26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18 695,75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6" w:after="0" w:line="177" w:lineRule="exact"/>
              <w:ind w:left="43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1 177,83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336,52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200,98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6" w:after="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20 049,32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26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19 322,06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50" w:line="245" w:lineRule="exact"/>
              <w:ind w:left="260" w:right="-74" w:firstLine="312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852,53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209 918,69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636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112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886,17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0" w:after="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1 741,51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2 548,23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5 096,46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8 637,44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5" w:lineRule="exact"/>
              <w:ind w:left="1122" w:right="-7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659,03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659,03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45 596,69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81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388 964,44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73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583 446,66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0" w:line="177" w:lineRule="exact"/>
              <w:ind w:left="81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990 236,26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93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11 557,72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14 779,02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31 917,33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5" w:lineRule="exact"/>
              <w:ind w:left="900" w:right="-74" w:firstLine="89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1 831,06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59 681,32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5 141,33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5 001,11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22 184,32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19 107,10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26 791,00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5" w:lineRule="exact"/>
              <w:ind w:left="900" w:right="-74" w:firstLine="89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9 401,90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7 065,19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18 864,00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597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2 881 575,95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6" w:after="0" w:line="177" w:lineRule="exact"/>
              <w:ind w:left="98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2 355,66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73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105 667,28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74 965,54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6" w:after="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20 049,32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57 966,18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50" w:line="245" w:lineRule="exact"/>
              <w:ind w:left="810" w:right="-74" w:firstLine="89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51 151,80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535 292,66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18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0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06" w:right="2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5" w:lineRule="exact"/>
              <w:ind w:left="268" w:right="18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06" w:right="2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0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93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06" w:right="2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5" w:lineRule="exact"/>
              <w:ind w:left="268" w:right="18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206" w:right="2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5" w:lineRule="exact"/>
              <w:ind w:left="268" w:right="18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206" w:right="2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6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206" w:right="2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6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206" w:right="25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50" w:line="245" w:lineRule="exact"/>
              <w:ind w:left="72" w:right="-3" w:firstLine="196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760"/>
        </w:trPr>
        <w:tc>
          <w:tcPr>
            <w:tcW w:w="47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BF8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7" w:after="187" w:line="240" w:lineRule="auto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902"/>
        </w:trPr>
        <w:tc>
          <w:tcPr>
            <w:tcW w:w="47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219,00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219,00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358,24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358,24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7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68,70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5" w:lineRule="exact"/>
              <w:ind w:left="645" w:right="-74" w:firstLine="179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139,40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7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5" w:lineRule="exact"/>
              <w:ind w:left="734" w:right="-7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74,50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49,40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154,13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154,13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8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314,00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373,00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26" w:after="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1" w:after="0" w:line="177" w:lineRule="exact"/>
              <w:ind w:left="74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1" w:after="50" w:line="245" w:lineRule="exact"/>
              <w:ind w:left="824" w:right="-74" w:hanging="89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2,55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777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Podlahy ze syntetických hmot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4 804 468,44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1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28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5567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47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1359"/>
        </w:trPr>
        <w:tc>
          <w:tcPr>
            <w:tcW w:w="47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80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60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50" w:line="177" w:lineRule="exact"/>
              <w:ind w:left="164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117514</wp:posOffset>
                  </wp:positionH>
                  <wp:positionV relativeFrom="line">
                    <wp:posOffset>-1252092</wp:posOffset>
                  </wp:positionV>
                  <wp:extent cx="8103294" cy="1605867"/>
                  <wp:effectExtent l="0" t="0" r="0" b="0"/>
                  <wp:wrapNone/>
                  <wp:docPr id="237" name="Freeform 2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50837" y="-1252092"/>
                            <a:ext cx="7988994" cy="14915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Podlahy: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687"/>
                                </w:tabs>
                                <w:spacing w:before="1" w:after="0" w:line="245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provedení dle skladeb konstrukcí,technické zprávy a knihy standardů!!!: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F/02:55,0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55,00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597"/>
                                </w:tabs>
                                <w:spacing w:before="6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F/04:103,8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103,80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777"/>
                                </w:tabs>
                                <w:spacing w:before="6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sokly:0,1*29,2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2,92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920"/>
                                  <w:tab w:val="left" w:pos="7600"/>
                                  <w:tab w:val="left" w:pos="8592"/>
                                  <w:tab w:val="left" w:pos="9679"/>
                                  <w:tab w:val="left" w:pos="11094"/>
                                  <w:tab w:val="left" w:pos="12118"/>
                                </w:tabs>
                                <w:spacing w:before="6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33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 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777.4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Nátěry podlah betonových, epoxidový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347,17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243,04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84 376,20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60" w:after="0" w:line="177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Podlahy: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9" w:after="0" w:line="225" w:lineRule="exact"/>
                                <w:ind w:left="192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provedení dle skladeb konstrukcí,technické zprávy a knihy standardů!!!: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epoxidový nátěr ramen schodů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1"/>
                                  <w:sz w:val="16"/>
                                  <w:szCs w:val="16"/>
                                </w:rPr>
                                <w:t>mezipodest:1,5*(5,3+4,8*10+5,1+4,2+4,4+4,0+5,3)+226,5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777.1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8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777.2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777.2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777.3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5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998777203R00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Systém epoxidového souvrství OS8, penetrace,posyp křem.pískem,pigment.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nátěr,sokl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Podlahy: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6" w:lineRule="exact"/>
              <w:ind w:left="40" w:right="3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F/01:1020,8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51" w:line="177" w:lineRule="exact"/>
              <w:ind w:left="-40" w:right="441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sokly:0,1*183,3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1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50" w:line="177" w:lineRule="exact"/>
              <w:ind w:left="197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97663</wp:posOffset>
                  </wp:positionH>
                  <wp:positionV relativeFrom="line">
                    <wp:posOffset>-3378580</wp:posOffset>
                  </wp:positionV>
                  <wp:extent cx="3276697" cy="226901"/>
                  <wp:effectExtent l="0" t="0" r="0" b="0"/>
                  <wp:wrapNone/>
                  <wp:docPr id="238" name="Freeform 2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7434" y="-3378580"/>
                            <a:ext cx="3162397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58"/>
                                  <w:tab w:val="left" w:pos="2078"/>
                                  <w:tab w:val="left" w:pos="3270"/>
                                  <w:tab w:val="left" w:pos="4517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2 386,00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542,18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1 293 641,48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97663</wp:posOffset>
                  </wp:positionH>
                  <wp:positionV relativeFrom="line">
                    <wp:posOffset>-2669921</wp:posOffset>
                  </wp:positionV>
                  <wp:extent cx="3276697" cy="226901"/>
                  <wp:effectExtent l="0" t="0" r="0" b="0"/>
                  <wp:wrapNone/>
                  <wp:docPr id="239" name="Freeform 2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7434" y="-2669921"/>
                            <a:ext cx="3162397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858"/>
                                  <w:tab w:val="left" w:pos="2078"/>
                                  <w:tab w:val="left" w:pos="3270"/>
                                  <w:tab w:val="left" w:pos="4517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7 153,49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415,98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2 975 708,77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97663</wp:posOffset>
                  </wp:positionH>
                  <wp:positionV relativeFrom="line">
                    <wp:posOffset>-1492630</wp:posOffset>
                  </wp:positionV>
                  <wp:extent cx="3276697" cy="226901"/>
                  <wp:effectExtent l="0" t="0" r="0" b="0"/>
                  <wp:wrapNone/>
                  <wp:docPr id="240" name="Freeform 2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7434" y="-1492630"/>
                            <a:ext cx="3162397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91"/>
                                  <w:tab w:val="left" w:pos="2078"/>
                                  <w:tab w:val="left" w:pos="3493"/>
                                  <w:tab w:val="left" w:pos="4517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161,72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261,74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42 328,59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5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1 039,13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93" w:after="0" w:line="177" w:lineRule="exact"/>
              <w:ind w:left="51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1 020,80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60" w:right="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18,33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39" w:after="0" w:line="177" w:lineRule="exact"/>
              <w:ind w:left="51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2 386,00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39" w:after="0" w:line="177" w:lineRule="exact"/>
              <w:ind w:left="51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6 663,30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60" w:right="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82,50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70" w:right="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281,20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70" w:right="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126,49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14" w:after="0" w:line="177" w:lineRule="exact"/>
              <w:ind w:left="570" w:right="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340,95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177" w:lineRule="exact"/>
              <w:ind w:left="83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6,22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0" w:line="177" w:lineRule="exact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8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332,78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50" w:line="177" w:lineRule="exact"/>
              <w:ind w:left="349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44 722,66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81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345 801,68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50" w:line="177" w:lineRule="exact"/>
              <w:ind w:left="90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62 611,72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20" w:after="50" w:line="177" w:lineRule="exact"/>
              <w:ind w:left="9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381"/>
        </w:trPr>
        <w:tc>
          <w:tcPr>
            <w:tcW w:w="47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tcBorders>
              <w:top w:val="nil"/>
              <w:bottom w:val="nil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Systém </w:t>
            </w:r>
            <w:r>
              <w:rPr lang="cs-CZ" sz="16" baseline="0" dirty="0">
                <w:jc w:val="left"/>
                <w:rFonts w:ascii="Arial" w:hAnsi="Arial" w:cs="Arial"/>
                <w:strike/>
                <w:color w:val="FF0000"/>
                <w:sz w:val="16"/>
                <w:szCs w:val="16"/>
              </w:rPr>
              <w:t>epoxidového</w:t>
            </w:r>
            <w:r>
              <w:rPr lang="cs-CZ" sz="16" baseline="0" dirty="0">
                <w:jc w:val="left"/>
                <w:rFonts w:ascii="Arial" w:hAnsi="Arial" w:cs="Arial"/>
                <w:color w:val="FF0000"/>
                <w:sz w:val="16"/>
                <w:szCs w:val="16"/>
              </w:rPr>
              <w:t> polyuretanového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souvrství OS11a,penetrace, 2x posyp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křem.pískem,2x </w:t>
            </w:r>
            <w:r>
              <w:rPr lang="cs-CZ" sz="16" baseline="0" dirty="0">
                <w:jc w:val="left"/>
                <w:rFonts w:ascii="Arial" w:hAnsi="Arial" w:cs="Arial"/>
                <w:color w:val="FF0000"/>
                <w:spacing w:val="-1"/>
                <w:sz w:val="16"/>
                <w:szCs w:val="16"/>
              </w:rPr>
              <w:t>polyuretanová elastická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membrána,2x pigment.nátěr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803"/>
        </w:trPr>
        <w:tc>
          <w:tcPr>
            <w:tcW w:w="47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Střechy: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R/01:2386,0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Systém epoxidového souvrství OS11b,penetrace, 3x posyp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křem.pískem,membrána,pigment.nátěr,sokl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Podlahy: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5" w:lineRule="exact"/>
              <w:ind w:left="40" w:right="3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F/03:6663,3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177" w:lineRule="exact"/>
              <w:ind w:left="-40" w:right="474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F/05a:82,5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465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F/05b:281,2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433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sokly:0,1*1264,9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Systém vodního epoxidového nátěru+balotina,penetr., epox. pojivo matné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hedvábné,polym.granulát,sokl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sokly:0,1*62,2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Přesun hmot pro podlahy syntetické, výšky do 24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5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783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Nátěry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1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773 239,45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293"/>
        </w:trPr>
        <w:tc>
          <w:tcPr>
            <w:tcW w:w="47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1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915701111R00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783896211R0X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783.1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-40" w:right="175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Zřízení vodorovného značení z nátěr.hmot tl.do 3mm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dopravní značení,pruhy,invalidé:455*1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Nátěr betonových povrchů RAL 2012, 2x email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ŽB sloupy:802,8+30,6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ostatní plochy a stěny:125,5*1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Nátěr betonových povrchů,uzavírací,transparentní, protiprašný,odolný,na bázi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25781</wp:posOffset>
                  </wp:positionH>
                  <wp:positionV relativeFrom="line">
                    <wp:posOffset>-118363</wp:posOffset>
                  </wp:positionV>
                  <wp:extent cx="6883751" cy="779605"/>
                  <wp:effectExtent l="0" t="0" r="0" b="0"/>
                  <wp:wrapNone/>
                  <wp:docPr id="241" name="Freeform 2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770379" y="-118363"/>
                            <a:ext cx="6769451" cy="665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449"/>
                                  <w:tab w:val="left" w:pos="7848"/>
                                  <w:tab w:val="left" w:pos="9083"/>
                                  <w:tab w:val="left" w:pos="10197"/>
                                </w:tabs>
                                <w:spacing w:before="0" w:after="0" w:line="177" w:lineRule="exact"/>
                                <w:ind w:left="5680" w:right="0" w:firstLine="0"/>
                                <w:jc w:val="right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m2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11 373,81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43,00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489 073,83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455"/>
                                </w:tabs>
                                <w:spacing w:before="20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ŽB stěny:1327,3+2179,0+2*(2411,3+1163,6)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10 656,10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677"/>
                                </w:tabs>
                                <w:spacing w:before="6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keram.bet. stěny:2*(9,5+320,3+42,0)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743,60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626"/>
                                </w:tabs>
                                <w:spacing w:before="6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odečet stěn s omítkou:-148,5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-148,50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akryl pryskyřic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8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stěny šachet výtahů:1,1*8,5+1,2*8,8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4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Podlahy: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20" w:right="3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F/06:8,9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5" w:after="5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stěna opěrné zdi:2*(2,0*23,2+0,25*2,0)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15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455,00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455,00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4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958,90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833,40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125,50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31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19,91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6" w:after="0" w:line="177" w:lineRule="exact"/>
              <w:ind w:left="83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8,90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5" w:after="5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93,80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49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200,98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57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200,98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63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820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91 445,90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81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192 719,72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01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0" w:after="0" w:line="177" w:lineRule="exact"/>
              <w:ind w:left="286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784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Malby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3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9 913,83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42"/>
        </w:trPr>
        <w:tc>
          <w:tcPr>
            <w:tcW w:w="47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53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784191201R00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784195412R00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53" w:line="177" w:lineRule="exact"/>
              <w:ind w:left="-40" w:right="4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784165622R00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-40" w:right="30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Penetrace podkladu hloubková 1x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114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1.NP:2,8*(10,2+5,4+5,3*2+10,4+12,6)-2,1*(0,7*6+0,8+0,9*2)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W/10:2,8*10,9-2,1*(0,8+0,9*2)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SDK:18,13+6,85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68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Malba malířská, bílá, bez penetrace, 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166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W/10:2,8*10,9-2,1*(0,8+0,9*2)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SDK:18,13+6,85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3" w:line="177" w:lineRule="exact"/>
              <w:ind w:left="-40" w:right="240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Malba omyvatelná, barva, bez penetrace,2x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53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173,52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01" w:after="0" w:line="177" w:lineRule="exact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123,48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25,06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24,98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50,04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3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25,06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24,98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3" w:line="177" w:lineRule="exact"/>
              <w:ind w:left="565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123,48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16,83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33,65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53" w:line="177" w:lineRule="exact"/>
              <w:ind w:left="58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2 920,34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1 683,85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53" w:line="177" w:lineRule="exact"/>
              <w:ind w:left="909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5 309,64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40" w:after="0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0" w:after="53" w:line="177" w:lineRule="exact"/>
              <w:ind w:left="10" w:right="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RTS_I/2024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611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29 z 30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78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Položkový soupis prací, dodávek a služeb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-260"/>
        <w:tblOverlap w:val="never"/>
        "
        <w:tblW w:w="12014" w:type="dxa"/>
        <w:tblLook w:val="04A0" w:firstRow="1" w:lastRow="0" w:firstColumn="1" w:lastColumn="0" w:noHBand="0" w:noVBand="1"/>
      </w:tblPr>
      <w:tblGrid>
        <w:gridCol w:w="477"/>
        <w:gridCol w:w="11556"/>
      </w:tblGrid>
      <w:tr>
        <w:trPr>
          <w:trHeight w:hRule="exact" w:val="45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29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138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FNB PARKOVACÍ DŮM 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128" w:line="240" w:lineRule="auto"/>
              <w:ind w:left="26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 01 Parkovací dům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42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29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37" w:line="240" w:lineRule="auto"/>
              <w:ind w:left="161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Arch. stav. část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25"/>
        </w:trPr>
        <w:tc>
          <w:tcPr>
            <w:tcW w:w="477" w:type="dxa"/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7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56" w:type="dxa"/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82" w:tblpY="218"/>
        <w:tblOverlap w:val="never"/>
        "
        <w:tblW w:w="13015" w:type="dxa"/>
        <w:tblLook w:val="04A0" w:firstRow="1" w:lastRow="0" w:firstColumn="1" w:lastColumn="0" w:noHBand="0" w:noVBand="1"/>
      </w:tblPr>
      <w:tblGrid>
        <w:gridCol w:w="477"/>
        <w:gridCol w:w="1587"/>
        <w:gridCol w:w="5567"/>
        <w:gridCol w:w="500"/>
        <w:gridCol w:w="1159"/>
        <w:gridCol w:w="1087"/>
        <w:gridCol w:w="1636"/>
        <w:gridCol w:w="1018"/>
      </w:tblGrid>
      <w:tr>
        <w:trPr>
          <w:trHeight w:hRule="exact" w:val="493"/>
        </w:trPr>
        <w:tc>
          <w:tcPr>
            <w:tcW w:w="47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P.č.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Číslo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Název položky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13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6" w:after="0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4" w:line="245" w:lineRule="exact"/>
              <w:ind w:left="92" w:right="9" w:firstLine="19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Cen.  </w:t>
            </w: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soustava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88"/>
        </w:trPr>
        <w:tc>
          <w:tcPr>
            <w:tcW w:w="477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1" w:line="245" w:lineRule="exact"/>
              <w:ind w:left="40" w:right="40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1.NP:2,8*(10,2+5,4+5,3*2+10,4+12,6)-2,1*(0,7*6+0,8+0,9*2)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3" w:after="0" w:line="240" w:lineRule="auto"/>
              <w:ind w:left="65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123,48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Montáže dopravních zař. a vah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4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1 570 443,04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739"/>
        </w:trPr>
        <w:tc>
          <w:tcPr>
            <w:tcW w:w="47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16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165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2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Výtah osobní,nosnost 1000kg,9stanic/nástupišť, rychlost 1,00m/s,zdvih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11,99m,pohon,vodítka,D+M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Výtah osobní,nosnost 1150kg,9stanic/nástupišť, rychlost 1,00m/s,zdvih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12,01m,pohon,vodítka,D+M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8" w:after="184" w:line="240" w:lineRule="auto"/>
              <w:ind w:left="12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90296</wp:posOffset>
                  </wp:positionH>
                  <wp:positionV relativeFrom="line">
                    <wp:posOffset>5460</wp:posOffset>
                  </wp:positionV>
                  <wp:extent cx="3284064" cy="226901"/>
                  <wp:effectExtent l="0" t="0" r="0" b="0"/>
                  <wp:wrapNone/>
                  <wp:docPr id="242" name="Freeform 2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70067" y="5460"/>
                            <a:ext cx="3169764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82"/>
                                  <w:tab w:val="left" w:pos="1778"/>
                                  <w:tab w:val="left" w:pos="3415"/>
                                  <w:tab w:val="left" w:pos="4528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kus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1,00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748 764,81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748 764,81	</w:t>
                              </w: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6"/>
                                  <w:szCs w:val="16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5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8" w:after="184" w:line="240" w:lineRule="auto"/>
              <w:ind w:left="82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8" w:after="184" w:line="240" w:lineRule="auto"/>
              <w:ind w:left="26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821 678,23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63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8" w:after="184" w:line="240" w:lineRule="auto"/>
              <w:ind w:left="81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821 678,23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1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8" w:after="184" w:line="240" w:lineRule="auto"/>
              <w:ind w:left="28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vlastní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44"/>
        </w:trPr>
        <w:tc>
          <w:tcPr>
            <w:tcW w:w="47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Díl: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8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567" w:type="dxa"/>
            <w:tcBorders>
              <w:top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Skladby podlah a konstrukcí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00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9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7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  <w:tcBorders>
              <w:top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7979"/>
        </w:trPr>
        <w:tc>
          <w:tcPr>
            <w:tcW w:w="4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84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348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5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-40" w:right="108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M99.1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55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-40" w:right="75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Skladby podlah a konstrukcí, - jen pomocné výpočty, neoceňovat!!!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4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Fasády: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3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W/01:1,9*100,8+4,4*19,7+2,9*(73,5+25,1)+0,9*104,2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02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W/02a:1,0*103,9+1,2*104,0+1,26*(5,9+24,0+6,8)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40" w:right="23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W/02b:13,3*36,1+11,9*36,1+12,1*74,0+8,6*74,0+4,3*(24,8+23,0+11,8*4)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odečet otvorů: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dveře:-(1,4*2,1*2+6*2,1+0,9*2,1*4)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218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prosklené stěny:-(2,8*4,6*2+2,5*4,6*5+4,0*4,6)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6" w:lineRule="exact"/>
              <w:ind w:left="40" w:right="24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otvory:-(1,68*72,7+1,70*(53,8+101,2)+1,58*101,2*2+1,0*83,4+1,8*101,2)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W/03:2,8*6,2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39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W/04:1,3*(10,1+10,4)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342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W/05:0,8*(40,5*2+28,5+30,6)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-40" w:right="39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W/06:1,0*(10,0+10,4)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4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Podlahy: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20" w:right="3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F/01:1020,8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F/02:55,0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F/03:6663,3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F/04:103,8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F/05a:82,5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F/05b:281,2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F/06:8,9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205" w:lineRule="exact"/>
              <w:ind w:left="20" w:right="13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epoxidový nátěr ramen schodů a 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mezipodest:1,5*(5,3+4,8*10+5,1+4,2+4,4+4,0+5,3)+226,5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2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Střechy: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20" w:right="3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provedení dle skladeb konstrukcí,technické zprávy a knihy standardů!!!: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R/01:2386,0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R/02a:142,0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R/02b:122,0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9" w:line="177" w:lineRule="exact"/>
              <w:ind w:left="20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W/05-atiky:0,6*140,0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74" w:right="10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177" w:lineRule="exact"/>
              <w:ind w:left="342" w:right="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14 151,13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47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657,92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70" w:right="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274,94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5" w:lineRule="exact"/>
              <w:ind w:left="670" w:right="-61" w:hanging="17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2 850,02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-26,04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9" w:right="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-101,66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6" w:lineRule="exact"/>
              <w:ind w:left="722" w:right="-61" w:hanging="141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-970,99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17,36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60" w:right="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26,65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70" w:right="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112,08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60" w:right="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20,40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6" w:after="0" w:line="177" w:lineRule="exact"/>
              <w:ind w:left="51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1 020,80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55,00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51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6 663,30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103,80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82,50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281,20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83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pacing w:val="-1"/>
                <w:sz w:val="16"/>
                <w:szCs w:val="16"/>
              </w:rPr>
              <w:t>8,90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86" w:after="0" w:line="177" w:lineRule="exact"/>
              <w:ind w:left="517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413131</wp:posOffset>
                  </wp:positionH>
                  <wp:positionV relativeFrom="line">
                    <wp:posOffset>43688</wp:posOffset>
                  </wp:positionV>
                  <wp:extent cx="425443" cy="226901"/>
                  <wp:effectExtent l="0" t="0" r="0" b="0"/>
                  <wp:wrapNone/>
                  <wp:docPr id="243" name="Freeform 2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10909" y="43688"/>
                            <a:ext cx="311143" cy="112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6" baseline="0" dirty="0">
                                  <w:jc w:val="left"/>
                                  <w:rFonts w:ascii="Arial" w:hAnsi="Arial" w:cs="Arial"/>
                                  <w:color w:val="0000FF"/>
                                  <w:spacing w:val="-4"/>
                                  <w:sz w:val="16"/>
                                  <w:szCs w:val="16"/>
                                </w:rPr>
                                <w:t>340,95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2 386,00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142,00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177" w:lineRule="exact"/>
              <w:ind w:left="65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122,00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9" w:line="177" w:lineRule="exact"/>
              <w:ind w:left="74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FF"/>
                <w:sz w:val="16"/>
                <w:szCs w:val="16"/>
              </w:rPr>
              <w:t>84,00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0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3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docGrid w:linePitch="360"/>
        </w:sectPr>
        <w:tabs>
          <w:tab w:val="left" w:pos="10776"/>
        </w:tabs>
        <w:spacing w:before="257" w:after="0" w:line="222" w:lineRule="exact"/>
        <w:ind w:left="686" w:right="0" w:firstLine="0"/>
      </w:pPr>
      <w:r>
        <w:drawing>
          <wp:anchor simplePos="0" relativeHeight="251658614" behindDoc="0" locked="0" layoutInCell="1" allowOverlap="1">
            <wp:simplePos x="0" y="0"/>
            <wp:positionH relativeFrom="page">
              <wp:posOffset>433323</wp:posOffset>
            </wp:positionH>
            <wp:positionV relativeFrom="line">
              <wp:posOffset>144923</wp:posOffset>
            </wp:positionV>
            <wp:extent cx="11017" cy="167093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017" cy="167093"/>
                    </a:xfrm>
                    <a:custGeom>
                      <a:rect l="l" t="t" r="r" b="b"/>
                      <a:pathLst>
                        <a:path w="11017" h="167093">
                          <a:moveTo>
                            <a:pt x="0" y="167093"/>
                          </a:moveTo>
                          <a:lnTo>
                            <a:pt x="11017" y="167093"/>
                          </a:lnTo>
                          <a:lnTo>
                            <a:pt x="11017" y="0"/>
                          </a:lnTo>
                          <a:lnTo>
                            <a:pt x="0" y="0"/>
                          </a:lnTo>
                          <a:lnTo>
                            <a:pt x="0" y="16709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83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3" behindDoc="0" locked="0" layoutInCell="1" allowOverlap="1">
            <wp:simplePos x="0" y="0"/>
            <wp:positionH relativeFrom="page">
              <wp:posOffset>434251</wp:posOffset>
            </wp:positionH>
            <wp:positionV relativeFrom="line">
              <wp:posOffset>145901</wp:posOffset>
            </wp:positionV>
            <wp:extent cx="180" cy="165226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5226"/>
                    </a:xfrm>
                    <a:custGeom>
                      <a:rect l="l" t="t" r="r" b="b"/>
                      <a:pathLst>
                        <a:path w="180" h="165226">
                          <a:moveTo>
                            <a:pt x="0" y="0"/>
                          </a:moveTo>
                          <a:lnTo>
                            <a:pt x="0" y="165226"/>
                          </a:lnTo>
                        </a:path>
                      </a:pathLst>
                    </a:custGeom>
                    <a:noFill/>
                    <a:ln w="1836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8" behindDoc="0" locked="0" layoutInCell="1" allowOverlap="1">
            <wp:simplePos x="0" y="0"/>
            <wp:positionH relativeFrom="page">
              <wp:posOffset>444347</wp:posOffset>
            </wp:positionH>
            <wp:positionV relativeFrom="line">
              <wp:posOffset>144916</wp:posOffset>
            </wp:positionV>
            <wp:extent cx="7630668" cy="11017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30668" cy="11017"/>
                    </a:xfrm>
                    <a:custGeom>
                      <a:rect l="l" t="t" r="r" b="b"/>
                      <a:pathLst>
                        <a:path w="7630668" h="11017">
                          <a:moveTo>
                            <a:pt x="0" y="11017"/>
                          </a:moveTo>
                          <a:lnTo>
                            <a:pt x="7630668" y="11017"/>
                          </a:lnTo>
                          <a:lnTo>
                            <a:pt x="7630668" y="0"/>
                          </a:lnTo>
                          <a:lnTo>
                            <a:pt x="0" y="0"/>
                          </a:lnTo>
                          <a:lnTo>
                            <a:pt x="0" y="1101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83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7" behindDoc="0" locked="0" layoutInCell="1" allowOverlap="1">
            <wp:simplePos x="0" y="0"/>
            <wp:positionH relativeFrom="page">
              <wp:posOffset>445262</wp:posOffset>
            </wp:positionH>
            <wp:positionV relativeFrom="line">
              <wp:posOffset>145901</wp:posOffset>
            </wp:positionV>
            <wp:extent cx="7628890" cy="180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8890" cy="180"/>
                    </a:xfrm>
                    <a:custGeom>
                      <a:rect l="l" t="t" r="r" b="b"/>
                      <a:pathLst>
                        <a:path w="7628890" h="180">
                          <a:moveTo>
                            <a:pt x="0" y="0"/>
                          </a:moveTo>
                          <a:lnTo>
                            <a:pt x="7628890" y="0"/>
                          </a:lnTo>
                        </a:path>
                      </a:pathLst>
                    </a:custGeom>
                    <a:noFill/>
                    <a:ln w="1836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438835</wp:posOffset>
            </wp:positionH>
            <wp:positionV relativeFrom="line">
              <wp:posOffset>150422</wp:posOffset>
            </wp:positionV>
            <wp:extent cx="7632573" cy="15791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32573" cy="157911"/>
                    </a:xfrm>
                    <a:custGeom>
                      <a:rect l="l" t="t" r="r" b="b"/>
                      <a:pathLst>
                        <a:path w="7632573" h="157911">
                          <a:moveTo>
                            <a:pt x="0" y="157911"/>
                          </a:moveTo>
                          <a:lnTo>
                            <a:pt x="7632573" y="157911"/>
                          </a:lnTo>
                          <a:lnTo>
                            <a:pt x="7632573" y="0"/>
                          </a:lnTo>
                          <a:lnTo>
                            <a:pt x="0" y="0"/>
                          </a:lnTo>
                          <a:lnTo>
                            <a:pt x="0" y="157911"/>
                          </a:lnTo>
                          <a:close/>
                        </a:path>
                      </a:pathLst>
                    </a:custGeom>
                    <a:solidFill>
                      <a:srgbClr val="C1C1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8" behindDoc="0" locked="0" layoutInCell="1" allowOverlap="1">
            <wp:simplePos x="0" y="0"/>
            <wp:positionH relativeFrom="page">
              <wp:posOffset>8063992</wp:posOffset>
            </wp:positionH>
            <wp:positionV relativeFrom="line">
              <wp:posOffset>155946</wp:posOffset>
            </wp:positionV>
            <wp:extent cx="11017" cy="156070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017" cy="156070"/>
                    </a:xfrm>
                    <a:custGeom>
                      <a:rect l="l" t="t" r="r" b="b"/>
                      <a:pathLst>
                        <a:path w="11017" h="156070">
                          <a:moveTo>
                            <a:pt x="0" y="156070"/>
                          </a:moveTo>
                          <a:lnTo>
                            <a:pt x="11017" y="156070"/>
                          </a:lnTo>
                          <a:lnTo>
                            <a:pt x="11017" y="0"/>
                          </a:lnTo>
                          <a:lnTo>
                            <a:pt x="0" y="0"/>
                          </a:lnTo>
                          <a:lnTo>
                            <a:pt x="0" y="15607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83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7" behindDoc="0" locked="0" layoutInCell="1" allowOverlap="1">
            <wp:simplePos x="0" y="0"/>
            <wp:positionH relativeFrom="page">
              <wp:posOffset>8065007</wp:posOffset>
            </wp:positionH>
            <wp:positionV relativeFrom="line">
              <wp:posOffset>156950</wp:posOffset>
            </wp:positionV>
            <wp:extent cx="180" cy="154177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4177"/>
                    </a:xfrm>
                    <a:custGeom>
                      <a:rect l="l" t="t" r="r" b="b"/>
                      <a:pathLst>
                        <a:path w="180" h="154177">
                          <a:moveTo>
                            <a:pt x="0" y="0"/>
                          </a:moveTo>
                          <a:lnTo>
                            <a:pt x="0" y="154177"/>
                          </a:lnTo>
                        </a:path>
                      </a:pathLst>
                    </a:custGeom>
                    <a:noFill/>
                    <a:ln w="1836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0" behindDoc="0" locked="0" layoutInCell="1" allowOverlap="1">
            <wp:simplePos x="0" y="0"/>
            <wp:positionH relativeFrom="page">
              <wp:posOffset>444347</wp:posOffset>
            </wp:positionH>
            <wp:positionV relativeFrom="line">
              <wp:posOffset>300999</wp:posOffset>
            </wp:positionV>
            <wp:extent cx="7630668" cy="11017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30668" cy="11017"/>
                    </a:xfrm>
                    <a:custGeom>
                      <a:rect l="l" t="t" r="r" b="b"/>
                      <a:pathLst>
                        <a:path w="7630668" h="11017">
                          <a:moveTo>
                            <a:pt x="0" y="11017"/>
                          </a:moveTo>
                          <a:lnTo>
                            <a:pt x="7630668" y="11017"/>
                          </a:lnTo>
                          <a:lnTo>
                            <a:pt x="7630668" y="0"/>
                          </a:lnTo>
                          <a:lnTo>
                            <a:pt x="0" y="0"/>
                          </a:lnTo>
                          <a:lnTo>
                            <a:pt x="0" y="1101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83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9" behindDoc="0" locked="0" layoutInCell="1" allowOverlap="1">
            <wp:simplePos x="0" y="0"/>
            <wp:positionH relativeFrom="page">
              <wp:posOffset>445262</wp:posOffset>
            </wp:positionH>
            <wp:positionV relativeFrom="line">
              <wp:posOffset>301983</wp:posOffset>
            </wp:positionV>
            <wp:extent cx="7628890" cy="180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8890" cy="180"/>
                    </a:xfrm>
                    <a:custGeom>
                      <a:rect l="l" t="t" r="r" b="b"/>
                      <a:pathLst>
                        <a:path w="7628890" h="180">
                          <a:moveTo>
                            <a:pt x="0" y="0"/>
                          </a:moveTo>
                          <a:lnTo>
                            <a:pt x="7628890" y="0"/>
                          </a:lnTo>
                        </a:path>
                      </a:pathLst>
                    </a:custGeom>
                    <a:noFill/>
                    <a:ln w="1836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Celkem	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111 858 329,62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tblpX="668" w:tblpY="-270"/>
        <w:tblOverlap w:val="never"/>
        "
        <w:tblW w:w="1570" w:type="dxa"/>
        <w:tblLook w:val="04A0" w:firstRow="1" w:lastRow="0" w:firstColumn="1" w:lastColumn="0" w:noHBand="0" w:noVBand="1"/>
      </w:tblPr>
      <w:tblGrid>
        <w:gridCol w:w="1590"/>
      </w:tblGrid>
      <w:tr>
        <w:trPr>
          <w:trHeight w:hRule="exact" w:val="248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6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21" w:after="0" w:line="245" w:lineRule="exact"/>
        <w:ind w:left="14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změny ke dni 9.12.2024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změny ke dni 7.1.2025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změny ke dni 14.1.2025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změny ke dni 13.3.2025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4346" w:h="20780"/>
          <w:pgMar w:top="343" w:right="500" w:bottom="275" w:left="500" w:header="708" w:footer="708" w:gutter="0"/>
          <w:cols w:num="2" w:space="0" w:equalWidth="0">
            <w:col w:w="2299" w:space="-20"/>
            <w:col w:w="9932" w:space="0"/>
          </w:cols>
          <w:docGrid w:linePitch="360"/>
        </w:sectPr>
        <w:spacing w:before="0" w:after="0" w:line="222" w:lineRule="exact"/>
        <w:ind w:left="383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Stránka 30 z 30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4346" w:h="2078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44" Type="http://schemas.openxmlformats.org/officeDocument/2006/relationships/hyperlink" TargetMode="External" Target="http://zhutn.tl.30"/><Relationship Id="rId162" Type="http://schemas.openxmlformats.org/officeDocument/2006/relationships/hyperlink" TargetMode="External" Target="http://1.PP:1.NP:2"/><Relationship Id="rId163" Type="http://schemas.openxmlformats.org/officeDocument/2006/relationships/hyperlink" TargetMode="External" Target="http://2.NP:3.NP:4.NP:"/><Relationship Id="rId166" Type="http://schemas.openxmlformats.org/officeDocument/2006/relationships/hyperlink" TargetMode="External" Target="http://2.NP:3.NP:"/><Relationship Id="rId176" Type="http://schemas.openxmlformats.org/officeDocument/2006/relationships/hyperlink" TargetMode="External" Target="http://2.NP:03.NP: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2025-09-01T09:48:12Z</dcterms:created>
  <dcterms:modified xsi:type="dcterms:W3CDTF">2025-09-01T09:48:12Z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