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6EB5" w14:textId="0DC69B5F" w:rsidR="00BA0826" w:rsidRPr="008017EF" w:rsidRDefault="00BA0826" w:rsidP="00BA082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017EF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E25F29">
        <w:rPr>
          <w:rFonts w:asciiTheme="minorHAnsi" w:hAnsiTheme="minorHAnsi" w:cstheme="minorHAnsi"/>
          <w:b/>
          <w:bCs/>
          <w:sz w:val="32"/>
          <w:szCs w:val="32"/>
        </w:rPr>
        <w:t>1</w:t>
      </w:r>
    </w:p>
    <w:p w14:paraId="391FE5AA" w14:textId="77777777" w:rsidR="00E25F29" w:rsidRDefault="00BA0826" w:rsidP="00BA082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017EF">
        <w:rPr>
          <w:rFonts w:asciiTheme="minorHAnsi" w:hAnsiTheme="minorHAnsi" w:cstheme="minorHAnsi"/>
          <w:b/>
          <w:bCs/>
          <w:sz w:val="32"/>
          <w:szCs w:val="32"/>
        </w:rPr>
        <w:t xml:space="preserve">KE SMLOUVĚ </w:t>
      </w:r>
      <w:r w:rsidR="00E25F29" w:rsidRPr="008017EF">
        <w:rPr>
          <w:rFonts w:asciiTheme="minorHAnsi" w:hAnsiTheme="minorHAnsi" w:cstheme="minorHAnsi"/>
          <w:b/>
          <w:bCs/>
          <w:sz w:val="32"/>
          <w:szCs w:val="32"/>
        </w:rPr>
        <w:t xml:space="preserve">O </w:t>
      </w:r>
      <w:r w:rsidR="00E25F29" w:rsidRPr="00E25F29">
        <w:rPr>
          <w:rFonts w:asciiTheme="minorHAnsi" w:hAnsiTheme="minorHAnsi" w:cstheme="minorHAnsi"/>
          <w:b/>
          <w:bCs/>
          <w:sz w:val="32"/>
          <w:szCs w:val="32"/>
        </w:rPr>
        <w:t>POSKYTNUTÍ SLUŽEB V REŽIMU OPEN ACCESS</w:t>
      </w:r>
      <w:r w:rsidR="00E25F29" w:rsidRPr="008017E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1765CFC0" w14:textId="78173DF4" w:rsidR="00BA0826" w:rsidRPr="008017EF" w:rsidRDefault="000A32F6" w:rsidP="00BA082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017EF">
        <w:rPr>
          <w:rFonts w:asciiTheme="minorHAnsi" w:hAnsiTheme="minorHAnsi" w:cstheme="minorHAnsi"/>
          <w:b/>
          <w:bCs/>
          <w:sz w:val="32"/>
          <w:szCs w:val="32"/>
        </w:rPr>
        <w:t xml:space="preserve">č. </w:t>
      </w:r>
      <w:r w:rsidR="00E25F29">
        <w:rPr>
          <w:rFonts w:asciiTheme="minorHAnsi" w:hAnsiTheme="minorHAnsi" w:cstheme="minorHAnsi"/>
          <w:b/>
          <w:bCs/>
          <w:sz w:val="32"/>
          <w:szCs w:val="32"/>
        </w:rPr>
        <w:t>2025-624</w:t>
      </w:r>
    </w:p>
    <w:p w14:paraId="68015B7D" w14:textId="72A7D55D" w:rsidR="00587EDF" w:rsidRPr="008017EF" w:rsidRDefault="00BA0826" w:rsidP="00BA082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017EF">
        <w:rPr>
          <w:rFonts w:asciiTheme="minorHAnsi" w:hAnsiTheme="minorHAnsi" w:cstheme="minorHAnsi"/>
          <w:b/>
          <w:bCs/>
          <w:sz w:val="32"/>
          <w:szCs w:val="32"/>
        </w:rPr>
        <w:t xml:space="preserve">ZE DNE </w:t>
      </w:r>
      <w:r w:rsidR="00E25F29">
        <w:rPr>
          <w:rFonts w:asciiTheme="minorHAnsi" w:hAnsiTheme="minorHAnsi" w:cstheme="minorHAnsi"/>
          <w:b/>
          <w:bCs/>
          <w:sz w:val="32"/>
          <w:szCs w:val="32"/>
        </w:rPr>
        <w:t>7. 8. 2025</w:t>
      </w:r>
    </w:p>
    <w:p w14:paraId="6EC81BD8" w14:textId="77777777" w:rsidR="00BA0826" w:rsidRPr="008017EF" w:rsidRDefault="00BA0826" w:rsidP="00BA082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71FB316" w14:textId="189EBD4C" w:rsidR="00821264" w:rsidRPr="008017EF" w:rsidRDefault="00587ED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017EF">
        <w:rPr>
          <w:rFonts w:asciiTheme="minorHAnsi" w:hAnsiTheme="minorHAnsi" w:cstheme="minorHAnsi"/>
          <w:bCs/>
          <w:sz w:val="24"/>
          <w:szCs w:val="24"/>
        </w:rPr>
        <w:t>(dále jen „</w:t>
      </w:r>
      <w:r w:rsidR="000A32F6" w:rsidRPr="008017EF">
        <w:rPr>
          <w:rFonts w:asciiTheme="minorHAnsi" w:hAnsiTheme="minorHAnsi" w:cstheme="minorHAnsi"/>
          <w:b/>
          <w:bCs/>
          <w:sz w:val="24"/>
          <w:szCs w:val="24"/>
        </w:rPr>
        <w:t>Dodatek</w:t>
      </w:r>
      <w:r w:rsidRPr="008017EF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36262351" w14:textId="77777777" w:rsidR="00C17A21" w:rsidRPr="008017EF" w:rsidRDefault="00C17A21" w:rsidP="00C11BB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025A979" w14:textId="77777777" w:rsidR="00403618" w:rsidRPr="008017EF" w:rsidRDefault="00403618" w:rsidP="00C11BB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FE378FF" w14:textId="77777777" w:rsidR="00C17A21" w:rsidRPr="008017EF" w:rsidRDefault="00C17A21">
      <w:pPr>
        <w:jc w:val="both"/>
        <w:rPr>
          <w:rFonts w:asciiTheme="minorHAnsi" w:hAnsiTheme="minorHAnsi" w:cstheme="minorHAnsi"/>
          <w:sz w:val="24"/>
          <w:szCs w:val="24"/>
        </w:rPr>
      </w:pPr>
      <w:r w:rsidRPr="008017EF">
        <w:rPr>
          <w:rFonts w:asciiTheme="minorHAnsi" w:hAnsiTheme="minorHAnsi" w:cstheme="minorHAnsi"/>
          <w:sz w:val="24"/>
          <w:szCs w:val="24"/>
          <w:u w:val="single"/>
        </w:rPr>
        <w:t>Smluvní strany:</w:t>
      </w:r>
    </w:p>
    <w:p w14:paraId="04A5BA2A" w14:textId="77777777" w:rsidR="00C17A21" w:rsidRPr="008017EF" w:rsidRDefault="00C17A2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AF5711F" w14:textId="77777777" w:rsidR="00E25F29" w:rsidRDefault="00E25F29" w:rsidP="003C64F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25F29">
        <w:rPr>
          <w:rFonts w:asciiTheme="minorHAnsi" w:hAnsiTheme="minorHAnsi" w:cstheme="minorHAnsi"/>
          <w:b/>
          <w:sz w:val="24"/>
          <w:szCs w:val="24"/>
        </w:rPr>
        <w:t>Mikrobiologický ústav AV ČR, v. v. i.</w:t>
      </w:r>
    </w:p>
    <w:p w14:paraId="15D16D71" w14:textId="62189CF5" w:rsidR="003C64F8" w:rsidRPr="008017EF" w:rsidRDefault="003C64F8" w:rsidP="003C64F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017EF">
        <w:rPr>
          <w:rFonts w:asciiTheme="minorHAnsi" w:hAnsiTheme="minorHAnsi" w:cstheme="minorHAnsi"/>
          <w:bCs/>
          <w:sz w:val="24"/>
          <w:szCs w:val="24"/>
        </w:rPr>
        <w:t xml:space="preserve">se sídlem: </w:t>
      </w:r>
      <w:r w:rsidR="00E25F29" w:rsidRPr="00E25F29">
        <w:rPr>
          <w:rFonts w:asciiTheme="minorHAnsi" w:hAnsiTheme="minorHAnsi" w:cstheme="minorHAnsi"/>
          <w:bCs/>
          <w:sz w:val="24"/>
          <w:szCs w:val="24"/>
        </w:rPr>
        <w:t>Vídeňská 1083, 142 00 Praha 4</w:t>
      </w:r>
    </w:p>
    <w:p w14:paraId="1E60505C" w14:textId="7A654E35" w:rsidR="003C64F8" w:rsidRPr="008017EF" w:rsidRDefault="003C64F8" w:rsidP="003C64F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017EF">
        <w:rPr>
          <w:rFonts w:asciiTheme="minorHAnsi" w:hAnsiTheme="minorHAnsi" w:cstheme="minorHAnsi"/>
          <w:bCs/>
          <w:sz w:val="24"/>
          <w:szCs w:val="24"/>
        </w:rPr>
        <w:t xml:space="preserve">IČO: </w:t>
      </w:r>
      <w:r w:rsidR="00E25F29" w:rsidRPr="00E25F29">
        <w:rPr>
          <w:rFonts w:asciiTheme="minorHAnsi" w:hAnsiTheme="minorHAnsi" w:cstheme="minorHAnsi"/>
          <w:bCs/>
          <w:sz w:val="24"/>
          <w:szCs w:val="24"/>
        </w:rPr>
        <w:t>61388971</w:t>
      </w:r>
    </w:p>
    <w:p w14:paraId="519FEBA1" w14:textId="77777777" w:rsidR="00E25F29" w:rsidRPr="008017EF" w:rsidRDefault="00E25F29" w:rsidP="00E25F29">
      <w:pPr>
        <w:jc w:val="both"/>
        <w:rPr>
          <w:rFonts w:asciiTheme="minorHAnsi" w:hAnsiTheme="minorHAnsi" w:cstheme="minorHAnsi"/>
          <w:sz w:val="24"/>
          <w:szCs w:val="24"/>
        </w:rPr>
      </w:pPr>
      <w:r w:rsidRPr="008017EF">
        <w:rPr>
          <w:rFonts w:asciiTheme="minorHAnsi" w:hAnsiTheme="minorHAnsi" w:cstheme="minorHAnsi"/>
          <w:sz w:val="24"/>
          <w:szCs w:val="24"/>
        </w:rPr>
        <w:t>zapsaný v rejstříku veřejných výzkumných institucí vedeném Ministerstvem školství, mládeže a tělovýchovy</w:t>
      </w:r>
    </w:p>
    <w:p w14:paraId="008E8393" w14:textId="3B6336DA" w:rsidR="003C64F8" w:rsidRPr="008017EF" w:rsidRDefault="003C64F8" w:rsidP="003C64F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017EF">
        <w:rPr>
          <w:rFonts w:asciiTheme="minorHAnsi" w:hAnsiTheme="minorHAnsi" w:cstheme="minorHAnsi"/>
          <w:bCs/>
          <w:sz w:val="24"/>
          <w:szCs w:val="24"/>
        </w:rPr>
        <w:t>zastoupen</w:t>
      </w:r>
      <w:r w:rsidR="00E25F29">
        <w:rPr>
          <w:rFonts w:asciiTheme="minorHAnsi" w:hAnsiTheme="minorHAnsi" w:cstheme="minorHAnsi"/>
          <w:bCs/>
          <w:sz w:val="24"/>
          <w:szCs w:val="24"/>
        </w:rPr>
        <w:t>ý</w:t>
      </w:r>
      <w:r w:rsidRPr="008017EF">
        <w:rPr>
          <w:rFonts w:asciiTheme="minorHAnsi" w:hAnsiTheme="minorHAnsi" w:cstheme="minorHAnsi"/>
          <w:bCs/>
          <w:sz w:val="24"/>
          <w:szCs w:val="24"/>
        </w:rPr>
        <w:t xml:space="preserve">: </w:t>
      </w:r>
      <w:proofErr w:type="spellStart"/>
      <w:r w:rsidR="006608A8">
        <w:rPr>
          <w:rFonts w:asciiTheme="minorHAnsi" w:hAnsiTheme="minorHAnsi" w:cstheme="minorHAnsi"/>
          <w:bCs/>
          <w:sz w:val="24"/>
          <w:szCs w:val="24"/>
        </w:rPr>
        <w:t>xxx</w:t>
      </w:r>
      <w:proofErr w:type="spellEnd"/>
      <w:r w:rsidR="00E25F29">
        <w:rPr>
          <w:rFonts w:asciiTheme="minorHAnsi" w:hAnsiTheme="minorHAnsi" w:cstheme="minorHAnsi"/>
          <w:bCs/>
          <w:sz w:val="24"/>
          <w:szCs w:val="24"/>
        </w:rPr>
        <w:t>, ředitelem</w:t>
      </w:r>
    </w:p>
    <w:p w14:paraId="37CD0398" w14:textId="199E9BA3" w:rsidR="005F6696" w:rsidRPr="008017EF" w:rsidRDefault="005F6696" w:rsidP="003C64F8">
      <w:pPr>
        <w:jc w:val="both"/>
        <w:rPr>
          <w:rFonts w:asciiTheme="minorHAnsi" w:hAnsiTheme="minorHAnsi" w:cstheme="minorHAnsi"/>
          <w:sz w:val="24"/>
          <w:szCs w:val="24"/>
        </w:rPr>
      </w:pPr>
      <w:r w:rsidRPr="008017EF">
        <w:rPr>
          <w:rFonts w:asciiTheme="minorHAnsi" w:hAnsiTheme="minorHAnsi" w:cstheme="minorHAnsi"/>
          <w:sz w:val="24"/>
          <w:szCs w:val="24"/>
        </w:rPr>
        <w:t>(dále jen „</w:t>
      </w:r>
      <w:r w:rsidR="00E25F29">
        <w:rPr>
          <w:rFonts w:asciiTheme="minorHAnsi" w:hAnsiTheme="minorHAnsi" w:cstheme="minorHAnsi"/>
          <w:b/>
          <w:sz w:val="24"/>
          <w:szCs w:val="24"/>
        </w:rPr>
        <w:t>Uživatel</w:t>
      </w:r>
      <w:r w:rsidRPr="008017EF">
        <w:rPr>
          <w:rFonts w:asciiTheme="minorHAnsi" w:hAnsiTheme="minorHAnsi" w:cstheme="minorHAnsi"/>
          <w:sz w:val="24"/>
          <w:szCs w:val="24"/>
        </w:rPr>
        <w:t>“)</w:t>
      </w:r>
    </w:p>
    <w:p w14:paraId="4F0FAF4A" w14:textId="77777777" w:rsidR="00403618" w:rsidRPr="008017EF" w:rsidRDefault="00403618" w:rsidP="005F66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7C49841" w14:textId="77777777" w:rsidR="00C17A21" w:rsidRPr="008017EF" w:rsidRDefault="00C17A21">
      <w:pPr>
        <w:jc w:val="both"/>
        <w:rPr>
          <w:rFonts w:asciiTheme="minorHAnsi" w:hAnsiTheme="minorHAnsi" w:cstheme="minorHAnsi"/>
          <w:sz w:val="24"/>
          <w:szCs w:val="24"/>
        </w:rPr>
      </w:pPr>
      <w:r w:rsidRPr="008017EF">
        <w:rPr>
          <w:rFonts w:asciiTheme="minorHAnsi" w:hAnsiTheme="minorHAnsi" w:cstheme="minorHAnsi"/>
          <w:sz w:val="24"/>
          <w:szCs w:val="24"/>
        </w:rPr>
        <w:t>a</w:t>
      </w:r>
    </w:p>
    <w:p w14:paraId="3C11BE72" w14:textId="77777777" w:rsidR="00C17A21" w:rsidRPr="008017EF" w:rsidRDefault="00C17A2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C3E42C" w14:textId="72656AAE" w:rsidR="00C17A21" w:rsidRPr="008017EF" w:rsidRDefault="00566C57">
      <w:pPr>
        <w:jc w:val="both"/>
        <w:rPr>
          <w:rFonts w:asciiTheme="minorHAnsi" w:hAnsiTheme="minorHAnsi" w:cstheme="minorHAnsi"/>
          <w:sz w:val="24"/>
          <w:szCs w:val="24"/>
        </w:rPr>
      </w:pPr>
      <w:r w:rsidRPr="008017EF">
        <w:rPr>
          <w:rFonts w:asciiTheme="minorHAnsi" w:hAnsiTheme="minorHAnsi" w:cstheme="minorHAnsi"/>
          <w:b/>
          <w:bCs/>
          <w:sz w:val="24"/>
          <w:szCs w:val="24"/>
        </w:rPr>
        <w:t>Ústav molekulární genetiky AV ČR, v.</w:t>
      </w:r>
      <w:r w:rsidR="002D2029" w:rsidRPr="008017E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017EF">
        <w:rPr>
          <w:rFonts w:asciiTheme="minorHAnsi" w:hAnsiTheme="minorHAnsi" w:cstheme="minorHAnsi"/>
          <w:b/>
          <w:bCs/>
          <w:sz w:val="24"/>
          <w:szCs w:val="24"/>
        </w:rPr>
        <w:t>v.</w:t>
      </w:r>
      <w:r w:rsidR="002D2029" w:rsidRPr="008017E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017EF">
        <w:rPr>
          <w:rFonts w:asciiTheme="minorHAnsi" w:hAnsiTheme="minorHAnsi" w:cstheme="minorHAnsi"/>
          <w:b/>
          <w:bCs/>
          <w:sz w:val="24"/>
          <w:szCs w:val="24"/>
        </w:rPr>
        <w:t>i.</w:t>
      </w:r>
    </w:p>
    <w:p w14:paraId="69152DC5" w14:textId="00D7E9D4" w:rsidR="00C17A21" w:rsidRPr="008017EF" w:rsidRDefault="00C17A21">
      <w:pPr>
        <w:jc w:val="both"/>
        <w:rPr>
          <w:rFonts w:asciiTheme="minorHAnsi" w:hAnsiTheme="minorHAnsi" w:cstheme="minorHAnsi"/>
          <w:sz w:val="24"/>
          <w:szCs w:val="24"/>
        </w:rPr>
      </w:pPr>
      <w:r w:rsidRPr="008017EF">
        <w:rPr>
          <w:rFonts w:asciiTheme="minorHAnsi" w:hAnsiTheme="minorHAnsi" w:cstheme="minorHAnsi"/>
          <w:sz w:val="24"/>
          <w:szCs w:val="24"/>
        </w:rPr>
        <w:t xml:space="preserve">se sídlem: </w:t>
      </w:r>
      <w:r w:rsidR="00566C57" w:rsidRPr="008017EF">
        <w:rPr>
          <w:rFonts w:asciiTheme="minorHAnsi" w:hAnsiTheme="minorHAnsi" w:cstheme="minorHAnsi"/>
          <w:sz w:val="24"/>
          <w:szCs w:val="24"/>
        </w:rPr>
        <w:t xml:space="preserve">Praha 4, Vídeňská 1083, PSČ 142 </w:t>
      </w:r>
      <w:r w:rsidR="00273F3B" w:rsidRPr="008017EF">
        <w:rPr>
          <w:rFonts w:asciiTheme="minorHAnsi" w:hAnsiTheme="minorHAnsi" w:cstheme="minorHAnsi"/>
          <w:sz w:val="24"/>
          <w:szCs w:val="24"/>
        </w:rPr>
        <w:t>0</w:t>
      </w:r>
      <w:r w:rsidR="00566C57" w:rsidRPr="008017EF">
        <w:rPr>
          <w:rFonts w:asciiTheme="minorHAnsi" w:hAnsiTheme="minorHAnsi" w:cstheme="minorHAnsi"/>
          <w:sz w:val="24"/>
          <w:szCs w:val="24"/>
        </w:rPr>
        <w:t>0</w:t>
      </w:r>
    </w:p>
    <w:p w14:paraId="6C89CAD6" w14:textId="77777777" w:rsidR="00564706" w:rsidRPr="008017EF" w:rsidRDefault="00C17A21">
      <w:pPr>
        <w:jc w:val="both"/>
        <w:rPr>
          <w:rFonts w:asciiTheme="minorHAnsi" w:hAnsiTheme="minorHAnsi" w:cstheme="minorHAnsi"/>
          <w:sz w:val="24"/>
          <w:szCs w:val="24"/>
        </w:rPr>
      </w:pPr>
      <w:r w:rsidRPr="008017EF">
        <w:rPr>
          <w:rFonts w:asciiTheme="minorHAnsi" w:hAnsiTheme="minorHAnsi" w:cstheme="minorHAnsi"/>
          <w:sz w:val="24"/>
          <w:szCs w:val="24"/>
        </w:rPr>
        <w:t>IČ</w:t>
      </w:r>
      <w:r w:rsidR="00564706" w:rsidRPr="008017EF">
        <w:rPr>
          <w:rFonts w:asciiTheme="minorHAnsi" w:hAnsiTheme="minorHAnsi" w:cstheme="minorHAnsi"/>
          <w:sz w:val="24"/>
          <w:szCs w:val="24"/>
        </w:rPr>
        <w:t>O</w:t>
      </w:r>
      <w:r w:rsidRPr="008017EF">
        <w:rPr>
          <w:rFonts w:asciiTheme="minorHAnsi" w:hAnsiTheme="minorHAnsi" w:cstheme="minorHAnsi"/>
          <w:sz w:val="24"/>
          <w:szCs w:val="24"/>
        </w:rPr>
        <w:t>:</w:t>
      </w:r>
      <w:r w:rsidR="00566C57" w:rsidRPr="008017EF">
        <w:rPr>
          <w:rFonts w:asciiTheme="minorHAnsi" w:hAnsiTheme="minorHAnsi" w:cstheme="minorHAnsi"/>
          <w:sz w:val="24"/>
          <w:szCs w:val="24"/>
        </w:rPr>
        <w:t xml:space="preserve"> 68378050</w:t>
      </w:r>
    </w:p>
    <w:p w14:paraId="7D375FA3" w14:textId="77777777" w:rsidR="00C17A21" w:rsidRPr="008017EF" w:rsidRDefault="00564706">
      <w:pPr>
        <w:jc w:val="both"/>
        <w:rPr>
          <w:rFonts w:asciiTheme="minorHAnsi" w:hAnsiTheme="minorHAnsi" w:cstheme="minorHAnsi"/>
          <w:sz w:val="24"/>
          <w:szCs w:val="24"/>
        </w:rPr>
      </w:pPr>
      <w:r w:rsidRPr="008017EF">
        <w:rPr>
          <w:rFonts w:asciiTheme="minorHAnsi" w:hAnsiTheme="minorHAnsi" w:cstheme="minorHAnsi"/>
          <w:sz w:val="24"/>
          <w:szCs w:val="24"/>
        </w:rPr>
        <w:t>DIČ:</w:t>
      </w:r>
      <w:r w:rsidR="00C17A21" w:rsidRPr="008017EF">
        <w:rPr>
          <w:rFonts w:asciiTheme="minorHAnsi" w:hAnsiTheme="minorHAnsi" w:cstheme="minorHAnsi"/>
          <w:sz w:val="24"/>
          <w:szCs w:val="24"/>
        </w:rPr>
        <w:t xml:space="preserve"> </w:t>
      </w:r>
      <w:r w:rsidR="00566C57" w:rsidRPr="008017EF">
        <w:rPr>
          <w:rFonts w:asciiTheme="minorHAnsi" w:hAnsiTheme="minorHAnsi" w:cstheme="minorHAnsi"/>
          <w:sz w:val="24"/>
          <w:szCs w:val="24"/>
        </w:rPr>
        <w:t>CZ68378050</w:t>
      </w:r>
    </w:p>
    <w:p w14:paraId="505CDFA2" w14:textId="77777777" w:rsidR="00C17A21" w:rsidRPr="008017EF" w:rsidRDefault="00C17A21">
      <w:pPr>
        <w:jc w:val="both"/>
        <w:rPr>
          <w:rFonts w:asciiTheme="minorHAnsi" w:hAnsiTheme="minorHAnsi" w:cstheme="minorHAnsi"/>
          <w:sz w:val="24"/>
          <w:szCs w:val="24"/>
        </w:rPr>
      </w:pPr>
      <w:r w:rsidRPr="008017EF">
        <w:rPr>
          <w:rFonts w:asciiTheme="minorHAnsi" w:hAnsiTheme="minorHAnsi" w:cstheme="minorHAnsi"/>
          <w:sz w:val="24"/>
          <w:szCs w:val="24"/>
        </w:rPr>
        <w:t>zapsan</w:t>
      </w:r>
      <w:r w:rsidR="00566C57" w:rsidRPr="008017EF">
        <w:rPr>
          <w:rFonts w:asciiTheme="minorHAnsi" w:hAnsiTheme="minorHAnsi" w:cstheme="minorHAnsi"/>
          <w:sz w:val="24"/>
          <w:szCs w:val="24"/>
        </w:rPr>
        <w:t>ý</w:t>
      </w:r>
      <w:r w:rsidRPr="008017EF">
        <w:rPr>
          <w:rFonts w:asciiTheme="minorHAnsi" w:hAnsiTheme="minorHAnsi" w:cstheme="minorHAnsi"/>
          <w:sz w:val="24"/>
          <w:szCs w:val="24"/>
        </w:rPr>
        <w:t xml:space="preserve"> v rejstříku </w:t>
      </w:r>
      <w:r w:rsidR="00566C57" w:rsidRPr="008017EF">
        <w:rPr>
          <w:rFonts w:asciiTheme="minorHAnsi" w:hAnsiTheme="minorHAnsi" w:cstheme="minorHAnsi"/>
          <w:sz w:val="24"/>
          <w:szCs w:val="24"/>
        </w:rPr>
        <w:t xml:space="preserve">veřejných výzkumných institucí </w:t>
      </w:r>
      <w:r w:rsidR="00D658B3" w:rsidRPr="008017EF">
        <w:rPr>
          <w:rFonts w:asciiTheme="minorHAnsi" w:hAnsiTheme="minorHAnsi" w:cstheme="minorHAnsi"/>
          <w:sz w:val="24"/>
          <w:szCs w:val="24"/>
        </w:rPr>
        <w:t>vedeném Ministerstvem školství, mládeže a tělovýchovy</w:t>
      </w:r>
    </w:p>
    <w:p w14:paraId="15FC2797" w14:textId="2E9DA73A" w:rsidR="00C17A21" w:rsidRPr="008017EF" w:rsidRDefault="0041748F">
      <w:pPr>
        <w:jc w:val="both"/>
        <w:rPr>
          <w:rFonts w:asciiTheme="minorHAnsi" w:hAnsiTheme="minorHAnsi" w:cstheme="minorHAnsi"/>
          <w:sz w:val="24"/>
          <w:szCs w:val="24"/>
        </w:rPr>
      </w:pPr>
      <w:r w:rsidRPr="008017EF">
        <w:rPr>
          <w:rFonts w:asciiTheme="minorHAnsi" w:hAnsiTheme="minorHAnsi" w:cstheme="minorHAnsi"/>
          <w:sz w:val="24"/>
          <w:szCs w:val="24"/>
        </w:rPr>
        <w:t>zastoupený</w:t>
      </w:r>
      <w:r w:rsidR="00C17A21" w:rsidRPr="008017EF">
        <w:rPr>
          <w:rFonts w:asciiTheme="minorHAnsi" w:hAnsiTheme="minorHAnsi" w:cstheme="minorHAnsi"/>
          <w:sz w:val="24"/>
          <w:szCs w:val="24"/>
        </w:rPr>
        <w:t xml:space="preserve"> </w:t>
      </w:r>
      <w:r w:rsidR="00DD5366" w:rsidRPr="008017EF">
        <w:rPr>
          <w:rFonts w:asciiTheme="minorHAnsi" w:hAnsiTheme="minorHAnsi" w:cstheme="minorHAnsi"/>
          <w:sz w:val="24"/>
          <w:szCs w:val="24"/>
        </w:rPr>
        <w:t>RNDr. Petrem Dráberem, DrSc.</w:t>
      </w:r>
      <w:r w:rsidR="00D658B3" w:rsidRPr="008017EF">
        <w:rPr>
          <w:rFonts w:asciiTheme="minorHAnsi" w:hAnsiTheme="minorHAnsi" w:cstheme="minorHAnsi"/>
          <w:sz w:val="24"/>
          <w:szCs w:val="24"/>
        </w:rPr>
        <w:t>, ředitelem</w:t>
      </w:r>
    </w:p>
    <w:p w14:paraId="05878840" w14:textId="4740E7CA" w:rsidR="00C17A21" w:rsidRPr="008017EF" w:rsidRDefault="00C17A21">
      <w:pPr>
        <w:jc w:val="both"/>
        <w:rPr>
          <w:rFonts w:asciiTheme="minorHAnsi" w:hAnsiTheme="minorHAnsi" w:cstheme="minorHAnsi"/>
          <w:sz w:val="24"/>
          <w:szCs w:val="24"/>
        </w:rPr>
      </w:pPr>
      <w:r w:rsidRPr="008017EF">
        <w:rPr>
          <w:rFonts w:asciiTheme="minorHAnsi" w:hAnsiTheme="minorHAnsi" w:cstheme="minorHAnsi"/>
          <w:sz w:val="24"/>
          <w:szCs w:val="24"/>
        </w:rPr>
        <w:t xml:space="preserve">(dále jen </w:t>
      </w:r>
      <w:r w:rsidR="0060679C" w:rsidRPr="008017EF">
        <w:rPr>
          <w:rFonts w:asciiTheme="minorHAnsi" w:hAnsiTheme="minorHAnsi" w:cstheme="minorHAnsi"/>
          <w:sz w:val="24"/>
          <w:szCs w:val="24"/>
        </w:rPr>
        <w:t>„</w:t>
      </w:r>
      <w:r w:rsidR="00ED0076" w:rsidRPr="008017EF">
        <w:rPr>
          <w:rFonts w:asciiTheme="minorHAnsi" w:hAnsiTheme="minorHAnsi" w:cstheme="minorHAnsi"/>
          <w:b/>
          <w:sz w:val="24"/>
          <w:szCs w:val="24"/>
        </w:rPr>
        <w:t>P</w:t>
      </w:r>
      <w:r w:rsidR="0060679C" w:rsidRPr="008017EF">
        <w:rPr>
          <w:rFonts w:asciiTheme="minorHAnsi" w:hAnsiTheme="minorHAnsi" w:cstheme="minorHAnsi"/>
          <w:b/>
          <w:sz w:val="24"/>
          <w:szCs w:val="24"/>
        </w:rPr>
        <w:t>oskytovatel</w:t>
      </w:r>
      <w:r w:rsidR="0060679C" w:rsidRPr="008017EF">
        <w:rPr>
          <w:rFonts w:asciiTheme="minorHAnsi" w:hAnsiTheme="minorHAnsi" w:cstheme="minorHAnsi"/>
          <w:sz w:val="24"/>
          <w:szCs w:val="24"/>
        </w:rPr>
        <w:t>“</w:t>
      </w:r>
      <w:r w:rsidRPr="008017EF">
        <w:rPr>
          <w:rFonts w:asciiTheme="minorHAnsi" w:hAnsiTheme="minorHAnsi" w:cstheme="minorHAnsi"/>
          <w:sz w:val="24"/>
          <w:szCs w:val="24"/>
        </w:rPr>
        <w:t>)</w:t>
      </w:r>
    </w:p>
    <w:p w14:paraId="3B82C229" w14:textId="77777777" w:rsidR="00C17A21" w:rsidRPr="008017EF" w:rsidRDefault="00C17A2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25F809A" w14:textId="57D4E923" w:rsidR="00821264" w:rsidRPr="008017EF" w:rsidRDefault="00617CB5">
      <w:pPr>
        <w:jc w:val="both"/>
        <w:rPr>
          <w:rFonts w:asciiTheme="minorHAnsi" w:hAnsiTheme="minorHAnsi" w:cstheme="minorHAnsi"/>
          <w:sz w:val="24"/>
          <w:szCs w:val="24"/>
        </w:rPr>
      </w:pPr>
      <w:r w:rsidRPr="008017EF">
        <w:rPr>
          <w:rFonts w:asciiTheme="minorHAnsi" w:hAnsiTheme="minorHAnsi" w:cstheme="minorHAnsi"/>
          <w:sz w:val="24"/>
          <w:szCs w:val="24"/>
        </w:rPr>
        <w:t>(</w:t>
      </w:r>
      <w:r w:rsidR="00E25F29">
        <w:rPr>
          <w:rFonts w:asciiTheme="minorHAnsi" w:hAnsiTheme="minorHAnsi" w:cstheme="minorHAnsi"/>
          <w:sz w:val="24"/>
          <w:szCs w:val="24"/>
        </w:rPr>
        <w:t>Uživatel a Poskytovatel</w:t>
      </w:r>
      <w:r w:rsidR="00821264" w:rsidRPr="008017EF">
        <w:rPr>
          <w:rFonts w:asciiTheme="minorHAnsi" w:hAnsiTheme="minorHAnsi" w:cstheme="minorHAnsi"/>
          <w:sz w:val="24"/>
          <w:szCs w:val="24"/>
        </w:rPr>
        <w:t xml:space="preserve"> dále společně jen „</w:t>
      </w:r>
      <w:r w:rsidR="00E25F29">
        <w:rPr>
          <w:rFonts w:asciiTheme="minorHAnsi" w:hAnsiTheme="minorHAnsi" w:cstheme="minorHAnsi"/>
          <w:sz w:val="24"/>
          <w:szCs w:val="24"/>
        </w:rPr>
        <w:t xml:space="preserve">smluvní </w:t>
      </w:r>
      <w:r w:rsidR="00821264" w:rsidRPr="008017EF">
        <w:rPr>
          <w:rFonts w:asciiTheme="minorHAnsi" w:hAnsiTheme="minorHAnsi" w:cstheme="minorHAnsi"/>
          <w:sz w:val="24"/>
          <w:szCs w:val="24"/>
        </w:rPr>
        <w:t>strany“ a samostatně pak „</w:t>
      </w:r>
      <w:r w:rsidR="00E25F29">
        <w:rPr>
          <w:rFonts w:asciiTheme="minorHAnsi" w:hAnsiTheme="minorHAnsi" w:cstheme="minorHAnsi"/>
          <w:sz w:val="24"/>
          <w:szCs w:val="24"/>
        </w:rPr>
        <w:t xml:space="preserve">smluvní </w:t>
      </w:r>
      <w:r w:rsidR="00821264" w:rsidRPr="008017EF">
        <w:rPr>
          <w:rFonts w:asciiTheme="minorHAnsi" w:hAnsiTheme="minorHAnsi" w:cstheme="minorHAnsi"/>
          <w:sz w:val="24"/>
          <w:szCs w:val="24"/>
        </w:rPr>
        <w:t xml:space="preserve">strana“) </w:t>
      </w:r>
    </w:p>
    <w:p w14:paraId="44D56864" w14:textId="77777777" w:rsidR="00821264" w:rsidRDefault="0082126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223C3A" w14:textId="29EEBBF5" w:rsidR="00C17A21" w:rsidRPr="008017EF" w:rsidRDefault="00C17A2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27DDC8E" w14:textId="77777777" w:rsidR="000A32F6" w:rsidRPr="008017EF" w:rsidRDefault="000A32F6" w:rsidP="000A32F6">
      <w:pPr>
        <w:pStyle w:val="Odstavecseseznamem"/>
        <w:ind w:left="45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017EF">
        <w:rPr>
          <w:rFonts w:asciiTheme="minorHAnsi" w:hAnsiTheme="minorHAnsi" w:cstheme="minorHAnsi"/>
          <w:b/>
          <w:sz w:val="24"/>
          <w:szCs w:val="24"/>
        </w:rPr>
        <w:t>Článek I. Úvodní ustanovení</w:t>
      </w:r>
    </w:p>
    <w:p w14:paraId="21830290" w14:textId="77777777" w:rsidR="000A32F6" w:rsidRPr="008017EF" w:rsidRDefault="000A32F6" w:rsidP="000A32F6">
      <w:pPr>
        <w:pStyle w:val="Odstavecseseznamem"/>
        <w:ind w:left="45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4E4D8F" w14:textId="77777777" w:rsidR="00E25F29" w:rsidRDefault="000A32F6" w:rsidP="00E25F29">
      <w:pPr>
        <w:pStyle w:val="Odstavecseseznamem"/>
        <w:numPr>
          <w:ilvl w:val="0"/>
          <w:numId w:val="19"/>
        </w:num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017EF">
        <w:rPr>
          <w:rFonts w:asciiTheme="minorHAnsi" w:hAnsiTheme="minorHAnsi" w:cstheme="minorHAnsi"/>
          <w:sz w:val="24"/>
          <w:szCs w:val="24"/>
        </w:rPr>
        <w:t xml:space="preserve">Smluvní strany uzavřely dne </w:t>
      </w:r>
      <w:r w:rsidR="00E25F29">
        <w:rPr>
          <w:rFonts w:asciiTheme="minorHAnsi" w:hAnsiTheme="minorHAnsi" w:cstheme="minorHAnsi"/>
          <w:sz w:val="24"/>
          <w:szCs w:val="24"/>
        </w:rPr>
        <w:t>7. 8. 2025</w:t>
      </w:r>
      <w:r w:rsidRPr="008017EF">
        <w:rPr>
          <w:rFonts w:asciiTheme="minorHAnsi" w:hAnsiTheme="minorHAnsi" w:cstheme="minorHAnsi"/>
          <w:sz w:val="24"/>
          <w:szCs w:val="24"/>
        </w:rPr>
        <w:t xml:space="preserve"> smlouvu o </w:t>
      </w:r>
      <w:r w:rsidR="00E25F29">
        <w:rPr>
          <w:rFonts w:asciiTheme="minorHAnsi" w:hAnsiTheme="minorHAnsi" w:cstheme="minorHAnsi"/>
          <w:sz w:val="24"/>
          <w:szCs w:val="24"/>
        </w:rPr>
        <w:t>poskytnutí služeb v režimu Open Access</w:t>
      </w:r>
      <w:r w:rsidRPr="008017EF">
        <w:rPr>
          <w:rFonts w:asciiTheme="minorHAnsi" w:hAnsiTheme="minorHAnsi" w:cstheme="minorHAnsi"/>
          <w:sz w:val="24"/>
          <w:szCs w:val="24"/>
        </w:rPr>
        <w:t xml:space="preserve"> </w:t>
      </w:r>
      <w:r w:rsidR="00E25F29">
        <w:rPr>
          <w:rFonts w:asciiTheme="minorHAnsi" w:hAnsiTheme="minorHAnsi" w:cstheme="minorHAnsi"/>
          <w:sz w:val="24"/>
          <w:szCs w:val="24"/>
        </w:rPr>
        <w:t xml:space="preserve">č. 2025-624 </w:t>
      </w:r>
      <w:r w:rsidRPr="008017EF">
        <w:rPr>
          <w:rFonts w:asciiTheme="minorHAnsi" w:hAnsiTheme="minorHAnsi" w:cstheme="minorHAnsi"/>
          <w:sz w:val="24"/>
          <w:szCs w:val="24"/>
        </w:rPr>
        <w:t xml:space="preserve">(dále jen „Smlouva“), jejímž obsahem byl závazek </w:t>
      </w:r>
      <w:r w:rsidR="00E25F29">
        <w:rPr>
          <w:rFonts w:asciiTheme="minorHAnsi" w:hAnsiTheme="minorHAnsi" w:cstheme="minorHAnsi"/>
          <w:sz w:val="24"/>
          <w:szCs w:val="24"/>
        </w:rPr>
        <w:t>provést</w:t>
      </w:r>
      <w:r w:rsidR="00E25F29" w:rsidRPr="00E25F29">
        <w:rPr>
          <w:rFonts w:asciiTheme="minorHAnsi" w:hAnsiTheme="minorHAnsi" w:cstheme="minorHAnsi"/>
          <w:sz w:val="24"/>
          <w:szCs w:val="24"/>
        </w:rPr>
        <w:t xml:space="preserve"> experimentální pr</w:t>
      </w:r>
      <w:r w:rsidR="00E25F29">
        <w:rPr>
          <w:rFonts w:asciiTheme="minorHAnsi" w:hAnsiTheme="minorHAnsi" w:cstheme="minorHAnsi"/>
          <w:sz w:val="24"/>
          <w:szCs w:val="24"/>
        </w:rPr>
        <w:t>áce</w:t>
      </w:r>
      <w:r w:rsidR="00E25F29" w:rsidRPr="00E25F29">
        <w:rPr>
          <w:rFonts w:asciiTheme="minorHAnsi" w:hAnsiTheme="minorHAnsi" w:cstheme="minorHAnsi"/>
          <w:sz w:val="24"/>
          <w:szCs w:val="24"/>
        </w:rPr>
        <w:t xml:space="preserve"> pro </w:t>
      </w:r>
      <w:r w:rsidR="00E25F29">
        <w:rPr>
          <w:rFonts w:asciiTheme="minorHAnsi" w:hAnsiTheme="minorHAnsi" w:cstheme="minorHAnsi"/>
          <w:sz w:val="24"/>
          <w:szCs w:val="24"/>
        </w:rPr>
        <w:t>P</w:t>
      </w:r>
      <w:r w:rsidR="00E25F29" w:rsidRPr="00E25F29">
        <w:rPr>
          <w:rFonts w:asciiTheme="minorHAnsi" w:hAnsiTheme="minorHAnsi" w:cstheme="minorHAnsi"/>
          <w:sz w:val="24"/>
          <w:szCs w:val="24"/>
        </w:rPr>
        <w:t>rojekt Uživatele</w:t>
      </w:r>
      <w:r w:rsidR="00E25F29">
        <w:rPr>
          <w:rFonts w:asciiTheme="minorHAnsi" w:hAnsiTheme="minorHAnsi" w:cstheme="minorHAnsi"/>
          <w:sz w:val="24"/>
          <w:szCs w:val="24"/>
        </w:rPr>
        <w:t>, jak je definovaný v čl. 3 odst. 3.1 Smlouvy.</w:t>
      </w:r>
    </w:p>
    <w:p w14:paraId="73095C3A" w14:textId="77777777" w:rsidR="00E25F29" w:rsidRDefault="00E25F29" w:rsidP="00E25F29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ED73954" w14:textId="6482B858" w:rsidR="000A32F6" w:rsidRDefault="00E25F29" w:rsidP="00E25F29">
      <w:pPr>
        <w:pStyle w:val="Odstavecseseznamem"/>
        <w:numPr>
          <w:ilvl w:val="0"/>
          <w:numId w:val="19"/>
        </w:num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E25F29">
        <w:rPr>
          <w:rFonts w:asciiTheme="minorHAnsi" w:hAnsiTheme="minorHAnsi" w:cstheme="minorHAnsi"/>
          <w:sz w:val="24"/>
          <w:szCs w:val="24"/>
        </w:rPr>
        <w:t xml:space="preserve">Pojmy použité v tomto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E25F29">
        <w:rPr>
          <w:rFonts w:asciiTheme="minorHAnsi" w:hAnsiTheme="minorHAnsi" w:cstheme="minorHAnsi"/>
          <w:sz w:val="24"/>
          <w:szCs w:val="24"/>
        </w:rPr>
        <w:t xml:space="preserve">odatku mají stejný význam, jaký jim byl přisouzen ve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E25F29">
        <w:rPr>
          <w:rFonts w:asciiTheme="minorHAnsi" w:hAnsiTheme="minorHAnsi" w:cstheme="minorHAnsi"/>
          <w:sz w:val="24"/>
          <w:szCs w:val="24"/>
        </w:rPr>
        <w:t>mlouvě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F29028F" w14:textId="77777777" w:rsidR="00E25F29" w:rsidRPr="00E25F29" w:rsidRDefault="00E25F29" w:rsidP="00E25F29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0AAA37BD" w14:textId="77777777" w:rsidR="00E25F29" w:rsidRPr="00E25F29" w:rsidRDefault="00E25F29" w:rsidP="00E25F29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1BF232F" w14:textId="77777777" w:rsidR="000A32F6" w:rsidRPr="008017EF" w:rsidRDefault="000A32F6" w:rsidP="000A32F6">
      <w:pPr>
        <w:pStyle w:val="Odstavecseseznamem"/>
        <w:ind w:left="45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017EF">
        <w:rPr>
          <w:rFonts w:asciiTheme="minorHAnsi" w:hAnsiTheme="minorHAnsi" w:cstheme="minorHAnsi"/>
          <w:b/>
          <w:sz w:val="24"/>
          <w:szCs w:val="24"/>
        </w:rPr>
        <w:t>Článek II. Předmět Dodatku</w:t>
      </w:r>
    </w:p>
    <w:p w14:paraId="6CB5897A" w14:textId="77777777" w:rsidR="000A32F6" w:rsidRPr="008017EF" w:rsidRDefault="000A32F6" w:rsidP="000A32F6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9D040F7" w14:textId="0153F876" w:rsidR="00505E16" w:rsidRDefault="00505E16" w:rsidP="00505E16">
      <w:pPr>
        <w:pStyle w:val="Odstavecseseznamem"/>
        <w:numPr>
          <w:ilvl w:val="0"/>
          <w:numId w:val="26"/>
        </w:num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D6A8D">
        <w:rPr>
          <w:rFonts w:asciiTheme="minorHAnsi" w:hAnsiTheme="minorHAnsi" w:cstheme="minorHAnsi"/>
          <w:sz w:val="24"/>
          <w:szCs w:val="24"/>
        </w:rPr>
        <w:t xml:space="preserve">Smluvní strany sjednávají, že za účelem naplnění Předmětu smlouvy, Poskytovatel využije </w:t>
      </w:r>
      <w:r>
        <w:rPr>
          <w:rFonts w:asciiTheme="minorHAnsi" w:hAnsiTheme="minorHAnsi" w:cstheme="minorHAnsi"/>
          <w:sz w:val="24"/>
          <w:szCs w:val="24"/>
        </w:rPr>
        <w:t xml:space="preserve">pilotní knihovnu </w:t>
      </w:r>
      <w:r w:rsidRPr="008D6A8D">
        <w:rPr>
          <w:rFonts w:asciiTheme="minorHAnsi" w:hAnsiTheme="minorHAnsi" w:cstheme="minorHAnsi"/>
          <w:sz w:val="24"/>
          <w:szCs w:val="24"/>
        </w:rPr>
        <w:t>EU-OPENSCREEN</w:t>
      </w:r>
      <w:r>
        <w:rPr>
          <w:rFonts w:asciiTheme="minorHAnsi" w:hAnsiTheme="minorHAnsi" w:cstheme="minorHAnsi"/>
          <w:sz w:val="24"/>
          <w:szCs w:val="24"/>
        </w:rPr>
        <w:t xml:space="preserve"> („Pilot </w:t>
      </w:r>
      <w:proofErr w:type="spellStart"/>
      <w:r>
        <w:rPr>
          <w:rFonts w:asciiTheme="minorHAnsi" w:hAnsiTheme="minorHAnsi" w:cstheme="minorHAnsi"/>
          <w:sz w:val="24"/>
          <w:szCs w:val="24"/>
        </w:rPr>
        <w:t>library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“), což je knihovna obsahující komerční </w:t>
      </w:r>
      <w:r>
        <w:rPr>
          <w:rFonts w:asciiTheme="minorHAnsi" w:hAnsiTheme="minorHAnsi" w:cstheme="minorHAnsi"/>
          <w:sz w:val="24"/>
          <w:szCs w:val="24"/>
        </w:rPr>
        <w:lastRenderedPageBreak/>
        <w:t>sloučeniny</w:t>
      </w:r>
      <w:r w:rsidR="0051489A">
        <w:rPr>
          <w:rFonts w:asciiTheme="minorHAnsi" w:hAnsiTheme="minorHAnsi" w:cstheme="minorHAnsi"/>
          <w:sz w:val="24"/>
          <w:szCs w:val="24"/>
        </w:rPr>
        <w:t>, a dále knihovnu EU-OPENSCREEN s akademickými sloučeninami</w:t>
      </w:r>
      <w:r w:rsidRPr="008D6A8D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Uživatel a Poskytovatel se zavazují v souvislosti s využitím t</w:t>
      </w:r>
      <w:r w:rsidR="0051489A">
        <w:rPr>
          <w:rFonts w:asciiTheme="minorHAnsi" w:hAnsiTheme="minorHAnsi" w:cstheme="minorHAnsi"/>
          <w:sz w:val="24"/>
          <w:szCs w:val="24"/>
        </w:rPr>
        <w:t>ěchto</w:t>
      </w:r>
      <w:r>
        <w:rPr>
          <w:rFonts w:asciiTheme="minorHAnsi" w:hAnsiTheme="minorHAnsi" w:cstheme="minorHAnsi"/>
          <w:sz w:val="24"/>
          <w:szCs w:val="24"/>
        </w:rPr>
        <w:t xml:space="preserve"> knihov</w:t>
      </w:r>
      <w:r w:rsidR="0051489A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n EU-OPENSCREEN dodržovat veškeré podmínky užití stanovené je</w:t>
      </w:r>
      <w:r w:rsidR="0051489A">
        <w:rPr>
          <w:rFonts w:asciiTheme="minorHAnsi" w:hAnsiTheme="minorHAnsi" w:cstheme="minorHAnsi"/>
          <w:sz w:val="24"/>
          <w:szCs w:val="24"/>
        </w:rPr>
        <w:t xml:space="preserve">jich </w:t>
      </w:r>
      <w:r>
        <w:rPr>
          <w:rFonts w:asciiTheme="minorHAnsi" w:hAnsiTheme="minorHAnsi" w:cstheme="minorHAnsi"/>
          <w:sz w:val="24"/>
          <w:szCs w:val="24"/>
        </w:rPr>
        <w:t>provozovatelem (EU-OPENSCREEN ERIC).</w:t>
      </w:r>
    </w:p>
    <w:p w14:paraId="62CA513D" w14:textId="77777777" w:rsidR="006450BF" w:rsidRDefault="006450BF" w:rsidP="006450BF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7F2C741" w14:textId="7A8060D9" w:rsidR="006450BF" w:rsidRDefault="006450BF" w:rsidP="006450BF">
      <w:pPr>
        <w:pStyle w:val="Odstavecseseznamem"/>
        <w:numPr>
          <w:ilvl w:val="0"/>
          <w:numId w:val="26"/>
        </w:num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450BF">
        <w:rPr>
          <w:rFonts w:asciiTheme="minorHAnsi" w:hAnsiTheme="minorHAnsi" w:cstheme="minorHAnsi"/>
          <w:sz w:val="24"/>
          <w:szCs w:val="24"/>
        </w:rPr>
        <w:t>Poskytovatel v souladu se smlouvou uzavřenou mezi Poskytovatelem a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450BF">
        <w:rPr>
          <w:rFonts w:asciiTheme="minorHAnsi" w:hAnsiTheme="minorHAnsi" w:cstheme="minorHAnsi"/>
          <w:sz w:val="24"/>
          <w:szCs w:val="24"/>
        </w:rPr>
        <w:t>EU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6450BF">
        <w:rPr>
          <w:rFonts w:asciiTheme="minorHAnsi" w:hAnsiTheme="minorHAnsi" w:cstheme="minorHAnsi"/>
          <w:sz w:val="24"/>
          <w:szCs w:val="24"/>
        </w:rPr>
        <w:t>OPENSCREEN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450BF">
        <w:rPr>
          <w:rFonts w:asciiTheme="minorHAnsi" w:hAnsiTheme="minorHAnsi" w:cstheme="minorHAnsi"/>
          <w:sz w:val="24"/>
          <w:szCs w:val="24"/>
        </w:rPr>
        <w:t xml:space="preserve">ERIC </w:t>
      </w:r>
      <w:r>
        <w:rPr>
          <w:rFonts w:asciiTheme="minorHAnsi" w:hAnsiTheme="minorHAnsi" w:cstheme="minorHAnsi"/>
          <w:sz w:val="24"/>
          <w:szCs w:val="24"/>
        </w:rPr>
        <w:t xml:space="preserve">sjednává s Uživatelem následující: </w:t>
      </w:r>
    </w:p>
    <w:p w14:paraId="07D2C130" w14:textId="77777777" w:rsidR="006450BF" w:rsidRPr="006450BF" w:rsidRDefault="006450BF" w:rsidP="006450BF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7986D760" w14:textId="244EEC4A" w:rsidR="006450BF" w:rsidRPr="006450BF" w:rsidRDefault="006450BF" w:rsidP="006450BF">
      <w:pPr>
        <w:pStyle w:val="Odstavecseseznamem"/>
        <w:numPr>
          <w:ilvl w:val="1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Uživatel i Poskytovatel </w:t>
      </w:r>
      <w:r w:rsidRPr="006450BF">
        <w:rPr>
          <w:rFonts w:asciiTheme="minorHAnsi" w:hAnsiTheme="minorHAnsi" w:cstheme="minorHAnsi"/>
          <w:sz w:val="24"/>
          <w:szCs w:val="24"/>
        </w:rPr>
        <w:t>se zavazují zpřístupnit (i) primární screeningová data, (</w:t>
      </w:r>
      <w:proofErr w:type="spellStart"/>
      <w:r w:rsidRPr="006450BF">
        <w:rPr>
          <w:rFonts w:asciiTheme="minorHAnsi" w:hAnsiTheme="minorHAnsi" w:cstheme="minorHAnsi"/>
          <w:sz w:val="24"/>
          <w:szCs w:val="24"/>
        </w:rPr>
        <w:t>ii</w:t>
      </w:r>
      <w:proofErr w:type="spellEnd"/>
      <w:r w:rsidRPr="006450BF">
        <w:rPr>
          <w:rFonts w:asciiTheme="minorHAnsi" w:hAnsiTheme="minorHAnsi" w:cstheme="minorHAnsi"/>
          <w:sz w:val="24"/>
          <w:szCs w:val="24"/>
        </w:rPr>
        <w:t>) hodnoty IC50 (v primárním testu, sekundárních testech a kontrolních testech), (</w:t>
      </w:r>
      <w:proofErr w:type="spellStart"/>
      <w:r w:rsidRPr="006450BF">
        <w:rPr>
          <w:rFonts w:asciiTheme="minorHAnsi" w:hAnsiTheme="minorHAnsi" w:cstheme="minorHAnsi"/>
          <w:sz w:val="24"/>
          <w:szCs w:val="24"/>
        </w:rPr>
        <w:t>iii</w:t>
      </w:r>
      <w:proofErr w:type="spellEnd"/>
      <w:r w:rsidRPr="006450BF">
        <w:rPr>
          <w:rFonts w:asciiTheme="minorHAnsi" w:hAnsiTheme="minorHAnsi" w:cstheme="minorHAnsi"/>
          <w:sz w:val="24"/>
          <w:szCs w:val="24"/>
        </w:rPr>
        <w:t>) data z křivek závislosti účinku na dávce a (</w:t>
      </w:r>
      <w:proofErr w:type="spellStart"/>
      <w:r w:rsidRPr="006450BF">
        <w:rPr>
          <w:rFonts w:asciiTheme="minorHAnsi" w:hAnsiTheme="minorHAnsi" w:cstheme="minorHAnsi"/>
          <w:sz w:val="24"/>
          <w:szCs w:val="24"/>
        </w:rPr>
        <w:t>iv</w:t>
      </w:r>
      <w:proofErr w:type="spellEnd"/>
      <w:r w:rsidRPr="006450BF">
        <w:rPr>
          <w:rFonts w:asciiTheme="minorHAnsi" w:hAnsiTheme="minorHAnsi" w:cstheme="minorHAnsi"/>
          <w:sz w:val="24"/>
          <w:szCs w:val="24"/>
        </w:rPr>
        <w:t>) metadata související s testy (tj. protokoly testů, použité reagencie, původ buněčných linií) veřejně</w:t>
      </w:r>
      <w:r>
        <w:rPr>
          <w:rFonts w:asciiTheme="minorHAnsi" w:hAnsiTheme="minorHAnsi" w:cstheme="minorHAnsi"/>
          <w:sz w:val="24"/>
          <w:szCs w:val="24"/>
        </w:rPr>
        <w:t xml:space="preserve"> dostupné</w:t>
      </w:r>
      <w:r w:rsidRPr="006450BF">
        <w:rPr>
          <w:rFonts w:asciiTheme="minorHAnsi" w:hAnsiTheme="minorHAnsi" w:cstheme="minorHAnsi"/>
          <w:sz w:val="24"/>
          <w:szCs w:val="24"/>
        </w:rPr>
        <w:t xml:space="preserve"> v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450BF">
        <w:rPr>
          <w:rFonts w:asciiTheme="minorHAnsi" w:hAnsiTheme="minorHAnsi" w:cstheme="minorHAnsi"/>
          <w:sz w:val="24"/>
          <w:szCs w:val="24"/>
        </w:rPr>
        <w:t xml:space="preserve">Evropské databázi chemické biologie (ECBD). V případě potřeby může být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6450BF">
        <w:rPr>
          <w:rFonts w:asciiTheme="minorHAnsi" w:hAnsiTheme="minorHAnsi" w:cstheme="minorHAnsi"/>
          <w:sz w:val="24"/>
          <w:szCs w:val="24"/>
        </w:rPr>
        <w:t xml:space="preserve">živatelem </w:t>
      </w:r>
      <w:r>
        <w:rPr>
          <w:rFonts w:asciiTheme="minorHAnsi" w:hAnsiTheme="minorHAnsi" w:cstheme="minorHAnsi"/>
          <w:sz w:val="24"/>
          <w:szCs w:val="24"/>
        </w:rPr>
        <w:t>a Poskytovatelem</w:t>
      </w:r>
      <w:r w:rsidRPr="006450BF">
        <w:rPr>
          <w:rFonts w:asciiTheme="minorHAnsi" w:hAnsiTheme="minorHAnsi" w:cstheme="minorHAnsi"/>
          <w:sz w:val="24"/>
          <w:szCs w:val="24"/>
        </w:rPr>
        <w:t xml:space="preserve"> požadováno uvalení embarga v délce až tří let, a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450BF">
        <w:rPr>
          <w:rFonts w:asciiTheme="minorHAnsi" w:hAnsiTheme="minorHAnsi" w:cstheme="minorHAnsi"/>
          <w:sz w:val="24"/>
          <w:szCs w:val="24"/>
        </w:rPr>
        <w:t xml:space="preserve">to v časovém rámci 6 měsíců (těchto 6 měsíců bude odečteno z celkové tříleté doby embarga) od prvního oznámení validovaného zásahu („hit“), aby bylo umožněno zveřejnění a/nebo podání patentových přihlášek k ochraně práv duševního vlastnictví. Výše uvedené embargo musí být požádáno prostřednictvím </w:t>
      </w:r>
      <w:r>
        <w:rPr>
          <w:rFonts w:asciiTheme="minorHAnsi" w:hAnsiTheme="minorHAnsi" w:cstheme="minorHAnsi"/>
          <w:sz w:val="24"/>
          <w:szCs w:val="24"/>
        </w:rPr>
        <w:t>ECBD</w:t>
      </w:r>
      <w:r w:rsidRPr="006450BF">
        <w:rPr>
          <w:rFonts w:asciiTheme="minorHAnsi" w:hAnsiTheme="minorHAnsi" w:cstheme="minorHAnsi"/>
          <w:sz w:val="24"/>
          <w:szCs w:val="24"/>
        </w:rPr>
        <w:t xml:space="preserve">. Po podání žádosti o embargo jsou všechny strany (EU-OPENSCREEN ERIC, </w:t>
      </w:r>
      <w:r>
        <w:rPr>
          <w:rFonts w:asciiTheme="minorHAnsi" w:hAnsiTheme="minorHAnsi" w:cstheme="minorHAnsi"/>
          <w:sz w:val="24"/>
          <w:szCs w:val="24"/>
        </w:rPr>
        <w:t>Poskytovatel</w:t>
      </w:r>
      <w:r w:rsidRPr="006450BF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Uživatel</w:t>
      </w:r>
      <w:r w:rsidRPr="006450BF">
        <w:rPr>
          <w:rFonts w:asciiTheme="minorHAnsi" w:hAnsiTheme="minorHAnsi" w:cstheme="minorHAnsi"/>
          <w:sz w:val="24"/>
          <w:szCs w:val="24"/>
        </w:rPr>
        <w:t xml:space="preserve"> a původní poskytovatel sloučenin do knihovny sloučenin EU-OPENSCREEN) automaticky informován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6450BF">
        <w:rPr>
          <w:rFonts w:asciiTheme="minorHAnsi" w:hAnsiTheme="minorHAnsi" w:cstheme="minorHAnsi"/>
          <w:sz w:val="24"/>
          <w:szCs w:val="24"/>
        </w:rPr>
        <w:t xml:space="preserve"> prostřednictvím </w:t>
      </w:r>
      <w:r>
        <w:rPr>
          <w:rFonts w:asciiTheme="minorHAnsi" w:hAnsiTheme="minorHAnsi" w:cstheme="minorHAnsi"/>
          <w:sz w:val="24"/>
          <w:szCs w:val="24"/>
        </w:rPr>
        <w:t>ECBD</w:t>
      </w:r>
      <w:r w:rsidRPr="006450BF">
        <w:rPr>
          <w:rFonts w:asciiTheme="minorHAnsi" w:hAnsiTheme="minorHAnsi" w:cstheme="minorHAnsi"/>
          <w:sz w:val="24"/>
          <w:szCs w:val="24"/>
        </w:rPr>
        <w:t xml:space="preserve"> po vygenerování hodnot IC50 v primárním testu. Pokud během 6 měsíců od oznámení nedojde k podání žádosti, data budou automaticky zveřejněna ve veřejné doméně.</w:t>
      </w:r>
    </w:p>
    <w:p w14:paraId="450173E3" w14:textId="77777777" w:rsidR="006450BF" w:rsidRPr="006450BF" w:rsidRDefault="006450BF" w:rsidP="006450BF">
      <w:pPr>
        <w:pStyle w:val="Odstavecseseznamem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63C7A899" w14:textId="1737D6EB" w:rsidR="006450BF" w:rsidRPr="006450BF" w:rsidRDefault="006450BF" w:rsidP="006450BF">
      <w:pPr>
        <w:pStyle w:val="Odstavecseseznamem"/>
        <w:numPr>
          <w:ilvl w:val="1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Poskytovatel</w:t>
      </w:r>
      <w:r w:rsidRPr="006450BF">
        <w:rPr>
          <w:rFonts w:asciiTheme="minorHAnsi" w:hAnsiTheme="minorHAnsi" w:cstheme="minorHAnsi"/>
          <w:sz w:val="24"/>
          <w:szCs w:val="24"/>
        </w:rPr>
        <w:t xml:space="preserve"> je povin</w:t>
      </w:r>
      <w:r>
        <w:rPr>
          <w:rFonts w:asciiTheme="minorHAnsi" w:hAnsiTheme="minorHAnsi" w:cstheme="minorHAnsi"/>
          <w:sz w:val="24"/>
          <w:szCs w:val="24"/>
        </w:rPr>
        <w:t>en</w:t>
      </w:r>
      <w:r w:rsidRPr="006450BF">
        <w:rPr>
          <w:rFonts w:asciiTheme="minorHAnsi" w:hAnsiTheme="minorHAnsi" w:cstheme="minorHAnsi"/>
          <w:sz w:val="24"/>
          <w:szCs w:val="24"/>
        </w:rPr>
        <w:t xml:space="preserve"> uchovávat veškerá data z testů týkající se komerčních sloučenin EU-OPENSCREEN v důvěrnosti až do jejich zveřejnění v ECBD (s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450BF">
        <w:rPr>
          <w:rFonts w:asciiTheme="minorHAnsi" w:hAnsiTheme="minorHAnsi" w:cstheme="minorHAnsi"/>
          <w:sz w:val="24"/>
          <w:szCs w:val="24"/>
        </w:rPr>
        <w:t>tříletým embargem nebo bez něj) podle tohoto odstavce; komunikace s</w:t>
      </w:r>
      <w:r>
        <w:rPr>
          <w:rFonts w:asciiTheme="minorHAnsi" w:hAnsiTheme="minorHAnsi" w:cstheme="minorHAnsi"/>
          <w:sz w:val="24"/>
          <w:szCs w:val="24"/>
        </w:rPr>
        <w:t> Uživatelem</w:t>
      </w:r>
      <w:r w:rsidRPr="006450BF">
        <w:rPr>
          <w:rFonts w:asciiTheme="minorHAnsi" w:hAnsiTheme="minorHAnsi" w:cstheme="minorHAnsi"/>
          <w:sz w:val="24"/>
          <w:szCs w:val="24"/>
        </w:rPr>
        <w:t xml:space="preserve"> (vázan</w:t>
      </w:r>
      <w:r w:rsidR="005356B1">
        <w:rPr>
          <w:rFonts w:asciiTheme="minorHAnsi" w:hAnsiTheme="minorHAnsi" w:cstheme="minorHAnsi"/>
          <w:sz w:val="24"/>
          <w:szCs w:val="24"/>
        </w:rPr>
        <w:t>ým</w:t>
      </w:r>
      <w:r w:rsidRPr="006450BF">
        <w:rPr>
          <w:rFonts w:asciiTheme="minorHAnsi" w:hAnsiTheme="minorHAnsi" w:cstheme="minorHAnsi"/>
          <w:sz w:val="24"/>
          <w:szCs w:val="24"/>
        </w:rPr>
        <w:t xml:space="preserve"> stejnými povinnostmi mlčenlivosti) je však povolena.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450BF">
        <w:rPr>
          <w:rFonts w:asciiTheme="minorHAnsi" w:hAnsiTheme="minorHAnsi" w:cstheme="minorHAnsi"/>
          <w:sz w:val="24"/>
          <w:szCs w:val="24"/>
        </w:rPr>
        <w:t xml:space="preserve">Data nezveřejněná v ECBD musí </w:t>
      </w:r>
      <w:r>
        <w:rPr>
          <w:rFonts w:asciiTheme="minorHAnsi" w:hAnsiTheme="minorHAnsi" w:cstheme="minorHAnsi"/>
          <w:sz w:val="24"/>
          <w:szCs w:val="24"/>
        </w:rPr>
        <w:t>Poskytovatel</w:t>
      </w:r>
      <w:r w:rsidRPr="006450BF">
        <w:rPr>
          <w:rFonts w:asciiTheme="minorHAnsi" w:hAnsiTheme="minorHAnsi" w:cstheme="minorHAnsi"/>
          <w:sz w:val="24"/>
          <w:szCs w:val="24"/>
        </w:rPr>
        <w:t xml:space="preserve"> uchovávat v důvěrnosti po dobu maximálně 5 let, ledaže se s Univerzitou dohodne jinak v rámci této smlouvy. </w:t>
      </w:r>
      <w:r>
        <w:rPr>
          <w:rFonts w:asciiTheme="minorHAnsi" w:hAnsiTheme="minorHAnsi" w:cstheme="minorHAnsi"/>
          <w:sz w:val="24"/>
          <w:szCs w:val="24"/>
        </w:rPr>
        <w:t>Poskytovatel</w:t>
      </w:r>
      <w:r w:rsidRPr="006450BF">
        <w:rPr>
          <w:rFonts w:asciiTheme="minorHAnsi" w:hAnsiTheme="minorHAnsi" w:cstheme="minorHAnsi"/>
          <w:sz w:val="24"/>
          <w:szCs w:val="24"/>
        </w:rPr>
        <w:t xml:space="preserve"> odpovídá za dodržení těchto povinností mlčenlivosti všemi svými zástupci, zaměstnanci, poradci, přidruženými osobami a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450BF">
        <w:rPr>
          <w:rFonts w:asciiTheme="minorHAnsi" w:hAnsiTheme="minorHAnsi" w:cstheme="minorHAnsi"/>
          <w:sz w:val="24"/>
          <w:szCs w:val="24"/>
        </w:rPr>
        <w:t>subdodavateli, pokud existují.</w:t>
      </w:r>
    </w:p>
    <w:p w14:paraId="7D9BED50" w14:textId="77777777" w:rsidR="006450BF" w:rsidRDefault="006450BF" w:rsidP="006450BF">
      <w:pPr>
        <w:pStyle w:val="Odstavecseseznamem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27D4E680" w14:textId="77777777" w:rsidR="0051489A" w:rsidRPr="006450BF" w:rsidRDefault="0051489A" w:rsidP="0051489A">
      <w:pPr>
        <w:pStyle w:val="Odstavecseseznamem"/>
        <w:numPr>
          <w:ilvl w:val="1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450BF">
        <w:rPr>
          <w:rFonts w:asciiTheme="minorHAnsi" w:hAnsiTheme="minorHAnsi" w:cstheme="minorHAnsi"/>
          <w:sz w:val="24"/>
          <w:szCs w:val="24"/>
        </w:rPr>
        <w:t>Ve vztahu k akademickým sloučeninám se obě strany zavazují zpřístupnit (i) primární screeningová data, (</w:t>
      </w:r>
      <w:proofErr w:type="spellStart"/>
      <w:r w:rsidRPr="006450BF">
        <w:rPr>
          <w:rFonts w:asciiTheme="minorHAnsi" w:hAnsiTheme="minorHAnsi" w:cstheme="minorHAnsi"/>
          <w:sz w:val="24"/>
          <w:szCs w:val="24"/>
        </w:rPr>
        <w:t>ii</w:t>
      </w:r>
      <w:proofErr w:type="spellEnd"/>
      <w:r w:rsidRPr="006450BF">
        <w:rPr>
          <w:rFonts w:asciiTheme="minorHAnsi" w:hAnsiTheme="minorHAnsi" w:cstheme="minorHAnsi"/>
          <w:sz w:val="24"/>
          <w:szCs w:val="24"/>
        </w:rPr>
        <w:t>) hodnoty IC50 (v primárním testu, sekundárních testech a kontrolních testech), (</w:t>
      </w:r>
      <w:proofErr w:type="spellStart"/>
      <w:r w:rsidRPr="006450BF">
        <w:rPr>
          <w:rFonts w:asciiTheme="minorHAnsi" w:hAnsiTheme="minorHAnsi" w:cstheme="minorHAnsi"/>
          <w:sz w:val="24"/>
          <w:szCs w:val="24"/>
        </w:rPr>
        <w:t>iii</w:t>
      </w:r>
      <w:proofErr w:type="spellEnd"/>
      <w:r w:rsidRPr="006450BF">
        <w:rPr>
          <w:rFonts w:asciiTheme="minorHAnsi" w:hAnsiTheme="minorHAnsi" w:cstheme="minorHAnsi"/>
          <w:sz w:val="24"/>
          <w:szCs w:val="24"/>
        </w:rPr>
        <w:t>) data z křivek závislosti účinku na dávce a (</w:t>
      </w:r>
      <w:proofErr w:type="spellStart"/>
      <w:r w:rsidRPr="006450BF">
        <w:rPr>
          <w:rFonts w:asciiTheme="minorHAnsi" w:hAnsiTheme="minorHAnsi" w:cstheme="minorHAnsi"/>
          <w:sz w:val="24"/>
          <w:szCs w:val="24"/>
        </w:rPr>
        <w:t>iv</w:t>
      </w:r>
      <w:proofErr w:type="spellEnd"/>
      <w:r w:rsidRPr="006450BF">
        <w:rPr>
          <w:rFonts w:asciiTheme="minorHAnsi" w:hAnsiTheme="minorHAnsi" w:cstheme="minorHAnsi"/>
          <w:sz w:val="24"/>
          <w:szCs w:val="24"/>
        </w:rPr>
        <w:t xml:space="preserve">) metadata související s testy (tj. protokoly testů, použité reagencie, původ buněčných linií) veřejně v ECBD. V případě potřeby může být požadováno embargo v délce až tří let, a to v časovém rámci 6 měsíců (těchto 6 měsíců bude odečteno z celkové tříleté doby embarga) od prvního oznámení validovaného zásahu, aby bylo umožněno zveřejnění a/nebo podání patentových přihlášek. Embargo musí být požádáno písemně u EU-OPENSCREEN ERIC, který embargo udělí po obdržení žádosti stran. Žádost o embargo musí být komunikována EU-OPENSCREEN ERIC do čtyř týdnů po vygenerování hodnot IC50 v primárním </w:t>
      </w:r>
      <w:r w:rsidRPr="006450BF">
        <w:rPr>
          <w:rFonts w:asciiTheme="minorHAnsi" w:hAnsiTheme="minorHAnsi" w:cstheme="minorHAnsi"/>
          <w:sz w:val="24"/>
          <w:szCs w:val="24"/>
        </w:rPr>
        <w:lastRenderedPageBreak/>
        <w:t>testu. Pokud během čtyř týdnů od oznámení nedojde k podání žádosti, data budou automaticky zveřejněna ve veřejné doméně.</w:t>
      </w:r>
    </w:p>
    <w:p w14:paraId="2D9B8183" w14:textId="77777777" w:rsidR="0051489A" w:rsidRPr="006450BF" w:rsidRDefault="0051489A" w:rsidP="0051489A">
      <w:pPr>
        <w:pStyle w:val="Odstavecseseznamem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41C43D3B" w14:textId="77777777" w:rsidR="0051489A" w:rsidRPr="006450BF" w:rsidRDefault="0051489A" w:rsidP="0051489A">
      <w:pPr>
        <w:pStyle w:val="Odstavecseseznamem"/>
        <w:numPr>
          <w:ilvl w:val="1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Poskytovatel</w:t>
      </w:r>
      <w:r w:rsidRPr="006450BF">
        <w:rPr>
          <w:rFonts w:asciiTheme="minorHAnsi" w:hAnsiTheme="minorHAnsi" w:cstheme="minorHAnsi"/>
          <w:sz w:val="24"/>
          <w:szCs w:val="24"/>
        </w:rPr>
        <w:t xml:space="preserve"> je povin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6450BF">
        <w:rPr>
          <w:rFonts w:asciiTheme="minorHAnsi" w:hAnsiTheme="minorHAnsi" w:cstheme="minorHAnsi"/>
          <w:sz w:val="24"/>
          <w:szCs w:val="24"/>
        </w:rPr>
        <w:t xml:space="preserve">n uchovávat veškerá data z testů týkající se akademických sloučenin v důvěrnosti až do jejich zveřejnění v ECBD (s tříletým embargem nebo bez něj) podle článku </w:t>
      </w:r>
      <w:r>
        <w:rPr>
          <w:rFonts w:asciiTheme="minorHAnsi" w:hAnsiTheme="minorHAnsi" w:cstheme="minorHAnsi"/>
          <w:sz w:val="24"/>
          <w:szCs w:val="24"/>
        </w:rPr>
        <w:t>II.2.c</w:t>
      </w:r>
      <w:r w:rsidRPr="006450BF">
        <w:rPr>
          <w:rFonts w:asciiTheme="minorHAnsi" w:hAnsiTheme="minorHAnsi" w:cstheme="minorHAnsi"/>
          <w:sz w:val="24"/>
          <w:szCs w:val="24"/>
        </w:rPr>
        <w:t xml:space="preserve">. Komunikace s </w:t>
      </w:r>
      <w:r>
        <w:rPr>
          <w:rFonts w:asciiTheme="minorHAnsi" w:hAnsiTheme="minorHAnsi" w:cstheme="minorHAnsi"/>
          <w:sz w:val="24"/>
          <w:szCs w:val="24"/>
        </w:rPr>
        <w:t>Uživatelem</w:t>
      </w:r>
      <w:r w:rsidRPr="006450BF">
        <w:rPr>
          <w:rFonts w:asciiTheme="minorHAnsi" w:hAnsiTheme="minorHAnsi" w:cstheme="minorHAnsi"/>
          <w:sz w:val="24"/>
          <w:szCs w:val="24"/>
        </w:rPr>
        <w:t xml:space="preserve"> (vázan</w:t>
      </w:r>
      <w:r>
        <w:rPr>
          <w:rFonts w:asciiTheme="minorHAnsi" w:hAnsiTheme="minorHAnsi" w:cstheme="minorHAnsi"/>
          <w:sz w:val="24"/>
          <w:szCs w:val="24"/>
        </w:rPr>
        <w:t>ým</w:t>
      </w:r>
      <w:r w:rsidRPr="006450BF">
        <w:rPr>
          <w:rFonts w:asciiTheme="minorHAnsi" w:hAnsiTheme="minorHAnsi" w:cstheme="minorHAnsi"/>
          <w:sz w:val="24"/>
          <w:szCs w:val="24"/>
        </w:rPr>
        <w:t xml:space="preserve"> stejnými povinnostmi mlčenlivosti) je však povolena. Data nezveřejněná v ECBD musí </w:t>
      </w:r>
      <w:r>
        <w:rPr>
          <w:rFonts w:asciiTheme="minorHAnsi" w:hAnsiTheme="minorHAnsi" w:cstheme="minorHAnsi"/>
          <w:sz w:val="24"/>
          <w:szCs w:val="24"/>
        </w:rPr>
        <w:t>Poskytovatel</w:t>
      </w:r>
      <w:r w:rsidRPr="006450BF">
        <w:rPr>
          <w:rFonts w:asciiTheme="minorHAnsi" w:hAnsiTheme="minorHAnsi" w:cstheme="minorHAnsi"/>
          <w:sz w:val="24"/>
          <w:szCs w:val="24"/>
        </w:rPr>
        <w:t xml:space="preserve"> uchovávat v důvěrnosti po dobu maximálně 5 let, ledaže se s Uživatelem dohodne jinak. </w:t>
      </w:r>
      <w:r>
        <w:rPr>
          <w:rFonts w:asciiTheme="minorHAnsi" w:hAnsiTheme="minorHAnsi" w:cstheme="minorHAnsi"/>
          <w:sz w:val="24"/>
          <w:szCs w:val="24"/>
        </w:rPr>
        <w:t>Poskytovatel</w:t>
      </w:r>
      <w:r w:rsidRPr="006450BF">
        <w:rPr>
          <w:rFonts w:asciiTheme="minorHAnsi" w:hAnsiTheme="minorHAnsi" w:cstheme="minorHAnsi"/>
          <w:sz w:val="24"/>
          <w:szCs w:val="24"/>
        </w:rPr>
        <w:t xml:space="preserve"> odpovídá za dodržení těchto povinností mlčenlivosti všemi svými zástupci, zaměstnanci, poradci, přidruženými osobami a subdodavateli, pokud existují. Strany jsou povinny uchovávat v důvěrnosti veškeré informace týkající se aktivity akademických sloučenin, ledaže se dohodnou jinak s původním poskytovatelem nebo jeho řádně zmocněným zástupcem. Strany odpovídají za dodržení těchto povinností mlčenlivosti všemi svými zástupci, zaměstnanci, poradci, přidruženými osobami a subdodavateli, pokud existují.</w:t>
      </w:r>
    </w:p>
    <w:p w14:paraId="39077048" w14:textId="77777777" w:rsidR="0051489A" w:rsidRPr="006450BF" w:rsidRDefault="0051489A" w:rsidP="006450BF">
      <w:pPr>
        <w:pStyle w:val="Odstavecseseznamem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2365DD61" w14:textId="77777777" w:rsidR="0075196F" w:rsidRDefault="0075196F" w:rsidP="0075196F">
      <w:pPr>
        <w:pStyle w:val="Odstavecseseznamem"/>
        <w:numPr>
          <w:ilvl w:val="1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450BF">
        <w:rPr>
          <w:rFonts w:asciiTheme="minorHAnsi" w:hAnsiTheme="minorHAnsi" w:cstheme="minorHAnsi"/>
          <w:sz w:val="24"/>
          <w:szCs w:val="24"/>
        </w:rPr>
        <w:t>Uživatel i Poskytovatel se zavazují používat ARIA PROJECT PORTAL ke sledování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450BF">
        <w:rPr>
          <w:rFonts w:asciiTheme="minorHAnsi" w:hAnsiTheme="minorHAnsi" w:cstheme="minorHAnsi"/>
          <w:sz w:val="24"/>
          <w:szCs w:val="24"/>
        </w:rPr>
        <w:t>projektu Uživatele (přístup k němu poskytuje bezplatně EU-OPENSCREEN ERIC).</w:t>
      </w:r>
    </w:p>
    <w:p w14:paraId="09CA51A4" w14:textId="77777777" w:rsidR="0075196F" w:rsidRDefault="0075196F" w:rsidP="0075196F">
      <w:pPr>
        <w:pStyle w:val="Odstavecseseznamem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7B567ADA" w14:textId="7DA7CC95" w:rsidR="0075196F" w:rsidRDefault="0075196F" w:rsidP="0075196F">
      <w:pPr>
        <w:pStyle w:val="Odstavecseseznamem"/>
        <w:numPr>
          <w:ilvl w:val="1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5196F">
        <w:rPr>
          <w:rFonts w:asciiTheme="minorHAnsi" w:hAnsiTheme="minorHAnsi" w:cstheme="minorHAnsi"/>
          <w:sz w:val="24"/>
          <w:szCs w:val="24"/>
        </w:rPr>
        <w:t>Uživatel i Poskytovatel uvedou při publikacích a/nebo komunikačních aktivitách obsahujících data založená na použití EU-OPENSCREEN ERIC knihovny sloučenin následující formulaci: "Uživatel/Poskytovatel děkuje EU-OPENSCREEN ERIC za poskytnutí knihovny sloučenin pro tento vědecký výzkum.“ / „</w:t>
      </w:r>
      <w:proofErr w:type="spellStart"/>
      <w:r w:rsidRPr="0075196F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75196F">
        <w:rPr>
          <w:rFonts w:asciiTheme="minorHAnsi" w:hAnsiTheme="minorHAnsi" w:cstheme="minorHAnsi"/>
          <w:sz w:val="24"/>
          <w:szCs w:val="24"/>
        </w:rPr>
        <w:t xml:space="preserve"> University / IMG </w:t>
      </w:r>
      <w:proofErr w:type="spellStart"/>
      <w:r w:rsidRPr="0075196F">
        <w:rPr>
          <w:rFonts w:asciiTheme="minorHAnsi" w:hAnsiTheme="minorHAnsi" w:cstheme="minorHAnsi"/>
          <w:sz w:val="24"/>
          <w:szCs w:val="24"/>
        </w:rPr>
        <w:t>acknowledges</w:t>
      </w:r>
      <w:proofErr w:type="spellEnd"/>
      <w:r w:rsidRPr="0075196F">
        <w:rPr>
          <w:rFonts w:asciiTheme="minorHAnsi" w:hAnsiTheme="minorHAnsi" w:cstheme="minorHAnsi"/>
          <w:sz w:val="24"/>
          <w:szCs w:val="24"/>
        </w:rPr>
        <w:t xml:space="preserve"> EU-OPENSCREEN ERIC </w:t>
      </w:r>
      <w:proofErr w:type="spellStart"/>
      <w:r w:rsidRPr="0075196F">
        <w:rPr>
          <w:rFonts w:asciiTheme="minorHAnsi" w:hAnsiTheme="minorHAnsi" w:cstheme="minorHAnsi"/>
          <w:sz w:val="24"/>
          <w:szCs w:val="24"/>
        </w:rPr>
        <w:t>for</w:t>
      </w:r>
      <w:proofErr w:type="spellEnd"/>
      <w:r w:rsidRPr="007519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196F">
        <w:rPr>
          <w:rFonts w:asciiTheme="minorHAnsi" w:hAnsiTheme="minorHAnsi" w:cstheme="minorHAnsi"/>
          <w:sz w:val="24"/>
          <w:szCs w:val="24"/>
        </w:rPr>
        <w:t>providing</w:t>
      </w:r>
      <w:proofErr w:type="spellEnd"/>
      <w:r w:rsidRPr="007519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196F">
        <w:rPr>
          <w:rFonts w:asciiTheme="minorHAnsi" w:hAnsiTheme="minorHAnsi" w:cstheme="minorHAnsi"/>
          <w:sz w:val="24"/>
          <w:szCs w:val="24"/>
        </w:rPr>
        <w:t>its</w:t>
      </w:r>
      <w:proofErr w:type="spellEnd"/>
      <w:r w:rsidRPr="007519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196F">
        <w:rPr>
          <w:rFonts w:asciiTheme="minorHAnsi" w:hAnsiTheme="minorHAnsi" w:cstheme="minorHAnsi"/>
          <w:sz w:val="24"/>
          <w:szCs w:val="24"/>
        </w:rPr>
        <w:t>compound</w:t>
      </w:r>
      <w:proofErr w:type="spellEnd"/>
      <w:r w:rsidRPr="007519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196F">
        <w:rPr>
          <w:rFonts w:asciiTheme="minorHAnsi" w:hAnsiTheme="minorHAnsi" w:cstheme="minorHAnsi"/>
          <w:sz w:val="24"/>
          <w:szCs w:val="24"/>
        </w:rPr>
        <w:t>collection</w:t>
      </w:r>
      <w:proofErr w:type="spellEnd"/>
      <w:r w:rsidRPr="007519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196F">
        <w:rPr>
          <w:rFonts w:asciiTheme="minorHAnsi" w:hAnsiTheme="minorHAnsi" w:cstheme="minorHAnsi"/>
          <w:sz w:val="24"/>
          <w:szCs w:val="24"/>
        </w:rPr>
        <w:t>for</w:t>
      </w:r>
      <w:proofErr w:type="spellEnd"/>
      <w:r w:rsidRPr="007519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196F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7519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196F">
        <w:rPr>
          <w:rFonts w:asciiTheme="minorHAnsi" w:hAnsiTheme="minorHAnsi" w:cstheme="minorHAnsi"/>
          <w:sz w:val="24"/>
          <w:szCs w:val="24"/>
        </w:rPr>
        <w:t>presented</w:t>
      </w:r>
      <w:proofErr w:type="spellEnd"/>
      <w:r w:rsidRPr="007519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196F">
        <w:rPr>
          <w:rFonts w:asciiTheme="minorHAnsi" w:hAnsiTheme="minorHAnsi" w:cstheme="minorHAnsi"/>
          <w:sz w:val="24"/>
          <w:szCs w:val="24"/>
        </w:rPr>
        <w:t>scientific</w:t>
      </w:r>
      <w:proofErr w:type="spellEnd"/>
      <w:r w:rsidRPr="007519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5196F">
        <w:rPr>
          <w:rFonts w:asciiTheme="minorHAnsi" w:hAnsiTheme="minorHAnsi" w:cstheme="minorHAnsi"/>
          <w:sz w:val="24"/>
          <w:szCs w:val="24"/>
        </w:rPr>
        <w:t>work</w:t>
      </w:r>
      <w:proofErr w:type="spellEnd"/>
      <w:r w:rsidRPr="0075196F">
        <w:rPr>
          <w:rFonts w:asciiTheme="minorHAnsi" w:hAnsiTheme="minorHAnsi" w:cstheme="minorHAnsi"/>
          <w:sz w:val="24"/>
          <w:szCs w:val="24"/>
        </w:rPr>
        <w:t>."</w:t>
      </w:r>
    </w:p>
    <w:p w14:paraId="0D8565E5" w14:textId="77777777" w:rsidR="0075196F" w:rsidRPr="0075196F" w:rsidRDefault="0075196F" w:rsidP="0075196F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396B9A6F" w14:textId="2E3FDB78" w:rsidR="0075196F" w:rsidRPr="0075196F" w:rsidRDefault="00505E16" w:rsidP="001C0E37">
      <w:pPr>
        <w:pStyle w:val="Odstavecseseznamem"/>
        <w:numPr>
          <w:ilvl w:val="1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 relevantních případech se </w:t>
      </w:r>
      <w:r w:rsidR="0075196F" w:rsidRPr="0075196F">
        <w:rPr>
          <w:rFonts w:asciiTheme="minorHAnsi" w:hAnsiTheme="minorHAnsi" w:cstheme="minorHAnsi"/>
          <w:sz w:val="24"/>
          <w:szCs w:val="24"/>
        </w:rPr>
        <w:t>obě strany se zavazují uvádět EU-OPENSCREEN ERIC jako poskytovatele projektového financování pro projekt Uživatele.</w:t>
      </w:r>
    </w:p>
    <w:p w14:paraId="702E1B6A" w14:textId="77777777" w:rsidR="0075196F" w:rsidRPr="0075196F" w:rsidRDefault="0075196F" w:rsidP="0075196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B389B34" w14:textId="77777777" w:rsidR="00280EB1" w:rsidRPr="008017EF" w:rsidRDefault="00280EB1" w:rsidP="000A32F6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8E47053" w14:textId="77777777" w:rsidR="000A32F6" w:rsidRPr="008017EF" w:rsidRDefault="000A32F6" w:rsidP="000A32F6">
      <w:pPr>
        <w:pStyle w:val="Odstavecseseznamem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017EF">
        <w:rPr>
          <w:rFonts w:asciiTheme="minorHAnsi" w:hAnsiTheme="minorHAnsi" w:cstheme="minorHAnsi"/>
          <w:b/>
          <w:sz w:val="24"/>
          <w:szCs w:val="24"/>
        </w:rPr>
        <w:t>Článek III. Závěrečná ustanovení</w:t>
      </w:r>
    </w:p>
    <w:p w14:paraId="5EB5E8FB" w14:textId="77777777" w:rsidR="000A32F6" w:rsidRPr="008017EF" w:rsidRDefault="000A32F6" w:rsidP="000A32F6">
      <w:pPr>
        <w:pStyle w:val="Odstavecseseznamem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B7D44E" w14:textId="1027C245" w:rsidR="000A32F6" w:rsidRPr="008017EF" w:rsidRDefault="000A32F6" w:rsidP="000A32F6">
      <w:pPr>
        <w:pStyle w:val="Odstavecseseznamem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017EF">
        <w:rPr>
          <w:rFonts w:asciiTheme="minorHAnsi" w:hAnsiTheme="minorHAnsi" w:cstheme="minorHAnsi"/>
          <w:sz w:val="24"/>
          <w:szCs w:val="24"/>
        </w:rPr>
        <w:t xml:space="preserve">Vzájemná práva a povinnosti smluvních stran tímto Dodatkem výslovně neupravené se řídí právními předpisy České republiky. Ostatní ustanovení Smlouvy zůstávají beze změny. </w:t>
      </w:r>
    </w:p>
    <w:p w14:paraId="3E587620" w14:textId="77777777" w:rsidR="000A32F6" w:rsidRPr="008017EF" w:rsidRDefault="000A32F6" w:rsidP="000A32F6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2B86F88" w14:textId="77777777" w:rsidR="000A32F6" w:rsidRPr="008017EF" w:rsidRDefault="000A32F6" w:rsidP="000A32F6">
      <w:pPr>
        <w:pStyle w:val="Odstavecseseznamem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017EF">
        <w:rPr>
          <w:rFonts w:asciiTheme="minorHAnsi" w:hAnsiTheme="minorHAnsi" w:cstheme="minorHAnsi"/>
          <w:sz w:val="24"/>
          <w:szCs w:val="24"/>
        </w:rPr>
        <w:t xml:space="preserve">Tento Dodatek nabývá platnosti dnem podpisu poslední ze smluvních stran a účinnosti dnem jeho uveřejnění v registru smluv dle zákona č. 340/2015 Sb., o zvláštních podmínkách účinnosti některých smluv, uveřejnění těchto smluv a o registru smluv (zákon o registru smluv), ve znění pozdějších předpisů. Smluvní strany se dohodly, že uveřejnění zajistí ÚMG. </w:t>
      </w:r>
    </w:p>
    <w:p w14:paraId="589BA04D" w14:textId="77777777" w:rsidR="000A32F6" w:rsidRPr="008017EF" w:rsidRDefault="000A32F6" w:rsidP="000A32F6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65619964" w14:textId="25C6B629" w:rsidR="000A32F6" w:rsidRPr="008017EF" w:rsidRDefault="000A32F6" w:rsidP="000A32F6">
      <w:pPr>
        <w:pStyle w:val="Odstavecseseznamem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017EF">
        <w:rPr>
          <w:rFonts w:asciiTheme="minorHAnsi" w:hAnsiTheme="minorHAnsi" w:cstheme="minorHAnsi"/>
          <w:sz w:val="24"/>
          <w:szCs w:val="24"/>
        </w:rPr>
        <w:t>Tento Dodatek je vyhotoven ve dvou stejnopisech, z nichž každý má platnost originálu a</w:t>
      </w:r>
      <w:r w:rsidR="0075196F">
        <w:rPr>
          <w:rFonts w:asciiTheme="minorHAnsi" w:hAnsiTheme="minorHAnsi" w:cstheme="minorHAnsi"/>
          <w:sz w:val="24"/>
          <w:szCs w:val="24"/>
        </w:rPr>
        <w:t> </w:t>
      </w:r>
      <w:r w:rsidRPr="008017EF">
        <w:rPr>
          <w:rFonts w:asciiTheme="minorHAnsi" w:hAnsiTheme="minorHAnsi" w:cstheme="minorHAnsi"/>
          <w:sz w:val="24"/>
          <w:szCs w:val="24"/>
        </w:rPr>
        <w:t>z nichž po jednom stejnopise obdrží každá ze smluvních stran, případně v jednom elektronickém originále opatřeném kvalifikovanými elektronickými podpisy obou smluvních stran.</w:t>
      </w:r>
    </w:p>
    <w:p w14:paraId="6C466EFC" w14:textId="77777777" w:rsidR="000A32F6" w:rsidRPr="008017EF" w:rsidRDefault="000A32F6" w:rsidP="000A32F6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651CBBB2" w14:textId="77777777" w:rsidR="000A32F6" w:rsidRPr="008017EF" w:rsidRDefault="000A32F6" w:rsidP="000A32F6">
      <w:pPr>
        <w:pStyle w:val="Odstavecseseznamem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017EF">
        <w:rPr>
          <w:rFonts w:asciiTheme="minorHAnsi" w:hAnsiTheme="minorHAnsi" w:cstheme="minorHAnsi"/>
          <w:sz w:val="24"/>
          <w:szCs w:val="24"/>
        </w:rPr>
        <w:t>Smluvní strany potvrzují, že si tento Dodatek před jeho podpisem přečetly a že s jeho obsahem bez výhrad souhlasí. Dodatek je vyjádřením jejich pravé, skutečné, svobodné a vážné vůle. Na důkaz pravosti a pravdivosti těchto prohlášení připojují oprávnění zástupci smluvních stran své vlastnoruční podpisy.</w:t>
      </w:r>
    </w:p>
    <w:p w14:paraId="4470B288" w14:textId="77777777" w:rsidR="000A32F6" w:rsidRPr="008017EF" w:rsidRDefault="000A32F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81B0E82" w14:textId="77777777" w:rsidR="004B4EE3" w:rsidRPr="008017EF" w:rsidRDefault="004B4EE3" w:rsidP="004B4EE3">
      <w:pPr>
        <w:spacing w:after="120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7044DE9D" w14:textId="71C9EA33" w:rsidR="00DA64BD" w:rsidRPr="008017EF" w:rsidRDefault="00462D58" w:rsidP="00B53BCA">
      <w:pPr>
        <w:pStyle w:val="Zkladntext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017EF">
        <w:rPr>
          <w:rFonts w:asciiTheme="minorHAnsi" w:hAnsiTheme="minorHAnsi" w:cstheme="minorHAnsi"/>
          <w:sz w:val="24"/>
          <w:szCs w:val="24"/>
        </w:rPr>
        <w:t>V</w:t>
      </w:r>
      <w:r w:rsidR="0075196F">
        <w:rPr>
          <w:rFonts w:asciiTheme="minorHAnsi" w:hAnsiTheme="minorHAnsi" w:cstheme="minorHAnsi"/>
          <w:sz w:val="24"/>
          <w:szCs w:val="24"/>
        </w:rPr>
        <w:t xml:space="preserve"> Praze </w:t>
      </w:r>
      <w:r w:rsidR="00DA64BD" w:rsidRPr="008017EF">
        <w:rPr>
          <w:rFonts w:asciiTheme="minorHAnsi" w:hAnsiTheme="minorHAnsi" w:cstheme="minorHAnsi"/>
          <w:sz w:val="24"/>
          <w:szCs w:val="24"/>
        </w:rPr>
        <w:t xml:space="preserve">dne </w:t>
      </w:r>
      <w:r w:rsidR="00AF17CD" w:rsidRPr="008017EF">
        <w:rPr>
          <w:rFonts w:asciiTheme="minorHAnsi" w:hAnsiTheme="minorHAnsi" w:cstheme="minorHAnsi"/>
          <w:sz w:val="24"/>
          <w:szCs w:val="24"/>
        </w:rPr>
        <w:t>___________________</w:t>
      </w:r>
      <w:r w:rsidR="00117294" w:rsidRPr="008017EF">
        <w:rPr>
          <w:rFonts w:asciiTheme="minorHAnsi" w:hAnsiTheme="minorHAnsi" w:cstheme="minorHAnsi"/>
          <w:sz w:val="24"/>
          <w:szCs w:val="24"/>
        </w:rPr>
        <w:tab/>
      </w:r>
      <w:r w:rsidR="00E43D2D" w:rsidRPr="008017EF">
        <w:rPr>
          <w:rFonts w:asciiTheme="minorHAnsi" w:hAnsiTheme="minorHAnsi" w:cstheme="minorHAnsi"/>
          <w:sz w:val="24"/>
          <w:szCs w:val="24"/>
        </w:rPr>
        <w:tab/>
      </w:r>
      <w:r w:rsidR="0075196F">
        <w:rPr>
          <w:rFonts w:asciiTheme="minorHAnsi" w:hAnsiTheme="minorHAnsi" w:cstheme="minorHAnsi"/>
          <w:sz w:val="24"/>
          <w:szCs w:val="24"/>
        </w:rPr>
        <w:tab/>
      </w:r>
      <w:r w:rsidR="00117294" w:rsidRPr="008017EF">
        <w:rPr>
          <w:rFonts w:asciiTheme="minorHAnsi" w:hAnsiTheme="minorHAnsi" w:cstheme="minorHAnsi"/>
          <w:sz w:val="24"/>
          <w:szCs w:val="24"/>
        </w:rPr>
        <w:t>V Praze dne</w:t>
      </w:r>
      <w:r w:rsidR="004D4131" w:rsidRPr="008017EF">
        <w:rPr>
          <w:rFonts w:asciiTheme="minorHAnsi" w:hAnsiTheme="minorHAnsi" w:cstheme="minorHAnsi"/>
          <w:sz w:val="24"/>
          <w:szCs w:val="24"/>
        </w:rPr>
        <w:t xml:space="preserve"> </w:t>
      </w:r>
      <w:r w:rsidR="00AA5B02" w:rsidRPr="008017EF">
        <w:rPr>
          <w:rFonts w:asciiTheme="minorHAnsi" w:hAnsiTheme="minorHAnsi" w:cstheme="minorHAnsi"/>
          <w:sz w:val="24"/>
          <w:szCs w:val="24"/>
        </w:rPr>
        <w:t>________________</w:t>
      </w:r>
      <w:r w:rsidR="00AF17CD" w:rsidRPr="008017EF">
        <w:rPr>
          <w:rFonts w:asciiTheme="minorHAnsi" w:hAnsiTheme="minorHAnsi" w:cstheme="minorHAnsi"/>
          <w:sz w:val="24"/>
          <w:szCs w:val="24"/>
        </w:rPr>
        <w:t>__</w:t>
      </w:r>
      <w:r w:rsidR="00AA5B02" w:rsidRPr="008017EF">
        <w:rPr>
          <w:rFonts w:asciiTheme="minorHAnsi" w:hAnsiTheme="minorHAnsi" w:cstheme="minorHAnsi"/>
          <w:sz w:val="24"/>
          <w:szCs w:val="24"/>
        </w:rPr>
        <w:t>__</w:t>
      </w:r>
    </w:p>
    <w:p w14:paraId="1D1D1AF5" w14:textId="77777777" w:rsidR="00E43D2D" w:rsidRPr="008017EF" w:rsidRDefault="00E43D2D" w:rsidP="00B53BCA">
      <w:pPr>
        <w:pStyle w:val="Zkladntext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4AA277" w14:textId="77777777" w:rsidR="004B4EE3" w:rsidRPr="008017EF" w:rsidRDefault="004B4EE3" w:rsidP="00B53BCA">
      <w:pPr>
        <w:pStyle w:val="Zkladntext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8C0D52" w14:textId="3E3F1BCF" w:rsidR="00E43D2D" w:rsidRPr="008017EF" w:rsidRDefault="0075196F" w:rsidP="00E43D2D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5196F">
        <w:rPr>
          <w:rFonts w:asciiTheme="minorHAnsi" w:hAnsiTheme="minorHAnsi" w:cstheme="minorHAnsi"/>
          <w:b/>
          <w:sz w:val="24"/>
          <w:szCs w:val="24"/>
        </w:rPr>
        <w:t>Mikrobiologický ústav AV ČR, v. v. i.</w:t>
      </w:r>
      <w:r w:rsidR="006977FF" w:rsidRPr="008017EF">
        <w:rPr>
          <w:rFonts w:asciiTheme="minorHAnsi" w:hAnsiTheme="minorHAnsi" w:cstheme="minorHAnsi"/>
          <w:sz w:val="24"/>
          <w:szCs w:val="24"/>
        </w:rPr>
        <w:tab/>
      </w:r>
      <w:r w:rsidR="00E43D2D" w:rsidRPr="008017E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43D2D" w:rsidRPr="008017EF">
        <w:rPr>
          <w:rFonts w:asciiTheme="minorHAnsi" w:hAnsiTheme="minorHAnsi" w:cstheme="minorHAnsi"/>
          <w:b/>
          <w:sz w:val="24"/>
          <w:szCs w:val="24"/>
        </w:rPr>
        <w:t>Ústav molekulární genetiky AV ČR, v.</w:t>
      </w:r>
      <w:r w:rsidR="003434B6" w:rsidRPr="008017E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43D2D" w:rsidRPr="008017EF">
        <w:rPr>
          <w:rFonts w:asciiTheme="minorHAnsi" w:hAnsiTheme="minorHAnsi" w:cstheme="minorHAnsi"/>
          <w:b/>
          <w:sz w:val="24"/>
          <w:szCs w:val="24"/>
        </w:rPr>
        <w:t>v.</w:t>
      </w:r>
      <w:r w:rsidR="003434B6" w:rsidRPr="008017E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43D2D" w:rsidRPr="008017EF">
        <w:rPr>
          <w:rFonts w:asciiTheme="minorHAnsi" w:hAnsiTheme="minorHAnsi" w:cstheme="minorHAnsi"/>
          <w:b/>
          <w:sz w:val="24"/>
          <w:szCs w:val="24"/>
        </w:rPr>
        <w:t>i.</w:t>
      </w:r>
    </w:p>
    <w:p w14:paraId="21E7BE36" w14:textId="77777777" w:rsidR="00117294" w:rsidRPr="008017EF" w:rsidRDefault="00117294" w:rsidP="00B53BCA">
      <w:pPr>
        <w:pStyle w:val="Zkladntext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EFF0D4" w14:textId="77777777" w:rsidR="00DA64BD" w:rsidRPr="008017EF" w:rsidRDefault="00DA64BD" w:rsidP="00B53BCA">
      <w:pPr>
        <w:pStyle w:val="Zkladntext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ACF844C" w14:textId="77777777" w:rsidR="004B4EE3" w:rsidRPr="008017EF" w:rsidRDefault="004B4EE3" w:rsidP="00B53BCA">
      <w:pPr>
        <w:pStyle w:val="Zkladntext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F69EAC" w14:textId="77777777" w:rsidR="00DA64BD" w:rsidRPr="008017EF" w:rsidRDefault="00DA64BD" w:rsidP="00B53BCA">
      <w:pPr>
        <w:pStyle w:val="Zkladntext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017EF">
        <w:rPr>
          <w:rFonts w:asciiTheme="minorHAnsi" w:hAnsiTheme="minorHAnsi" w:cstheme="minorHAnsi"/>
          <w:sz w:val="24"/>
          <w:szCs w:val="24"/>
        </w:rPr>
        <w:t>_________________________________</w:t>
      </w:r>
      <w:r w:rsidRPr="008017EF">
        <w:rPr>
          <w:rFonts w:asciiTheme="minorHAnsi" w:hAnsiTheme="minorHAnsi" w:cstheme="minorHAnsi"/>
          <w:sz w:val="24"/>
          <w:szCs w:val="24"/>
        </w:rPr>
        <w:tab/>
      </w:r>
      <w:r w:rsidR="00E43D2D" w:rsidRPr="008017EF">
        <w:rPr>
          <w:rFonts w:asciiTheme="minorHAnsi" w:hAnsiTheme="minorHAnsi" w:cstheme="minorHAnsi"/>
          <w:sz w:val="24"/>
          <w:szCs w:val="24"/>
        </w:rPr>
        <w:tab/>
      </w:r>
      <w:r w:rsidRPr="008017EF">
        <w:rPr>
          <w:rFonts w:asciiTheme="minorHAnsi" w:hAnsiTheme="minorHAnsi" w:cstheme="minorHAnsi"/>
          <w:sz w:val="24"/>
          <w:szCs w:val="24"/>
        </w:rPr>
        <w:t>_________________________________</w:t>
      </w:r>
    </w:p>
    <w:p w14:paraId="4C322C64" w14:textId="187EC008" w:rsidR="002B3D46" w:rsidRPr="008017EF" w:rsidRDefault="006608A8" w:rsidP="00B53BCA">
      <w:pPr>
        <w:pStyle w:val="Zkladntext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xxx</w:t>
      </w:r>
      <w:proofErr w:type="spellEnd"/>
      <w:r w:rsidR="0075196F" w:rsidRPr="0075196F">
        <w:rPr>
          <w:rFonts w:asciiTheme="minorHAnsi" w:hAnsiTheme="minorHAnsi" w:cstheme="minorHAnsi"/>
          <w:sz w:val="24"/>
          <w:szCs w:val="24"/>
        </w:rPr>
        <w:t xml:space="preserve"> ředitel</w:t>
      </w:r>
      <w:r w:rsidR="00462D58" w:rsidRPr="008017EF">
        <w:rPr>
          <w:rFonts w:asciiTheme="minorHAnsi" w:hAnsiTheme="minorHAnsi" w:cstheme="minorHAnsi"/>
          <w:sz w:val="24"/>
          <w:szCs w:val="24"/>
        </w:rPr>
        <w:tab/>
      </w:r>
      <w:r w:rsidR="00462D58" w:rsidRPr="008017EF">
        <w:rPr>
          <w:rFonts w:asciiTheme="minorHAnsi" w:hAnsiTheme="minorHAnsi" w:cstheme="minorHAnsi"/>
          <w:sz w:val="24"/>
          <w:szCs w:val="24"/>
        </w:rPr>
        <w:tab/>
      </w:r>
      <w:r w:rsidR="0075196F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</w:t>
      </w:r>
      <w:r w:rsidR="0075196F">
        <w:rPr>
          <w:rFonts w:asciiTheme="minorHAnsi" w:hAnsiTheme="minorHAnsi" w:cstheme="minorHAnsi"/>
          <w:sz w:val="24"/>
          <w:szCs w:val="24"/>
        </w:rPr>
        <w:tab/>
      </w:r>
      <w:r w:rsidR="00DD5366" w:rsidRPr="008017EF">
        <w:rPr>
          <w:rFonts w:asciiTheme="minorHAnsi" w:hAnsiTheme="minorHAnsi" w:cstheme="minorHAnsi"/>
          <w:sz w:val="24"/>
          <w:szCs w:val="24"/>
        </w:rPr>
        <w:t>RNDr. Petr Dráber, DrSc.</w:t>
      </w:r>
    </w:p>
    <w:p w14:paraId="45E063CC" w14:textId="778156F7" w:rsidR="00056690" w:rsidRPr="008017EF" w:rsidRDefault="0075196F" w:rsidP="00BA45ED">
      <w:pPr>
        <w:pStyle w:val="Zkladntext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ředitel</w:t>
      </w:r>
      <w:r w:rsidR="00E43D2D" w:rsidRPr="008017EF">
        <w:rPr>
          <w:rFonts w:asciiTheme="minorHAnsi" w:hAnsiTheme="minorHAnsi" w:cstheme="minorHAnsi"/>
          <w:sz w:val="24"/>
          <w:szCs w:val="24"/>
        </w:rPr>
        <w:tab/>
      </w:r>
      <w:r w:rsidR="00E43D2D" w:rsidRPr="008017EF">
        <w:rPr>
          <w:rFonts w:asciiTheme="minorHAnsi" w:hAnsiTheme="minorHAnsi" w:cstheme="minorHAnsi"/>
          <w:sz w:val="24"/>
          <w:szCs w:val="24"/>
        </w:rPr>
        <w:tab/>
      </w:r>
      <w:r w:rsidR="00E43D2D" w:rsidRPr="008017EF">
        <w:rPr>
          <w:rFonts w:asciiTheme="minorHAnsi" w:hAnsiTheme="minorHAnsi" w:cstheme="minorHAnsi"/>
          <w:sz w:val="24"/>
          <w:szCs w:val="24"/>
        </w:rPr>
        <w:tab/>
      </w:r>
      <w:r w:rsidR="00E43D2D" w:rsidRPr="008017EF">
        <w:rPr>
          <w:rFonts w:asciiTheme="minorHAnsi" w:hAnsiTheme="minorHAnsi" w:cstheme="minorHAnsi"/>
          <w:sz w:val="24"/>
          <w:szCs w:val="24"/>
        </w:rPr>
        <w:tab/>
      </w:r>
      <w:r w:rsidR="00E43D2D" w:rsidRPr="008017EF">
        <w:rPr>
          <w:rFonts w:asciiTheme="minorHAnsi" w:hAnsiTheme="minorHAnsi" w:cstheme="minorHAnsi"/>
          <w:sz w:val="24"/>
          <w:szCs w:val="24"/>
        </w:rPr>
        <w:tab/>
      </w:r>
      <w:r w:rsidR="00DE75FE" w:rsidRPr="008017EF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E43D2D" w:rsidRPr="008017EF">
        <w:rPr>
          <w:rFonts w:asciiTheme="minorHAnsi" w:hAnsiTheme="minorHAnsi" w:cstheme="minorHAnsi"/>
          <w:sz w:val="24"/>
          <w:szCs w:val="24"/>
        </w:rPr>
        <w:t>ředitel</w:t>
      </w:r>
      <w:proofErr w:type="spellEnd"/>
      <w:r w:rsidR="00E43D2D" w:rsidRPr="008017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6D6F09" w14:textId="77777777" w:rsidR="00282B65" w:rsidRPr="008017EF" w:rsidRDefault="00282B65" w:rsidP="007C323D">
      <w:pPr>
        <w:pStyle w:val="Zkladntext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282B65" w:rsidRPr="008017EF" w:rsidSect="00A90994">
      <w:pgSz w:w="11906" w:h="16838"/>
      <w:pgMar w:top="1417" w:right="1417" w:bottom="1417" w:left="1417" w:header="708" w:footer="2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D0616" w14:textId="77777777" w:rsidR="00103C5F" w:rsidRDefault="00103C5F" w:rsidP="00A90994">
      <w:r>
        <w:separator/>
      </w:r>
    </w:p>
  </w:endnote>
  <w:endnote w:type="continuationSeparator" w:id="0">
    <w:p w14:paraId="0130A6E6" w14:textId="77777777" w:rsidR="00103C5F" w:rsidRDefault="00103C5F" w:rsidP="00A90994">
      <w:r>
        <w:continuationSeparator/>
      </w:r>
    </w:p>
  </w:endnote>
  <w:endnote w:type="continuationNotice" w:id="1">
    <w:p w14:paraId="3158624D" w14:textId="77777777" w:rsidR="00103C5F" w:rsidRDefault="00103C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5AD9" w14:textId="77777777" w:rsidR="00103C5F" w:rsidRDefault="00103C5F" w:rsidP="00A90994">
      <w:r>
        <w:separator/>
      </w:r>
    </w:p>
  </w:footnote>
  <w:footnote w:type="continuationSeparator" w:id="0">
    <w:p w14:paraId="079CFB4D" w14:textId="77777777" w:rsidR="00103C5F" w:rsidRDefault="00103C5F" w:rsidP="00A90994">
      <w:r>
        <w:continuationSeparator/>
      </w:r>
    </w:p>
  </w:footnote>
  <w:footnote w:type="continuationNotice" w:id="1">
    <w:p w14:paraId="2FE390F4" w14:textId="77777777" w:rsidR="00103C5F" w:rsidRDefault="00103C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8F1"/>
    <w:multiLevelType w:val="hybridMultilevel"/>
    <w:tmpl w:val="89C48726"/>
    <w:lvl w:ilvl="0" w:tplc="5F56EAD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650AB9C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3EC3"/>
    <w:multiLevelType w:val="hybridMultilevel"/>
    <w:tmpl w:val="04627AD8"/>
    <w:lvl w:ilvl="0" w:tplc="5F56EAD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D630A"/>
    <w:multiLevelType w:val="multilevel"/>
    <w:tmpl w:val="AB3A7FF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992"/>
        </w:tabs>
        <w:ind w:left="992" w:hanging="142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·"/>
      <w:lvlJc w:val="left"/>
      <w:pPr>
        <w:tabs>
          <w:tab w:val="num" w:pos="1134"/>
        </w:tabs>
        <w:ind w:left="1134" w:hanging="14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3" w15:restartNumberingAfterBreak="0">
    <w:nsid w:val="03BE3CF0"/>
    <w:multiLevelType w:val="hybridMultilevel"/>
    <w:tmpl w:val="0DB428D8"/>
    <w:lvl w:ilvl="0" w:tplc="EC06681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95339"/>
    <w:multiLevelType w:val="multilevel"/>
    <w:tmpl w:val="F234620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2BE45B9"/>
    <w:multiLevelType w:val="multilevel"/>
    <w:tmpl w:val="7480D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67C3CCD"/>
    <w:multiLevelType w:val="hybridMultilevel"/>
    <w:tmpl w:val="8800F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2037F"/>
    <w:multiLevelType w:val="multilevel"/>
    <w:tmpl w:val="BA46A6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8" w15:restartNumberingAfterBreak="0">
    <w:nsid w:val="22D46073"/>
    <w:multiLevelType w:val="hybridMultilevel"/>
    <w:tmpl w:val="B1081CFA"/>
    <w:lvl w:ilvl="0" w:tplc="1E6ECA3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E579E"/>
    <w:multiLevelType w:val="multilevel"/>
    <w:tmpl w:val="1BB8D5C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992"/>
        </w:tabs>
        <w:ind w:left="992" w:hanging="142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·"/>
      <w:lvlJc w:val="left"/>
      <w:pPr>
        <w:tabs>
          <w:tab w:val="num" w:pos="1134"/>
        </w:tabs>
        <w:ind w:left="1134" w:hanging="14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10" w15:restartNumberingAfterBreak="0">
    <w:nsid w:val="28DE7FB9"/>
    <w:multiLevelType w:val="hybridMultilevel"/>
    <w:tmpl w:val="5F6AC7DC"/>
    <w:lvl w:ilvl="0" w:tplc="C35071C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E67F5"/>
    <w:multiLevelType w:val="hybridMultilevel"/>
    <w:tmpl w:val="0D749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2172D"/>
    <w:multiLevelType w:val="hybridMultilevel"/>
    <w:tmpl w:val="B7AA8528"/>
    <w:lvl w:ilvl="0" w:tplc="5F56EAD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E0AE4"/>
    <w:multiLevelType w:val="hybridMultilevel"/>
    <w:tmpl w:val="0D749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42AC1"/>
    <w:multiLevelType w:val="hybridMultilevel"/>
    <w:tmpl w:val="40D6B2DE"/>
    <w:lvl w:ilvl="0" w:tplc="349E11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A75D14"/>
    <w:multiLevelType w:val="multilevel"/>
    <w:tmpl w:val="2A4AD15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992"/>
        </w:tabs>
        <w:ind w:left="992" w:hanging="142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·"/>
      <w:lvlJc w:val="left"/>
      <w:pPr>
        <w:tabs>
          <w:tab w:val="num" w:pos="1134"/>
        </w:tabs>
        <w:ind w:left="1134" w:hanging="14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16" w15:restartNumberingAfterBreak="0">
    <w:nsid w:val="4B427753"/>
    <w:multiLevelType w:val="multilevel"/>
    <w:tmpl w:val="D988CA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7" w15:restartNumberingAfterBreak="0">
    <w:nsid w:val="4C5779E4"/>
    <w:multiLevelType w:val="multilevel"/>
    <w:tmpl w:val="142AEBF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992"/>
        </w:tabs>
        <w:ind w:left="992" w:hanging="142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·"/>
      <w:lvlJc w:val="left"/>
      <w:pPr>
        <w:tabs>
          <w:tab w:val="num" w:pos="1134"/>
        </w:tabs>
        <w:ind w:left="1134" w:hanging="14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18" w15:restartNumberingAfterBreak="0">
    <w:nsid w:val="4C6E5BBE"/>
    <w:multiLevelType w:val="hybridMultilevel"/>
    <w:tmpl w:val="0D749A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F62B1"/>
    <w:multiLevelType w:val="hybridMultilevel"/>
    <w:tmpl w:val="E564ED50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E177DF8"/>
    <w:multiLevelType w:val="multilevel"/>
    <w:tmpl w:val="B030A0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5DCB0C87"/>
    <w:multiLevelType w:val="multilevel"/>
    <w:tmpl w:val="6EFC2E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22" w15:restartNumberingAfterBreak="0">
    <w:nsid w:val="607646DF"/>
    <w:multiLevelType w:val="multilevel"/>
    <w:tmpl w:val="2A463C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3" w15:restartNumberingAfterBreak="0">
    <w:nsid w:val="754D6359"/>
    <w:multiLevelType w:val="multilevel"/>
    <w:tmpl w:val="4C781EA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792C673C"/>
    <w:multiLevelType w:val="multilevel"/>
    <w:tmpl w:val="7AD6E99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92D0448"/>
    <w:multiLevelType w:val="hybridMultilevel"/>
    <w:tmpl w:val="DB60964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984785">
    <w:abstractNumId w:val="17"/>
  </w:num>
  <w:num w:numId="2" w16cid:durableId="460921139">
    <w:abstractNumId w:val="9"/>
  </w:num>
  <w:num w:numId="3" w16cid:durableId="1147237773">
    <w:abstractNumId w:val="10"/>
  </w:num>
  <w:num w:numId="4" w16cid:durableId="1948845819">
    <w:abstractNumId w:val="15"/>
  </w:num>
  <w:num w:numId="5" w16cid:durableId="1689523359">
    <w:abstractNumId w:val="2"/>
  </w:num>
  <w:num w:numId="6" w16cid:durableId="973098531">
    <w:abstractNumId w:val="8"/>
  </w:num>
  <w:num w:numId="7" w16cid:durableId="258025062">
    <w:abstractNumId w:val="1"/>
  </w:num>
  <w:num w:numId="8" w16cid:durableId="1105881154">
    <w:abstractNumId w:val="0"/>
  </w:num>
  <w:num w:numId="9" w16cid:durableId="1328360422">
    <w:abstractNumId w:val="12"/>
  </w:num>
  <w:num w:numId="10" w16cid:durableId="731394685">
    <w:abstractNumId w:val="3"/>
  </w:num>
  <w:num w:numId="11" w16cid:durableId="1514883581">
    <w:abstractNumId w:val="24"/>
  </w:num>
  <w:num w:numId="12" w16cid:durableId="335808695">
    <w:abstractNumId w:val="6"/>
  </w:num>
  <w:num w:numId="13" w16cid:durableId="1836219306">
    <w:abstractNumId w:val="5"/>
  </w:num>
  <w:num w:numId="14" w16cid:durableId="1203053682">
    <w:abstractNumId w:val="22"/>
  </w:num>
  <w:num w:numId="15" w16cid:durableId="542445855">
    <w:abstractNumId w:val="16"/>
  </w:num>
  <w:num w:numId="16" w16cid:durableId="152726929">
    <w:abstractNumId w:val="7"/>
  </w:num>
  <w:num w:numId="17" w16cid:durableId="2063820643">
    <w:abstractNumId w:val="21"/>
  </w:num>
  <w:num w:numId="18" w16cid:durableId="925727748">
    <w:abstractNumId w:val="13"/>
  </w:num>
  <w:num w:numId="19" w16cid:durableId="1675719469">
    <w:abstractNumId w:val="11"/>
  </w:num>
  <w:num w:numId="20" w16cid:durableId="1518932692">
    <w:abstractNumId w:val="19"/>
  </w:num>
  <w:num w:numId="21" w16cid:durableId="2041316282">
    <w:abstractNumId w:val="23"/>
  </w:num>
  <w:num w:numId="22" w16cid:durableId="2026784642">
    <w:abstractNumId w:val="4"/>
  </w:num>
  <w:num w:numId="23" w16cid:durableId="294026280">
    <w:abstractNumId w:val="20"/>
  </w:num>
  <w:num w:numId="24" w16cid:durableId="1197041976">
    <w:abstractNumId w:val="25"/>
  </w:num>
  <w:num w:numId="25" w16cid:durableId="1553155305">
    <w:abstractNumId w:val="14"/>
  </w:num>
  <w:num w:numId="26" w16cid:durableId="1598253482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MDUxMLc0szQzNjBT0lEKTi0uzszPAykwrAUAAJFptSwAAAA="/>
  </w:docVars>
  <w:rsids>
    <w:rsidRoot w:val="00D658B3"/>
    <w:rsid w:val="00000C51"/>
    <w:rsid w:val="00001F7A"/>
    <w:rsid w:val="00002A73"/>
    <w:rsid w:val="00005BD0"/>
    <w:rsid w:val="00010DDE"/>
    <w:rsid w:val="00016727"/>
    <w:rsid w:val="00024425"/>
    <w:rsid w:val="00033E41"/>
    <w:rsid w:val="000406AF"/>
    <w:rsid w:val="000504A5"/>
    <w:rsid w:val="00051293"/>
    <w:rsid w:val="00056690"/>
    <w:rsid w:val="000748CB"/>
    <w:rsid w:val="0008272F"/>
    <w:rsid w:val="00083725"/>
    <w:rsid w:val="00083F31"/>
    <w:rsid w:val="000923C3"/>
    <w:rsid w:val="00092CC7"/>
    <w:rsid w:val="00093C4E"/>
    <w:rsid w:val="00095C2A"/>
    <w:rsid w:val="000A32A9"/>
    <w:rsid w:val="000A32F6"/>
    <w:rsid w:val="000A3322"/>
    <w:rsid w:val="000A3B4A"/>
    <w:rsid w:val="000A4532"/>
    <w:rsid w:val="000A6FD1"/>
    <w:rsid w:val="000B3141"/>
    <w:rsid w:val="000C0491"/>
    <w:rsid w:val="000C4004"/>
    <w:rsid w:val="000C433C"/>
    <w:rsid w:val="000D05D8"/>
    <w:rsid w:val="000D1EB8"/>
    <w:rsid w:val="000D2597"/>
    <w:rsid w:val="000D514D"/>
    <w:rsid w:val="000E2270"/>
    <w:rsid w:val="000E2798"/>
    <w:rsid w:val="000E329E"/>
    <w:rsid w:val="000E39F3"/>
    <w:rsid w:val="000E41B5"/>
    <w:rsid w:val="000E6D30"/>
    <w:rsid w:val="000F305D"/>
    <w:rsid w:val="000F3831"/>
    <w:rsid w:val="000F6CE4"/>
    <w:rsid w:val="00103C5F"/>
    <w:rsid w:val="00117294"/>
    <w:rsid w:val="0012167A"/>
    <w:rsid w:val="00126718"/>
    <w:rsid w:val="00126BBA"/>
    <w:rsid w:val="001324CF"/>
    <w:rsid w:val="00133491"/>
    <w:rsid w:val="00141E0C"/>
    <w:rsid w:val="0014294C"/>
    <w:rsid w:val="00142A8A"/>
    <w:rsid w:val="00143B25"/>
    <w:rsid w:val="0014585B"/>
    <w:rsid w:val="00146EAE"/>
    <w:rsid w:val="00153D2F"/>
    <w:rsid w:val="0015445C"/>
    <w:rsid w:val="00163346"/>
    <w:rsid w:val="00165C31"/>
    <w:rsid w:val="00170657"/>
    <w:rsid w:val="0017316C"/>
    <w:rsid w:val="0017732C"/>
    <w:rsid w:val="0019157F"/>
    <w:rsid w:val="001921ED"/>
    <w:rsid w:val="001925E8"/>
    <w:rsid w:val="0019446A"/>
    <w:rsid w:val="001948F3"/>
    <w:rsid w:val="001A0497"/>
    <w:rsid w:val="001A2817"/>
    <w:rsid w:val="001A7CC5"/>
    <w:rsid w:val="001A7CCC"/>
    <w:rsid w:val="001A7D60"/>
    <w:rsid w:val="001B0646"/>
    <w:rsid w:val="001B1810"/>
    <w:rsid w:val="001B1DA7"/>
    <w:rsid w:val="001B20A6"/>
    <w:rsid w:val="001C052D"/>
    <w:rsid w:val="001C54FA"/>
    <w:rsid w:val="001D5615"/>
    <w:rsid w:val="001E08AA"/>
    <w:rsid w:val="001E43D6"/>
    <w:rsid w:val="001F22A9"/>
    <w:rsid w:val="001F271D"/>
    <w:rsid w:val="001F5888"/>
    <w:rsid w:val="001F707E"/>
    <w:rsid w:val="00213D67"/>
    <w:rsid w:val="00215E7B"/>
    <w:rsid w:val="002168D3"/>
    <w:rsid w:val="00217F00"/>
    <w:rsid w:val="002225B0"/>
    <w:rsid w:val="00223BF2"/>
    <w:rsid w:val="002267F3"/>
    <w:rsid w:val="0023002F"/>
    <w:rsid w:val="00231696"/>
    <w:rsid w:val="00232296"/>
    <w:rsid w:val="00237BDD"/>
    <w:rsid w:val="0024193F"/>
    <w:rsid w:val="0024349C"/>
    <w:rsid w:val="00243ABC"/>
    <w:rsid w:val="0025212F"/>
    <w:rsid w:val="00256751"/>
    <w:rsid w:val="00256E0A"/>
    <w:rsid w:val="002603DD"/>
    <w:rsid w:val="002629DE"/>
    <w:rsid w:val="00266FB8"/>
    <w:rsid w:val="00270DB8"/>
    <w:rsid w:val="00273F3B"/>
    <w:rsid w:val="0027504C"/>
    <w:rsid w:val="002764F2"/>
    <w:rsid w:val="00280369"/>
    <w:rsid w:val="00280EB1"/>
    <w:rsid w:val="00282B65"/>
    <w:rsid w:val="00291D86"/>
    <w:rsid w:val="00293EB6"/>
    <w:rsid w:val="00293FE1"/>
    <w:rsid w:val="002A604F"/>
    <w:rsid w:val="002B3775"/>
    <w:rsid w:val="002B3D46"/>
    <w:rsid w:val="002B535B"/>
    <w:rsid w:val="002B69C4"/>
    <w:rsid w:val="002B6B87"/>
    <w:rsid w:val="002B7021"/>
    <w:rsid w:val="002C3040"/>
    <w:rsid w:val="002C4C7E"/>
    <w:rsid w:val="002C7A27"/>
    <w:rsid w:val="002D06F6"/>
    <w:rsid w:val="002D117A"/>
    <w:rsid w:val="002D1CCE"/>
    <w:rsid w:val="002D2029"/>
    <w:rsid w:val="002D7C0B"/>
    <w:rsid w:val="002E4ABF"/>
    <w:rsid w:val="002E6E51"/>
    <w:rsid w:val="002F0EBE"/>
    <w:rsid w:val="002F13BC"/>
    <w:rsid w:val="002F2E55"/>
    <w:rsid w:val="003002D0"/>
    <w:rsid w:val="0030072B"/>
    <w:rsid w:val="00302284"/>
    <w:rsid w:val="003042B6"/>
    <w:rsid w:val="0030533F"/>
    <w:rsid w:val="00306942"/>
    <w:rsid w:val="00322BE2"/>
    <w:rsid w:val="003327E8"/>
    <w:rsid w:val="0033489D"/>
    <w:rsid w:val="003432FC"/>
    <w:rsid w:val="003434B6"/>
    <w:rsid w:val="003465C6"/>
    <w:rsid w:val="00357026"/>
    <w:rsid w:val="0036072F"/>
    <w:rsid w:val="00360C1E"/>
    <w:rsid w:val="00363155"/>
    <w:rsid w:val="0037025A"/>
    <w:rsid w:val="00377524"/>
    <w:rsid w:val="00383521"/>
    <w:rsid w:val="00383564"/>
    <w:rsid w:val="00384091"/>
    <w:rsid w:val="00391745"/>
    <w:rsid w:val="00392100"/>
    <w:rsid w:val="003977E7"/>
    <w:rsid w:val="003A3BF4"/>
    <w:rsid w:val="003A6690"/>
    <w:rsid w:val="003A7582"/>
    <w:rsid w:val="003B124A"/>
    <w:rsid w:val="003B3140"/>
    <w:rsid w:val="003B5236"/>
    <w:rsid w:val="003B6A18"/>
    <w:rsid w:val="003C64F8"/>
    <w:rsid w:val="003C68D6"/>
    <w:rsid w:val="003C77B6"/>
    <w:rsid w:val="003D1856"/>
    <w:rsid w:val="003D3F75"/>
    <w:rsid w:val="003D3FFD"/>
    <w:rsid w:val="003D5D4F"/>
    <w:rsid w:val="003E4B34"/>
    <w:rsid w:val="003F3D60"/>
    <w:rsid w:val="003F484B"/>
    <w:rsid w:val="003F7F3E"/>
    <w:rsid w:val="00403618"/>
    <w:rsid w:val="00407A20"/>
    <w:rsid w:val="00410FCD"/>
    <w:rsid w:val="00415008"/>
    <w:rsid w:val="00416433"/>
    <w:rsid w:val="0041748F"/>
    <w:rsid w:val="004225AF"/>
    <w:rsid w:val="00423C07"/>
    <w:rsid w:val="0042477F"/>
    <w:rsid w:val="00425F78"/>
    <w:rsid w:val="00427C92"/>
    <w:rsid w:val="004300D6"/>
    <w:rsid w:val="004300D9"/>
    <w:rsid w:val="00432D13"/>
    <w:rsid w:val="004330EE"/>
    <w:rsid w:val="00444BCB"/>
    <w:rsid w:val="00446999"/>
    <w:rsid w:val="00446C82"/>
    <w:rsid w:val="00450EA2"/>
    <w:rsid w:val="0045117D"/>
    <w:rsid w:val="00453785"/>
    <w:rsid w:val="00457540"/>
    <w:rsid w:val="00457B4C"/>
    <w:rsid w:val="00457B80"/>
    <w:rsid w:val="00457C1C"/>
    <w:rsid w:val="0046073D"/>
    <w:rsid w:val="004621C6"/>
    <w:rsid w:val="00462D58"/>
    <w:rsid w:val="00463F58"/>
    <w:rsid w:val="00464F7E"/>
    <w:rsid w:val="00465FCF"/>
    <w:rsid w:val="00466CFE"/>
    <w:rsid w:val="00472FBA"/>
    <w:rsid w:val="00481EA0"/>
    <w:rsid w:val="0048260C"/>
    <w:rsid w:val="00482FB9"/>
    <w:rsid w:val="004844C0"/>
    <w:rsid w:val="00485DC7"/>
    <w:rsid w:val="00487503"/>
    <w:rsid w:val="00491ACC"/>
    <w:rsid w:val="004953DD"/>
    <w:rsid w:val="004A2CFB"/>
    <w:rsid w:val="004A492E"/>
    <w:rsid w:val="004A5FFA"/>
    <w:rsid w:val="004B2572"/>
    <w:rsid w:val="004B4EE3"/>
    <w:rsid w:val="004C0C59"/>
    <w:rsid w:val="004C385C"/>
    <w:rsid w:val="004C3E25"/>
    <w:rsid w:val="004D4131"/>
    <w:rsid w:val="004D55AC"/>
    <w:rsid w:val="004E0522"/>
    <w:rsid w:val="004E0BBB"/>
    <w:rsid w:val="004F0D76"/>
    <w:rsid w:val="00501295"/>
    <w:rsid w:val="00505E16"/>
    <w:rsid w:val="00505F6B"/>
    <w:rsid w:val="00506DBB"/>
    <w:rsid w:val="00511C74"/>
    <w:rsid w:val="00513235"/>
    <w:rsid w:val="00513426"/>
    <w:rsid w:val="0051489A"/>
    <w:rsid w:val="00523B78"/>
    <w:rsid w:val="005252C3"/>
    <w:rsid w:val="005356B1"/>
    <w:rsid w:val="00554673"/>
    <w:rsid w:val="005570C9"/>
    <w:rsid w:val="00561966"/>
    <w:rsid w:val="005643E6"/>
    <w:rsid w:val="00564706"/>
    <w:rsid w:val="00566C57"/>
    <w:rsid w:val="00570271"/>
    <w:rsid w:val="00570BB8"/>
    <w:rsid w:val="005710DC"/>
    <w:rsid w:val="00586955"/>
    <w:rsid w:val="005871AD"/>
    <w:rsid w:val="00587EDF"/>
    <w:rsid w:val="00593F85"/>
    <w:rsid w:val="005B1B87"/>
    <w:rsid w:val="005B6C98"/>
    <w:rsid w:val="005C22D6"/>
    <w:rsid w:val="005C61AC"/>
    <w:rsid w:val="005C63FC"/>
    <w:rsid w:val="005D18F9"/>
    <w:rsid w:val="005D430A"/>
    <w:rsid w:val="005D7252"/>
    <w:rsid w:val="005E5A06"/>
    <w:rsid w:val="005E6164"/>
    <w:rsid w:val="005E7192"/>
    <w:rsid w:val="005F0C93"/>
    <w:rsid w:val="005F16DE"/>
    <w:rsid w:val="005F1BE8"/>
    <w:rsid w:val="005F1D64"/>
    <w:rsid w:val="005F6696"/>
    <w:rsid w:val="0060679C"/>
    <w:rsid w:val="006074D3"/>
    <w:rsid w:val="0060767E"/>
    <w:rsid w:val="006109B1"/>
    <w:rsid w:val="0061292D"/>
    <w:rsid w:val="006132C0"/>
    <w:rsid w:val="0061616F"/>
    <w:rsid w:val="00617CB5"/>
    <w:rsid w:val="00623E4F"/>
    <w:rsid w:val="00624050"/>
    <w:rsid w:val="006243C7"/>
    <w:rsid w:val="00624FA3"/>
    <w:rsid w:val="006251E1"/>
    <w:rsid w:val="00627E33"/>
    <w:rsid w:val="006349E1"/>
    <w:rsid w:val="0064227C"/>
    <w:rsid w:val="006428CA"/>
    <w:rsid w:val="00642A04"/>
    <w:rsid w:val="006450BF"/>
    <w:rsid w:val="006545EB"/>
    <w:rsid w:val="00654DB4"/>
    <w:rsid w:val="006557D3"/>
    <w:rsid w:val="00655A39"/>
    <w:rsid w:val="006569B4"/>
    <w:rsid w:val="006608A8"/>
    <w:rsid w:val="00660FAF"/>
    <w:rsid w:val="006651A3"/>
    <w:rsid w:val="006668B4"/>
    <w:rsid w:val="00666C88"/>
    <w:rsid w:val="0067145B"/>
    <w:rsid w:val="0067394D"/>
    <w:rsid w:val="00673E25"/>
    <w:rsid w:val="00673F77"/>
    <w:rsid w:val="00675C67"/>
    <w:rsid w:val="00676E30"/>
    <w:rsid w:val="00684BC8"/>
    <w:rsid w:val="00696B18"/>
    <w:rsid w:val="006977FF"/>
    <w:rsid w:val="00697B76"/>
    <w:rsid w:val="006A2E5E"/>
    <w:rsid w:val="006A5041"/>
    <w:rsid w:val="006A50E2"/>
    <w:rsid w:val="006B29B2"/>
    <w:rsid w:val="006B2AB6"/>
    <w:rsid w:val="006B4B72"/>
    <w:rsid w:val="006B5354"/>
    <w:rsid w:val="006B5F36"/>
    <w:rsid w:val="006C07E2"/>
    <w:rsid w:val="006C3D10"/>
    <w:rsid w:val="006D019E"/>
    <w:rsid w:val="006D277D"/>
    <w:rsid w:val="006D295F"/>
    <w:rsid w:val="006D335B"/>
    <w:rsid w:val="006D64F2"/>
    <w:rsid w:val="006E6848"/>
    <w:rsid w:val="006F3F12"/>
    <w:rsid w:val="006F496A"/>
    <w:rsid w:val="006F6D1B"/>
    <w:rsid w:val="0070186B"/>
    <w:rsid w:val="00702FFA"/>
    <w:rsid w:val="00707BBA"/>
    <w:rsid w:val="0071056D"/>
    <w:rsid w:val="007119A2"/>
    <w:rsid w:val="00712E32"/>
    <w:rsid w:val="00713636"/>
    <w:rsid w:val="007308F4"/>
    <w:rsid w:val="0073409C"/>
    <w:rsid w:val="00735826"/>
    <w:rsid w:val="00736971"/>
    <w:rsid w:val="00736D79"/>
    <w:rsid w:val="007406E2"/>
    <w:rsid w:val="0075196F"/>
    <w:rsid w:val="0075591D"/>
    <w:rsid w:val="007640C6"/>
    <w:rsid w:val="00764255"/>
    <w:rsid w:val="00764683"/>
    <w:rsid w:val="00764FAF"/>
    <w:rsid w:val="00765182"/>
    <w:rsid w:val="00767686"/>
    <w:rsid w:val="007713AD"/>
    <w:rsid w:val="007719FA"/>
    <w:rsid w:val="00772918"/>
    <w:rsid w:val="00773566"/>
    <w:rsid w:val="00775F6B"/>
    <w:rsid w:val="00780295"/>
    <w:rsid w:val="0078217C"/>
    <w:rsid w:val="00783ED4"/>
    <w:rsid w:val="0078678A"/>
    <w:rsid w:val="00792DAA"/>
    <w:rsid w:val="00793CB3"/>
    <w:rsid w:val="00796B3F"/>
    <w:rsid w:val="00797189"/>
    <w:rsid w:val="00797675"/>
    <w:rsid w:val="00797CCF"/>
    <w:rsid w:val="007A1E56"/>
    <w:rsid w:val="007A4ACD"/>
    <w:rsid w:val="007A5A7B"/>
    <w:rsid w:val="007A769C"/>
    <w:rsid w:val="007B5781"/>
    <w:rsid w:val="007B7897"/>
    <w:rsid w:val="007C0DA6"/>
    <w:rsid w:val="007C323D"/>
    <w:rsid w:val="007C6B06"/>
    <w:rsid w:val="007C7D36"/>
    <w:rsid w:val="007D14B9"/>
    <w:rsid w:val="007D7848"/>
    <w:rsid w:val="007E1C41"/>
    <w:rsid w:val="007E3EDB"/>
    <w:rsid w:val="007E7409"/>
    <w:rsid w:val="007F3690"/>
    <w:rsid w:val="007F6102"/>
    <w:rsid w:val="007F79FE"/>
    <w:rsid w:val="007F7B52"/>
    <w:rsid w:val="008017EF"/>
    <w:rsid w:val="00801F99"/>
    <w:rsid w:val="00810B13"/>
    <w:rsid w:val="0081119B"/>
    <w:rsid w:val="00811791"/>
    <w:rsid w:val="00814608"/>
    <w:rsid w:val="008150EB"/>
    <w:rsid w:val="008162EB"/>
    <w:rsid w:val="008172A2"/>
    <w:rsid w:val="00821264"/>
    <w:rsid w:val="008219E0"/>
    <w:rsid w:val="008228BA"/>
    <w:rsid w:val="0082301A"/>
    <w:rsid w:val="0082671B"/>
    <w:rsid w:val="0082729A"/>
    <w:rsid w:val="00837DA4"/>
    <w:rsid w:val="00841401"/>
    <w:rsid w:val="008420DB"/>
    <w:rsid w:val="00842580"/>
    <w:rsid w:val="00847A57"/>
    <w:rsid w:val="00852B11"/>
    <w:rsid w:val="008561E5"/>
    <w:rsid w:val="00861A15"/>
    <w:rsid w:val="00861DDD"/>
    <w:rsid w:val="008629CF"/>
    <w:rsid w:val="00864358"/>
    <w:rsid w:val="00870AE9"/>
    <w:rsid w:val="008725D7"/>
    <w:rsid w:val="008750DA"/>
    <w:rsid w:val="008759AB"/>
    <w:rsid w:val="00875F9A"/>
    <w:rsid w:val="00877844"/>
    <w:rsid w:val="00882E79"/>
    <w:rsid w:val="00882F97"/>
    <w:rsid w:val="00884251"/>
    <w:rsid w:val="008842F1"/>
    <w:rsid w:val="00884A2F"/>
    <w:rsid w:val="0089191F"/>
    <w:rsid w:val="00896AC8"/>
    <w:rsid w:val="00897162"/>
    <w:rsid w:val="00897173"/>
    <w:rsid w:val="008974F3"/>
    <w:rsid w:val="008A0C3B"/>
    <w:rsid w:val="008A3E0E"/>
    <w:rsid w:val="008A66B7"/>
    <w:rsid w:val="008B4D9A"/>
    <w:rsid w:val="008B721D"/>
    <w:rsid w:val="008B7320"/>
    <w:rsid w:val="008C1BC1"/>
    <w:rsid w:val="008C37D6"/>
    <w:rsid w:val="008C3BB8"/>
    <w:rsid w:val="008C6B58"/>
    <w:rsid w:val="008D04DF"/>
    <w:rsid w:val="008D34CC"/>
    <w:rsid w:val="008D4662"/>
    <w:rsid w:val="008D46A6"/>
    <w:rsid w:val="008D4B3D"/>
    <w:rsid w:val="008D6339"/>
    <w:rsid w:val="008D6A8D"/>
    <w:rsid w:val="008E1ED5"/>
    <w:rsid w:val="008E2BE6"/>
    <w:rsid w:val="008E59DB"/>
    <w:rsid w:val="008E7455"/>
    <w:rsid w:val="008F1384"/>
    <w:rsid w:val="008F2B0F"/>
    <w:rsid w:val="008F7376"/>
    <w:rsid w:val="009034C8"/>
    <w:rsid w:val="00907DEC"/>
    <w:rsid w:val="00910ACD"/>
    <w:rsid w:val="00914BFE"/>
    <w:rsid w:val="00916C98"/>
    <w:rsid w:val="009309AE"/>
    <w:rsid w:val="009317CB"/>
    <w:rsid w:val="009359C6"/>
    <w:rsid w:val="0093755E"/>
    <w:rsid w:val="0094018F"/>
    <w:rsid w:val="009417DA"/>
    <w:rsid w:val="00943E53"/>
    <w:rsid w:val="00955304"/>
    <w:rsid w:val="00960C4A"/>
    <w:rsid w:val="0096127A"/>
    <w:rsid w:val="00962F20"/>
    <w:rsid w:val="009661CC"/>
    <w:rsid w:val="00972642"/>
    <w:rsid w:val="00973DB5"/>
    <w:rsid w:val="0097402D"/>
    <w:rsid w:val="009740D1"/>
    <w:rsid w:val="00976CDC"/>
    <w:rsid w:val="0098756A"/>
    <w:rsid w:val="009904B5"/>
    <w:rsid w:val="00994A82"/>
    <w:rsid w:val="0099712E"/>
    <w:rsid w:val="009A6713"/>
    <w:rsid w:val="009B3D64"/>
    <w:rsid w:val="009B4CFA"/>
    <w:rsid w:val="009C18CE"/>
    <w:rsid w:val="009C5489"/>
    <w:rsid w:val="009C6B27"/>
    <w:rsid w:val="009C6B6D"/>
    <w:rsid w:val="009C7B86"/>
    <w:rsid w:val="009D0E79"/>
    <w:rsid w:val="009D7B50"/>
    <w:rsid w:val="009D7F8D"/>
    <w:rsid w:val="009E63F6"/>
    <w:rsid w:val="009E75C0"/>
    <w:rsid w:val="009F2670"/>
    <w:rsid w:val="009F4AB4"/>
    <w:rsid w:val="009F537E"/>
    <w:rsid w:val="009F7068"/>
    <w:rsid w:val="009F70ED"/>
    <w:rsid w:val="009F75A7"/>
    <w:rsid w:val="009F7B93"/>
    <w:rsid w:val="00A02C59"/>
    <w:rsid w:val="00A03E75"/>
    <w:rsid w:val="00A06AE2"/>
    <w:rsid w:val="00A07D11"/>
    <w:rsid w:val="00A144A0"/>
    <w:rsid w:val="00A15B99"/>
    <w:rsid w:val="00A204AE"/>
    <w:rsid w:val="00A246D4"/>
    <w:rsid w:val="00A3032B"/>
    <w:rsid w:val="00A32DC9"/>
    <w:rsid w:val="00A4214B"/>
    <w:rsid w:val="00A43274"/>
    <w:rsid w:val="00A44289"/>
    <w:rsid w:val="00A46034"/>
    <w:rsid w:val="00A50EFC"/>
    <w:rsid w:val="00A54C8B"/>
    <w:rsid w:val="00A55FA6"/>
    <w:rsid w:val="00A670A8"/>
    <w:rsid w:val="00A67A07"/>
    <w:rsid w:val="00A70148"/>
    <w:rsid w:val="00A726CE"/>
    <w:rsid w:val="00A7539D"/>
    <w:rsid w:val="00A770E5"/>
    <w:rsid w:val="00A7789D"/>
    <w:rsid w:val="00A84B24"/>
    <w:rsid w:val="00A862B5"/>
    <w:rsid w:val="00A866D7"/>
    <w:rsid w:val="00A905E1"/>
    <w:rsid w:val="00A90994"/>
    <w:rsid w:val="00A9210C"/>
    <w:rsid w:val="00A92127"/>
    <w:rsid w:val="00AA0B9A"/>
    <w:rsid w:val="00AA1C8C"/>
    <w:rsid w:val="00AA3492"/>
    <w:rsid w:val="00AA3AF5"/>
    <w:rsid w:val="00AA5B02"/>
    <w:rsid w:val="00AB7178"/>
    <w:rsid w:val="00AC106A"/>
    <w:rsid w:val="00AC5AA0"/>
    <w:rsid w:val="00AD046F"/>
    <w:rsid w:val="00AE3CD3"/>
    <w:rsid w:val="00AE4580"/>
    <w:rsid w:val="00AE6BC9"/>
    <w:rsid w:val="00AF0553"/>
    <w:rsid w:val="00AF17CD"/>
    <w:rsid w:val="00AF2E9B"/>
    <w:rsid w:val="00AF4E3A"/>
    <w:rsid w:val="00B05819"/>
    <w:rsid w:val="00B06668"/>
    <w:rsid w:val="00B0730A"/>
    <w:rsid w:val="00B07D28"/>
    <w:rsid w:val="00B1151D"/>
    <w:rsid w:val="00B129EC"/>
    <w:rsid w:val="00B202CF"/>
    <w:rsid w:val="00B214B0"/>
    <w:rsid w:val="00B25701"/>
    <w:rsid w:val="00B323ED"/>
    <w:rsid w:val="00B44C67"/>
    <w:rsid w:val="00B51959"/>
    <w:rsid w:val="00B53BCA"/>
    <w:rsid w:val="00B600C3"/>
    <w:rsid w:val="00B60496"/>
    <w:rsid w:val="00B62F31"/>
    <w:rsid w:val="00B64417"/>
    <w:rsid w:val="00B66DC3"/>
    <w:rsid w:val="00B716F5"/>
    <w:rsid w:val="00B71ACA"/>
    <w:rsid w:val="00B82737"/>
    <w:rsid w:val="00B82A0B"/>
    <w:rsid w:val="00B82FBA"/>
    <w:rsid w:val="00B957C3"/>
    <w:rsid w:val="00BA0826"/>
    <w:rsid w:val="00BA08C9"/>
    <w:rsid w:val="00BA37A6"/>
    <w:rsid w:val="00BA45ED"/>
    <w:rsid w:val="00BA758E"/>
    <w:rsid w:val="00BA7F23"/>
    <w:rsid w:val="00BB5680"/>
    <w:rsid w:val="00BB6D8C"/>
    <w:rsid w:val="00BC339F"/>
    <w:rsid w:val="00BC5516"/>
    <w:rsid w:val="00BD249F"/>
    <w:rsid w:val="00BD2FBE"/>
    <w:rsid w:val="00BD5E6A"/>
    <w:rsid w:val="00BD69B9"/>
    <w:rsid w:val="00BD7359"/>
    <w:rsid w:val="00BD78F2"/>
    <w:rsid w:val="00BE5266"/>
    <w:rsid w:val="00BF406D"/>
    <w:rsid w:val="00BF6F3C"/>
    <w:rsid w:val="00BF73D7"/>
    <w:rsid w:val="00C01325"/>
    <w:rsid w:val="00C11BB4"/>
    <w:rsid w:val="00C12848"/>
    <w:rsid w:val="00C145D8"/>
    <w:rsid w:val="00C15791"/>
    <w:rsid w:val="00C172A6"/>
    <w:rsid w:val="00C17A21"/>
    <w:rsid w:val="00C17DBB"/>
    <w:rsid w:val="00C20118"/>
    <w:rsid w:val="00C2134C"/>
    <w:rsid w:val="00C2542B"/>
    <w:rsid w:val="00C254C5"/>
    <w:rsid w:val="00C25DB6"/>
    <w:rsid w:val="00C32038"/>
    <w:rsid w:val="00C32817"/>
    <w:rsid w:val="00C339EC"/>
    <w:rsid w:val="00C3573F"/>
    <w:rsid w:val="00C37D78"/>
    <w:rsid w:val="00C41F92"/>
    <w:rsid w:val="00C424B9"/>
    <w:rsid w:val="00C44544"/>
    <w:rsid w:val="00C467E8"/>
    <w:rsid w:val="00C50F3C"/>
    <w:rsid w:val="00C51FAC"/>
    <w:rsid w:val="00C5335F"/>
    <w:rsid w:val="00C54467"/>
    <w:rsid w:val="00C55CBB"/>
    <w:rsid w:val="00C567CA"/>
    <w:rsid w:val="00C57253"/>
    <w:rsid w:val="00C63388"/>
    <w:rsid w:val="00C645A0"/>
    <w:rsid w:val="00C649A5"/>
    <w:rsid w:val="00C66F6F"/>
    <w:rsid w:val="00C72492"/>
    <w:rsid w:val="00C826C8"/>
    <w:rsid w:val="00C83BDF"/>
    <w:rsid w:val="00C83E54"/>
    <w:rsid w:val="00C873EF"/>
    <w:rsid w:val="00C90BBE"/>
    <w:rsid w:val="00C9100F"/>
    <w:rsid w:val="00C9113D"/>
    <w:rsid w:val="00C955E8"/>
    <w:rsid w:val="00C97B0E"/>
    <w:rsid w:val="00CA1E03"/>
    <w:rsid w:val="00CA5587"/>
    <w:rsid w:val="00CA5BC3"/>
    <w:rsid w:val="00CA6512"/>
    <w:rsid w:val="00CA6DCE"/>
    <w:rsid w:val="00CB5BF4"/>
    <w:rsid w:val="00CB7304"/>
    <w:rsid w:val="00CC0237"/>
    <w:rsid w:val="00CC0FB2"/>
    <w:rsid w:val="00CC2348"/>
    <w:rsid w:val="00CC2A49"/>
    <w:rsid w:val="00CC2C75"/>
    <w:rsid w:val="00CC402C"/>
    <w:rsid w:val="00CD5A5D"/>
    <w:rsid w:val="00CD6D58"/>
    <w:rsid w:val="00CE2A0D"/>
    <w:rsid w:val="00CE4CAA"/>
    <w:rsid w:val="00CE7E63"/>
    <w:rsid w:val="00CF05FE"/>
    <w:rsid w:val="00CF46AD"/>
    <w:rsid w:val="00CF5C50"/>
    <w:rsid w:val="00D02E3F"/>
    <w:rsid w:val="00D14DF0"/>
    <w:rsid w:val="00D162A9"/>
    <w:rsid w:val="00D16EE4"/>
    <w:rsid w:val="00D1717B"/>
    <w:rsid w:val="00D17823"/>
    <w:rsid w:val="00D2154E"/>
    <w:rsid w:val="00D217E4"/>
    <w:rsid w:val="00D23BBF"/>
    <w:rsid w:val="00D2401C"/>
    <w:rsid w:val="00D25BFB"/>
    <w:rsid w:val="00D27102"/>
    <w:rsid w:val="00D2710E"/>
    <w:rsid w:val="00D27709"/>
    <w:rsid w:val="00D30075"/>
    <w:rsid w:val="00D3046A"/>
    <w:rsid w:val="00D36ECE"/>
    <w:rsid w:val="00D4095D"/>
    <w:rsid w:val="00D41CC2"/>
    <w:rsid w:val="00D436B2"/>
    <w:rsid w:val="00D45EC6"/>
    <w:rsid w:val="00D50E6A"/>
    <w:rsid w:val="00D57752"/>
    <w:rsid w:val="00D57949"/>
    <w:rsid w:val="00D60D8D"/>
    <w:rsid w:val="00D62404"/>
    <w:rsid w:val="00D6323C"/>
    <w:rsid w:val="00D6575D"/>
    <w:rsid w:val="00D658B3"/>
    <w:rsid w:val="00D71C18"/>
    <w:rsid w:val="00D75F36"/>
    <w:rsid w:val="00D85017"/>
    <w:rsid w:val="00D90225"/>
    <w:rsid w:val="00D906EE"/>
    <w:rsid w:val="00D91C0A"/>
    <w:rsid w:val="00D92DE9"/>
    <w:rsid w:val="00D975F8"/>
    <w:rsid w:val="00DA13E5"/>
    <w:rsid w:val="00DA64BD"/>
    <w:rsid w:val="00DB233F"/>
    <w:rsid w:val="00DB2DBB"/>
    <w:rsid w:val="00DC19A9"/>
    <w:rsid w:val="00DC50AD"/>
    <w:rsid w:val="00DD02D4"/>
    <w:rsid w:val="00DD1C92"/>
    <w:rsid w:val="00DD5366"/>
    <w:rsid w:val="00DD648D"/>
    <w:rsid w:val="00DD6B53"/>
    <w:rsid w:val="00DE0476"/>
    <w:rsid w:val="00DE50D0"/>
    <w:rsid w:val="00DE75FE"/>
    <w:rsid w:val="00DF13F9"/>
    <w:rsid w:val="00E019A7"/>
    <w:rsid w:val="00E05B90"/>
    <w:rsid w:val="00E10DCD"/>
    <w:rsid w:val="00E1113A"/>
    <w:rsid w:val="00E113B4"/>
    <w:rsid w:val="00E13F5C"/>
    <w:rsid w:val="00E21509"/>
    <w:rsid w:val="00E2179E"/>
    <w:rsid w:val="00E22417"/>
    <w:rsid w:val="00E23EB2"/>
    <w:rsid w:val="00E25F29"/>
    <w:rsid w:val="00E27DB6"/>
    <w:rsid w:val="00E3047C"/>
    <w:rsid w:val="00E33268"/>
    <w:rsid w:val="00E352D8"/>
    <w:rsid w:val="00E36047"/>
    <w:rsid w:val="00E42AB4"/>
    <w:rsid w:val="00E42B59"/>
    <w:rsid w:val="00E43290"/>
    <w:rsid w:val="00E43D2D"/>
    <w:rsid w:val="00E512AD"/>
    <w:rsid w:val="00E55D22"/>
    <w:rsid w:val="00E560A3"/>
    <w:rsid w:val="00E700F6"/>
    <w:rsid w:val="00E70FB4"/>
    <w:rsid w:val="00E736E4"/>
    <w:rsid w:val="00E738E5"/>
    <w:rsid w:val="00E810C3"/>
    <w:rsid w:val="00E8158C"/>
    <w:rsid w:val="00E85E37"/>
    <w:rsid w:val="00E9077A"/>
    <w:rsid w:val="00E917C2"/>
    <w:rsid w:val="00E91846"/>
    <w:rsid w:val="00EA5022"/>
    <w:rsid w:val="00EA6BE7"/>
    <w:rsid w:val="00EA6F5A"/>
    <w:rsid w:val="00EB34F7"/>
    <w:rsid w:val="00EB6C48"/>
    <w:rsid w:val="00EB7723"/>
    <w:rsid w:val="00EB7C60"/>
    <w:rsid w:val="00EC0898"/>
    <w:rsid w:val="00EC57DF"/>
    <w:rsid w:val="00ED0076"/>
    <w:rsid w:val="00ED1388"/>
    <w:rsid w:val="00ED36DC"/>
    <w:rsid w:val="00ED4861"/>
    <w:rsid w:val="00ED7375"/>
    <w:rsid w:val="00EE353E"/>
    <w:rsid w:val="00EE60A4"/>
    <w:rsid w:val="00EE706A"/>
    <w:rsid w:val="00EF2E66"/>
    <w:rsid w:val="00F01120"/>
    <w:rsid w:val="00F032F5"/>
    <w:rsid w:val="00F04FC6"/>
    <w:rsid w:val="00F05109"/>
    <w:rsid w:val="00F065E1"/>
    <w:rsid w:val="00F070D8"/>
    <w:rsid w:val="00F07580"/>
    <w:rsid w:val="00F257B2"/>
    <w:rsid w:val="00F25F99"/>
    <w:rsid w:val="00F31813"/>
    <w:rsid w:val="00F34B1E"/>
    <w:rsid w:val="00F34C8F"/>
    <w:rsid w:val="00F3758D"/>
    <w:rsid w:val="00F418A4"/>
    <w:rsid w:val="00F42AEE"/>
    <w:rsid w:val="00F430E3"/>
    <w:rsid w:val="00F47779"/>
    <w:rsid w:val="00F502F2"/>
    <w:rsid w:val="00F602BD"/>
    <w:rsid w:val="00F64F24"/>
    <w:rsid w:val="00F67EAD"/>
    <w:rsid w:val="00F72131"/>
    <w:rsid w:val="00F735C1"/>
    <w:rsid w:val="00F829D7"/>
    <w:rsid w:val="00F90271"/>
    <w:rsid w:val="00F97150"/>
    <w:rsid w:val="00FA071F"/>
    <w:rsid w:val="00FA3169"/>
    <w:rsid w:val="00FA438C"/>
    <w:rsid w:val="00FA54FA"/>
    <w:rsid w:val="00FA6B64"/>
    <w:rsid w:val="00FB529C"/>
    <w:rsid w:val="00FC2E95"/>
    <w:rsid w:val="00FC311D"/>
    <w:rsid w:val="00FC327A"/>
    <w:rsid w:val="00FC7CCF"/>
    <w:rsid w:val="00FD1D58"/>
    <w:rsid w:val="00FE098F"/>
    <w:rsid w:val="00FE3B74"/>
    <w:rsid w:val="00FE64ED"/>
    <w:rsid w:val="00FE662E"/>
    <w:rsid w:val="00FE66DB"/>
    <w:rsid w:val="00FE6FF0"/>
    <w:rsid w:val="00FF0568"/>
    <w:rsid w:val="00FF20C3"/>
    <w:rsid w:val="00FF2DE6"/>
    <w:rsid w:val="00FF481A"/>
    <w:rsid w:val="00FF683A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40B1CF"/>
  <w15:docId w15:val="{9C5AA326-E1B9-43D0-93C9-823144DF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7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0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0994"/>
  </w:style>
  <w:style w:type="paragraph" w:styleId="Zpat">
    <w:name w:val="footer"/>
    <w:basedOn w:val="Normln"/>
    <w:link w:val="ZpatChar"/>
    <w:uiPriority w:val="99"/>
    <w:unhideWhenUsed/>
    <w:rsid w:val="00A90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0994"/>
  </w:style>
  <w:style w:type="character" w:styleId="Odkaznakoment">
    <w:name w:val="annotation reference"/>
    <w:uiPriority w:val="99"/>
    <w:unhideWhenUsed/>
    <w:rsid w:val="00ED7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7375"/>
  </w:style>
  <w:style w:type="character" w:customStyle="1" w:styleId="TextkomenteChar">
    <w:name w:val="Text komentáře Char"/>
    <w:basedOn w:val="Standardnpsmoodstavce"/>
    <w:link w:val="Textkomente"/>
    <w:uiPriority w:val="99"/>
    <w:rsid w:val="00566C5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6C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66C5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6C5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6C5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DA64BD"/>
    <w:pPr>
      <w:suppressAutoHyphens/>
      <w:spacing w:after="120" w:line="276" w:lineRule="auto"/>
    </w:pPr>
    <w:rPr>
      <w:rFonts w:ascii="Arial" w:eastAsia="Calibri" w:hAnsi="Arial"/>
      <w:szCs w:val="22"/>
      <w:lang w:eastAsia="ar-SA"/>
    </w:rPr>
  </w:style>
  <w:style w:type="character" w:customStyle="1" w:styleId="ZkladntextChar">
    <w:name w:val="Základní text Char"/>
    <w:link w:val="Zkladntext"/>
    <w:rsid w:val="00DA64BD"/>
    <w:rPr>
      <w:rFonts w:ascii="Arial" w:eastAsia="Calibri" w:hAnsi="Arial" w:cs="Calibri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CC402C"/>
    <w:pPr>
      <w:ind w:left="708"/>
    </w:pPr>
  </w:style>
  <w:style w:type="paragraph" w:styleId="Bezmezer">
    <w:name w:val="No Spacing"/>
    <w:uiPriority w:val="1"/>
    <w:qFormat/>
    <w:rsid w:val="00D27709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2B3D46"/>
    <w:rPr>
      <w:color w:val="0000FF" w:themeColor="hyperlink"/>
      <w:u w:val="single"/>
    </w:rPr>
  </w:style>
  <w:style w:type="paragraph" w:customStyle="1" w:styleId="Odstavecseseznamem1">
    <w:name w:val="Odstavec se seznamem1"/>
    <w:basedOn w:val="Normln"/>
    <w:rsid w:val="00DB2D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styleId="Revize">
    <w:name w:val="Revision"/>
    <w:hidden/>
    <w:uiPriority w:val="99"/>
    <w:semiHidden/>
    <w:rsid w:val="00FF481A"/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CC2C7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C2C75"/>
    <w:rPr>
      <w:b/>
      <w:bCs/>
    </w:rPr>
  </w:style>
  <w:style w:type="character" w:customStyle="1" w:styleId="apple-converted-space">
    <w:name w:val="apple-converted-space"/>
    <w:basedOn w:val="Standardnpsmoodstavce"/>
    <w:rsid w:val="00D14DF0"/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5D430A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8017E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AppData\Roaming\Microsoft\&#352;ablony\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2366C37B5074D91F734ABD07F1A76" ma:contentTypeVersion="20" ma:contentTypeDescription="Vytvoří nový dokument" ma:contentTypeScope="" ma:versionID="e8c8820f1b08d28bb45664fd2f1fba5c">
  <xsd:schema xmlns:xsd="http://www.w3.org/2001/XMLSchema" xmlns:xs="http://www.w3.org/2001/XMLSchema" xmlns:p="http://schemas.microsoft.com/office/2006/metadata/properties" xmlns:ns2="07ef325a-01a1-4267-9bdc-10cffc332c31" xmlns:ns3="520f088e-22b2-4785-b66f-826db2bb6a6e" targetNamespace="http://schemas.microsoft.com/office/2006/metadata/properties" ma:root="true" ma:fieldsID="436ad3ad24c1f2d8246ac0c46fe51397" ns2:_="" ns3:_="">
    <xsd:import namespace="07ef325a-01a1-4267-9bdc-10cffc332c31"/>
    <xsd:import namespace="520f088e-22b2-4785-b66f-826db2bb6a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f325a-01a1-4267-9bdc-10cffc332c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499173d-16cf-4bd7-9fee-6ba16a5319d8}" ma:internalName="TaxCatchAll" ma:showField="CatchAllData" ma:web="07ef325a-01a1-4267-9bdc-10cffc332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f088e-22b2-4785-b66f-826db2bb6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4ef4411-95cf-419b-a82a-37da58116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ef325a-01a1-4267-9bdc-10cffc332c31" xsi:nil="true"/>
    <lcf76f155ced4ddcb4097134ff3c332f xmlns="520f088e-22b2-4785-b66f-826db2bb6a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6F0813-B29A-4D8B-BBE1-4A29FAE45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f325a-01a1-4267-9bdc-10cffc332c31"/>
    <ds:schemaRef ds:uri="520f088e-22b2-4785-b66f-826db2bb6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DC512B-8E92-41BA-811D-76F72561BF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E8A914-8392-4BF5-ABB7-D069B1A4C556}">
  <ds:schemaRefs>
    <ds:schemaRef ds:uri="http://schemas.microsoft.com/office/2006/metadata/properties"/>
    <ds:schemaRef ds:uri="http://schemas.microsoft.com/office/infopath/2007/PartnerControls"/>
    <ds:schemaRef ds:uri="07ef325a-01a1-4267-9bdc-10cffc332c31"/>
    <ds:schemaRef ds:uri="520f088e-22b2-4785-b66f-826db2bb6a6e"/>
  </ds:schemaRefs>
</ds:datastoreItem>
</file>

<file path=customXml/itemProps4.xml><?xml version="1.0" encoding="utf-8"?>
<ds:datastoreItem xmlns:ds="http://schemas.openxmlformats.org/officeDocument/2006/customXml" ds:itemID="{95E0855D-AC9A-4BDE-99C4-337C0C0AEC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</Template>
  <TotalTime>6</TotalTime>
  <Pages>4</Pages>
  <Words>1038</Words>
  <Characters>6486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</vt:lpstr>
      <vt:lpstr>Smlouva</vt:lpstr>
    </vt:vector>
  </TitlesOfParts>
  <Company>PPF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Adkins Irena</dc:creator>
  <cp:keywords/>
  <dc:description/>
  <cp:lastModifiedBy>Vladimira Hladka</cp:lastModifiedBy>
  <cp:revision>3</cp:revision>
  <cp:lastPrinted>2024-11-06T12:52:00Z</cp:lastPrinted>
  <dcterms:created xsi:type="dcterms:W3CDTF">2026-01-07T09:32:00Z</dcterms:created>
  <dcterms:modified xsi:type="dcterms:W3CDTF">2026-01-07T09:38:00Z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f5959ece-b683-4fd9-8f4c-01f43bbae6b3_Enabled">
    <vt:lpwstr>true</vt:lpwstr>
  </property>
  <property fmtid="{D5CDD505-2E9C-101B-9397-08002B2CF9AE}" pid="4" name="MSIP_Label_f5959ece-b683-4fd9-8f4c-01f43bbae6b3_SetDate">
    <vt:lpwstr>2020-01-23T17:41:35Z</vt:lpwstr>
  </property>
  <property fmtid="{D5CDD505-2E9C-101B-9397-08002B2CF9AE}" pid="5" name="MSIP_Label_f5959ece-b683-4fd9-8f4c-01f43bbae6b3_Method">
    <vt:lpwstr>Standard</vt:lpwstr>
  </property>
  <property fmtid="{D5CDD505-2E9C-101B-9397-08002B2CF9AE}" pid="6" name="MSIP_Label_f5959ece-b683-4fd9-8f4c-01f43bbae6b3_Name">
    <vt:lpwstr>Public</vt:lpwstr>
  </property>
  <property fmtid="{D5CDD505-2E9C-101B-9397-08002B2CF9AE}" pid="7" name="MSIP_Label_f5959ece-b683-4fd9-8f4c-01f43bbae6b3_SiteId">
    <vt:lpwstr>5ae9dff0-8701-47f6-a00b-343f3cd6bc20</vt:lpwstr>
  </property>
  <property fmtid="{D5CDD505-2E9C-101B-9397-08002B2CF9AE}" pid="8" name="MSIP_Label_f5959ece-b683-4fd9-8f4c-01f43bbae6b3_ActionId">
    <vt:lpwstr>2b3b4c8b-b726-4c38-a62d-00006b228087</vt:lpwstr>
  </property>
  <property fmtid="{D5CDD505-2E9C-101B-9397-08002B2CF9AE}" pid="9" name="MSIP_Label_f5959ece-b683-4fd9-8f4c-01f43bbae6b3_ContentBits">
    <vt:lpwstr>0</vt:lpwstr>
  </property>
  <property fmtid="{D5CDD505-2E9C-101B-9397-08002B2CF9AE}" pid="10" name="GrammarlyDocumentId">
    <vt:lpwstr>2fb548251d505b39262cbf53a4653059ee4ba8cbfa5ae87b4952eae284c65a2d</vt:lpwstr>
  </property>
  <property fmtid="{D5CDD505-2E9C-101B-9397-08002B2CF9AE}" pid="11" name="ContentTypeId">
    <vt:lpwstr>0x0101007892366C37B5074D91F734ABD07F1A76</vt:lpwstr>
  </property>
  <property fmtid="{D5CDD505-2E9C-101B-9397-08002B2CF9AE}" pid="12" name="MediaServiceImageTags">
    <vt:lpwstr/>
  </property>
</Properties>
</file>