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4181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19689981" w14:textId="0856BC77" w:rsidR="000C3CC3" w:rsidRPr="008F22A3" w:rsidRDefault="008F22A3">
      <w:pPr>
        <w:rPr>
          <w:rFonts w:ascii="Times New Roman" w:hAnsi="Times New Roman" w:cs="Times New Roman"/>
          <w:sz w:val="20"/>
          <w:szCs w:val="20"/>
        </w:rPr>
      </w:pPr>
      <w:r w:rsidRPr="00400C60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288C5CD" wp14:editId="33290C79">
                <wp:simplePos x="0" y="0"/>
                <wp:positionH relativeFrom="margin">
                  <wp:align>left</wp:align>
                </wp:positionH>
                <wp:positionV relativeFrom="topMargin">
                  <wp:posOffset>1480185</wp:posOffset>
                </wp:positionV>
                <wp:extent cx="5257800" cy="828675"/>
                <wp:effectExtent l="0" t="0" r="0" b="0"/>
                <wp:wrapNone/>
                <wp:docPr id="102727310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57D38" w14:textId="287DE0F8" w:rsidR="008F22A3" w:rsidRPr="008F22A3" w:rsidRDefault="008F22A3" w:rsidP="008F22A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0" w:name="_Hlk209171763"/>
                            <w:r w:rsidRPr="008F22A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OBJEDNÁVKA</w:t>
                            </w:r>
                            <w:r w:rsidR="008973D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06012026</w:t>
                            </w:r>
                          </w:p>
                          <w:bookmarkEnd w:id="0"/>
                          <w:p w14:paraId="7E5C84A4" w14:textId="77777777" w:rsidR="008F22A3" w:rsidRPr="00400C60" w:rsidRDefault="008F22A3" w:rsidP="008F22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8C5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116.55pt;width:414pt;height:65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" filled="f" stroked="f" strokeweight=".5pt">
                <v:textbox inset="0">
                  <w:txbxContent>
                    <w:p w14:paraId="4C857D38" w14:textId="287DE0F8" w:rsidR="008F22A3" w:rsidRPr="008F22A3" w:rsidRDefault="008F22A3" w:rsidP="008F22A3">
                      <w:p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1" w:name="_Hlk209171763"/>
                      <w:r w:rsidRPr="008F22A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</w:rPr>
                        <w:t>OBJEDNÁVKA</w:t>
                      </w:r>
                      <w:r w:rsidR="008973D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</w:rPr>
                        <w:t xml:space="preserve"> 06012026</w:t>
                      </w:r>
                    </w:p>
                    <w:bookmarkEnd w:id="1"/>
                    <w:p w14:paraId="7E5C84A4" w14:textId="77777777" w:rsidR="008F22A3" w:rsidRPr="00400C60" w:rsidRDefault="008F22A3" w:rsidP="008F22A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CD5A0B6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0A833E76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67FFEE43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60645F6C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05AD9F55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70C64556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015EDCB2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2F45543C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11BD44C9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2504A0D6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3D9AEA5A" w14:textId="77777777" w:rsidR="000C3CC3" w:rsidRPr="008F22A3" w:rsidRDefault="00AD6582">
      <w:pPr>
        <w:rPr>
          <w:rFonts w:ascii="Times New Roman" w:hAnsi="Times New Roman" w:cs="Times New Roman"/>
          <w:sz w:val="20"/>
          <w:szCs w:val="20"/>
        </w:rPr>
      </w:pPr>
      <w:r w:rsidRPr="008F22A3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80406" wp14:editId="36EF4388">
                <wp:simplePos x="0" y="0"/>
                <wp:positionH relativeFrom="column">
                  <wp:posOffset>-576291</wp:posOffset>
                </wp:positionH>
                <wp:positionV relativeFrom="topMargin">
                  <wp:posOffset>3564255</wp:posOffset>
                </wp:positionV>
                <wp:extent cx="215265" cy="0"/>
                <wp:effectExtent l="0" t="0" r="13335" b="12700"/>
                <wp:wrapNone/>
                <wp:docPr id="21521568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ACCA0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width-relative:margin" from="-45.4pt,280.65pt" to="-28.4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" strokecolor="black [3213]" strokeweight=".25pt">
                <v:stroke joinstyle="miter"/>
                <w10:wrap anchory="margin"/>
              </v:line>
            </w:pict>
          </mc:Fallback>
        </mc:AlternateContent>
      </w:r>
    </w:p>
    <w:p w14:paraId="7B1D4E27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2E4C3364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3C5C5BAB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3A6251EB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2A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14:paraId="1A092AE5" w14:textId="40FA2565" w:rsidR="008973D1" w:rsidRPr="008973D1" w:rsidRDefault="008973D1" w:rsidP="008973D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73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Objednávám u vás vypracování Koncepce přístupnosti budovy </w:t>
      </w:r>
      <w:proofErr w:type="gramStart"/>
      <w:r w:rsidRPr="008973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spellStart"/>
      <w:r w:rsidRPr="008973D1">
        <w:rPr>
          <w:rFonts w:ascii="Times New Roman" w:eastAsia="Times New Roman" w:hAnsi="Times New Roman" w:cs="Times New Roman"/>
          <w:color w:val="000000"/>
          <w:sz w:val="20"/>
          <w:szCs w:val="20"/>
        </w:rPr>
        <w:t>Cpd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proofErr w:type="spellEnd"/>
      <w:proofErr w:type="gramEnd"/>
      <w:r w:rsidRPr="008973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ve variantě </w:t>
      </w:r>
      <w:r w:rsidRPr="008973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„Stavební minimum + </w:t>
      </w:r>
      <w:proofErr w:type="spellStart"/>
      <w:r w:rsidRPr="008973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roadmapa</w:t>
      </w:r>
      <w:proofErr w:type="spellEnd"/>
      <w:r w:rsidRPr="008973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“</w:t>
      </w:r>
      <w:r w:rsidRPr="008973D1">
        <w:rPr>
          <w:rFonts w:ascii="Times New Roman" w:eastAsia="Times New Roman" w:hAnsi="Times New Roman" w:cs="Times New Roman"/>
          <w:color w:val="000000"/>
          <w:sz w:val="20"/>
          <w:szCs w:val="20"/>
        </w:rPr>
        <w:t> (architektura, profese, AV, checklist).</w:t>
      </w:r>
    </w:p>
    <w:p w14:paraId="6CBF6323" w14:textId="77777777" w:rsidR="008973D1" w:rsidRPr="008973D1" w:rsidRDefault="008973D1" w:rsidP="008973D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4B2EA7" w14:textId="77777777" w:rsidR="008973D1" w:rsidRPr="008973D1" w:rsidRDefault="008973D1" w:rsidP="008973D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73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Kontaktní osoba pro konzultace zadání: Ing. arch. Benedikt </w:t>
      </w:r>
      <w:proofErr w:type="spellStart"/>
      <w:r w:rsidRPr="008973D1">
        <w:rPr>
          <w:rFonts w:ascii="Times New Roman" w:eastAsia="Times New Roman" w:hAnsi="Times New Roman" w:cs="Times New Roman"/>
          <w:color w:val="000000"/>
          <w:sz w:val="20"/>
          <w:szCs w:val="20"/>
        </w:rPr>
        <w:t>Markel</w:t>
      </w:r>
      <w:proofErr w:type="spellEnd"/>
    </w:p>
    <w:p w14:paraId="304976BD" w14:textId="77777777" w:rsidR="008973D1" w:rsidRPr="008973D1" w:rsidRDefault="008973D1" w:rsidP="008973D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73D1">
        <w:rPr>
          <w:rFonts w:ascii="Times New Roman" w:eastAsia="Times New Roman" w:hAnsi="Times New Roman" w:cs="Times New Roman"/>
          <w:color w:val="000000"/>
          <w:sz w:val="20"/>
          <w:szCs w:val="20"/>
        </w:rPr>
        <w:t>Termín dodání: 31. 1. 2026</w:t>
      </w:r>
    </w:p>
    <w:p w14:paraId="0D5D01BC" w14:textId="48AE204E" w:rsidR="008973D1" w:rsidRPr="008973D1" w:rsidRDefault="008973D1" w:rsidP="008973D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73D1">
        <w:rPr>
          <w:rFonts w:ascii="Times New Roman" w:eastAsia="Times New Roman" w:hAnsi="Times New Roman" w:cs="Times New Roman"/>
          <w:color w:val="000000"/>
          <w:sz w:val="20"/>
          <w:szCs w:val="20"/>
        </w:rPr>
        <w:t>Cena: 60.000 Kč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vč. DPH</w:t>
      </w:r>
    </w:p>
    <w:p w14:paraId="4418514E" w14:textId="77777777" w:rsidR="008973D1" w:rsidRPr="008973D1" w:rsidRDefault="008973D1" w:rsidP="008973D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34CEB6" w14:textId="77777777" w:rsidR="000255A1" w:rsidRPr="008F22A3" w:rsidRDefault="000255A1" w:rsidP="008F22A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38D215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E04EDD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3E4908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2A3">
        <w:rPr>
          <w:rFonts w:ascii="Times New Roman" w:eastAsia="Times New Roman" w:hAnsi="Times New Roman" w:cs="Times New Roman"/>
          <w:color w:val="000000"/>
          <w:sz w:val="20"/>
          <w:szCs w:val="20"/>
        </w:rPr>
        <w:t>Mgr. Pavlína Šulcová</w:t>
      </w:r>
    </w:p>
    <w:p w14:paraId="77847C17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2A3">
        <w:rPr>
          <w:rFonts w:ascii="Times New Roman" w:eastAsia="Times New Roman" w:hAnsi="Times New Roman" w:cs="Times New Roman"/>
          <w:color w:val="000000"/>
          <w:sz w:val="20"/>
          <w:szCs w:val="20"/>
        </w:rPr>
        <w:t>ředitelka</w:t>
      </w:r>
    </w:p>
    <w:p w14:paraId="3099636F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887484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466CE1" w14:textId="77777777" w:rsidR="008F22A3" w:rsidRPr="008F22A3" w:rsidRDefault="008F22A3" w:rsidP="008F22A3">
      <w:pPr>
        <w:rPr>
          <w:rFonts w:ascii="Times New Roman" w:hAnsi="Times New Roman" w:cs="Times New Roman"/>
          <w:sz w:val="20"/>
          <w:szCs w:val="20"/>
        </w:rPr>
      </w:pPr>
    </w:p>
    <w:p w14:paraId="34CBEF12" w14:textId="77777777" w:rsidR="008F22A3" w:rsidRPr="008F22A3" w:rsidRDefault="008F22A3" w:rsidP="008F22A3">
      <w:pPr>
        <w:rPr>
          <w:rFonts w:ascii="Times New Roman" w:hAnsi="Times New Roman" w:cs="Times New Roman"/>
          <w:sz w:val="20"/>
          <w:szCs w:val="20"/>
        </w:rPr>
      </w:pPr>
    </w:p>
    <w:p w14:paraId="053E58F9" w14:textId="5A329FCB" w:rsidR="00901C72" w:rsidRPr="008F22A3" w:rsidRDefault="00901C72" w:rsidP="008F22A3">
      <w:pPr>
        <w:rPr>
          <w:rFonts w:ascii="Times New Roman" w:hAnsi="Times New Roman" w:cs="Times New Roman"/>
          <w:sz w:val="20"/>
          <w:szCs w:val="20"/>
        </w:rPr>
      </w:pPr>
    </w:p>
    <w:sectPr w:rsidR="00901C72" w:rsidRPr="008F22A3" w:rsidSect="00A37BD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20"/>
      <w:pgMar w:top="2552" w:right="851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2239" w14:textId="77777777" w:rsidR="00836748" w:rsidRDefault="00836748" w:rsidP="000A657F">
      <w:r>
        <w:separator/>
      </w:r>
    </w:p>
  </w:endnote>
  <w:endnote w:type="continuationSeparator" w:id="0">
    <w:p w14:paraId="1D00C757" w14:textId="77777777" w:rsidR="00836748" w:rsidRDefault="00836748" w:rsidP="000A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ffix">
    <w:altName w:val="Cambria"/>
    <w:panose1 w:val="00000000000000000000"/>
    <w:charset w:val="00"/>
    <w:family w:val="roman"/>
    <w:notTrueType/>
    <w:pitch w:val="variable"/>
    <w:sig w:usb0="A00000EF" w:usb1="4200A47B" w:usb2="04000028" w:usb3="00000000" w:csb0="00000001" w:csb1="00000000"/>
  </w:font>
  <w:font w:name="Times New Roman (Základní text">
    <w:altName w:val="Times New Roman"/>
    <w:charset w:val="00"/>
    <w:family w:val="roman"/>
    <w:pitch w:val="default"/>
  </w:font>
  <w:font w:name="HW Cigars">
    <w:altName w:val="Calibri"/>
    <w:panose1 w:val="00000000000000000000"/>
    <w:charset w:val="00"/>
    <w:family w:val="swiss"/>
    <w:notTrueType/>
    <w:pitch w:val="variable"/>
    <w:sig w:usb0="A000004F" w:usb1="00008412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57823232"/>
      <w:docPartObj>
        <w:docPartGallery w:val="Page Numbers (Bottom of Page)"/>
        <w:docPartUnique/>
      </w:docPartObj>
    </w:sdtPr>
    <w:sdtContent>
      <w:p w14:paraId="47A74D34" w14:textId="77777777" w:rsidR="000A657F" w:rsidRDefault="000A657F" w:rsidP="0048039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499B41" w14:textId="77777777" w:rsidR="000A657F" w:rsidRDefault="000A657F" w:rsidP="000A65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Courier New" w:hAnsi="Courier New" w:cs="Courier New"/>
        <w:sz w:val="14"/>
        <w:szCs w:val="14"/>
      </w:rPr>
      <w:id w:val="1393698762"/>
      <w:docPartObj>
        <w:docPartGallery w:val="Page Numbers (Bottom of Page)"/>
        <w:docPartUnique/>
      </w:docPartObj>
    </w:sdtPr>
    <w:sdtContent>
      <w:p w14:paraId="413D99AB" w14:textId="77777777" w:rsidR="000A657F" w:rsidRPr="00D24313" w:rsidRDefault="000A657F" w:rsidP="00480396">
        <w:pPr>
          <w:pStyle w:val="Zpat"/>
          <w:framePr w:wrap="none" w:vAnchor="text" w:hAnchor="margin" w:xAlign="right" w:y="1"/>
          <w:rPr>
            <w:rStyle w:val="slostrnky"/>
            <w:rFonts w:ascii="Courier New" w:hAnsi="Courier New" w:cs="Courier New"/>
            <w:sz w:val="14"/>
            <w:szCs w:val="14"/>
          </w:rPr>
        </w:pP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begin"/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instrText xml:space="preserve"> PAGE </w:instrText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separate"/>
        </w:r>
        <w:r w:rsidRPr="00D24313">
          <w:rPr>
            <w:rStyle w:val="slostrnky"/>
            <w:rFonts w:ascii="Courier New" w:hAnsi="Courier New" w:cs="Courier New"/>
            <w:noProof/>
            <w:sz w:val="14"/>
            <w:szCs w:val="14"/>
          </w:rPr>
          <w:t>1</w:t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end"/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t>/2</w:t>
        </w:r>
      </w:p>
    </w:sdtContent>
  </w:sdt>
  <w:p w14:paraId="733D1A92" w14:textId="77777777" w:rsidR="000A657F" w:rsidRPr="005929C8" w:rsidRDefault="000A657F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Courier New" w:hAnsi="Courier New" w:cs="Courier New"/>
      </w:rPr>
      <w:id w:val="-1373462691"/>
      <w:docPartObj>
        <w:docPartGallery w:val="Page Numbers (Bottom of Page)"/>
        <w:docPartUnique/>
      </w:docPartObj>
    </w:sdtPr>
    <w:sdtContent>
      <w:p w14:paraId="219B4F9F" w14:textId="12075C1A" w:rsidR="000A657F" w:rsidRPr="00D24313" w:rsidRDefault="000A657F" w:rsidP="000A657F">
        <w:pPr>
          <w:pStyle w:val="Zpat"/>
          <w:framePr w:wrap="none" w:vAnchor="text" w:hAnchor="page" w:x="10932" w:y="193"/>
          <w:rPr>
            <w:rStyle w:val="slostrnky"/>
            <w:rFonts w:ascii="Courier New" w:hAnsi="Courier New" w:cs="Courier New"/>
          </w:rPr>
        </w:pP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begin"/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instrText xml:space="preserve"> PAGE </w:instrText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separate"/>
        </w:r>
        <w:r w:rsidRPr="00D24313">
          <w:rPr>
            <w:rStyle w:val="slostrnky"/>
            <w:rFonts w:ascii="Courier New" w:hAnsi="Courier New" w:cs="Courier New"/>
            <w:noProof/>
            <w:sz w:val="14"/>
            <w:szCs w:val="14"/>
          </w:rPr>
          <w:t>1</w:t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end"/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t>/</w:t>
        </w:r>
        <w:r w:rsidR="00FE345C">
          <w:rPr>
            <w:rStyle w:val="slostrnky"/>
            <w:rFonts w:ascii="Courier New" w:hAnsi="Courier New" w:cs="Courier New"/>
            <w:sz w:val="14"/>
            <w:szCs w:val="14"/>
          </w:rPr>
          <w:t>1</w:t>
        </w:r>
      </w:p>
    </w:sdtContent>
  </w:sdt>
  <w:p w14:paraId="5E4A4972" w14:textId="77777777" w:rsidR="000A657F" w:rsidRDefault="000A657F" w:rsidP="000A657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5AC8" w14:textId="77777777" w:rsidR="00836748" w:rsidRDefault="00836748" w:rsidP="000A657F">
      <w:r>
        <w:separator/>
      </w:r>
    </w:p>
  </w:footnote>
  <w:footnote w:type="continuationSeparator" w:id="0">
    <w:p w14:paraId="0A2FE476" w14:textId="77777777" w:rsidR="00836748" w:rsidRDefault="00836748" w:rsidP="000A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C20E" w14:textId="77777777" w:rsidR="000A657F" w:rsidRPr="00D24313" w:rsidRDefault="000A657F" w:rsidP="000A657F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 w:rsidRPr="00D24313">
      <w:rPr>
        <w:rFonts w:ascii="Times New Roman" w:hAnsi="Times New Roman" w:cs="Times New Roman"/>
        <w:b/>
        <w:bCs/>
        <w:sz w:val="26"/>
        <w:szCs w:val="26"/>
      </w:rPr>
      <w:t>(</w:t>
    </w:r>
    <w:r w:rsidR="005929C8" w:rsidRPr="00D24313">
      <w:rPr>
        <w:rFonts w:ascii="Times New Roman" w:hAnsi="Times New Roman" w:cs="Times New Roman"/>
        <w:b/>
        <w:bCs/>
        <w:sz w:val="26"/>
        <w:szCs w:val="26"/>
      </w:rPr>
      <w:t xml:space="preserve"> </w:t>
    </w:r>
    <w:r w:rsidRPr="00D24313">
      <w:rPr>
        <w:rFonts w:ascii="Times New Roman" w:hAnsi="Times New Roman" w:cs="Times New Roman"/>
        <w:b/>
        <w:bCs/>
        <w:sz w:val="26"/>
        <w:szCs w:val="26"/>
      </w:rPr>
      <w:t>Centrum</w:t>
    </w:r>
    <w:proofErr w:type="gramEnd"/>
    <w:r w:rsidRPr="00D24313"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 w:rsidRPr="00D24313">
      <w:rPr>
        <w:rFonts w:ascii="Times New Roman" w:hAnsi="Times New Roman" w:cs="Times New Roman"/>
        <w:b/>
        <w:bCs/>
        <w:sz w:val="26"/>
        <w:szCs w:val="26"/>
      </w:rPr>
      <w:t>Bubny</w:t>
    </w:r>
    <w:r w:rsidR="005929C8" w:rsidRPr="00D24313">
      <w:rPr>
        <w:rFonts w:ascii="Times New Roman" w:hAnsi="Times New Roman" w:cs="Times New Roman"/>
        <w:b/>
        <w:bCs/>
        <w:sz w:val="26"/>
        <w:szCs w:val="26"/>
      </w:rPr>
      <w:t xml:space="preserve"> )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0727" w14:textId="0954245D" w:rsidR="000A657F" w:rsidRPr="00D24313" w:rsidRDefault="000A657F" w:rsidP="000A657F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 w:rsidRPr="00D24313">
      <w:rPr>
        <w:rFonts w:ascii="Times New Roman" w:hAnsi="Times New Roman" w:cs="Times New Roman"/>
        <w:b/>
        <w:bCs/>
        <w:sz w:val="26"/>
        <w:szCs w:val="26"/>
      </w:rPr>
      <w:t>( Centrum</w:t>
    </w:r>
    <w:proofErr w:type="gramEnd"/>
    <w:r w:rsidRPr="00D24313"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 w:rsidRPr="00D24313">
      <w:rPr>
        <w:rFonts w:ascii="Times New Roman" w:hAnsi="Times New Roman" w:cs="Times New Roman"/>
        <w:b/>
        <w:bCs/>
        <w:sz w:val="26"/>
        <w:szCs w:val="26"/>
      </w:rPr>
      <w:t>Bubny )</w:t>
    </w:r>
    <w:proofErr w:type="gramEnd"/>
    <w:r w:rsidRPr="00D24313">
      <w:rPr>
        <w:rFonts w:ascii="Times New Roman" w:hAnsi="Times New Roman" w:cs="Times New Roman"/>
        <w:b/>
        <w:bCs/>
        <w:noProof/>
        <w:sz w:val="20"/>
        <w:szCs w:val="20"/>
      </w:rPr>
      <w:t xml:space="preserve"> </w:t>
    </w:r>
    <w:r w:rsidRPr="00D24313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4EA9FF5" wp14:editId="58072D67">
              <wp:simplePos x="0" y="0"/>
              <wp:positionH relativeFrom="column">
                <wp:posOffset>-1905</wp:posOffset>
              </wp:positionH>
              <wp:positionV relativeFrom="bottomMargin">
                <wp:posOffset>504190</wp:posOffset>
              </wp:positionV>
              <wp:extent cx="1594485" cy="683895"/>
              <wp:effectExtent l="0" t="0" r="0" b="0"/>
              <wp:wrapNone/>
              <wp:docPr id="835579478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683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17FBB9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"http://www.cpdb.cz"</w:instrText>
                          </w:r>
                          <w:r>
                            <w:fldChar w:fldCharType="separate"/>
                          </w:r>
                          <w:r w:rsidRPr="00D24313">
                            <w:rPr>
                              <w:rStyle w:val="Hypertextovodkaz"/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  <w:t>www.cpdb.cz</w:t>
                          </w:r>
                          <w:r>
                            <w:fldChar w:fldCharType="end"/>
                          </w:r>
                        </w:p>
                        <w:p w14:paraId="0320B2D7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  <w:t>info@cpdb.cz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A9FF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left:0;text-align:left;margin-left:-.15pt;margin-top:39.7pt;width:125.55pt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" filled="f" stroked="f" strokeweight=".5pt">
              <v:textbox inset="0,,,1.8mm">
                <w:txbxContent>
                  <w:p w14:paraId="1017FBB9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>HYPERLINK "http://www.cpdb.cz"</w:instrText>
                    </w:r>
                    <w:r>
                      <w:fldChar w:fldCharType="separate"/>
                    </w:r>
                    <w:r w:rsidRPr="00D24313">
                      <w:rPr>
                        <w:rStyle w:val="Hypertextovodkaz"/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  <w:t>www.cpdb.cz</w:t>
                    </w:r>
                    <w:r>
                      <w:fldChar w:fldCharType="end"/>
                    </w:r>
                  </w:p>
                  <w:p w14:paraId="0320B2D7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  <w:t>info@cpdb.cz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Pr="00D24313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2665B97D" wp14:editId="2789A78F">
              <wp:simplePos x="0" y="0"/>
              <wp:positionH relativeFrom="column">
                <wp:posOffset>1600835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1101345327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EDCC7F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POŠTOVNÍ ADRESA</w:t>
                          </w:r>
                        </w:p>
                        <w:p w14:paraId="5FCAE3AD" w14:textId="77777777" w:rsidR="002E3B41" w:rsidRPr="00D24313" w:rsidRDefault="002E3B41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Františka Křížka 18</w:t>
                          </w:r>
                        </w:p>
                        <w:p w14:paraId="058D3EE4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170 00 Praha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5B97D" id="_x0000_s1028" type="#_x0000_t202" style="position:absolute;left:0;text-align:left;margin-left:126.05pt;margin-top:39.7pt;width:125.7pt;height:5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" filled="f" stroked="f" strokeweight=".5pt">
              <v:textbox inset="0,,,1.8mm">
                <w:txbxContent>
                  <w:p w14:paraId="0AEDCC7F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>POŠTOVNÍ ADRESA</w:t>
                    </w:r>
                  </w:p>
                  <w:p w14:paraId="5FCAE3AD" w14:textId="77777777" w:rsidR="002E3B41" w:rsidRPr="00D24313" w:rsidRDefault="002E3B41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>Františka Křížka 18</w:t>
                    </w:r>
                  </w:p>
                  <w:p w14:paraId="058D3EE4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>170 00 Praha 7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Pr="00D24313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6EDE6CC" wp14:editId="4FBC15BF">
              <wp:simplePos x="0" y="0"/>
              <wp:positionH relativeFrom="column">
                <wp:posOffset>3197860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197056428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B8A50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IČO: 10892303</w:t>
                          </w:r>
                        </w:p>
                        <w:p w14:paraId="16F5F349" w14:textId="6E117070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 xml:space="preserve">Bankovní účet: </w:t>
                          </w:r>
                          <w:proofErr w:type="spellStart"/>
                          <w:r w:rsidR="0021188B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xxx</w:t>
                          </w:r>
                          <w:proofErr w:type="spellEnd"/>
                        </w:p>
                        <w:p w14:paraId="7482F149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Datová schránka: 3hf4ria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EDE6CC" id="_x0000_s1029" type="#_x0000_t202" style="position:absolute;left:0;text-align:left;margin-left:251.8pt;margin-top:39.7pt;width:125.7pt;height:5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" filled="f" stroked="f" strokeweight=".5pt">
              <v:textbox inset="0,,,1.8mm">
                <w:txbxContent>
                  <w:p w14:paraId="52FB8A50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>IČO: 10892303</w:t>
                    </w:r>
                  </w:p>
                  <w:p w14:paraId="16F5F349" w14:textId="6E117070" w:rsidR="000A657F" w:rsidRPr="00D24313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 xml:space="preserve">Bankovní účet: </w:t>
                    </w:r>
                    <w:proofErr w:type="spellStart"/>
                    <w:r w:rsidR="0021188B">
                      <w:rPr>
                        <w:rFonts w:ascii="Courier New" w:hAnsi="Courier New" w:cs="Courier New"/>
                        <w:sz w:val="14"/>
                        <w:szCs w:val="14"/>
                      </w:rPr>
                      <w:t>xxx</w:t>
                    </w:r>
                    <w:proofErr w:type="spellEnd"/>
                  </w:p>
                  <w:p w14:paraId="7482F149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>Datová schránka: 3hf4ria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Pr="00D24313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9B20F7" wp14:editId="434CA91A">
              <wp:simplePos x="0" y="0"/>
              <wp:positionH relativeFrom="column">
                <wp:posOffset>4795520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432124021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79110D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ZŘIZOVATEL</w:t>
                          </w:r>
                        </w:p>
                        <w:p w14:paraId="1D901B5B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Ministerstvo kultury ČR</w:t>
                          </w:r>
                        </w:p>
                        <w:p w14:paraId="3C7640CF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Maltézské náměstí 471/1</w:t>
                          </w:r>
                        </w:p>
                        <w:p w14:paraId="1FA11B5E" w14:textId="77777777" w:rsidR="000A657F" w:rsidRPr="00D24313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D24313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118 00 Praha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B20F7" id="_x0000_s1030" type="#_x0000_t202" style="position:absolute;left:0;text-align:left;margin-left:377.6pt;margin-top:39.7pt;width:125.7pt;height:5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" filled="f" stroked="f" strokeweight=".5pt">
              <v:textbox inset="0,,,1.8mm">
                <w:txbxContent>
                  <w:p w14:paraId="7679110D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>ZŘIZOVATEL</w:t>
                    </w:r>
                  </w:p>
                  <w:p w14:paraId="1D901B5B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>Ministerstvo kultury ČR</w:t>
                    </w:r>
                  </w:p>
                  <w:p w14:paraId="3C7640CF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>Maltézské náměstí 471/1</w:t>
                    </w:r>
                  </w:p>
                  <w:p w14:paraId="1FA11B5E" w14:textId="77777777" w:rsidR="000A657F" w:rsidRPr="00D24313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D24313">
                      <w:rPr>
                        <w:rFonts w:ascii="Courier New" w:hAnsi="Courier New" w:cs="Courier New"/>
                        <w:sz w:val="14"/>
                        <w:szCs w:val="14"/>
                      </w:rPr>
                      <w:t>118 00 Praha 1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Pr="00D24313"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F003092" wp14:editId="30AF6936">
              <wp:simplePos x="0" y="0"/>
              <wp:positionH relativeFrom="margin">
                <wp:align>left</wp:align>
              </wp:positionH>
              <wp:positionV relativeFrom="topMargin">
                <wp:posOffset>2571115</wp:posOffset>
              </wp:positionV>
              <wp:extent cx="3457575" cy="1000125"/>
              <wp:effectExtent l="0" t="0" r="0" b="0"/>
              <wp:wrapNone/>
              <wp:docPr id="16264438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1000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8F9E2" w14:textId="77777777" w:rsidR="008973D1" w:rsidRPr="008973D1" w:rsidRDefault="008F22A3" w:rsidP="008973D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hanging="2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8F22A3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Dodavatel:</w:t>
                          </w:r>
                          <w:r w:rsidR="008973D1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973D1" w:rsidRPr="008973D1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Mgr. MgA. Mariana Chytilová, Ph.D.</w:t>
                          </w:r>
                        </w:p>
                        <w:p w14:paraId="1E173077" w14:textId="77777777" w:rsidR="008973D1" w:rsidRPr="008973D1" w:rsidRDefault="008973D1" w:rsidP="008973D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hanging="2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8973D1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Chříč 23</w:t>
                          </w:r>
                        </w:p>
                        <w:p w14:paraId="7AAB0524" w14:textId="77777777" w:rsidR="008973D1" w:rsidRPr="008973D1" w:rsidRDefault="008973D1" w:rsidP="008973D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hanging="2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8973D1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331 41</w:t>
                          </w:r>
                        </w:p>
                        <w:p w14:paraId="0DF133F6" w14:textId="77777777" w:rsidR="008973D1" w:rsidRPr="008973D1" w:rsidRDefault="008973D1" w:rsidP="008973D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hanging="2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8973D1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IČO: 03197344 </w:t>
                          </w:r>
                        </w:p>
                        <w:p w14:paraId="5E3C0915" w14:textId="6A5FC24C" w:rsidR="000A657F" w:rsidRPr="00D24313" w:rsidRDefault="0021188B" w:rsidP="008973D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hanging="2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xxx</w:t>
                          </w:r>
                          <w:proofErr w:type="spellEnd"/>
                          <w:r w:rsidR="008973D1" w:rsidRPr="008973D1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003092" id="_x0000_s1031" type="#_x0000_t202" style="position:absolute;left:0;text-align:left;margin-left:0;margin-top:202.45pt;width:272.25pt;height:7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" filled="f" stroked="f" strokeweight=".5pt">
              <v:textbox inset="0">
                <w:txbxContent>
                  <w:p w14:paraId="4A78F9E2" w14:textId="77777777" w:rsidR="008973D1" w:rsidRPr="008973D1" w:rsidRDefault="008F22A3" w:rsidP="008973D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hanging="2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8F22A3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  <w:szCs w:val="20"/>
                      </w:rPr>
                      <w:t>Dodavatel:</w:t>
                    </w:r>
                    <w:r w:rsidR="008973D1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8973D1" w:rsidRPr="008973D1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Mgr. MgA. Mariana Chytilová, Ph.D.</w:t>
                    </w:r>
                  </w:p>
                  <w:p w14:paraId="1E173077" w14:textId="77777777" w:rsidR="008973D1" w:rsidRPr="008973D1" w:rsidRDefault="008973D1" w:rsidP="008973D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hanging="2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8973D1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Chříč 23</w:t>
                    </w:r>
                  </w:p>
                  <w:p w14:paraId="7AAB0524" w14:textId="77777777" w:rsidR="008973D1" w:rsidRPr="008973D1" w:rsidRDefault="008973D1" w:rsidP="008973D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hanging="2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8973D1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331 41</w:t>
                    </w:r>
                  </w:p>
                  <w:p w14:paraId="0DF133F6" w14:textId="77777777" w:rsidR="008973D1" w:rsidRPr="008973D1" w:rsidRDefault="008973D1" w:rsidP="008973D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hanging="2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8973D1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IČO: 03197344 </w:t>
                    </w:r>
                  </w:p>
                  <w:p w14:paraId="5E3C0915" w14:textId="6A5FC24C" w:rsidR="000A657F" w:rsidRPr="00D24313" w:rsidRDefault="0021188B" w:rsidP="008973D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hanging="2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xxx</w:t>
                    </w:r>
                    <w:proofErr w:type="spellEnd"/>
                    <w:r w:rsidR="008973D1" w:rsidRPr="008973D1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D24313"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4DC569" wp14:editId="0E9B1A19">
              <wp:simplePos x="0" y="0"/>
              <wp:positionH relativeFrom="leftMargin">
                <wp:posOffset>3780790</wp:posOffset>
              </wp:positionH>
              <wp:positionV relativeFrom="topMargin">
                <wp:posOffset>2661920</wp:posOffset>
              </wp:positionV>
              <wp:extent cx="1601470" cy="457200"/>
              <wp:effectExtent l="0" t="0" r="0" b="0"/>
              <wp:wrapNone/>
              <wp:docPr id="87259798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D289C8" w14:textId="77777777" w:rsidR="000A657F" w:rsidRPr="003E4C50" w:rsidRDefault="000A657F" w:rsidP="000A657F">
                          <w:pPr>
                            <w:rPr>
                              <w:rFonts w:ascii="Affix" w:hAnsi="Affix" w:cs="Affix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DC569" id="_x0000_s1032" type="#_x0000_t202" style="position:absolute;left:0;text-align:left;margin-left:297.7pt;margin-top:209.6pt;width:126.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" filled="f" stroked="f" strokeweight=".5pt">
              <v:textbox inset="0">
                <w:txbxContent>
                  <w:p w14:paraId="57D289C8" w14:textId="77777777" w:rsidR="000A657F" w:rsidRPr="003E4C50" w:rsidRDefault="000A657F" w:rsidP="000A657F">
                    <w:pPr>
                      <w:rPr>
                        <w:rFonts w:ascii="Affix" w:hAnsi="Affix" w:cs="Affix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A3"/>
    <w:rsid w:val="000255A1"/>
    <w:rsid w:val="00073E17"/>
    <w:rsid w:val="000A657F"/>
    <w:rsid w:val="000C3CC3"/>
    <w:rsid w:val="000D058C"/>
    <w:rsid w:val="001343E3"/>
    <w:rsid w:val="00145639"/>
    <w:rsid w:val="001922D3"/>
    <w:rsid w:val="0021188B"/>
    <w:rsid w:val="002E3B41"/>
    <w:rsid w:val="00352DEB"/>
    <w:rsid w:val="0037578D"/>
    <w:rsid w:val="003D4A7E"/>
    <w:rsid w:val="0040339D"/>
    <w:rsid w:val="004F7BE0"/>
    <w:rsid w:val="005929C8"/>
    <w:rsid w:val="005C7056"/>
    <w:rsid w:val="005F7BE4"/>
    <w:rsid w:val="006F05C2"/>
    <w:rsid w:val="00785AD8"/>
    <w:rsid w:val="00836748"/>
    <w:rsid w:val="008458C5"/>
    <w:rsid w:val="008973D1"/>
    <w:rsid w:val="008F22A3"/>
    <w:rsid w:val="00901C72"/>
    <w:rsid w:val="0090658E"/>
    <w:rsid w:val="00955B2A"/>
    <w:rsid w:val="009E648E"/>
    <w:rsid w:val="00A37BD3"/>
    <w:rsid w:val="00AD6582"/>
    <w:rsid w:val="00AD6750"/>
    <w:rsid w:val="00B65C44"/>
    <w:rsid w:val="00D24313"/>
    <w:rsid w:val="00D6048D"/>
    <w:rsid w:val="00D67D3D"/>
    <w:rsid w:val="00D84ED0"/>
    <w:rsid w:val="00E27903"/>
    <w:rsid w:val="00E56B14"/>
    <w:rsid w:val="00E80EE5"/>
    <w:rsid w:val="00E84063"/>
    <w:rsid w:val="00EB54EE"/>
    <w:rsid w:val="00FA0715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ABDD6"/>
  <w15:chartTrackingRefBased/>
  <w15:docId w15:val="{A73B0425-A7F0-44C5-9D67-C889C5B2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0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6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6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65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65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65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65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u">
    <w:name w:val="text dopisu"/>
    <w:basedOn w:val="Normln"/>
    <w:autoRedefine/>
    <w:qFormat/>
    <w:rsid w:val="005F7BE4"/>
    <w:rPr>
      <w:rFonts w:ascii="Affix" w:hAnsi="Affix" w:cs="Affix"/>
      <w:noProof/>
      <w:sz w:val="20"/>
      <w:szCs w:val="20"/>
    </w:rPr>
  </w:style>
  <w:style w:type="paragraph" w:customStyle="1" w:styleId="CpdBdopis-zhlav">
    <w:name w:val="( CpdB ) dopis - záhlaví"/>
    <w:basedOn w:val="Normln"/>
    <w:link w:val="CpdBdopis-zhlavChar"/>
    <w:qFormat/>
    <w:rsid w:val="005F7BE4"/>
    <w:pPr>
      <w:ind w:left="-142"/>
    </w:pPr>
    <w:rPr>
      <w:rFonts w:ascii="Affix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pdBdopis-zhlavChar">
    <w:name w:val="( CpdB ) dopis - záhlaví Char"/>
    <w:basedOn w:val="Standardnpsmoodstavce"/>
    <w:link w:val="CpdBdopis-zhlav"/>
    <w:rsid w:val="005F7BE4"/>
    <w:rPr>
      <w:rFonts w:ascii="Affix" w:eastAsiaTheme="minorEastAsia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pdBzhlav1">
    <w:name w:val="( CpdB) záhlaví 1"/>
    <w:uiPriority w:val="1"/>
    <w:qFormat/>
    <w:rsid w:val="005F7BE4"/>
    <w:rPr>
      <w:rFonts w:ascii="HW Cigars" w:hAnsi="HW Cigars"/>
      <w:b w:val="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A6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6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6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65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65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65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65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65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65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65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65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6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65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65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65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6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65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657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6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57F"/>
  </w:style>
  <w:style w:type="paragraph" w:styleId="Zpat">
    <w:name w:val="footer"/>
    <w:basedOn w:val="Normln"/>
    <w:link w:val="ZpatChar"/>
    <w:uiPriority w:val="99"/>
    <w:unhideWhenUsed/>
    <w:rsid w:val="000A6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57F"/>
  </w:style>
  <w:style w:type="character" w:styleId="slostrnky">
    <w:name w:val="page number"/>
    <w:basedOn w:val="Standardnpsmoodstavce"/>
    <w:uiPriority w:val="99"/>
    <w:semiHidden/>
    <w:unhideWhenUsed/>
    <w:rsid w:val="000A657F"/>
  </w:style>
  <w:style w:type="character" w:styleId="Hypertextovodkaz">
    <w:name w:val="Hyperlink"/>
    <w:basedOn w:val="Standardnpsmoodstavce"/>
    <w:uiPriority w:val="99"/>
    <w:unhideWhenUsed/>
    <w:rsid w:val="000A657F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339D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339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F22A3"/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E3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4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45C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4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45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d&#237;len&#233;%20disky\1_Provoz\HLAVI&#268;KOV&#221;%20PAP&#205;R\(%20CpdB%20)%20dopis%20sablony\sablony_word_open\(%20CpdB%20)%20dopis%20sablona%20B%20vicestran%20ope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 CpdB ) dopis sablona B vicestran open</Template>
  <TotalTime>1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Březinová</dc:creator>
  <cp:keywords/>
  <dc:description/>
  <cp:lastModifiedBy>Helena Březinová</cp:lastModifiedBy>
  <cp:revision>2</cp:revision>
  <cp:lastPrinted>2025-04-07T13:58:00Z</cp:lastPrinted>
  <dcterms:created xsi:type="dcterms:W3CDTF">2026-01-07T09:02:00Z</dcterms:created>
  <dcterms:modified xsi:type="dcterms:W3CDTF">2026-01-07T09:02:00Z</dcterms:modified>
</cp:coreProperties>
</file>