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41" w:type="dxa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26"/>
        <w:gridCol w:w="709"/>
        <w:gridCol w:w="803"/>
        <w:gridCol w:w="614"/>
        <w:gridCol w:w="2127"/>
        <w:gridCol w:w="425"/>
        <w:gridCol w:w="708"/>
        <w:gridCol w:w="851"/>
        <w:gridCol w:w="283"/>
        <w:gridCol w:w="567"/>
        <w:gridCol w:w="2428"/>
      </w:tblGrid>
      <w:tr w:rsidR="00931F66" w:rsidRPr="0023772A">
        <w:trPr>
          <w:trHeight w:val="255"/>
        </w:trPr>
        <w:tc>
          <w:tcPr>
            <w:tcW w:w="9941" w:type="dxa"/>
            <w:gridSpan w:val="11"/>
            <w:tcBorders>
              <w:top w:val="nil"/>
              <w:left w:val="nil"/>
              <w:right w:val="nil"/>
            </w:tcBorders>
            <w:noWrap/>
            <w:vAlign w:val="center"/>
          </w:tcPr>
          <w:p w:rsidR="00931F66" w:rsidRPr="009A5E64" w:rsidRDefault="00931F66" w:rsidP="008406A9">
            <w:pPr>
              <w:spacing w:after="0" w:line="240" w:lineRule="auto"/>
              <w:ind w:left="214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9A5E64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Příloha č. 1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9A5E64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Smlouvy o dodávce tepla a studené vody pro přípravu teplé užitkové vody</w:t>
            </w:r>
          </w:p>
        </w:tc>
      </w:tr>
      <w:tr w:rsidR="00931F66" w:rsidRPr="0023772A">
        <w:trPr>
          <w:trHeight w:val="284"/>
        </w:trPr>
        <w:tc>
          <w:tcPr>
            <w:tcW w:w="994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31F66" w:rsidRPr="009A5E64" w:rsidRDefault="00931F66" w:rsidP="007C4D6E">
            <w:pPr>
              <w:spacing w:after="0" w:line="240" w:lineRule="auto"/>
              <w:ind w:left="214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9A5E64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A) Odběrový diagram, ceny a m</w:t>
            </w:r>
            <w:r w:rsidRPr="009A5E64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cs-CZ"/>
              </w:rPr>
              <w:t>2</w:t>
            </w:r>
            <w:r w:rsidRPr="009A5E64">
              <w:rPr>
                <w:rFonts w:ascii="Arial" w:hAnsi="Arial" w:cs="Arial"/>
                <w:b/>
                <w:sz w:val="20"/>
                <w:szCs w:val="20"/>
                <w:lang w:eastAsia="cs-CZ"/>
              </w:rPr>
              <w:t xml:space="preserve"> pro rok 201</w:t>
            </w:r>
            <w:r>
              <w:rPr>
                <w:rFonts w:ascii="Arial" w:hAnsi="Arial" w:cs="Arial"/>
                <w:b/>
                <w:sz w:val="20"/>
                <w:szCs w:val="20"/>
                <w:lang w:eastAsia="cs-CZ"/>
              </w:rPr>
              <w:t>7</w:t>
            </w:r>
          </w:p>
        </w:tc>
      </w:tr>
      <w:tr w:rsidR="00931F66" w:rsidRPr="0023772A">
        <w:trPr>
          <w:trHeight w:val="255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F66" w:rsidRPr="0026737A" w:rsidRDefault="00931F66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6737A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Dodavatel: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931F66" w:rsidRPr="005647A6" w:rsidRDefault="00931F66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Odběratel</w:t>
            </w:r>
            <w:r w:rsidRPr="005647A6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:</w:t>
            </w:r>
            <w:r w:rsidRPr="005647A6">
              <w:rPr>
                <w:rFonts w:ascii="Arial" w:hAnsi="Arial" w:cs="Arial"/>
                <w:b/>
                <w:bCs/>
                <w:color w:val="00B050"/>
                <w:sz w:val="20"/>
                <w:szCs w:val="20"/>
                <w:lang w:eastAsia="cs-CZ"/>
              </w:rPr>
              <w:t xml:space="preserve"> </w:t>
            </w:r>
            <w:r w:rsidRPr="005647A6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66" w:rsidRPr="005647A6" w:rsidRDefault="00931F66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EF751B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10110</w:t>
            </w:r>
          </w:p>
        </w:tc>
      </w:tr>
      <w:tr w:rsidR="00931F66" w:rsidRPr="0023772A">
        <w:trPr>
          <w:trHeight w:val="588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31F66" w:rsidRPr="00DA7EF9" w:rsidRDefault="00931F66" w:rsidP="008A53E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DA7EF9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KAREL HOLOUBEK – Trade Group a.s.</w:t>
            </w:r>
          </w:p>
          <w:p w:rsidR="00931F66" w:rsidRPr="0023772A" w:rsidRDefault="00931F66" w:rsidP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3772A">
              <w:rPr>
                <w:rFonts w:ascii="Arial" w:hAnsi="Arial" w:cs="Arial"/>
                <w:sz w:val="16"/>
                <w:szCs w:val="16"/>
                <w:lang w:eastAsia="cs-CZ"/>
              </w:rPr>
              <w:t>se sídlem: Vodičkova 20, 110 00 Praha1</w:t>
            </w:r>
          </w:p>
          <w:p w:rsidR="00931F66" w:rsidRPr="0026737A" w:rsidRDefault="00931F66" w:rsidP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3772A">
              <w:rPr>
                <w:rFonts w:ascii="Arial" w:hAnsi="Arial" w:cs="Arial"/>
                <w:sz w:val="16"/>
                <w:szCs w:val="16"/>
                <w:lang w:eastAsia="cs-CZ"/>
              </w:rPr>
              <w:t>Zapsaná v OR Městský soud Praha, oddíl B, vložka 4017</w:t>
            </w:r>
          </w:p>
        </w:tc>
        <w:tc>
          <w:tcPr>
            <w:tcW w:w="52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31F66" w:rsidRPr="005647A6" w:rsidRDefault="00931F66" w:rsidP="008A53E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3772A">
              <w:rPr>
                <w:rFonts w:ascii="Arial" w:hAnsi="Arial" w:cs="Arial"/>
                <w:b/>
                <w:bCs/>
                <w:sz w:val="20"/>
                <w:szCs w:val="20"/>
              </w:rPr>
              <w:t>Základní škola Karlovy Vary, Konečná 25, příspěvková organizace</w:t>
            </w:r>
          </w:p>
        </w:tc>
      </w:tr>
      <w:tr w:rsidR="00931F66" w:rsidRPr="0023772A">
        <w:trPr>
          <w:trHeight w:val="340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31F66" w:rsidRPr="0023772A" w:rsidRDefault="00931F66" w:rsidP="008A53E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3772A">
              <w:rPr>
                <w:rFonts w:ascii="Arial" w:hAnsi="Arial" w:cs="Arial"/>
                <w:b/>
                <w:bCs/>
                <w:sz w:val="20"/>
                <w:szCs w:val="20"/>
              </w:rPr>
              <w:t>Odštěpný závod Teplárna Karlovy Vary</w:t>
            </w:r>
          </w:p>
        </w:tc>
        <w:tc>
          <w:tcPr>
            <w:tcW w:w="5262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31F66" w:rsidRPr="005647A6" w:rsidRDefault="00931F66" w:rsidP="008A53E4">
            <w:pPr>
              <w:spacing w:after="0" w:line="240" w:lineRule="auto"/>
              <w:rPr>
                <w:rFonts w:ascii="Arial" w:hAnsi="Arial" w:cs="Arial"/>
                <w:b/>
                <w:bCs/>
                <w:color w:val="00B050"/>
                <w:sz w:val="20"/>
                <w:szCs w:val="20"/>
                <w:lang w:eastAsia="cs-CZ"/>
              </w:rPr>
            </w:pPr>
          </w:p>
        </w:tc>
      </w:tr>
      <w:tr w:rsidR="00931F66" w:rsidRPr="0023772A">
        <w:trPr>
          <w:trHeight w:val="284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31F66" w:rsidRPr="0026737A" w:rsidRDefault="00931F66" w:rsidP="008A53E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3772A">
              <w:rPr>
                <w:rFonts w:ascii="Arial" w:hAnsi="Arial" w:cs="Arial"/>
                <w:sz w:val="16"/>
                <w:szCs w:val="16"/>
                <w:lang w:eastAsia="cs-CZ"/>
              </w:rPr>
              <w:t>se sídlem: Na Výšině 26, 360 04 Karlovy Vary</w:t>
            </w: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31F66" w:rsidRPr="00214F61" w:rsidRDefault="00931F66" w:rsidP="008A53E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hAnsi="Arial" w:cs="Arial"/>
                <w:sz w:val="20"/>
                <w:szCs w:val="20"/>
                <w:lang w:eastAsia="cs-CZ"/>
              </w:rPr>
              <w:t>Konečná 917/25</w:t>
            </w:r>
          </w:p>
        </w:tc>
      </w:tr>
      <w:tr w:rsidR="00931F66" w:rsidRPr="0023772A">
        <w:trPr>
          <w:trHeight w:val="284"/>
        </w:trPr>
        <w:tc>
          <w:tcPr>
            <w:tcW w:w="4679" w:type="dxa"/>
            <w:gridSpan w:val="5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31F66" w:rsidRPr="0026737A" w:rsidRDefault="00931F66" w:rsidP="008A53E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31F66" w:rsidRPr="00214F61" w:rsidRDefault="00931F66" w:rsidP="008A53E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hAnsi="Arial" w:cs="Arial"/>
                <w:sz w:val="20"/>
                <w:szCs w:val="20"/>
                <w:lang w:eastAsia="cs-CZ"/>
              </w:rPr>
              <w:t>360 05 Karlovy Vary - Rybáře</w:t>
            </w:r>
          </w:p>
        </w:tc>
      </w:tr>
      <w:tr w:rsidR="00931F66" w:rsidRPr="0023772A">
        <w:trPr>
          <w:trHeight w:val="510"/>
        </w:trPr>
        <w:tc>
          <w:tcPr>
            <w:tcW w:w="467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F66" w:rsidRPr="0026737A" w:rsidRDefault="00931F66" w:rsidP="002A43B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3772A">
              <w:rPr>
                <w:rFonts w:ascii="Arial" w:hAnsi="Arial" w:cs="Arial"/>
                <w:sz w:val="16"/>
                <w:szCs w:val="16"/>
                <w:lang w:eastAsia="cs-CZ"/>
              </w:rPr>
              <w:t>Zapsaný v OR Městský soud Praha, oddíl B, vložka 4017 a v OR KS Plzeň, oddíl A, vložka 28380</w:t>
            </w: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F66" w:rsidRPr="00771442" w:rsidRDefault="00931F66" w:rsidP="008A53E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Zápis v OR</w:t>
            </w:r>
            <w:r w:rsidRPr="00DD6401">
              <w:rPr>
                <w:rFonts w:ascii="Arial" w:hAnsi="Arial" w:cs="Arial"/>
                <w:sz w:val="18"/>
                <w:szCs w:val="18"/>
                <w:lang w:eastAsia="cs-CZ"/>
              </w:rPr>
              <w:t xml:space="preserve">: </w:t>
            </w:r>
          </w:p>
        </w:tc>
      </w:tr>
      <w:tr w:rsidR="00931F66" w:rsidRPr="0023772A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931F66" w:rsidRPr="00FF1B09" w:rsidRDefault="00931F66" w:rsidP="008A53E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66" w:rsidRPr="0026737A" w:rsidRDefault="00931F66" w:rsidP="008A53E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25060996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1F66" w:rsidRPr="0026737A" w:rsidRDefault="00931F66" w:rsidP="008A53E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F66" w:rsidRPr="00FF1B09" w:rsidRDefault="00931F66" w:rsidP="008A53E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cs="Arial"/>
                <w:sz w:val="16"/>
                <w:szCs w:val="16"/>
                <w:lang w:eastAsia="cs-CZ"/>
              </w:rPr>
              <w:t>CZ25060996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931F66" w:rsidRPr="00FF1B09" w:rsidRDefault="00931F66" w:rsidP="008A53E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66" w:rsidRPr="00FF1B09" w:rsidRDefault="00931F66" w:rsidP="008A53E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cs="Arial"/>
                <w:sz w:val="16"/>
                <w:szCs w:val="16"/>
                <w:lang w:eastAsia="cs-CZ"/>
              </w:rPr>
              <w:t>49753754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1F66" w:rsidRPr="00FF1B09" w:rsidRDefault="00931F66" w:rsidP="008A53E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F66" w:rsidRPr="00FF1B09" w:rsidRDefault="00931F66" w:rsidP="008A53E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cs="Arial"/>
                <w:sz w:val="16"/>
                <w:szCs w:val="16"/>
                <w:lang w:eastAsia="cs-CZ"/>
              </w:rPr>
              <w:t>CZ49753754</w:t>
            </w:r>
          </w:p>
        </w:tc>
      </w:tr>
      <w:tr w:rsidR="00931F66" w:rsidRPr="0023772A">
        <w:trPr>
          <w:trHeight w:val="28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931F66" w:rsidRPr="00FF1B09" w:rsidRDefault="00931F66" w:rsidP="008A53E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66" w:rsidRPr="0026737A" w:rsidRDefault="00931F66" w:rsidP="008A53E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1003091221/5500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931F66" w:rsidRPr="00FF1B09" w:rsidRDefault="00931F66" w:rsidP="008A53E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412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66" w:rsidRPr="00FF1B09" w:rsidRDefault="00931F66" w:rsidP="008A53E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cs="Arial"/>
                <w:sz w:val="16"/>
                <w:szCs w:val="16"/>
                <w:lang w:eastAsia="cs-CZ"/>
              </w:rPr>
              <w:t>0800448399/0800</w:t>
            </w:r>
          </w:p>
        </w:tc>
      </w:tr>
      <w:tr w:rsidR="00931F66" w:rsidRPr="0023772A">
        <w:trPr>
          <w:trHeight w:val="28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931F66" w:rsidRPr="005647A6" w:rsidRDefault="00931F66" w:rsidP="008A53E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hAnsi="Arial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31F66" w:rsidRPr="0023772A" w:rsidRDefault="00931F6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3772A">
              <w:rPr>
                <w:rFonts w:ascii="Arial" w:hAnsi="Arial" w:cs="Arial"/>
                <w:sz w:val="16"/>
                <w:szCs w:val="16"/>
                <w:lang w:eastAsia="cs-CZ"/>
              </w:rPr>
              <w:t>+420 353 176 155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noWrap/>
            <w:vAlign w:val="center"/>
          </w:tcPr>
          <w:p w:rsidR="00931F66" w:rsidRPr="005647A6" w:rsidRDefault="00931F66" w:rsidP="008A53E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hAnsi="Arial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4129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31F66" w:rsidRPr="005647A6" w:rsidRDefault="00931F66" w:rsidP="008A53E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7779E8">
              <w:rPr>
                <w:rFonts w:ascii="Arial" w:hAnsi="Arial" w:cs="Arial"/>
                <w:sz w:val="16"/>
                <w:szCs w:val="16"/>
                <w:lang w:eastAsia="cs-CZ"/>
              </w:rPr>
              <w:t>353564119</w:t>
            </w:r>
          </w:p>
        </w:tc>
      </w:tr>
      <w:tr w:rsidR="00931F66" w:rsidRPr="0023772A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</w:tcBorders>
            <w:noWrap/>
            <w:vAlign w:val="center"/>
          </w:tcPr>
          <w:p w:rsidR="00931F66" w:rsidRPr="005647A6" w:rsidRDefault="00931F66" w:rsidP="008A53E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hAnsi="Arial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3544" w:type="dxa"/>
            <w:gridSpan w:val="3"/>
            <w:tcBorders>
              <w:top w:val="nil"/>
              <w:right w:val="single" w:sz="4" w:space="0" w:color="auto"/>
            </w:tcBorders>
            <w:noWrap/>
            <w:vAlign w:val="center"/>
          </w:tcPr>
          <w:p w:rsidR="00931F66" w:rsidRPr="0023772A" w:rsidRDefault="00931F6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</w:tcBorders>
            <w:noWrap/>
            <w:vAlign w:val="center"/>
          </w:tcPr>
          <w:p w:rsidR="00931F66" w:rsidRPr="005647A6" w:rsidRDefault="00931F66" w:rsidP="008A53E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hAnsi="Arial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4129" w:type="dxa"/>
            <w:gridSpan w:val="4"/>
            <w:tcBorders>
              <w:top w:val="nil"/>
              <w:right w:val="single" w:sz="4" w:space="0" w:color="auto"/>
            </w:tcBorders>
            <w:noWrap/>
            <w:vAlign w:val="center"/>
          </w:tcPr>
          <w:p w:rsidR="00931F66" w:rsidRPr="005647A6" w:rsidRDefault="00931F66" w:rsidP="008A53E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F5549">
              <w:rPr>
                <w:rFonts w:ascii="Arial" w:hAnsi="Arial" w:cs="Arial"/>
                <w:sz w:val="16"/>
                <w:szCs w:val="16"/>
                <w:lang w:eastAsia="cs-CZ"/>
              </w:rPr>
              <w:t>zskonecna-sekretariat@seznam.cz</w:t>
            </w:r>
          </w:p>
        </w:tc>
      </w:tr>
      <w:tr w:rsidR="00931F66" w:rsidRPr="0023772A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931F66" w:rsidRPr="005647A6" w:rsidRDefault="00931F66" w:rsidP="008A53E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F66" w:rsidRPr="007779E8" w:rsidRDefault="00931F66" w:rsidP="008A53E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931F66" w:rsidRPr="005647A6" w:rsidRDefault="00931F66" w:rsidP="008A53E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hAnsi="Arial" w:cs="Arial"/>
                <w:sz w:val="16"/>
                <w:szCs w:val="16"/>
                <w:lang w:eastAsia="cs-CZ"/>
              </w:rPr>
              <w:t>Zástupce:</w:t>
            </w:r>
          </w:p>
        </w:tc>
        <w:tc>
          <w:tcPr>
            <w:tcW w:w="4129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F66" w:rsidRPr="007779E8" w:rsidRDefault="00931F66" w:rsidP="008A53E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3F20B8">
              <w:rPr>
                <w:rFonts w:ascii="Arial" w:hAnsi="Arial" w:cs="Arial"/>
                <w:sz w:val="16"/>
                <w:szCs w:val="16"/>
                <w:lang w:eastAsia="cs-CZ"/>
              </w:rPr>
              <w:t>Mgr. Jiří Chmelík</w:t>
            </w:r>
          </w:p>
        </w:tc>
      </w:tr>
      <w:tr w:rsidR="00931F66" w:rsidRPr="0023772A">
        <w:trPr>
          <w:cantSplit/>
          <w:trHeight w:val="340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31F66" w:rsidRPr="0023772A" w:rsidRDefault="00931F66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23772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Adresa pro zasílání korespodence:</w:t>
            </w:r>
          </w:p>
        </w:tc>
        <w:tc>
          <w:tcPr>
            <w:tcW w:w="526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31F66" w:rsidRPr="0023772A" w:rsidRDefault="00931F66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772A">
              <w:rPr>
                <w:rFonts w:ascii="Arial" w:hAnsi="Arial" w:cs="Arial"/>
                <w:b/>
                <w:bCs/>
                <w:sz w:val="20"/>
                <w:szCs w:val="20"/>
              </w:rPr>
              <w:t>Základní škola Karlovy Vary,  Konečná 25, příspěvková organizace</w:t>
            </w:r>
          </w:p>
        </w:tc>
      </w:tr>
      <w:tr w:rsidR="00931F66" w:rsidRPr="0023772A">
        <w:trPr>
          <w:cantSplit/>
          <w:trHeight w:val="284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31F66" w:rsidRPr="0023772A" w:rsidRDefault="00931F66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31F66" w:rsidRPr="0023772A" w:rsidRDefault="00931F66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772A">
              <w:rPr>
                <w:rFonts w:ascii="Arial" w:hAnsi="Arial" w:cs="Arial"/>
                <w:b/>
                <w:bCs/>
                <w:sz w:val="16"/>
                <w:szCs w:val="16"/>
              </w:rPr>
              <w:t>Konečná 917/25</w:t>
            </w:r>
          </w:p>
        </w:tc>
      </w:tr>
      <w:tr w:rsidR="00931F66" w:rsidRPr="0023772A">
        <w:trPr>
          <w:cantSplit/>
          <w:trHeight w:val="284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F66" w:rsidRPr="0023772A" w:rsidRDefault="00931F66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F66" w:rsidRPr="0023772A" w:rsidRDefault="00931F66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3772A">
              <w:rPr>
                <w:rFonts w:ascii="Arial" w:hAnsi="Arial" w:cs="Arial"/>
                <w:b/>
                <w:bCs/>
                <w:sz w:val="16"/>
                <w:szCs w:val="16"/>
              </w:rPr>
              <w:t>360 05 Karlovy Vary - Rybáře</w:t>
            </w:r>
          </w:p>
        </w:tc>
      </w:tr>
    </w:tbl>
    <w:p w:rsidR="00931F66" w:rsidRPr="00891678" w:rsidRDefault="00931F66" w:rsidP="00C36346">
      <w:pPr>
        <w:spacing w:after="0" w:line="240" w:lineRule="auto"/>
        <w:ind w:left="-142"/>
        <w:rPr>
          <w:sz w:val="8"/>
          <w:szCs w:val="8"/>
        </w:rPr>
      </w:pPr>
    </w:p>
    <w:tbl>
      <w:tblPr>
        <w:tblW w:w="9941" w:type="dxa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1128"/>
        <w:gridCol w:w="135"/>
        <w:gridCol w:w="140"/>
        <w:gridCol w:w="437"/>
        <w:gridCol w:w="703"/>
        <w:gridCol w:w="1421"/>
        <w:gridCol w:w="41"/>
        <w:gridCol w:w="670"/>
        <w:gridCol w:w="543"/>
        <w:gridCol w:w="252"/>
        <w:gridCol w:w="611"/>
        <w:gridCol w:w="55"/>
        <w:gridCol w:w="382"/>
        <w:gridCol w:w="278"/>
        <w:gridCol w:w="9"/>
        <w:gridCol w:w="539"/>
        <w:gridCol w:w="22"/>
        <w:gridCol w:w="6"/>
        <w:gridCol w:w="564"/>
        <w:gridCol w:w="167"/>
        <w:gridCol w:w="900"/>
        <w:gridCol w:w="346"/>
        <w:gridCol w:w="592"/>
      </w:tblGrid>
      <w:tr w:rsidR="00931F66" w:rsidRPr="0023772A">
        <w:trPr>
          <w:trHeight w:val="255"/>
        </w:trPr>
        <w:tc>
          <w:tcPr>
            <w:tcW w:w="3967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bottom"/>
          </w:tcPr>
          <w:p w:rsidR="00931F66" w:rsidRPr="005647A6" w:rsidRDefault="00931F66" w:rsidP="00A63FE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Údaje o odběrných místech: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:rsidR="00931F66" w:rsidRPr="005647A6" w:rsidRDefault="00931F66" w:rsidP="00193BD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18" w:type="dxa"/>
            <w:gridSpan w:val="3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:rsidR="00931F66" w:rsidRPr="005647A6" w:rsidRDefault="00931F66" w:rsidP="00193BD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:rsidR="00931F66" w:rsidRPr="005647A6" w:rsidRDefault="00931F66" w:rsidP="00193BD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59" w:type="dxa"/>
            <w:gridSpan w:val="4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:rsidR="00931F66" w:rsidRPr="005647A6" w:rsidRDefault="00931F66" w:rsidP="00193BD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:rsidR="00931F66" w:rsidRPr="005647A6" w:rsidRDefault="00931F66" w:rsidP="00193BD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931F66" w:rsidRPr="005647A6" w:rsidRDefault="00931F66" w:rsidP="00193BD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931F66" w:rsidRPr="0023772A">
        <w:trPr>
          <w:trHeight w:val="74"/>
        </w:trPr>
        <w:tc>
          <w:tcPr>
            <w:tcW w:w="39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31F66" w:rsidRPr="009739CF" w:rsidRDefault="00931F66" w:rsidP="00896DFF">
            <w:pPr>
              <w:spacing w:after="0" w:line="120" w:lineRule="auto"/>
              <w:rPr>
                <w:rFonts w:ascii="Arial" w:hAnsi="Arial" w:cs="Arial"/>
                <w:b/>
                <w:bCs/>
                <w:sz w:val="10"/>
                <w:szCs w:val="10"/>
                <w:lang w:eastAsia="cs-CZ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31F66" w:rsidRPr="009739CF" w:rsidRDefault="00931F66" w:rsidP="00852CF4">
            <w:pPr>
              <w:spacing w:after="0" w:line="240" w:lineRule="auto"/>
              <w:rPr>
                <w:rFonts w:ascii="Arial" w:hAnsi="Arial" w:cs="Arial"/>
                <w:sz w:val="10"/>
                <w:szCs w:val="10"/>
                <w:lang w:eastAsia="cs-CZ"/>
              </w:rPr>
            </w:pP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31F66" w:rsidRPr="009739CF" w:rsidRDefault="00931F66" w:rsidP="00852CF4">
            <w:pPr>
              <w:spacing w:after="0" w:line="240" w:lineRule="auto"/>
              <w:rPr>
                <w:rFonts w:ascii="Arial" w:hAnsi="Arial" w:cs="Arial"/>
                <w:sz w:val="10"/>
                <w:szCs w:val="10"/>
                <w:lang w:eastAsia="cs-CZ"/>
              </w:rPr>
            </w:pPr>
          </w:p>
        </w:tc>
        <w:tc>
          <w:tcPr>
            <w:tcW w:w="12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31F66" w:rsidRPr="009739CF" w:rsidRDefault="00931F66" w:rsidP="00852CF4">
            <w:pPr>
              <w:spacing w:after="0" w:line="240" w:lineRule="auto"/>
              <w:rPr>
                <w:rFonts w:ascii="Arial" w:hAnsi="Arial" w:cs="Arial"/>
                <w:sz w:val="10"/>
                <w:szCs w:val="10"/>
                <w:lang w:eastAsia="cs-CZ"/>
              </w:rPr>
            </w:pPr>
          </w:p>
        </w:tc>
        <w:tc>
          <w:tcPr>
            <w:tcW w:w="7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31F66" w:rsidRPr="009739CF" w:rsidRDefault="00931F66" w:rsidP="00852CF4">
            <w:pPr>
              <w:spacing w:after="0" w:line="240" w:lineRule="auto"/>
              <w:rPr>
                <w:rFonts w:ascii="Arial" w:hAnsi="Arial" w:cs="Arial"/>
                <w:sz w:val="10"/>
                <w:szCs w:val="1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31F66" w:rsidRPr="009739CF" w:rsidRDefault="00931F66" w:rsidP="00852CF4">
            <w:pPr>
              <w:spacing w:after="0" w:line="240" w:lineRule="auto"/>
              <w:rPr>
                <w:rFonts w:ascii="Arial" w:hAnsi="Arial" w:cs="Arial"/>
                <w:sz w:val="10"/>
                <w:szCs w:val="10"/>
                <w:lang w:eastAsia="cs-CZ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F66" w:rsidRPr="009739CF" w:rsidRDefault="00931F66" w:rsidP="00852CF4">
            <w:pPr>
              <w:spacing w:after="0" w:line="240" w:lineRule="auto"/>
              <w:rPr>
                <w:rFonts w:ascii="Arial" w:hAnsi="Arial" w:cs="Arial"/>
                <w:sz w:val="10"/>
                <w:szCs w:val="10"/>
                <w:lang w:eastAsia="cs-CZ"/>
              </w:rPr>
            </w:pPr>
          </w:p>
        </w:tc>
      </w:tr>
      <w:tr w:rsidR="00931F66" w:rsidRPr="0023772A">
        <w:trPr>
          <w:trHeight w:val="340"/>
        </w:trPr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931F66" w:rsidRPr="00AE5C71" w:rsidRDefault="00931F66" w:rsidP="004E6E3A">
            <w:pPr>
              <w:keepNext/>
              <w:spacing w:after="0" w:line="240" w:lineRule="auto"/>
              <w:jc w:val="both"/>
              <w:rPr>
                <w:rFonts w:ascii="Arial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cs="Arial"/>
                <w:noProof/>
                <w:sz w:val="16"/>
                <w:szCs w:val="16"/>
                <w:lang w:eastAsia="cs-CZ"/>
              </w:rPr>
              <w:t xml:space="preserve">Evidenční číslo: </w:t>
            </w:r>
          </w:p>
        </w:tc>
        <w:tc>
          <w:tcPr>
            <w:tcW w:w="27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F66" w:rsidRPr="00691D52" w:rsidRDefault="00931F66" w:rsidP="00AB4869">
            <w:pPr>
              <w:keepNext/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cs-CZ"/>
              </w:rPr>
            </w:pPr>
            <w:r w:rsidRPr="00527E21">
              <w:rPr>
                <w:rFonts w:ascii="Arial" w:hAnsi="Arial" w:cs="Arial"/>
                <w:b/>
                <w:sz w:val="16"/>
                <w:szCs w:val="16"/>
                <w:lang w:eastAsia="cs-CZ"/>
              </w:rPr>
              <w:t>S-0300-017-2400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931F66" w:rsidRPr="00AE5C71" w:rsidRDefault="00931F66" w:rsidP="00AB4869">
            <w:pPr>
              <w:keepNext/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cs="Arial"/>
                <w:sz w:val="16"/>
                <w:szCs w:val="16"/>
                <w:lang w:eastAsia="cs-CZ"/>
              </w:rPr>
              <w:t>Název:</w:t>
            </w:r>
          </w:p>
        </w:tc>
        <w:tc>
          <w:tcPr>
            <w:tcW w:w="526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F66" w:rsidRPr="00691D52" w:rsidRDefault="00931F66" w:rsidP="00AB4869">
            <w:pPr>
              <w:keepNext/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cs-CZ"/>
              </w:rPr>
              <w:t>Konečná 25</w:t>
            </w:r>
          </w:p>
        </w:tc>
      </w:tr>
      <w:tr w:rsidR="00931F66" w:rsidRPr="0023772A">
        <w:trPr>
          <w:trHeight w:val="2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right w:w="28" w:type="dxa"/>
            </w:tcMar>
            <w:vAlign w:val="center"/>
          </w:tcPr>
          <w:p w:rsidR="00931F66" w:rsidRPr="00AE5C71" w:rsidRDefault="00931F66" w:rsidP="00DD5AC1">
            <w:pPr>
              <w:keepNext/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Dodávka TE z</w:t>
            </w:r>
          </w:p>
        </w:tc>
        <w:tc>
          <w:tcPr>
            <w:tcW w:w="28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F66" w:rsidRPr="00AE5C71" w:rsidRDefault="00931F66" w:rsidP="00DD5AC1">
            <w:pPr>
              <w:keepNext/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hAnsi="Arial" w:cs="Arial"/>
                <w:sz w:val="16"/>
                <w:szCs w:val="16"/>
                <w:lang w:eastAsia="cs-CZ"/>
              </w:rPr>
              <w:t>VSR 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931F66" w:rsidRPr="00AE5C71" w:rsidRDefault="00931F66" w:rsidP="00D60759">
            <w:pPr>
              <w:keepNext/>
              <w:spacing w:after="0" w:line="240" w:lineRule="auto"/>
              <w:jc w:val="both"/>
              <w:rPr>
                <w:rFonts w:ascii="Arial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cs-CZ"/>
              </w:rPr>
              <w:t>Adresa:</w:t>
            </w:r>
          </w:p>
        </w:tc>
        <w:tc>
          <w:tcPr>
            <w:tcW w:w="526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F66" w:rsidRPr="00AE5C71" w:rsidRDefault="00931F66" w:rsidP="00047EDF">
            <w:pPr>
              <w:keepNext/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eastAsia="cs-CZ"/>
              </w:rPr>
            </w:pPr>
            <w:r w:rsidRPr="00047EDF">
              <w:rPr>
                <w:rFonts w:ascii="Arial" w:hAnsi="Arial" w:cs="Arial"/>
                <w:noProof/>
                <w:sz w:val="16"/>
                <w:szCs w:val="16"/>
                <w:lang w:eastAsia="cs-CZ"/>
              </w:rPr>
              <w:t>Konečná 25</w:t>
            </w:r>
            <w:r w:rsidRPr="0036677E">
              <w:rPr>
                <w:rFonts w:ascii="Arial" w:hAnsi="Arial" w:cs="Arial"/>
                <w:noProof/>
                <w:sz w:val="16"/>
                <w:szCs w:val="16"/>
                <w:lang w:eastAsia="cs-CZ"/>
              </w:rPr>
              <w:t xml:space="preserve">, </w:t>
            </w:r>
            <w:r w:rsidRPr="00047EDF">
              <w:rPr>
                <w:rFonts w:ascii="Arial" w:hAnsi="Arial" w:cs="Arial"/>
                <w:noProof/>
                <w:sz w:val="16"/>
                <w:szCs w:val="16"/>
                <w:lang w:eastAsia="cs-CZ"/>
              </w:rPr>
              <w:t>360 01 Karlovy Vary</w:t>
            </w:r>
          </w:p>
        </w:tc>
      </w:tr>
      <w:tr w:rsidR="00931F66" w:rsidRPr="0023772A">
        <w:trPr>
          <w:trHeight w:val="57"/>
        </w:trPr>
        <w:tc>
          <w:tcPr>
            <w:tcW w:w="994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right w:w="28" w:type="dxa"/>
            </w:tcMar>
            <w:vAlign w:val="center"/>
          </w:tcPr>
          <w:p w:rsidR="00931F66" w:rsidRPr="00047EDF" w:rsidRDefault="00931F66" w:rsidP="00FE2765">
            <w:pPr>
              <w:keepNext/>
              <w:spacing w:after="0" w:line="120" w:lineRule="auto"/>
              <w:rPr>
                <w:rFonts w:ascii="Arial" w:hAnsi="Arial" w:cs="Arial"/>
                <w:noProof/>
                <w:sz w:val="16"/>
                <w:szCs w:val="16"/>
                <w:lang w:eastAsia="cs-CZ"/>
              </w:rPr>
            </w:pPr>
          </w:p>
        </w:tc>
      </w:tr>
      <w:tr w:rsidR="00931F66" w:rsidRPr="0023772A">
        <w:trPr>
          <w:trHeight w:val="242"/>
        </w:trPr>
        <w:tc>
          <w:tcPr>
            <w:tcW w:w="994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W w:w="9930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13" w:type="dxa"/>
                <w:bottom w:w="28" w:type="dxa"/>
              </w:tblCellMar>
              <w:tblLook w:val="00A0"/>
            </w:tblPr>
            <w:tblGrid>
              <w:gridCol w:w="2979"/>
              <w:gridCol w:w="1419"/>
              <w:gridCol w:w="1277"/>
              <w:gridCol w:w="1276"/>
              <w:gridCol w:w="2979"/>
            </w:tblGrid>
            <w:tr w:rsidR="00931F66" w:rsidRPr="0023772A"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vAlign w:val="center"/>
                </w:tcPr>
                <w:p w:rsidR="00931F66" w:rsidRPr="0023772A" w:rsidRDefault="00931F66" w:rsidP="0023772A">
                  <w:pPr>
                    <w:keepNext/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lang w:eastAsia="cs-CZ"/>
                    </w:rPr>
                  </w:pPr>
                  <w:r w:rsidRPr="0023772A">
                    <w:rPr>
                      <w:rFonts w:ascii="Arial" w:hAnsi="Arial" w:cs="Arial"/>
                      <w:b/>
                      <w:sz w:val="12"/>
                      <w:szCs w:val="12"/>
                      <w:lang w:eastAsia="cs-CZ"/>
                    </w:rPr>
                    <w:t xml:space="preserve">Kontaktní osoby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</w:tcPr>
                <w:p w:rsidR="00931F66" w:rsidRPr="0023772A" w:rsidRDefault="00931F66" w:rsidP="0023772A">
                  <w:pPr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lang w:eastAsia="cs-CZ"/>
                    </w:rPr>
                  </w:pPr>
                  <w:r w:rsidRPr="0023772A">
                    <w:rPr>
                      <w:rFonts w:ascii="Arial" w:hAnsi="Arial" w:cs="Arial"/>
                      <w:b/>
                      <w:sz w:val="12"/>
                      <w:szCs w:val="12"/>
                      <w:lang w:eastAsia="cs-CZ"/>
                    </w:rPr>
                    <w:t>Zplnomocnění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</w:tcPr>
                <w:p w:rsidR="00931F66" w:rsidRPr="0023772A" w:rsidRDefault="00931F66" w:rsidP="0023772A">
                  <w:pPr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lang w:eastAsia="cs-CZ"/>
                    </w:rPr>
                  </w:pPr>
                  <w:r w:rsidRPr="0023772A">
                    <w:rPr>
                      <w:rFonts w:ascii="Arial" w:hAnsi="Arial" w:cs="Arial"/>
                      <w:b/>
                      <w:sz w:val="12"/>
                      <w:szCs w:val="12"/>
                      <w:lang w:eastAsia="cs-CZ"/>
                    </w:rPr>
                    <w:t>Telefon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</w:tcPr>
                <w:p w:rsidR="00931F66" w:rsidRPr="0023772A" w:rsidRDefault="00931F66" w:rsidP="0023772A">
                  <w:pPr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lang w:eastAsia="cs-CZ"/>
                    </w:rPr>
                  </w:pPr>
                  <w:r w:rsidRPr="0023772A">
                    <w:rPr>
                      <w:rFonts w:ascii="Arial" w:hAnsi="Arial" w:cs="Arial"/>
                      <w:b/>
                      <w:sz w:val="12"/>
                      <w:szCs w:val="12"/>
                      <w:lang w:eastAsia="cs-CZ"/>
                    </w:rPr>
                    <w:t>Mobil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</w:tcPr>
                <w:p w:rsidR="00931F66" w:rsidRPr="0023772A" w:rsidRDefault="00931F66" w:rsidP="0023772A">
                  <w:pPr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lang w:eastAsia="cs-CZ"/>
                    </w:rPr>
                  </w:pPr>
                  <w:r w:rsidRPr="0023772A">
                    <w:rPr>
                      <w:rFonts w:ascii="Arial" w:hAnsi="Arial" w:cs="Arial"/>
                      <w:b/>
                      <w:sz w:val="12"/>
                      <w:szCs w:val="12"/>
                      <w:lang w:eastAsia="cs-CZ"/>
                    </w:rPr>
                    <w:t>e-mail</w:t>
                  </w:r>
                </w:p>
              </w:tc>
            </w:tr>
            <w:tr w:rsidR="00931F66" w:rsidRPr="0023772A"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</w:tcPr>
                <w:p w:rsidR="00931F66" w:rsidRPr="0023772A" w:rsidRDefault="00931F66" w:rsidP="0023772A">
                  <w:pPr>
                    <w:spacing w:after="0" w:line="240" w:lineRule="auto"/>
                    <w:rPr>
                      <w:rFonts w:ascii="Arial" w:hAnsi="Arial" w:cs="Arial"/>
                      <w:sz w:val="12"/>
                      <w:szCs w:val="12"/>
                      <w:lang w:eastAsia="cs-CZ"/>
                    </w:rPr>
                  </w:pPr>
                  <w:r w:rsidRPr="0023772A">
                    <w:rPr>
                      <w:rFonts w:ascii="Arial" w:hAnsi="Arial" w:cs="Arial"/>
                      <w:sz w:val="12"/>
                      <w:szCs w:val="12"/>
                      <w:lang w:eastAsia="cs-CZ"/>
                    </w:rPr>
                    <w:t>Mgr. Jiří Chmelík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</w:tcPr>
                <w:p w:rsidR="00931F66" w:rsidRPr="0023772A" w:rsidRDefault="00931F66" w:rsidP="0023772A">
                  <w:pPr>
                    <w:spacing w:after="0" w:line="240" w:lineRule="auto"/>
                    <w:rPr>
                      <w:rFonts w:ascii="Arial" w:hAnsi="Arial" w:cs="Arial"/>
                      <w:sz w:val="12"/>
                      <w:szCs w:val="12"/>
                      <w:lang w:eastAsia="cs-CZ"/>
                    </w:rPr>
                  </w:pPr>
                  <w:r w:rsidRPr="0023772A">
                    <w:rPr>
                      <w:rFonts w:ascii="Arial" w:hAnsi="Arial" w:cs="Arial"/>
                      <w:sz w:val="12"/>
                      <w:szCs w:val="12"/>
                      <w:lang w:eastAsia="cs-CZ"/>
                    </w:rPr>
                    <w:t>ředitel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</w:tcPr>
                <w:p w:rsidR="00931F66" w:rsidRPr="0023772A" w:rsidRDefault="00931F66" w:rsidP="0023772A">
                  <w:pPr>
                    <w:spacing w:after="0" w:line="240" w:lineRule="auto"/>
                    <w:rPr>
                      <w:rFonts w:ascii="Arial" w:hAnsi="Arial" w:cs="Arial"/>
                      <w:sz w:val="12"/>
                      <w:szCs w:val="12"/>
                      <w:lang w:eastAsia="cs-CZ"/>
                    </w:rPr>
                  </w:pPr>
                  <w:r w:rsidRPr="0023772A">
                    <w:rPr>
                      <w:rFonts w:ascii="Arial" w:hAnsi="Arial" w:cs="Arial"/>
                      <w:sz w:val="12"/>
                      <w:szCs w:val="12"/>
                      <w:lang w:eastAsia="cs-CZ"/>
                    </w:rPr>
                    <w:t>353564119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</w:tcPr>
                <w:p w:rsidR="00931F66" w:rsidRPr="0023772A" w:rsidRDefault="00931F66" w:rsidP="0023772A">
                  <w:pPr>
                    <w:spacing w:after="0" w:line="240" w:lineRule="auto"/>
                    <w:rPr>
                      <w:rFonts w:ascii="Arial" w:hAnsi="Arial" w:cs="Arial"/>
                      <w:sz w:val="12"/>
                      <w:szCs w:val="12"/>
                      <w:lang w:eastAsia="cs-CZ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</w:tcPr>
                <w:p w:rsidR="00931F66" w:rsidRPr="0023772A" w:rsidRDefault="00931F66" w:rsidP="0023772A">
                  <w:pPr>
                    <w:spacing w:after="0" w:line="240" w:lineRule="auto"/>
                    <w:rPr>
                      <w:rFonts w:ascii="Arial" w:hAnsi="Arial" w:cs="Arial"/>
                      <w:sz w:val="12"/>
                      <w:szCs w:val="12"/>
                      <w:lang w:eastAsia="cs-CZ"/>
                    </w:rPr>
                  </w:pPr>
                  <w:r w:rsidRPr="0023772A">
                    <w:rPr>
                      <w:rFonts w:ascii="Arial" w:hAnsi="Arial" w:cs="Arial"/>
                      <w:sz w:val="12"/>
                      <w:szCs w:val="12"/>
                      <w:lang w:eastAsia="cs-CZ"/>
                    </w:rPr>
                    <w:t>zskonecna-sekretariat.cz</w:t>
                  </w:r>
                </w:p>
              </w:tc>
            </w:tr>
          </w:tbl>
          <w:p w:rsidR="00931F66" w:rsidRPr="004A36D6" w:rsidRDefault="00931F66" w:rsidP="00047EDF">
            <w:pPr>
              <w:keepNext/>
              <w:spacing w:after="0" w:line="240" w:lineRule="auto"/>
              <w:rPr>
                <w:rFonts w:ascii="Arial" w:hAnsi="Arial" w:cs="Arial"/>
                <w:noProof/>
                <w:sz w:val="12"/>
                <w:szCs w:val="12"/>
                <w:lang w:eastAsia="cs-CZ"/>
              </w:rPr>
            </w:pPr>
          </w:p>
        </w:tc>
      </w:tr>
      <w:tr w:rsidR="00931F66" w:rsidRPr="0023772A">
        <w:trPr>
          <w:trHeight w:val="57"/>
        </w:trPr>
        <w:tc>
          <w:tcPr>
            <w:tcW w:w="994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31F66" w:rsidRPr="0023772A" w:rsidRDefault="00931F66" w:rsidP="00FE2765">
            <w:pPr>
              <w:keepNext/>
              <w:spacing w:after="0" w:line="120" w:lineRule="auto"/>
              <w:rPr>
                <w:rFonts w:ascii="Arial" w:hAnsi="Arial" w:cs="Arial"/>
                <w:b/>
                <w:sz w:val="16"/>
                <w:szCs w:val="16"/>
                <w:lang w:eastAsia="cs-CZ"/>
              </w:rPr>
            </w:pPr>
          </w:p>
        </w:tc>
      </w:tr>
      <w:tr w:rsidR="00931F66" w:rsidRPr="0023772A">
        <w:trPr>
          <w:cantSplit/>
          <w:trHeight w:val="284"/>
        </w:trPr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F66" w:rsidRPr="00AE5C71" w:rsidRDefault="00931F66" w:rsidP="00AB4869">
            <w:pPr>
              <w:keepNext/>
              <w:spacing w:after="0" w:line="240" w:lineRule="auto"/>
              <w:jc w:val="both"/>
              <w:rPr>
                <w:rFonts w:ascii="Arial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cs="Arial"/>
                <w:noProof/>
                <w:sz w:val="16"/>
                <w:szCs w:val="16"/>
                <w:lang w:eastAsia="cs-CZ"/>
              </w:rPr>
              <w:t>Parametry média:</w:t>
            </w:r>
          </w:p>
        </w:tc>
        <w:tc>
          <w:tcPr>
            <w:tcW w:w="2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F66" w:rsidRPr="00AE5C71" w:rsidRDefault="00931F66" w:rsidP="00AB4869">
            <w:pPr>
              <w:keepNext/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cs="Arial"/>
                <w:noProof/>
                <w:sz w:val="16"/>
                <w:szCs w:val="16"/>
                <w:lang w:eastAsia="cs-CZ"/>
              </w:rPr>
              <w:t>Tlak: max 0,6 MPa</w:t>
            </w:r>
          </w:p>
        </w:tc>
        <w:tc>
          <w:tcPr>
            <w:tcW w:w="3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F66" w:rsidRPr="00AE5C71" w:rsidRDefault="00931F66" w:rsidP="00AB4869">
            <w:pPr>
              <w:keepNext/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  <w:r w:rsidRPr="00AE5C71">
              <w:rPr>
                <w:rFonts w:ascii="Arial" w:hAnsi="Arial" w:cs="Arial"/>
                <w:sz w:val="16"/>
                <w:szCs w:val="16"/>
                <w:lang w:eastAsia="cs-CZ"/>
              </w:rPr>
              <w:t>V: 45 – 60 °C na výstupu</w:t>
            </w:r>
          </w:p>
        </w:tc>
        <w:tc>
          <w:tcPr>
            <w:tcW w:w="2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F66" w:rsidRPr="006E5A82" w:rsidRDefault="00931F66" w:rsidP="00AB4869">
            <w:pPr>
              <w:keepNext/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6E5A82">
              <w:rPr>
                <w:rFonts w:ascii="Arial" w:hAnsi="Arial" w:cs="Arial"/>
                <w:sz w:val="16"/>
                <w:szCs w:val="16"/>
                <w:lang w:eastAsia="cs-CZ"/>
              </w:rPr>
              <w:t>ÚT: ekvitermní 90/70 °C</w:t>
            </w:r>
          </w:p>
        </w:tc>
      </w:tr>
      <w:tr w:rsidR="00931F66" w:rsidRPr="0023772A">
        <w:trPr>
          <w:cantSplit/>
          <w:trHeight w:val="284"/>
        </w:trPr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F66" w:rsidRPr="00AE5C71" w:rsidRDefault="00931F66" w:rsidP="00AB4869">
            <w:pPr>
              <w:keepNext/>
              <w:spacing w:after="0" w:line="240" w:lineRule="auto"/>
              <w:jc w:val="both"/>
              <w:rPr>
                <w:rFonts w:ascii="Arial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cs="Arial"/>
                <w:noProof/>
                <w:sz w:val="16"/>
                <w:szCs w:val="16"/>
                <w:lang w:eastAsia="cs-CZ"/>
              </w:rPr>
              <w:t>Topný příkon objektu: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931F66" w:rsidRPr="00AE5C71" w:rsidRDefault="00931F66" w:rsidP="00AB4869">
            <w:pPr>
              <w:keepNext/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cs="Arial"/>
                <w:noProof/>
                <w:sz w:val="16"/>
                <w:szCs w:val="16"/>
                <w:lang w:eastAsia="cs-CZ"/>
              </w:rPr>
              <w:t>ÚT: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F66" w:rsidRPr="00AE5C71" w:rsidRDefault="00931F66" w:rsidP="00AB4869">
            <w:pPr>
              <w:keepNext/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F66" w:rsidRPr="00AE5C71" w:rsidRDefault="00931F66" w:rsidP="00AB4869">
            <w:pPr>
              <w:keepNext/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31F66" w:rsidRPr="00AE5C71" w:rsidRDefault="00931F66" w:rsidP="0077707E">
            <w:pPr>
              <w:keepNext/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TV:</w:t>
            </w:r>
          </w:p>
        </w:tc>
        <w:tc>
          <w:tcPr>
            <w:tcW w:w="189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66" w:rsidRPr="00AE5C71" w:rsidRDefault="00931F66" w:rsidP="00AB4869">
            <w:pPr>
              <w:keepNext/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F66" w:rsidRPr="00AE5C71" w:rsidRDefault="00931F66" w:rsidP="00AB4869">
            <w:pPr>
              <w:keepNext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2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F66" w:rsidRPr="00AE5C71" w:rsidRDefault="00931F66" w:rsidP="00AB4869">
            <w:pPr>
              <w:keepNext/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cs="Arial"/>
                <w:sz w:val="16"/>
                <w:szCs w:val="16"/>
                <w:lang w:eastAsia="cs-CZ"/>
              </w:rPr>
              <w:t>(doplní odběratel)</w:t>
            </w:r>
          </w:p>
        </w:tc>
      </w:tr>
      <w:tr w:rsidR="00931F66" w:rsidRPr="0023772A">
        <w:trPr>
          <w:trHeight w:val="284"/>
        </w:trPr>
        <w:tc>
          <w:tcPr>
            <w:tcW w:w="73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931F66" w:rsidRPr="00AB171C" w:rsidRDefault="00931F66" w:rsidP="00AB4869">
            <w:pPr>
              <w:keepNext/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cs-CZ"/>
              </w:rPr>
            </w:pPr>
            <w:r w:rsidRPr="00AB171C">
              <w:rPr>
                <w:rFonts w:ascii="Arial" w:hAnsi="Arial" w:cs="Arial"/>
                <w:b/>
                <w:noProof/>
                <w:sz w:val="16"/>
                <w:szCs w:val="16"/>
                <w:lang w:eastAsia="cs-CZ"/>
              </w:rPr>
              <w:t>Smluvní roční množství tepelné energie (ÚT, TV)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eastAsia="cs-CZ"/>
              </w:rPr>
              <w:t xml:space="preserve">, platí od </w:t>
            </w:r>
            <w:r w:rsidRPr="000F3DCD">
              <w:rPr>
                <w:rFonts w:ascii="Arial" w:hAnsi="Arial" w:cs="Arial"/>
                <w:b/>
                <w:noProof/>
                <w:sz w:val="16"/>
                <w:szCs w:val="16"/>
                <w:lang w:eastAsia="cs-CZ"/>
              </w:rPr>
              <w:t>1.1.2017</w:t>
            </w:r>
            <w:r w:rsidRPr="00AB171C">
              <w:rPr>
                <w:rFonts w:ascii="Arial" w:hAnsi="Arial" w:cs="Arial"/>
                <w:b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F66" w:rsidRPr="00AB171C" w:rsidRDefault="00931F66" w:rsidP="00AB4869">
            <w:pPr>
              <w:keepNext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cs-CZ"/>
              </w:rPr>
            </w:pPr>
            <w:r w:rsidRPr="00AB171C">
              <w:rPr>
                <w:rFonts w:ascii="Arial" w:hAnsi="Arial" w:cs="Arial"/>
                <w:b/>
                <w:sz w:val="16"/>
                <w:szCs w:val="16"/>
                <w:lang w:eastAsia="cs-CZ"/>
              </w:rPr>
              <w:t>2564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66" w:rsidRPr="00AB171C" w:rsidRDefault="00931F66" w:rsidP="00AB4869">
            <w:pPr>
              <w:keepNext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cs-CZ"/>
              </w:rPr>
            </w:pPr>
            <w:r w:rsidRPr="00AB171C">
              <w:rPr>
                <w:rFonts w:ascii="Arial" w:hAnsi="Arial" w:cs="Arial"/>
                <w:b/>
                <w:sz w:val="16"/>
                <w:szCs w:val="16"/>
                <w:lang w:eastAsia="cs-CZ"/>
              </w:rPr>
              <w:t>GJ</w:t>
            </w:r>
          </w:p>
        </w:tc>
      </w:tr>
      <w:tr w:rsidR="00931F66" w:rsidRPr="0023772A">
        <w:trPr>
          <w:trHeight w:val="284"/>
        </w:trPr>
        <w:tc>
          <w:tcPr>
            <w:tcW w:w="467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F66" w:rsidRPr="00AB171C" w:rsidRDefault="00931F66" w:rsidP="00534B3B">
            <w:pPr>
              <w:keepNext/>
              <w:spacing w:after="0" w:line="240" w:lineRule="auto"/>
              <w:rPr>
                <w:rFonts w:ascii="Arial" w:hAnsi="Arial" w:cs="Arial"/>
                <w:b/>
                <w:noProof/>
                <w:sz w:val="16"/>
                <w:szCs w:val="16"/>
                <w:lang w:eastAsia="cs-CZ"/>
              </w:rPr>
            </w:pPr>
            <w:r w:rsidRPr="00AB171C">
              <w:rPr>
                <w:rFonts w:ascii="Arial" w:hAnsi="Arial" w:cs="Arial"/>
                <w:b/>
                <w:noProof/>
                <w:sz w:val="16"/>
                <w:szCs w:val="16"/>
                <w:lang w:eastAsia="cs-CZ"/>
              </w:rPr>
              <w:t>Předpokládaná spotřeba studené vody pro přípravu TV:</w:t>
            </w:r>
          </w:p>
        </w:tc>
        <w:tc>
          <w:tcPr>
            <w:tcW w:w="212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66" w:rsidRPr="00CF33FF" w:rsidRDefault="00931F66" w:rsidP="000F6909">
            <w:pPr>
              <w:keepNext/>
              <w:spacing w:after="0" w:line="240" w:lineRule="auto"/>
              <w:jc w:val="right"/>
              <w:rPr>
                <w:rFonts w:ascii="Arial" w:hAnsi="Arial" w:cs="Arial"/>
                <w:b/>
                <w:noProof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cs-CZ"/>
              </w:rPr>
              <w:t>1067</w:t>
            </w:r>
          </w:p>
        </w:tc>
        <w:tc>
          <w:tcPr>
            <w:tcW w:w="57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66" w:rsidRPr="00CF33FF" w:rsidRDefault="00931F66" w:rsidP="008751FC">
            <w:pPr>
              <w:keepNext/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eastAsia="cs-CZ"/>
              </w:rPr>
            </w:pPr>
            <w:r w:rsidRPr="00CF33FF">
              <w:rPr>
                <w:rFonts w:ascii="Arial" w:hAnsi="Arial" w:cs="Arial"/>
                <w:b/>
                <w:sz w:val="16"/>
                <w:szCs w:val="16"/>
                <w:lang w:eastAsia="cs-CZ"/>
              </w:rPr>
              <w:t>m</w:t>
            </w:r>
            <w:r w:rsidRPr="00CF33FF">
              <w:rPr>
                <w:rFonts w:ascii="Arial" w:hAnsi="Arial" w:cs="Arial"/>
                <w:b/>
                <w:sz w:val="16"/>
                <w:szCs w:val="16"/>
                <w:vertAlign w:val="superscript"/>
                <w:lang w:eastAsia="cs-CZ"/>
              </w:rPr>
              <w:t>3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F66" w:rsidRPr="00CF33FF" w:rsidRDefault="00931F66" w:rsidP="000F6909">
            <w:pPr>
              <w:keepNext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cs-CZ"/>
              </w:rPr>
            </w:pPr>
            <w:r w:rsidRPr="00CF33FF">
              <w:rPr>
                <w:rFonts w:ascii="Arial" w:hAnsi="Arial" w:cs="Arial"/>
                <w:b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66" w:rsidRPr="00CF33FF" w:rsidRDefault="00931F66" w:rsidP="00AB4869">
            <w:pPr>
              <w:keepNext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cs-CZ"/>
              </w:rPr>
            </w:pPr>
            <w:r w:rsidRPr="00CF33FF">
              <w:rPr>
                <w:rFonts w:ascii="Arial" w:hAnsi="Arial" w:cs="Arial"/>
                <w:b/>
                <w:sz w:val="16"/>
                <w:szCs w:val="16"/>
                <w:lang w:eastAsia="cs-CZ"/>
              </w:rPr>
              <w:t>m</w:t>
            </w:r>
            <w:r w:rsidRPr="00CF33FF">
              <w:rPr>
                <w:rFonts w:ascii="Arial" w:hAnsi="Arial" w:cs="Arial"/>
                <w:b/>
                <w:sz w:val="16"/>
                <w:szCs w:val="16"/>
                <w:vertAlign w:val="superscript"/>
                <w:lang w:eastAsia="cs-CZ"/>
              </w:rPr>
              <w:t>3</w:t>
            </w:r>
          </w:p>
        </w:tc>
      </w:tr>
      <w:tr w:rsidR="00931F66" w:rsidRPr="0023772A">
        <w:trPr>
          <w:trHeight w:val="227"/>
        </w:trPr>
        <w:tc>
          <w:tcPr>
            <w:tcW w:w="4675" w:type="dxa"/>
            <w:gridSpan w:val="8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31F66" w:rsidRPr="00AE5C71" w:rsidRDefault="00931F66" w:rsidP="0077707E">
            <w:pPr>
              <w:keepNext/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cs="Arial"/>
                <w:noProof/>
                <w:sz w:val="16"/>
                <w:szCs w:val="16"/>
                <w:lang w:eastAsia="cs-CZ"/>
              </w:rPr>
              <w:t xml:space="preserve">Plocha objektu přepočtená dle </w:t>
            </w:r>
            <w:r>
              <w:rPr>
                <w:rFonts w:ascii="Arial" w:hAnsi="Arial" w:cs="Arial"/>
                <w:noProof/>
                <w:sz w:val="16"/>
                <w:szCs w:val="16"/>
                <w:lang w:eastAsia="cs-CZ"/>
              </w:rPr>
              <w:t>vyhlášky č. 269</w:t>
            </w:r>
            <w:r w:rsidRPr="00AE5C71">
              <w:rPr>
                <w:rFonts w:ascii="Arial" w:hAnsi="Arial" w:cs="Arial"/>
                <w:noProof/>
                <w:sz w:val="16"/>
                <w:szCs w:val="16"/>
                <w:lang w:eastAsia="cs-CZ"/>
              </w:rPr>
              <w:t>/20</w:t>
            </w:r>
            <w:r>
              <w:rPr>
                <w:rFonts w:ascii="Arial" w:hAnsi="Arial" w:cs="Arial"/>
                <w:noProof/>
                <w:sz w:val="16"/>
                <w:szCs w:val="16"/>
                <w:lang w:eastAsia="cs-CZ"/>
              </w:rPr>
              <w:t>15</w:t>
            </w:r>
            <w:r w:rsidRPr="00AE5C71">
              <w:rPr>
                <w:rFonts w:ascii="Arial" w:hAnsi="Arial" w:cs="Arial"/>
                <w:noProof/>
                <w:sz w:val="16"/>
                <w:szCs w:val="16"/>
                <w:lang w:eastAsia="cs-CZ"/>
              </w:rPr>
              <w:t xml:space="preserve"> Sb.:</w:t>
            </w:r>
          </w:p>
        </w:tc>
        <w:tc>
          <w:tcPr>
            <w:tcW w:w="269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F66" w:rsidRPr="00AE5C71" w:rsidRDefault="00931F66" w:rsidP="00AB4869">
            <w:pPr>
              <w:keepNext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cs="Arial"/>
                <w:sz w:val="16"/>
                <w:szCs w:val="16"/>
                <w:lang w:eastAsia="cs-CZ"/>
              </w:rPr>
              <w:t>nebytové prostory</w:t>
            </w:r>
          </w:p>
        </w:tc>
        <w:tc>
          <w:tcPr>
            <w:tcW w:w="25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66" w:rsidRPr="00AE5C71" w:rsidRDefault="00931F66" w:rsidP="00AB4869">
            <w:pPr>
              <w:keepNext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cs="Arial"/>
                <w:sz w:val="16"/>
                <w:szCs w:val="16"/>
                <w:lang w:eastAsia="cs-CZ"/>
              </w:rPr>
              <w:t>byty</w:t>
            </w:r>
          </w:p>
        </w:tc>
      </w:tr>
      <w:tr w:rsidR="00931F66" w:rsidRPr="0023772A">
        <w:trPr>
          <w:trHeight w:val="284"/>
        </w:trPr>
        <w:tc>
          <w:tcPr>
            <w:tcW w:w="4675" w:type="dxa"/>
            <w:gridSpan w:val="8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31F66" w:rsidRPr="00AE5C71" w:rsidRDefault="00931F66" w:rsidP="0077707E">
            <w:pPr>
              <w:keepNext/>
              <w:tabs>
                <w:tab w:val="right" w:pos="4467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ab/>
            </w:r>
            <w:r w:rsidRPr="00AE5C71">
              <w:rPr>
                <w:rFonts w:ascii="Arial" w:hAnsi="Arial" w:cs="Arial"/>
                <w:sz w:val="16"/>
                <w:szCs w:val="16"/>
                <w:lang w:eastAsia="cs-CZ"/>
              </w:rPr>
              <w:t>dodávka tepla s ÚT:</w:t>
            </w:r>
          </w:p>
        </w:tc>
        <w:tc>
          <w:tcPr>
            <w:tcW w:w="213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31F66" w:rsidRPr="00AE5C71" w:rsidRDefault="00931F66" w:rsidP="00AB4869">
            <w:pPr>
              <w:keepNext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20B6A">
              <w:rPr>
                <w:rFonts w:ascii="Arial" w:hAnsi="Arial" w:cs="Arial"/>
                <w:sz w:val="16"/>
                <w:szCs w:val="16"/>
                <w:lang w:eastAsia="cs-CZ"/>
              </w:rPr>
              <w:t>5273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1F66" w:rsidRPr="00AE5C71" w:rsidRDefault="00931F66" w:rsidP="00AB4869">
            <w:pPr>
              <w:keepNext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31F66" w:rsidRPr="00AE5C71" w:rsidRDefault="00931F66" w:rsidP="00AB4869">
            <w:pPr>
              <w:keepNext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1F66" w:rsidRPr="00AE5C71" w:rsidRDefault="00931F66" w:rsidP="00AB4869">
            <w:pPr>
              <w:keepNext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</w:tr>
      <w:tr w:rsidR="00931F66" w:rsidRPr="0023772A">
        <w:trPr>
          <w:trHeight w:val="284"/>
        </w:trPr>
        <w:tc>
          <w:tcPr>
            <w:tcW w:w="467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F66" w:rsidRPr="00AE5C71" w:rsidRDefault="00931F66" w:rsidP="0077707E">
            <w:pPr>
              <w:keepNext/>
              <w:tabs>
                <w:tab w:val="right" w:pos="4467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ab/>
              <w:t>dodávka tepla s T</w:t>
            </w:r>
            <w:r w:rsidRPr="00AE5C71">
              <w:rPr>
                <w:rFonts w:ascii="Arial" w:hAnsi="Arial" w:cs="Arial"/>
                <w:sz w:val="16"/>
                <w:szCs w:val="16"/>
                <w:lang w:eastAsia="cs-CZ"/>
              </w:rPr>
              <w:t>V:</w:t>
            </w:r>
          </w:p>
        </w:tc>
        <w:tc>
          <w:tcPr>
            <w:tcW w:w="213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F66" w:rsidRPr="00AE5C71" w:rsidRDefault="00931F66" w:rsidP="00AB4869">
            <w:pPr>
              <w:keepNext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156F24">
              <w:rPr>
                <w:rFonts w:ascii="Arial" w:hAnsi="Arial" w:cs="Arial"/>
                <w:sz w:val="16"/>
                <w:szCs w:val="16"/>
                <w:lang w:eastAsia="cs-CZ"/>
              </w:rPr>
              <w:t>3800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66" w:rsidRPr="00AE5C71" w:rsidRDefault="00931F66" w:rsidP="00AB4869">
            <w:pPr>
              <w:keepNext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m</w:t>
            </w:r>
            <w:r w:rsidRPr="00A1193C">
              <w:rPr>
                <w:rFonts w:ascii="Arial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97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F66" w:rsidRPr="00AE5C71" w:rsidRDefault="00931F66" w:rsidP="00AB4869">
            <w:pPr>
              <w:keepNext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66" w:rsidRPr="00AE5C71" w:rsidRDefault="00931F66" w:rsidP="00AB4869">
            <w:pPr>
              <w:keepNext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m</w:t>
            </w:r>
            <w:r w:rsidRPr="00A1193C">
              <w:rPr>
                <w:rFonts w:ascii="Arial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</w:tr>
      <w:tr w:rsidR="00931F66" w:rsidRPr="0023772A">
        <w:trPr>
          <w:trHeight w:val="284"/>
        </w:trPr>
        <w:tc>
          <w:tcPr>
            <w:tcW w:w="4675" w:type="dxa"/>
            <w:gridSpan w:val="8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31F66" w:rsidRPr="00AE5C71" w:rsidRDefault="00931F66" w:rsidP="0077707E">
            <w:pPr>
              <w:keepNext/>
              <w:tabs>
                <w:tab w:val="right" w:pos="4467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cs="Arial"/>
                <w:sz w:val="16"/>
                <w:szCs w:val="16"/>
                <w:lang w:eastAsia="cs-CZ"/>
              </w:rPr>
              <w:t xml:space="preserve">Počet 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>bytů:</w:t>
            </w:r>
          </w:p>
        </w:tc>
        <w:tc>
          <w:tcPr>
            <w:tcW w:w="2697" w:type="dxa"/>
            <w:gridSpan w:val="10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31F66" w:rsidRPr="00AE5C71" w:rsidRDefault="00931F66" w:rsidP="00AB4869">
            <w:pPr>
              <w:keepNext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69" w:type="dxa"/>
            <w:gridSpan w:val="5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31F66" w:rsidRPr="00AE5C71" w:rsidRDefault="00931F66" w:rsidP="00AB4869">
            <w:pPr>
              <w:keepNext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hAnsi="Arial" w:cs="Arial"/>
                <w:sz w:val="16"/>
                <w:szCs w:val="16"/>
                <w:lang w:eastAsia="cs-CZ"/>
              </w:rPr>
              <w:t>0</w:t>
            </w:r>
          </w:p>
        </w:tc>
      </w:tr>
      <w:tr w:rsidR="00931F66" w:rsidRPr="0023772A">
        <w:trPr>
          <w:trHeight w:val="255"/>
        </w:trPr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931F66" w:rsidRPr="00AE5C71" w:rsidRDefault="00931F66" w:rsidP="00947611">
            <w:pPr>
              <w:keepNext/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cs="Arial"/>
                <w:sz w:val="16"/>
                <w:szCs w:val="16"/>
                <w:lang w:eastAsia="cs-CZ"/>
              </w:rPr>
              <w:t xml:space="preserve">Cenová lokalita: </w:t>
            </w:r>
          </w:p>
        </w:tc>
        <w:tc>
          <w:tcPr>
            <w:tcW w:w="32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F66" w:rsidRPr="00AE5C71" w:rsidRDefault="00931F66" w:rsidP="00AB4869">
            <w:pPr>
              <w:keepNext/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hAnsi="Arial" w:cs="Arial"/>
                <w:sz w:val="16"/>
                <w:szCs w:val="16"/>
                <w:lang w:eastAsia="cs-CZ"/>
              </w:rPr>
              <w:t>Karlovy Vary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1F66" w:rsidRPr="00AE5C71" w:rsidRDefault="00931F66" w:rsidP="00AB4869">
            <w:pPr>
              <w:keepNext/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cs="Arial"/>
                <w:sz w:val="16"/>
                <w:szCs w:val="16"/>
                <w:lang w:eastAsia="cs-CZ"/>
              </w:rPr>
              <w:t xml:space="preserve">Úroveň předání:  </w:t>
            </w:r>
          </w:p>
        </w:tc>
        <w:tc>
          <w:tcPr>
            <w:tcW w:w="38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F66" w:rsidRPr="00AE5C71" w:rsidRDefault="00931F66" w:rsidP="00AB4869">
            <w:pPr>
              <w:keepNext/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hAnsi="Arial" w:cs="Arial"/>
                <w:sz w:val="16"/>
                <w:szCs w:val="16"/>
                <w:lang w:eastAsia="cs-CZ"/>
              </w:rPr>
              <w:t>Dodávka ze sekundárního rozvodu</w:t>
            </w:r>
          </w:p>
        </w:tc>
      </w:tr>
      <w:tr w:rsidR="00931F66" w:rsidRPr="0023772A">
        <w:trPr>
          <w:trHeight w:val="255"/>
        </w:trPr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931F66" w:rsidRPr="00AE5C71" w:rsidRDefault="00931F66" w:rsidP="000B10D2">
            <w:pPr>
              <w:keepNext/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cs="Arial"/>
                <w:sz w:val="16"/>
                <w:szCs w:val="16"/>
                <w:lang w:eastAsia="cs-CZ"/>
              </w:rPr>
              <w:t>Tarif:</w:t>
            </w:r>
          </w:p>
        </w:tc>
        <w:tc>
          <w:tcPr>
            <w:tcW w:w="511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:rsidR="00931F66" w:rsidRPr="00AE5C71" w:rsidRDefault="00931F66" w:rsidP="00AB4869">
            <w:pPr>
              <w:keepNext/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hAnsi="Arial" w:cs="Arial"/>
                <w:sz w:val="16"/>
                <w:szCs w:val="16"/>
                <w:lang w:eastAsia="cs-CZ"/>
              </w:rPr>
              <w:t>Sekundár QUT, QTV, MTV, dvousložková sazba</w:t>
            </w:r>
          </w:p>
        </w:tc>
        <w:tc>
          <w:tcPr>
            <w:tcW w:w="342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66" w:rsidRPr="00AE5C71" w:rsidRDefault="00931F66" w:rsidP="00AB4869">
            <w:pPr>
              <w:keepNext/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uvedené ceny jsou bez DPH</w:t>
            </w:r>
          </w:p>
        </w:tc>
      </w:tr>
      <w:tr w:rsidR="00931F66" w:rsidRPr="0023772A">
        <w:trPr>
          <w:trHeight w:val="255"/>
        </w:trPr>
        <w:tc>
          <w:tcPr>
            <w:tcW w:w="9941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W w:w="9923" w:type="dxa"/>
              <w:tblBorders>
                <w:bottom w:val="single" w:sz="4" w:space="0" w:color="auto"/>
              </w:tblBorders>
              <w:tblLayout w:type="fixed"/>
              <w:tblLook w:val="00A0"/>
            </w:tblPr>
            <w:tblGrid>
              <w:gridCol w:w="6521"/>
              <w:gridCol w:w="1843"/>
              <w:gridCol w:w="1559"/>
            </w:tblGrid>
            <w:tr w:rsidR="00931F66" w:rsidRPr="0023772A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1F66" w:rsidRPr="0023772A" w:rsidRDefault="00931F66" w:rsidP="0023772A">
                  <w:pPr>
                    <w:spacing w:after="0" w:line="240" w:lineRule="auto"/>
                    <w:ind w:right="-425"/>
                    <w:rPr>
                      <w:rFonts w:ascii="Arial" w:hAnsi="Arial" w:cs="Arial"/>
                      <w:sz w:val="16"/>
                      <w:szCs w:val="16"/>
                      <w:lang w:eastAsia="cs-CZ"/>
                    </w:rPr>
                  </w:pPr>
                  <w:r w:rsidRPr="0023772A">
                    <w:rPr>
                      <w:rFonts w:ascii="Arial" w:hAnsi="Arial" w:cs="Arial"/>
                      <w:sz w:val="16"/>
                      <w:szCs w:val="16"/>
                      <w:lang w:eastAsia="cs-CZ"/>
                    </w:rPr>
                    <w:t>Cena za nasmlouvanou práci (smluvní množství TE do UT)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1F66" w:rsidRPr="0023772A" w:rsidRDefault="00931F66" w:rsidP="0023772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cs-CZ"/>
                    </w:rPr>
                  </w:pPr>
                  <w:r w:rsidRPr="0023772A">
                    <w:rPr>
                      <w:rFonts w:ascii="Arial" w:hAnsi="Arial" w:cs="Arial"/>
                      <w:sz w:val="16"/>
                      <w:szCs w:val="16"/>
                      <w:lang w:eastAsia="cs-CZ"/>
                    </w:rPr>
                    <w:t>177,00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931F66" w:rsidRPr="0023772A" w:rsidRDefault="00931F66" w:rsidP="0023772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cs-CZ"/>
                    </w:rPr>
                  </w:pPr>
                  <w:r w:rsidRPr="0023772A">
                    <w:rPr>
                      <w:rFonts w:ascii="Arial" w:hAnsi="Arial" w:cs="Arial"/>
                      <w:sz w:val="16"/>
                      <w:szCs w:val="16"/>
                      <w:lang w:eastAsia="cs-CZ"/>
                    </w:rPr>
                    <w:t>Kč/GJ</w:t>
                  </w:r>
                </w:p>
              </w:tc>
            </w:tr>
            <w:tr w:rsidR="00931F66" w:rsidRPr="0023772A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1F66" w:rsidRPr="0023772A" w:rsidRDefault="00931F66" w:rsidP="0023772A">
                  <w:pPr>
                    <w:spacing w:after="0" w:line="240" w:lineRule="auto"/>
                    <w:ind w:right="-425"/>
                    <w:rPr>
                      <w:rFonts w:ascii="Arial" w:hAnsi="Arial" w:cs="Arial"/>
                      <w:sz w:val="16"/>
                      <w:szCs w:val="16"/>
                      <w:lang w:eastAsia="cs-CZ"/>
                    </w:rPr>
                  </w:pPr>
                  <w:r w:rsidRPr="0023772A">
                    <w:rPr>
                      <w:rFonts w:ascii="Arial" w:hAnsi="Arial" w:cs="Arial"/>
                      <w:sz w:val="16"/>
                      <w:szCs w:val="16"/>
                      <w:lang w:eastAsia="cs-CZ"/>
                    </w:rPr>
                    <w:t>Cena za nasmlouvanou práci (smluvní množství TE do TV)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1F66" w:rsidRPr="0023772A" w:rsidRDefault="00931F66" w:rsidP="0023772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cs-CZ"/>
                    </w:rPr>
                  </w:pPr>
                  <w:r w:rsidRPr="0023772A">
                    <w:rPr>
                      <w:rFonts w:ascii="Arial" w:hAnsi="Arial" w:cs="Arial"/>
                      <w:sz w:val="16"/>
                      <w:szCs w:val="16"/>
                      <w:lang w:eastAsia="cs-CZ"/>
                    </w:rPr>
                    <w:t>177,00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931F66" w:rsidRPr="0023772A" w:rsidRDefault="00931F66" w:rsidP="0023772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cs-CZ"/>
                    </w:rPr>
                  </w:pPr>
                  <w:r w:rsidRPr="0023772A">
                    <w:rPr>
                      <w:rFonts w:ascii="Arial" w:hAnsi="Arial" w:cs="Arial"/>
                      <w:sz w:val="16"/>
                      <w:szCs w:val="16"/>
                      <w:lang w:eastAsia="cs-CZ"/>
                    </w:rPr>
                    <w:t>Kč/GJ</w:t>
                  </w:r>
                </w:p>
              </w:tc>
            </w:tr>
            <w:tr w:rsidR="00931F66" w:rsidRPr="0023772A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1F66" w:rsidRPr="0023772A" w:rsidRDefault="00931F66" w:rsidP="0023772A">
                  <w:pPr>
                    <w:spacing w:after="0" w:line="240" w:lineRule="auto"/>
                    <w:ind w:right="-425"/>
                    <w:rPr>
                      <w:rFonts w:ascii="Arial" w:hAnsi="Arial" w:cs="Arial"/>
                      <w:sz w:val="16"/>
                      <w:szCs w:val="16"/>
                      <w:lang w:eastAsia="cs-CZ"/>
                    </w:rPr>
                  </w:pPr>
                  <w:r w:rsidRPr="0023772A">
                    <w:rPr>
                      <w:rFonts w:ascii="Arial" w:hAnsi="Arial" w:cs="Arial"/>
                      <w:sz w:val="16"/>
                      <w:szCs w:val="16"/>
                      <w:lang w:eastAsia="cs-CZ"/>
                    </w:rPr>
                    <w:t>Cena za dodanou práci (dodané množství tepla do ÚT)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1F66" w:rsidRPr="0023772A" w:rsidRDefault="00931F66" w:rsidP="0023772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cs-CZ"/>
                    </w:rPr>
                  </w:pPr>
                  <w:r w:rsidRPr="0023772A">
                    <w:rPr>
                      <w:rFonts w:ascii="Arial" w:hAnsi="Arial" w:cs="Arial"/>
                      <w:sz w:val="16"/>
                      <w:szCs w:val="16"/>
                      <w:lang w:eastAsia="cs-CZ"/>
                    </w:rPr>
                    <w:t>363,00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931F66" w:rsidRPr="0023772A" w:rsidRDefault="00931F66" w:rsidP="0023772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cs-CZ"/>
                    </w:rPr>
                  </w:pPr>
                  <w:r w:rsidRPr="0023772A">
                    <w:rPr>
                      <w:rFonts w:ascii="Arial" w:hAnsi="Arial" w:cs="Arial"/>
                      <w:sz w:val="16"/>
                      <w:szCs w:val="16"/>
                      <w:lang w:eastAsia="cs-CZ"/>
                    </w:rPr>
                    <w:t>Kč/GJ</w:t>
                  </w:r>
                </w:p>
              </w:tc>
            </w:tr>
            <w:tr w:rsidR="00931F66" w:rsidRPr="0023772A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1F66" w:rsidRPr="0023772A" w:rsidRDefault="00931F66" w:rsidP="0023772A">
                  <w:pPr>
                    <w:spacing w:after="0" w:line="240" w:lineRule="auto"/>
                    <w:ind w:right="-425"/>
                    <w:rPr>
                      <w:rFonts w:ascii="Arial" w:hAnsi="Arial" w:cs="Arial"/>
                      <w:sz w:val="16"/>
                      <w:szCs w:val="16"/>
                      <w:lang w:eastAsia="cs-CZ"/>
                    </w:rPr>
                  </w:pPr>
                  <w:r w:rsidRPr="0023772A">
                    <w:rPr>
                      <w:rFonts w:ascii="Arial" w:hAnsi="Arial" w:cs="Arial"/>
                      <w:sz w:val="16"/>
                      <w:szCs w:val="16"/>
                      <w:lang w:eastAsia="cs-CZ"/>
                    </w:rPr>
                    <w:t>Cena za dodanou práci (dodané množství tepla na TVss)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1F66" w:rsidRPr="0023772A" w:rsidRDefault="00931F66" w:rsidP="0023772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cs-CZ"/>
                    </w:rPr>
                  </w:pPr>
                  <w:r w:rsidRPr="0023772A">
                    <w:rPr>
                      <w:rFonts w:ascii="Arial" w:hAnsi="Arial" w:cs="Arial"/>
                      <w:sz w:val="16"/>
                      <w:szCs w:val="16"/>
                      <w:lang w:eastAsia="cs-CZ"/>
                    </w:rPr>
                    <w:t>363,00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931F66" w:rsidRPr="0023772A" w:rsidRDefault="00931F66" w:rsidP="0023772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cs-CZ"/>
                    </w:rPr>
                  </w:pPr>
                  <w:r w:rsidRPr="0023772A">
                    <w:rPr>
                      <w:rFonts w:ascii="Arial" w:hAnsi="Arial" w:cs="Arial"/>
                      <w:sz w:val="16"/>
                      <w:szCs w:val="16"/>
                      <w:lang w:eastAsia="cs-CZ"/>
                    </w:rPr>
                    <w:t>Kč/GJ</w:t>
                  </w:r>
                </w:p>
              </w:tc>
            </w:tr>
            <w:tr w:rsidR="00931F66" w:rsidRPr="0023772A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1F66" w:rsidRPr="0023772A" w:rsidRDefault="00931F66" w:rsidP="0023772A">
                  <w:pPr>
                    <w:spacing w:after="0" w:line="240" w:lineRule="auto"/>
                    <w:ind w:right="-425"/>
                    <w:rPr>
                      <w:rFonts w:ascii="Arial" w:hAnsi="Arial" w:cs="Arial"/>
                      <w:sz w:val="16"/>
                      <w:szCs w:val="16"/>
                      <w:lang w:eastAsia="cs-CZ"/>
                    </w:rPr>
                  </w:pPr>
                  <w:r w:rsidRPr="0023772A">
                    <w:rPr>
                      <w:rFonts w:ascii="Arial" w:hAnsi="Arial" w:cs="Arial"/>
                      <w:sz w:val="16"/>
                      <w:szCs w:val="16"/>
                      <w:lang w:eastAsia="cs-CZ"/>
                    </w:rPr>
                    <w:t>Cena za dodanou práci (dodané množství tepla na TVzs)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1F66" w:rsidRPr="0023772A" w:rsidRDefault="00931F66" w:rsidP="0023772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cs-CZ"/>
                    </w:rPr>
                  </w:pPr>
                  <w:r w:rsidRPr="0023772A">
                    <w:rPr>
                      <w:rFonts w:ascii="Arial" w:hAnsi="Arial" w:cs="Arial"/>
                      <w:sz w:val="16"/>
                      <w:szCs w:val="16"/>
                      <w:lang w:eastAsia="cs-CZ"/>
                    </w:rPr>
                    <w:t>363,00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931F66" w:rsidRPr="0023772A" w:rsidRDefault="00931F66" w:rsidP="0023772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cs-CZ"/>
                    </w:rPr>
                  </w:pPr>
                  <w:r w:rsidRPr="0023772A">
                    <w:rPr>
                      <w:rFonts w:ascii="Arial" w:hAnsi="Arial" w:cs="Arial"/>
                      <w:sz w:val="16"/>
                      <w:szCs w:val="16"/>
                      <w:lang w:eastAsia="cs-CZ"/>
                    </w:rPr>
                    <w:t>Kč/GJ</w:t>
                  </w:r>
                </w:p>
              </w:tc>
            </w:tr>
            <w:tr w:rsidR="00931F66" w:rsidRPr="0023772A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1F66" w:rsidRPr="0023772A" w:rsidRDefault="00931F66" w:rsidP="0023772A">
                  <w:pPr>
                    <w:spacing w:after="0" w:line="240" w:lineRule="auto"/>
                    <w:ind w:right="-425"/>
                    <w:rPr>
                      <w:rFonts w:ascii="Arial" w:hAnsi="Arial" w:cs="Arial"/>
                      <w:sz w:val="16"/>
                      <w:szCs w:val="16"/>
                      <w:lang w:eastAsia="cs-CZ"/>
                    </w:rPr>
                  </w:pPr>
                  <w:r w:rsidRPr="0023772A">
                    <w:rPr>
                      <w:rFonts w:ascii="Arial" w:hAnsi="Arial" w:cs="Arial"/>
                      <w:sz w:val="16"/>
                      <w:szCs w:val="16"/>
                      <w:lang w:eastAsia="cs-CZ"/>
                    </w:rPr>
                    <w:t>Cena za SV (vodné+stočné) bez platby za vodoměr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1F66" w:rsidRPr="0023772A" w:rsidRDefault="00931F66" w:rsidP="0023772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cs-CZ"/>
                    </w:rPr>
                  </w:pPr>
                  <w:r w:rsidRPr="0023772A">
                    <w:rPr>
                      <w:rFonts w:ascii="Arial" w:hAnsi="Arial" w:cs="Arial"/>
                      <w:sz w:val="16"/>
                      <w:szCs w:val="16"/>
                      <w:lang w:eastAsia="cs-CZ"/>
                    </w:rPr>
                    <w:t>57,54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931F66" w:rsidRPr="0023772A" w:rsidRDefault="00931F66" w:rsidP="0023772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cs-CZ"/>
                    </w:rPr>
                  </w:pPr>
                  <w:r w:rsidRPr="0023772A">
                    <w:rPr>
                      <w:rFonts w:ascii="Arial" w:hAnsi="Arial" w:cs="Arial"/>
                      <w:sz w:val="16"/>
                      <w:szCs w:val="16"/>
                      <w:lang w:eastAsia="cs-CZ"/>
                    </w:rPr>
                    <w:t>Kč/m3</w:t>
                  </w:r>
                </w:p>
              </w:tc>
            </w:tr>
          </w:tbl>
          <w:p w:rsidR="00931F66" w:rsidRPr="0023772A" w:rsidRDefault="00931F66" w:rsidP="00AB4869">
            <w:pPr>
              <w:keepNext/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</w:tr>
      <w:tr w:rsidR="00931F66" w:rsidRPr="0023772A">
        <w:trPr>
          <w:trHeight w:val="124"/>
        </w:trPr>
        <w:tc>
          <w:tcPr>
            <w:tcW w:w="9941" w:type="dxa"/>
            <w:gridSpan w:val="23"/>
            <w:noWrap/>
            <w:tcMar>
              <w:left w:w="0" w:type="dxa"/>
              <w:right w:w="0" w:type="dxa"/>
            </w:tcMar>
            <w:vAlign w:val="center"/>
          </w:tcPr>
          <w:p w:rsidR="00931F66" w:rsidRPr="0023772A" w:rsidRDefault="00931F66" w:rsidP="0026018C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931F66" w:rsidRDefault="00931F66" w:rsidP="009A5E64">
      <w:pPr>
        <w:spacing w:before="120" w:after="0"/>
        <w:ind w:left="-142" w:right="-425" w:firstLine="425"/>
        <w:rPr>
          <w:rFonts w:ascii="Arial" w:hAnsi="Arial" w:cs="Arial"/>
          <w:sz w:val="16"/>
          <w:szCs w:val="16"/>
        </w:rPr>
      </w:pPr>
      <w:r w:rsidRPr="007B7BAD">
        <w:rPr>
          <w:rFonts w:ascii="Arial" w:hAnsi="Arial" w:cs="Arial"/>
          <w:sz w:val="16"/>
          <w:szCs w:val="16"/>
        </w:rPr>
        <w:t>Změny týkající se smluvního množství tepla doloží odběratel písemně nejpozději do 30. září tohoto roku. Dodavatel tyto změny sjedná a uplatní od 1. ledna následujícího roku.</w:t>
      </w:r>
      <w:r>
        <w:rPr>
          <w:rFonts w:ascii="Arial" w:hAnsi="Arial" w:cs="Arial"/>
          <w:sz w:val="16"/>
          <w:szCs w:val="16"/>
        </w:rPr>
        <w:t xml:space="preserve"> </w:t>
      </w:r>
      <w:r w:rsidRPr="007B7BAD">
        <w:rPr>
          <w:rFonts w:ascii="Arial" w:hAnsi="Arial" w:cs="Arial"/>
          <w:sz w:val="16"/>
          <w:szCs w:val="16"/>
        </w:rPr>
        <w:t>Ostatní změny uplatní odběratel písemně do 20. dne v měsíci, ve kterém změna nastala. Při jednání uvádějte Vaše číslo odběratele nebo číslo odběrného místa.</w:t>
      </w:r>
    </w:p>
    <w:tbl>
      <w:tblPr>
        <w:tblW w:w="9923" w:type="dxa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2622"/>
        <w:gridCol w:w="2481"/>
        <w:gridCol w:w="2481"/>
        <w:gridCol w:w="2339"/>
      </w:tblGrid>
      <w:tr w:rsidR="00931F66" w:rsidRPr="0023772A">
        <w:trPr>
          <w:trHeight w:val="309"/>
        </w:trPr>
        <w:tc>
          <w:tcPr>
            <w:tcW w:w="2622" w:type="dxa"/>
            <w:noWrap/>
            <w:vAlign w:val="center"/>
          </w:tcPr>
          <w:p w:rsidR="00931F66" w:rsidRPr="0023772A" w:rsidRDefault="00931F66" w:rsidP="00A11A5B">
            <w:pPr>
              <w:keepNext/>
              <w:spacing w:before="200" w:after="0" w:line="240" w:lineRule="auto"/>
              <w:ind w:right="-425"/>
              <w:rPr>
                <w:rFonts w:ascii="Arial" w:hAnsi="Arial" w:cs="Arial"/>
                <w:sz w:val="16"/>
                <w:szCs w:val="16"/>
              </w:rPr>
            </w:pPr>
            <w:r w:rsidRPr="0023772A">
              <w:rPr>
                <w:rFonts w:ascii="Arial" w:hAnsi="Arial" w:cs="Arial"/>
                <w:sz w:val="16"/>
                <w:szCs w:val="16"/>
              </w:rPr>
              <w:t>V...................................................</w:t>
            </w:r>
          </w:p>
        </w:tc>
        <w:tc>
          <w:tcPr>
            <w:tcW w:w="2481" w:type="dxa"/>
            <w:vAlign w:val="center"/>
          </w:tcPr>
          <w:p w:rsidR="00931F66" w:rsidRPr="0023772A" w:rsidRDefault="00931F66" w:rsidP="00A11A5B">
            <w:pPr>
              <w:keepNext/>
              <w:spacing w:before="200" w:after="0" w:line="240" w:lineRule="auto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23772A">
              <w:rPr>
                <w:rFonts w:ascii="Arial" w:hAnsi="Arial" w:cs="Arial"/>
                <w:sz w:val="16"/>
                <w:szCs w:val="16"/>
              </w:rPr>
              <w:t>dne........................................</w:t>
            </w:r>
          </w:p>
        </w:tc>
        <w:tc>
          <w:tcPr>
            <w:tcW w:w="2481" w:type="dxa"/>
            <w:vAlign w:val="center"/>
          </w:tcPr>
          <w:p w:rsidR="00931F66" w:rsidRPr="0023772A" w:rsidRDefault="00931F66" w:rsidP="00A11A5B">
            <w:pPr>
              <w:keepNext/>
              <w:spacing w:before="20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3772A">
              <w:rPr>
                <w:rFonts w:ascii="Arial" w:hAnsi="Arial" w:cs="Arial"/>
                <w:sz w:val="16"/>
                <w:szCs w:val="16"/>
              </w:rPr>
              <w:t>V Karlových Varech</w:t>
            </w:r>
          </w:p>
        </w:tc>
        <w:tc>
          <w:tcPr>
            <w:tcW w:w="2339" w:type="dxa"/>
            <w:vAlign w:val="center"/>
          </w:tcPr>
          <w:p w:rsidR="00931F66" w:rsidRPr="0023772A" w:rsidRDefault="00931F66" w:rsidP="00B32A65">
            <w:pPr>
              <w:keepNext/>
              <w:spacing w:before="20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3772A">
              <w:rPr>
                <w:rFonts w:ascii="Arial" w:hAnsi="Arial" w:cs="Arial"/>
                <w:sz w:val="16"/>
                <w:szCs w:val="16"/>
              </w:rPr>
              <w:t xml:space="preserve">dne: </w:t>
            </w:r>
            <w:bookmarkStart w:id="0" w:name="_GoBack"/>
            <w:bookmarkEnd w:id="0"/>
          </w:p>
        </w:tc>
      </w:tr>
      <w:tr w:rsidR="00931F66" w:rsidRPr="0023772A">
        <w:trPr>
          <w:trHeight w:val="1687"/>
        </w:trPr>
        <w:tc>
          <w:tcPr>
            <w:tcW w:w="5103" w:type="dxa"/>
            <w:gridSpan w:val="2"/>
            <w:noWrap/>
            <w:vAlign w:val="bottom"/>
          </w:tcPr>
          <w:p w:rsidR="00931F66" w:rsidRPr="0023772A" w:rsidRDefault="00931F66" w:rsidP="00C01F1C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772A">
              <w:rPr>
                <w:rFonts w:ascii="Arial" w:hAnsi="Arial" w:cs="Arial"/>
                <w:sz w:val="16"/>
                <w:szCs w:val="16"/>
              </w:rPr>
              <w:t>........................................................</w:t>
            </w:r>
          </w:p>
        </w:tc>
        <w:tc>
          <w:tcPr>
            <w:tcW w:w="4820" w:type="dxa"/>
            <w:gridSpan w:val="2"/>
            <w:vAlign w:val="bottom"/>
          </w:tcPr>
          <w:p w:rsidR="00931F66" w:rsidRPr="0023772A" w:rsidRDefault="00931F66" w:rsidP="00C01F1C">
            <w:pPr>
              <w:keepNext/>
              <w:spacing w:after="0"/>
              <w:ind w:right="-42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772A">
              <w:rPr>
                <w:rFonts w:ascii="Arial" w:hAnsi="Arial" w:cs="Arial"/>
                <w:sz w:val="16"/>
                <w:szCs w:val="16"/>
              </w:rPr>
              <w:t>.................................................................</w:t>
            </w:r>
          </w:p>
        </w:tc>
      </w:tr>
      <w:tr w:rsidR="00931F66" w:rsidRPr="0023772A">
        <w:trPr>
          <w:trHeight w:val="281"/>
        </w:trPr>
        <w:tc>
          <w:tcPr>
            <w:tcW w:w="5103" w:type="dxa"/>
            <w:gridSpan w:val="2"/>
            <w:noWrap/>
          </w:tcPr>
          <w:p w:rsidR="00931F66" w:rsidRPr="0023772A" w:rsidRDefault="00931F66" w:rsidP="00E10DAB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772A">
              <w:rPr>
                <w:rFonts w:ascii="Arial" w:hAnsi="Arial" w:cs="Arial"/>
                <w:sz w:val="16"/>
                <w:szCs w:val="16"/>
              </w:rPr>
              <w:t>odběratel - razítko, podpis</w:t>
            </w:r>
          </w:p>
        </w:tc>
        <w:tc>
          <w:tcPr>
            <w:tcW w:w="4820" w:type="dxa"/>
            <w:gridSpan w:val="2"/>
          </w:tcPr>
          <w:p w:rsidR="00931F66" w:rsidRPr="0023772A" w:rsidRDefault="00931F66" w:rsidP="00E10DAB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772A">
              <w:rPr>
                <w:rFonts w:ascii="Arial" w:hAnsi="Arial" w:cs="Arial"/>
                <w:sz w:val="16"/>
                <w:szCs w:val="16"/>
              </w:rPr>
              <w:t>dodavatel - razítko, podpis</w:t>
            </w:r>
          </w:p>
        </w:tc>
      </w:tr>
    </w:tbl>
    <w:p w:rsidR="00931F66" w:rsidRDefault="00931F66"/>
    <w:sectPr w:rsidR="00931F66" w:rsidSect="00891678">
      <w:pgSz w:w="11906" w:h="16838"/>
      <w:pgMar w:top="567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47A6"/>
    <w:rsid w:val="0000191C"/>
    <w:rsid w:val="0001251E"/>
    <w:rsid w:val="00035BCE"/>
    <w:rsid w:val="00047EDF"/>
    <w:rsid w:val="0005059B"/>
    <w:rsid w:val="000B10D2"/>
    <w:rsid w:val="000B53F8"/>
    <w:rsid w:val="000C027C"/>
    <w:rsid w:val="000D643E"/>
    <w:rsid w:val="000E4F3D"/>
    <w:rsid w:val="000F344F"/>
    <w:rsid w:val="000F3DCD"/>
    <w:rsid w:val="000F6909"/>
    <w:rsid w:val="00100047"/>
    <w:rsid w:val="00124FFC"/>
    <w:rsid w:val="00134E20"/>
    <w:rsid w:val="001350A5"/>
    <w:rsid w:val="00156F24"/>
    <w:rsid w:val="00190EDA"/>
    <w:rsid w:val="00193BD8"/>
    <w:rsid w:val="0019793D"/>
    <w:rsid w:val="001A326D"/>
    <w:rsid w:val="001B784F"/>
    <w:rsid w:val="001C08F8"/>
    <w:rsid w:val="001C2B3C"/>
    <w:rsid w:val="002079D9"/>
    <w:rsid w:val="00214F61"/>
    <w:rsid w:val="0023772A"/>
    <w:rsid w:val="002425AB"/>
    <w:rsid w:val="00244134"/>
    <w:rsid w:val="00257C70"/>
    <w:rsid w:val="0026018C"/>
    <w:rsid w:val="0026737A"/>
    <w:rsid w:val="00294D9E"/>
    <w:rsid w:val="002A43BE"/>
    <w:rsid w:val="002A56C5"/>
    <w:rsid w:val="002B2437"/>
    <w:rsid w:val="002C0116"/>
    <w:rsid w:val="002C5225"/>
    <w:rsid w:val="002D621A"/>
    <w:rsid w:val="003028D2"/>
    <w:rsid w:val="0032034A"/>
    <w:rsid w:val="00333D40"/>
    <w:rsid w:val="00363A32"/>
    <w:rsid w:val="0036677E"/>
    <w:rsid w:val="003846EA"/>
    <w:rsid w:val="00385D26"/>
    <w:rsid w:val="0039342F"/>
    <w:rsid w:val="003C3B90"/>
    <w:rsid w:val="003F20B8"/>
    <w:rsid w:val="003F3F6C"/>
    <w:rsid w:val="0040247E"/>
    <w:rsid w:val="00403FC8"/>
    <w:rsid w:val="00410D22"/>
    <w:rsid w:val="00417A1F"/>
    <w:rsid w:val="004307A0"/>
    <w:rsid w:val="004643A0"/>
    <w:rsid w:val="00485DD2"/>
    <w:rsid w:val="004A36D6"/>
    <w:rsid w:val="004B2D34"/>
    <w:rsid w:val="004C004D"/>
    <w:rsid w:val="004E6E3A"/>
    <w:rsid w:val="004F5EE0"/>
    <w:rsid w:val="005009E4"/>
    <w:rsid w:val="00520B6A"/>
    <w:rsid w:val="005242D9"/>
    <w:rsid w:val="00527E21"/>
    <w:rsid w:val="00534B3B"/>
    <w:rsid w:val="00542CFC"/>
    <w:rsid w:val="00546F1A"/>
    <w:rsid w:val="005647A6"/>
    <w:rsid w:val="00582237"/>
    <w:rsid w:val="005A31C0"/>
    <w:rsid w:val="005B6C31"/>
    <w:rsid w:val="005D5179"/>
    <w:rsid w:val="005E608E"/>
    <w:rsid w:val="005E6368"/>
    <w:rsid w:val="006241EC"/>
    <w:rsid w:val="00631BAB"/>
    <w:rsid w:val="0066234E"/>
    <w:rsid w:val="006642C5"/>
    <w:rsid w:val="00677AE0"/>
    <w:rsid w:val="00682A01"/>
    <w:rsid w:val="00687664"/>
    <w:rsid w:val="00691D52"/>
    <w:rsid w:val="006B68F9"/>
    <w:rsid w:val="006C7298"/>
    <w:rsid w:val="006E5A82"/>
    <w:rsid w:val="0070063D"/>
    <w:rsid w:val="0070216D"/>
    <w:rsid w:val="0071056E"/>
    <w:rsid w:val="007213F1"/>
    <w:rsid w:val="00771442"/>
    <w:rsid w:val="0077707E"/>
    <w:rsid w:val="007779E8"/>
    <w:rsid w:val="00791A60"/>
    <w:rsid w:val="007B7BAD"/>
    <w:rsid w:val="007C4D6E"/>
    <w:rsid w:val="007F06D9"/>
    <w:rsid w:val="007F49C7"/>
    <w:rsid w:val="008406A9"/>
    <w:rsid w:val="00841844"/>
    <w:rsid w:val="00852CF4"/>
    <w:rsid w:val="00861F0E"/>
    <w:rsid w:val="0087224D"/>
    <w:rsid w:val="008751FC"/>
    <w:rsid w:val="008839CA"/>
    <w:rsid w:val="00891678"/>
    <w:rsid w:val="0089689E"/>
    <w:rsid w:val="00896DFF"/>
    <w:rsid w:val="008A53E4"/>
    <w:rsid w:val="008B76F1"/>
    <w:rsid w:val="008C6B56"/>
    <w:rsid w:val="008C6CBE"/>
    <w:rsid w:val="008D1712"/>
    <w:rsid w:val="008D390A"/>
    <w:rsid w:val="009152A2"/>
    <w:rsid w:val="0092573D"/>
    <w:rsid w:val="00931F66"/>
    <w:rsid w:val="00932B35"/>
    <w:rsid w:val="00945D1D"/>
    <w:rsid w:val="00947611"/>
    <w:rsid w:val="009526B9"/>
    <w:rsid w:val="009739CF"/>
    <w:rsid w:val="009852CC"/>
    <w:rsid w:val="009904F3"/>
    <w:rsid w:val="00996CCF"/>
    <w:rsid w:val="009A01A3"/>
    <w:rsid w:val="009A5E64"/>
    <w:rsid w:val="009C7A5C"/>
    <w:rsid w:val="009D7145"/>
    <w:rsid w:val="009E0887"/>
    <w:rsid w:val="00A1193C"/>
    <w:rsid w:val="00A11A5B"/>
    <w:rsid w:val="00A34DCF"/>
    <w:rsid w:val="00A41555"/>
    <w:rsid w:val="00A46BAE"/>
    <w:rsid w:val="00A47E60"/>
    <w:rsid w:val="00A60FAE"/>
    <w:rsid w:val="00A63FEF"/>
    <w:rsid w:val="00A668AB"/>
    <w:rsid w:val="00A750A9"/>
    <w:rsid w:val="00A768DF"/>
    <w:rsid w:val="00A824B2"/>
    <w:rsid w:val="00AB171C"/>
    <w:rsid w:val="00AB4869"/>
    <w:rsid w:val="00AC716A"/>
    <w:rsid w:val="00AE5C71"/>
    <w:rsid w:val="00B04677"/>
    <w:rsid w:val="00B12320"/>
    <w:rsid w:val="00B32A65"/>
    <w:rsid w:val="00B3678C"/>
    <w:rsid w:val="00B41732"/>
    <w:rsid w:val="00B90CBD"/>
    <w:rsid w:val="00B927A1"/>
    <w:rsid w:val="00BC299B"/>
    <w:rsid w:val="00BE75CA"/>
    <w:rsid w:val="00BF0CB4"/>
    <w:rsid w:val="00C014F7"/>
    <w:rsid w:val="00C01F1C"/>
    <w:rsid w:val="00C36346"/>
    <w:rsid w:val="00C80EA3"/>
    <w:rsid w:val="00C86C89"/>
    <w:rsid w:val="00CC3EF5"/>
    <w:rsid w:val="00CD5160"/>
    <w:rsid w:val="00CE0E4D"/>
    <w:rsid w:val="00CF03C4"/>
    <w:rsid w:val="00CF33FF"/>
    <w:rsid w:val="00D01BB7"/>
    <w:rsid w:val="00D10E3C"/>
    <w:rsid w:val="00D35011"/>
    <w:rsid w:val="00D407B9"/>
    <w:rsid w:val="00D60759"/>
    <w:rsid w:val="00D757B3"/>
    <w:rsid w:val="00D76ED4"/>
    <w:rsid w:val="00D80B43"/>
    <w:rsid w:val="00D85474"/>
    <w:rsid w:val="00D93299"/>
    <w:rsid w:val="00DA7EF9"/>
    <w:rsid w:val="00DB5735"/>
    <w:rsid w:val="00DC2E9B"/>
    <w:rsid w:val="00DC49CE"/>
    <w:rsid w:val="00DD07B3"/>
    <w:rsid w:val="00DD5AC1"/>
    <w:rsid w:val="00DD6401"/>
    <w:rsid w:val="00E058C1"/>
    <w:rsid w:val="00E10DAB"/>
    <w:rsid w:val="00E136C7"/>
    <w:rsid w:val="00E266B4"/>
    <w:rsid w:val="00E44CCC"/>
    <w:rsid w:val="00E75AB6"/>
    <w:rsid w:val="00E97283"/>
    <w:rsid w:val="00EA3994"/>
    <w:rsid w:val="00EA4599"/>
    <w:rsid w:val="00EA7651"/>
    <w:rsid w:val="00EB5DAD"/>
    <w:rsid w:val="00EF751B"/>
    <w:rsid w:val="00F21D95"/>
    <w:rsid w:val="00F24936"/>
    <w:rsid w:val="00F402CD"/>
    <w:rsid w:val="00F47CBE"/>
    <w:rsid w:val="00F56441"/>
    <w:rsid w:val="00F63368"/>
    <w:rsid w:val="00F86B9D"/>
    <w:rsid w:val="00FD2972"/>
    <w:rsid w:val="00FD634F"/>
    <w:rsid w:val="00FE2765"/>
    <w:rsid w:val="00FF1B09"/>
    <w:rsid w:val="00FF5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D2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9342F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8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E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0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423</Words>
  <Characters>2500</Characters>
  <Application>Microsoft Office Outlook</Application>
  <DocSecurity>0</DocSecurity>
  <Lines>0</Lines>
  <Paragraphs>0</Paragraphs>
  <ScaleCrop>false</ScaleCrop>
  <Company>EG - Expert, s.r.o.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Vránová Lidmila</dc:creator>
  <cp:keywords/>
  <dc:description/>
  <cp:lastModifiedBy>admin</cp:lastModifiedBy>
  <cp:revision>2</cp:revision>
  <dcterms:created xsi:type="dcterms:W3CDTF">2017-09-05T09:48:00Z</dcterms:created>
  <dcterms:modified xsi:type="dcterms:W3CDTF">2017-09-05T09:48:00Z</dcterms:modified>
</cp:coreProperties>
</file>