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600"/>
        <w:gridCol w:w="1700"/>
        <w:gridCol w:w="1120"/>
        <w:gridCol w:w="2060"/>
      </w:tblGrid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FA0E97" w:rsidRPr="00FA0E97" w:rsidTr="00FA0E97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15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KOV/17/64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12.9.2017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</w:t>
            </w:r>
            <w:r w:rsidR="0082693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d</w:t>
            </w:r>
            <w:r w:rsidRPr="00FA0E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návky uveďte na daňovém dokladu</w:t>
            </w:r>
          </w:p>
        </w:tc>
      </w:tr>
      <w:tr w:rsidR="00FA0E97" w:rsidRPr="00FA0E97" w:rsidTr="00FA0E97">
        <w:trPr>
          <w:trHeight w:val="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Antonín </w:t>
            </w:r>
            <w:proofErr w:type="spell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Dobrozemský</w:t>
            </w:r>
            <w:proofErr w:type="spellEnd"/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Šmeralova 999/9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lang w:eastAsia="cs-CZ"/>
              </w:rPr>
              <w:t>Mobil: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721744123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Olomouc 779 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FA0E97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ičo:74866630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30.9.2017</w:t>
            </w:r>
            <w:proofErr w:type="gramEnd"/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30.9.2017</w:t>
            </w:r>
            <w:proofErr w:type="gramEnd"/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Olomouc</w:t>
            </w: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  <w:bookmarkStart w:id="0" w:name="_GoBack"/>
        <w:bookmarkEnd w:id="0"/>
      </w:tr>
      <w:tr w:rsidR="00FA0E97" w:rsidRPr="00FA0E97" w:rsidTr="00FA0E97">
        <w:trPr>
          <w:trHeight w:val="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FA0E97" w:rsidRPr="00FA0E97" w:rsidTr="00FA0E97">
        <w:trPr>
          <w:trHeight w:val="600"/>
        </w:trPr>
        <w:tc>
          <w:tcPr>
            <w:tcW w:w="902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Objednávám u Vás dle cenové nabídky ze dne </w:t>
            </w: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18.7.2017</w:t>
            </w:r>
            <w:proofErr w:type="gramEnd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provedení nátěru fasády hlavní věže.</w:t>
            </w:r>
          </w:p>
        </w:tc>
      </w:tr>
      <w:tr w:rsidR="00FA0E97" w:rsidRPr="00FA0E97" w:rsidTr="00FA0E97">
        <w:trPr>
          <w:trHeight w:val="42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Předpokládaná </w:t>
            </w: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cena : 90 000</w:t>
            </w:r>
            <w:proofErr w:type="gramEnd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A0E97" w:rsidRPr="00FA0E97" w:rsidTr="00FA0E97">
        <w:trPr>
          <w:trHeight w:val="30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realizace:23-</w:t>
            </w:r>
            <w:proofErr w:type="gramStart"/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25.9.2017</w:t>
            </w:r>
            <w:proofErr w:type="gramEnd"/>
          </w:p>
        </w:tc>
      </w:tr>
      <w:tr w:rsidR="00FA0E97" w:rsidRPr="00FA0E97" w:rsidTr="00FA0E97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26933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30 dnů</w:t>
            </w:r>
          </w:p>
        </w:tc>
      </w:tr>
      <w:tr w:rsidR="00FA0E97" w:rsidRPr="00FA0E97" w:rsidTr="00FA0E97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90 000 Kč</w:t>
            </w:r>
          </w:p>
        </w:tc>
      </w:tr>
      <w:tr w:rsidR="00FA0E97" w:rsidRPr="00FA0E97" w:rsidTr="00FA0E9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FA0E97" w:rsidRPr="00FA0E97" w:rsidTr="00FA0E97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FA0E97" w:rsidRPr="00FA0E97" w:rsidTr="00FA0E97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FA0E97" w:rsidRPr="00FA0E97" w:rsidTr="00FA0E97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E97" w:rsidRPr="00FA0E97" w:rsidTr="00FA0E97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A0E97" w:rsidRPr="00FA0E97" w:rsidTr="00FA0E97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97" w:rsidRPr="00FA0E97" w:rsidRDefault="00FA0E97" w:rsidP="00FA0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A0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CF0229" w:rsidRDefault="00CF0229"/>
    <w:sectPr w:rsidR="00CF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7"/>
    <w:rsid w:val="00582DBD"/>
    <w:rsid w:val="00826933"/>
    <w:rsid w:val="00CF0229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1F75-EAAA-445F-AF1E-CEE68B6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E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F0AE8D0D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2</cp:revision>
  <dcterms:created xsi:type="dcterms:W3CDTF">2017-09-14T10:08:00Z</dcterms:created>
  <dcterms:modified xsi:type="dcterms:W3CDTF">2017-09-14T10:08:00Z</dcterms:modified>
</cp:coreProperties>
</file>