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c.JH332733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790100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3" w:space="241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1" w:space="25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 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17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CL-EAF 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Vhčené utěrky Sani - ClothAF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- 200ks/bal bezalkoholové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dezinfekčníutěrky, 6bal/krt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004-WWA-80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ubrousky ADULT 80 kusů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180*200 mm 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0" w:space="25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175010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57925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57925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11" w:space="49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výplachová, 100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Rektální rourka CH30, délka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 cm,odběr po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662024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od MAPO: S8101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851004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Folie termoizolační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zlato/stříbrná 210x160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7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karton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7" w:space="261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CL-EAF 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Vhčené utěrky Sani - ClothAF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- 200ks/bal bezalkoholové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dezinfekčníutěrky, 6bal/krt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175010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57925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57925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Bryndák jednorázový PE 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s.stranou a kapsou, zelený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0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 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5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81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81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004-LC-250-P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CANNABIS 250 ml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4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004-MK-200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 ruce s měsíčkem lékařským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výplachová, 100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11" w:space="49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Bryndák jednorázový PE 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s.stranou a kapsou, zelený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0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004-MK-200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 ruce s měsíčkem lékařským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2026-01-06 14:26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9/9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196 892,58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4491095</wp:posOffset>
            </wp:positionV>
            <wp:extent cx="25174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4491095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4491095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4491095</wp:posOffset>
            </wp:positionV>
            <wp:extent cx="50349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4491095</wp:posOffset>
            </wp:positionV>
            <wp:extent cx="7552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4491095</wp:posOffset>
            </wp:positionV>
            <wp:extent cx="50350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4491095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4491095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4491095</wp:posOffset>
            </wp:positionV>
            <wp:extent cx="50350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4491095</wp:posOffset>
            </wp:positionV>
            <wp:extent cx="2517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4491095</wp:posOffset>
            </wp:positionV>
            <wp:extent cx="75525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4491095</wp:posOffset>
            </wp:positionV>
            <wp:extent cx="50350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4491095</wp:posOffset>
            </wp:positionV>
            <wp:extent cx="2517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4491095</wp:posOffset>
            </wp:positionV>
            <wp:extent cx="7552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4491095</wp:posOffset>
            </wp:positionV>
            <wp:extent cx="50350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4491095</wp:posOffset>
            </wp:positionV>
            <wp:extent cx="7552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4491095</wp:posOffset>
            </wp:positionV>
            <wp:extent cx="25174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4491095</wp:posOffset>
            </wp:positionV>
            <wp:extent cx="7552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4491095</wp:posOffset>
            </wp:positionV>
            <wp:extent cx="50349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4491095</wp:posOffset>
            </wp:positionV>
            <wp:extent cx="7552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4491095</wp:posOffset>
            </wp:positionV>
            <wp:extent cx="50349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4491095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4491095</wp:posOffset>
            </wp:positionV>
            <wp:extent cx="75524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4491095</wp:posOffset>
            </wp:positionV>
            <wp:extent cx="50349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4491095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4491095</wp:posOffset>
            </wp:positionV>
            <wp:extent cx="75524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4491095</wp:posOffset>
            </wp:positionV>
            <wp:extent cx="75524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4491095</wp:posOffset>
            </wp:positionV>
            <wp:extent cx="75524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4491095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4491095</wp:posOffset>
            </wp:positionV>
            <wp:extent cx="50349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4491095</wp:posOffset>
            </wp:positionV>
            <wp:extent cx="75525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4491095</wp:posOffset>
            </wp:positionV>
            <wp:extent cx="25174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4491095</wp:posOffset>
            </wp:positionV>
            <wp:extent cx="5035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4491095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4491095</wp:posOffset>
            </wp:positionV>
            <wp:extent cx="180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0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109" Type="http://schemas.openxmlformats.org/officeDocument/2006/relationships/hyperlink" TargetMode="External" Target="mailto:fakturace@nemjh.cz"/><Relationship Id="rId40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2026-01-06T13:55:17Z</dcterms:created>
  <dcterms:modified xsi:type="dcterms:W3CDTF">2026-01-06T13:55:17Z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