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c.JH332728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BF11-ECO-23-23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Kleště pro biopsii, oválné,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potažené s délkovými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značkami, 2,3 mm, 230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bez trnu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0" w:space="88"/>
            <w:col w:w="1928" w:space="24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-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BF11-ECO-30-23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Kleště bioptické jednorázové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JUMBO, bez trnu, 230 cm, bal.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DCBS-23-20-06-2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Čistící kartáčky pro endoskopy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6/230, prům. kanálu 2.8 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79" w:space="59"/>
            <w:col w:w="2022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SUT-52-42-SET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Jednorázový zásobník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endoskopu včetně soupravy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Simley Liners 1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58 604,22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14:11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2026-01-06T13:55:23Z</dcterms:created>
  <dcterms:modified xsi:type="dcterms:W3CDTF">2026-01-06T13:55:23Z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