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átek 2. ledna 2026 14:50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January 2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2026 2:49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3254551018-537329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136,360.00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2026-01-06T14:16:14Z</dcterms:created>
  <dcterms:modified xsi:type="dcterms:W3CDTF">2026-01-06T14:16:14Z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