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103125_3254551018-537329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>
        <w:drawing>
          <wp:anchor simplePos="0" relativeHeight="251658597" behindDoc="0" locked="0" layoutInCell="1" allowOverlap="1">
            <wp:simplePos x="0" y="0"/>
            <wp:positionH relativeFrom="page">
              <wp:posOffset>1317668</wp:posOffset>
            </wp:positionH>
            <wp:positionV relativeFrom="line">
              <wp:posOffset>38100</wp:posOffset>
            </wp:positionV>
            <wp:extent cx="635621" cy="127674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5621" cy="127674"/>
                    </a:xfrm>
                    <a:custGeom>
                      <a:rect l="l" t="t" r="r" b="b"/>
                      <a:pathLst>
                        <a:path w="635621" h="127674">
                          <a:moveTo>
                            <a:pt x="0" y="127674"/>
                          </a:moveTo>
                          <a:lnTo>
                            <a:pt x="635621" y="127674"/>
                          </a:lnTo>
                          <a:lnTo>
                            <a:pt x="63562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>
        <w:drawing>
          <wp:anchor simplePos="0" relativeHeight="251658599" behindDoc="0" locked="0" layoutInCell="1" allowOverlap="1">
            <wp:simplePos x="0" y="0"/>
            <wp:positionH relativeFrom="page">
              <wp:posOffset>1317668</wp:posOffset>
            </wp:positionH>
            <wp:positionV relativeFrom="line">
              <wp:posOffset>38100</wp:posOffset>
            </wp:positionV>
            <wp:extent cx="635621" cy="12767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5621" cy="127674"/>
                    </a:xfrm>
                    <a:custGeom>
                      <a:rect l="l" t="t" r="r" b="b"/>
                      <a:pathLst>
                        <a:path w="635621" h="127674">
                          <a:moveTo>
                            <a:pt x="0" y="127674"/>
                          </a:moveTo>
                          <a:lnTo>
                            <a:pt x="635621" y="127674"/>
                          </a:lnTo>
                          <a:lnTo>
                            <a:pt x="63562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hyperlink r:id="rId109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02.01.2026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4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7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 494/5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89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91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5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0" w:right="0" w:firstLine="0"/>
      </w:pPr>
      <w:r>
        <w:drawing>
          <wp:anchor simplePos="0" relativeHeight="251658595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829563" cy="127673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593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1832861" cy="127673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17,640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21,420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29,120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23,100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12,740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3,360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3,080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2" name="Picture 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3,780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1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3" name="Picture 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2,240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2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1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74654</wp:posOffset>
            </wp:positionV>
            <wp:extent cx="34925" cy="30162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47" name="Picture 1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136,360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8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8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52" name="Picture 1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1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136,360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7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-104415</wp:posOffset>
            </wp:positionV>
            <wp:extent cx="34925" cy="473134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7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76620</wp:posOffset>
            </wp:positionV>
            <wp:extent cx="5980427" cy="34925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9" Type="http://schemas.openxmlformats.org/officeDocument/2006/relationships/hyperlink" TargetMode="External" Target="http://www.mujup.cz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2026-01-06T14:17:53Z</dcterms:created>
  <dcterms:modified xsi:type="dcterms:W3CDTF">2026-01-06T14:17:53Z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