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c.JH332716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PE-095-002775-0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A4 k EKG BeneHeart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8" w:space="90"/>
            <w:col w:w="1822" w:space="25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QP70019-U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Mikronebulizátor s maskou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dospělé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A-501-1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Bakteriální a virální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524-000-0162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Okruh odsávací 1,5 m PVC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koncovkami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6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000-036-102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Spojka FLOVAC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271-022-001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Filtr sací MSF Cheiron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0651-30-77007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Defibrilační elektrody MR60,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dospělé/dětské ( 25 kg),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autoidentifikace, radiolucentní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10030001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Broncoflex Vortex, sterilní,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prům. 5.6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01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Hadice aerosolová pr. 22 mm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metr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200467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Stop ventil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300-200-000-F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Filtr bakt.HYGROVENT 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524-000-0163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Okruh odsávací 2 m PVC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koncovkami (trychtýř-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trychtýř),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Bakteriální a virální filtr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Flovac 2 l - jednorázový vak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sekret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Hadička propojovací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šroubení 2.1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4" w:space="27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2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FLOVAC 2 l s 1,8 m hadicí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(jednorázový vak na sekret)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300-710-000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Bakteriální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CLIMATRACH s O2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(umělý nos),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000-251-003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Maska silikonová Ambu č.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70 515,66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14:05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165485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@cheiron.eu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2026-01-06T13:55:35Z</dcterms:created>
  <dcterms:modified xsi:type="dcterms:W3CDTF">2026-01-06T13:55:35Z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