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c.JH332749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18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1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9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01-0012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TAPVAL na KO,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K3EDTA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01-0014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TAPVAL s gelem,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sérum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Sedimentační kapilára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Microtainer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Microgard Li-Hep/Gel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 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Návleky modré, 36 x 15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89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89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09-0212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Kapilára plast., 20 ul, 30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CFF1-270R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jednotlivě 1 bal = 270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21-0008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Miska na hnis PVC 26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595300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Flex,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cm, vysoce absorpční pěnové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DURAPORE 2.5 cm x 9.14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Adhezivní rouška 50x60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6x8 cm,cent.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3392G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tuba 92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antimikrobiální i.v. krytí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x 8,5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4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300629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20ml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288100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Heel, 13 x 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absorpční pěnové krytí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581200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7,5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4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08162500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podložní 76x26,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matokraj/neproložené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1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359000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Návleky modré, 36 x 15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59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14:37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99 665,03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6472295</wp:posOffset>
            </wp:positionV>
            <wp:extent cx="25174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6472295</wp:posOffset>
            </wp:positionV>
            <wp:extent cx="50349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6472295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6472295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6472295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6472295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6472295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6472295</wp:posOffset>
            </wp:positionV>
            <wp:extent cx="2517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6472295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6472295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6472295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6472295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6472295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6472295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6472295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6472295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6472295</wp:posOffset>
            </wp:positionV>
            <wp:extent cx="50349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6472295</wp:posOffset>
            </wp:positionV>
            <wp:extent cx="75525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6472295</wp:posOffset>
            </wp:positionV>
            <wp:extent cx="25174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6472295</wp:posOffset>
            </wp:positionV>
            <wp:extent cx="5035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6472295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6472295</wp:posOffset>
            </wp:positionV>
            <wp:extent cx="180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29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2026-01-06T13:55:43Z</dcterms:created>
  <dcterms:modified xsi:type="dcterms:W3CDTF">2026-01-06T13:55:43Z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