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c.JH332425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7145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600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Fresenius Kabi </w:t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s.r.o.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strži 1702/65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1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25135228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CZ25135228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225270275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479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czech-info@fresenius-kabi.com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K805221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RINGERS INJECTION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FRESENIUS, INF SOL 1X500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ml 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5" w:space="2278"/>
            <w:col w:w="27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K802221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2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0.9% SODIUM CHLORIDE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 WATER FOR INJECTION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FRESENIUS, INF SOL 1X500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ml-PE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K805221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RINGERS INJECTION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FRESENIUS, INF SOL 1X500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ml 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5" w:space="2278"/>
            <w:col w:w="275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K886221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ISOLYTE, INF SOL 10x500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5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ml-PE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K886231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ISOLYTE, INF SOL 10x1000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0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ml-PE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0" w:space="236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831912340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SmofKabiven Peripheral 1904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ml 1 bal = 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K886221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ISOLYTE, INF SOL 10x500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2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ml-PE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30" w:space="244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K886231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ISOLYTE, INF SOL 10x1000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5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ml-PE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K802221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0.9% SODIUM CHLORIDE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IN WATER FOR INJECTION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FRESENIUS, INF SOL 1X500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ml-PE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5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K802231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0.9% SODIUM CHLORIDE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 WATER FOR INJECTION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2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FRESENIUS, INF SOL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1X1000 ml-PE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167391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K886221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ISOLYTE, INF SOL 10x500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62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ml-PE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50940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50940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50940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50940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50940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50940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50940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50940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50940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50940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50940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50940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50940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50940</wp:posOffset>
            </wp:positionV>
            <wp:extent cx="2517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50940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50940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50940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50940</wp:posOffset>
            </wp:positionV>
            <wp:extent cx="2517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50940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50940</wp:posOffset>
            </wp:positionV>
            <wp:extent cx="2517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50940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50940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50940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50940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50940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50940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50940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50940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50940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50940</wp:posOffset>
            </wp:positionV>
            <wp:extent cx="2517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50940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50940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50940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50940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50940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50940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171" w:space="535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PK03XE025C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2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0.9% SODIUM CHLORIDE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 WATER FOR INJECTION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FRESENIUS, INF SOL 1X250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ml-PE,20 ks v balení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K802221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0.9% SODIUM CHLORIDE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IN WATER FOR INJECTION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FRESENIUS, INF SOL 1X500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ml-PE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5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K802221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2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0.9% SODIUM CHLORIDE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 WATER FOR INJECTION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FRESENIUS, INF SOL 1X500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ml-PE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K886231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ISOLYTE, INF SOL 10x1000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0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ml-PE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0" w:space="236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PK03XE010C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2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0.9% SODIUM CHLORIDE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 WATER FOR INJECTION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FRESENIUS, INF SOL 1X100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ml-PE 1 bal = 40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PK03XE025C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0.9% SODIUM CHLORIDE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IN WATER FOR INJECTION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FRESENIUS, INF SOL 1X250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ml-PE,20 ks v balení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5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K803221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5% GLUCOSE IN WATER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FOR INJECTION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FRESENIUS, INF SOL 1X500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ml-PE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K886221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ISOLYTE, INF SOL 10x500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2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ml-PE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0" w:space="244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PK41XE025C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Benelyte 20x250 ml KP CZ,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7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infuzní roztok 1 bal = 20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PK03XE025C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0.9% SODIUM CHLORIDE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IN WATER FOR INJECTION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FRESENIUS, INF SOL 1X250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ml-PE,20 ks v balení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5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PK03XE025C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2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0.9% SODIUM CHLORIDE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 WATER FOR INJECTION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FRESENIUS, INF SOL 1X250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ml-PE,20 ks v balení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K886231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ISOLYTE, INF SOL 10x1000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0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ml-PE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0" w:space="236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K886231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ISOLYTE, INF SOL 10x1000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5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ml-PE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K886221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ISOLYTE, INF SOL 10x500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2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ml-PE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0" w:space="244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K886231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ISOLYTE, INF SOL 10x1000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5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ml-PE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PK03XE010C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0.9% SODIUM CHLORIDE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IN WATER FOR INJECTION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FRESENIUS, INF SOL 1X100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ml-PE 1 bal = 40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5" w:space="230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2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K886231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ISOLYTE, INF SOL 10x1000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09" w:line="176" w:lineRule="exact"/>
              <w:ind w:left="-48" w:right="75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ml-PE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09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PK03XE010C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0.9% SODIUM CHLORIDE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IN WATER FOR INJECTION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FRESENIUS, INF SOL 1X100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ml-PE 1 bal = 40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5" w:space="2300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PK03XE025C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2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0.9% SODIUM CHLORIDE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IN WATER FOR INJECTION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FRESENIUS, INF SOL 1X250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ml-PE,20 ks v balení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833061330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SmofKabiven Extra Nitrogen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9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1012 ml 1 bal = 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6" w:space="2429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K805231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32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RINGERS INJECTION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FRESENIUS, INF SOL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1X1000 ml 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2902817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Trn aspirační Extra Spike Plus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5 m KP (sv.modrý)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8" w:space="235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K886221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ISOLYTE, INF SOL 10x500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5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ml-PE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K886231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ISOLYTE, INF SOL 10x1000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0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ml-PE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0" w:space="236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K886221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ISOLYTE, INF SOL 10x500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5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ml-PE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K886231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ISOLYTE, INF SOL 10x1000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0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ml-PE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0" w:space="236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PK042E025C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5% GLUCOSE IN WATER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FOR INJECTION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FRESENIUS, INF SOL 1X250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ml-PE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K886221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ISOLYTE, INF SOL 10x500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2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ml-PE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0" w:space="244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PK132E050C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10% GLUCOSE IN WATER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-2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FOR INJECTION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FRESENIUS, INF SOL 1X500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ml-PE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K886221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ISOLYTE, INF SOL 10x500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6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ml-PE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2026-01-06 11:28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4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3/3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5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7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78 815,74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5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3180454</wp:posOffset>
            </wp:positionV>
            <wp:extent cx="25174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3180454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3180454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3180454</wp:posOffset>
            </wp:positionV>
            <wp:extent cx="50349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3180454</wp:posOffset>
            </wp:positionV>
            <wp:extent cx="7552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3180454</wp:posOffset>
            </wp:positionV>
            <wp:extent cx="50350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3180454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3180454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3180454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3180454</wp:posOffset>
            </wp:positionV>
            <wp:extent cx="25175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3180454</wp:posOffset>
            </wp:positionV>
            <wp:extent cx="75525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3180454</wp:posOffset>
            </wp:positionV>
            <wp:extent cx="50350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3180454</wp:posOffset>
            </wp:positionV>
            <wp:extent cx="25174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3180454</wp:posOffset>
            </wp:positionV>
            <wp:extent cx="75525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3180454</wp:posOffset>
            </wp:positionV>
            <wp:extent cx="50350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3180454</wp:posOffset>
            </wp:positionV>
            <wp:extent cx="75524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5462942</wp:posOffset>
            </wp:positionH>
            <wp:positionV relativeFrom="paragraph">
              <wp:posOffset>3180454</wp:posOffset>
            </wp:positionV>
            <wp:extent cx="25174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3180454</wp:posOffset>
            </wp:positionV>
            <wp:extent cx="50350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3180454</wp:posOffset>
            </wp:positionV>
            <wp:extent cx="2517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3180454</wp:posOffset>
            </wp:positionV>
            <wp:extent cx="75524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3180454</wp:posOffset>
            </wp:positionV>
            <wp:extent cx="50349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3180454</wp:posOffset>
            </wp:positionV>
            <wp:extent cx="75524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3180454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3180454</wp:posOffset>
            </wp:positionV>
            <wp:extent cx="50349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3180454</wp:posOffset>
            </wp:positionV>
            <wp:extent cx="7552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3180454</wp:posOffset>
            </wp:positionV>
            <wp:extent cx="2517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3180454</wp:posOffset>
            </wp:positionV>
            <wp:extent cx="50349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3180454</wp:posOffset>
            </wp:positionV>
            <wp:extent cx="25175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3180454</wp:posOffset>
            </wp:positionV>
            <wp:extent cx="25175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3180454</wp:posOffset>
            </wp:positionV>
            <wp:extent cx="50349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3180454</wp:posOffset>
            </wp:positionV>
            <wp:extent cx="75525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3180454</wp:posOffset>
            </wp:positionV>
            <wp:extent cx="25174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3180454</wp:posOffset>
            </wp:positionV>
            <wp:extent cx="5035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3180454</wp:posOffset>
            </wp:positionV>
            <wp:extent cx="180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3180454</wp:posOffset>
            </wp:positionV>
            <wp:extent cx="180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86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http://s.r.o.Na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czech-info@fresenius-kabi.com"/><Relationship Id="rId110" Type="http://schemas.openxmlformats.org/officeDocument/2006/relationships/hyperlink" TargetMode="External" Target="mailto:fakturace@nemjh.cz"/><Relationship Id="rId186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2026-01-06T13:24:46Z</dcterms:created>
  <dcterms:modified xsi:type="dcterms:W3CDTF">2026-01-06T13:24:46Z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