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c.JH332696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BIOMEDICA ČS,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Radlická 740/113d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15800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46342907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CZ46342907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545 214 915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pavla.toningerova@biomedica.cz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AA-D1000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D1000 Tego connector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00" w:lineRule="exact"/>
              <w:ind w:left="12" w:right="-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NI-A364R-V850R-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GT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Dialyzační set on-line pro HDF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- DEHP FREE (pro měření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BVM)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NI-CART-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B760GEU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2600" w:space="538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Bikarbonátová patrona 760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NI-CF-609N-GJ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pyrogenní filtr pro 360 terapií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(na 1800hod. nutné 2ks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monitor)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NI-ELI15L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Elisio - 15 l (BPA Free)-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(dialyzátor Low flux)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54" w:space="274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NI-ELI-17H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Elisio-17H (BPA Free)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syntetický dialyzátor High flux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1,7m2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NI-ELI-17L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Elisio-17 l (BPA Free)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syntetický dialyzátor Low flux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1,7m2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NI-ELI-19HX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Elisio HX - sharp cut-off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dialyzátor pro HD, plocha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1,9m2 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NI-ELI-21H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Elisio-21H (BPA Free)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syntetický dialyzátor High flux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2,1m2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NI-ELI-21L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Elisio-21 l (BPA Free)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syntetický dialyzátor Low flux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2,1m2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19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UM-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EUROSTRIPS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EMO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19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Hemostatická sterilní tlaková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náplast, 30 mm x 72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50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83 673,80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140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140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140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140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140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140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140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140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140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140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140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140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140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140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140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140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140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140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140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140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140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140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140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140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140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140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4" w:space="0" w:equalWidth="0">
            <w:col w:w="1162" w:space="696"/>
            <w:col w:w="992" w:space="287"/>
            <w:col w:w="1894" w:space="532"/>
            <w:col w:w="525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61" w:after="0" w:line="225" w:lineRule="exact"/>
        <w:ind w:left="103" w:right="509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2026-01-06 13:57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vla.toningerova@biomedica.cz"/><Relationship Id="rId109" Type="http://schemas.openxmlformats.org/officeDocument/2006/relationships/hyperlink" TargetMode="External" Target="mailto:fakturace@nemjh.cz"/><Relationship Id="rId14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2026-01-06T13:24:54Z</dcterms:created>
  <dcterms:modified xsi:type="dcterms:W3CDTF">2026-01-06T13:24:54Z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