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c.JH332693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8669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7526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B. Braun Medical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V Parku 2335/20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148 00 Praha 4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30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48586285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271 091 300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271 091 112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40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prodej.cz@bbraun.com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415122-01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Ventil bezjehlový Caresite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4269098S-01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53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Kanyla intravenózní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bezpečnostní s portem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VASOFIX Safety G22, 0.9x25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mm (modrá) fixační křídla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4269217S-01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Kanyla intravenózní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bezpečnostní s portem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VASOFIX Safety G20, 1.1x25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mm (růžová) fixační křídla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41" w:space="235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4269098S-01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53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Kanyla intravenózní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bezpečnostní s portem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VASOFIX Safety G22, 0.9x25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mm (modrá) fixační křídla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4269110S-01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Kanyla intravenózní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bezpečnostní s portem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VASOFIX Safety G20, 1.1x33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mm (růžová) fixační křídla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41" w:space="235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4269225S-01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53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Kanyla intravenózní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bezpečnostní s portem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VASOFIX Safety G14, 2.2x50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mm (oranžová) fixační křídla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4269098S-01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Kanyla intravenózní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bezpečnostní s portem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VASOFIX Safety G22, 0.9x25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mm (modrá) fixační křídla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41" w:space="235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4269217S-01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53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Kanyla intravenózní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bezpečnostní s portem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VASOFIX Safety G20, 1.1x25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mm (růžová) fixační křídla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7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3500381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Chlorid sodný 0.9% 250 ml EP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4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10 ks neměnit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78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83959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83959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83959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83959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83959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83959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83959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83959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83959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83959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83959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83959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83959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83959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83959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83959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83959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83959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83959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83959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83959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83959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83959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83959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83959</wp:posOffset>
            </wp:positionV>
            <wp:extent cx="5034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83959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83959</wp:posOffset>
            </wp:positionV>
            <wp:extent cx="75524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83959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83959</wp:posOffset>
            </wp:positionV>
            <wp:extent cx="10069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83959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83959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83959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83959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83959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83959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83959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305" w:space="400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4063000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Souprava infúzní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bezpečnostními prvky Intrafix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7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SAFESET LL, 180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4251628-01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Kanyla intravenózní Introcan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Safety Pur G22, 0.9x25 mm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(modrá)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9" w:space="248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4439767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Jehly zkosené pro implatabilní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8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porty Cytocan G20, 20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4439848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Jehla zkosená Huberova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Surecan G22, 30 mm, rovná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68" w:space="250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3500098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Aqua pro injectione Braun,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50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1000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4063000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Souprava infúzní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bezpečnostními prvky Intrafix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0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SAFESET LL, 180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0" w:space="239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4253302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Kanyla periferní Introcan- s kř.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9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W Saferty pur G24(žlutá)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3500098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Aqua pro injectione Braun,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1000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16" w:space="2450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4269098S-01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53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Kanyla intravenózní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bezpečnostní s portem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VASOFIX Safety G22, 0.9x25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mm (modrá) fixační křídla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4269217S-01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Kanyla intravenózní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bezpečnostní s portem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VASOFIX Safety G20, 1.1x25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mm (růžová) fixační křídla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1" w:space="235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4269098S-01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53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Kanyla intravenózní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bezpečnostní s portem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VASOFIX Safety G22, 0.9x25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mm (modrá) fixační křídla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4269110S-01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Kanyla intravenózní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bezpečnostní s portem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VASOFIX Safety G20, 1.1x33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mm (růžová) fixační křídla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1" w:space="235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4269098S-01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53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Kanyla intravenózní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bezpečnostní s portem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VASOFIX Safety G22, 0.9x25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mm (modrá) fixační křídla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4269217S-01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Kanyla intravenózní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bezpečnostní s portem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VASOFIX Safety G20, 1.1x25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mm (růžová) fixační křídla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1" w:space="235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C0068046N1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NOVOSYN VIOLET 3/0 (2)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70 cm HR30 (M)RCP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4063000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Souprava infúzní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bezpečnostními prvky Intrafix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0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SAFESET LL, 180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0" w:space="239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2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4163311P-07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CERTOFIX PROTECT TRIO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609" w:line="176" w:lineRule="exact"/>
              <w:ind w:left="-48" w:right="57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V730,KATETR 30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09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3500098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Aqua pro injectione Braun,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1000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16" w:space="2450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4269098S-01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53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Kanyla intravenózní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bezpečnostní s portem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VASOFIX Safety G22, 0.9x25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mm (modrá) fixační křídla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4269110S-01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Kanyla intravenózní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bezpečnostní s portem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VASOFIX Safety G20, 1.1x33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mm (růžová) fixační křídla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1" w:space="235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4616502F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Omnifix 50 ml,bez závitu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0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345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395120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Chlorid sodný 0,9% 100 ml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4063000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Souprava infúzní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bezpečnostními prvky Intrafix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7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SAFESET LL, 180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4269110S-01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Kanyla intravenózní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bezpečnostní s portem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VASOFIX Safety G20, 1.1x33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mm (růžová) fixační křídla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1" w:space="235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4269330S-01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53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Kanyla intravenózní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bezpečnostní s portem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VASOFIX Safety G18, 1.3x33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mm (zelená) fixační křídla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4892505-01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Stimuplex Ultra 360 30o,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5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22Gx50 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91" w:space="270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3600297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Sol.R 1/1 500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0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4238010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Uzávěr IN, žlutý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4269098S-01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53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Kanyla intravenózní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bezpečnostní s portem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VASOFIX Safety G22, 0.9x25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mm (modrá) fixační křídla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4269217S-01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Kanyla intravenózní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bezpečnostní s portem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VASOFIX Safety G20, 1.1x25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mm (růžová) fixační křídla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1" w:space="235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JG600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Olej Sterilit na nástroje,300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ml., karton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B0024567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Monoplus F. 0 (3,5) 150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9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HR40S Loop (M)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66" w:space="250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C0068041N1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NOVOSYN VIOLET 3/0 (2)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70 cm HR26 (M) RCP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C0068095N1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Novosyn violet 2/0 (3) 70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HR37S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4" w:space="243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C0068547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NOVOSYN FIAL. 2/0 (3) 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cm HR30s (M)DDP 1 bal = 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3500381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Chlorid sodný 0.9% 250 ml EP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9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78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-13195</wp:posOffset>
            </wp:positionV>
            <wp:extent cx="50349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-13195</wp:posOffset>
            </wp:positionV>
            <wp:extent cx="25174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-13195</wp:posOffset>
            </wp:positionV>
            <wp:extent cx="50349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-13195</wp:posOffset>
            </wp:positionV>
            <wp:extent cx="7552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-13195</wp:posOffset>
            </wp:positionV>
            <wp:extent cx="75525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-13195</wp:posOffset>
            </wp:positionV>
            <wp:extent cx="2517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-13195</wp:posOffset>
            </wp:positionV>
            <wp:extent cx="75525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-13195</wp:posOffset>
            </wp:positionV>
            <wp:extent cx="7552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-13195</wp:posOffset>
            </wp:positionV>
            <wp:extent cx="25174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-13195</wp:posOffset>
            </wp:positionV>
            <wp:extent cx="75524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-13195</wp:posOffset>
            </wp:positionV>
            <wp:extent cx="75524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-13195</wp:posOffset>
            </wp:positionV>
            <wp:extent cx="50349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-13195</wp:posOffset>
            </wp:positionV>
            <wp:extent cx="75524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-13195</wp:posOffset>
            </wp:positionV>
            <wp:extent cx="100699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-13195</wp:posOffset>
            </wp:positionV>
            <wp:extent cx="50349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-13195</wp:posOffset>
            </wp:positionV>
            <wp:extent cx="75525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-13195</wp:posOffset>
            </wp:positionV>
            <wp:extent cx="25174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-13195</wp:posOffset>
            </wp:positionV>
            <wp:extent cx="18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-13195</wp:posOffset>
            </wp:positionV>
            <wp:extent cx="180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305" w:space="400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tbl>
      <w:tblPr>
        <w:tblStyle w:val="TableGrid"/>
        <w:tblLayout w:type="fixed"/>
        <w:tblpPr w:leftFromText="0" w:rightFromText="0" w:vertAnchor="text" w:horzAnchor="page" w:tblpX="566" w:tblpY="7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3600149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Sol.G 10% 500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0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400508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Prontosan Wound-gel X 250 g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FB99833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Uro-Tainer NaCl 0.9% 100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0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4269098S-01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Kanyla intravenózní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bezpečnostní s portem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VASOFIX Safety G22, 0.9x25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mm (modrá) fixační křídla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1" w:space="235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4269110S-01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53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Kanyla intravenózní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bezpečnostní s portem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VASOFIX Safety G20, 1.1x33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mm (růžová) fixační křídla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4269098S-01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Kanyla intravenózní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bezpečnostní s portem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VASOFIX Safety G22, 0.9x25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mm (modrá) fixační křídla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1" w:space="235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4550590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TRN aspirační MINI-SPIKE 2,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zelený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19374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SOFTA-MAN ViscoRub 500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2026-01-06 13:55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0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4/4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1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393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282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172 248,55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1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6050655</wp:posOffset>
            </wp:positionV>
            <wp:extent cx="25174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6050655</wp:posOffset>
            </wp:positionV>
            <wp:extent cx="25175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6050655</wp:posOffset>
            </wp:positionV>
            <wp:extent cx="2517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6050655</wp:posOffset>
            </wp:positionV>
            <wp:extent cx="50349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6050655</wp:posOffset>
            </wp:positionV>
            <wp:extent cx="75525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6050655</wp:posOffset>
            </wp:positionV>
            <wp:extent cx="50350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6050655</wp:posOffset>
            </wp:positionV>
            <wp:extent cx="2517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6050655</wp:posOffset>
            </wp:positionV>
            <wp:extent cx="2517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6050655</wp:posOffset>
            </wp:positionV>
            <wp:extent cx="50350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6050655</wp:posOffset>
            </wp:positionV>
            <wp:extent cx="25175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6050655</wp:posOffset>
            </wp:positionV>
            <wp:extent cx="75525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6050655</wp:posOffset>
            </wp:positionV>
            <wp:extent cx="50350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6050655</wp:posOffset>
            </wp:positionV>
            <wp:extent cx="25174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6050655</wp:posOffset>
            </wp:positionV>
            <wp:extent cx="75525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6050655</wp:posOffset>
            </wp:positionV>
            <wp:extent cx="50350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6050655</wp:posOffset>
            </wp:positionV>
            <wp:extent cx="75524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6050655</wp:posOffset>
            </wp:positionV>
            <wp:extent cx="25174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6050655</wp:posOffset>
            </wp:positionV>
            <wp:extent cx="50350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6050655</wp:posOffset>
            </wp:positionV>
            <wp:extent cx="75524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6050655</wp:posOffset>
            </wp:positionV>
            <wp:extent cx="25175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6050655</wp:posOffset>
            </wp:positionV>
            <wp:extent cx="75524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6050655</wp:posOffset>
            </wp:positionV>
            <wp:extent cx="2517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6050655</wp:posOffset>
            </wp:positionV>
            <wp:extent cx="50350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6050655</wp:posOffset>
            </wp:positionV>
            <wp:extent cx="50349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6050655</wp:posOffset>
            </wp:positionV>
            <wp:extent cx="25175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6050655</wp:posOffset>
            </wp:positionV>
            <wp:extent cx="75524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6050655</wp:posOffset>
            </wp:positionV>
            <wp:extent cx="25175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6050655</wp:posOffset>
            </wp:positionV>
            <wp:extent cx="100699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6050655</wp:posOffset>
            </wp:positionV>
            <wp:extent cx="25175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6050655</wp:posOffset>
            </wp:positionV>
            <wp:extent cx="50349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6050655</wp:posOffset>
            </wp:positionV>
            <wp:extent cx="75525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6050655</wp:posOffset>
            </wp:positionV>
            <wp:extent cx="25174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6050655</wp:posOffset>
            </wp:positionV>
            <wp:extent cx="50350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6050655</wp:posOffset>
            </wp:positionV>
            <wp:extent cx="180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6050655</wp:posOffset>
            </wp:positionV>
            <wp:extent cx="180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222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prodej.cz@bbraun.com"/><Relationship Id="rId109" Type="http://schemas.openxmlformats.org/officeDocument/2006/relationships/hyperlink" TargetMode="External" Target="mailto:fakturace@nemjh.cz"/><Relationship Id="rId222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2026-01-06T13:25:08Z</dcterms:created>
  <dcterms:modified xsi:type="dcterms:W3CDTF">2026-01-06T13:25:08Z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