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c.JH332259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Bio-Rad spol. s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139801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1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49243764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CZ49243764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241430532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+ 420 241 431 642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jakub_kondelik@bio-rad.com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,jana_p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ozlerova@bio-rad.com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,Logistika_CZ@bio-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rad.com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001134_JH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ID-CARDS 4x12 DiaClon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ABD-CONFIRMATION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donors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2" w:space="24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004017_JH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ID-LISS/COOMBS 24X12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PCES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005017_JH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NaCl, Enzyme test and Could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Agglutinins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08:31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69 475,77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4405101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4405101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4405101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4405101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4405101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4405101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4405101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4405101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4405101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4405101</wp:posOffset>
            </wp:positionV>
            <wp:extent cx="2517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4405101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4405101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4405101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4405101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4405101</wp:posOffset>
            </wp:positionV>
            <wp:extent cx="10069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4405101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4405101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4405101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4405101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4405101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4405101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ozlerova@bio-rad.com"/><Relationship Id="rId111" Type="http://schemas.openxmlformats.org/officeDocument/2006/relationships/hyperlink" TargetMode="External" Target="mailto:fakturace@nemjh.cz"/><Relationship Id="rId113" Type="http://schemas.openxmlformats.org/officeDocument/2006/relationships/hyperlink" TargetMode="External" Target="mailto:jakub_kondelik@bio-rad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2026-01-06T10:54:56Z</dcterms:created>
  <dcterms:modified xsi:type="dcterms:W3CDTF">2026-01-06T10:54:56Z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